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4C087501" w:rsidR="00752D12" w:rsidRPr="002B4DE7" w:rsidRDefault="0026455B" w:rsidP="002B4DE7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tab/>
      </w:r>
      <w:r w:rsidR="00EE74BB" w:rsidRPr="002B4DE7">
        <w:rPr>
          <w:rFonts w:asciiTheme="minorHAnsi" w:hAnsiTheme="minorHAnsi" w:cstheme="minorHAnsi"/>
        </w:rPr>
        <w:t>Warszawa, dnia</w:t>
      </w:r>
      <w:r w:rsidR="005F2E54" w:rsidRPr="002B4DE7">
        <w:rPr>
          <w:rFonts w:asciiTheme="minorHAnsi" w:hAnsiTheme="minorHAnsi" w:cstheme="minorHAnsi"/>
        </w:rPr>
        <w:t xml:space="preserve"> 5 </w:t>
      </w:r>
      <w:r w:rsidR="000849C3" w:rsidRPr="002B4DE7">
        <w:rPr>
          <w:rFonts w:asciiTheme="minorHAnsi" w:hAnsiTheme="minorHAnsi" w:cstheme="minorHAnsi"/>
        </w:rPr>
        <w:t xml:space="preserve">marca </w:t>
      </w:r>
      <w:r w:rsidR="008E6EAD" w:rsidRPr="002B4DE7">
        <w:rPr>
          <w:rFonts w:asciiTheme="minorHAnsi" w:hAnsiTheme="minorHAnsi" w:cstheme="minorHAnsi"/>
        </w:rPr>
        <w:t>202</w:t>
      </w:r>
      <w:r w:rsidR="000849C3" w:rsidRPr="002B4DE7">
        <w:rPr>
          <w:rFonts w:asciiTheme="minorHAnsi" w:hAnsiTheme="minorHAnsi" w:cstheme="minorHAnsi"/>
        </w:rPr>
        <w:t>5</w:t>
      </w:r>
      <w:r w:rsidR="008E6EAD" w:rsidRPr="002B4DE7">
        <w:rPr>
          <w:rFonts w:asciiTheme="minorHAnsi" w:hAnsiTheme="minorHAnsi" w:cstheme="minorHAnsi"/>
        </w:rPr>
        <w:t xml:space="preserve"> </w:t>
      </w:r>
      <w:r w:rsidR="009C4E1C" w:rsidRPr="002B4DE7">
        <w:rPr>
          <w:rFonts w:asciiTheme="minorHAnsi" w:hAnsiTheme="minorHAnsi" w:cstheme="minorHAnsi"/>
        </w:rPr>
        <w:t>r.</w:t>
      </w:r>
    </w:p>
    <w:p w14:paraId="23D9616D" w14:textId="48546C2F" w:rsidR="00BA781A" w:rsidRPr="002B4DE7" w:rsidRDefault="00BA781A" w:rsidP="002B4DE7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2B4DE7">
        <w:rPr>
          <w:rFonts w:asciiTheme="minorHAnsi" w:hAnsiTheme="minorHAnsi" w:cstheme="minorHAnsi"/>
        </w:rPr>
        <w:t>D</w:t>
      </w:r>
      <w:r w:rsidR="00314D2B" w:rsidRPr="002B4DE7">
        <w:rPr>
          <w:rFonts w:asciiTheme="minorHAnsi" w:hAnsiTheme="minorHAnsi" w:cstheme="minorHAnsi"/>
        </w:rPr>
        <w:t>C</w:t>
      </w:r>
      <w:r w:rsidRPr="002B4DE7">
        <w:rPr>
          <w:rFonts w:asciiTheme="minorHAnsi" w:hAnsiTheme="minorHAnsi" w:cstheme="minorHAnsi"/>
        </w:rPr>
        <w:t>.8361.</w:t>
      </w:r>
      <w:r w:rsidR="00314D2B" w:rsidRPr="002B4DE7">
        <w:rPr>
          <w:rFonts w:asciiTheme="minorHAnsi" w:hAnsiTheme="minorHAnsi" w:cstheme="minorHAnsi"/>
        </w:rPr>
        <w:t>203</w:t>
      </w:r>
      <w:r w:rsidRPr="002B4DE7">
        <w:rPr>
          <w:rFonts w:asciiTheme="minorHAnsi" w:hAnsiTheme="minorHAnsi" w:cstheme="minorHAnsi"/>
        </w:rPr>
        <w:t>.2024</w:t>
      </w:r>
      <w:bookmarkEnd w:id="0"/>
    </w:p>
    <w:p w14:paraId="5F798226" w14:textId="35088C00" w:rsidR="00D044AE" w:rsidRPr="002B4DE7" w:rsidRDefault="00D044AE" w:rsidP="002B4DE7">
      <w:pPr>
        <w:spacing w:line="360" w:lineRule="auto"/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t>DECYZJA PO.</w:t>
      </w:r>
      <w:r w:rsidR="00DD2004" w:rsidRPr="002B4DE7">
        <w:rPr>
          <w:rFonts w:asciiTheme="minorHAnsi" w:hAnsiTheme="minorHAnsi" w:cstheme="minorHAnsi"/>
        </w:rPr>
        <w:t>57</w:t>
      </w:r>
      <w:r w:rsidRPr="002B4DE7">
        <w:rPr>
          <w:rFonts w:asciiTheme="minorHAnsi" w:hAnsiTheme="minorHAnsi" w:cstheme="minorHAnsi"/>
        </w:rPr>
        <w:t>.GO</w:t>
      </w:r>
      <w:r w:rsidR="009855BE" w:rsidRPr="002B4DE7">
        <w:rPr>
          <w:rFonts w:asciiTheme="minorHAnsi" w:hAnsiTheme="minorHAnsi" w:cstheme="minorHAnsi"/>
        </w:rPr>
        <w:t>P</w:t>
      </w:r>
      <w:r w:rsidRPr="002B4DE7">
        <w:rPr>
          <w:rFonts w:asciiTheme="minorHAnsi" w:hAnsiTheme="minorHAnsi" w:cstheme="minorHAnsi"/>
        </w:rPr>
        <w:t>.</w:t>
      </w:r>
      <w:r w:rsidR="00DD2004" w:rsidRPr="002B4DE7">
        <w:rPr>
          <w:rFonts w:asciiTheme="minorHAnsi" w:hAnsiTheme="minorHAnsi" w:cstheme="minorHAnsi"/>
        </w:rPr>
        <w:t>6</w:t>
      </w:r>
      <w:r w:rsidRPr="002B4DE7">
        <w:rPr>
          <w:rFonts w:asciiTheme="minorHAnsi" w:hAnsiTheme="minorHAnsi" w:cstheme="minorHAnsi"/>
        </w:rPr>
        <w:t>.202</w:t>
      </w:r>
      <w:r w:rsidR="00DD2004" w:rsidRPr="002B4DE7">
        <w:rPr>
          <w:rFonts w:asciiTheme="minorHAnsi" w:hAnsiTheme="minorHAnsi" w:cstheme="minorHAnsi"/>
        </w:rPr>
        <w:t>5</w:t>
      </w:r>
      <w:r w:rsidRPr="002B4DE7">
        <w:rPr>
          <w:rFonts w:asciiTheme="minorHAnsi" w:hAnsiTheme="minorHAnsi" w:cstheme="minorHAnsi"/>
        </w:rPr>
        <w:t>.</w:t>
      </w:r>
      <w:r w:rsidR="00DD2004" w:rsidRPr="002B4DE7">
        <w:rPr>
          <w:rFonts w:asciiTheme="minorHAnsi" w:hAnsiTheme="minorHAnsi" w:cstheme="minorHAnsi"/>
        </w:rPr>
        <w:t>JG</w:t>
      </w:r>
    </w:p>
    <w:p w14:paraId="4E4E19AA" w14:textId="59D1E42A" w:rsidR="003D2171" w:rsidRPr="002B4DE7" w:rsidRDefault="00E31CFA" w:rsidP="002B4DE7">
      <w:pPr>
        <w:spacing w:before="120" w:line="360" w:lineRule="auto"/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t xml:space="preserve">Na podstawie </w:t>
      </w:r>
      <w:r w:rsidR="000D54DB" w:rsidRPr="002B4DE7">
        <w:rPr>
          <w:rFonts w:asciiTheme="minorHAnsi" w:hAnsiTheme="minorHAnsi" w:cstheme="minorHAnsi"/>
        </w:rPr>
        <w:t>40a pkt 3, 40b ust.1 pkt 1 i ust.</w:t>
      </w:r>
      <w:r w:rsidR="0076690D" w:rsidRPr="002B4DE7">
        <w:rPr>
          <w:rFonts w:asciiTheme="minorHAnsi" w:hAnsiTheme="minorHAnsi" w:cstheme="minorHAnsi"/>
        </w:rPr>
        <w:t xml:space="preserve"> </w:t>
      </w:r>
      <w:r w:rsidR="000D54DB" w:rsidRPr="002B4DE7">
        <w:rPr>
          <w:rFonts w:asciiTheme="minorHAnsi" w:hAnsiTheme="minorHAnsi" w:cstheme="minorHAnsi"/>
        </w:rPr>
        <w:t xml:space="preserve">2 </w:t>
      </w:r>
      <w:r w:rsidRPr="002B4DE7">
        <w:rPr>
          <w:rFonts w:asciiTheme="minorHAnsi" w:hAnsiTheme="minorHAnsi" w:cstheme="minorHAnsi"/>
        </w:rPr>
        <w:t xml:space="preserve">ustawy z dnia 11 maja 2001 r. o obowiązkach przedsiębiorców w zakresie gospodarowania niektórymi odpadami oraz o opłacie produktowej </w:t>
      </w:r>
      <w:r w:rsidR="0076690D" w:rsidRPr="002B4DE7">
        <w:rPr>
          <w:rFonts w:asciiTheme="minorHAnsi" w:hAnsiTheme="minorHAnsi" w:cstheme="minorHAnsi"/>
        </w:rPr>
        <w:br/>
      </w:r>
      <w:r w:rsidRPr="002B4DE7">
        <w:rPr>
          <w:rFonts w:asciiTheme="minorHAnsi" w:hAnsiTheme="minorHAnsi" w:cstheme="minorHAnsi"/>
        </w:rPr>
        <w:t>(Dz.U. z 2024 r. poz. 433</w:t>
      </w:r>
      <w:r w:rsidR="0076690D" w:rsidRPr="002B4DE7">
        <w:rPr>
          <w:rFonts w:asciiTheme="minorHAnsi" w:hAnsiTheme="minorHAnsi" w:cstheme="minorHAnsi"/>
        </w:rPr>
        <w:t xml:space="preserve">, </w:t>
      </w:r>
      <w:r w:rsidRPr="002B4DE7">
        <w:rPr>
          <w:rFonts w:asciiTheme="minorHAnsi" w:hAnsiTheme="minorHAnsi" w:cstheme="minorHAnsi"/>
        </w:rPr>
        <w:t xml:space="preserve">ze zm.) </w:t>
      </w:r>
      <w:r w:rsidR="003D2171" w:rsidRPr="002B4DE7">
        <w:rPr>
          <w:rFonts w:asciiTheme="minorHAnsi" w:hAnsiTheme="minorHAnsi" w:cstheme="minorHAnsi"/>
        </w:rPr>
        <w:t>oraz art. 104 § 1 ustawy z dnia 14 czerwca 1960</w:t>
      </w:r>
      <w:r w:rsidR="002E092D" w:rsidRPr="002B4DE7">
        <w:rPr>
          <w:rFonts w:asciiTheme="minorHAnsi" w:hAnsiTheme="minorHAnsi" w:cstheme="minorHAnsi"/>
        </w:rPr>
        <w:t xml:space="preserve"> </w:t>
      </w:r>
      <w:r w:rsidR="003D2171" w:rsidRPr="002B4DE7">
        <w:rPr>
          <w:rFonts w:asciiTheme="minorHAnsi" w:hAnsiTheme="minorHAnsi" w:cstheme="minorHAnsi"/>
        </w:rPr>
        <w:t>r. Kodeks postępowania administracyjnego</w:t>
      </w:r>
      <w:r w:rsidR="0076690D" w:rsidRPr="002B4DE7">
        <w:rPr>
          <w:rFonts w:asciiTheme="minorHAnsi" w:hAnsiTheme="minorHAnsi" w:cstheme="minorHAnsi"/>
        </w:rPr>
        <w:t xml:space="preserve"> </w:t>
      </w:r>
      <w:r w:rsidR="00E51363" w:rsidRPr="002B4DE7">
        <w:rPr>
          <w:rFonts w:asciiTheme="minorHAnsi" w:hAnsiTheme="minorHAnsi" w:cstheme="minorHAnsi"/>
        </w:rPr>
        <w:t>(Dz.U. z 2024 r. poz. 572)</w:t>
      </w:r>
      <w:r w:rsidR="0026455B" w:rsidRPr="002B4DE7">
        <w:rPr>
          <w:rFonts w:asciiTheme="minorHAnsi" w:hAnsiTheme="minorHAnsi" w:cstheme="minorHAnsi"/>
        </w:rPr>
        <w:t xml:space="preserve"> </w:t>
      </w:r>
      <w:r w:rsidR="003D2171" w:rsidRPr="002B4DE7">
        <w:rPr>
          <w:rFonts w:asciiTheme="minorHAnsi" w:hAnsiTheme="minorHAnsi" w:cstheme="minorHAnsi"/>
        </w:rPr>
        <w:t>po przeprowadzeniu postępowania administracyjnego</w:t>
      </w:r>
    </w:p>
    <w:p w14:paraId="64F67675" w14:textId="77777777" w:rsidR="009855BE" w:rsidRPr="002B4DE7" w:rsidRDefault="009855BE" w:rsidP="002B4DE7">
      <w:pPr>
        <w:spacing w:before="120" w:line="360" w:lineRule="auto"/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t>Mazowiecki Wojewódzki Inspektor Inspekcji Handlowej</w:t>
      </w:r>
    </w:p>
    <w:p w14:paraId="5E2B64E8" w14:textId="77777777" w:rsidR="009855BE" w:rsidRPr="002B4DE7" w:rsidRDefault="009855BE" w:rsidP="002B4DE7">
      <w:pPr>
        <w:spacing w:line="360" w:lineRule="auto"/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t>wymierza przedsiębiorcy:</w:t>
      </w:r>
    </w:p>
    <w:p w14:paraId="37F9BAE5" w14:textId="77777777" w:rsidR="00DD2004" w:rsidRPr="002B4DE7" w:rsidRDefault="00DD2004" w:rsidP="002B4DE7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t xml:space="preserve">MIZGIN SPÓŁKA Z OGRANICZONĄ ODPOWIEDZIALNOŚCIĄ </w:t>
      </w:r>
    </w:p>
    <w:p w14:paraId="0283C5E0" w14:textId="77777777" w:rsidR="00DD2004" w:rsidRPr="002B4DE7" w:rsidRDefault="00DD2004" w:rsidP="002B4DE7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t>z siedzibą w Warszawie</w:t>
      </w:r>
    </w:p>
    <w:p w14:paraId="144ADE52" w14:textId="77777777" w:rsidR="00DD2004" w:rsidRPr="002B4DE7" w:rsidRDefault="00DD2004" w:rsidP="002B4DE7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t xml:space="preserve"> ul. Herbu Oksza nr 16 lok. 16, 02-495 Warszawa,</w:t>
      </w:r>
    </w:p>
    <w:p w14:paraId="0933D3C6" w14:textId="5150C1B6" w:rsidR="00641465" w:rsidRPr="002B4DE7" w:rsidRDefault="003D2171" w:rsidP="002B4DE7">
      <w:pPr>
        <w:spacing w:before="120" w:after="120" w:line="360" w:lineRule="auto"/>
        <w:rPr>
          <w:rFonts w:asciiTheme="minorHAnsi" w:hAnsiTheme="minorHAnsi" w:cstheme="minorHAnsi"/>
          <w:color w:val="FF0000"/>
        </w:rPr>
      </w:pPr>
      <w:r w:rsidRPr="002B4DE7">
        <w:rPr>
          <w:rFonts w:asciiTheme="minorHAnsi" w:hAnsiTheme="minorHAnsi" w:cstheme="minorHAnsi"/>
        </w:rPr>
        <w:t>karę pieniężną w wysokości</w:t>
      </w:r>
      <w:r w:rsidR="008E6EAD" w:rsidRPr="002B4DE7">
        <w:rPr>
          <w:rFonts w:asciiTheme="minorHAnsi" w:hAnsiTheme="minorHAnsi" w:cstheme="minorHAnsi"/>
        </w:rPr>
        <w:t xml:space="preserve"> </w:t>
      </w:r>
      <w:r w:rsidR="00C6645D" w:rsidRPr="002B4DE7">
        <w:rPr>
          <w:rFonts w:asciiTheme="minorHAnsi" w:hAnsiTheme="minorHAnsi" w:cstheme="minorHAnsi"/>
        </w:rPr>
        <w:t>10</w:t>
      </w:r>
      <w:r w:rsidR="00BC1B62" w:rsidRPr="002B4DE7">
        <w:rPr>
          <w:rFonts w:asciiTheme="minorHAnsi" w:hAnsiTheme="minorHAnsi" w:cstheme="minorHAnsi"/>
        </w:rPr>
        <w:t>00</w:t>
      </w:r>
      <w:r w:rsidRPr="002B4DE7">
        <w:rPr>
          <w:rFonts w:asciiTheme="minorHAnsi" w:hAnsiTheme="minorHAnsi" w:cstheme="minorHAnsi"/>
        </w:rPr>
        <w:t xml:space="preserve"> zł (słownie:</w:t>
      </w:r>
      <w:r w:rsidR="008E6EAD" w:rsidRPr="002B4DE7">
        <w:rPr>
          <w:rFonts w:asciiTheme="minorHAnsi" w:hAnsiTheme="minorHAnsi" w:cstheme="minorHAnsi"/>
        </w:rPr>
        <w:t xml:space="preserve"> </w:t>
      </w:r>
      <w:r w:rsidR="00C6645D" w:rsidRPr="002B4DE7">
        <w:rPr>
          <w:rFonts w:asciiTheme="minorHAnsi" w:hAnsiTheme="minorHAnsi" w:cstheme="minorHAnsi"/>
        </w:rPr>
        <w:t>tysiąc</w:t>
      </w:r>
      <w:r w:rsidR="008E6EAD" w:rsidRPr="002B4DE7">
        <w:rPr>
          <w:rFonts w:asciiTheme="minorHAnsi" w:hAnsiTheme="minorHAnsi" w:cstheme="minorHAnsi"/>
        </w:rPr>
        <w:t xml:space="preserve"> </w:t>
      </w:r>
      <w:r w:rsidRPr="002B4DE7">
        <w:rPr>
          <w:rFonts w:asciiTheme="minorHAnsi" w:hAnsiTheme="minorHAnsi" w:cstheme="minorHAnsi"/>
        </w:rPr>
        <w:t xml:space="preserve">złotych) </w:t>
      </w:r>
      <w:r w:rsidR="00633CF5" w:rsidRPr="002B4DE7">
        <w:rPr>
          <w:rFonts w:asciiTheme="minorHAnsi" w:hAnsiTheme="minorHAnsi" w:cstheme="minorHAnsi"/>
        </w:rPr>
        <w:t xml:space="preserve">z tytułu niespełnienia obowiązku zapewnienia dostępności opakowań alternatywnych określonego w art. </w:t>
      </w:r>
      <w:r w:rsidR="00EC3F4B" w:rsidRPr="002B4DE7">
        <w:rPr>
          <w:rFonts w:asciiTheme="minorHAnsi" w:hAnsiTheme="minorHAnsi" w:cstheme="minorHAnsi"/>
        </w:rPr>
        <w:t>3b ust.</w:t>
      </w:r>
      <w:r w:rsidR="0076690D" w:rsidRPr="002B4DE7">
        <w:rPr>
          <w:rFonts w:asciiTheme="minorHAnsi" w:hAnsiTheme="minorHAnsi" w:cstheme="minorHAnsi"/>
        </w:rPr>
        <w:t xml:space="preserve"> </w:t>
      </w:r>
      <w:r w:rsidR="00EC3F4B" w:rsidRPr="002B4DE7">
        <w:rPr>
          <w:rFonts w:asciiTheme="minorHAnsi" w:hAnsiTheme="minorHAnsi" w:cstheme="minorHAnsi"/>
        </w:rPr>
        <w:t>3 ustawy z dnia 11 maja 2001 r.</w:t>
      </w:r>
      <w:r w:rsidR="00EC3F4B" w:rsidRPr="002B4DE7">
        <w:rPr>
          <w:rFonts w:asciiTheme="minorHAnsi" w:hAnsiTheme="minorHAnsi" w:cstheme="minorHAnsi"/>
        </w:rPr>
        <w:br/>
        <w:t>o obowiązkach przedsiębiorców w zakresie gospodarowania niektórymi odpadami oraz o opłacie produktowej.</w:t>
      </w:r>
    </w:p>
    <w:p w14:paraId="79DDC8E1" w14:textId="55578E8B" w:rsidR="00C73818" w:rsidRPr="002B4DE7" w:rsidRDefault="00D044AE" w:rsidP="002B4DE7">
      <w:pPr>
        <w:spacing w:line="360" w:lineRule="auto"/>
        <w:rPr>
          <w:rFonts w:asciiTheme="minorHAnsi" w:hAnsiTheme="minorHAnsi" w:cstheme="minorHAnsi"/>
          <w:color w:val="FF0000"/>
        </w:rPr>
      </w:pPr>
      <w:r w:rsidRPr="002B4DE7">
        <w:rPr>
          <w:rFonts w:asciiTheme="minorHAnsi" w:hAnsiTheme="minorHAnsi" w:cstheme="minorHAnsi"/>
        </w:rPr>
        <w:t>W toku kontroli</w:t>
      </w:r>
      <w:r w:rsidR="00EC3F4B" w:rsidRPr="002B4DE7">
        <w:rPr>
          <w:rFonts w:asciiTheme="minorHAnsi" w:hAnsiTheme="minorHAnsi" w:cstheme="minorHAnsi"/>
        </w:rPr>
        <w:t xml:space="preserve">, że ww. przedsiębiorca prowadząc </w:t>
      </w:r>
      <w:r w:rsidR="00125BAF" w:rsidRPr="002B4DE7">
        <w:rPr>
          <w:rFonts w:asciiTheme="minorHAnsi" w:hAnsiTheme="minorHAnsi" w:cstheme="minorHAnsi"/>
        </w:rPr>
        <w:t>lokal gastronomiczny</w:t>
      </w:r>
      <w:r w:rsidR="00EC3F4B" w:rsidRPr="002B4DE7">
        <w:rPr>
          <w:rFonts w:asciiTheme="minorHAnsi" w:hAnsiTheme="minorHAnsi" w:cstheme="minorHAnsi"/>
        </w:rPr>
        <w:t>:</w:t>
      </w:r>
      <w:r w:rsidR="00125BAF" w:rsidRPr="002B4DE7">
        <w:rPr>
          <w:rFonts w:asciiTheme="minorHAnsi" w:hAnsiTheme="minorHAnsi" w:cstheme="minorHAnsi"/>
        </w:rPr>
        <w:t xml:space="preserve"> </w:t>
      </w:r>
      <w:r w:rsidR="007A56DE" w:rsidRPr="002B4DE7">
        <w:rPr>
          <w:rFonts w:asciiTheme="minorHAnsi" w:hAnsiTheme="minorHAnsi" w:cstheme="minorHAnsi"/>
        </w:rPr>
        <w:t>Władysławowo 68,</w:t>
      </w:r>
      <w:r w:rsidR="00EC3F4B" w:rsidRPr="002B4DE7">
        <w:rPr>
          <w:rFonts w:asciiTheme="minorHAnsi" w:hAnsiTheme="minorHAnsi" w:cstheme="minorHAnsi"/>
        </w:rPr>
        <w:br/>
      </w:r>
      <w:r w:rsidR="007A56DE" w:rsidRPr="002B4DE7">
        <w:rPr>
          <w:rFonts w:asciiTheme="minorHAnsi" w:hAnsiTheme="minorHAnsi" w:cstheme="minorHAnsi"/>
        </w:rPr>
        <w:t xml:space="preserve">06-400 Ciechanów, </w:t>
      </w:r>
      <w:r w:rsidR="00EC3F4B" w:rsidRPr="002B4DE7">
        <w:rPr>
          <w:rFonts w:asciiTheme="minorHAnsi" w:hAnsiTheme="minorHAnsi" w:cstheme="minorHAnsi"/>
        </w:rPr>
        <w:t>nie zapewniał dostępności opakowań alternatywnych do opakowań jednorazowego użytku z tworzyw sztucznych wymienionych w załączniku nr 6 do ustawy</w:t>
      </w:r>
      <w:r w:rsidR="00ED3CBD" w:rsidRPr="002B4DE7">
        <w:rPr>
          <w:rFonts w:asciiTheme="minorHAnsi" w:hAnsiTheme="minorHAnsi" w:cstheme="minorHAnsi"/>
        </w:rPr>
        <w:t xml:space="preserve"> z dnia 11 maja 2001 r. o obowiązkach przedsiębiorców w zakresie gospodarowania niektórymi odpadami oraz o opłacie produktowej</w:t>
      </w:r>
      <w:r w:rsidR="00EC3F4B" w:rsidRPr="002B4DE7">
        <w:rPr>
          <w:rFonts w:asciiTheme="minorHAnsi" w:hAnsiTheme="minorHAnsi" w:cstheme="minorHAnsi"/>
        </w:rPr>
        <w:t xml:space="preserve">. Powyższe narusza art. 3b ust. 3 </w:t>
      </w:r>
      <w:r w:rsidR="00ED3CBD" w:rsidRPr="002B4DE7">
        <w:rPr>
          <w:rFonts w:asciiTheme="minorHAnsi" w:hAnsiTheme="minorHAnsi" w:cstheme="minorHAnsi"/>
        </w:rPr>
        <w:t xml:space="preserve">ww. </w:t>
      </w:r>
      <w:r w:rsidR="00EC3F4B" w:rsidRPr="002B4DE7">
        <w:rPr>
          <w:rFonts w:asciiTheme="minorHAnsi" w:hAnsiTheme="minorHAnsi" w:cstheme="minorHAnsi"/>
        </w:rPr>
        <w:t>ustawy.</w:t>
      </w:r>
    </w:p>
    <w:p w14:paraId="46D1BC09" w14:textId="3DC2EBD3" w:rsidR="00395734" w:rsidRPr="002B4DE7" w:rsidRDefault="00ED4C36" w:rsidP="002B4DE7">
      <w:pPr>
        <w:spacing w:before="120" w:line="360" w:lineRule="auto"/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t>U Z A S A D N I E N I E</w:t>
      </w:r>
    </w:p>
    <w:p w14:paraId="3E11C523" w14:textId="5F91C687" w:rsidR="00C73818" w:rsidRPr="002B4DE7" w:rsidRDefault="00C73818" w:rsidP="002B4DE7">
      <w:pPr>
        <w:spacing w:line="360" w:lineRule="auto"/>
        <w:rPr>
          <w:rFonts w:asciiTheme="minorHAnsi" w:hAnsiTheme="minorHAnsi" w:cstheme="minorHAnsi"/>
          <w:color w:val="FF0000"/>
        </w:rPr>
      </w:pPr>
      <w:r w:rsidRPr="002B4DE7">
        <w:rPr>
          <w:rFonts w:asciiTheme="minorHAnsi" w:hAnsiTheme="minorHAnsi" w:cstheme="minorHAnsi"/>
        </w:rPr>
        <w:t xml:space="preserve">W dniach </w:t>
      </w:r>
      <w:r w:rsidR="007A56DE" w:rsidRPr="002B4DE7">
        <w:rPr>
          <w:rFonts w:asciiTheme="minorHAnsi" w:hAnsiTheme="minorHAnsi" w:cstheme="minorHAnsi"/>
        </w:rPr>
        <w:t>31.07.2024 r. – 07.08</w:t>
      </w:r>
      <w:r w:rsidRPr="002B4DE7">
        <w:rPr>
          <w:rFonts w:asciiTheme="minorHAnsi" w:hAnsiTheme="minorHAnsi" w:cstheme="minorHAnsi"/>
        </w:rPr>
        <w:t>.2024 r. inspektorzy Wojewódzkiego Inspektoratu Inspekcji Handlowej</w:t>
      </w:r>
      <w:r w:rsidRPr="002B4DE7">
        <w:rPr>
          <w:rFonts w:asciiTheme="minorHAnsi" w:hAnsiTheme="minorHAnsi" w:cstheme="minorHAnsi"/>
        </w:rPr>
        <w:br/>
        <w:t>w Warszawie, Delegatura w Ciechanowie przeprowadzili kontrolę przedsiębiorcy:</w:t>
      </w:r>
      <w:r w:rsidRPr="002B4DE7">
        <w:rPr>
          <w:rFonts w:asciiTheme="minorHAnsi" w:hAnsiTheme="minorHAnsi" w:cstheme="minorHAnsi"/>
          <w:color w:val="FF0000"/>
        </w:rPr>
        <w:t xml:space="preserve"> </w:t>
      </w:r>
      <w:r w:rsidR="007A56DE" w:rsidRPr="002B4DE7">
        <w:rPr>
          <w:rFonts w:asciiTheme="minorHAnsi" w:hAnsiTheme="minorHAnsi" w:cstheme="minorHAnsi"/>
        </w:rPr>
        <w:t>MIZGIN SPÓŁKA</w:t>
      </w:r>
      <w:r w:rsidR="00A574E6" w:rsidRPr="002B4DE7">
        <w:rPr>
          <w:rFonts w:asciiTheme="minorHAnsi" w:hAnsiTheme="minorHAnsi" w:cstheme="minorHAnsi"/>
        </w:rPr>
        <w:br/>
      </w:r>
      <w:r w:rsidR="007A56DE" w:rsidRPr="002B4DE7">
        <w:rPr>
          <w:rFonts w:asciiTheme="minorHAnsi" w:hAnsiTheme="minorHAnsi" w:cstheme="minorHAnsi"/>
        </w:rPr>
        <w:t xml:space="preserve">Z OGRANICZONĄ </w:t>
      </w:r>
      <w:r w:rsidR="0076690D" w:rsidRPr="002B4DE7">
        <w:rPr>
          <w:rFonts w:asciiTheme="minorHAnsi" w:hAnsiTheme="minorHAnsi" w:cstheme="minorHAnsi"/>
        </w:rPr>
        <w:t>ODPOWIEDZIALNOŚCIĄ z</w:t>
      </w:r>
      <w:r w:rsidR="007A56DE" w:rsidRPr="002B4DE7">
        <w:rPr>
          <w:rFonts w:asciiTheme="minorHAnsi" w:hAnsiTheme="minorHAnsi" w:cstheme="minorHAnsi"/>
        </w:rPr>
        <w:t xml:space="preserve"> siedzibą w Warszawie.</w:t>
      </w:r>
    </w:p>
    <w:p w14:paraId="54594008" w14:textId="047F3BDE" w:rsidR="00D044AE" w:rsidRPr="002B4DE7" w:rsidRDefault="00D044AE" w:rsidP="002B4DE7">
      <w:pPr>
        <w:spacing w:before="120" w:after="120" w:line="360" w:lineRule="auto"/>
        <w:rPr>
          <w:rFonts w:asciiTheme="minorHAnsi" w:hAnsiTheme="minorHAnsi" w:cstheme="minorHAnsi"/>
          <w:spacing w:val="4"/>
          <w:kern w:val="1"/>
          <w:lang w:eastAsia="ar-SA"/>
        </w:rPr>
      </w:pPr>
      <w:r w:rsidRPr="002B4DE7">
        <w:rPr>
          <w:rFonts w:asciiTheme="minorHAnsi" w:hAnsiTheme="minorHAnsi" w:cstheme="minorHAnsi"/>
        </w:rPr>
        <w:lastRenderedPageBreak/>
        <w:t>W toku kontroli</w:t>
      </w:r>
      <w:r w:rsidR="00597AEC" w:rsidRPr="002B4DE7">
        <w:rPr>
          <w:rFonts w:asciiTheme="minorHAnsi" w:hAnsiTheme="minorHAnsi" w:cstheme="minorHAnsi"/>
        </w:rPr>
        <w:t xml:space="preserve"> </w:t>
      </w:r>
      <w:r w:rsidR="00597AEC" w:rsidRPr="002B4DE7">
        <w:rPr>
          <w:rFonts w:asciiTheme="minorHAnsi" w:hAnsiTheme="minorHAnsi" w:cstheme="minorHAnsi"/>
          <w:spacing w:val="4"/>
          <w:kern w:val="1"/>
          <w:lang w:eastAsia="ar-SA"/>
        </w:rPr>
        <w:t xml:space="preserve">w lokalu gastronomicznym </w:t>
      </w:r>
      <w:r w:rsidR="007A56DE" w:rsidRPr="002B4DE7">
        <w:rPr>
          <w:rFonts w:asciiTheme="minorHAnsi" w:hAnsiTheme="minorHAnsi" w:cstheme="minorHAnsi"/>
          <w:spacing w:val="4"/>
          <w:kern w:val="1"/>
          <w:lang w:eastAsia="ar-SA"/>
        </w:rPr>
        <w:t xml:space="preserve">Władysławowo 68, 06-400 Ciechanów </w:t>
      </w:r>
      <w:r w:rsidR="00597AEC" w:rsidRPr="002B4DE7">
        <w:rPr>
          <w:rFonts w:asciiTheme="minorHAnsi" w:hAnsiTheme="minorHAnsi" w:cstheme="minorHAnsi"/>
          <w:spacing w:val="4"/>
          <w:kern w:val="1"/>
          <w:lang w:eastAsia="ar-SA"/>
        </w:rPr>
        <w:t>ww.</w:t>
      </w:r>
      <w:r w:rsidR="00ED3CBD" w:rsidRPr="002B4DE7">
        <w:rPr>
          <w:rFonts w:asciiTheme="minorHAnsi" w:hAnsiTheme="minorHAnsi" w:cstheme="minorHAnsi"/>
          <w:spacing w:val="4"/>
          <w:kern w:val="1"/>
          <w:lang w:eastAsia="ar-SA"/>
        </w:rPr>
        <w:t xml:space="preserve"> przedsiębiorca</w:t>
      </w:r>
      <w:r w:rsidR="00597AEC" w:rsidRPr="002B4DE7">
        <w:rPr>
          <w:rFonts w:asciiTheme="minorHAnsi" w:hAnsiTheme="minorHAnsi" w:cstheme="minorHAnsi"/>
          <w:spacing w:val="4"/>
          <w:kern w:val="1"/>
          <w:lang w:eastAsia="ar-SA"/>
        </w:rPr>
        <w:t xml:space="preserve"> </w:t>
      </w:r>
      <w:r w:rsidR="00EC3F4B" w:rsidRPr="002B4DE7">
        <w:rPr>
          <w:rFonts w:asciiTheme="minorHAnsi" w:hAnsiTheme="minorHAnsi" w:cstheme="minorHAnsi"/>
          <w:spacing w:val="4"/>
          <w:kern w:val="1"/>
          <w:lang w:eastAsia="ar-SA"/>
        </w:rPr>
        <w:t xml:space="preserve">nie zapewniał dostępności opakowań alternatywnych do opakowań jednorazowego użytku z tworzyw sztucznych wymienionych w załączniku nr 6 do </w:t>
      </w:r>
      <w:r w:rsidR="00EC3F4B" w:rsidRPr="002B4DE7">
        <w:rPr>
          <w:rFonts w:asciiTheme="minorHAnsi" w:hAnsiTheme="minorHAnsi" w:cstheme="minorHAnsi"/>
        </w:rPr>
        <w:t>ustawy z dnia 11 maja 2001 r. o obowiązkach przedsiębiorców</w:t>
      </w:r>
      <w:r w:rsidR="00ED3CBD" w:rsidRPr="002B4DE7">
        <w:rPr>
          <w:rFonts w:asciiTheme="minorHAnsi" w:hAnsiTheme="minorHAnsi" w:cstheme="minorHAnsi"/>
        </w:rPr>
        <w:t xml:space="preserve"> </w:t>
      </w:r>
      <w:r w:rsidR="00EC3F4B" w:rsidRPr="002B4DE7">
        <w:rPr>
          <w:rFonts w:asciiTheme="minorHAnsi" w:hAnsiTheme="minorHAnsi" w:cstheme="minorHAnsi"/>
        </w:rPr>
        <w:t xml:space="preserve">w zakresie gospodarowania niektórymi </w:t>
      </w:r>
      <w:r w:rsidR="0076690D" w:rsidRPr="002B4DE7">
        <w:rPr>
          <w:rFonts w:asciiTheme="minorHAnsi" w:hAnsiTheme="minorHAnsi" w:cstheme="minorHAnsi"/>
        </w:rPr>
        <w:t>odpadami oraz</w:t>
      </w:r>
      <w:r w:rsidR="00EC3F4B" w:rsidRPr="002B4DE7">
        <w:rPr>
          <w:rFonts w:asciiTheme="minorHAnsi" w:hAnsiTheme="minorHAnsi" w:cstheme="minorHAnsi"/>
        </w:rPr>
        <w:t xml:space="preserve"> o opłacie produktowej, co narusza art. 3b ust. 3 ustawy</w:t>
      </w:r>
      <w:r w:rsidR="00D77192" w:rsidRPr="002B4DE7">
        <w:rPr>
          <w:rFonts w:asciiTheme="minorHAnsi" w:hAnsiTheme="minorHAnsi" w:cstheme="minorHAnsi"/>
        </w:rPr>
        <w:t>.</w:t>
      </w:r>
    </w:p>
    <w:p w14:paraId="68872F42" w14:textId="2D133C90" w:rsidR="00F34863" w:rsidRPr="002B4DE7" w:rsidRDefault="00EE74BB" w:rsidP="002B4DE7">
      <w:pPr>
        <w:spacing w:before="120" w:after="120" w:line="360" w:lineRule="auto"/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t>Mazowiecki Wojewódzki Inspektor Inspekcji Handlowej ustalił i stwierdził</w:t>
      </w:r>
      <w:r w:rsidR="001B0B52" w:rsidRPr="002B4DE7">
        <w:rPr>
          <w:rFonts w:asciiTheme="minorHAnsi" w:hAnsiTheme="minorHAnsi" w:cstheme="minorHAnsi"/>
        </w:rPr>
        <w:t xml:space="preserve"> co </w:t>
      </w:r>
      <w:r w:rsidR="00A07D5D" w:rsidRPr="002B4DE7">
        <w:rPr>
          <w:rFonts w:asciiTheme="minorHAnsi" w:hAnsiTheme="minorHAnsi" w:cstheme="minorHAnsi"/>
        </w:rPr>
        <w:t>następuje</w:t>
      </w:r>
      <w:r w:rsidR="001B0B52" w:rsidRPr="002B4DE7">
        <w:rPr>
          <w:rFonts w:asciiTheme="minorHAnsi" w:hAnsiTheme="minorHAnsi" w:cstheme="minorHAnsi"/>
        </w:rPr>
        <w:t>.</w:t>
      </w:r>
    </w:p>
    <w:p w14:paraId="15286239" w14:textId="77777777" w:rsidR="001267A9" w:rsidRPr="002B4DE7" w:rsidRDefault="001267A9" w:rsidP="002B4DE7">
      <w:pPr>
        <w:spacing w:line="360" w:lineRule="auto"/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t>W myśl art. 40a pkt 3 ww. ustawy administracyjnej karze pieniężnej podlega ten, kto</w:t>
      </w:r>
      <w:bookmarkStart w:id="1" w:name="mip72395893"/>
      <w:bookmarkEnd w:id="1"/>
      <w:r w:rsidRPr="002B4DE7">
        <w:rPr>
          <w:rFonts w:asciiTheme="minorHAnsi" w:hAnsiTheme="minorHAnsi" w:cstheme="minorHAnsi"/>
        </w:rPr>
        <w:t xml:space="preserve"> wbrew przepisowi </w:t>
      </w:r>
      <w:r w:rsidRPr="002B4DE7">
        <w:rPr>
          <w:rFonts w:asciiTheme="minorHAnsi" w:hAnsiTheme="minorHAnsi" w:cstheme="minorHAnsi"/>
        </w:rPr>
        <w:br/>
        <w:t xml:space="preserve">art. 3b ust. 3 nie zapewnia dostępności opakowań alternatywnych do produktów jednorazowego użytku </w:t>
      </w:r>
      <w:r w:rsidRPr="002B4DE7">
        <w:rPr>
          <w:rFonts w:asciiTheme="minorHAnsi" w:hAnsiTheme="minorHAnsi" w:cstheme="minorHAnsi"/>
        </w:rPr>
        <w:br/>
        <w:t xml:space="preserve">z tworzyw sztucznych wymienionych w załączniku nr 6 do ustawy będących opakowaniami, wytworzonych z materiałów innych niż tworzywa sztuczne, w tym innych niż tworzywa sztuczne ulegające biodegradacji, lub dostępności opakowań wielokrotnego użytku. Art. 3b ust. 1 stanowi, że </w:t>
      </w:r>
      <w:r w:rsidRPr="002B4DE7">
        <w:rPr>
          <w:rFonts w:asciiTheme="minorHAnsi" w:eastAsiaTheme="minorHAnsi" w:hAnsiTheme="minorHAnsi" w:cstheme="minorHAnsi"/>
          <w:lang w:eastAsia="en-US"/>
        </w:rPr>
        <w:t xml:space="preserve">przedsiębiorca prowadzący jednostkę handlu detalicznego, jednostkę handlu hurtowego lub jednostkę gastronomiczną, </w:t>
      </w:r>
      <w:r w:rsidRPr="002B4DE7">
        <w:rPr>
          <w:rFonts w:asciiTheme="minorHAnsi" w:eastAsiaTheme="minorHAnsi" w:hAnsiTheme="minorHAnsi" w:cstheme="minorHAnsi"/>
          <w:lang w:eastAsia="en-US"/>
        </w:rPr>
        <w:br/>
        <w:t xml:space="preserve">w których są oferowane produkty jednorazowego użytku z tworzyw sztucznych wymienione w </w:t>
      </w:r>
      <w:hyperlink r:id="rId7" w:history="1">
        <w:r w:rsidRPr="002B4DE7">
          <w:rPr>
            <w:rFonts w:asciiTheme="minorHAnsi" w:eastAsiaTheme="minorHAnsi" w:hAnsiTheme="minorHAnsi" w:cstheme="minorHAnsi"/>
            <w:lang w:eastAsia="en-US"/>
          </w:rPr>
          <w:t>załączniku nr 6</w:t>
        </w:r>
      </w:hyperlink>
      <w:r w:rsidRPr="002B4DE7">
        <w:rPr>
          <w:rFonts w:asciiTheme="minorHAnsi" w:eastAsiaTheme="minorHAnsi" w:hAnsiTheme="minorHAnsi" w:cstheme="minorHAnsi"/>
          <w:lang w:eastAsia="en-US"/>
        </w:rPr>
        <w:t xml:space="preserve"> do ustawy będące opakowaniami lub napoje lub żywność pakowane przez tego przedsiębiorcę </w:t>
      </w:r>
      <w:r w:rsidRPr="002B4DE7">
        <w:rPr>
          <w:rFonts w:asciiTheme="minorHAnsi" w:eastAsiaTheme="minorHAnsi" w:hAnsiTheme="minorHAnsi" w:cstheme="minorHAnsi"/>
          <w:lang w:eastAsia="en-US"/>
        </w:rPr>
        <w:br/>
        <w:t>w te produkty, jest obowiązany do pobrania opłaty od użytkownika końcowego nabywającego te produkty lub napoje lub żywność w tych produktach, zwanej dalej "opłatą”. Natomiast zgodnie z art. 3b ust. 3 przedsiębiorca, o którym mowa w ust. 1, jest obowiązany do zapewnienia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11F9CC2F" w14:textId="77777777" w:rsidR="00F34863" w:rsidRPr="002B4DE7" w:rsidRDefault="00F34863" w:rsidP="002B4DE7">
      <w:pPr>
        <w:spacing w:line="360" w:lineRule="auto"/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t xml:space="preserve">Załącznik 6 ww. ustawy do produktów jednorazowego użytku z tworzyw sztucznych podlegających zmniejszaniu stosowania zalicza: </w:t>
      </w:r>
    </w:p>
    <w:p w14:paraId="371AEBA2" w14:textId="77777777" w:rsidR="00F34863" w:rsidRPr="002B4DE7" w:rsidRDefault="00F34863" w:rsidP="002B4DE7">
      <w:pPr>
        <w:spacing w:line="360" w:lineRule="auto"/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t xml:space="preserve">1) kubki na napoje, w tym ich pokrywki i wieczka; </w:t>
      </w:r>
    </w:p>
    <w:p w14:paraId="1ECE8769" w14:textId="77777777" w:rsidR="00F34863" w:rsidRPr="002B4DE7" w:rsidRDefault="00F34863" w:rsidP="002B4DE7">
      <w:pPr>
        <w:spacing w:line="360" w:lineRule="auto"/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t xml:space="preserve">2) pojemniki na żywność, w tym pojemniki takie jak pudełka, z pokrywką lub bez, stosowane w celu umieszczania w nich żywności, która jest: </w:t>
      </w:r>
    </w:p>
    <w:p w14:paraId="742D8DA6" w14:textId="77777777" w:rsidR="00F34863" w:rsidRPr="002B4DE7" w:rsidRDefault="00F34863" w:rsidP="002B4DE7">
      <w:pPr>
        <w:spacing w:line="360" w:lineRule="auto"/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t xml:space="preserve">a) przeznaczona do bezpośredniego spożycia, na miejscu lub na wynos, </w:t>
      </w:r>
    </w:p>
    <w:p w14:paraId="12A01696" w14:textId="77777777" w:rsidR="00F34863" w:rsidRPr="002B4DE7" w:rsidRDefault="00F34863" w:rsidP="002B4DE7">
      <w:pPr>
        <w:spacing w:line="360" w:lineRule="auto"/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t xml:space="preserve">b) zazwyczaj spożywana bezpośrednio z pojemnika oraz </w:t>
      </w:r>
    </w:p>
    <w:p w14:paraId="228F46F2" w14:textId="77777777" w:rsidR="00F34863" w:rsidRPr="002B4DE7" w:rsidRDefault="00F34863" w:rsidP="002B4DE7">
      <w:pPr>
        <w:spacing w:line="360" w:lineRule="auto"/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t xml:space="preserve">c) gotowa do spożycia bez dalszej obróbki, takiej jak przyrządzanie, gotowanie czy podgrzewanie - w tym pojemniki na żywność typu fast food lub na inne posiłki gotowe do bezpośredniego </w:t>
      </w:r>
      <w:r w:rsidRPr="002B4DE7">
        <w:rPr>
          <w:rFonts w:asciiTheme="minorHAnsi" w:hAnsiTheme="minorHAnsi" w:cstheme="minorHAnsi"/>
        </w:rPr>
        <w:lastRenderedPageBreak/>
        <w:t>spożycia, z wyjątkiem pojemników na napoje, talerzy oraz paczek i owijek zawierających żywność.</w:t>
      </w:r>
    </w:p>
    <w:p w14:paraId="43EB91C6" w14:textId="755B8C52" w:rsidR="00F34863" w:rsidRPr="002B4DE7" w:rsidRDefault="00AF7D23" w:rsidP="002B4DE7">
      <w:pPr>
        <w:spacing w:line="360" w:lineRule="auto"/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t>Mając na uwadze powyższe należy stwierdzić, iż kontrolowan</w:t>
      </w:r>
      <w:r w:rsidR="008A2EAA" w:rsidRPr="002B4DE7">
        <w:rPr>
          <w:rFonts w:asciiTheme="minorHAnsi" w:hAnsiTheme="minorHAnsi" w:cstheme="minorHAnsi"/>
        </w:rPr>
        <w:t>y</w:t>
      </w:r>
      <w:r w:rsidRPr="002B4DE7">
        <w:rPr>
          <w:rFonts w:asciiTheme="minorHAnsi" w:hAnsiTheme="minorHAnsi" w:cstheme="minorHAnsi"/>
        </w:rPr>
        <w:t xml:space="preserve"> </w:t>
      </w:r>
      <w:r w:rsidR="0007299E" w:rsidRPr="002B4DE7">
        <w:rPr>
          <w:rFonts w:asciiTheme="minorHAnsi" w:hAnsiTheme="minorHAnsi" w:cstheme="minorHAnsi"/>
        </w:rPr>
        <w:t>przedsiębiorc</w:t>
      </w:r>
      <w:r w:rsidR="008A2EAA" w:rsidRPr="002B4DE7">
        <w:rPr>
          <w:rFonts w:asciiTheme="minorHAnsi" w:hAnsiTheme="minorHAnsi" w:cstheme="minorHAnsi"/>
        </w:rPr>
        <w:t>a</w:t>
      </w:r>
      <w:r w:rsidR="00052A35" w:rsidRPr="002B4DE7">
        <w:rPr>
          <w:rFonts w:asciiTheme="minorHAnsi" w:hAnsiTheme="minorHAnsi" w:cstheme="minorHAnsi"/>
        </w:rPr>
        <w:t xml:space="preserve">: </w:t>
      </w:r>
      <w:r w:rsidR="007A56DE" w:rsidRPr="002B4DE7">
        <w:rPr>
          <w:rFonts w:asciiTheme="minorHAnsi" w:hAnsiTheme="minorHAnsi" w:cstheme="minorHAnsi"/>
        </w:rPr>
        <w:t>MIZGIN SPÓŁKA</w:t>
      </w:r>
      <w:r w:rsidR="007A56DE" w:rsidRPr="002B4DE7">
        <w:rPr>
          <w:rFonts w:asciiTheme="minorHAnsi" w:hAnsiTheme="minorHAnsi" w:cstheme="minorHAnsi"/>
        </w:rPr>
        <w:br/>
        <w:t>Z OGRANICZONĄ ODPOWIEDZIALNOŚCIĄ z siedzibą w Warszawie,</w:t>
      </w:r>
      <w:r w:rsidR="007A56DE" w:rsidRPr="002B4DE7">
        <w:rPr>
          <w:rFonts w:asciiTheme="minorHAnsi" w:hAnsiTheme="minorHAnsi" w:cstheme="minorHAnsi"/>
          <w:color w:val="FF0000"/>
        </w:rPr>
        <w:t xml:space="preserve"> </w:t>
      </w:r>
      <w:r w:rsidR="00D77192" w:rsidRPr="002B4DE7">
        <w:rPr>
          <w:rFonts w:asciiTheme="minorHAnsi" w:hAnsiTheme="minorHAnsi" w:cstheme="minorHAnsi"/>
        </w:rPr>
        <w:t>poprzez niezapewnienie</w:t>
      </w:r>
      <w:r w:rsidR="00D77192" w:rsidRPr="002B4DE7">
        <w:rPr>
          <w:rFonts w:asciiTheme="minorHAnsi" w:hAnsiTheme="minorHAnsi" w:cstheme="minorHAnsi"/>
        </w:rPr>
        <w:br/>
        <w:t>w ww. lokalu gastronomicznym dostępności opakowań alternatywnych do opakowań jednorazowego użytku z tworzyw sztucznych wymienionych w załączniku nr 6 do ww. ustawy nie wykonał obowiązku informacyjnego określonego w art. 3b ust. 3 ustawy.</w:t>
      </w:r>
    </w:p>
    <w:p w14:paraId="6AEAB148" w14:textId="77777777" w:rsidR="00F34863" w:rsidRPr="002B4DE7" w:rsidRDefault="00F34863" w:rsidP="002B4DE7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2B4DE7">
        <w:rPr>
          <w:rFonts w:asciiTheme="minorHAnsi" w:eastAsiaTheme="minorHAnsi" w:hAnsiTheme="minorHAnsi" w:cstheme="minorHAnsi"/>
          <w:lang w:eastAsia="en-US"/>
        </w:rPr>
        <w:t xml:space="preserve">Na podstawie art. </w:t>
      </w:r>
      <w:bookmarkStart w:id="2" w:name="mip44029802"/>
      <w:bookmarkStart w:id="3" w:name="mip44029807"/>
      <w:bookmarkEnd w:id="2"/>
      <w:bookmarkEnd w:id="3"/>
      <w:r w:rsidRPr="002B4DE7">
        <w:rPr>
          <w:rFonts w:asciiTheme="minorHAnsi" w:eastAsiaTheme="minorHAnsi" w:hAnsiTheme="minorHAnsi" w:cstheme="minorHAnsi"/>
          <w:lang w:eastAsia="en-US"/>
        </w:rPr>
        <w:t>40b ust. 2 ww. ustawy, karę pieniężną za czyny, o których mowa w art. 40a ust. 1, wymierza, w drodze decyzji, właściwy wojewódzki inspektor Inspekcji Handlowej.</w:t>
      </w:r>
    </w:p>
    <w:p w14:paraId="3CADA436" w14:textId="77777777" w:rsidR="00F34863" w:rsidRPr="002B4DE7" w:rsidRDefault="00F34863" w:rsidP="002B4DE7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2B4DE7">
        <w:rPr>
          <w:rFonts w:asciiTheme="minorHAnsi" w:eastAsiaTheme="minorHAnsi" w:hAnsiTheme="minorHAnsi" w:cstheme="minorHAnsi"/>
          <w:lang w:eastAsia="en-US"/>
        </w:rPr>
        <w:t xml:space="preserve">Zgodnie z art. 40b pkt 1 ustawy z dnia 11 maja 2001 r. o obowiązkach przedsiębiorców w zakresie gospodarowania niektórymi odpadami oraz o opłacie produktowej, kary pieniężne, w przypadkach, </w:t>
      </w:r>
      <w:r w:rsidRPr="002B4DE7">
        <w:rPr>
          <w:rFonts w:asciiTheme="minorHAnsi" w:eastAsiaTheme="minorHAnsi" w:hAnsiTheme="minorHAnsi" w:cstheme="minorHAnsi"/>
          <w:lang w:eastAsia="en-US"/>
        </w:rPr>
        <w:br/>
        <w:t>o których mowa w art. 40a pkt 1-6 wynoszą od 500 zł do 20 000 zł.</w:t>
      </w:r>
    </w:p>
    <w:p w14:paraId="791C1CF9" w14:textId="1E322F5C" w:rsidR="00F34863" w:rsidRPr="002B4DE7" w:rsidRDefault="00F34863" w:rsidP="002B4DE7">
      <w:pPr>
        <w:spacing w:after="120" w:line="360" w:lineRule="auto"/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t>W związku z powyższym, pismem z dnia 0</w:t>
      </w:r>
      <w:r w:rsidR="00A83D0B" w:rsidRPr="002B4DE7">
        <w:rPr>
          <w:rFonts w:asciiTheme="minorHAnsi" w:hAnsiTheme="minorHAnsi" w:cstheme="minorHAnsi"/>
        </w:rPr>
        <w:t>5</w:t>
      </w:r>
      <w:r w:rsidRPr="002B4DE7">
        <w:rPr>
          <w:rFonts w:asciiTheme="minorHAnsi" w:hAnsiTheme="minorHAnsi" w:cstheme="minorHAnsi"/>
        </w:rPr>
        <w:t>.0</w:t>
      </w:r>
      <w:r w:rsidR="00A83D0B" w:rsidRPr="002B4DE7">
        <w:rPr>
          <w:rFonts w:asciiTheme="minorHAnsi" w:hAnsiTheme="minorHAnsi" w:cstheme="minorHAnsi"/>
        </w:rPr>
        <w:t>2</w:t>
      </w:r>
      <w:r w:rsidRPr="002B4DE7">
        <w:rPr>
          <w:rFonts w:asciiTheme="minorHAnsi" w:hAnsiTheme="minorHAnsi" w:cstheme="minorHAnsi"/>
        </w:rPr>
        <w:t>.202</w:t>
      </w:r>
      <w:r w:rsidR="00A83D0B" w:rsidRPr="002B4DE7">
        <w:rPr>
          <w:rFonts w:asciiTheme="minorHAnsi" w:hAnsiTheme="minorHAnsi" w:cstheme="minorHAnsi"/>
        </w:rPr>
        <w:t>5</w:t>
      </w:r>
      <w:r w:rsidRPr="002B4DE7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przedsiębiorcę o wszczęciu z urzędu postępowania administracyjnego w przedmiocie wymierzenia kary pieniężnej </w:t>
      </w:r>
      <w:r w:rsidR="00D77192" w:rsidRPr="002B4DE7">
        <w:rPr>
          <w:rFonts w:asciiTheme="minorHAnsi" w:hAnsiTheme="minorHAnsi" w:cstheme="minorHAnsi"/>
        </w:rPr>
        <w:t xml:space="preserve">określonej w 40a pkt 3 ustawy z dnia 11 maja 2001 r. o obowiązkach przedsiębiorców w zakresie gospodarowania niektórymi odpadami oraz o opłacie produktowej z tytułu niewykonania obowiązku, o którym mowa w art. 3b ust. 3 ustawy. </w:t>
      </w:r>
      <w:r w:rsidRPr="002B4DE7">
        <w:rPr>
          <w:rFonts w:asciiTheme="minorHAnsi" w:hAnsiTheme="minorHAnsi" w:cstheme="minorHAnsi"/>
        </w:rPr>
        <w:t>W zawiadomieniu stronę pouczono o przysługującym jej prawie wypowiedzenia się,</w:t>
      </w:r>
      <w:r w:rsidR="00D77192" w:rsidRPr="002B4DE7">
        <w:rPr>
          <w:rFonts w:asciiTheme="minorHAnsi" w:hAnsiTheme="minorHAnsi" w:cstheme="minorHAnsi"/>
        </w:rPr>
        <w:br/>
      </w:r>
      <w:r w:rsidRPr="002B4DE7">
        <w:rPr>
          <w:rFonts w:asciiTheme="minorHAnsi" w:hAnsiTheme="minorHAnsi" w:cstheme="minorHAnsi"/>
        </w:rPr>
        <w:t xml:space="preserve">co do zebranych dowodów i materiałów. Strona nie skorzystała z tego prawa. </w:t>
      </w:r>
    </w:p>
    <w:p w14:paraId="39A87378" w14:textId="54EAF525" w:rsidR="00F34863" w:rsidRPr="002B4DE7" w:rsidRDefault="00633CF5" w:rsidP="002B4DE7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2B4DE7">
        <w:rPr>
          <w:rFonts w:asciiTheme="minorHAnsi" w:hAnsiTheme="minorHAnsi" w:cstheme="minorHAnsi"/>
        </w:rPr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1CEE4980" w14:textId="4868E104" w:rsidR="00633CF5" w:rsidRPr="002B4DE7" w:rsidRDefault="00633CF5" w:rsidP="002B4DE7">
      <w:pPr>
        <w:spacing w:line="360" w:lineRule="auto"/>
        <w:rPr>
          <w:rFonts w:asciiTheme="minorHAnsi" w:hAnsiTheme="minorHAnsi" w:cstheme="minorHAnsi"/>
        </w:rPr>
      </w:pPr>
      <w:bookmarkStart w:id="4" w:name="_Hlk140234015"/>
      <w:r w:rsidRPr="002B4DE7">
        <w:rPr>
          <w:rFonts w:asciiTheme="minorHAnsi" w:hAnsiTheme="minorHAnsi" w:cstheme="minorHAnsi"/>
        </w:rPr>
        <w:t xml:space="preserve">Stopień szkodliwości naruszenia, rodzaj, zakres i okres trwania naruszenia: </w:t>
      </w:r>
    </w:p>
    <w:p w14:paraId="775D4866" w14:textId="5329A114" w:rsidR="00F34863" w:rsidRPr="002B4DE7" w:rsidRDefault="00F34863" w:rsidP="002B4DE7">
      <w:pPr>
        <w:suppressAutoHyphens/>
        <w:spacing w:after="200" w:line="360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2B4DE7">
        <w:rPr>
          <w:rFonts w:asciiTheme="minorHAnsi" w:eastAsiaTheme="minorHAnsi" w:hAnsiTheme="minorHAnsi" w:cstheme="minorHAnsi"/>
          <w:lang w:eastAsia="en-US"/>
        </w:rPr>
        <w:t>W toku kontroli stwierdzono, że strona w ww. lokalu gastronomicznym, prowadziła sprzedaż żywności pakowanej w produkty jednorazowego użytku z tworzyw sztucznych wymienione w załączniku nr 6</w:t>
      </w:r>
      <w:r w:rsidR="00F13F6D" w:rsidRPr="002B4DE7">
        <w:rPr>
          <w:rFonts w:asciiTheme="minorHAnsi" w:eastAsiaTheme="minorHAnsi" w:hAnsiTheme="minorHAnsi" w:cstheme="minorHAnsi"/>
          <w:lang w:eastAsia="en-US"/>
        </w:rPr>
        <w:br/>
      </w:r>
      <w:r w:rsidRPr="002B4DE7">
        <w:rPr>
          <w:rFonts w:asciiTheme="minorHAnsi" w:eastAsiaTheme="minorHAnsi" w:hAnsiTheme="minorHAnsi" w:cstheme="minorHAnsi"/>
          <w:lang w:eastAsia="en-US"/>
        </w:rPr>
        <w:t>do ustawy z dnia 11 maja 2001 r. o obowiązkach przedsiębiorców w zakresie gospodarowania niektórymi odpadami oraz o opłacie produktowej tym samym</w:t>
      </w:r>
      <w:bookmarkEnd w:id="4"/>
      <w:r w:rsidRPr="002B4DE7">
        <w:rPr>
          <w:rFonts w:asciiTheme="minorHAnsi" w:eastAsiaTheme="minorHAnsi" w:hAnsiTheme="minorHAnsi" w:cstheme="minorHAnsi"/>
          <w:lang w:eastAsia="en-US"/>
        </w:rPr>
        <w:t>, zgodnie z przepisami prawa, zobowiązana była spełniać wymagania ustawy.</w:t>
      </w:r>
    </w:p>
    <w:p w14:paraId="0C2BA273" w14:textId="77777777" w:rsidR="00E87D84" w:rsidRPr="002B4DE7" w:rsidRDefault="00E87D84" w:rsidP="002B4DE7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2B4DE7">
        <w:rPr>
          <w:rFonts w:asciiTheme="minorHAnsi" w:eastAsiaTheme="minorHAnsi" w:hAnsiTheme="minorHAnsi" w:cstheme="minorHAnsi"/>
          <w:lang w:eastAsia="en-US"/>
        </w:rPr>
        <w:t xml:space="preserve">Przepis art. 3b ust. 3 tejże ustawy stanowi, że Przedsiębiorca, o którym mowa w ust. 1, jest obowiązany </w:t>
      </w:r>
      <w:r w:rsidRPr="002B4DE7">
        <w:rPr>
          <w:rFonts w:asciiTheme="minorHAnsi" w:eastAsiaTheme="minorHAnsi" w:hAnsiTheme="minorHAnsi" w:cstheme="minorHAnsi"/>
          <w:lang w:eastAsia="en-US"/>
        </w:rPr>
        <w:br/>
        <w:t xml:space="preserve">do zapewnienia dostępności opakowań alternatywnych do produktów jednorazowego użytku z </w:t>
      </w:r>
      <w:r w:rsidRPr="002B4DE7">
        <w:rPr>
          <w:rFonts w:asciiTheme="minorHAnsi" w:eastAsiaTheme="minorHAnsi" w:hAnsiTheme="minorHAnsi" w:cstheme="minorHAnsi"/>
          <w:lang w:eastAsia="en-US"/>
        </w:rPr>
        <w:lastRenderedPageBreak/>
        <w:t xml:space="preserve">tworzyw sztucznych wymienionych w załączniku nr 6 do ustawy będących opakowaniami, wytworzonych </w:t>
      </w:r>
      <w:r w:rsidRPr="002B4DE7">
        <w:rPr>
          <w:rFonts w:asciiTheme="minorHAnsi" w:eastAsiaTheme="minorHAnsi" w:hAnsiTheme="minorHAnsi" w:cstheme="minorHAnsi"/>
          <w:lang w:eastAsia="en-US"/>
        </w:rPr>
        <w:br/>
        <w:t>z materiałów innych niż tworzywa sztuczne, w tym innych niż tworzywa sztuczne ulegające biodegradacji, lub dostępności opakowań wielokrotnego użytku.</w:t>
      </w:r>
    </w:p>
    <w:p w14:paraId="756DA496" w14:textId="0BA16872" w:rsidR="00F34863" w:rsidRPr="002B4DE7" w:rsidRDefault="00E87D84" w:rsidP="002B4DE7">
      <w:pPr>
        <w:suppressAutoHyphens/>
        <w:spacing w:after="200" w:line="360" w:lineRule="auto"/>
        <w:contextualSpacing/>
        <w:rPr>
          <w:rFonts w:asciiTheme="minorHAnsi" w:eastAsiaTheme="minorHAnsi" w:hAnsiTheme="minorHAnsi" w:cstheme="minorHAnsi"/>
          <w:color w:val="FF0000"/>
          <w:lang w:eastAsia="en-US"/>
        </w:rPr>
      </w:pPr>
      <w:r w:rsidRPr="002B4DE7">
        <w:rPr>
          <w:rFonts w:asciiTheme="minorHAnsi" w:eastAsiaTheme="minorHAnsi" w:hAnsiTheme="minorHAnsi" w:cstheme="minorHAnsi"/>
          <w:lang w:eastAsia="en-US"/>
        </w:rPr>
        <w:t xml:space="preserve">Brak zapewnienia dostępności opakowań alternatywnych do produktów jednorazowego użytku wpływa szkodliwie na środowisko. </w:t>
      </w:r>
    </w:p>
    <w:p w14:paraId="0A4FFF56" w14:textId="046B2615" w:rsidR="00F34863" w:rsidRPr="002B4DE7" w:rsidRDefault="00F34863" w:rsidP="002B4DE7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2B4DE7">
        <w:rPr>
          <w:rFonts w:asciiTheme="minorHAnsi" w:eastAsiaTheme="minorHAnsi" w:hAnsiTheme="minorHAnsi" w:cstheme="minorHAnsi"/>
          <w:lang w:eastAsia="en-US"/>
        </w:rPr>
        <w:t xml:space="preserve">Naruszenie prawa zostało stwierdzone </w:t>
      </w:r>
      <w:r w:rsidR="00A574E6" w:rsidRPr="002B4DE7">
        <w:rPr>
          <w:rFonts w:asciiTheme="minorHAnsi" w:eastAsiaTheme="minorHAnsi" w:hAnsiTheme="minorHAnsi" w:cstheme="minorHAnsi"/>
          <w:lang w:eastAsia="en-US"/>
        </w:rPr>
        <w:t>31</w:t>
      </w:r>
      <w:r w:rsidRPr="002B4DE7">
        <w:rPr>
          <w:rFonts w:asciiTheme="minorHAnsi" w:eastAsiaTheme="minorHAnsi" w:hAnsiTheme="minorHAnsi" w:cstheme="minorHAnsi"/>
          <w:lang w:eastAsia="en-US"/>
        </w:rPr>
        <w:t>.0</w:t>
      </w:r>
      <w:r w:rsidR="00A574E6" w:rsidRPr="002B4DE7">
        <w:rPr>
          <w:rFonts w:asciiTheme="minorHAnsi" w:eastAsiaTheme="minorHAnsi" w:hAnsiTheme="minorHAnsi" w:cstheme="minorHAnsi"/>
          <w:lang w:eastAsia="en-US"/>
        </w:rPr>
        <w:t>7</w:t>
      </w:r>
      <w:r w:rsidRPr="002B4DE7">
        <w:rPr>
          <w:rFonts w:asciiTheme="minorHAnsi" w:eastAsiaTheme="minorHAnsi" w:hAnsiTheme="minorHAnsi" w:cstheme="minorHAnsi"/>
          <w:lang w:eastAsia="en-US"/>
        </w:rPr>
        <w:t xml:space="preserve">.2024 r. </w:t>
      </w:r>
      <w:r w:rsidR="00F13F6D" w:rsidRPr="002B4DE7">
        <w:rPr>
          <w:rFonts w:asciiTheme="minorHAnsi" w:eastAsiaTheme="minorHAnsi" w:hAnsiTheme="minorHAnsi" w:cstheme="minorHAnsi"/>
          <w:lang w:eastAsia="en-US"/>
        </w:rPr>
        <w:t xml:space="preserve">Przedsiębiorca pomimo wezwania kontrolnego z dnia 12.08.2024 r. oraz zawiadomienia z dnia 05.02.2025 r. nie dostarczył informacji odnośnie dostępności pojemników alternatywnych lub opakowań wielokrotnego użytku.  </w:t>
      </w:r>
    </w:p>
    <w:p w14:paraId="7EF23461" w14:textId="77777777" w:rsidR="00633CF5" w:rsidRPr="002B4DE7" w:rsidRDefault="00633CF5" w:rsidP="002B4DE7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t>Dotychczasowa działalność podmiotu</w:t>
      </w:r>
    </w:p>
    <w:p w14:paraId="555C7847" w14:textId="2028658E" w:rsidR="00CB2C3F" w:rsidRPr="002B4DE7" w:rsidRDefault="00CB2C3F" w:rsidP="002B4DE7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bookmarkStart w:id="5" w:name="_Hlk191973526"/>
      <w:r w:rsidRPr="002B4DE7">
        <w:rPr>
          <w:rFonts w:asciiTheme="minorHAnsi" w:eastAsiaTheme="minorHAnsi" w:hAnsiTheme="minorHAnsi" w:cstheme="minorHAnsi"/>
          <w:lang w:eastAsia="en-US"/>
        </w:rPr>
        <w:t>MIZGIN SPÓŁKA Z OGRANICZONĄ ODPOWIEDZIALNOŚCIĄ z siedzibą w Warszawie</w:t>
      </w:r>
      <w:bookmarkEnd w:id="5"/>
      <w:r w:rsidRPr="002B4DE7">
        <w:rPr>
          <w:rFonts w:asciiTheme="minorHAnsi" w:eastAsiaTheme="minorHAnsi" w:hAnsiTheme="minorHAnsi" w:cstheme="minorHAnsi"/>
          <w:lang w:eastAsia="en-US"/>
        </w:rPr>
        <w:t xml:space="preserve">, została zarejestrowana w Rejestrze Przedsiębiorców Krajowego Rejestru Sądowego 26.11.2021 r. Mazowiecki Wojewódzki Inspektor Inspekcji Handlowej nie nałożył wcześniej kary administracyjnej </w:t>
      </w:r>
      <w:r w:rsidR="00660A95" w:rsidRPr="002B4DE7">
        <w:rPr>
          <w:rFonts w:asciiTheme="minorHAnsi" w:eastAsiaTheme="minorHAnsi" w:hAnsiTheme="minorHAnsi" w:cstheme="minorHAnsi"/>
          <w:lang w:eastAsia="en-US"/>
        </w:rPr>
        <w:br/>
      </w:r>
      <w:r w:rsidRPr="002B4DE7">
        <w:rPr>
          <w:rFonts w:asciiTheme="minorHAnsi" w:eastAsiaTheme="minorHAnsi" w:hAnsiTheme="minorHAnsi" w:cstheme="minorHAnsi"/>
          <w:lang w:eastAsia="en-US"/>
        </w:rPr>
        <w:t xml:space="preserve">na przedsiębiorcę z tytułu naruszenia przepisów o obowiązkach przedsiębiorców w zakresie gospodarowania niektórymi odpadami oraz o opłacie produktowej. Przedsiębiorca </w:t>
      </w:r>
      <w:r w:rsidR="00DC2975" w:rsidRPr="002B4DE7">
        <w:rPr>
          <w:rFonts w:asciiTheme="minorHAnsi" w:eastAsiaTheme="minorHAnsi" w:hAnsiTheme="minorHAnsi" w:cstheme="minorHAnsi"/>
          <w:lang w:eastAsia="en-US"/>
        </w:rPr>
        <w:t xml:space="preserve">nie </w:t>
      </w:r>
      <w:r w:rsidRPr="002B4DE7">
        <w:rPr>
          <w:rFonts w:asciiTheme="minorHAnsi" w:eastAsiaTheme="minorHAnsi" w:hAnsiTheme="minorHAnsi" w:cstheme="minorHAnsi"/>
          <w:lang w:eastAsia="en-US"/>
        </w:rPr>
        <w:t>poinformował, iż uzyskał korzyści majątkow</w:t>
      </w:r>
      <w:r w:rsidR="00DC2975" w:rsidRPr="002B4DE7">
        <w:rPr>
          <w:rFonts w:asciiTheme="minorHAnsi" w:eastAsiaTheme="minorHAnsi" w:hAnsiTheme="minorHAnsi" w:cstheme="minorHAnsi"/>
          <w:lang w:eastAsia="en-US"/>
        </w:rPr>
        <w:t>e</w:t>
      </w:r>
      <w:r w:rsidRPr="002B4DE7">
        <w:rPr>
          <w:rFonts w:asciiTheme="minorHAnsi" w:eastAsiaTheme="minorHAnsi" w:hAnsiTheme="minorHAnsi" w:cstheme="minorHAnsi"/>
          <w:lang w:eastAsia="en-US"/>
        </w:rPr>
        <w:t xml:space="preserve"> bądź strat</w:t>
      </w:r>
      <w:r w:rsidR="00DC2975" w:rsidRPr="002B4DE7">
        <w:rPr>
          <w:rFonts w:asciiTheme="minorHAnsi" w:eastAsiaTheme="minorHAnsi" w:hAnsiTheme="minorHAnsi" w:cstheme="minorHAnsi"/>
          <w:lang w:eastAsia="en-US"/>
        </w:rPr>
        <w:t>y</w:t>
      </w:r>
      <w:r w:rsidRPr="002B4DE7">
        <w:rPr>
          <w:rFonts w:asciiTheme="minorHAnsi" w:eastAsiaTheme="minorHAnsi" w:hAnsiTheme="minorHAnsi" w:cstheme="minorHAnsi"/>
          <w:lang w:eastAsia="en-US"/>
        </w:rPr>
        <w:t xml:space="preserve"> w związku z naruszeniem obowiązków, o których mowa powyżej. </w:t>
      </w:r>
    </w:p>
    <w:p w14:paraId="6EB10D5C" w14:textId="26B910EC" w:rsidR="007D0D14" w:rsidRPr="002B4DE7" w:rsidRDefault="007D0D14" w:rsidP="002B4DE7">
      <w:pPr>
        <w:spacing w:before="120" w:line="360" w:lineRule="auto"/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t>Ponadto zdaniem organu zgodnie z art. 40b ust. 5 ww. ustawy nie ma podstaw do umorzenia postępowania administracyjnego, gdyż strona nie przedstawiła dowodów, zaś przedstawione okoliczności nie wskazują,</w:t>
      </w:r>
      <w:r w:rsidRPr="002B4DE7">
        <w:rPr>
          <w:rFonts w:asciiTheme="minorHAnsi" w:hAnsiTheme="minorHAnsi" w:cstheme="minorHAnsi"/>
        </w:rPr>
        <w:br/>
        <w:t xml:space="preserve">że podmiot ten dochował należytej staranności i uczynił wszystko, czego można od niego rozsądnie oczekiwać, aby do naruszenia nie doszło, lub że nie miał żadnego wpływu na powstanie naruszenia, </w:t>
      </w:r>
      <w:r w:rsidRPr="002B4DE7">
        <w:rPr>
          <w:rFonts w:asciiTheme="minorHAnsi" w:hAnsiTheme="minorHAnsi" w:cstheme="minorHAnsi"/>
        </w:rPr>
        <w:br/>
        <w:t>a naruszenie to nastąpiło wskutek zdarzeń i okoliczności, których podmiot nie mógł przewidzieć. Przedsiębiorca jako profesjonalny uczestnik obrotu powinien znać obowiązujące przepisy prawa w zakresie wykonywanej przez siebie działalności, oraz obserwować ich zmiany. Ponadto nie zachodzą okoliczności wskazane w art. 105 § 1 kpa, gdyż nie było przyczyn z powodu których postępowanie stało się bezprzedmiotowe w całości albo w części, oraz zgodnie z § 2 tego przepisu przedmiotowe postępowanie nie zostało wszczęte na wniosek strony.</w:t>
      </w:r>
    </w:p>
    <w:p w14:paraId="68E00F1C" w14:textId="12E17779" w:rsidR="00633CF5" w:rsidRPr="002B4DE7" w:rsidRDefault="00633CF5" w:rsidP="002B4DE7">
      <w:pPr>
        <w:spacing w:before="240" w:after="120" w:line="360" w:lineRule="auto"/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t xml:space="preserve">Zgodnie z art. 40c ust. 1 ustawy o obowiązkach przedsiębiorców w zakresie gospodarowania niektórymi odpadami oraz o opłacie produktowej, do administracyjnych kar pieniężnych nie </w:t>
      </w:r>
      <w:r w:rsidRPr="002B4DE7">
        <w:rPr>
          <w:rFonts w:asciiTheme="minorHAnsi" w:hAnsiTheme="minorHAnsi" w:cstheme="minorHAnsi"/>
        </w:rPr>
        <w:lastRenderedPageBreak/>
        <w:t xml:space="preserve">stosuje się przepisu </w:t>
      </w:r>
      <w:r w:rsidRPr="002B4DE7">
        <w:rPr>
          <w:rFonts w:asciiTheme="minorHAnsi" w:hAnsiTheme="minorHAnsi" w:cstheme="minorHAnsi"/>
        </w:rPr>
        <w:br/>
        <w:t>art. 189</w:t>
      </w:r>
      <w:r w:rsidR="009857E3" w:rsidRPr="002B4DE7">
        <w:rPr>
          <w:rFonts w:asciiTheme="minorHAnsi" w:hAnsiTheme="minorHAnsi" w:cstheme="minorHAnsi"/>
        </w:rPr>
        <w:t xml:space="preserve"> </w:t>
      </w:r>
      <w:r w:rsidRPr="002B4DE7">
        <w:rPr>
          <w:rFonts w:asciiTheme="minorHAnsi" w:hAnsiTheme="minorHAnsi" w:cstheme="minorHAnsi"/>
        </w:rPr>
        <w:t>f ustawy z dnia 14 czerwca 1960 r. Kodeks postępowania administracyjnego</w:t>
      </w:r>
      <w:r w:rsidR="009857E3" w:rsidRPr="002B4DE7">
        <w:rPr>
          <w:rFonts w:asciiTheme="minorHAnsi" w:hAnsiTheme="minorHAnsi" w:cstheme="minorHAnsi"/>
        </w:rPr>
        <w:t>.</w:t>
      </w:r>
    </w:p>
    <w:p w14:paraId="33EF9602" w14:textId="1C4167A9" w:rsidR="00EE74BB" w:rsidRPr="002B4DE7" w:rsidRDefault="00C31F81" w:rsidP="002B4DE7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2B4DE7">
        <w:rPr>
          <w:rFonts w:asciiTheme="minorHAnsi" w:hAnsiTheme="minorHAnsi" w:cstheme="minorHAnsi"/>
        </w:rPr>
        <w:t>Mając powyższe na uwadze</w:t>
      </w:r>
      <w:r w:rsidR="00EE74BB" w:rsidRPr="002B4DE7">
        <w:rPr>
          <w:rFonts w:asciiTheme="minorHAnsi" w:hAnsiTheme="minorHAnsi" w:cstheme="minorHAnsi"/>
        </w:rPr>
        <w:t>, Mazowiecki Wojewódzki Inspek</w:t>
      </w:r>
      <w:r w:rsidR="00377B0E" w:rsidRPr="002B4DE7">
        <w:rPr>
          <w:rFonts w:asciiTheme="minorHAnsi" w:hAnsiTheme="minorHAnsi" w:cstheme="minorHAnsi"/>
        </w:rPr>
        <w:t>tor Inspekcji Handlowej uznał,</w:t>
      </w:r>
      <w:r w:rsidR="00651E53" w:rsidRPr="002B4DE7">
        <w:rPr>
          <w:rFonts w:asciiTheme="minorHAnsi" w:hAnsiTheme="minorHAnsi" w:cstheme="minorHAnsi"/>
        </w:rPr>
        <w:br/>
      </w:r>
      <w:r w:rsidR="00EE74BB" w:rsidRPr="002B4DE7">
        <w:rPr>
          <w:rFonts w:asciiTheme="minorHAnsi" w:hAnsiTheme="minorHAnsi" w:cstheme="minorHAnsi"/>
        </w:rPr>
        <w:t>iż przedsiębiorc</w:t>
      </w:r>
      <w:r w:rsidR="00D21669" w:rsidRPr="002B4DE7">
        <w:rPr>
          <w:rFonts w:asciiTheme="minorHAnsi" w:hAnsiTheme="minorHAnsi" w:cstheme="minorHAnsi"/>
        </w:rPr>
        <w:t>y</w:t>
      </w:r>
      <w:r w:rsidR="00D044AE" w:rsidRPr="002B4DE7">
        <w:rPr>
          <w:rFonts w:asciiTheme="minorHAnsi" w:hAnsiTheme="minorHAnsi" w:cstheme="minorHAnsi"/>
        </w:rPr>
        <w:t xml:space="preserve"> </w:t>
      </w:r>
      <w:r w:rsidR="008E1408" w:rsidRPr="002B4DE7">
        <w:rPr>
          <w:rFonts w:asciiTheme="minorHAnsi" w:eastAsiaTheme="minorHAnsi" w:hAnsiTheme="minorHAnsi" w:cstheme="minorHAnsi"/>
          <w:lang w:eastAsia="en-US"/>
        </w:rPr>
        <w:t>MIZGIN SPÓŁKA Z OGRANICZONĄ ODPOWIEDZIALNOŚCIĄ z siedzibą</w:t>
      </w:r>
      <w:r w:rsidR="008E1408" w:rsidRPr="002B4DE7">
        <w:rPr>
          <w:rFonts w:asciiTheme="minorHAnsi" w:eastAsiaTheme="minorHAnsi" w:hAnsiTheme="minorHAnsi" w:cstheme="minorHAnsi"/>
          <w:lang w:eastAsia="en-US"/>
        </w:rPr>
        <w:br/>
        <w:t xml:space="preserve">w Warszawie </w:t>
      </w:r>
      <w:r w:rsidR="004A3DE5" w:rsidRPr="002B4DE7">
        <w:rPr>
          <w:rFonts w:asciiTheme="minorHAnsi" w:hAnsiTheme="minorHAnsi" w:cstheme="minorHAnsi"/>
        </w:rPr>
        <w:t>z tytułu</w:t>
      </w:r>
      <w:r w:rsidR="000159B6" w:rsidRPr="002B4DE7">
        <w:rPr>
          <w:rFonts w:asciiTheme="minorHAnsi" w:hAnsiTheme="minorHAnsi" w:cstheme="minorHAnsi"/>
        </w:rPr>
        <w:t xml:space="preserve"> niewykonania obowiązku określonego w </w:t>
      </w:r>
      <w:r w:rsidR="00CE753D" w:rsidRPr="002B4DE7">
        <w:rPr>
          <w:rFonts w:asciiTheme="minorHAnsi" w:hAnsiTheme="minorHAnsi" w:cstheme="minorHAnsi"/>
        </w:rPr>
        <w:t xml:space="preserve">3b ust. 3 ustawy z dnia 11 maja </w:t>
      </w:r>
      <w:r w:rsidR="00CE753D" w:rsidRPr="002B4DE7">
        <w:rPr>
          <w:rFonts w:asciiTheme="minorHAnsi" w:hAnsiTheme="minorHAnsi" w:cstheme="minorHAnsi"/>
        </w:rPr>
        <w:br/>
        <w:t xml:space="preserve">2001 r. o obowiązkach przedsiębiorców w zakresie gospodarowania niektórymi odpadami oraz o opłacie produktowej, należy wymierzyć karę pieniężną przewidzianą w art. 40b </w:t>
      </w:r>
      <w:r w:rsidR="000F4574" w:rsidRPr="002B4DE7">
        <w:rPr>
          <w:rFonts w:asciiTheme="minorHAnsi" w:hAnsiTheme="minorHAnsi" w:cstheme="minorHAnsi"/>
        </w:rPr>
        <w:t xml:space="preserve">ust. 1 pkt 1 </w:t>
      </w:r>
      <w:r w:rsidR="006817D0" w:rsidRPr="002B4DE7">
        <w:rPr>
          <w:rFonts w:asciiTheme="minorHAnsi" w:hAnsiTheme="minorHAnsi" w:cstheme="minorHAnsi"/>
        </w:rPr>
        <w:t>ww.</w:t>
      </w:r>
      <w:r w:rsidR="001607A0" w:rsidRPr="002B4DE7">
        <w:rPr>
          <w:rFonts w:asciiTheme="minorHAnsi" w:hAnsiTheme="minorHAnsi" w:cstheme="minorHAnsi"/>
        </w:rPr>
        <w:t xml:space="preserve"> </w:t>
      </w:r>
      <w:r w:rsidR="001505B4" w:rsidRPr="002B4DE7">
        <w:rPr>
          <w:rFonts w:asciiTheme="minorHAnsi" w:hAnsiTheme="minorHAnsi" w:cstheme="minorHAnsi"/>
        </w:rPr>
        <w:t>ustawy</w:t>
      </w:r>
      <w:r w:rsidR="002D775C" w:rsidRPr="002B4DE7">
        <w:rPr>
          <w:rFonts w:asciiTheme="minorHAnsi" w:hAnsiTheme="minorHAnsi" w:cstheme="minorHAnsi"/>
        </w:rPr>
        <w:t xml:space="preserve"> </w:t>
      </w:r>
      <w:r w:rsidR="000F4574" w:rsidRPr="002B4DE7">
        <w:rPr>
          <w:rFonts w:asciiTheme="minorHAnsi" w:hAnsiTheme="minorHAnsi" w:cstheme="minorHAnsi"/>
        </w:rPr>
        <w:br/>
      </w:r>
      <w:r w:rsidR="002D775C" w:rsidRPr="002B4DE7">
        <w:rPr>
          <w:rFonts w:asciiTheme="minorHAnsi" w:hAnsiTheme="minorHAnsi" w:cstheme="minorHAnsi"/>
        </w:rPr>
        <w:t>w wysokości</w:t>
      </w:r>
      <w:r w:rsidR="00E51363" w:rsidRPr="002B4DE7">
        <w:rPr>
          <w:rFonts w:asciiTheme="minorHAnsi" w:hAnsiTheme="minorHAnsi" w:cstheme="minorHAnsi"/>
        </w:rPr>
        <w:t xml:space="preserve"> </w:t>
      </w:r>
      <w:r w:rsidR="008E1408" w:rsidRPr="002B4DE7">
        <w:rPr>
          <w:rFonts w:asciiTheme="minorHAnsi" w:hAnsiTheme="minorHAnsi" w:cstheme="minorHAnsi"/>
        </w:rPr>
        <w:t>10</w:t>
      </w:r>
      <w:r w:rsidR="006817D0" w:rsidRPr="002B4DE7">
        <w:rPr>
          <w:rFonts w:asciiTheme="minorHAnsi" w:hAnsiTheme="minorHAnsi" w:cstheme="minorHAnsi"/>
        </w:rPr>
        <w:t xml:space="preserve">00 </w:t>
      </w:r>
      <w:r w:rsidR="00EE74BB" w:rsidRPr="002B4DE7">
        <w:rPr>
          <w:rFonts w:asciiTheme="minorHAnsi" w:hAnsiTheme="minorHAnsi" w:cstheme="minorHAnsi"/>
        </w:rPr>
        <w:t xml:space="preserve">zł. </w:t>
      </w:r>
    </w:p>
    <w:p w14:paraId="095A8985" w14:textId="55C92261" w:rsidR="00EE74BB" w:rsidRPr="002B4DE7" w:rsidRDefault="00EE74BB" w:rsidP="002B4DE7">
      <w:pPr>
        <w:spacing w:before="120" w:after="120" w:line="360" w:lineRule="auto"/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t xml:space="preserve">W związku z powyższym Mazowiecki Wojewódzki Inspektor </w:t>
      </w:r>
      <w:r w:rsidR="002130CC" w:rsidRPr="002B4DE7">
        <w:rPr>
          <w:rFonts w:asciiTheme="minorHAnsi" w:hAnsiTheme="minorHAnsi" w:cstheme="minorHAnsi"/>
        </w:rPr>
        <w:t>Inspekcji Handlowej orzekł</w:t>
      </w:r>
      <w:r w:rsidR="00302B1F" w:rsidRPr="002B4DE7">
        <w:rPr>
          <w:rFonts w:asciiTheme="minorHAnsi" w:hAnsiTheme="minorHAnsi" w:cstheme="minorHAnsi"/>
        </w:rPr>
        <w:t xml:space="preserve"> </w:t>
      </w:r>
      <w:r w:rsidR="002130CC" w:rsidRPr="002B4DE7">
        <w:rPr>
          <w:rFonts w:asciiTheme="minorHAnsi" w:hAnsiTheme="minorHAnsi" w:cstheme="minorHAnsi"/>
        </w:rPr>
        <w:t xml:space="preserve">jak </w:t>
      </w:r>
      <w:r w:rsidRPr="002B4DE7">
        <w:rPr>
          <w:rFonts w:asciiTheme="minorHAnsi" w:hAnsiTheme="minorHAnsi" w:cstheme="minorHAnsi"/>
        </w:rPr>
        <w:t>w sentencji.</w:t>
      </w:r>
    </w:p>
    <w:p w14:paraId="715A6F08" w14:textId="37290791" w:rsidR="00EE74BB" w:rsidRPr="002B4DE7" w:rsidRDefault="00EE74BB" w:rsidP="002B4DE7">
      <w:pPr>
        <w:spacing w:after="120" w:line="360" w:lineRule="auto"/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t xml:space="preserve">Na podstawie art. </w:t>
      </w:r>
      <w:r w:rsidR="00627C05" w:rsidRPr="002B4DE7">
        <w:rPr>
          <w:rFonts w:asciiTheme="minorHAnsi" w:hAnsiTheme="minorHAnsi" w:cstheme="minorHAnsi"/>
        </w:rPr>
        <w:t>40b</w:t>
      </w:r>
      <w:r w:rsidR="001607A0" w:rsidRPr="002B4DE7">
        <w:rPr>
          <w:rFonts w:asciiTheme="minorHAnsi" w:hAnsiTheme="minorHAnsi" w:cstheme="minorHAnsi"/>
        </w:rPr>
        <w:t xml:space="preserve"> ust. </w:t>
      </w:r>
      <w:r w:rsidR="00627C05" w:rsidRPr="002B4DE7">
        <w:rPr>
          <w:rFonts w:asciiTheme="minorHAnsi" w:hAnsiTheme="minorHAnsi" w:cstheme="minorHAnsi"/>
        </w:rPr>
        <w:t>6</w:t>
      </w:r>
      <w:r w:rsidR="001607A0" w:rsidRPr="002B4DE7">
        <w:rPr>
          <w:rFonts w:asciiTheme="minorHAnsi" w:hAnsiTheme="minorHAnsi" w:cstheme="minorHAnsi"/>
        </w:rPr>
        <w:t xml:space="preserve"> </w:t>
      </w:r>
      <w:r w:rsidR="00627C05" w:rsidRPr="002B4DE7">
        <w:rPr>
          <w:rFonts w:asciiTheme="minorHAnsi" w:hAnsiTheme="minorHAnsi" w:cstheme="minorHAnsi"/>
        </w:rPr>
        <w:t xml:space="preserve">ustawy z dnia 11 maja 2001 r.  o obowiązkach przedsiębiorców w zakresie gospodarowania niektórymi odpadami oraz o opłacie produktowej, </w:t>
      </w:r>
      <w:r w:rsidRPr="002B4DE7">
        <w:rPr>
          <w:rFonts w:asciiTheme="minorHAnsi" w:hAnsiTheme="minorHAnsi" w:cstheme="minorHAnsi"/>
        </w:rPr>
        <w:t>karę pieniężną w kwocie</w:t>
      </w:r>
      <w:r w:rsidR="00E51363" w:rsidRPr="002B4DE7">
        <w:rPr>
          <w:rFonts w:asciiTheme="minorHAnsi" w:hAnsiTheme="minorHAnsi" w:cstheme="minorHAnsi"/>
        </w:rPr>
        <w:t xml:space="preserve"> </w:t>
      </w:r>
      <w:r w:rsidR="00C31F4F" w:rsidRPr="002B4DE7">
        <w:rPr>
          <w:rFonts w:asciiTheme="minorHAnsi" w:hAnsiTheme="minorHAnsi" w:cstheme="minorHAnsi"/>
        </w:rPr>
        <w:t>10</w:t>
      </w:r>
      <w:r w:rsidR="00BC1B62" w:rsidRPr="002B4DE7">
        <w:rPr>
          <w:rFonts w:asciiTheme="minorHAnsi" w:hAnsiTheme="minorHAnsi" w:cstheme="minorHAnsi"/>
        </w:rPr>
        <w:t>00</w:t>
      </w:r>
      <w:r w:rsidRPr="002B4DE7">
        <w:rPr>
          <w:rFonts w:asciiTheme="minorHAnsi" w:hAnsiTheme="minorHAnsi" w:cstheme="minorHAnsi"/>
        </w:rPr>
        <w:t xml:space="preserve"> zł stanowiącą dochód budżetu p</w:t>
      </w:r>
      <w:r w:rsidR="002130CC" w:rsidRPr="002B4DE7">
        <w:rPr>
          <w:rFonts w:asciiTheme="minorHAnsi" w:hAnsiTheme="minorHAnsi" w:cstheme="minorHAnsi"/>
        </w:rPr>
        <w:t>aństwa, strona powinna wpłacić</w:t>
      </w:r>
      <w:r w:rsidR="00C46DB2" w:rsidRPr="002B4DE7">
        <w:rPr>
          <w:rFonts w:asciiTheme="minorHAnsi" w:hAnsiTheme="minorHAnsi" w:cstheme="minorHAnsi"/>
        </w:rPr>
        <w:t xml:space="preserve"> </w:t>
      </w:r>
      <w:r w:rsidRPr="002B4DE7">
        <w:rPr>
          <w:rFonts w:asciiTheme="minorHAnsi" w:hAnsiTheme="minorHAnsi" w:cstheme="minorHAnsi"/>
        </w:rPr>
        <w:t xml:space="preserve">na rachunek bankowy Wojewódzkiego Inspektoratu Inspekcji Handlowej w </w:t>
      </w:r>
      <w:r w:rsidR="00627C05" w:rsidRPr="002B4DE7">
        <w:rPr>
          <w:rFonts w:asciiTheme="minorHAnsi" w:hAnsiTheme="minorHAnsi" w:cstheme="minorHAnsi"/>
        </w:rPr>
        <w:t>Warszawie: NBP</w:t>
      </w:r>
      <w:r w:rsidRPr="002B4DE7">
        <w:rPr>
          <w:rFonts w:asciiTheme="minorHAnsi" w:hAnsiTheme="minorHAnsi" w:cstheme="minorHAnsi"/>
        </w:rPr>
        <w:t xml:space="preserve"> O/O Warszawa Nr 59 1010 1010 0006 0622 3100 0000, </w:t>
      </w:r>
      <w:r w:rsidR="009F5B90" w:rsidRPr="002B4DE7">
        <w:rPr>
          <w:rFonts w:asciiTheme="minorHAnsi" w:hAnsiTheme="minorHAnsi" w:cstheme="minorHAnsi"/>
        </w:rPr>
        <w:t>w terminie 14</w:t>
      </w:r>
      <w:r w:rsidRPr="002B4DE7">
        <w:rPr>
          <w:rFonts w:asciiTheme="minorHAnsi" w:hAnsiTheme="minorHAnsi" w:cstheme="minorHAnsi"/>
        </w:rPr>
        <w:t xml:space="preserve"> dni od dni</w:t>
      </w:r>
      <w:r w:rsidR="002130CC" w:rsidRPr="002B4DE7">
        <w:rPr>
          <w:rFonts w:asciiTheme="minorHAnsi" w:hAnsiTheme="minorHAnsi" w:cstheme="minorHAnsi"/>
        </w:rPr>
        <w:t>a, w którym decyzja</w:t>
      </w:r>
      <w:r w:rsidR="000B50BE" w:rsidRPr="002B4DE7">
        <w:rPr>
          <w:rFonts w:asciiTheme="minorHAnsi" w:hAnsiTheme="minorHAnsi" w:cstheme="minorHAnsi"/>
        </w:rPr>
        <w:t xml:space="preserve"> </w:t>
      </w:r>
      <w:r w:rsidR="00E44F6D" w:rsidRPr="002B4DE7">
        <w:rPr>
          <w:rFonts w:asciiTheme="minorHAnsi" w:hAnsiTheme="minorHAnsi" w:cstheme="minorHAnsi"/>
        </w:rPr>
        <w:t xml:space="preserve">o </w:t>
      </w:r>
      <w:r w:rsidRPr="002B4DE7">
        <w:rPr>
          <w:rFonts w:asciiTheme="minorHAnsi" w:hAnsiTheme="minorHAnsi" w:cstheme="minorHAnsi"/>
        </w:rPr>
        <w:t>wymierzeniu kary stała się ostateczna.</w:t>
      </w:r>
    </w:p>
    <w:p w14:paraId="35627D31" w14:textId="27D13964" w:rsidR="005015E5" w:rsidRPr="002B4DE7" w:rsidRDefault="005015E5" w:rsidP="002B4DE7">
      <w:pPr>
        <w:spacing w:after="120" w:line="360" w:lineRule="auto"/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t xml:space="preserve">W myśl art. </w:t>
      </w:r>
      <w:r w:rsidR="00627C05" w:rsidRPr="002B4DE7">
        <w:rPr>
          <w:rFonts w:asciiTheme="minorHAnsi" w:hAnsiTheme="minorHAnsi" w:cstheme="minorHAnsi"/>
        </w:rPr>
        <w:t>40c</w:t>
      </w:r>
      <w:r w:rsidRPr="002B4DE7">
        <w:rPr>
          <w:rFonts w:asciiTheme="minorHAnsi" w:hAnsiTheme="minorHAnsi" w:cstheme="minorHAnsi"/>
        </w:rPr>
        <w:t xml:space="preserve"> ust. </w:t>
      </w:r>
      <w:r w:rsidR="00627C05" w:rsidRPr="002B4DE7">
        <w:rPr>
          <w:rFonts w:asciiTheme="minorHAnsi" w:hAnsiTheme="minorHAnsi" w:cstheme="minorHAnsi"/>
        </w:rPr>
        <w:t>2</w:t>
      </w:r>
      <w:r w:rsidRPr="002B4DE7">
        <w:rPr>
          <w:rFonts w:asciiTheme="minorHAnsi" w:hAnsiTheme="minorHAnsi" w:cstheme="minorHAnsi"/>
        </w:rPr>
        <w:t xml:space="preserve"> ww. ustawy, do kar pieniężnych</w:t>
      </w:r>
      <w:r w:rsidR="008C1913" w:rsidRPr="002B4DE7">
        <w:rPr>
          <w:rFonts w:asciiTheme="minorHAnsi" w:hAnsiTheme="minorHAnsi" w:cstheme="minorHAnsi"/>
        </w:rPr>
        <w:t>, w zakresie nieuregulowanym w ustawie,</w:t>
      </w:r>
      <w:r w:rsidRPr="002B4DE7">
        <w:rPr>
          <w:rFonts w:asciiTheme="minorHAnsi" w:hAnsiTheme="minorHAnsi" w:cstheme="minorHAnsi"/>
        </w:rPr>
        <w:t xml:space="preserve"> stosuje się odpowiednio przepisy działu III ustawy</w:t>
      </w:r>
      <w:r w:rsidR="008C1913" w:rsidRPr="002B4DE7">
        <w:rPr>
          <w:rFonts w:asciiTheme="minorHAnsi" w:hAnsiTheme="minorHAnsi" w:cstheme="minorHAnsi"/>
        </w:rPr>
        <w:t xml:space="preserve"> </w:t>
      </w:r>
      <w:r w:rsidRPr="002B4DE7">
        <w:rPr>
          <w:rFonts w:asciiTheme="minorHAnsi" w:hAnsiTheme="minorHAnsi" w:cstheme="minorHAnsi"/>
        </w:rPr>
        <w:t>z dnia 29 sierpnia 1997</w:t>
      </w:r>
      <w:r w:rsidR="00775534" w:rsidRPr="002B4DE7">
        <w:rPr>
          <w:rFonts w:asciiTheme="minorHAnsi" w:hAnsiTheme="minorHAnsi" w:cstheme="minorHAnsi"/>
        </w:rPr>
        <w:t xml:space="preserve"> </w:t>
      </w:r>
      <w:r w:rsidRPr="002B4DE7">
        <w:rPr>
          <w:rFonts w:asciiTheme="minorHAnsi" w:hAnsiTheme="minorHAnsi" w:cstheme="minorHAnsi"/>
        </w:rPr>
        <w:t xml:space="preserve">r. Ordynacja podatkowa </w:t>
      </w:r>
      <w:bookmarkStart w:id="6" w:name="_Hlk191973465"/>
      <w:r w:rsidR="00755F5B" w:rsidRPr="002B4DE7">
        <w:rPr>
          <w:rFonts w:asciiTheme="minorHAnsi" w:hAnsiTheme="minorHAnsi" w:cstheme="minorHAnsi"/>
        </w:rPr>
        <w:t>(Dz.U. z 2025 r. poz. 111).</w:t>
      </w:r>
      <w:bookmarkEnd w:id="6"/>
    </w:p>
    <w:p w14:paraId="1E69A13C" w14:textId="3EBE7E61" w:rsidR="00F053A1" w:rsidRPr="002B4DE7" w:rsidRDefault="00F053A1" w:rsidP="002B4DE7">
      <w:pPr>
        <w:spacing w:after="120" w:line="360" w:lineRule="auto"/>
        <w:rPr>
          <w:rFonts w:asciiTheme="minorHAnsi" w:hAnsiTheme="minorHAnsi" w:cstheme="minorHAnsi"/>
        </w:rPr>
      </w:pPr>
      <w:bookmarkStart w:id="7" w:name="mip45651247"/>
      <w:bookmarkStart w:id="8" w:name="mip45651261"/>
      <w:bookmarkStart w:id="9" w:name="mip45651265"/>
      <w:bookmarkEnd w:id="7"/>
      <w:bookmarkEnd w:id="8"/>
      <w:bookmarkEnd w:id="9"/>
      <w:r w:rsidRPr="002B4DE7">
        <w:rPr>
          <w:rFonts w:asciiTheme="minorHAnsi" w:hAnsiTheme="minorHAnsi" w:cstheme="minorHAnsi"/>
        </w:rPr>
        <w:t>W myśl art. 3 pkt 8 ustawy z dnia 29 sierpnia 1997</w:t>
      </w:r>
      <w:r w:rsidR="00775534" w:rsidRPr="002B4DE7">
        <w:rPr>
          <w:rFonts w:asciiTheme="minorHAnsi" w:hAnsiTheme="minorHAnsi" w:cstheme="minorHAnsi"/>
        </w:rPr>
        <w:t xml:space="preserve"> </w:t>
      </w:r>
      <w:r w:rsidRPr="002B4DE7">
        <w:rPr>
          <w:rFonts w:asciiTheme="minorHAnsi" w:hAnsiTheme="minorHAnsi" w:cstheme="minorHAnsi"/>
        </w:rPr>
        <w:t>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555B4BDE" w14:textId="77777777" w:rsidR="00EE74BB" w:rsidRPr="002B4DE7" w:rsidRDefault="00EE74BB" w:rsidP="002B4DE7">
      <w:pPr>
        <w:spacing w:line="360" w:lineRule="auto"/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t>Pouczenie:</w:t>
      </w:r>
    </w:p>
    <w:p w14:paraId="13C429DA" w14:textId="65D012D5" w:rsidR="00066289" w:rsidRPr="002B4DE7" w:rsidRDefault="00EE74BB" w:rsidP="002B4DE7">
      <w:pPr>
        <w:spacing w:line="360" w:lineRule="auto"/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t>Zgodnie z art. 5 ust. 2 ustawy z dnia 15 grudnia 2000</w:t>
      </w:r>
      <w:r w:rsidR="00775534" w:rsidRPr="002B4DE7">
        <w:rPr>
          <w:rFonts w:asciiTheme="minorHAnsi" w:hAnsiTheme="minorHAnsi" w:cstheme="minorHAnsi"/>
        </w:rPr>
        <w:t xml:space="preserve"> </w:t>
      </w:r>
      <w:r w:rsidRPr="002B4DE7">
        <w:rPr>
          <w:rFonts w:asciiTheme="minorHAnsi" w:hAnsiTheme="minorHAnsi" w:cstheme="minorHAnsi"/>
        </w:rPr>
        <w:t>r</w:t>
      </w:r>
      <w:r w:rsidR="00405078" w:rsidRPr="002B4DE7">
        <w:rPr>
          <w:rFonts w:asciiTheme="minorHAnsi" w:hAnsiTheme="minorHAnsi" w:cstheme="minorHAnsi"/>
        </w:rPr>
        <w:t>. o Inspekcji Handlowej</w:t>
      </w:r>
      <w:r w:rsidR="000411CB" w:rsidRPr="002B4DE7">
        <w:rPr>
          <w:rFonts w:asciiTheme="minorHAnsi" w:hAnsiTheme="minorHAnsi" w:cstheme="minorHAnsi"/>
        </w:rPr>
        <w:t xml:space="preserve"> </w:t>
      </w:r>
      <w:r w:rsidR="00F652BD" w:rsidRPr="002B4DE7">
        <w:rPr>
          <w:rFonts w:asciiTheme="minorHAnsi" w:hAnsiTheme="minorHAnsi" w:cstheme="minorHAnsi"/>
        </w:rPr>
        <w:t>(Dz.U. z 2025 r. poz. 229)</w:t>
      </w:r>
      <w:r w:rsidR="00532FD2" w:rsidRPr="002B4DE7">
        <w:rPr>
          <w:rFonts w:asciiTheme="minorHAnsi" w:hAnsiTheme="minorHAnsi" w:cstheme="minorHAnsi"/>
        </w:rPr>
        <w:t xml:space="preserve">, </w:t>
      </w:r>
      <w:r w:rsidRPr="002B4DE7">
        <w:rPr>
          <w:rFonts w:asciiTheme="minorHAnsi" w:hAnsiTheme="minorHAnsi" w:cstheme="minorHAnsi"/>
        </w:rPr>
        <w:t xml:space="preserve">art. 127 § 1 i § 2 </w:t>
      </w:r>
      <w:r w:rsidR="00BB35CA" w:rsidRPr="002B4DE7">
        <w:rPr>
          <w:rFonts w:asciiTheme="minorHAnsi" w:hAnsiTheme="minorHAnsi" w:cstheme="minorHAnsi"/>
        </w:rPr>
        <w:t>k</w:t>
      </w:r>
      <w:r w:rsidRPr="002B4DE7">
        <w:rPr>
          <w:rFonts w:asciiTheme="minorHAnsi" w:hAnsiTheme="minorHAnsi" w:cstheme="minorHAnsi"/>
        </w:rPr>
        <w:t xml:space="preserve">pa oraz art. 129 § 1 i § 2 </w:t>
      </w:r>
      <w:r w:rsidR="00954C5D" w:rsidRPr="002B4DE7">
        <w:rPr>
          <w:rFonts w:asciiTheme="minorHAnsi" w:hAnsiTheme="minorHAnsi" w:cstheme="minorHAnsi"/>
        </w:rPr>
        <w:t>kpa</w:t>
      </w:r>
      <w:r w:rsidRPr="002B4DE7">
        <w:rPr>
          <w:rFonts w:asciiTheme="minorHAnsi" w:hAnsiTheme="minorHAnsi" w:cstheme="minorHAnsi"/>
        </w:rPr>
        <w:t>, stronie postępowania</w:t>
      </w:r>
      <w:r w:rsidR="00FC08BF" w:rsidRPr="002B4DE7">
        <w:rPr>
          <w:rFonts w:asciiTheme="minorHAnsi" w:hAnsiTheme="minorHAnsi" w:cstheme="minorHAnsi"/>
        </w:rPr>
        <w:t xml:space="preserve"> </w:t>
      </w:r>
      <w:r w:rsidRPr="002B4DE7">
        <w:rPr>
          <w:rFonts w:asciiTheme="minorHAnsi" w:hAnsiTheme="minorHAnsi" w:cstheme="minorHAnsi"/>
        </w:rPr>
        <w:t xml:space="preserve">służy odwołanie od niniejszej decyzji do Prezesa Urzędu Ochrony Konkurencji i Konsumentów. </w:t>
      </w:r>
      <w:r w:rsidR="009173A2" w:rsidRPr="002B4DE7">
        <w:rPr>
          <w:rFonts w:asciiTheme="minorHAnsi" w:hAnsiTheme="minorHAnsi" w:cstheme="minorHAnsi"/>
        </w:rPr>
        <w:t xml:space="preserve"> </w:t>
      </w:r>
      <w:r w:rsidRPr="002B4DE7">
        <w:rPr>
          <w:rFonts w:asciiTheme="minorHAnsi" w:hAnsiTheme="minorHAnsi" w:cstheme="minorHAnsi"/>
        </w:rPr>
        <w:t xml:space="preserve">Odwołanie wnosi się w terminie 14 dni od dnia doręczenia decyzji, za pośrednictwem Mazowieckiego Wojewódzkiego Inspektora Inspekcji </w:t>
      </w:r>
      <w:r w:rsidR="002130CC" w:rsidRPr="002B4DE7">
        <w:rPr>
          <w:rFonts w:asciiTheme="minorHAnsi" w:hAnsiTheme="minorHAnsi" w:cstheme="minorHAnsi"/>
        </w:rPr>
        <w:t>Handlowej,</w:t>
      </w:r>
      <w:r w:rsidR="00CE753D" w:rsidRPr="002B4DE7">
        <w:rPr>
          <w:rFonts w:asciiTheme="minorHAnsi" w:hAnsiTheme="minorHAnsi" w:cstheme="minorHAnsi"/>
        </w:rPr>
        <w:br/>
      </w:r>
      <w:r w:rsidR="002130CC" w:rsidRPr="002B4DE7">
        <w:rPr>
          <w:rFonts w:asciiTheme="minorHAnsi" w:hAnsiTheme="minorHAnsi" w:cstheme="minorHAnsi"/>
        </w:rPr>
        <w:t xml:space="preserve">ul. Sienkiewicza 3, </w:t>
      </w:r>
      <w:r w:rsidRPr="002B4DE7">
        <w:rPr>
          <w:rFonts w:asciiTheme="minorHAnsi" w:hAnsiTheme="minorHAnsi" w:cstheme="minorHAnsi"/>
        </w:rPr>
        <w:t>00-015 Warszawa.</w:t>
      </w:r>
    </w:p>
    <w:p w14:paraId="68E18AB2" w14:textId="77777777" w:rsidR="009173A2" w:rsidRPr="002B4DE7" w:rsidRDefault="009173A2" w:rsidP="002B4DE7">
      <w:pPr>
        <w:spacing w:line="360" w:lineRule="auto"/>
        <w:rPr>
          <w:rFonts w:asciiTheme="minorHAnsi" w:hAnsiTheme="minorHAnsi" w:cstheme="minorHAnsi"/>
        </w:rPr>
      </w:pPr>
    </w:p>
    <w:p w14:paraId="132C8CBC" w14:textId="77777777" w:rsidR="00627C05" w:rsidRPr="002B4DE7" w:rsidRDefault="00627C05" w:rsidP="002B4DE7">
      <w:pPr>
        <w:autoSpaceDE w:val="0"/>
        <w:autoSpaceDN w:val="0"/>
        <w:adjustRightInd w:val="0"/>
        <w:spacing w:before="240" w:line="360" w:lineRule="auto"/>
        <w:ind w:left="2829"/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lastRenderedPageBreak/>
        <w:t>Z up. Mazowieckiego Wojewódzkiego Inspektora Inspekcji Handlowej</w:t>
      </w:r>
    </w:p>
    <w:p w14:paraId="2F1FBEEC" w14:textId="77777777" w:rsidR="00627C05" w:rsidRPr="002B4DE7" w:rsidRDefault="00627C05" w:rsidP="002B4DE7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t>Agnieszka Cieślik</w:t>
      </w:r>
    </w:p>
    <w:p w14:paraId="6FEC272B" w14:textId="77777777" w:rsidR="00627C05" w:rsidRPr="002B4DE7" w:rsidRDefault="00627C05" w:rsidP="002B4DE7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t>Z-ca Mazowieckiego Wojewódzkiego Inspektora Inspekcji Handlowej</w:t>
      </w:r>
    </w:p>
    <w:p w14:paraId="51A788BE" w14:textId="77777777" w:rsidR="00627C05" w:rsidRPr="002B4DE7" w:rsidRDefault="00627C05" w:rsidP="002B4DE7">
      <w:pPr>
        <w:spacing w:after="240" w:line="360" w:lineRule="auto"/>
        <w:ind w:left="4956" w:firstLine="708"/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t>/podpisano elektronicznie/</w:t>
      </w:r>
    </w:p>
    <w:p w14:paraId="2335BF0F" w14:textId="77777777" w:rsidR="00627C05" w:rsidRPr="002B4DE7" w:rsidRDefault="00627C05" w:rsidP="002B4DE7">
      <w:pPr>
        <w:spacing w:after="120"/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t>Otrzymują:</w:t>
      </w:r>
    </w:p>
    <w:p w14:paraId="2F0C519A" w14:textId="6872396F" w:rsidR="004C128D" w:rsidRPr="002B4DE7" w:rsidRDefault="004C128D" w:rsidP="002B4DE7">
      <w:pPr>
        <w:pStyle w:val="Akapitzlist"/>
        <w:numPr>
          <w:ilvl w:val="0"/>
          <w:numId w:val="44"/>
        </w:numPr>
        <w:rPr>
          <w:rFonts w:asciiTheme="minorHAnsi" w:hAnsiTheme="minorHAnsi" w:cstheme="minorHAnsi"/>
        </w:rPr>
      </w:pPr>
      <w:r w:rsidRPr="002B4DE7">
        <w:rPr>
          <w:rFonts w:asciiTheme="minorHAnsi" w:hAnsiTheme="minorHAnsi" w:cstheme="minorHAnsi"/>
        </w:rPr>
        <w:t>MIZGIN SPÓŁKA Z OGRANICZONĄ ODPOWIEDZIALNOŚCIĄ</w:t>
      </w:r>
      <w:r w:rsidR="00532FD2" w:rsidRPr="002B4DE7">
        <w:rPr>
          <w:rFonts w:asciiTheme="minorHAnsi" w:hAnsiTheme="minorHAnsi" w:cstheme="minorHAnsi"/>
        </w:rPr>
        <w:t>,</w:t>
      </w:r>
      <w:r w:rsidR="00360396" w:rsidRPr="002B4DE7">
        <w:rPr>
          <w:rFonts w:asciiTheme="minorHAnsi" w:hAnsiTheme="minorHAnsi" w:cstheme="minorHAnsi"/>
        </w:rPr>
        <w:t xml:space="preserve"> </w:t>
      </w:r>
      <w:r w:rsidR="007D0D14" w:rsidRPr="002B4DE7">
        <w:rPr>
          <w:rFonts w:asciiTheme="minorHAnsi" w:hAnsiTheme="minorHAnsi" w:cstheme="minorHAnsi"/>
        </w:rPr>
        <w:br/>
      </w:r>
      <w:r w:rsidRPr="002B4DE7">
        <w:rPr>
          <w:rFonts w:asciiTheme="minorHAnsi" w:hAnsiTheme="minorHAnsi" w:cstheme="minorHAnsi"/>
        </w:rPr>
        <w:t>ul. Herbu Oksza nr 16 lok. 16</w:t>
      </w:r>
      <w:r w:rsidR="00533392" w:rsidRPr="002B4DE7">
        <w:rPr>
          <w:rFonts w:asciiTheme="minorHAnsi" w:hAnsiTheme="minorHAnsi" w:cstheme="minorHAnsi"/>
        </w:rPr>
        <w:t>,</w:t>
      </w:r>
      <w:r w:rsidR="007D0D14" w:rsidRPr="002B4DE7">
        <w:rPr>
          <w:rFonts w:asciiTheme="minorHAnsi" w:hAnsiTheme="minorHAnsi" w:cstheme="minorHAnsi"/>
        </w:rPr>
        <w:t xml:space="preserve"> </w:t>
      </w:r>
      <w:r w:rsidRPr="002B4DE7">
        <w:rPr>
          <w:rFonts w:asciiTheme="minorHAnsi" w:hAnsiTheme="minorHAnsi" w:cstheme="minorHAnsi"/>
        </w:rPr>
        <w:t>02-495 Warszawa;</w:t>
      </w:r>
    </w:p>
    <w:p w14:paraId="01439746" w14:textId="77777777" w:rsidR="00627C05" w:rsidRPr="002B4DE7" w:rsidRDefault="00627C05" w:rsidP="002B4DE7">
      <w:pPr>
        <w:pStyle w:val="Akapitzlist"/>
        <w:numPr>
          <w:ilvl w:val="0"/>
          <w:numId w:val="44"/>
        </w:numPr>
        <w:ind w:left="714" w:hanging="357"/>
        <w:rPr>
          <w:rFonts w:asciiTheme="minorHAnsi" w:hAnsiTheme="minorHAnsi" w:cstheme="minorHAnsi"/>
        </w:rPr>
      </w:pPr>
      <w:r w:rsidRPr="002B4DE7">
        <w:rPr>
          <w:rFonts w:asciiTheme="minorHAnsi" w:eastAsiaTheme="minorHAnsi" w:hAnsiTheme="minorHAnsi" w:cstheme="minorHAnsi"/>
          <w14:ligatures w14:val="standardContextual"/>
        </w:rPr>
        <w:t>aa.</w:t>
      </w:r>
    </w:p>
    <w:p w14:paraId="7A093C5D" w14:textId="37E6252A" w:rsidR="007E7F0A" w:rsidRPr="002B4DE7" w:rsidRDefault="007E7F0A" w:rsidP="002B4DE7">
      <w:pPr>
        <w:autoSpaceDE w:val="0"/>
        <w:autoSpaceDN w:val="0"/>
        <w:adjustRightInd w:val="0"/>
        <w:spacing w:before="120" w:line="360" w:lineRule="auto"/>
        <w:ind w:left="2832"/>
        <w:rPr>
          <w:rFonts w:asciiTheme="minorHAnsi" w:hAnsiTheme="minorHAnsi" w:cstheme="minorHAnsi"/>
        </w:rPr>
      </w:pPr>
    </w:p>
    <w:sectPr w:rsidR="007E7F0A" w:rsidRPr="002B4DE7" w:rsidSect="00651E53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A6095" w14:textId="77777777" w:rsidR="00DF18CA" w:rsidRDefault="00DF18CA">
      <w:r>
        <w:separator/>
      </w:r>
    </w:p>
  </w:endnote>
  <w:endnote w:type="continuationSeparator" w:id="0">
    <w:p w14:paraId="59DF8A3C" w14:textId="77777777" w:rsidR="00DF18CA" w:rsidRDefault="00DF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C6F87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A72D9" w14:textId="77777777" w:rsidR="00DF18CA" w:rsidRDefault="00DF18CA">
      <w:r>
        <w:separator/>
      </w:r>
    </w:p>
  </w:footnote>
  <w:footnote w:type="continuationSeparator" w:id="0">
    <w:p w14:paraId="37C6D878" w14:textId="77777777" w:rsidR="00DF18CA" w:rsidRDefault="00DF1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1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5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3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2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3"/>
  </w:num>
  <w:num w:numId="5" w16cid:durableId="1848326015">
    <w:abstractNumId w:val="25"/>
  </w:num>
  <w:num w:numId="6" w16cid:durableId="1376931489">
    <w:abstractNumId w:val="28"/>
  </w:num>
  <w:num w:numId="7" w16cid:durableId="1761100867">
    <w:abstractNumId w:val="40"/>
  </w:num>
  <w:num w:numId="8" w16cid:durableId="814102663">
    <w:abstractNumId w:val="20"/>
  </w:num>
  <w:num w:numId="9" w16cid:durableId="946078003">
    <w:abstractNumId w:val="9"/>
  </w:num>
  <w:num w:numId="10" w16cid:durableId="591476367">
    <w:abstractNumId w:val="11"/>
  </w:num>
  <w:num w:numId="11" w16cid:durableId="1405177449">
    <w:abstractNumId w:val="24"/>
  </w:num>
  <w:num w:numId="12" w16cid:durableId="2118256545">
    <w:abstractNumId w:val="14"/>
  </w:num>
  <w:num w:numId="13" w16cid:durableId="2046172529">
    <w:abstractNumId w:val="22"/>
  </w:num>
  <w:num w:numId="14" w16cid:durableId="7366194">
    <w:abstractNumId w:val="21"/>
  </w:num>
  <w:num w:numId="15" w16cid:durableId="1694572543">
    <w:abstractNumId w:val="32"/>
  </w:num>
  <w:num w:numId="16" w16cid:durableId="1530988865">
    <w:abstractNumId w:val="39"/>
  </w:num>
  <w:num w:numId="17" w16cid:durableId="732894637">
    <w:abstractNumId w:val="31"/>
  </w:num>
  <w:num w:numId="18" w16cid:durableId="288751962">
    <w:abstractNumId w:val="15"/>
  </w:num>
  <w:num w:numId="19" w16cid:durableId="2059014653">
    <w:abstractNumId w:val="37"/>
  </w:num>
  <w:num w:numId="20" w16cid:durableId="1762680438">
    <w:abstractNumId w:val="43"/>
  </w:num>
  <w:num w:numId="21" w16cid:durableId="2083286771">
    <w:abstractNumId w:val="10"/>
  </w:num>
  <w:num w:numId="22" w16cid:durableId="1739355270">
    <w:abstractNumId w:val="12"/>
  </w:num>
  <w:num w:numId="23" w16cid:durableId="1281910643">
    <w:abstractNumId w:val="35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4"/>
  </w:num>
  <w:num w:numId="27" w16cid:durableId="1674794584">
    <w:abstractNumId w:val="16"/>
  </w:num>
  <w:num w:numId="28" w16cid:durableId="1921594871">
    <w:abstractNumId w:val="5"/>
  </w:num>
  <w:num w:numId="29" w16cid:durableId="346831611">
    <w:abstractNumId w:val="30"/>
  </w:num>
  <w:num w:numId="30" w16cid:durableId="306786813">
    <w:abstractNumId w:val="8"/>
  </w:num>
  <w:num w:numId="31" w16cid:durableId="788743222">
    <w:abstractNumId w:val="19"/>
  </w:num>
  <w:num w:numId="32" w16cid:durableId="629361209">
    <w:abstractNumId w:val="0"/>
  </w:num>
  <w:num w:numId="33" w16cid:durableId="676080989">
    <w:abstractNumId w:val="18"/>
  </w:num>
  <w:num w:numId="34" w16cid:durableId="56785371">
    <w:abstractNumId w:val="27"/>
  </w:num>
  <w:num w:numId="35" w16cid:durableId="676536931">
    <w:abstractNumId w:val="41"/>
  </w:num>
  <w:num w:numId="36" w16cid:durableId="160396626">
    <w:abstractNumId w:val="45"/>
  </w:num>
  <w:num w:numId="37" w16cid:durableId="73824731">
    <w:abstractNumId w:val="46"/>
  </w:num>
  <w:num w:numId="38" w16cid:durableId="1068649585">
    <w:abstractNumId w:val="6"/>
  </w:num>
  <w:num w:numId="39" w16cid:durableId="2091349139">
    <w:abstractNumId w:val="38"/>
  </w:num>
  <w:num w:numId="40" w16cid:durableId="1708679018">
    <w:abstractNumId w:val="29"/>
  </w:num>
  <w:num w:numId="41" w16cid:durableId="1891573431">
    <w:abstractNumId w:val="26"/>
  </w:num>
  <w:num w:numId="42" w16cid:durableId="612782885">
    <w:abstractNumId w:val="4"/>
  </w:num>
  <w:num w:numId="43" w16cid:durableId="1806771876">
    <w:abstractNumId w:val="13"/>
  </w:num>
  <w:num w:numId="44" w16cid:durableId="543637843">
    <w:abstractNumId w:val="33"/>
  </w:num>
  <w:num w:numId="45" w16cid:durableId="1762214188">
    <w:abstractNumId w:val="17"/>
  </w:num>
  <w:num w:numId="46" w16cid:durableId="1724477210">
    <w:abstractNumId w:val="44"/>
  </w:num>
  <w:num w:numId="47" w16cid:durableId="1349520652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6C3E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40340"/>
    <w:rsid w:val="0004078E"/>
    <w:rsid w:val="000407C9"/>
    <w:rsid w:val="000411CB"/>
    <w:rsid w:val="00041FD9"/>
    <w:rsid w:val="00041FDB"/>
    <w:rsid w:val="00042E0E"/>
    <w:rsid w:val="000444D3"/>
    <w:rsid w:val="000458C6"/>
    <w:rsid w:val="00045E4F"/>
    <w:rsid w:val="000464E2"/>
    <w:rsid w:val="0004691B"/>
    <w:rsid w:val="00051A79"/>
    <w:rsid w:val="00052A35"/>
    <w:rsid w:val="00053650"/>
    <w:rsid w:val="00053F63"/>
    <w:rsid w:val="000540E5"/>
    <w:rsid w:val="000556AA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22EC"/>
    <w:rsid w:val="000626D3"/>
    <w:rsid w:val="000629C2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73"/>
    <w:rsid w:val="0007597A"/>
    <w:rsid w:val="00075E21"/>
    <w:rsid w:val="00076467"/>
    <w:rsid w:val="00076877"/>
    <w:rsid w:val="000775ED"/>
    <w:rsid w:val="00077B8E"/>
    <w:rsid w:val="000808EB"/>
    <w:rsid w:val="00080EB0"/>
    <w:rsid w:val="000814D3"/>
    <w:rsid w:val="00082192"/>
    <w:rsid w:val="00082E7A"/>
    <w:rsid w:val="00083251"/>
    <w:rsid w:val="00084196"/>
    <w:rsid w:val="000849C3"/>
    <w:rsid w:val="00084CE0"/>
    <w:rsid w:val="00087D4C"/>
    <w:rsid w:val="00090987"/>
    <w:rsid w:val="0009123C"/>
    <w:rsid w:val="0009140C"/>
    <w:rsid w:val="0009184C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C1"/>
    <w:rsid w:val="000A0CB3"/>
    <w:rsid w:val="000A1BB4"/>
    <w:rsid w:val="000A2947"/>
    <w:rsid w:val="000A3FE4"/>
    <w:rsid w:val="000A4751"/>
    <w:rsid w:val="000A51DF"/>
    <w:rsid w:val="000A5346"/>
    <w:rsid w:val="000A623A"/>
    <w:rsid w:val="000A7BA0"/>
    <w:rsid w:val="000B0926"/>
    <w:rsid w:val="000B317C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110"/>
    <w:rsid w:val="000C7B14"/>
    <w:rsid w:val="000C7DDD"/>
    <w:rsid w:val="000D03F5"/>
    <w:rsid w:val="000D06B9"/>
    <w:rsid w:val="000D163A"/>
    <w:rsid w:val="000D214A"/>
    <w:rsid w:val="000D33FF"/>
    <w:rsid w:val="000D359A"/>
    <w:rsid w:val="000D3804"/>
    <w:rsid w:val="000D3EC5"/>
    <w:rsid w:val="000D4326"/>
    <w:rsid w:val="000D4D4D"/>
    <w:rsid w:val="000D5031"/>
    <w:rsid w:val="000D54CA"/>
    <w:rsid w:val="000D54DB"/>
    <w:rsid w:val="000D5C50"/>
    <w:rsid w:val="000D6899"/>
    <w:rsid w:val="000E1186"/>
    <w:rsid w:val="000E4693"/>
    <w:rsid w:val="000E7153"/>
    <w:rsid w:val="000F0C97"/>
    <w:rsid w:val="000F29A5"/>
    <w:rsid w:val="000F4574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28D0"/>
    <w:rsid w:val="001029AC"/>
    <w:rsid w:val="00103204"/>
    <w:rsid w:val="00103C11"/>
    <w:rsid w:val="00105D16"/>
    <w:rsid w:val="00105DAF"/>
    <w:rsid w:val="001068C8"/>
    <w:rsid w:val="00106B31"/>
    <w:rsid w:val="00107883"/>
    <w:rsid w:val="00110E3E"/>
    <w:rsid w:val="00111FB6"/>
    <w:rsid w:val="00112069"/>
    <w:rsid w:val="001120C4"/>
    <w:rsid w:val="0011280D"/>
    <w:rsid w:val="00112A9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5A63"/>
    <w:rsid w:val="00125BAF"/>
    <w:rsid w:val="00125DE9"/>
    <w:rsid w:val="001267A9"/>
    <w:rsid w:val="00127666"/>
    <w:rsid w:val="00131514"/>
    <w:rsid w:val="00131579"/>
    <w:rsid w:val="00131DDD"/>
    <w:rsid w:val="00132D5A"/>
    <w:rsid w:val="0013340D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D47"/>
    <w:rsid w:val="001607A0"/>
    <w:rsid w:val="00160D7D"/>
    <w:rsid w:val="00160F0F"/>
    <w:rsid w:val="00162A4A"/>
    <w:rsid w:val="00163900"/>
    <w:rsid w:val="001643E9"/>
    <w:rsid w:val="0016769E"/>
    <w:rsid w:val="00171279"/>
    <w:rsid w:val="00172A1A"/>
    <w:rsid w:val="00172B40"/>
    <w:rsid w:val="00172F63"/>
    <w:rsid w:val="00173B93"/>
    <w:rsid w:val="001742BD"/>
    <w:rsid w:val="0017498B"/>
    <w:rsid w:val="00175829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FE3"/>
    <w:rsid w:val="00197BA2"/>
    <w:rsid w:val="001A068A"/>
    <w:rsid w:val="001A095F"/>
    <w:rsid w:val="001A0986"/>
    <w:rsid w:val="001A1006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544E"/>
    <w:rsid w:val="001B5AEF"/>
    <w:rsid w:val="001B67F8"/>
    <w:rsid w:val="001B6C81"/>
    <w:rsid w:val="001B6FE9"/>
    <w:rsid w:val="001C029B"/>
    <w:rsid w:val="001C104E"/>
    <w:rsid w:val="001C2EF8"/>
    <w:rsid w:val="001C30BA"/>
    <w:rsid w:val="001C3E8B"/>
    <w:rsid w:val="001C449B"/>
    <w:rsid w:val="001C56D3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556C"/>
    <w:rsid w:val="002059F5"/>
    <w:rsid w:val="00206A41"/>
    <w:rsid w:val="00207714"/>
    <w:rsid w:val="00210285"/>
    <w:rsid w:val="002104C4"/>
    <w:rsid w:val="00210911"/>
    <w:rsid w:val="002115F1"/>
    <w:rsid w:val="00211C25"/>
    <w:rsid w:val="002130CC"/>
    <w:rsid w:val="002146DA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674E"/>
    <w:rsid w:val="00227CF8"/>
    <w:rsid w:val="00231453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1156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60F1"/>
    <w:rsid w:val="00257300"/>
    <w:rsid w:val="002575F1"/>
    <w:rsid w:val="00262A9D"/>
    <w:rsid w:val="00263A26"/>
    <w:rsid w:val="002643C3"/>
    <w:rsid w:val="0026455B"/>
    <w:rsid w:val="00264675"/>
    <w:rsid w:val="00265A63"/>
    <w:rsid w:val="00266142"/>
    <w:rsid w:val="002662DB"/>
    <w:rsid w:val="00266FE1"/>
    <w:rsid w:val="00270036"/>
    <w:rsid w:val="00271151"/>
    <w:rsid w:val="00271CA8"/>
    <w:rsid w:val="00272432"/>
    <w:rsid w:val="00272E20"/>
    <w:rsid w:val="0027313E"/>
    <w:rsid w:val="00273CF5"/>
    <w:rsid w:val="00275448"/>
    <w:rsid w:val="00275BF5"/>
    <w:rsid w:val="00275EB6"/>
    <w:rsid w:val="00276B9E"/>
    <w:rsid w:val="00280233"/>
    <w:rsid w:val="002835B6"/>
    <w:rsid w:val="002835FE"/>
    <w:rsid w:val="0028410D"/>
    <w:rsid w:val="00285039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A097A"/>
    <w:rsid w:val="002A1B77"/>
    <w:rsid w:val="002A2EA4"/>
    <w:rsid w:val="002A2ECE"/>
    <w:rsid w:val="002A39C0"/>
    <w:rsid w:val="002A5A27"/>
    <w:rsid w:val="002B05F3"/>
    <w:rsid w:val="002B285C"/>
    <w:rsid w:val="002B31E8"/>
    <w:rsid w:val="002B481B"/>
    <w:rsid w:val="002B4DE7"/>
    <w:rsid w:val="002B55C8"/>
    <w:rsid w:val="002B5B2A"/>
    <w:rsid w:val="002B5CBF"/>
    <w:rsid w:val="002B6CA7"/>
    <w:rsid w:val="002C0567"/>
    <w:rsid w:val="002C095B"/>
    <w:rsid w:val="002C09F4"/>
    <w:rsid w:val="002C0DC3"/>
    <w:rsid w:val="002C1923"/>
    <w:rsid w:val="002C1E0F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019"/>
    <w:rsid w:val="002E1699"/>
    <w:rsid w:val="002E3514"/>
    <w:rsid w:val="002E491A"/>
    <w:rsid w:val="002E4933"/>
    <w:rsid w:val="002E4F55"/>
    <w:rsid w:val="002E57E5"/>
    <w:rsid w:val="002E5840"/>
    <w:rsid w:val="002E5BA4"/>
    <w:rsid w:val="002E67E2"/>
    <w:rsid w:val="002E7014"/>
    <w:rsid w:val="002F26B5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4977"/>
    <w:rsid w:val="00304D7B"/>
    <w:rsid w:val="003050C1"/>
    <w:rsid w:val="003077FD"/>
    <w:rsid w:val="00310743"/>
    <w:rsid w:val="0031136C"/>
    <w:rsid w:val="00311C8C"/>
    <w:rsid w:val="003126FC"/>
    <w:rsid w:val="00312782"/>
    <w:rsid w:val="0031405F"/>
    <w:rsid w:val="0031425B"/>
    <w:rsid w:val="00314D2B"/>
    <w:rsid w:val="00316411"/>
    <w:rsid w:val="00316636"/>
    <w:rsid w:val="003167EC"/>
    <w:rsid w:val="00317D9F"/>
    <w:rsid w:val="003208E5"/>
    <w:rsid w:val="00320E35"/>
    <w:rsid w:val="003230B2"/>
    <w:rsid w:val="0032379F"/>
    <w:rsid w:val="00323E12"/>
    <w:rsid w:val="00323F18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BF2"/>
    <w:rsid w:val="00337B56"/>
    <w:rsid w:val="003402F4"/>
    <w:rsid w:val="00342474"/>
    <w:rsid w:val="00342585"/>
    <w:rsid w:val="00343D05"/>
    <w:rsid w:val="00343DF3"/>
    <w:rsid w:val="00344506"/>
    <w:rsid w:val="00344EED"/>
    <w:rsid w:val="00345036"/>
    <w:rsid w:val="00345C0F"/>
    <w:rsid w:val="00351188"/>
    <w:rsid w:val="00352966"/>
    <w:rsid w:val="003530EB"/>
    <w:rsid w:val="00354645"/>
    <w:rsid w:val="00354B81"/>
    <w:rsid w:val="00354C12"/>
    <w:rsid w:val="00354F43"/>
    <w:rsid w:val="00355295"/>
    <w:rsid w:val="003568D4"/>
    <w:rsid w:val="00360396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73E0"/>
    <w:rsid w:val="00387473"/>
    <w:rsid w:val="003901B8"/>
    <w:rsid w:val="003913B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948"/>
    <w:rsid w:val="003D4530"/>
    <w:rsid w:val="003D4687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3792"/>
    <w:rsid w:val="003E45DB"/>
    <w:rsid w:val="003E5ECF"/>
    <w:rsid w:val="003E6078"/>
    <w:rsid w:val="003E61EE"/>
    <w:rsid w:val="003E6A2B"/>
    <w:rsid w:val="003E790C"/>
    <w:rsid w:val="003F0C0E"/>
    <w:rsid w:val="003F242E"/>
    <w:rsid w:val="003F340B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6513"/>
    <w:rsid w:val="0040670A"/>
    <w:rsid w:val="0040699D"/>
    <w:rsid w:val="00410FEE"/>
    <w:rsid w:val="004120C6"/>
    <w:rsid w:val="00412B18"/>
    <w:rsid w:val="00414206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30F"/>
    <w:rsid w:val="00424847"/>
    <w:rsid w:val="00424B55"/>
    <w:rsid w:val="00426166"/>
    <w:rsid w:val="00426B4C"/>
    <w:rsid w:val="0043003E"/>
    <w:rsid w:val="0043027D"/>
    <w:rsid w:val="004304FF"/>
    <w:rsid w:val="00432491"/>
    <w:rsid w:val="00432F44"/>
    <w:rsid w:val="004339D6"/>
    <w:rsid w:val="00433CE1"/>
    <w:rsid w:val="00434FFC"/>
    <w:rsid w:val="004358F6"/>
    <w:rsid w:val="0043671F"/>
    <w:rsid w:val="00436C6B"/>
    <w:rsid w:val="004373B9"/>
    <w:rsid w:val="00437A09"/>
    <w:rsid w:val="004406A8"/>
    <w:rsid w:val="00440FEC"/>
    <w:rsid w:val="00441C1B"/>
    <w:rsid w:val="00441EE8"/>
    <w:rsid w:val="00443450"/>
    <w:rsid w:val="00444B50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7366"/>
    <w:rsid w:val="004576D3"/>
    <w:rsid w:val="00460590"/>
    <w:rsid w:val="00460CE2"/>
    <w:rsid w:val="00463073"/>
    <w:rsid w:val="004636CA"/>
    <w:rsid w:val="00463B8D"/>
    <w:rsid w:val="004659FD"/>
    <w:rsid w:val="004669D1"/>
    <w:rsid w:val="00467C6B"/>
    <w:rsid w:val="0047130D"/>
    <w:rsid w:val="00473DD6"/>
    <w:rsid w:val="00474707"/>
    <w:rsid w:val="00475AF2"/>
    <w:rsid w:val="00475BB0"/>
    <w:rsid w:val="0047612C"/>
    <w:rsid w:val="00476E39"/>
    <w:rsid w:val="004777B9"/>
    <w:rsid w:val="00477804"/>
    <w:rsid w:val="00477A08"/>
    <w:rsid w:val="00483EEF"/>
    <w:rsid w:val="00483FEB"/>
    <w:rsid w:val="00486346"/>
    <w:rsid w:val="00486FD0"/>
    <w:rsid w:val="004871FE"/>
    <w:rsid w:val="00490165"/>
    <w:rsid w:val="00490206"/>
    <w:rsid w:val="00491653"/>
    <w:rsid w:val="00491EDE"/>
    <w:rsid w:val="004929A5"/>
    <w:rsid w:val="00492AC3"/>
    <w:rsid w:val="0049338A"/>
    <w:rsid w:val="00495568"/>
    <w:rsid w:val="00495E26"/>
    <w:rsid w:val="004A01A3"/>
    <w:rsid w:val="004A0CE8"/>
    <w:rsid w:val="004A1D73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3D61"/>
    <w:rsid w:val="004B402B"/>
    <w:rsid w:val="004B40B6"/>
    <w:rsid w:val="004B49FA"/>
    <w:rsid w:val="004B5193"/>
    <w:rsid w:val="004B58B8"/>
    <w:rsid w:val="004B6021"/>
    <w:rsid w:val="004B6DD7"/>
    <w:rsid w:val="004B76B2"/>
    <w:rsid w:val="004C128D"/>
    <w:rsid w:val="004C4023"/>
    <w:rsid w:val="004C44FA"/>
    <w:rsid w:val="004C4D44"/>
    <w:rsid w:val="004C5435"/>
    <w:rsid w:val="004C6869"/>
    <w:rsid w:val="004C6A7B"/>
    <w:rsid w:val="004C7921"/>
    <w:rsid w:val="004D04A5"/>
    <w:rsid w:val="004D1565"/>
    <w:rsid w:val="004D1AA5"/>
    <w:rsid w:val="004D26B9"/>
    <w:rsid w:val="004D2A73"/>
    <w:rsid w:val="004D390E"/>
    <w:rsid w:val="004D4B73"/>
    <w:rsid w:val="004D4C7F"/>
    <w:rsid w:val="004D521F"/>
    <w:rsid w:val="004D603D"/>
    <w:rsid w:val="004D7829"/>
    <w:rsid w:val="004D7EDA"/>
    <w:rsid w:val="004E0029"/>
    <w:rsid w:val="004E1E96"/>
    <w:rsid w:val="004E293C"/>
    <w:rsid w:val="004E4724"/>
    <w:rsid w:val="004E58C7"/>
    <w:rsid w:val="004E614A"/>
    <w:rsid w:val="004E7EFE"/>
    <w:rsid w:val="004F06BB"/>
    <w:rsid w:val="004F093F"/>
    <w:rsid w:val="004F0A12"/>
    <w:rsid w:val="004F22A2"/>
    <w:rsid w:val="004F3A4C"/>
    <w:rsid w:val="004F5246"/>
    <w:rsid w:val="004F5AFF"/>
    <w:rsid w:val="004F63ED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CD9"/>
    <w:rsid w:val="005115EE"/>
    <w:rsid w:val="00512586"/>
    <w:rsid w:val="00513C74"/>
    <w:rsid w:val="00514E3C"/>
    <w:rsid w:val="00516A34"/>
    <w:rsid w:val="00520496"/>
    <w:rsid w:val="00521076"/>
    <w:rsid w:val="00523304"/>
    <w:rsid w:val="0052366D"/>
    <w:rsid w:val="0052651D"/>
    <w:rsid w:val="0052666A"/>
    <w:rsid w:val="00526A42"/>
    <w:rsid w:val="00526F03"/>
    <w:rsid w:val="00526FC7"/>
    <w:rsid w:val="0053156D"/>
    <w:rsid w:val="00531A40"/>
    <w:rsid w:val="00532FD2"/>
    <w:rsid w:val="00533392"/>
    <w:rsid w:val="00535203"/>
    <w:rsid w:val="00535EF4"/>
    <w:rsid w:val="0053627C"/>
    <w:rsid w:val="00540E31"/>
    <w:rsid w:val="00543798"/>
    <w:rsid w:val="00543DCF"/>
    <w:rsid w:val="00544E15"/>
    <w:rsid w:val="00545CD2"/>
    <w:rsid w:val="00547B71"/>
    <w:rsid w:val="005510D9"/>
    <w:rsid w:val="005521A2"/>
    <w:rsid w:val="00552E11"/>
    <w:rsid w:val="00553C41"/>
    <w:rsid w:val="005553C1"/>
    <w:rsid w:val="00555997"/>
    <w:rsid w:val="0056003A"/>
    <w:rsid w:val="005603E2"/>
    <w:rsid w:val="00561DB7"/>
    <w:rsid w:val="0056298F"/>
    <w:rsid w:val="0056357A"/>
    <w:rsid w:val="00563CAE"/>
    <w:rsid w:val="005646C1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BCF"/>
    <w:rsid w:val="00576D44"/>
    <w:rsid w:val="00576D76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2337"/>
    <w:rsid w:val="0059268C"/>
    <w:rsid w:val="00594754"/>
    <w:rsid w:val="0059487C"/>
    <w:rsid w:val="00596A40"/>
    <w:rsid w:val="00596E24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537D"/>
    <w:rsid w:val="005D5490"/>
    <w:rsid w:val="005D6E03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2E54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D92"/>
    <w:rsid w:val="00612EED"/>
    <w:rsid w:val="00614BB1"/>
    <w:rsid w:val="00616D1E"/>
    <w:rsid w:val="006175C4"/>
    <w:rsid w:val="00620012"/>
    <w:rsid w:val="00620E40"/>
    <w:rsid w:val="00622031"/>
    <w:rsid w:val="006228CC"/>
    <w:rsid w:val="00623D0F"/>
    <w:rsid w:val="00623F90"/>
    <w:rsid w:val="006255E7"/>
    <w:rsid w:val="00626183"/>
    <w:rsid w:val="006269F3"/>
    <w:rsid w:val="00626DB9"/>
    <w:rsid w:val="00627C05"/>
    <w:rsid w:val="006302A2"/>
    <w:rsid w:val="00630C0E"/>
    <w:rsid w:val="006339AB"/>
    <w:rsid w:val="00633CF5"/>
    <w:rsid w:val="00635035"/>
    <w:rsid w:val="006363A2"/>
    <w:rsid w:val="0063690F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193"/>
    <w:rsid w:val="0066092B"/>
    <w:rsid w:val="00660A95"/>
    <w:rsid w:val="00660D29"/>
    <w:rsid w:val="0066114B"/>
    <w:rsid w:val="00663D7D"/>
    <w:rsid w:val="0066611B"/>
    <w:rsid w:val="00666FC7"/>
    <w:rsid w:val="006710EB"/>
    <w:rsid w:val="006718A8"/>
    <w:rsid w:val="00671D7B"/>
    <w:rsid w:val="0067350B"/>
    <w:rsid w:val="00673866"/>
    <w:rsid w:val="00673CB1"/>
    <w:rsid w:val="0067577F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E7B"/>
    <w:rsid w:val="00685DC6"/>
    <w:rsid w:val="006862C7"/>
    <w:rsid w:val="006870C9"/>
    <w:rsid w:val="0069040E"/>
    <w:rsid w:val="00692031"/>
    <w:rsid w:val="00692507"/>
    <w:rsid w:val="006944D0"/>
    <w:rsid w:val="006945D7"/>
    <w:rsid w:val="00694C7B"/>
    <w:rsid w:val="00694CA6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53B1"/>
    <w:rsid w:val="006B6540"/>
    <w:rsid w:val="006B67BB"/>
    <w:rsid w:val="006C098B"/>
    <w:rsid w:val="006C0D4F"/>
    <w:rsid w:val="006C16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32"/>
    <w:rsid w:val="006D0BFE"/>
    <w:rsid w:val="006D0D66"/>
    <w:rsid w:val="006D17B9"/>
    <w:rsid w:val="006D2A87"/>
    <w:rsid w:val="006D5F6C"/>
    <w:rsid w:val="006D603E"/>
    <w:rsid w:val="006D6706"/>
    <w:rsid w:val="006D6900"/>
    <w:rsid w:val="006D70FD"/>
    <w:rsid w:val="006D7EA6"/>
    <w:rsid w:val="006E31D1"/>
    <w:rsid w:val="006E3AAC"/>
    <w:rsid w:val="006E41D5"/>
    <w:rsid w:val="006E5634"/>
    <w:rsid w:val="006E6BF7"/>
    <w:rsid w:val="006E6CE1"/>
    <w:rsid w:val="006F02D1"/>
    <w:rsid w:val="006F1525"/>
    <w:rsid w:val="006F1A1C"/>
    <w:rsid w:val="006F2C4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4A95"/>
    <w:rsid w:val="007060F2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30B59"/>
    <w:rsid w:val="00730D4C"/>
    <w:rsid w:val="007323D8"/>
    <w:rsid w:val="00732A40"/>
    <w:rsid w:val="00732ABD"/>
    <w:rsid w:val="00732AD4"/>
    <w:rsid w:val="0073351D"/>
    <w:rsid w:val="00733AB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B73"/>
    <w:rsid w:val="00752D12"/>
    <w:rsid w:val="00753082"/>
    <w:rsid w:val="00753444"/>
    <w:rsid w:val="007536EE"/>
    <w:rsid w:val="007546F3"/>
    <w:rsid w:val="00754804"/>
    <w:rsid w:val="00755F5B"/>
    <w:rsid w:val="00756C00"/>
    <w:rsid w:val="00756E96"/>
    <w:rsid w:val="007604BF"/>
    <w:rsid w:val="00761F46"/>
    <w:rsid w:val="00764310"/>
    <w:rsid w:val="00764F86"/>
    <w:rsid w:val="00765D28"/>
    <w:rsid w:val="0076690D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57A"/>
    <w:rsid w:val="00783C35"/>
    <w:rsid w:val="00783FD9"/>
    <w:rsid w:val="0078490D"/>
    <w:rsid w:val="00785218"/>
    <w:rsid w:val="0078652D"/>
    <w:rsid w:val="00786D1A"/>
    <w:rsid w:val="00787479"/>
    <w:rsid w:val="007874F8"/>
    <w:rsid w:val="00791603"/>
    <w:rsid w:val="00792AC6"/>
    <w:rsid w:val="00793C56"/>
    <w:rsid w:val="00793FF6"/>
    <w:rsid w:val="00794635"/>
    <w:rsid w:val="00794B33"/>
    <w:rsid w:val="00795DFE"/>
    <w:rsid w:val="00796510"/>
    <w:rsid w:val="00796606"/>
    <w:rsid w:val="0079691C"/>
    <w:rsid w:val="00797529"/>
    <w:rsid w:val="00797AF2"/>
    <w:rsid w:val="007A0760"/>
    <w:rsid w:val="007A0833"/>
    <w:rsid w:val="007A0D9A"/>
    <w:rsid w:val="007A1CC0"/>
    <w:rsid w:val="007A1F6F"/>
    <w:rsid w:val="007A311E"/>
    <w:rsid w:val="007A43B2"/>
    <w:rsid w:val="007A4523"/>
    <w:rsid w:val="007A5610"/>
    <w:rsid w:val="007A56DE"/>
    <w:rsid w:val="007A57B4"/>
    <w:rsid w:val="007A6D93"/>
    <w:rsid w:val="007A7E2B"/>
    <w:rsid w:val="007B0002"/>
    <w:rsid w:val="007B0238"/>
    <w:rsid w:val="007B090C"/>
    <w:rsid w:val="007B0978"/>
    <w:rsid w:val="007B0C86"/>
    <w:rsid w:val="007B10CC"/>
    <w:rsid w:val="007B1FFB"/>
    <w:rsid w:val="007B25D9"/>
    <w:rsid w:val="007B313E"/>
    <w:rsid w:val="007B316F"/>
    <w:rsid w:val="007B3655"/>
    <w:rsid w:val="007B4DBB"/>
    <w:rsid w:val="007B5830"/>
    <w:rsid w:val="007B60F3"/>
    <w:rsid w:val="007B66B0"/>
    <w:rsid w:val="007B6C70"/>
    <w:rsid w:val="007B72C4"/>
    <w:rsid w:val="007B77C9"/>
    <w:rsid w:val="007B7FE0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0D14"/>
    <w:rsid w:val="007D26F8"/>
    <w:rsid w:val="007D423F"/>
    <w:rsid w:val="007D46EE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8014F0"/>
    <w:rsid w:val="0080193E"/>
    <w:rsid w:val="008025C1"/>
    <w:rsid w:val="00802971"/>
    <w:rsid w:val="00802CAF"/>
    <w:rsid w:val="00802F3C"/>
    <w:rsid w:val="00802FD1"/>
    <w:rsid w:val="00803383"/>
    <w:rsid w:val="00804E37"/>
    <w:rsid w:val="00805B5B"/>
    <w:rsid w:val="00805B5E"/>
    <w:rsid w:val="00806D40"/>
    <w:rsid w:val="00807B70"/>
    <w:rsid w:val="00807B79"/>
    <w:rsid w:val="00811A8E"/>
    <w:rsid w:val="00812E6A"/>
    <w:rsid w:val="0081342D"/>
    <w:rsid w:val="00814646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4354"/>
    <w:rsid w:val="00824456"/>
    <w:rsid w:val="00826519"/>
    <w:rsid w:val="00830387"/>
    <w:rsid w:val="00832727"/>
    <w:rsid w:val="00833159"/>
    <w:rsid w:val="00833E15"/>
    <w:rsid w:val="00834A1B"/>
    <w:rsid w:val="008358F2"/>
    <w:rsid w:val="00836C64"/>
    <w:rsid w:val="008377C4"/>
    <w:rsid w:val="00837C94"/>
    <w:rsid w:val="008416CF"/>
    <w:rsid w:val="00841EA0"/>
    <w:rsid w:val="00841EED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6AE"/>
    <w:rsid w:val="00877159"/>
    <w:rsid w:val="00877A30"/>
    <w:rsid w:val="008809E1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4A7C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DA2"/>
    <w:rsid w:val="008B73C4"/>
    <w:rsid w:val="008B7A09"/>
    <w:rsid w:val="008C1913"/>
    <w:rsid w:val="008C2684"/>
    <w:rsid w:val="008C54CA"/>
    <w:rsid w:val="008C5E8F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E0703"/>
    <w:rsid w:val="008E12CF"/>
    <w:rsid w:val="008E1408"/>
    <w:rsid w:val="008E1981"/>
    <w:rsid w:val="008E2898"/>
    <w:rsid w:val="008E3198"/>
    <w:rsid w:val="008E361A"/>
    <w:rsid w:val="008E3692"/>
    <w:rsid w:val="008E3981"/>
    <w:rsid w:val="008E3E81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7C6"/>
    <w:rsid w:val="008F2AE6"/>
    <w:rsid w:val="009001FA"/>
    <w:rsid w:val="00900EC5"/>
    <w:rsid w:val="00901431"/>
    <w:rsid w:val="0090259D"/>
    <w:rsid w:val="00902729"/>
    <w:rsid w:val="00903225"/>
    <w:rsid w:val="009033B7"/>
    <w:rsid w:val="009037A9"/>
    <w:rsid w:val="00903B30"/>
    <w:rsid w:val="00905082"/>
    <w:rsid w:val="009050D5"/>
    <w:rsid w:val="009111E6"/>
    <w:rsid w:val="0091147C"/>
    <w:rsid w:val="00913004"/>
    <w:rsid w:val="009133A9"/>
    <w:rsid w:val="00913449"/>
    <w:rsid w:val="009136C3"/>
    <w:rsid w:val="00914187"/>
    <w:rsid w:val="00914DCD"/>
    <w:rsid w:val="00915449"/>
    <w:rsid w:val="0091604C"/>
    <w:rsid w:val="00916AA2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AAC"/>
    <w:rsid w:val="009304A3"/>
    <w:rsid w:val="009309B4"/>
    <w:rsid w:val="00930A09"/>
    <w:rsid w:val="00930AB3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BFE"/>
    <w:rsid w:val="00942D0C"/>
    <w:rsid w:val="00943288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668B"/>
    <w:rsid w:val="009778A9"/>
    <w:rsid w:val="009805A9"/>
    <w:rsid w:val="00980A41"/>
    <w:rsid w:val="00980AAB"/>
    <w:rsid w:val="00981599"/>
    <w:rsid w:val="009816F9"/>
    <w:rsid w:val="00981F8F"/>
    <w:rsid w:val="009831C2"/>
    <w:rsid w:val="00983726"/>
    <w:rsid w:val="0098405F"/>
    <w:rsid w:val="00984182"/>
    <w:rsid w:val="00984624"/>
    <w:rsid w:val="00984F5C"/>
    <w:rsid w:val="009855BE"/>
    <w:rsid w:val="009857E3"/>
    <w:rsid w:val="00986033"/>
    <w:rsid w:val="00986CDC"/>
    <w:rsid w:val="00990D07"/>
    <w:rsid w:val="009913BA"/>
    <w:rsid w:val="0099190F"/>
    <w:rsid w:val="00993606"/>
    <w:rsid w:val="0099477E"/>
    <w:rsid w:val="00994AF2"/>
    <w:rsid w:val="0099542F"/>
    <w:rsid w:val="0099583E"/>
    <w:rsid w:val="00996918"/>
    <w:rsid w:val="009A053C"/>
    <w:rsid w:val="009A24C7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11F9"/>
    <w:rsid w:val="009C15BB"/>
    <w:rsid w:val="009C1964"/>
    <w:rsid w:val="009C1E77"/>
    <w:rsid w:val="009C3552"/>
    <w:rsid w:val="009C3C70"/>
    <w:rsid w:val="009C4D85"/>
    <w:rsid w:val="009C4E1C"/>
    <w:rsid w:val="009C59BA"/>
    <w:rsid w:val="009C5D14"/>
    <w:rsid w:val="009C6748"/>
    <w:rsid w:val="009C67C7"/>
    <w:rsid w:val="009D0BB7"/>
    <w:rsid w:val="009D251F"/>
    <w:rsid w:val="009D26EF"/>
    <w:rsid w:val="009D2B30"/>
    <w:rsid w:val="009D2E81"/>
    <w:rsid w:val="009D37CD"/>
    <w:rsid w:val="009D3BCD"/>
    <w:rsid w:val="009D4891"/>
    <w:rsid w:val="009D4C8D"/>
    <w:rsid w:val="009D505B"/>
    <w:rsid w:val="009D5703"/>
    <w:rsid w:val="009D59B9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403C"/>
    <w:rsid w:val="009E6C2D"/>
    <w:rsid w:val="009F08A3"/>
    <w:rsid w:val="009F0A39"/>
    <w:rsid w:val="009F0E1F"/>
    <w:rsid w:val="009F31B0"/>
    <w:rsid w:val="009F33DA"/>
    <w:rsid w:val="009F3721"/>
    <w:rsid w:val="009F5B90"/>
    <w:rsid w:val="009F698F"/>
    <w:rsid w:val="009F6AEF"/>
    <w:rsid w:val="009F6D4D"/>
    <w:rsid w:val="009F7285"/>
    <w:rsid w:val="009F7DC0"/>
    <w:rsid w:val="009F7F87"/>
    <w:rsid w:val="00A00353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6BC9"/>
    <w:rsid w:val="00A0797A"/>
    <w:rsid w:val="00A07D5D"/>
    <w:rsid w:val="00A07F55"/>
    <w:rsid w:val="00A10B78"/>
    <w:rsid w:val="00A118B9"/>
    <w:rsid w:val="00A12A6E"/>
    <w:rsid w:val="00A12CB8"/>
    <w:rsid w:val="00A13319"/>
    <w:rsid w:val="00A14A21"/>
    <w:rsid w:val="00A16110"/>
    <w:rsid w:val="00A2001F"/>
    <w:rsid w:val="00A20AD5"/>
    <w:rsid w:val="00A21882"/>
    <w:rsid w:val="00A218F4"/>
    <w:rsid w:val="00A21D68"/>
    <w:rsid w:val="00A224FF"/>
    <w:rsid w:val="00A22AC7"/>
    <w:rsid w:val="00A2366F"/>
    <w:rsid w:val="00A23C3C"/>
    <w:rsid w:val="00A2464D"/>
    <w:rsid w:val="00A24D91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E40"/>
    <w:rsid w:val="00A31867"/>
    <w:rsid w:val="00A3239E"/>
    <w:rsid w:val="00A3297C"/>
    <w:rsid w:val="00A32D65"/>
    <w:rsid w:val="00A32D8A"/>
    <w:rsid w:val="00A3413D"/>
    <w:rsid w:val="00A35E54"/>
    <w:rsid w:val="00A364D5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4E6"/>
    <w:rsid w:val="00A57C2E"/>
    <w:rsid w:val="00A60E12"/>
    <w:rsid w:val="00A61067"/>
    <w:rsid w:val="00A615EF"/>
    <w:rsid w:val="00A622D0"/>
    <w:rsid w:val="00A62CB9"/>
    <w:rsid w:val="00A63CC1"/>
    <w:rsid w:val="00A64CEC"/>
    <w:rsid w:val="00A64EC1"/>
    <w:rsid w:val="00A65550"/>
    <w:rsid w:val="00A65794"/>
    <w:rsid w:val="00A65C90"/>
    <w:rsid w:val="00A65D24"/>
    <w:rsid w:val="00A66E21"/>
    <w:rsid w:val="00A6764C"/>
    <w:rsid w:val="00A67868"/>
    <w:rsid w:val="00A67BFA"/>
    <w:rsid w:val="00A70450"/>
    <w:rsid w:val="00A7089F"/>
    <w:rsid w:val="00A71791"/>
    <w:rsid w:val="00A71A22"/>
    <w:rsid w:val="00A71BAA"/>
    <w:rsid w:val="00A720A5"/>
    <w:rsid w:val="00A72D8F"/>
    <w:rsid w:val="00A7309E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53"/>
    <w:rsid w:val="00A83761"/>
    <w:rsid w:val="00A83B77"/>
    <w:rsid w:val="00A83D0B"/>
    <w:rsid w:val="00A83EF7"/>
    <w:rsid w:val="00A841DA"/>
    <w:rsid w:val="00A854AE"/>
    <w:rsid w:val="00A8584B"/>
    <w:rsid w:val="00A858DE"/>
    <w:rsid w:val="00A8656A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64CD"/>
    <w:rsid w:val="00A97B46"/>
    <w:rsid w:val="00AA0107"/>
    <w:rsid w:val="00AA0E61"/>
    <w:rsid w:val="00AA1C6E"/>
    <w:rsid w:val="00AA2885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C33"/>
    <w:rsid w:val="00AC0068"/>
    <w:rsid w:val="00AC052F"/>
    <w:rsid w:val="00AC0786"/>
    <w:rsid w:val="00AC12AE"/>
    <w:rsid w:val="00AC1F71"/>
    <w:rsid w:val="00AC5B66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3279"/>
    <w:rsid w:val="00B14BE4"/>
    <w:rsid w:val="00B15452"/>
    <w:rsid w:val="00B15E5E"/>
    <w:rsid w:val="00B16B2B"/>
    <w:rsid w:val="00B17CC7"/>
    <w:rsid w:val="00B20834"/>
    <w:rsid w:val="00B235AF"/>
    <w:rsid w:val="00B24835"/>
    <w:rsid w:val="00B2523F"/>
    <w:rsid w:val="00B2597D"/>
    <w:rsid w:val="00B26243"/>
    <w:rsid w:val="00B26514"/>
    <w:rsid w:val="00B26DDE"/>
    <w:rsid w:val="00B27189"/>
    <w:rsid w:val="00B2781A"/>
    <w:rsid w:val="00B30027"/>
    <w:rsid w:val="00B3304B"/>
    <w:rsid w:val="00B338EA"/>
    <w:rsid w:val="00B33B79"/>
    <w:rsid w:val="00B33CD9"/>
    <w:rsid w:val="00B34A8B"/>
    <w:rsid w:val="00B35B9D"/>
    <w:rsid w:val="00B36452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7542"/>
    <w:rsid w:val="00B50B99"/>
    <w:rsid w:val="00B522FD"/>
    <w:rsid w:val="00B52851"/>
    <w:rsid w:val="00B547D7"/>
    <w:rsid w:val="00B55B2C"/>
    <w:rsid w:val="00B57881"/>
    <w:rsid w:val="00B579D3"/>
    <w:rsid w:val="00B607BE"/>
    <w:rsid w:val="00B62099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56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1937"/>
    <w:rsid w:val="00BA2805"/>
    <w:rsid w:val="00BA34F1"/>
    <w:rsid w:val="00BA365C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53A4"/>
    <w:rsid w:val="00BB6236"/>
    <w:rsid w:val="00BB77B0"/>
    <w:rsid w:val="00BB792E"/>
    <w:rsid w:val="00BC057D"/>
    <w:rsid w:val="00BC05B7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36E"/>
    <w:rsid w:val="00BE3228"/>
    <w:rsid w:val="00BE38B7"/>
    <w:rsid w:val="00BE3BE3"/>
    <w:rsid w:val="00BE4AA4"/>
    <w:rsid w:val="00BE4D76"/>
    <w:rsid w:val="00BE5E4F"/>
    <w:rsid w:val="00BE632F"/>
    <w:rsid w:val="00BF0FC1"/>
    <w:rsid w:val="00BF2A25"/>
    <w:rsid w:val="00BF6BF1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F80"/>
    <w:rsid w:val="00C0430B"/>
    <w:rsid w:val="00C043C2"/>
    <w:rsid w:val="00C064A0"/>
    <w:rsid w:val="00C06B80"/>
    <w:rsid w:val="00C1079E"/>
    <w:rsid w:val="00C10953"/>
    <w:rsid w:val="00C11786"/>
    <w:rsid w:val="00C119C9"/>
    <w:rsid w:val="00C126BC"/>
    <w:rsid w:val="00C127AA"/>
    <w:rsid w:val="00C12C2D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728E"/>
    <w:rsid w:val="00C27AF9"/>
    <w:rsid w:val="00C31314"/>
    <w:rsid w:val="00C3152A"/>
    <w:rsid w:val="00C31A86"/>
    <w:rsid w:val="00C31F4F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A23"/>
    <w:rsid w:val="00C44E2A"/>
    <w:rsid w:val="00C46DB2"/>
    <w:rsid w:val="00C504C8"/>
    <w:rsid w:val="00C51896"/>
    <w:rsid w:val="00C52286"/>
    <w:rsid w:val="00C52772"/>
    <w:rsid w:val="00C5303B"/>
    <w:rsid w:val="00C53FBF"/>
    <w:rsid w:val="00C56C88"/>
    <w:rsid w:val="00C60CB2"/>
    <w:rsid w:val="00C6259F"/>
    <w:rsid w:val="00C6302D"/>
    <w:rsid w:val="00C649D7"/>
    <w:rsid w:val="00C66154"/>
    <w:rsid w:val="00C6645D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3818"/>
    <w:rsid w:val="00C73E69"/>
    <w:rsid w:val="00C74902"/>
    <w:rsid w:val="00C75B66"/>
    <w:rsid w:val="00C7610E"/>
    <w:rsid w:val="00C76BB1"/>
    <w:rsid w:val="00C77B58"/>
    <w:rsid w:val="00C77D7A"/>
    <w:rsid w:val="00C81453"/>
    <w:rsid w:val="00C82E9D"/>
    <w:rsid w:val="00C8347C"/>
    <w:rsid w:val="00C861A4"/>
    <w:rsid w:val="00C86606"/>
    <w:rsid w:val="00C86D75"/>
    <w:rsid w:val="00C86E37"/>
    <w:rsid w:val="00C878D4"/>
    <w:rsid w:val="00C87986"/>
    <w:rsid w:val="00C87B84"/>
    <w:rsid w:val="00C93144"/>
    <w:rsid w:val="00C9345A"/>
    <w:rsid w:val="00C9377E"/>
    <w:rsid w:val="00C940EC"/>
    <w:rsid w:val="00C95575"/>
    <w:rsid w:val="00CA0530"/>
    <w:rsid w:val="00CA0610"/>
    <w:rsid w:val="00CA0B5E"/>
    <w:rsid w:val="00CA3395"/>
    <w:rsid w:val="00CA37D0"/>
    <w:rsid w:val="00CA49E2"/>
    <w:rsid w:val="00CA509A"/>
    <w:rsid w:val="00CA58DA"/>
    <w:rsid w:val="00CA5CFB"/>
    <w:rsid w:val="00CA6E17"/>
    <w:rsid w:val="00CA6F17"/>
    <w:rsid w:val="00CA6FC9"/>
    <w:rsid w:val="00CA70B9"/>
    <w:rsid w:val="00CB01A0"/>
    <w:rsid w:val="00CB191D"/>
    <w:rsid w:val="00CB2B36"/>
    <w:rsid w:val="00CB2C3F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F6"/>
    <w:rsid w:val="00CD3BA0"/>
    <w:rsid w:val="00CD5C68"/>
    <w:rsid w:val="00CD646A"/>
    <w:rsid w:val="00CD6C47"/>
    <w:rsid w:val="00CE04AF"/>
    <w:rsid w:val="00CE1435"/>
    <w:rsid w:val="00CE1E0E"/>
    <w:rsid w:val="00CE1F79"/>
    <w:rsid w:val="00CE20B2"/>
    <w:rsid w:val="00CE409C"/>
    <w:rsid w:val="00CE54CA"/>
    <w:rsid w:val="00CE58C2"/>
    <w:rsid w:val="00CE5C9B"/>
    <w:rsid w:val="00CE5F48"/>
    <w:rsid w:val="00CE753D"/>
    <w:rsid w:val="00CE7843"/>
    <w:rsid w:val="00CE7BC8"/>
    <w:rsid w:val="00CF2840"/>
    <w:rsid w:val="00CF2AFA"/>
    <w:rsid w:val="00CF4786"/>
    <w:rsid w:val="00CF577F"/>
    <w:rsid w:val="00CF5E36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4C7"/>
    <w:rsid w:val="00D10686"/>
    <w:rsid w:val="00D11072"/>
    <w:rsid w:val="00D1163B"/>
    <w:rsid w:val="00D128E9"/>
    <w:rsid w:val="00D12DED"/>
    <w:rsid w:val="00D13EC0"/>
    <w:rsid w:val="00D153C3"/>
    <w:rsid w:val="00D16E47"/>
    <w:rsid w:val="00D16E78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711E"/>
    <w:rsid w:val="00D278DD"/>
    <w:rsid w:val="00D27934"/>
    <w:rsid w:val="00D27947"/>
    <w:rsid w:val="00D325B3"/>
    <w:rsid w:val="00D33E6C"/>
    <w:rsid w:val="00D34AF3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1A39"/>
    <w:rsid w:val="00D51D63"/>
    <w:rsid w:val="00D52E52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70EB4"/>
    <w:rsid w:val="00D7111D"/>
    <w:rsid w:val="00D71319"/>
    <w:rsid w:val="00D71683"/>
    <w:rsid w:val="00D72085"/>
    <w:rsid w:val="00D727C7"/>
    <w:rsid w:val="00D7359A"/>
    <w:rsid w:val="00D73DE0"/>
    <w:rsid w:val="00D74052"/>
    <w:rsid w:val="00D7459C"/>
    <w:rsid w:val="00D7646A"/>
    <w:rsid w:val="00D76688"/>
    <w:rsid w:val="00D76832"/>
    <w:rsid w:val="00D77192"/>
    <w:rsid w:val="00D7744E"/>
    <w:rsid w:val="00D77654"/>
    <w:rsid w:val="00D81BDA"/>
    <w:rsid w:val="00D82BB7"/>
    <w:rsid w:val="00D835F8"/>
    <w:rsid w:val="00D85B66"/>
    <w:rsid w:val="00D869EF"/>
    <w:rsid w:val="00D87AFB"/>
    <w:rsid w:val="00D90A2A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B151F"/>
    <w:rsid w:val="00DB25EE"/>
    <w:rsid w:val="00DB388D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2975"/>
    <w:rsid w:val="00DC3405"/>
    <w:rsid w:val="00DC3584"/>
    <w:rsid w:val="00DC3E56"/>
    <w:rsid w:val="00DC5181"/>
    <w:rsid w:val="00DC5582"/>
    <w:rsid w:val="00DC610E"/>
    <w:rsid w:val="00DC7DD7"/>
    <w:rsid w:val="00DD14AB"/>
    <w:rsid w:val="00DD2004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883"/>
    <w:rsid w:val="00DE725B"/>
    <w:rsid w:val="00DE7494"/>
    <w:rsid w:val="00DE7764"/>
    <w:rsid w:val="00DE7B22"/>
    <w:rsid w:val="00DF00AB"/>
    <w:rsid w:val="00DF0DF9"/>
    <w:rsid w:val="00DF111E"/>
    <w:rsid w:val="00DF18CA"/>
    <w:rsid w:val="00DF2058"/>
    <w:rsid w:val="00DF54FF"/>
    <w:rsid w:val="00DF5B80"/>
    <w:rsid w:val="00DF5D8D"/>
    <w:rsid w:val="00DF7779"/>
    <w:rsid w:val="00E00267"/>
    <w:rsid w:val="00E0058D"/>
    <w:rsid w:val="00E00DC4"/>
    <w:rsid w:val="00E016FB"/>
    <w:rsid w:val="00E01C03"/>
    <w:rsid w:val="00E03EDC"/>
    <w:rsid w:val="00E043AA"/>
    <w:rsid w:val="00E046A2"/>
    <w:rsid w:val="00E04BC8"/>
    <w:rsid w:val="00E05455"/>
    <w:rsid w:val="00E0620D"/>
    <w:rsid w:val="00E067A1"/>
    <w:rsid w:val="00E06F94"/>
    <w:rsid w:val="00E07E4A"/>
    <w:rsid w:val="00E11C8C"/>
    <w:rsid w:val="00E168C1"/>
    <w:rsid w:val="00E16CC1"/>
    <w:rsid w:val="00E16D33"/>
    <w:rsid w:val="00E17816"/>
    <w:rsid w:val="00E17F62"/>
    <w:rsid w:val="00E21D1C"/>
    <w:rsid w:val="00E2273B"/>
    <w:rsid w:val="00E22A57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1363"/>
    <w:rsid w:val="00E5137B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34EB"/>
    <w:rsid w:val="00E639F8"/>
    <w:rsid w:val="00E63ABA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C75"/>
    <w:rsid w:val="00E8244C"/>
    <w:rsid w:val="00E829A8"/>
    <w:rsid w:val="00E832B6"/>
    <w:rsid w:val="00E83C55"/>
    <w:rsid w:val="00E83D00"/>
    <w:rsid w:val="00E84126"/>
    <w:rsid w:val="00E84F06"/>
    <w:rsid w:val="00E86ACF"/>
    <w:rsid w:val="00E86C7C"/>
    <w:rsid w:val="00E878F4"/>
    <w:rsid w:val="00E87925"/>
    <w:rsid w:val="00E87D84"/>
    <w:rsid w:val="00E87E2F"/>
    <w:rsid w:val="00E90B0F"/>
    <w:rsid w:val="00E929C3"/>
    <w:rsid w:val="00E93575"/>
    <w:rsid w:val="00E93816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32B3"/>
    <w:rsid w:val="00EA3E41"/>
    <w:rsid w:val="00EA6707"/>
    <w:rsid w:val="00EA6735"/>
    <w:rsid w:val="00EA6F39"/>
    <w:rsid w:val="00EA7B7C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6FA"/>
    <w:rsid w:val="00EC1D74"/>
    <w:rsid w:val="00EC20DF"/>
    <w:rsid w:val="00EC2667"/>
    <w:rsid w:val="00EC2C7B"/>
    <w:rsid w:val="00EC37D0"/>
    <w:rsid w:val="00EC3F4B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3CBD"/>
    <w:rsid w:val="00ED452E"/>
    <w:rsid w:val="00ED49AE"/>
    <w:rsid w:val="00ED49AF"/>
    <w:rsid w:val="00ED4C36"/>
    <w:rsid w:val="00ED4EF2"/>
    <w:rsid w:val="00ED5BF0"/>
    <w:rsid w:val="00ED64E2"/>
    <w:rsid w:val="00ED671C"/>
    <w:rsid w:val="00ED7D4A"/>
    <w:rsid w:val="00EE1259"/>
    <w:rsid w:val="00EE14D2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66EF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2371"/>
    <w:rsid w:val="00F12836"/>
    <w:rsid w:val="00F12E29"/>
    <w:rsid w:val="00F13F6D"/>
    <w:rsid w:val="00F143CB"/>
    <w:rsid w:val="00F158F6"/>
    <w:rsid w:val="00F163F2"/>
    <w:rsid w:val="00F172D6"/>
    <w:rsid w:val="00F205DC"/>
    <w:rsid w:val="00F2192E"/>
    <w:rsid w:val="00F21D91"/>
    <w:rsid w:val="00F25B92"/>
    <w:rsid w:val="00F25E99"/>
    <w:rsid w:val="00F27FF4"/>
    <w:rsid w:val="00F30749"/>
    <w:rsid w:val="00F31F46"/>
    <w:rsid w:val="00F323BA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4DE7"/>
    <w:rsid w:val="00F45C62"/>
    <w:rsid w:val="00F46705"/>
    <w:rsid w:val="00F46928"/>
    <w:rsid w:val="00F47F00"/>
    <w:rsid w:val="00F52E17"/>
    <w:rsid w:val="00F55841"/>
    <w:rsid w:val="00F57FEF"/>
    <w:rsid w:val="00F61992"/>
    <w:rsid w:val="00F64DC1"/>
    <w:rsid w:val="00F652BD"/>
    <w:rsid w:val="00F6685D"/>
    <w:rsid w:val="00F67825"/>
    <w:rsid w:val="00F705CC"/>
    <w:rsid w:val="00F70760"/>
    <w:rsid w:val="00F712F1"/>
    <w:rsid w:val="00F71D2B"/>
    <w:rsid w:val="00F7200D"/>
    <w:rsid w:val="00F729D2"/>
    <w:rsid w:val="00F72BC6"/>
    <w:rsid w:val="00F73E8B"/>
    <w:rsid w:val="00F73F87"/>
    <w:rsid w:val="00F75123"/>
    <w:rsid w:val="00F8176E"/>
    <w:rsid w:val="00F822A3"/>
    <w:rsid w:val="00F83005"/>
    <w:rsid w:val="00F83519"/>
    <w:rsid w:val="00F84482"/>
    <w:rsid w:val="00F85D71"/>
    <w:rsid w:val="00F86E45"/>
    <w:rsid w:val="00F875EE"/>
    <w:rsid w:val="00F9117D"/>
    <w:rsid w:val="00F9130B"/>
    <w:rsid w:val="00F94116"/>
    <w:rsid w:val="00F95225"/>
    <w:rsid w:val="00F95551"/>
    <w:rsid w:val="00F962FC"/>
    <w:rsid w:val="00F96421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B183A"/>
    <w:rsid w:val="00FB2405"/>
    <w:rsid w:val="00FB39B5"/>
    <w:rsid w:val="00FB3E3E"/>
    <w:rsid w:val="00FB457B"/>
    <w:rsid w:val="00FB5297"/>
    <w:rsid w:val="00FC08BF"/>
    <w:rsid w:val="00FC2A51"/>
    <w:rsid w:val="00FC2E72"/>
    <w:rsid w:val="00FC669A"/>
    <w:rsid w:val="00FD1720"/>
    <w:rsid w:val="00FD179A"/>
    <w:rsid w:val="00FD1A92"/>
    <w:rsid w:val="00FD3C83"/>
    <w:rsid w:val="00FD3C8A"/>
    <w:rsid w:val="00FD4157"/>
    <w:rsid w:val="00FD5746"/>
    <w:rsid w:val="00FD6A7A"/>
    <w:rsid w:val="00FD6D6A"/>
    <w:rsid w:val="00FD71E2"/>
    <w:rsid w:val="00FE0466"/>
    <w:rsid w:val="00FE118E"/>
    <w:rsid w:val="00FE1A16"/>
    <w:rsid w:val="00FE27C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1BC"/>
    <w:rsid w:val="00FF36B8"/>
    <w:rsid w:val="00FF38E3"/>
    <w:rsid w:val="00FF396A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02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knjwg42tmltqmfyc4nrygi3dkojsgq&amp;refSource=hy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6</Pages>
  <Words>1606</Words>
  <Characters>9887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11471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2025-07-10T12:45:00Z</dcterms:created>
  <dcterms:modified xsi:type="dcterms:W3CDTF">2025-07-10T12:45:00Z</dcterms:modified>
</cp:coreProperties>
</file>