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22BA60FB" w:rsidR="00752D12" w:rsidRPr="0053326B" w:rsidRDefault="0026455B" w:rsidP="0053326B">
      <w:pPr>
        <w:tabs>
          <w:tab w:val="left" w:pos="5670"/>
        </w:tabs>
        <w:spacing w:line="360" w:lineRule="auto"/>
        <w:rPr>
          <w:rFonts w:asciiTheme="minorHAnsi" w:hAnsiTheme="minorHAnsi" w:cstheme="minorHAnsi"/>
        </w:rPr>
      </w:pPr>
      <w:r w:rsidRPr="0053326B">
        <w:rPr>
          <w:rFonts w:asciiTheme="minorHAnsi" w:hAnsiTheme="minorHAnsi" w:cstheme="minorHAnsi"/>
        </w:rPr>
        <w:tab/>
      </w:r>
      <w:r w:rsidR="00EE74BB" w:rsidRPr="0053326B">
        <w:rPr>
          <w:rFonts w:asciiTheme="minorHAnsi" w:hAnsiTheme="minorHAnsi" w:cstheme="minorHAnsi"/>
        </w:rPr>
        <w:t>Warszawa, dnia</w:t>
      </w:r>
      <w:r w:rsidR="007C2722" w:rsidRPr="0053326B">
        <w:rPr>
          <w:rFonts w:asciiTheme="minorHAnsi" w:hAnsiTheme="minorHAnsi" w:cstheme="minorHAnsi"/>
        </w:rPr>
        <w:t xml:space="preserve"> </w:t>
      </w:r>
      <w:r w:rsidR="00F96441" w:rsidRPr="0053326B">
        <w:rPr>
          <w:rFonts w:asciiTheme="minorHAnsi" w:hAnsiTheme="minorHAnsi" w:cstheme="minorHAnsi"/>
        </w:rPr>
        <w:t>2</w:t>
      </w:r>
      <w:r w:rsidR="002D10E1" w:rsidRPr="0053326B">
        <w:rPr>
          <w:rFonts w:asciiTheme="minorHAnsi" w:hAnsiTheme="minorHAnsi" w:cstheme="minorHAnsi"/>
        </w:rPr>
        <w:t>8</w:t>
      </w:r>
      <w:r w:rsidR="00F96441" w:rsidRPr="0053326B">
        <w:rPr>
          <w:rFonts w:asciiTheme="minorHAnsi" w:hAnsiTheme="minorHAnsi" w:cstheme="minorHAnsi"/>
        </w:rPr>
        <w:t xml:space="preserve"> lutego</w:t>
      </w:r>
      <w:r w:rsidR="00623D0F" w:rsidRPr="0053326B">
        <w:rPr>
          <w:rFonts w:asciiTheme="minorHAnsi" w:hAnsiTheme="minorHAnsi" w:cstheme="minorHAnsi"/>
        </w:rPr>
        <w:t xml:space="preserve"> </w:t>
      </w:r>
      <w:r w:rsidR="008E6EAD" w:rsidRPr="0053326B">
        <w:rPr>
          <w:rFonts w:asciiTheme="minorHAnsi" w:hAnsiTheme="minorHAnsi" w:cstheme="minorHAnsi"/>
        </w:rPr>
        <w:t>202</w:t>
      </w:r>
      <w:r w:rsidR="00B757D9" w:rsidRPr="0053326B">
        <w:rPr>
          <w:rFonts w:asciiTheme="minorHAnsi" w:hAnsiTheme="minorHAnsi" w:cstheme="minorHAnsi"/>
        </w:rPr>
        <w:t>5</w:t>
      </w:r>
      <w:r w:rsidR="008E6EAD" w:rsidRPr="0053326B">
        <w:rPr>
          <w:rFonts w:asciiTheme="minorHAnsi" w:hAnsiTheme="minorHAnsi" w:cstheme="minorHAnsi"/>
        </w:rPr>
        <w:t xml:space="preserve"> </w:t>
      </w:r>
      <w:r w:rsidR="009C4E1C" w:rsidRPr="0053326B">
        <w:rPr>
          <w:rFonts w:asciiTheme="minorHAnsi" w:hAnsiTheme="minorHAnsi" w:cstheme="minorHAnsi"/>
        </w:rPr>
        <w:t>r.</w:t>
      </w:r>
    </w:p>
    <w:p w14:paraId="23D9616D" w14:textId="14300A11" w:rsidR="00BA781A" w:rsidRPr="0053326B" w:rsidRDefault="00BA781A" w:rsidP="0053326B">
      <w:pPr>
        <w:spacing w:before="120" w:line="360" w:lineRule="auto"/>
        <w:rPr>
          <w:rFonts w:asciiTheme="minorHAnsi" w:hAnsiTheme="minorHAnsi" w:cstheme="minorHAnsi"/>
        </w:rPr>
      </w:pPr>
      <w:bookmarkStart w:id="0" w:name="_Hlk168393883"/>
      <w:r w:rsidRPr="0053326B">
        <w:rPr>
          <w:rFonts w:asciiTheme="minorHAnsi" w:hAnsiTheme="minorHAnsi" w:cstheme="minorHAnsi"/>
        </w:rPr>
        <w:t>D</w:t>
      </w:r>
      <w:r w:rsidR="00F96441" w:rsidRPr="0053326B">
        <w:rPr>
          <w:rFonts w:asciiTheme="minorHAnsi" w:hAnsiTheme="minorHAnsi" w:cstheme="minorHAnsi"/>
        </w:rPr>
        <w:t>C</w:t>
      </w:r>
      <w:r w:rsidRPr="0053326B">
        <w:rPr>
          <w:rFonts w:asciiTheme="minorHAnsi" w:hAnsiTheme="minorHAnsi" w:cstheme="minorHAnsi"/>
        </w:rPr>
        <w:t>.8361.</w:t>
      </w:r>
      <w:r w:rsidR="00F96441" w:rsidRPr="0053326B">
        <w:rPr>
          <w:rFonts w:asciiTheme="minorHAnsi" w:hAnsiTheme="minorHAnsi" w:cstheme="minorHAnsi"/>
        </w:rPr>
        <w:t>2</w:t>
      </w:r>
      <w:r w:rsidR="006503B9" w:rsidRPr="0053326B">
        <w:rPr>
          <w:rFonts w:asciiTheme="minorHAnsi" w:hAnsiTheme="minorHAnsi" w:cstheme="minorHAnsi"/>
        </w:rPr>
        <w:t>0</w:t>
      </w:r>
      <w:r w:rsidR="001C5830" w:rsidRPr="0053326B">
        <w:rPr>
          <w:rFonts w:asciiTheme="minorHAnsi" w:hAnsiTheme="minorHAnsi" w:cstheme="minorHAnsi"/>
        </w:rPr>
        <w:t>4</w:t>
      </w:r>
      <w:r w:rsidRPr="0053326B">
        <w:rPr>
          <w:rFonts w:asciiTheme="minorHAnsi" w:hAnsiTheme="minorHAnsi" w:cstheme="minorHAnsi"/>
        </w:rPr>
        <w:t>.2024</w:t>
      </w:r>
      <w:bookmarkEnd w:id="0"/>
    </w:p>
    <w:p w14:paraId="5F798226" w14:textId="6252720F" w:rsidR="00D044AE" w:rsidRPr="0053326B" w:rsidRDefault="00D044AE" w:rsidP="0053326B">
      <w:pPr>
        <w:spacing w:line="360" w:lineRule="auto"/>
        <w:rPr>
          <w:rFonts w:asciiTheme="minorHAnsi" w:hAnsiTheme="minorHAnsi" w:cstheme="minorHAnsi"/>
        </w:rPr>
      </w:pPr>
      <w:r w:rsidRPr="0053326B">
        <w:rPr>
          <w:rFonts w:asciiTheme="minorHAnsi" w:hAnsiTheme="minorHAnsi" w:cstheme="minorHAnsi"/>
        </w:rPr>
        <w:t>DECYZJA PO.</w:t>
      </w:r>
      <w:r w:rsidR="002D10E1" w:rsidRPr="0053326B">
        <w:rPr>
          <w:rFonts w:asciiTheme="minorHAnsi" w:hAnsiTheme="minorHAnsi" w:cstheme="minorHAnsi"/>
        </w:rPr>
        <w:t>3</w:t>
      </w:r>
      <w:r w:rsidR="00365435" w:rsidRPr="0053326B">
        <w:rPr>
          <w:rFonts w:asciiTheme="minorHAnsi" w:hAnsiTheme="minorHAnsi" w:cstheme="minorHAnsi"/>
        </w:rPr>
        <w:t>7</w:t>
      </w:r>
      <w:r w:rsidRPr="0053326B">
        <w:rPr>
          <w:rFonts w:asciiTheme="minorHAnsi" w:hAnsiTheme="minorHAnsi" w:cstheme="minorHAnsi"/>
        </w:rPr>
        <w:t>.GO.</w:t>
      </w:r>
      <w:r w:rsidR="00365435" w:rsidRPr="0053326B">
        <w:rPr>
          <w:rFonts w:asciiTheme="minorHAnsi" w:hAnsiTheme="minorHAnsi" w:cstheme="minorHAnsi"/>
        </w:rPr>
        <w:t>7</w:t>
      </w:r>
      <w:r w:rsidRPr="0053326B">
        <w:rPr>
          <w:rFonts w:asciiTheme="minorHAnsi" w:hAnsiTheme="minorHAnsi" w:cstheme="minorHAnsi"/>
        </w:rPr>
        <w:t>.202</w:t>
      </w:r>
      <w:r w:rsidR="009D7977" w:rsidRPr="0053326B">
        <w:rPr>
          <w:rFonts w:asciiTheme="minorHAnsi" w:hAnsiTheme="minorHAnsi" w:cstheme="minorHAnsi"/>
        </w:rPr>
        <w:t>5</w:t>
      </w:r>
      <w:r w:rsidRPr="0053326B">
        <w:rPr>
          <w:rFonts w:asciiTheme="minorHAnsi" w:hAnsiTheme="minorHAnsi" w:cstheme="minorHAnsi"/>
        </w:rPr>
        <w:t>.</w:t>
      </w:r>
      <w:r w:rsidR="002D10E1" w:rsidRPr="0053326B">
        <w:rPr>
          <w:rFonts w:asciiTheme="minorHAnsi" w:hAnsiTheme="minorHAnsi" w:cstheme="minorHAnsi"/>
        </w:rPr>
        <w:t>MS</w:t>
      </w:r>
    </w:p>
    <w:p w14:paraId="4E4E19AA" w14:textId="035A2B44" w:rsidR="003D2171" w:rsidRPr="0053326B" w:rsidRDefault="003D2171" w:rsidP="0053326B">
      <w:pPr>
        <w:spacing w:after="120" w:line="360" w:lineRule="auto"/>
        <w:rPr>
          <w:rFonts w:asciiTheme="minorHAnsi" w:hAnsiTheme="minorHAnsi" w:cstheme="minorHAnsi"/>
        </w:rPr>
      </w:pPr>
      <w:r w:rsidRPr="0053326B">
        <w:rPr>
          <w:rFonts w:asciiTheme="minorHAnsi" w:hAnsiTheme="minorHAnsi" w:cstheme="minorHAnsi"/>
        </w:rPr>
        <w:t>Na podstawie art.</w:t>
      </w:r>
      <w:r w:rsidR="00E738B5" w:rsidRPr="0053326B">
        <w:rPr>
          <w:rFonts w:asciiTheme="minorHAnsi" w:hAnsiTheme="minorHAnsi" w:cstheme="minorHAnsi"/>
        </w:rPr>
        <w:t xml:space="preserve"> 56 ust. 1 pkt 12, art. 57 pkt 4</w:t>
      </w:r>
      <w:r w:rsidRPr="0053326B">
        <w:rPr>
          <w:rFonts w:asciiTheme="minorHAnsi" w:hAnsiTheme="minorHAnsi" w:cstheme="minorHAnsi"/>
        </w:rPr>
        <w:t xml:space="preserve"> oraz art. 58 ust. 2 ustawy z dnia 13 czerwca 2013</w:t>
      </w:r>
      <w:r w:rsidR="00C043C2" w:rsidRPr="0053326B">
        <w:rPr>
          <w:rFonts w:asciiTheme="minorHAnsi" w:hAnsiTheme="minorHAnsi" w:cstheme="minorHAnsi"/>
        </w:rPr>
        <w:t xml:space="preserve"> </w:t>
      </w:r>
      <w:r w:rsidRPr="0053326B">
        <w:rPr>
          <w:rFonts w:asciiTheme="minorHAnsi" w:hAnsiTheme="minorHAnsi" w:cstheme="minorHAnsi"/>
        </w:rPr>
        <w:t xml:space="preserve">r. </w:t>
      </w:r>
      <w:r w:rsidR="003167EC" w:rsidRPr="0053326B">
        <w:rPr>
          <w:rFonts w:asciiTheme="minorHAnsi" w:hAnsiTheme="minorHAnsi" w:cstheme="minorHAnsi"/>
        </w:rPr>
        <w:br/>
      </w:r>
      <w:r w:rsidRPr="0053326B">
        <w:rPr>
          <w:rFonts w:asciiTheme="minorHAnsi" w:hAnsiTheme="minorHAnsi" w:cstheme="minorHAnsi"/>
        </w:rPr>
        <w:t xml:space="preserve">o gospodarce opakowaniami i odpadami </w:t>
      </w:r>
      <w:r w:rsidR="00FB2405" w:rsidRPr="0053326B">
        <w:rPr>
          <w:rFonts w:asciiTheme="minorHAnsi" w:hAnsiTheme="minorHAnsi" w:cstheme="minorHAnsi"/>
        </w:rPr>
        <w:t xml:space="preserve">opakowaniowymi </w:t>
      </w:r>
      <w:r w:rsidR="00E51363" w:rsidRPr="0053326B">
        <w:rPr>
          <w:rFonts w:asciiTheme="minorHAnsi" w:hAnsiTheme="minorHAnsi" w:cstheme="minorHAnsi"/>
        </w:rPr>
        <w:t>(Dz.U. z 2024 r. poz. 927</w:t>
      </w:r>
      <w:r w:rsidR="00D078E0" w:rsidRPr="0053326B">
        <w:rPr>
          <w:rFonts w:asciiTheme="minorHAnsi" w:hAnsiTheme="minorHAnsi" w:cstheme="minorHAnsi"/>
        </w:rPr>
        <w:t>,</w:t>
      </w:r>
      <w:r w:rsidR="00623D0F" w:rsidRPr="0053326B">
        <w:rPr>
          <w:rFonts w:asciiTheme="minorHAnsi" w:hAnsiTheme="minorHAnsi" w:cstheme="minorHAnsi"/>
        </w:rPr>
        <w:t xml:space="preserve"> ze zm.</w:t>
      </w:r>
      <w:r w:rsidR="00E51363" w:rsidRPr="0053326B">
        <w:rPr>
          <w:rFonts w:asciiTheme="minorHAnsi" w:hAnsiTheme="minorHAnsi" w:cstheme="minorHAnsi"/>
        </w:rPr>
        <w:t xml:space="preserve">) </w:t>
      </w:r>
      <w:r w:rsidRPr="0053326B">
        <w:rPr>
          <w:rFonts w:asciiTheme="minorHAnsi" w:hAnsiTheme="minorHAnsi" w:cstheme="minorHAnsi"/>
        </w:rPr>
        <w:t>oraz art. 104 § 1 ustawy z dnia 14 czerwca 1960</w:t>
      </w:r>
      <w:r w:rsidR="002E092D" w:rsidRPr="0053326B">
        <w:rPr>
          <w:rFonts w:asciiTheme="minorHAnsi" w:hAnsiTheme="minorHAnsi" w:cstheme="minorHAnsi"/>
        </w:rPr>
        <w:t xml:space="preserve"> </w:t>
      </w:r>
      <w:r w:rsidRPr="0053326B">
        <w:rPr>
          <w:rFonts w:asciiTheme="minorHAnsi" w:hAnsiTheme="minorHAnsi" w:cstheme="minorHAnsi"/>
        </w:rPr>
        <w:t>r. Kodeks postępowania administracyjnego</w:t>
      </w:r>
      <w:r w:rsidR="00E51363" w:rsidRPr="0053326B">
        <w:rPr>
          <w:rFonts w:asciiTheme="minorHAnsi" w:hAnsiTheme="minorHAnsi" w:cstheme="minorHAnsi"/>
        </w:rPr>
        <w:t xml:space="preserve"> (Dz.</w:t>
      </w:r>
      <w:r w:rsidR="00D078E0" w:rsidRPr="0053326B">
        <w:rPr>
          <w:rFonts w:asciiTheme="minorHAnsi" w:hAnsiTheme="minorHAnsi" w:cstheme="minorHAnsi"/>
        </w:rPr>
        <w:t xml:space="preserve"> </w:t>
      </w:r>
      <w:r w:rsidR="00E51363" w:rsidRPr="0053326B">
        <w:rPr>
          <w:rFonts w:asciiTheme="minorHAnsi" w:hAnsiTheme="minorHAnsi" w:cstheme="minorHAnsi"/>
        </w:rPr>
        <w:t>U. z 2024 r. poz. 572)</w:t>
      </w:r>
      <w:r w:rsidR="0026455B" w:rsidRPr="0053326B">
        <w:rPr>
          <w:rFonts w:asciiTheme="minorHAnsi" w:hAnsiTheme="minorHAnsi" w:cstheme="minorHAnsi"/>
        </w:rPr>
        <w:t xml:space="preserve"> </w:t>
      </w:r>
      <w:r w:rsidRPr="0053326B">
        <w:rPr>
          <w:rFonts w:asciiTheme="minorHAnsi" w:hAnsiTheme="minorHAnsi" w:cstheme="minorHAnsi"/>
        </w:rPr>
        <w:t>po przeprowadzeniu postępowania administracyjnego</w:t>
      </w:r>
      <w:r w:rsidR="007C2722" w:rsidRPr="0053326B">
        <w:rPr>
          <w:rFonts w:asciiTheme="minorHAnsi" w:hAnsiTheme="minorHAnsi" w:cstheme="minorHAnsi"/>
        </w:rPr>
        <w:t>,</w:t>
      </w:r>
    </w:p>
    <w:p w14:paraId="253B7543" w14:textId="25B33EA5" w:rsidR="003D2171" w:rsidRPr="0053326B" w:rsidRDefault="003D2171" w:rsidP="0053326B">
      <w:pPr>
        <w:spacing w:line="360" w:lineRule="auto"/>
        <w:rPr>
          <w:rFonts w:asciiTheme="minorHAnsi" w:hAnsiTheme="minorHAnsi" w:cstheme="minorHAnsi"/>
        </w:rPr>
      </w:pPr>
      <w:r w:rsidRPr="0053326B">
        <w:rPr>
          <w:rFonts w:asciiTheme="minorHAnsi" w:hAnsiTheme="minorHAnsi" w:cstheme="minorHAnsi"/>
        </w:rPr>
        <w:t>Mazowiecki Wojewódzki Inspektor Inspekcji Handlowej</w:t>
      </w:r>
    </w:p>
    <w:p w14:paraId="532D509A" w14:textId="0A287643" w:rsidR="00F96441" w:rsidRPr="0053326B" w:rsidRDefault="003D2171" w:rsidP="0053326B">
      <w:pPr>
        <w:spacing w:line="360" w:lineRule="auto"/>
        <w:rPr>
          <w:rFonts w:asciiTheme="minorHAnsi" w:hAnsiTheme="minorHAnsi" w:cstheme="minorHAnsi"/>
        </w:rPr>
      </w:pPr>
      <w:r w:rsidRPr="0053326B">
        <w:rPr>
          <w:rFonts w:asciiTheme="minorHAnsi" w:hAnsiTheme="minorHAnsi" w:cstheme="minorHAnsi"/>
        </w:rPr>
        <w:t>wymierza przedsiębiorcy</w:t>
      </w:r>
    </w:p>
    <w:p w14:paraId="0EF3C26A" w14:textId="03F0787A" w:rsidR="00365435" w:rsidRPr="0053326B" w:rsidRDefault="00365435" w:rsidP="0053326B">
      <w:pPr>
        <w:tabs>
          <w:tab w:val="left" w:pos="0"/>
          <w:tab w:val="left" w:pos="462"/>
        </w:tabs>
        <w:spacing w:line="360" w:lineRule="auto"/>
        <w:rPr>
          <w:rFonts w:asciiTheme="minorHAnsi" w:hAnsiTheme="minorHAnsi" w:cstheme="minorHAnsi"/>
        </w:rPr>
      </w:pPr>
      <w:r w:rsidRPr="0053326B">
        <w:rPr>
          <w:rFonts w:asciiTheme="minorHAnsi" w:hAnsiTheme="minorHAnsi" w:cstheme="minorHAnsi"/>
        </w:rPr>
        <w:t>Andrzej</w:t>
      </w:r>
      <w:r w:rsidR="0088571B" w:rsidRPr="0053326B">
        <w:rPr>
          <w:rFonts w:asciiTheme="minorHAnsi" w:hAnsiTheme="minorHAnsi" w:cstheme="minorHAnsi"/>
        </w:rPr>
        <w:t>owi</w:t>
      </w:r>
      <w:r w:rsidRPr="0053326B">
        <w:rPr>
          <w:rFonts w:asciiTheme="minorHAnsi" w:hAnsiTheme="minorHAnsi" w:cstheme="minorHAnsi"/>
        </w:rPr>
        <w:t xml:space="preserve"> Leszczyńskie</w:t>
      </w:r>
      <w:r w:rsidR="0088571B" w:rsidRPr="0053326B">
        <w:rPr>
          <w:rFonts w:asciiTheme="minorHAnsi" w:hAnsiTheme="minorHAnsi" w:cstheme="minorHAnsi"/>
        </w:rPr>
        <w:t>mu</w:t>
      </w:r>
    </w:p>
    <w:p w14:paraId="3876147B" w14:textId="192D5551" w:rsidR="00365435" w:rsidRPr="0053326B" w:rsidRDefault="00365435" w:rsidP="0053326B">
      <w:pPr>
        <w:tabs>
          <w:tab w:val="left" w:pos="0"/>
          <w:tab w:val="left" w:pos="462"/>
        </w:tabs>
        <w:spacing w:after="120" w:line="360" w:lineRule="auto"/>
        <w:rPr>
          <w:rFonts w:asciiTheme="minorHAnsi" w:hAnsiTheme="minorHAnsi" w:cstheme="minorHAnsi"/>
        </w:rPr>
      </w:pPr>
      <w:r w:rsidRPr="0053326B">
        <w:rPr>
          <w:rFonts w:asciiTheme="minorHAnsi" w:hAnsiTheme="minorHAnsi" w:cstheme="minorHAnsi"/>
        </w:rPr>
        <w:t>prowadzące</w:t>
      </w:r>
      <w:r w:rsidR="0088571B" w:rsidRPr="0053326B">
        <w:rPr>
          <w:rFonts w:asciiTheme="minorHAnsi" w:hAnsiTheme="minorHAnsi" w:cstheme="minorHAnsi"/>
        </w:rPr>
        <w:t>mu</w:t>
      </w:r>
      <w:r w:rsidRPr="0053326B">
        <w:rPr>
          <w:rFonts w:asciiTheme="minorHAnsi" w:hAnsiTheme="minorHAnsi" w:cstheme="minorHAnsi"/>
        </w:rPr>
        <w:t xml:space="preserve"> działalność gospodarczą pod firmą: </w:t>
      </w:r>
      <w:r w:rsidRPr="0053326B">
        <w:rPr>
          <w:rFonts w:asciiTheme="minorHAnsi" w:hAnsiTheme="minorHAnsi" w:cstheme="minorHAnsi"/>
        </w:rPr>
        <w:br/>
        <w:t xml:space="preserve"> ANDRZEJ LESZCZYŃSKI BODY-CLUB</w:t>
      </w:r>
    </w:p>
    <w:p w14:paraId="0933D3C6" w14:textId="346C906A" w:rsidR="00641465" w:rsidRPr="0053326B" w:rsidRDefault="003D2171" w:rsidP="0053326B">
      <w:pPr>
        <w:tabs>
          <w:tab w:val="left" w:pos="0"/>
          <w:tab w:val="left" w:pos="462"/>
        </w:tabs>
        <w:spacing w:after="120" w:line="360" w:lineRule="auto"/>
        <w:rPr>
          <w:rFonts w:asciiTheme="minorHAnsi" w:hAnsiTheme="minorHAnsi" w:cstheme="minorHAnsi"/>
        </w:rPr>
      </w:pPr>
      <w:r w:rsidRPr="0053326B">
        <w:rPr>
          <w:rFonts w:asciiTheme="minorHAnsi" w:hAnsiTheme="minorHAnsi" w:cstheme="minorHAnsi"/>
        </w:rPr>
        <w:t>karę pieniężną w wysokości</w:t>
      </w:r>
      <w:r w:rsidR="008E6EAD" w:rsidRPr="0053326B">
        <w:rPr>
          <w:rFonts w:asciiTheme="minorHAnsi" w:hAnsiTheme="minorHAnsi" w:cstheme="minorHAnsi"/>
        </w:rPr>
        <w:t xml:space="preserve"> </w:t>
      </w:r>
      <w:r w:rsidR="009F080A" w:rsidRPr="0053326B">
        <w:rPr>
          <w:rFonts w:asciiTheme="minorHAnsi" w:hAnsiTheme="minorHAnsi" w:cstheme="minorHAnsi"/>
        </w:rPr>
        <w:t>8</w:t>
      </w:r>
      <w:r w:rsidR="00BC1B62" w:rsidRPr="0053326B">
        <w:rPr>
          <w:rFonts w:asciiTheme="minorHAnsi" w:hAnsiTheme="minorHAnsi" w:cstheme="minorHAnsi"/>
        </w:rPr>
        <w:t>00</w:t>
      </w:r>
      <w:r w:rsidRPr="0053326B">
        <w:rPr>
          <w:rFonts w:asciiTheme="minorHAnsi" w:hAnsiTheme="minorHAnsi" w:cstheme="minorHAnsi"/>
        </w:rPr>
        <w:t xml:space="preserve"> zł (słownie:</w:t>
      </w:r>
      <w:r w:rsidR="008E6EAD" w:rsidRPr="0053326B">
        <w:rPr>
          <w:rFonts w:asciiTheme="minorHAnsi" w:hAnsiTheme="minorHAnsi" w:cstheme="minorHAnsi"/>
        </w:rPr>
        <w:t xml:space="preserve"> </w:t>
      </w:r>
      <w:r w:rsidR="009F080A" w:rsidRPr="0053326B">
        <w:rPr>
          <w:rFonts w:asciiTheme="minorHAnsi" w:hAnsiTheme="minorHAnsi" w:cstheme="minorHAnsi"/>
        </w:rPr>
        <w:t>osiem</w:t>
      </w:r>
      <w:r w:rsidR="008E6EAD" w:rsidRPr="0053326B">
        <w:rPr>
          <w:rFonts w:asciiTheme="minorHAnsi" w:hAnsiTheme="minorHAnsi" w:cstheme="minorHAnsi"/>
        </w:rPr>
        <w:t xml:space="preserve">set </w:t>
      </w:r>
      <w:r w:rsidRPr="0053326B">
        <w:rPr>
          <w:rFonts w:asciiTheme="minorHAnsi" w:hAnsiTheme="minorHAnsi" w:cstheme="minorHAnsi"/>
        </w:rPr>
        <w:t xml:space="preserve">złotych) </w:t>
      </w:r>
      <w:r w:rsidR="00BF0FC1" w:rsidRPr="0053326B">
        <w:rPr>
          <w:rFonts w:asciiTheme="minorHAnsi" w:hAnsiTheme="minorHAnsi" w:cstheme="minorHAnsi"/>
        </w:rPr>
        <w:t xml:space="preserve">z tytułu niespełnienia </w:t>
      </w:r>
      <w:r w:rsidR="00ED4C36" w:rsidRPr="0053326B">
        <w:rPr>
          <w:rFonts w:asciiTheme="minorHAnsi" w:hAnsiTheme="minorHAnsi" w:cstheme="minorHAnsi"/>
        </w:rPr>
        <w:t>obowiązku informacyjnego</w:t>
      </w:r>
      <w:r w:rsidR="00BF0FC1" w:rsidRPr="0053326B">
        <w:rPr>
          <w:rFonts w:asciiTheme="minorHAnsi" w:hAnsiTheme="minorHAnsi" w:cstheme="minorHAnsi"/>
        </w:rPr>
        <w:t xml:space="preserve"> określonego w </w:t>
      </w:r>
      <w:hyperlink r:id="rId7" w:history="1">
        <w:r w:rsidRPr="0053326B">
          <w:rPr>
            <w:rStyle w:val="Hipercze"/>
            <w:rFonts w:asciiTheme="minorHAnsi" w:hAnsiTheme="minorHAnsi" w:cstheme="minorHAnsi"/>
            <w:color w:val="auto"/>
            <w:u w:val="none"/>
          </w:rPr>
          <w:t>art. 42</w:t>
        </w:r>
      </w:hyperlink>
      <w:r w:rsidR="00032DB3" w:rsidRPr="0053326B">
        <w:rPr>
          <w:rStyle w:val="Hipercze"/>
          <w:rFonts w:asciiTheme="minorHAnsi" w:hAnsiTheme="minorHAnsi" w:cstheme="minorHAnsi"/>
          <w:color w:val="auto"/>
          <w:u w:val="none"/>
        </w:rPr>
        <w:t xml:space="preserve"> ust.</w:t>
      </w:r>
      <w:r w:rsidR="00D078E0" w:rsidRPr="0053326B">
        <w:rPr>
          <w:rStyle w:val="Hipercze"/>
          <w:rFonts w:asciiTheme="minorHAnsi" w:hAnsiTheme="minorHAnsi" w:cstheme="minorHAnsi"/>
          <w:color w:val="auto"/>
          <w:u w:val="none"/>
        </w:rPr>
        <w:t xml:space="preserve"> </w:t>
      </w:r>
      <w:r w:rsidR="00B15452" w:rsidRPr="0053326B">
        <w:rPr>
          <w:rStyle w:val="Hipercze"/>
          <w:rFonts w:asciiTheme="minorHAnsi" w:hAnsiTheme="minorHAnsi" w:cstheme="minorHAnsi"/>
          <w:color w:val="auto"/>
          <w:u w:val="none"/>
        </w:rPr>
        <w:t xml:space="preserve">1 </w:t>
      </w:r>
      <w:r w:rsidR="00B15452" w:rsidRPr="0053326B">
        <w:rPr>
          <w:rFonts w:asciiTheme="minorHAnsi" w:hAnsiTheme="minorHAnsi" w:cstheme="minorHAnsi"/>
        </w:rPr>
        <w:t>ustawy</w:t>
      </w:r>
      <w:r w:rsidR="00BF0FC1" w:rsidRPr="0053326B">
        <w:rPr>
          <w:rFonts w:asciiTheme="minorHAnsi" w:hAnsiTheme="minorHAnsi" w:cstheme="minorHAnsi"/>
        </w:rPr>
        <w:t xml:space="preserve"> z dnia 13 czerwca 2013</w:t>
      </w:r>
      <w:r w:rsidR="00ED4C36" w:rsidRPr="0053326B">
        <w:rPr>
          <w:rFonts w:asciiTheme="minorHAnsi" w:hAnsiTheme="minorHAnsi" w:cstheme="minorHAnsi"/>
        </w:rPr>
        <w:t xml:space="preserve"> </w:t>
      </w:r>
      <w:r w:rsidR="00BF0FC1" w:rsidRPr="0053326B">
        <w:rPr>
          <w:rFonts w:asciiTheme="minorHAnsi" w:hAnsiTheme="minorHAnsi" w:cstheme="minorHAnsi"/>
        </w:rPr>
        <w:t>r. o gospodarce opakowaniami</w:t>
      </w:r>
      <w:r w:rsidR="00EF0C5D" w:rsidRPr="0053326B">
        <w:rPr>
          <w:rFonts w:asciiTheme="minorHAnsi" w:hAnsiTheme="minorHAnsi" w:cstheme="minorHAnsi"/>
        </w:rPr>
        <w:br/>
      </w:r>
      <w:r w:rsidR="00BF0FC1" w:rsidRPr="0053326B">
        <w:rPr>
          <w:rFonts w:asciiTheme="minorHAnsi" w:hAnsiTheme="minorHAnsi" w:cstheme="minorHAnsi"/>
        </w:rPr>
        <w:t xml:space="preserve">i odpadami </w:t>
      </w:r>
      <w:r w:rsidR="0061498D" w:rsidRPr="0053326B">
        <w:rPr>
          <w:rFonts w:asciiTheme="minorHAnsi" w:hAnsiTheme="minorHAnsi" w:cstheme="minorHAnsi"/>
        </w:rPr>
        <w:t>opakowaniowymi</w:t>
      </w:r>
      <w:r w:rsidR="00BF0FC1" w:rsidRPr="0053326B">
        <w:rPr>
          <w:rFonts w:asciiTheme="minorHAnsi" w:hAnsiTheme="minorHAnsi" w:cstheme="minorHAnsi"/>
        </w:rPr>
        <w:t>.</w:t>
      </w:r>
      <w:r w:rsidRPr="0053326B">
        <w:rPr>
          <w:rFonts w:asciiTheme="minorHAnsi" w:hAnsiTheme="minorHAnsi" w:cstheme="minorHAnsi"/>
        </w:rPr>
        <w:t xml:space="preserve"> </w:t>
      </w:r>
    </w:p>
    <w:p w14:paraId="524BD87C" w14:textId="30DBA135" w:rsidR="002D10E1" w:rsidRPr="0053326B" w:rsidRDefault="002D10E1" w:rsidP="0053326B">
      <w:pPr>
        <w:spacing w:line="360" w:lineRule="auto"/>
        <w:rPr>
          <w:rFonts w:asciiTheme="minorHAnsi" w:hAnsiTheme="minorHAnsi" w:cstheme="minorHAnsi"/>
        </w:rPr>
      </w:pPr>
      <w:r w:rsidRPr="0053326B">
        <w:rPr>
          <w:rFonts w:asciiTheme="minorHAnsi" w:hAnsiTheme="minorHAnsi" w:cstheme="minorHAnsi"/>
        </w:rPr>
        <w:t xml:space="preserve">W toku kontroli, w jednostce handlu detalicznego, tj. </w:t>
      </w:r>
      <w:r w:rsidR="00365435" w:rsidRPr="0053326B">
        <w:rPr>
          <w:rFonts w:asciiTheme="minorHAnsi" w:hAnsiTheme="minorHAnsi" w:cstheme="minorHAnsi"/>
        </w:rPr>
        <w:t>w sklepie przy ul. Żwirki 17, 06-500 Mława</w:t>
      </w:r>
      <w:r w:rsidRPr="0053326B">
        <w:rPr>
          <w:rFonts w:asciiTheme="minorHAnsi" w:hAnsiTheme="minorHAnsi" w:cstheme="minorHAnsi"/>
        </w:rPr>
        <w:t>,</w:t>
      </w:r>
      <w:r w:rsidR="00D078E0" w:rsidRPr="0053326B">
        <w:rPr>
          <w:rFonts w:asciiTheme="minorHAnsi" w:hAnsiTheme="minorHAnsi" w:cstheme="minorHAnsi"/>
        </w:rPr>
        <w:br/>
      </w:r>
      <w:r w:rsidRPr="0053326B">
        <w:rPr>
          <w:rFonts w:asciiTheme="minorHAnsi" w:hAnsiTheme="minorHAnsi" w:cstheme="minorHAnsi"/>
        </w:rPr>
        <w:t xml:space="preserve">gdzie sprzedawane są produkty w opakowaniach, </w:t>
      </w:r>
      <w:r w:rsidR="003443BE" w:rsidRPr="0053326B">
        <w:rPr>
          <w:rFonts w:asciiTheme="minorHAnsi" w:hAnsiTheme="minorHAnsi" w:cstheme="minorHAnsi"/>
        </w:rPr>
        <w:t>stwierdzono nieprzekazywanie</w:t>
      </w:r>
      <w:r w:rsidRPr="0053326B">
        <w:rPr>
          <w:rFonts w:asciiTheme="minorHAnsi" w:hAnsiTheme="minorHAnsi" w:cstheme="minorHAnsi"/>
        </w:rPr>
        <w:t xml:space="preserve"> użytkownikom tych produktów informacji o opakowaniach i odpadach opakowaniowych w zakresie: </w:t>
      </w:r>
    </w:p>
    <w:p w14:paraId="49A16211" w14:textId="77777777" w:rsidR="00D044AE" w:rsidRPr="0053326B" w:rsidRDefault="00D044AE" w:rsidP="0053326B">
      <w:pPr>
        <w:pStyle w:val="Akapitzlist"/>
        <w:numPr>
          <w:ilvl w:val="0"/>
          <w:numId w:val="47"/>
        </w:numPr>
        <w:spacing w:line="360" w:lineRule="auto"/>
        <w:rPr>
          <w:rFonts w:asciiTheme="minorHAnsi" w:hAnsiTheme="minorHAnsi" w:cstheme="minorHAnsi"/>
        </w:rPr>
      </w:pPr>
      <w:r w:rsidRPr="0053326B">
        <w:rPr>
          <w:rFonts w:asciiTheme="minorHAnsi" w:hAnsiTheme="minorHAnsi" w:cstheme="minorHAnsi"/>
        </w:rPr>
        <w:t xml:space="preserve">dostępnych systemów zwrotu, zbierania i recyklingu odpadów opakowaniowych, </w:t>
      </w:r>
    </w:p>
    <w:p w14:paraId="4F3BFB4B" w14:textId="77777777" w:rsidR="00D044AE" w:rsidRPr="0053326B" w:rsidRDefault="00D044AE" w:rsidP="0053326B">
      <w:pPr>
        <w:pStyle w:val="Akapitzlist"/>
        <w:numPr>
          <w:ilvl w:val="0"/>
          <w:numId w:val="47"/>
        </w:numPr>
        <w:spacing w:line="360" w:lineRule="auto"/>
        <w:rPr>
          <w:rFonts w:asciiTheme="minorHAnsi" w:hAnsiTheme="minorHAnsi" w:cstheme="minorHAnsi"/>
        </w:rPr>
      </w:pPr>
      <w:r w:rsidRPr="0053326B">
        <w:rPr>
          <w:rFonts w:asciiTheme="minorHAnsi" w:hAnsiTheme="minorHAnsi" w:cstheme="minorHAnsi"/>
        </w:rPr>
        <w:t>właściwego postępowania z odpadami opakowaniowymi,</w:t>
      </w:r>
    </w:p>
    <w:p w14:paraId="4B245346" w14:textId="399D4F42" w:rsidR="00D044AE" w:rsidRPr="0053326B" w:rsidRDefault="00D044AE" w:rsidP="0053326B">
      <w:pPr>
        <w:pStyle w:val="Akapitzlist"/>
        <w:numPr>
          <w:ilvl w:val="0"/>
          <w:numId w:val="47"/>
        </w:numPr>
        <w:spacing w:line="360" w:lineRule="auto"/>
        <w:rPr>
          <w:rFonts w:asciiTheme="minorHAnsi" w:hAnsiTheme="minorHAnsi" w:cstheme="minorHAnsi"/>
        </w:rPr>
      </w:pPr>
      <w:r w:rsidRPr="0053326B">
        <w:rPr>
          <w:rFonts w:asciiTheme="minorHAnsi" w:hAnsiTheme="minorHAnsi" w:cstheme="minorHAnsi"/>
        </w:rPr>
        <w:t>znaczenia oznaczeń stosowanych na opakowaniach</w:t>
      </w:r>
    </w:p>
    <w:p w14:paraId="4B9B74E7" w14:textId="4D55A8A9" w:rsidR="00D044AE" w:rsidRPr="0053326B" w:rsidRDefault="00032DB3" w:rsidP="0053326B">
      <w:pPr>
        <w:spacing w:line="360" w:lineRule="auto"/>
        <w:rPr>
          <w:rStyle w:val="articletitle"/>
          <w:rFonts w:asciiTheme="minorHAnsi" w:hAnsiTheme="minorHAnsi" w:cstheme="minorHAnsi"/>
        </w:rPr>
      </w:pPr>
      <w:r w:rsidRPr="0053326B">
        <w:rPr>
          <w:rFonts w:asciiTheme="minorHAnsi" w:hAnsiTheme="minorHAnsi" w:cstheme="minorHAnsi"/>
        </w:rPr>
        <w:t xml:space="preserve">- </w:t>
      </w:r>
      <w:r w:rsidR="00D044AE" w:rsidRPr="0053326B">
        <w:rPr>
          <w:rFonts w:asciiTheme="minorHAnsi" w:hAnsiTheme="minorHAnsi" w:cstheme="minorHAnsi"/>
        </w:rPr>
        <w:t>co najmniej przez wywieszenie informacji w miejscu sprzedaży, co jest wymagane</w:t>
      </w:r>
      <w:r w:rsidR="00D078E0" w:rsidRPr="0053326B">
        <w:rPr>
          <w:rFonts w:asciiTheme="minorHAnsi" w:hAnsiTheme="minorHAnsi" w:cstheme="minorHAnsi"/>
        </w:rPr>
        <w:br/>
      </w:r>
      <w:r w:rsidR="00D044AE" w:rsidRPr="0053326B">
        <w:rPr>
          <w:rFonts w:asciiTheme="minorHAnsi" w:hAnsiTheme="minorHAnsi" w:cstheme="minorHAnsi"/>
        </w:rPr>
        <w:t>art. 42 ust. 1 ww. ustawy.</w:t>
      </w:r>
    </w:p>
    <w:p w14:paraId="46D1BC09" w14:textId="379D8BE2" w:rsidR="00395734" w:rsidRPr="0053326B" w:rsidRDefault="00ED4C36" w:rsidP="0053326B">
      <w:pPr>
        <w:spacing w:line="360" w:lineRule="auto"/>
        <w:ind w:left="2829" w:firstLine="709"/>
        <w:rPr>
          <w:rFonts w:asciiTheme="minorHAnsi" w:hAnsiTheme="minorHAnsi" w:cstheme="minorHAnsi"/>
        </w:rPr>
      </w:pPr>
      <w:r w:rsidRPr="0053326B">
        <w:rPr>
          <w:rFonts w:asciiTheme="minorHAnsi" w:hAnsiTheme="minorHAnsi" w:cstheme="minorHAnsi"/>
        </w:rPr>
        <w:t>U Z A S A D N I E N I E</w:t>
      </w:r>
    </w:p>
    <w:p w14:paraId="3CF4C38E" w14:textId="042163ED" w:rsidR="00F96441" w:rsidRPr="0053326B" w:rsidRDefault="00517169" w:rsidP="0053326B">
      <w:pPr>
        <w:spacing w:after="120" w:line="360" w:lineRule="auto"/>
        <w:rPr>
          <w:rFonts w:asciiTheme="minorHAnsi" w:hAnsiTheme="minorHAnsi" w:cstheme="minorHAnsi"/>
        </w:rPr>
      </w:pPr>
      <w:r w:rsidRPr="0053326B">
        <w:rPr>
          <w:rFonts w:asciiTheme="minorHAnsi" w:hAnsiTheme="minorHAnsi" w:cstheme="minorHAnsi"/>
        </w:rPr>
        <w:t xml:space="preserve">W dniach </w:t>
      </w:r>
      <w:r w:rsidR="002D10E1" w:rsidRPr="0053326B">
        <w:rPr>
          <w:rFonts w:asciiTheme="minorHAnsi" w:hAnsiTheme="minorHAnsi" w:cstheme="minorHAnsi"/>
        </w:rPr>
        <w:t>31.07</w:t>
      </w:r>
      <w:r w:rsidR="00D078E0" w:rsidRPr="0053326B">
        <w:rPr>
          <w:rFonts w:asciiTheme="minorHAnsi" w:hAnsiTheme="minorHAnsi" w:cstheme="minorHAnsi"/>
        </w:rPr>
        <w:t xml:space="preserve">.2024 r. </w:t>
      </w:r>
      <w:r w:rsidRPr="0053326B">
        <w:rPr>
          <w:rFonts w:asciiTheme="minorHAnsi" w:hAnsiTheme="minorHAnsi" w:cstheme="minorHAnsi"/>
        </w:rPr>
        <w:t>-</w:t>
      </w:r>
      <w:r w:rsidR="00D078E0" w:rsidRPr="0053326B">
        <w:rPr>
          <w:rFonts w:asciiTheme="minorHAnsi" w:hAnsiTheme="minorHAnsi" w:cstheme="minorHAnsi"/>
        </w:rPr>
        <w:t xml:space="preserve"> </w:t>
      </w:r>
      <w:r w:rsidR="002D10E1" w:rsidRPr="0053326B">
        <w:rPr>
          <w:rFonts w:asciiTheme="minorHAnsi" w:hAnsiTheme="minorHAnsi" w:cstheme="minorHAnsi"/>
        </w:rPr>
        <w:t>02</w:t>
      </w:r>
      <w:r w:rsidRPr="0053326B">
        <w:rPr>
          <w:rFonts w:asciiTheme="minorHAnsi" w:hAnsiTheme="minorHAnsi" w:cstheme="minorHAnsi"/>
        </w:rPr>
        <w:t>.0</w:t>
      </w:r>
      <w:r w:rsidR="002D10E1" w:rsidRPr="0053326B">
        <w:rPr>
          <w:rFonts w:asciiTheme="minorHAnsi" w:hAnsiTheme="minorHAnsi" w:cstheme="minorHAnsi"/>
        </w:rPr>
        <w:t>8</w:t>
      </w:r>
      <w:r w:rsidRPr="0053326B">
        <w:rPr>
          <w:rFonts w:asciiTheme="minorHAnsi" w:hAnsiTheme="minorHAnsi" w:cstheme="minorHAnsi"/>
        </w:rPr>
        <w:t>.2024 r. inspektorzy Wojewódzkiego Inspektoratu Inspekcji Handlowej</w:t>
      </w:r>
      <w:r w:rsidRPr="0053326B">
        <w:rPr>
          <w:rFonts w:asciiTheme="minorHAnsi" w:hAnsiTheme="minorHAnsi" w:cstheme="minorHAnsi"/>
        </w:rPr>
        <w:br/>
        <w:t xml:space="preserve">w Warszawie, Delegatura w </w:t>
      </w:r>
      <w:r w:rsidR="00F96441" w:rsidRPr="0053326B">
        <w:rPr>
          <w:rFonts w:asciiTheme="minorHAnsi" w:hAnsiTheme="minorHAnsi" w:cstheme="minorHAnsi"/>
        </w:rPr>
        <w:t>Ciechanowie</w:t>
      </w:r>
      <w:r w:rsidRPr="0053326B">
        <w:rPr>
          <w:rFonts w:asciiTheme="minorHAnsi" w:hAnsiTheme="minorHAnsi" w:cstheme="minorHAnsi"/>
        </w:rPr>
        <w:t xml:space="preserve"> przeprowadzili kontrolę przedsiębiorcy</w:t>
      </w:r>
      <w:bookmarkStart w:id="1" w:name="_Hlk175826334"/>
      <w:bookmarkStart w:id="2" w:name="_Hlk179966954"/>
      <w:r w:rsidRPr="0053326B">
        <w:rPr>
          <w:rFonts w:asciiTheme="minorHAnsi" w:hAnsiTheme="minorHAnsi" w:cstheme="minorHAnsi"/>
        </w:rPr>
        <w:t xml:space="preserve"> </w:t>
      </w:r>
      <w:bookmarkStart w:id="3" w:name="_Hlk180666181"/>
      <w:r w:rsidR="00365435" w:rsidRPr="0053326B">
        <w:rPr>
          <w:rFonts w:asciiTheme="minorHAnsi" w:hAnsiTheme="minorHAnsi" w:cstheme="minorHAnsi"/>
        </w:rPr>
        <w:t xml:space="preserve">Andrzeja </w:t>
      </w:r>
      <w:r w:rsidR="00365435" w:rsidRPr="0053326B">
        <w:rPr>
          <w:rFonts w:asciiTheme="minorHAnsi" w:hAnsiTheme="minorHAnsi" w:cstheme="minorHAnsi"/>
        </w:rPr>
        <w:lastRenderedPageBreak/>
        <w:t>Leszczyńskiego</w:t>
      </w:r>
      <w:bookmarkEnd w:id="3"/>
      <w:r w:rsidR="00365435" w:rsidRPr="0053326B">
        <w:rPr>
          <w:rFonts w:asciiTheme="minorHAnsi" w:hAnsiTheme="minorHAnsi" w:cstheme="minorHAnsi"/>
        </w:rPr>
        <w:t xml:space="preserve"> </w:t>
      </w:r>
      <w:r w:rsidR="00F96441" w:rsidRPr="0053326B">
        <w:rPr>
          <w:rFonts w:asciiTheme="minorHAnsi" w:hAnsiTheme="minorHAnsi" w:cstheme="minorHAnsi"/>
        </w:rPr>
        <w:t>prowadzące</w:t>
      </w:r>
      <w:r w:rsidR="00D078E0" w:rsidRPr="0053326B">
        <w:rPr>
          <w:rFonts w:asciiTheme="minorHAnsi" w:hAnsiTheme="minorHAnsi" w:cstheme="minorHAnsi"/>
        </w:rPr>
        <w:t>go</w:t>
      </w:r>
      <w:r w:rsidR="00F96441" w:rsidRPr="0053326B">
        <w:rPr>
          <w:rFonts w:asciiTheme="minorHAnsi" w:hAnsiTheme="minorHAnsi" w:cstheme="minorHAnsi"/>
        </w:rPr>
        <w:t xml:space="preserve"> działalność gospodarczą pod firmą: </w:t>
      </w:r>
      <w:r w:rsidR="00365435" w:rsidRPr="0053326B">
        <w:rPr>
          <w:rFonts w:asciiTheme="minorHAnsi" w:hAnsiTheme="minorHAnsi" w:cstheme="minorHAnsi"/>
        </w:rPr>
        <w:t>ANDRZEJ LESZCZYŃSKI BODY-CLUB</w:t>
      </w:r>
      <w:r w:rsidR="00F96441" w:rsidRPr="0053326B">
        <w:rPr>
          <w:rFonts w:asciiTheme="minorHAnsi" w:hAnsiTheme="minorHAnsi" w:cstheme="minorHAnsi"/>
        </w:rPr>
        <w:t>.</w:t>
      </w:r>
    </w:p>
    <w:bookmarkEnd w:id="1"/>
    <w:bookmarkEnd w:id="2"/>
    <w:p w14:paraId="6919B455" w14:textId="79DA32EA" w:rsidR="00D044AE" w:rsidRPr="0053326B" w:rsidRDefault="00517169" w:rsidP="0053326B">
      <w:pPr>
        <w:spacing w:line="360" w:lineRule="auto"/>
        <w:rPr>
          <w:rFonts w:asciiTheme="minorHAnsi" w:hAnsiTheme="minorHAnsi" w:cstheme="minorHAnsi"/>
        </w:rPr>
      </w:pPr>
      <w:r w:rsidRPr="0053326B">
        <w:rPr>
          <w:rFonts w:asciiTheme="minorHAnsi" w:hAnsiTheme="minorHAnsi" w:cstheme="minorHAnsi"/>
        </w:rPr>
        <w:t xml:space="preserve">W toku kontroli ww. przedsiębiorcy </w:t>
      </w:r>
      <w:r w:rsidR="00F96441" w:rsidRPr="0053326B">
        <w:rPr>
          <w:rFonts w:asciiTheme="minorHAnsi" w:hAnsiTheme="minorHAnsi" w:cstheme="minorHAnsi"/>
        </w:rPr>
        <w:t>w jednostce handlu detalicznego</w:t>
      </w:r>
      <w:r w:rsidR="00381E85" w:rsidRPr="0053326B">
        <w:rPr>
          <w:rFonts w:asciiTheme="minorHAnsi" w:hAnsiTheme="minorHAnsi" w:cstheme="minorHAnsi"/>
        </w:rPr>
        <w:t>, w</w:t>
      </w:r>
      <w:r w:rsidR="00F96441" w:rsidRPr="0053326B">
        <w:rPr>
          <w:rFonts w:asciiTheme="minorHAnsi" w:hAnsiTheme="minorHAnsi" w:cstheme="minorHAnsi"/>
        </w:rPr>
        <w:t xml:space="preserve"> </w:t>
      </w:r>
      <w:r w:rsidR="002D10E1" w:rsidRPr="0053326B">
        <w:rPr>
          <w:rFonts w:asciiTheme="minorHAnsi" w:hAnsiTheme="minorHAnsi" w:cstheme="minorHAnsi"/>
        </w:rPr>
        <w:t>Sklep</w:t>
      </w:r>
      <w:r w:rsidR="00381E85" w:rsidRPr="0053326B">
        <w:rPr>
          <w:rFonts w:asciiTheme="minorHAnsi" w:hAnsiTheme="minorHAnsi" w:cstheme="minorHAnsi"/>
        </w:rPr>
        <w:t>ie</w:t>
      </w:r>
      <w:r w:rsidR="002D10E1" w:rsidRPr="0053326B">
        <w:rPr>
          <w:rFonts w:asciiTheme="minorHAnsi" w:hAnsiTheme="minorHAnsi" w:cstheme="minorHAnsi"/>
        </w:rPr>
        <w:t xml:space="preserve"> </w:t>
      </w:r>
      <w:r w:rsidR="00365435" w:rsidRPr="0053326B">
        <w:rPr>
          <w:rFonts w:asciiTheme="minorHAnsi" w:hAnsiTheme="minorHAnsi" w:cstheme="minorHAnsi"/>
        </w:rPr>
        <w:t>przy ul. Żwirki 17</w:t>
      </w:r>
      <w:r w:rsidR="00145498" w:rsidRPr="0053326B">
        <w:rPr>
          <w:rFonts w:asciiTheme="minorHAnsi" w:hAnsiTheme="minorHAnsi" w:cstheme="minorHAnsi"/>
        </w:rPr>
        <w:br/>
      </w:r>
      <w:r w:rsidR="0088571B" w:rsidRPr="0053326B">
        <w:rPr>
          <w:rFonts w:asciiTheme="minorHAnsi" w:hAnsiTheme="minorHAnsi" w:cstheme="minorHAnsi"/>
        </w:rPr>
        <w:t xml:space="preserve">w </w:t>
      </w:r>
      <w:r w:rsidR="00365435" w:rsidRPr="0053326B">
        <w:rPr>
          <w:rFonts w:asciiTheme="minorHAnsi" w:hAnsiTheme="minorHAnsi" w:cstheme="minorHAnsi"/>
        </w:rPr>
        <w:t>Mław</w:t>
      </w:r>
      <w:r w:rsidR="0088571B" w:rsidRPr="0053326B">
        <w:rPr>
          <w:rFonts w:asciiTheme="minorHAnsi" w:hAnsiTheme="minorHAnsi" w:cstheme="minorHAnsi"/>
        </w:rPr>
        <w:t>ie</w:t>
      </w:r>
      <w:r w:rsidRPr="0053326B">
        <w:rPr>
          <w:rFonts w:asciiTheme="minorHAnsi" w:hAnsiTheme="minorHAnsi" w:cstheme="minorHAnsi"/>
        </w:rPr>
        <w:t>,</w:t>
      </w:r>
      <w:r w:rsidR="005A43F6" w:rsidRPr="0053326B">
        <w:rPr>
          <w:rFonts w:asciiTheme="minorHAnsi" w:hAnsiTheme="minorHAnsi" w:cstheme="minorHAnsi"/>
        </w:rPr>
        <w:t xml:space="preserve"> </w:t>
      </w:r>
      <w:r w:rsidR="00D044AE" w:rsidRPr="0053326B">
        <w:rPr>
          <w:rFonts w:asciiTheme="minorHAnsi" w:hAnsiTheme="minorHAnsi" w:cstheme="minorHAnsi"/>
        </w:rPr>
        <w:t xml:space="preserve">gdzie sprzedawane </w:t>
      </w:r>
      <w:r w:rsidR="00E63ABA" w:rsidRPr="0053326B">
        <w:rPr>
          <w:rFonts w:asciiTheme="minorHAnsi" w:hAnsiTheme="minorHAnsi" w:cstheme="minorHAnsi"/>
        </w:rPr>
        <w:t>były</w:t>
      </w:r>
      <w:r w:rsidR="00D044AE" w:rsidRPr="0053326B">
        <w:rPr>
          <w:rFonts w:asciiTheme="minorHAnsi" w:hAnsiTheme="minorHAnsi" w:cstheme="minorHAnsi"/>
        </w:rPr>
        <w:t xml:space="preserve"> produkty</w:t>
      </w:r>
      <w:r w:rsidR="00E63ABA" w:rsidRPr="0053326B">
        <w:rPr>
          <w:rFonts w:asciiTheme="minorHAnsi" w:hAnsiTheme="minorHAnsi" w:cstheme="minorHAnsi"/>
        </w:rPr>
        <w:t xml:space="preserve"> </w:t>
      </w:r>
      <w:r w:rsidR="00D044AE" w:rsidRPr="0053326B">
        <w:rPr>
          <w:rFonts w:asciiTheme="minorHAnsi" w:hAnsiTheme="minorHAnsi" w:cstheme="minorHAnsi"/>
        </w:rPr>
        <w:t>w opakowaniach, stwierdzono nieprzekazywanie użytkownikom tych produktów informacji w zakresie:</w:t>
      </w:r>
    </w:p>
    <w:p w14:paraId="1A280C07" w14:textId="77777777" w:rsidR="00D044AE" w:rsidRPr="0053326B" w:rsidRDefault="00D044AE" w:rsidP="0053326B">
      <w:pPr>
        <w:pStyle w:val="Akapitzlist"/>
        <w:numPr>
          <w:ilvl w:val="0"/>
          <w:numId w:val="47"/>
        </w:numPr>
        <w:spacing w:line="360" w:lineRule="auto"/>
        <w:rPr>
          <w:rFonts w:asciiTheme="minorHAnsi" w:hAnsiTheme="minorHAnsi" w:cstheme="minorHAnsi"/>
        </w:rPr>
      </w:pPr>
      <w:r w:rsidRPr="0053326B">
        <w:rPr>
          <w:rFonts w:asciiTheme="minorHAnsi" w:hAnsiTheme="minorHAnsi" w:cstheme="minorHAnsi"/>
        </w:rPr>
        <w:t xml:space="preserve">dostępnych systemów zwrotu, zbierania i recyklingu odpadów opakowaniowych, </w:t>
      </w:r>
    </w:p>
    <w:p w14:paraId="0D6238A5" w14:textId="77777777" w:rsidR="00D044AE" w:rsidRPr="0053326B" w:rsidRDefault="00D044AE" w:rsidP="0053326B">
      <w:pPr>
        <w:pStyle w:val="Akapitzlist"/>
        <w:numPr>
          <w:ilvl w:val="0"/>
          <w:numId w:val="47"/>
        </w:numPr>
        <w:spacing w:line="360" w:lineRule="auto"/>
        <w:rPr>
          <w:rFonts w:asciiTheme="minorHAnsi" w:hAnsiTheme="minorHAnsi" w:cstheme="minorHAnsi"/>
        </w:rPr>
      </w:pPr>
      <w:r w:rsidRPr="0053326B">
        <w:rPr>
          <w:rFonts w:asciiTheme="minorHAnsi" w:hAnsiTheme="minorHAnsi" w:cstheme="minorHAnsi"/>
        </w:rPr>
        <w:t>właściwego postępowania z odpadami opakowaniowymi,</w:t>
      </w:r>
    </w:p>
    <w:p w14:paraId="0C23CC17" w14:textId="769A2D15" w:rsidR="00D044AE" w:rsidRPr="0053326B" w:rsidRDefault="00D044AE" w:rsidP="0053326B">
      <w:pPr>
        <w:pStyle w:val="Akapitzlist"/>
        <w:numPr>
          <w:ilvl w:val="0"/>
          <w:numId w:val="47"/>
        </w:numPr>
        <w:spacing w:line="360" w:lineRule="auto"/>
        <w:rPr>
          <w:rFonts w:asciiTheme="minorHAnsi" w:hAnsiTheme="minorHAnsi" w:cstheme="minorHAnsi"/>
        </w:rPr>
      </w:pPr>
      <w:r w:rsidRPr="0053326B">
        <w:rPr>
          <w:rFonts w:asciiTheme="minorHAnsi" w:hAnsiTheme="minorHAnsi" w:cstheme="minorHAnsi"/>
        </w:rPr>
        <w:t>znaczenia oznaczeń stosowanych na opakowaniach</w:t>
      </w:r>
    </w:p>
    <w:p w14:paraId="54594008" w14:textId="7C38A5C5" w:rsidR="00D044AE" w:rsidRPr="0053326B" w:rsidRDefault="00E63ABA" w:rsidP="0053326B">
      <w:pPr>
        <w:spacing w:line="360" w:lineRule="auto"/>
        <w:rPr>
          <w:rStyle w:val="articletitle"/>
          <w:rFonts w:asciiTheme="minorHAnsi" w:hAnsiTheme="minorHAnsi" w:cstheme="minorHAnsi"/>
        </w:rPr>
      </w:pPr>
      <w:r w:rsidRPr="0053326B">
        <w:rPr>
          <w:rFonts w:asciiTheme="minorHAnsi" w:hAnsiTheme="minorHAnsi" w:cstheme="minorHAnsi"/>
        </w:rPr>
        <w:t xml:space="preserve">- </w:t>
      </w:r>
      <w:r w:rsidR="00D044AE" w:rsidRPr="0053326B">
        <w:rPr>
          <w:rFonts w:asciiTheme="minorHAnsi" w:hAnsiTheme="minorHAnsi" w:cstheme="minorHAnsi"/>
        </w:rPr>
        <w:t xml:space="preserve">co najmniej przez wywieszenie informacji w miejscu sprzedaży, co jest wymagane </w:t>
      </w:r>
      <w:r w:rsidR="00E4229E" w:rsidRPr="0053326B">
        <w:rPr>
          <w:rFonts w:asciiTheme="minorHAnsi" w:hAnsiTheme="minorHAnsi" w:cstheme="minorHAnsi"/>
        </w:rPr>
        <w:t>zgodnie</w:t>
      </w:r>
      <w:r w:rsidR="00E4229E" w:rsidRPr="0053326B">
        <w:rPr>
          <w:rFonts w:asciiTheme="minorHAnsi" w:hAnsiTheme="minorHAnsi" w:cstheme="minorHAnsi"/>
        </w:rPr>
        <w:br/>
        <w:t xml:space="preserve">z </w:t>
      </w:r>
      <w:r w:rsidR="00D044AE" w:rsidRPr="0053326B">
        <w:rPr>
          <w:rFonts w:asciiTheme="minorHAnsi" w:hAnsiTheme="minorHAnsi" w:cstheme="minorHAnsi"/>
        </w:rPr>
        <w:t xml:space="preserve">art. 42 ust. 1 </w:t>
      </w:r>
      <w:r w:rsidR="005512AC" w:rsidRPr="0053326B">
        <w:rPr>
          <w:rFonts w:asciiTheme="minorHAnsi" w:hAnsiTheme="minorHAnsi" w:cstheme="minorHAnsi"/>
        </w:rPr>
        <w:t xml:space="preserve">ustawy </w:t>
      </w:r>
      <w:r w:rsidR="004248F7" w:rsidRPr="0053326B">
        <w:rPr>
          <w:rFonts w:asciiTheme="minorHAnsi" w:hAnsiTheme="minorHAnsi" w:cstheme="minorHAnsi"/>
        </w:rPr>
        <w:t>z dnia 13 czerwca 2013r. o gospodarce opakowaniami i odpadami opakowaniowymi.</w:t>
      </w:r>
    </w:p>
    <w:p w14:paraId="3889D040" w14:textId="29E25B7E" w:rsidR="00EE74BB" w:rsidRPr="0053326B" w:rsidRDefault="00EE74BB" w:rsidP="0053326B">
      <w:pPr>
        <w:spacing w:before="120" w:after="120" w:line="360" w:lineRule="auto"/>
        <w:rPr>
          <w:rFonts w:asciiTheme="minorHAnsi" w:hAnsiTheme="minorHAnsi" w:cstheme="minorHAnsi"/>
        </w:rPr>
      </w:pPr>
      <w:r w:rsidRPr="0053326B">
        <w:rPr>
          <w:rFonts w:asciiTheme="minorHAnsi" w:hAnsiTheme="minorHAnsi" w:cstheme="minorHAnsi"/>
        </w:rPr>
        <w:t>Mazowiecki Wojewódzki Inspektor Inspekcji Handlowej ustalił i stwierdził</w:t>
      </w:r>
      <w:r w:rsidR="001B0B52" w:rsidRPr="0053326B">
        <w:rPr>
          <w:rFonts w:asciiTheme="minorHAnsi" w:hAnsiTheme="minorHAnsi" w:cstheme="minorHAnsi"/>
        </w:rPr>
        <w:t xml:space="preserve"> co </w:t>
      </w:r>
      <w:r w:rsidR="00A07D5D" w:rsidRPr="0053326B">
        <w:rPr>
          <w:rFonts w:asciiTheme="minorHAnsi" w:hAnsiTheme="minorHAnsi" w:cstheme="minorHAnsi"/>
        </w:rPr>
        <w:t>następuje</w:t>
      </w:r>
      <w:r w:rsidR="001B0B52" w:rsidRPr="0053326B">
        <w:rPr>
          <w:rFonts w:asciiTheme="minorHAnsi" w:hAnsiTheme="minorHAnsi" w:cstheme="minorHAnsi"/>
        </w:rPr>
        <w:t>.</w:t>
      </w:r>
    </w:p>
    <w:p w14:paraId="1A06ED17" w14:textId="413B5D63" w:rsidR="00641F15" w:rsidRPr="0053326B" w:rsidRDefault="00641F15" w:rsidP="0053326B">
      <w:pPr>
        <w:spacing w:line="360" w:lineRule="auto"/>
        <w:rPr>
          <w:rFonts w:asciiTheme="minorHAnsi" w:hAnsiTheme="minorHAnsi" w:cstheme="minorHAnsi"/>
        </w:rPr>
      </w:pPr>
      <w:r w:rsidRPr="0053326B">
        <w:rPr>
          <w:rFonts w:asciiTheme="minorHAnsi" w:hAnsiTheme="minorHAnsi" w:cstheme="minorHAnsi"/>
        </w:rPr>
        <w:t xml:space="preserve">W myśl art. 42 </w:t>
      </w:r>
      <w:r w:rsidR="00E63ABA" w:rsidRPr="0053326B">
        <w:rPr>
          <w:rFonts w:asciiTheme="minorHAnsi" w:hAnsiTheme="minorHAnsi" w:cstheme="minorHAnsi"/>
        </w:rPr>
        <w:t xml:space="preserve">ust. 1 </w:t>
      </w:r>
      <w:r w:rsidR="004248F7" w:rsidRPr="0053326B">
        <w:rPr>
          <w:rFonts w:asciiTheme="minorHAnsi" w:hAnsiTheme="minorHAnsi" w:cstheme="minorHAnsi"/>
        </w:rPr>
        <w:t xml:space="preserve">ww. </w:t>
      </w:r>
      <w:r w:rsidRPr="0053326B">
        <w:rPr>
          <w:rFonts w:asciiTheme="minorHAnsi" w:hAnsiTheme="minorHAnsi" w:cstheme="minorHAnsi"/>
        </w:rPr>
        <w:t>ustawy z dnia 13 czerwca 2013r. o gospodarce opakowaniami i odpadami opakowaniowymi, przedsiębiorca prowadzący jednostkę handlu detalicznego lub hurtowego, który sprzedaje produkty</w:t>
      </w:r>
      <w:r w:rsidR="00E63ABA" w:rsidRPr="0053326B">
        <w:rPr>
          <w:rFonts w:asciiTheme="minorHAnsi" w:hAnsiTheme="minorHAnsi" w:cstheme="minorHAnsi"/>
        </w:rPr>
        <w:t xml:space="preserve"> </w:t>
      </w:r>
      <w:r w:rsidRPr="0053326B">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53326B" w:rsidRDefault="00641F15" w:rsidP="0053326B">
      <w:pPr>
        <w:pStyle w:val="Akapitzlist"/>
        <w:numPr>
          <w:ilvl w:val="0"/>
          <w:numId w:val="40"/>
        </w:numPr>
        <w:spacing w:line="360" w:lineRule="auto"/>
        <w:rPr>
          <w:rFonts w:asciiTheme="minorHAnsi" w:hAnsiTheme="minorHAnsi" w:cstheme="minorHAnsi"/>
        </w:rPr>
      </w:pPr>
      <w:bookmarkStart w:id="4" w:name="mip48054101"/>
      <w:bookmarkEnd w:id="4"/>
      <w:r w:rsidRPr="0053326B">
        <w:rPr>
          <w:rFonts w:asciiTheme="minorHAnsi" w:hAnsiTheme="minorHAnsi" w:cstheme="minorHAnsi"/>
        </w:rPr>
        <w:t>dostępnych systemów zwrotu, zbierania i</w:t>
      </w:r>
      <w:r w:rsidR="007A311E" w:rsidRPr="0053326B">
        <w:rPr>
          <w:rFonts w:asciiTheme="minorHAnsi" w:hAnsiTheme="minorHAnsi" w:cstheme="minorHAnsi"/>
        </w:rPr>
        <w:t xml:space="preserve"> </w:t>
      </w:r>
      <w:r w:rsidRPr="0053326B">
        <w:rPr>
          <w:rFonts w:asciiTheme="minorHAnsi" w:hAnsiTheme="minorHAnsi" w:cstheme="minorHAnsi"/>
        </w:rPr>
        <w:t>recyklingu odpadów opakowaniowych,</w:t>
      </w:r>
    </w:p>
    <w:p w14:paraId="344D6A6C" w14:textId="77777777" w:rsidR="00641F15" w:rsidRPr="0053326B" w:rsidRDefault="00641F15" w:rsidP="0053326B">
      <w:pPr>
        <w:pStyle w:val="Akapitzlist"/>
        <w:numPr>
          <w:ilvl w:val="0"/>
          <w:numId w:val="40"/>
        </w:numPr>
        <w:spacing w:line="360" w:lineRule="auto"/>
        <w:rPr>
          <w:rFonts w:asciiTheme="minorHAnsi" w:hAnsiTheme="minorHAnsi" w:cstheme="minorHAnsi"/>
        </w:rPr>
      </w:pPr>
      <w:bookmarkStart w:id="5" w:name="mip48054102"/>
      <w:bookmarkEnd w:id="5"/>
      <w:r w:rsidRPr="0053326B">
        <w:rPr>
          <w:rFonts w:asciiTheme="minorHAnsi" w:hAnsiTheme="minorHAnsi" w:cstheme="minorHAnsi"/>
        </w:rPr>
        <w:t>właściwego postępowania z odpadami opakowaniowymi,</w:t>
      </w:r>
    </w:p>
    <w:p w14:paraId="5A3271AC" w14:textId="77777777" w:rsidR="006B67BB" w:rsidRPr="0053326B" w:rsidRDefault="00641F15" w:rsidP="0053326B">
      <w:pPr>
        <w:pStyle w:val="Akapitzlist"/>
        <w:numPr>
          <w:ilvl w:val="0"/>
          <w:numId w:val="40"/>
        </w:numPr>
        <w:spacing w:line="360" w:lineRule="auto"/>
        <w:contextualSpacing w:val="0"/>
        <w:rPr>
          <w:rFonts w:asciiTheme="minorHAnsi" w:hAnsiTheme="minorHAnsi" w:cstheme="minorHAnsi"/>
        </w:rPr>
      </w:pPr>
      <w:bookmarkStart w:id="6" w:name="mip48054103"/>
      <w:bookmarkEnd w:id="6"/>
      <w:r w:rsidRPr="0053326B">
        <w:rPr>
          <w:rFonts w:asciiTheme="minorHAnsi" w:hAnsiTheme="minorHAnsi" w:cstheme="minorHAnsi"/>
        </w:rPr>
        <w:t>znaczenia oznaczeń stosowanych na opakowaniach</w:t>
      </w:r>
      <w:bookmarkStart w:id="7" w:name="mip48054104"/>
      <w:bookmarkEnd w:id="7"/>
      <w:r w:rsidR="00132D5A" w:rsidRPr="0053326B">
        <w:rPr>
          <w:rFonts w:asciiTheme="minorHAnsi" w:hAnsiTheme="minorHAnsi" w:cstheme="minorHAnsi"/>
        </w:rPr>
        <w:t xml:space="preserve"> </w:t>
      </w:r>
    </w:p>
    <w:p w14:paraId="12A00235" w14:textId="4A7DE120" w:rsidR="00641F15" w:rsidRPr="0053326B" w:rsidRDefault="00641F15" w:rsidP="0053326B">
      <w:pPr>
        <w:spacing w:after="120" w:line="360" w:lineRule="auto"/>
        <w:rPr>
          <w:rFonts w:asciiTheme="minorHAnsi" w:hAnsiTheme="minorHAnsi" w:cstheme="minorHAnsi"/>
        </w:rPr>
      </w:pPr>
      <w:r w:rsidRPr="0053326B">
        <w:rPr>
          <w:rFonts w:asciiTheme="minorHAnsi" w:hAnsiTheme="minorHAnsi" w:cstheme="minorHAnsi"/>
        </w:rPr>
        <w:t>- co najmniej przez wywieszenie informacji w miejscu sprzedaży.</w:t>
      </w:r>
    </w:p>
    <w:p w14:paraId="1F815990" w14:textId="2590752D" w:rsidR="00193564" w:rsidRPr="0053326B" w:rsidRDefault="00AF7D23" w:rsidP="0053326B">
      <w:pPr>
        <w:spacing w:before="120" w:after="120" w:line="360" w:lineRule="auto"/>
        <w:rPr>
          <w:rFonts w:asciiTheme="minorHAnsi" w:eastAsiaTheme="minorHAnsi" w:hAnsiTheme="minorHAnsi" w:cstheme="minorHAnsi"/>
          <w:lang w:eastAsia="en-US"/>
        </w:rPr>
      </w:pPr>
      <w:r w:rsidRPr="0053326B">
        <w:rPr>
          <w:rFonts w:asciiTheme="minorHAnsi" w:hAnsiTheme="minorHAnsi" w:cstheme="minorHAnsi"/>
        </w:rPr>
        <w:t>Mając na uwadze powyższe należy stwierdzić, iż kontrolowan</w:t>
      </w:r>
      <w:r w:rsidR="008A2EAA" w:rsidRPr="0053326B">
        <w:rPr>
          <w:rFonts w:asciiTheme="minorHAnsi" w:hAnsiTheme="minorHAnsi" w:cstheme="minorHAnsi"/>
        </w:rPr>
        <w:t>y</w:t>
      </w:r>
      <w:r w:rsidRPr="0053326B">
        <w:rPr>
          <w:rFonts w:asciiTheme="minorHAnsi" w:hAnsiTheme="minorHAnsi" w:cstheme="minorHAnsi"/>
        </w:rPr>
        <w:t xml:space="preserve"> </w:t>
      </w:r>
      <w:r w:rsidR="0007299E" w:rsidRPr="0053326B">
        <w:rPr>
          <w:rFonts w:asciiTheme="minorHAnsi" w:hAnsiTheme="minorHAnsi" w:cstheme="minorHAnsi"/>
        </w:rPr>
        <w:t>przedsiębiorc</w:t>
      </w:r>
      <w:r w:rsidR="008A2EAA" w:rsidRPr="0053326B">
        <w:rPr>
          <w:rFonts w:asciiTheme="minorHAnsi" w:hAnsiTheme="minorHAnsi" w:cstheme="minorHAnsi"/>
        </w:rPr>
        <w:t>a</w:t>
      </w:r>
      <w:r w:rsidR="00052A35" w:rsidRPr="0053326B">
        <w:rPr>
          <w:rFonts w:asciiTheme="minorHAnsi" w:hAnsiTheme="minorHAnsi" w:cstheme="minorHAnsi"/>
        </w:rPr>
        <w:t xml:space="preserve"> </w:t>
      </w:r>
      <w:r w:rsidR="00365435" w:rsidRPr="0053326B">
        <w:rPr>
          <w:rFonts w:asciiTheme="minorHAnsi" w:eastAsiaTheme="minorHAnsi" w:hAnsiTheme="minorHAnsi" w:cstheme="minorHAnsi"/>
          <w:lang w:eastAsia="en-US"/>
        </w:rPr>
        <w:t xml:space="preserve">Andrzej Leszczyński </w:t>
      </w:r>
      <w:r w:rsidR="00F96441" w:rsidRPr="0053326B">
        <w:rPr>
          <w:rFonts w:asciiTheme="minorHAnsi" w:eastAsiaTheme="minorHAnsi" w:hAnsiTheme="minorHAnsi" w:cstheme="minorHAnsi"/>
          <w:lang w:eastAsia="en-US"/>
        </w:rPr>
        <w:t>prowadząc</w:t>
      </w:r>
      <w:r w:rsidR="00E6620C" w:rsidRPr="0053326B">
        <w:rPr>
          <w:rFonts w:asciiTheme="minorHAnsi" w:eastAsiaTheme="minorHAnsi" w:hAnsiTheme="minorHAnsi" w:cstheme="minorHAnsi"/>
          <w:lang w:eastAsia="en-US"/>
        </w:rPr>
        <w:t>y</w:t>
      </w:r>
      <w:r w:rsidR="00F96441" w:rsidRPr="0053326B">
        <w:rPr>
          <w:rFonts w:asciiTheme="minorHAnsi" w:eastAsiaTheme="minorHAnsi" w:hAnsiTheme="minorHAnsi" w:cstheme="minorHAnsi"/>
          <w:lang w:eastAsia="en-US"/>
        </w:rPr>
        <w:t xml:space="preserve"> działalność gospodarczą pod firmą: </w:t>
      </w:r>
      <w:r w:rsidR="00365435" w:rsidRPr="0053326B">
        <w:rPr>
          <w:rFonts w:asciiTheme="minorHAnsi" w:eastAsiaTheme="minorHAnsi" w:hAnsiTheme="minorHAnsi" w:cstheme="minorHAnsi"/>
          <w:lang w:eastAsia="en-US"/>
        </w:rPr>
        <w:t>ANDRZEJ LESZCZYŃSKI BODY-CLUB</w:t>
      </w:r>
      <w:r w:rsidR="00E6620C" w:rsidRPr="0053326B">
        <w:rPr>
          <w:rFonts w:asciiTheme="minorHAnsi" w:eastAsiaTheme="minorHAnsi" w:hAnsiTheme="minorHAnsi" w:cstheme="minorHAnsi"/>
          <w:lang w:eastAsia="en-US"/>
        </w:rPr>
        <w:br/>
      </w:r>
      <w:r w:rsidRPr="0053326B">
        <w:rPr>
          <w:rFonts w:asciiTheme="minorHAnsi" w:hAnsiTheme="minorHAnsi" w:cstheme="minorHAnsi"/>
        </w:rPr>
        <w:t xml:space="preserve">poprzez </w:t>
      </w:r>
      <w:r w:rsidR="000951A2" w:rsidRPr="0053326B">
        <w:rPr>
          <w:rFonts w:asciiTheme="minorHAnsi" w:hAnsiTheme="minorHAnsi" w:cstheme="minorHAnsi"/>
        </w:rPr>
        <w:t xml:space="preserve">nieuwidocznienie </w:t>
      </w:r>
      <w:r w:rsidR="009B250C" w:rsidRPr="0053326B">
        <w:rPr>
          <w:rFonts w:asciiTheme="minorHAnsi" w:hAnsiTheme="minorHAnsi" w:cstheme="minorHAnsi"/>
        </w:rPr>
        <w:t>w ww. punkcie</w:t>
      </w:r>
      <w:r w:rsidR="000C3976" w:rsidRPr="0053326B">
        <w:rPr>
          <w:rFonts w:asciiTheme="minorHAnsi" w:hAnsiTheme="minorHAnsi" w:cstheme="minorHAnsi"/>
        </w:rPr>
        <w:t xml:space="preserve"> sprzedaży</w:t>
      </w:r>
      <w:r w:rsidR="00A67539" w:rsidRPr="0053326B">
        <w:rPr>
          <w:rFonts w:asciiTheme="minorHAnsi" w:hAnsiTheme="minorHAnsi" w:cstheme="minorHAnsi"/>
        </w:rPr>
        <w:t xml:space="preserve"> </w:t>
      </w:r>
      <w:r w:rsidR="005E13CD" w:rsidRPr="0053326B">
        <w:rPr>
          <w:rFonts w:asciiTheme="minorHAnsi" w:hAnsiTheme="minorHAnsi" w:cstheme="minorHAnsi"/>
        </w:rPr>
        <w:t>użytkownikom</w:t>
      </w:r>
      <w:r w:rsidR="00193564" w:rsidRPr="0053326B">
        <w:rPr>
          <w:rFonts w:asciiTheme="minorHAnsi" w:hAnsiTheme="minorHAnsi" w:cstheme="minorHAnsi"/>
        </w:rPr>
        <w:t xml:space="preserve"> </w:t>
      </w:r>
      <w:r w:rsidR="00CA5CFB" w:rsidRPr="0053326B">
        <w:rPr>
          <w:rFonts w:asciiTheme="minorHAnsi" w:hAnsiTheme="minorHAnsi" w:cstheme="minorHAnsi"/>
        </w:rPr>
        <w:t>produktów w opakowaniach</w:t>
      </w:r>
      <w:r w:rsidR="005E13CD" w:rsidRPr="0053326B">
        <w:rPr>
          <w:rFonts w:asciiTheme="minorHAnsi" w:hAnsiTheme="minorHAnsi" w:cstheme="minorHAnsi"/>
        </w:rPr>
        <w:t xml:space="preserve"> </w:t>
      </w:r>
      <w:r w:rsidR="00DB46B5" w:rsidRPr="0053326B">
        <w:rPr>
          <w:rFonts w:asciiTheme="minorHAnsi" w:hAnsiTheme="minorHAnsi" w:cstheme="minorHAnsi"/>
        </w:rPr>
        <w:br/>
      </w:r>
      <w:r w:rsidR="005E13CD" w:rsidRPr="0053326B">
        <w:rPr>
          <w:rFonts w:asciiTheme="minorHAnsi" w:hAnsiTheme="minorHAnsi" w:cstheme="minorHAnsi"/>
        </w:rPr>
        <w:t xml:space="preserve">ww. </w:t>
      </w:r>
      <w:r w:rsidR="00193564" w:rsidRPr="0053326B">
        <w:rPr>
          <w:rFonts w:asciiTheme="minorHAnsi" w:hAnsiTheme="minorHAnsi" w:cstheme="minorHAnsi"/>
        </w:rPr>
        <w:t>informacji</w:t>
      </w:r>
      <w:r w:rsidR="00E51363" w:rsidRPr="0053326B">
        <w:rPr>
          <w:rFonts w:asciiTheme="minorHAnsi" w:hAnsiTheme="minorHAnsi" w:cstheme="minorHAnsi"/>
        </w:rPr>
        <w:t xml:space="preserve"> </w:t>
      </w:r>
      <w:r w:rsidR="00193564" w:rsidRPr="0053326B">
        <w:rPr>
          <w:rFonts w:asciiTheme="minorHAnsi" w:hAnsiTheme="minorHAnsi" w:cstheme="minorHAnsi"/>
        </w:rPr>
        <w:t xml:space="preserve">nie wykonał obowiązku </w:t>
      </w:r>
      <w:r w:rsidR="006B165F" w:rsidRPr="0053326B">
        <w:rPr>
          <w:rFonts w:asciiTheme="minorHAnsi" w:hAnsiTheme="minorHAnsi" w:cstheme="minorHAnsi"/>
        </w:rPr>
        <w:t xml:space="preserve">wynikającego </w:t>
      </w:r>
      <w:r w:rsidR="00193564" w:rsidRPr="0053326B">
        <w:rPr>
          <w:rFonts w:asciiTheme="minorHAnsi" w:hAnsiTheme="minorHAnsi" w:cstheme="minorHAnsi"/>
        </w:rPr>
        <w:t xml:space="preserve">z </w:t>
      </w:r>
      <w:r w:rsidR="001E3794" w:rsidRPr="0053326B">
        <w:rPr>
          <w:rFonts w:asciiTheme="minorHAnsi" w:hAnsiTheme="minorHAnsi" w:cstheme="minorHAnsi"/>
        </w:rPr>
        <w:t>art</w:t>
      </w:r>
      <w:r w:rsidR="00193564" w:rsidRPr="0053326B">
        <w:rPr>
          <w:rFonts w:asciiTheme="minorHAnsi" w:hAnsiTheme="minorHAnsi" w:cstheme="minorHAnsi"/>
        </w:rPr>
        <w:t>. 42</w:t>
      </w:r>
      <w:r w:rsidR="00E63ABA" w:rsidRPr="0053326B">
        <w:rPr>
          <w:rFonts w:asciiTheme="minorHAnsi" w:hAnsiTheme="minorHAnsi" w:cstheme="minorHAnsi"/>
        </w:rPr>
        <w:t xml:space="preserve"> ust. 1</w:t>
      </w:r>
      <w:r w:rsidR="00C43E21" w:rsidRPr="0053326B">
        <w:rPr>
          <w:rFonts w:asciiTheme="minorHAnsi" w:hAnsiTheme="minorHAnsi" w:cstheme="minorHAnsi"/>
        </w:rPr>
        <w:t xml:space="preserve"> ww. ustawy. </w:t>
      </w:r>
    </w:p>
    <w:p w14:paraId="4055A687" w14:textId="53B29403" w:rsidR="00F143CB" w:rsidRPr="0053326B" w:rsidRDefault="00F143CB" w:rsidP="0053326B">
      <w:pPr>
        <w:spacing w:before="120" w:line="360" w:lineRule="auto"/>
        <w:rPr>
          <w:rFonts w:asciiTheme="minorHAnsi" w:hAnsiTheme="minorHAnsi" w:cstheme="minorHAnsi"/>
        </w:rPr>
      </w:pPr>
      <w:r w:rsidRPr="0053326B">
        <w:rPr>
          <w:rFonts w:asciiTheme="minorHAnsi" w:hAnsiTheme="minorHAnsi" w:cstheme="minorHAnsi"/>
        </w:rPr>
        <w:t xml:space="preserve">Zgodnie z </w:t>
      </w:r>
      <w:r w:rsidRPr="0053326B">
        <w:rPr>
          <w:rStyle w:val="articletitle"/>
          <w:rFonts w:asciiTheme="minorHAnsi" w:hAnsiTheme="minorHAnsi" w:cstheme="minorHAnsi"/>
        </w:rPr>
        <w:t xml:space="preserve">art. 56 ust. 1 pkt 12 </w:t>
      </w:r>
      <w:r w:rsidR="00BD09CA" w:rsidRPr="0053326B">
        <w:rPr>
          <w:rStyle w:val="articletitle"/>
          <w:rFonts w:asciiTheme="minorHAnsi" w:hAnsiTheme="minorHAnsi" w:cstheme="minorHAnsi"/>
        </w:rPr>
        <w:t xml:space="preserve">ww. </w:t>
      </w:r>
      <w:r w:rsidRPr="0053326B">
        <w:rPr>
          <w:rFonts w:asciiTheme="minorHAnsi" w:hAnsiTheme="minorHAnsi" w:cstheme="minorHAnsi"/>
        </w:rPr>
        <w:t>ustawy, administracyjnej karze pieniężnej, podlega ten, kto wbrew przepisowi art. 42</w:t>
      </w:r>
      <w:r w:rsidR="00B841D1" w:rsidRPr="0053326B">
        <w:rPr>
          <w:rFonts w:asciiTheme="minorHAnsi" w:hAnsiTheme="minorHAnsi" w:cstheme="minorHAnsi"/>
        </w:rPr>
        <w:t xml:space="preserve"> ust. 1</w:t>
      </w:r>
      <w:r w:rsidRPr="0053326B">
        <w:rPr>
          <w:rFonts w:asciiTheme="minorHAnsi" w:hAnsiTheme="minorHAnsi" w:cstheme="minorHAnsi"/>
        </w:rPr>
        <w:t xml:space="preserve"> prowadząc jednostkę handlu detalicznego lub hurtowego, sprzedaje produkty</w:t>
      </w:r>
      <w:r w:rsidR="00BD09CA" w:rsidRPr="0053326B">
        <w:rPr>
          <w:rFonts w:asciiTheme="minorHAnsi" w:hAnsiTheme="minorHAnsi" w:cstheme="minorHAnsi"/>
        </w:rPr>
        <w:br/>
      </w:r>
      <w:r w:rsidRPr="0053326B">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53326B" w:rsidRDefault="00F143CB" w:rsidP="0053326B">
      <w:pPr>
        <w:pStyle w:val="Akapitzlist"/>
        <w:numPr>
          <w:ilvl w:val="0"/>
          <w:numId w:val="41"/>
        </w:numPr>
        <w:spacing w:line="360" w:lineRule="auto"/>
        <w:rPr>
          <w:rFonts w:asciiTheme="minorHAnsi" w:hAnsiTheme="minorHAnsi" w:cstheme="minorHAnsi"/>
        </w:rPr>
      </w:pPr>
      <w:r w:rsidRPr="0053326B">
        <w:rPr>
          <w:rFonts w:asciiTheme="minorHAnsi" w:hAnsiTheme="minorHAnsi" w:cstheme="minorHAnsi"/>
        </w:rPr>
        <w:t>dostępnych systemów zwrotu, zbierania i recyklingu</w:t>
      </w:r>
      <w:r w:rsidR="00C43E21" w:rsidRPr="0053326B">
        <w:rPr>
          <w:rFonts w:asciiTheme="minorHAnsi" w:hAnsiTheme="minorHAnsi" w:cstheme="minorHAnsi"/>
        </w:rPr>
        <w:t xml:space="preserve"> </w:t>
      </w:r>
      <w:r w:rsidRPr="0053326B">
        <w:rPr>
          <w:rFonts w:asciiTheme="minorHAnsi" w:hAnsiTheme="minorHAnsi" w:cstheme="minorHAnsi"/>
        </w:rPr>
        <w:t xml:space="preserve">odpadów opakowaniowych, </w:t>
      </w:r>
    </w:p>
    <w:p w14:paraId="7A458F42" w14:textId="77777777" w:rsidR="00F143CB" w:rsidRPr="0053326B" w:rsidRDefault="00F143CB" w:rsidP="0053326B">
      <w:pPr>
        <w:pStyle w:val="Akapitzlist"/>
        <w:numPr>
          <w:ilvl w:val="0"/>
          <w:numId w:val="41"/>
        </w:numPr>
        <w:spacing w:line="360" w:lineRule="auto"/>
        <w:rPr>
          <w:rFonts w:asciiTheme="minorHAnsi" w:hAnsiTheme="minorHAnsi" w:cstheme="minorHAnsi"/>
        </w:rPr>
      </w:pPr>
      <w:r w:rsidRPr="0053326B">
        <w:rPr>
          <w:rFonts w:asciiTheme="minorHAnsi" w:hAnsiTheme="minorHAnsi" w:cstheme="minorHAnsi"/>
        </w:rPr>
        <w:t xml:space="preserve">właściwego postępowania z odpadami opakowaniowymi, </w:t>
      </w:r>
    </w:p>
    <w:p w14:paraId="25294331" w14:textId="77777777" w:rsidR="00060410" w:rsidRPr="0053326B" w:rsidRDefault="00F143CB" w:rsidP="0053326B">
      <w:pPr>
        <w:pStyle w:val="Akapitzlist"/>
        <w:numPr>
          <w:ilvl w:val="0"/>
          <w:numId w:val="41"/>
        </w:numPr>
        <w:spacing w:line="360" w:lineRule="auto"/>
        <w:rPr>
          <w:rFonts w:asciiTheme="minorHAnsi" w:hAnsiTheme="minorHAnsi" w:cstheme="minorHAnsi"/>
        </w:rPr>
      </w:pPr>
      <w:r w:rsidRPr="0053326B">
        <w:rPr>
          <w:rFonts w:asciiTheme="minorHAnsi" w:hAnsiTheme="minorHAnsi" w:cstheme="minorHAnsi"/>
        </w:rPr>
        <w:lastRenderedPageBreak/>
        <w:t>znaczenia oznaczeń stosowanych na opakowaniach</w:t>
      </w:r>
      <w:r w:rsidR="00132D5A" w:rsidRPr="0053326B">
        <w:rPr>
          <w:rFonts w:asciiTheme="minorHAnsi" w:hAnsiTheme="minorHAnsi" w:cstheme="minorHAnsi"/>
        </w:rPr>
        <w:t xml:space="preserve"> </w:t>
      </w:r>
    </w:p>
    <w:p w14:paraId="643BF3BB" w14:textId="089DB4AF" w:rsidR="00F143CB" w:rsidRPr="0053326B" w:rsidRDefault="00F143CB" w:rsidP="0053326B">
      <w:pPr>
        <w:spacing w:after="120" w:line="360" w:lineRule="auto"/>
        <w:rPr>
          <w:rFonts w:asciiTheme="minorHAnsi" w:hAnsiTheme="minorHAnsi" w:cstheme="minorHAnsi"/>
        </w:rPr>
      </w:pPr>
      <w:r w:rsidRPr="0053326B">
        <w:rPr>
          <w:rFonts w:asciiTheme="minorHAnsi" w:hAnsiTheme="minorHAnsi" w:cstheme="minorHAnsi"/>
        </w:rPr>
        <w:t>- co najmniej przez wywieszenie informacji w miejscu sprzedaży.</w:t>
      </w:r>
    </w:p>
    <w:p w14:paraId="6B022D97" w14:textId="0DB9674D" w:rsidR="00414206" w:rsidRPr="0053326B" w:rsidRDefault="00EE74BB" w:rsidP="0053326B">
      <w:pPr>
        <w:spacing w:after="120" w:line="360" w:lineRule="auto"/>
        <w:rPr>
          <w:rFonts w:asciiTheme="minorHAnsi" w:hAnsiTheme="minorHAnsi" w:cstheme="minorHAnsi"/>
        </w:rPr>
      </w:pPr>
      <w:r w:rsidRPr="0053326B">
        <w:rPr>
          <w:rFonts w:asciiTheme="minorHAnsi" w:hAnsiTheme="minorHAnsi" w:cstheme="minorHAnsi"/>
        </w:rPr>
        <w:t xml:space="preserve">Na podstawie </w:t>
      </w:r>
      <w:r w:rsidR="00414206" w:rsidRPr="0053326B">
        <w:rPr>
          <w:rStyle w:val="articletitle"/>
          <w:rFonts w:asciiTheme="minorHAnsi" w:hAnsiTheme="minorHAnsi" w:cstheme="minorHAnsi"/>
        </w:rPr>
        <w:t xml:space="preserve">art. </w:t>
      </w:r>
      <w:bookmarkStart w:id="8" w:name="mip44029802"/>
      <w:bookmarkStart w:id="9" w:name="mip44029807"/>
      <w:bookmarkEnd w:id="8"/>
      <w:bookmarkEnd w:id="9"/>
      <w:r w:rsidR="001E3794" w:rsidRPr="0053326B">
        <w:rPr>
          <w:rStyle w:val="articletitle"/>
          <w:rFonts w:asciiTheme="minorHAnsi" w:hAnsiTheme="minorHAnsi" w:cstheme="minorHAnsi"/>
        </w:rPr>
        <w:t>58 ust. 2</w:t>
      </w:r>
      <w:r w:rsidR="00414206" w:rsidRPr="0053326B">
        <w:rPr>
          <w:rFonts w:asciiTheme="minorHAnsi" w:hAnsiTheme="minorHAnsi" w:cstheme="minorHAnsi"/>
        </w:rPr>
        <w:t xml:space="preserve"> ww. ustawy</w:t>
      </w:r>
      <w:r w:rsidR="00145406" w:rsidRPr="0053326B">
        <w:rPr>
          <w:rFonts w:asciiTheme="minorHAnsi" w:hAnsiTheme="minorHAnsi" w:cstheme="minorHAnsi"/>
        </w:rPr>
        <w:t>,</w:t>
      </w:r>
      <w:r w:rsidR="00414206" w:rsidRPr="0053326B">
        <w:rPr>
          <w:rFonts w:asciiTheme="minorHAnsi" w:hAnsiTheme="minorHAnsi" w:cstheme="minorHAnsi"/>
        </w:rPr>
        <w:t xml:space="preserve"> karę </w:t>
      </w:r>
      <w:r w:rsidR="001E3794" w:rsidRPr="0053326B">
        <w:rPr>
          <w:rFonts w:asciiTheme="minorHAnsi" w:hAnsiTheme="minorHAnsi" w:cstheme="minorHAnsi"/>
        </w:rPr>
        <w:t>pieniężną za czyny, o których mowa w art. 56 ust. 1 pkt 10c</w:t>
      </w:r>
      <w:r w:rsidR="00B841D1" w:rsidRPr="0053326B">
        <w:rPr>
          <w:rFonts w:asciiTheme="minorHAnsi" w:hAnsiTheme="minorHAnsi" w:cstheme="minorHAnsi"/>
        </w:rPr>
        <w:t xml:space="preserve">, 11 i </w:t>
      </w:r>
      <w:r w:rsidR="001E3794" w:rsidRPr="0053326B">
        <w:rPr>
          <w:rFonts w:asciiTheme="minorHAnsi" w:hAnsiTheme="minorHAnsi" w:cstheme="minorHAnsi"/>
        </w:rPr>
        <w:t>12</w:t>
      </w:r>
      <w:r w:rsidR="00953315" w:rsidRPr="0053326B">
        <w:rPr>
          <w:rFonts w:asciiTheme="minorHAnsi" w:hAnsiTheme="minorHAnsi" w:cstheme="minorHAnsi"/>
        </w:rPr>
        <w:t xml:space="preserve"> ww. ustawy</w:t>
      </w:r>
      <w:r w:rsidR="001E3794" w:rsidRPr="0053326B">
        <w:rPr>
          <w:rFonts w:asciiTheme="minorHAnsi" w:hAnsiTheme="minorHAnsi" w:cstheme="minorHAnsi"/>
        </w:rPr>
        <w:t>, wymierza</w:t>
      </w:r>
      <w:r w:rsidR="00414206" w:rsidRPr="0053326B">
        <w:rPr>
          <w:rFonts w:asciiTheme="minorHAnsi" w:hAnsiTheme="minorHAnsi" w:cstheme="minorHAnsi"/>
        </w:rPr>
        <w:t xml:space="preserve">, w drodze decyzji, </w:t>
      </w:r>
      <w:r w:rsidR="001E3794" w:rsidRPr="0053326B">
        <w:rPr>
          <w:rFonts w:asciiTheme="minorHAnsi" w:hAnsiTheme="minorHAnsi" w:cstheme="minorHAnsi"/>
        </w:rPr>
        <w:t xml:space="preserve">właściwy </w:t>
      </w:r>
      <w:r w:rsidR="00414206" w:rsidRPr="0053326B">
        <w:rPr>
          <w:rFonts w:asciiTheme="minorHAnsi" w:hAnsiTheme="minorHAnsi" w:cstheme="minorHAnsi"/>
        </w:rPr>
        <w:t>wojewódzki inspektor Inspekcji Handlowej</w:t>
      </w:r>
      <w:r w:rsidR="001E3794" w:rsidRPr="0053326B">
        <w:rPr>
          <w:rFonts w:asciiTheme="minorHAnsi" w:hAnsiTheme="minorHAnsi" w:cstheme="minorHAnsi"/>
        </w:rPr>
        <w:t>.</w:t>
      </w:r>
    </w:p>
    <w:p w14:paraId="5EC6913D" w14:textId="41540438" w:rsidR="00D044AE" w:rsidRPr="0053326B" w:rsidRDefault="00AF7D23" w:rsidP="0053326B">
      <w:pPr>
        <w:spacing w:after="120" w:line="360" w:lineRule="auto"/>
        <w:rPr>
          <w:rFonts w:asciiTheme="minorHAnsi" w:hAnsiTheme="minorHAnsi" w:cstheme="minorHAnsi"/>
        </w:rPr>
      </w:pPr>
      <w:r w:rsidRPr="0053326B">
        <w:rPr>
          <w:rFonts w:asciiTheme="minorHAnsi" w:hAnsiTheme="minorHAnsi" w:cstheme="minorHAnsi"/>
        </w:rPr>
        <w:t>W związku z powyższym</w:t>
      </w:r>
      <w:r w:rsidR="00623D0F" w:rsidRPr="0053326B">
        <w:rPr>
          <w:rFonts w:asciiTheme="minorHAnsi" w:hAnsiTheme="minorHAnsi" w:cstheme="minorHAnsi"/>
        </w:rPr>
        <w:t xml:space="preserve"> </w:t>
      </w:r>
      <w:r w:rsidR="00B841D1" w:rsidRPr="0053326B">
        <w:rPr>
          <w:rFonts w:asciiTheme="minorHAnsi" w:hAnsiTheme="minorHAnsi" w:cstheme="minorHAnsi"/>
        </w:rPr>
        <w:t xml:space="preserve">pismem z </w:t>
      </w:r>
      <w:r w:rsidR="004B4A66" w:rsidRPr="0053326B">
        <w:rPr>
          <w:rFonts w:asciiTheme="minorHAnsi" w:hAnsiTheme="minorHAnsi" w:cstheme="minorHAnsi"/>
        </w:rPr>
        <w:t>28</w:t>
      </w:r>
      <w:r w:rsidR="00E51363" w:rsidRPr="0053326B">
        <w:rPr>
          <w:rFonts w:asciiTheme="minorHAnsi" w:hAnsiTheme="minorHAnsi" w:cstheme="minorHAnsi"/>
        </w:rPr>
        <w:t>.</w:t>
      </w:r>
      <w:r w:rsidR="00F96441" w:rsidRPr="0053326B">
        <w:rPr>
          <w:rFonts w:asciiTheme="minorHAnsi" w:hAnsiTheme="minorHAnsi" w:cstheme="minorHAnsi"/>
        </w:rPr>
        <w:t>0</w:t>
      </w:r>
      <w:r w:rsidR="004B4A66" w:rsidRPr="0053326B">
        <w:rPr>
          <w:rFonts w:asciiTheme="minorHAnsi" w:hAnsiTheme="minorHAnsi" w:cstheme="minorHAnsi"/>
        </w:rPr>
        <w:t>1</w:t>
      </w:r>
      <w:r w:rsidR="00DF02D4" w:rsidRPr="0053326B">
        <w:rPr>
          <w:rFonts w:asciiTheme="minorHAnsi" w:hAnsiTheme="minorHAnsi" w:cstheme="minorHAnsi"/>
        </w:rPr>
        <w:t>.</w:t>
      </w:r>
      <w:r w:rsidR="00E51363" w:rsidRPr="0053326B">
        <w:rPr>
          <w:rFonts w:asciiTheme="minorHAnsi" w:hAnsiTheme="minorHAnsi" w:cstheme="minorHAnsi"/>
        </w:rPr>
        <w:t>202</w:t>
      </w:r>
      <w:r w:rsidR="00F96441" w:rsidRPr="0053326B">
        <w:rPr>
          <w:rFonts w:asciiTheme="minorHAnsi" w:hAnsiTheme="minorHAnsi" w:cstheme="minorHAnsi"/>
        </w:rPr>
        <w:t>5</w:t>
      </w:r>
      <w:r w:rsidR="00E51363" w:rsidRPr="0053326B">
        <w:rPr>
          <w:rFonts w:asciiTheme="minorHAnsi" w:hAnsiTheme="minorHAnsi" w:cstheme="minorHAnsi"/>
        </w:rPr>
        <w:t xml:space="preserve"> </w:t>
      </w:r>
      <w:r w:rsidR="00C43E21" w:rsidRPr="0053326B">
        <w:rPr>
          <w:rFonts w:asciiTheme="minorHAnsi" w:hAnsiTheme="minorHAnsi" w:cstheme="minorHAnsi"/>
        </w:rPr>
        <w:t>r</w:t>
      </w:r>
      <w:r w:rsidRPr="0053326B">
        <w:rPr>
          <w:rFonts w:asciiTheme="minorHAnsi" w:hAnsiTheme="minorHAnsi" w:cstheme="minorHAnsi"/>
        </w:rPr>
        <w:t xml:space="preserve">. </w:t>
      </w:r>
      <w:bookmarkStart w:id="10" w:name="_Hlk30143972"/>
      <w:r w:rsidRPr="0053326B">
        <w:rPr>
          <w:rFonts w:asciiTheme="minorHAnsi" w:hAnsiTheme="minorHAnsi" w:cstheme="minorHAnsi"/>
        </w:rPr>
        <w:t xml:space="preserve">Mazowiecki Wojewódzki Inspektor Inspekcji Handlowej </w:t>
      </w:r>
      <w:bookmarkEnd w:id="10"/>
      <w:r w:rsidRPr="0053326B">
        <w:rPr>
          <w:rFonts w:asciiTheme="minorHAnsi" w:hAnsiTheme="minorHAnsi" w:cstheme="minorHAnsi"/>
        </w:rPr>
        <w:t>działając na podstawie art. 61 § 1 i § 4 kpa, zawiadomi</w:t>
      </w:r>
      <w:r w:rsidR="0059121E" w:rsidRPr="0053326B">
        <w:rPr>
          <w:rFonts w:asciiTheme="minorHAnsi" w:hAnsiTheme="minorHAnsi" w:cstheme="minorHAnsi"/>
        </w:rPr>
        <w:t>ł</w:t>
      </w:r>
      <w:r w:rsidR="002130CC" w:rsidRPr="0053326B">
        <w:rPr>
          <w:rFonts w:asciiTheme="minorHAnsi" w:hAnsiTheme="minorHAnsi" w:cstheme="minorHAnsi"/>
        </w:rPr>
        <w:t xml:space="preserve"> kontrolowan</w:t>
      </w:r>
      <w:r w:rsidR="009E722F" w:rsidRPr="0053326B">
        <w:rPr>
          <w:rFonts w:asciiTheme="minorHAnsi" w:hAnsiTheme="minorHAnsi" w:cstheme="minorHAnsi"/>
        </w:rPr>
        <w:t>ego</w:t>
      </w:r>
      <w:r w:rsidR="002130CC" w:rsidRPr="0053326B">
        <w:rPr>
          <w:rFonts w:asciiTheme="minorHAnsi" w:hAnsiTheme="minorHAnsi" w:cstheme="minorHAnsi"/>
        </w:rPr>
        <w:t xml:space="preserve"> przedsiębiorcę</w:t>
      </w:r>
      <w:r w:rsidR="000D6899" w:rsidRPr="0053326B">
        <w:rPr>
          <w:rFonts w:asciiTheme="minorHAnsi" w:hAnsiTheme="minorHAnsi" w:cstheme="minorHAnsi"/>
        </w:rPr>
        <w:t xml:space="preserve"> </w:t>
      </w:r>
      <w:r w:rsidRPr="0053326B">
        <w:rPr>
          <w:rFonts w:asciiTheme="minorHAnsi" w:hAnsiTheme="minorHAnsi" w:cstheme="minorHAnsi"/>
        </w:rPr>
        <w:t>o wszczęciu</w:t>
      </w:r>
      <w:r w:rsidR="00104F57" w:rsidRPr="0053326B">
        <w:rPr>
          <w:rFonts w:asciiTheme="minorHAnsi" w:hAnsiTheme="minorHAnsi" w:cstheme="minorHAnsi"/>
        </w:rPr>
        <w:br/>
      </w:r>
      <w:r w:rsidRPr="0053326B">
        <w:rPr>
          <w:rFonts w:asciiTheme="minorHAnsi" w:hAnsiTheme="minorHAnsi" w:cstheme="minorHAnsi"/>
        </w:rPr>
        <w:t xml:space="preserve">z urzędu postępowania administracyjnego w przedmiocie wymierzenia kary pieniężnej z art. </w:t>
      </w:r>
      <w:r w:rsidR="00CA5CFB" w:rsidRPr="0053326B">
        <w:rPr>
          <w:rFonts w:asciiTheme="minorHAnsi" w:hAnsiTheme="minorHAnsi" w:cstheme="minorHAnsi"/>
        </w:rPr>
        <w:t>56</w:t>
      </w:r>
      <w:r w:rsidRPr="0053326B">
        <w:rPr>
          <w:rFonts w:asciiTheme="minorHAnsi" w:hAnsiTheme="minorHAnsi" w:cstheme="minorHAnsi"/>
        </w:rPr>
        <w:t xml:space="preserve"> ust. 1</w:t>
      </w:r>
      <w:r w:rsidR="00EC4D09" w:rsidRPr="0053326B">
        <w:rPr>
          <w:rFonts w:asciiTheme="minorHAnsi" w:hAnsiTheme="minorHAnsi" w:cstheme="minorHAnsi"/>
        </w:rPr>
        <w:br/>
      </w:r>
      <w:r w:rsidRPr="0053326B">
        <w:rPr>
          <w:rFonts w:asciiTheme="minorHAnsi" w:hAnsiTheme="minorHAnsi" w:cstheme="minorHAnsi"/>
        </w:rPr>
        <w:t xml:space="preserve">pkt </w:t>
      </w:r>
      <w:r w:rsidR="00CA5CFB" w:rsidRPr="0053326B">
        <w:rPr>
          <w:rFonts w:asciiTheme="minorHAnsi" w:hAnsiTheme="minorHAnsi" w:cstheme="minorHAnsi"/>
        </w:rPr>
        <w:t>12</w:t>
      </w:r>
      <w:r w:rsidR="0049338A" w:rsidRPr="0053326B">
        <w:rPr>
          <w:rFonts w:asciiTheme="minorHAnsi" w:hAnsiTheme="minorHAnsi" w:cstheme="minorHAnsi"/>
        </w:rPr>
        <w:t xml:space="preserve"> </w:t>
      </w:r>
      <w:r w:rsidRPr="0053326B">
        <w:rPr>
          <w:rFonts w:asciiTheme="minorHAnsi" w:hAnsiTheme="minorHAnsi" w:cstheme="minorHAnsi"/>
        </w:rPr>
        <w:t>ustawy</w:t>
      </w:r>
      <w:r w:rsidR="001505B4" w:rsidRPr="0053326B">
        <w:rPr>
          <w:rFonts w:asciiTheme="minorHAnsi" w:hAnsiTheme="minorHAnsi" w:cstheme="minorHAnsi"/>
        </w:rPr>
        <w:t xml:space="preserve"> </w:t>
      </w:r>
      <w:r w:rsidRPr="0053326B">
        <w:rPr>
          <w:rFonts w:asciiTheme="minorHAnsi" w:hAnsiTheme="minorHAnsi" w:cstheme="minorHAnsi"/>
        </w:rPr>
        <w:t xml:space="preserve">z dnia </w:t>
      </w:r>
      <w:r w:rsidR="00CA5CFB" w:rsidRPr="0053326B">
        <w:rPr>
          <w:rFonts w:asciiTheme="minorHAnsi" w:hAnsiTheme="minorHAnsi" w:cstheme="minorHAnsi"/>
        </w:rPr>
        <w:t>13 czerwca</w:t>
      </w:r>
      <w:r w:rsidRPr="0053326B">
        <w:rPr>
          <w:rFonts w:asciiTheme="minorHAnsi" w:hAnsiTheme="minorHAnsi" w:cstheme="minorHAnsi"/>
        </w:rPr>
        <w:t xml:space="preserve"> </w:t>
      </w:r>
      <w:r w:rsidR="00CA5CFB" w:rsidRPr="0053326B">
        <w:rPr>
          <w:rFonts w:asciiTheme="minorHAnsi" w:hAnsiTheme="minorHAnsi" w:cstheme="minorHAnsi"/>
        </w:rPr>
        <w:t>2013</w:t>
      </w:r>
      <w:r w:rsidR="001420B3" w:rsidRPr="0053326B">
        <w:rPr>
          <w:rFonts w:asciiTheme="minorHAnsi" w:hAnsiTheme="minorHAnsi" w:cstheme="minorHAnsi"/>
        </w:rPr>
        <w:t xml:space="preserve"> </w:t>
      </w:r>
      <w:r w:rsidRPr="0053326B">
        <w:rPr>
          <w:rFonts w:asciiTheme="minorHAnsi" w:hAnsiTheme="minorHAnsi" w:cstheme="minorHAnsi"/>
        </w:rPr>
        <w:t xml:space="preserve">r. </w:t>
      </w:r>
      <w:r w:rsidR="00CA5CFB" w:rsidRPr="0053326B">
        <w:rPr>
          <w:rFonts w:asciiTheme="minorHAnsi" w:hAnsiTheme="minorHAnsi" w:cstheme="minorHAnsi"/>
        </w:rPr>
        <w:t xml:space="preserve">o gospodarce opakowaniami i odpadami </w:t>
      </w:r>
      <w:r w:rsidR="00657EAA" w:rsidRPr="0053326B">
        <w:rPr>
          <w:rFonts w:asciiTheme="minorHAnsi" w:hAnsiTheme="minorHAnsi" w:cstheme="minorHAnsi"/>
        </w:rPr>
        <w:t>opakowaniowymi</w:t>
      </w:r>
      <w:r w:rsidR="00F9130B" w:rsidRPr="0053326B">
        <w:rPr>
          <w:rFonts w:asciiTheme="minorHAnsi" w:hAnsiTheme="minorHAnsi" w:cstheme="minorHAnsi"/>
        </w:rPr>
        <w:t>.</w:t>
      </w:r>
      <w:r w:rsidR="00104F57" w:rsidRPr="0053326B">
        <w:rPr>
          <w:rFonts w:asciiTheme="minorHAnsi" w:hAnsiTheme="minorHAnsi" w:cstheme="minorHAnsi"/>
        </w:rPr>
        <w:br/>
      </w:r>
      <w:r w:rsidRPr="0053326B">
        <w:rPr>
          <w:rFonts w:asciiTheme="minorHAnsi" w:hAnsiTheme="minorHAnsi" w:cstheme="minorHAnsi"/>
        </w:rPr>
        <w:t>W zawiadomieniu stronę pouczono</w:t>
      </w:r>
      <w:r w:rsidR="00903B30" w:rsidRPr="0053326B">
        <w:rPr>
          <w:rFonts w:asciiTheme="minorHAnsi" w:hAnsiTheme="minorHAnsi" w:cstheme="minorHAnsi"/>
        </w:rPr>
        <w:t xml:space="preserve"> </w:t>
      </w:r>
      <w:r w:rsidRPr="0053326B">
        <w:rPr>
          <w:rFonts w:asciiTheme="minorHAnsi" w:hAnsiTheme="minorHAnsi" w:cstheme="minorHAnsi"/>
        </w:rPr>
        <w:t xml:space="preserve">o przysługującym jej prawie wypowiedzenia się, co do zebranych dowodów i materiałów. </w:t>
      </w:r>
    </w:p>
    <w:p w14:paraId="2601C5A9" w14:textId="60A932A5" w:rsidR="00D078E0" w:rsidRPr="0053326B" w:rsidRDefault="00D078E0" w:rsidP="0053326B">
      <w:pPr>
        <w:spacing w:after="120" w:line="360" w:lineRule="auto"/>
        <w:rPr>
          <w:rFonts w:asciiTheme="minorHAnsi" w:hAnsiTheme="minorHAnsi" w:cstheme="minorHAnsi"/>
        </w:rPr>
      </w:pPr>
      <w:r w:rsidRPr="0053326B">
        <w:rPr>
          <w:rFonts w:asciiTheme="minorHAnsi" w:hAnsiTheme="minorHAnsi" w:cstheme="minorHAnsi"/>
        </w:rPr>
        <w:t>W piśmie z dnia 05.02.2025 r.</w:t>
      </w:r>
      <w:r w:rsidR="00E6620C" w:rsidRPr="0053326B">
        <w:rPr>
          <w:rFonts w:asciiTheme="minorHAnsi" w:hAnsiTheme="minorHAnsi" w:cstheme="minorHAnsi"/>
        </w:rPr>
        <w:t xml:space="preserve"> zatytułowanym</w:t>
      </w:r>
      <w:r w:rsidRPr="0053326B">
        <w:rPr>
          <w:rFonts w:asciiTheme="minorHAnsi" w:hAnsiTheme="minorHAnsi" w:cstheme="minorHAnsi"/>
        </w:rPr>
        <w:t xml:space="preserve"> </w:t>
      </w:r>
      <w:r w:rsidR="00E6620C" w:rsidRPr="0053326B">
        <w:rPr>
          <w:rFonts w:asciiTheme="minorHAnsi" w:hAnsiTheme="minorHAnsi" w:cstheme="minorHAnsi"/>
        </w:rPr>
        <w:t xml:space="preserve">„odwołanie” </w:t>
      </w:r>
      <w:r w:rsidRPr="0053326B">
        <w:rPr>
          <w:rFonts w:asciiTheme="minorHAnsi" w:hAnsiTheme="minorHAnsi" w:cstheme="minorHAnsi"/>
        </w:rPr>
        <w:t xml:space="preserve">strona </w:t>
      </w:r>
      <w:r w:rsidR="00E6620C" w:rsidRPr="0053326B">
        <w:rPr>
          <w:rFonts w:asciiTheme="minorHAnsi" w:hAnsiTheme="minorHAnsi" w:cstheme="minorHAnsi"/>
        </w:rPr>
        <w:t>podniosła</w:t>
      </w:r>
      <w:r w:rsidRPr="0053326B">
        <w:rPr>
          <w:rFonts w:asciiTheme="minorHAnsi" w:hAnsiTheme="minorHAnsi" w:cstheme="minorHAnsi"/>
        </w:rPr>
        <w:t>, że podczas kontroli</w:t>
      </w:r>
      <w:r w:rsidR="00E6620C" w:rsidRPr="0053326B">
        <w:rPr>
          <w:rFonts w:asciiTheme="minorHAnsi" w:hAnsiTheme="minorHAnsi" w:cstheme="minorHAnsi"/>
        </w:rPr>
        <w:br/>
      </w:r>
      <w:r w:rsidRPr="0053326B">
        <w:rPr>
          <w:rFonts w:asciiTheme="minorHAnsi" w:hAnsiTheme="minorHAnsi" w:cstheme="minorHAnsi"/>
        </w:rPr>
        <w:t xml:space="preserve">nie stwierdzono żadnych (poza jedną) nieprawidłowości, </w:t>
      </w:r>
      <w:r w:rsidR="0088571B" w:rsidRPr="0053326B">
        <w:rPr>
          <w:rFonts w:asciiTheme="minorHAnsi" w:hAnsiTheme="minorHAnsi" w:cstheme="minorHAnsi"/>
        </w:rPr>
        <w:t>ponadto</w:t>
      </w:r>
      <w:r w:rsidRPr="0053326B">
        <w:rPr>
          <w:rFonts w:asciiTheme="minorHAnsi" w:hAnsiTheme="minorHAnsi" w:cstheme="minorHAnsi"/>
        </w:rPr>
        <w:t xml:space="preserve"> zdaniem strony obowiązek wywieszenia informacji o opakowaniach i odpadach opakowaniowych został nałożony 25 czerwca 2024 r. – miesiąc przed kontrolą. Przedsiębiorca informuje, że ma świadomość o obowiązku wywieszenia informacji, jednak trudy prowadzenia małego sklepu spowodowały niedostateczne śledzenie ustaw</w:t>
      </w:r>
      <w:r w:rsidR="0088571B" w:rsidRPr="0053326B">
        <w:rPr>
          <w:rFonts w:asciiTheme="minorHAnsi" w:hAnsiTheme="minorHAnsi" w:cstheme="minorHAnsi"/>
        </w:rPr>
        <w:t xml:space="preserve"> </w:t>
      </w:r>
      <w:r w:rsidRPr="0053326B">
        <w:rPr>
          <w:rFonts w:asciiTheme="minorHAnsi" w:hAnsiTheme="minorHAnsi" w:cstheme="minorHAnsi"/>
        </w:rPr>
        <w:t xml:space="preserve">i rozporządzeń. </w:t>
      </w:r>
      <w:r w:rsidR="0088571B" w:rsidRPr="0053326B">
        <w:rPr>
          <w:rFonts w:asciiTheme="minorHAnsi" w:hAnsiTheme="minorHAnsi" w:cstheme="minorHAnsi"/>
        </w:rPr>
        <w:t xml:space="preserve">W piśmie wskazano, że wymagane informacje zostały zamieszczone. </w:t>
      </w:r>
    </w:p>
    <w:p w14:paraId="2D08A12A" w14:textId="6F2A34D8" w:rsidR="00D078E0" w:rsidRPr="0053326B" w:rsidRDefault="00D078E0" w:rsidP="0053326B">
      <w:pPr>
        <w:spacing w:after="120" w:line="360" w:lineRule="auto"/>
        <w:rPr>
          <w:rFonts w:asciiTheme="minorHAnsi" w:hAnsiTheme="minorHAnsi" w:cstheme="minorHAnsi"/>
        </w:rPr>
      </w:pPr>
      <w:r w:rsidRPr="0053326B">
        <w:rPr>
          <w:rFonts w:asciiTheme="minorHAnsi" w:hAnsiTheme="minorHAnsi" w:cstheme="minorHAnsi"/>
        </w:rPr>
        <w:t>Mazowiecki Wojewódzki Inspektor Inspekcji Handlowej wziął pod uwagę wyjaśnienia strony i zauważa,</w:t>
      </w:r>
      <w:r w:rsidRPr="0053326B">
        <w:rPr>
          <w:rFonts w:asciiTheme="minorHAnsi" w:hAnsiTheme="minorHAnsi" w:cstheme="minorHAnsi"/>
        </w:rPr>
        <w:br/>
        <w:t>iż odpowiedzialność wynikająca z popełnienia deliktu administracyjnego ma charakter obiektywny. Okoliczności towarzyszące naruszeniu prawa, takie jak specyfika prowadzonej działalności</w:t>
      </w:r>
      <w:r w:rsidR="000F7362" w:rsidRPr="0053326B">
        <w:rPr>
          <w:rFonts w:asciiTheme="minorHAnsi" w:hAnsiTheme="minorHAnsi" w:cstheme="minorHAnsi"/>
        </w:rPr>
        <w:t xml:space="preserve"> (trudy prowadzenia małego sklepiku) </w:t>
      </w:r>
      <w:r w:rsidRPr="0053326B">
        <w:rPr>
          <w:rFonts w:asciiTheme="minorHAnsi" w:hAnsiTheme="minorHAnsi" w:cstheme="minorHAnsi"/>
        </w:rPr>
        <w:t>nie mają wpływu</w:t>
      </w:r>
      <w:r w:rsidR="000F7362" w:rsidRPr="0053326B">
        <w:rPr>
          <w:rFonts w:asciiTheme="minorHAnsi" w:hAnsiTheme="minorHAnsi" w:cstheme="minorHAnsi"/>
        </w:rPr>
        <w:t xml:space="preserve"> </w:t>
      </w:r>
      <w:r w:rsidRPr="0053326B">
        <w:rPr>
          <w:rFonts w:asciiTheme="minorHAnsi" w:hAnsiTheme="minorHAnsi" w:cstheme="minorHAnsi"/>
        </w:rPr>
        <w:t>na prowadzenie postępowania administracyjnego, przypisanie odpowiedzialności za niedopełnienie obowiązku i w rezultacie nałożenie administracyjnej kary pieniężnej. W toku kontroli jednoznacznie stwierdzono stan naruszający przepisy prawa,</w:t>
      </w:r>
      <w:r w:rsidR="00C34D6E" w:rsidRPr="0053326B">
        <w:rPr>
          <w:rFonts w:asciiTheme="minorHAnsi" w:hAnsiTheme="minorHAnsi" w:cstheme="minorHAnsi"/>
        </w:rPr>
        <w:br/>
      </w:r>
      <w:r w:rsidRPr="0053326B">
        <w:rPr>
          <w:rFonts w:asciiTheme="minorHAnsi" w:hAnsiTheme="minorHAnsi" w:cstheme="minorHAnsi"/>
        </w:rPr>
        <w:t xml:space="preserve">co jest wystarczającą przesłanką do nałożenia kary. Przedsiębiorca jako profesjonalny, a ponadto doświadczony uczestnik obrotu powinien mieć świadomość obowiązujących przepisów prawa w zakresie prowadzonej przez niego działalności. </w:t>
      </w:r>
      <w:r w:rsidR="000F7362" w:rsidRPr="0053326B">
        <w:rPr>
          <w:rFonts w:asciiTheme="minorHAnsi" w:hAnsiTheme="minorHAnsi" w:cstheme="minorHAnsi"/>
        </w:rPr>
        <w:t xml:space="preserve">W tym </w:t>
      </w:r>
      <w:r w:rsidR="00752E4E" w:rsidRPr="0053326B">
        <w:rPr>
          <w:rFonts w:asciiTheme="minorHAnsi" w:hAnsiTheme="minorHAnsi" w:cstheme="minorHAnsi"/>
        </w:rPr>
        <w:t>miejscu o</w:t>
      </w:r>
      <w:r w:rsidR="00E6620C" w:rsidRPr="0053326B">
        <w:rPr>
          <w:rFonts w:asciiTheme="minorHAnsi" w:hAnsiTheme="minorHAnsi" w:cstheme="minorHAnsi"/>
        </w:rPr>
        <w:t>rgan zauważa,</w:t>
      </w:r>
      <w:r w:rsidR="000F7362" w:rsidRPr="0053326B">
        <w:rPr>
          <w:rFonts w:asciiTheme="minorHAnsi" w:hAnsiTheme="minorHAnsi" w:cstheme="minorHAnsi"/>
        </w:rPr>
        <w:t xml:space="preserve"> </w:t>
      </w:r>
      <w:r w:rsidR="00E6620C" w:rsidRPr="0053326B">
        <w:rPr>
          <w:rFonts w:asciiTheme="minorHAnsi" w:hAnsiTheme="minorHAnsi" w:cstheme="minorHAnsi"/>
        </w:rPr>
        <w:t xml:space="preserve">iż obowiązek </w:t>
      </w:r>
      <w:r w:rsidR="000F7362" w:rsidRPr="0053326B">
        <w:rPr>
          <w:rFonts w:asciiTheme="minorHAnsi" w:hAnsiTheme="minorHAnsi" w:cstheme="minorHAnsi"/>
        </w:rPr>
        <w:t>przekazywania informacji, określonych w art. 42 ust. 1 ustawy z dnia 13 czerwca 2013 r.</w:t>
      </w:r>
      <w:r w:rsidR="00752E4E" w:rsidRPr="0053326B">
        <w:rPr>
          <w:rFonts w:asciiTheme="minorHAnsi" w:hAnsiTheme="minorHAnsi" w:cstheme="minorHAnsi"/>
        </w:rPr>
        <w:t xml:space="preserve"> </w:t>
      </w:r>
      <w:r w:rsidR="000F7362" w:rsidRPr="0053326B">
        <w:rPr>
          <w:rFonts w:asciiTheme="minorHAnsi" w:hAnsiTheme="minorHAnsi" w:cstheme="minorHAnsi"/>
        </w:rPr>
        <w:t>o gospodarce opakowaniami</w:t>
      </w:r>
      <w:r w:rsidR="00C34D6E" w:rsidRPr="0053326B">
        <w:rPr>
          <w:rFonts w:asciiTheme="minorHAnsi" w:hAnsiTheme="minorHAnsi" w:cstheme="minorHAnsi"/>
        </w:rPr>
        <w:br/>
      </w:r>
      <w:r w:rsidR="000F7362" w:rsidRPr="0053326B">
        <w:rPr>
          <w:rFonts w:asciiTheme="minorHAnsi" w:hAnsiTheme="minorHAnsi" w:cstheme="minorHAnsi"/>
        </w:rPr>
        <w:lastRenderedPageBreak/>
        <w:t xml:space="preserve">i odpadami opakowaniowymi obowiązuje od 1 stycznia 2014 r. tj. od dnia wejścia przedmiotowej ustawy w życie. </w:t>
      </w:r>
      <w:r w:rsidR="00C34D6E" w:rsidRPr="0053326B">
        <w:rPr>
          <w:rFonts w:asciiTheme="minorHAnsi" w:hAnsiTheme="minorHAnsi" w:cstheme="minorHAnsi"/>
        </w:rPr>
        <w:t>Okoliczność naprawienia nieprawidłowości została wzięta pod uwagę w toku postępowania administracyjnego.</w:t>
      </w:r>
    </w:p>
    <w:p w14:paraId="6FE6D075" w14:textId="52F65924" w:rsidR="007221A6" w:rsidRPr="0053326B" w:rsidRDefault="007221A6" w:rsidP="0053326B">
      <w:pPr>
        <w:spacing w:before="120" w:after="120" w:line="360" w:lineRule="auto"/>
        <w:rPr>
          <w:rFonts w:asciiTheme="minorHAnsi" w:hAnsiTheme="minorHAnsi" w:cstheme="minorHAnsi"/>
        </w:rPr>
      </w:pPr>
      <w:r w:rsidRPr="0053326B">
        <w:rPr>
          <w:rFonts w:asciiTheme="minorHAnsi" w:hAnsiTheme="minorHAnsi" w:cstheme="minorHAnsi"/>
        </w:rPr>
        <w:t xml:space="preserve">Zgodnie z art. 57 pkt 4 ustawy o gospodarce opakowaniami i odpadami opakowaniowymi, kary pieniężne, w </w:t>
      </w:r>
      <w:r w:rsidR="00C43E21" w:rsidRPr="0053326B">
        <w:rPr>
          <w:rFonts w:asciiTheme="minorHAnsi" w:hAnsiTheme="minorHAnsi" w:cstheme="minorHAnsi"/>
        </w:rPr>
        <w:t>przypadkach,</w:t>
      </w:r>
      <w:r w:rsidRPr="0053326B">
        <w:rPr>
          <w:rFonts w:asciiTheme="minorHAnsi" w:hAnsiTheme="minorHAnsi" w:cstheme="minorHAnsi"/>
        </w:rPr>
        <w:t xml:space="preserve"> o których mowa w art. 56 ust. 1 </w:t>
      </w:r>
      <w:r w:rsidR="00E24A97" w:rsidRPr="0053326B">
        <w:rPr>
          <w:rFonts w:asciiTheme="minorHAnsi" w:hAnsiTheme="minorHAnsi" w:cstheme="minorHAnsi"/>
        </w:rPr>
        <w:t>pkt</w:t>
      </w:r>
      <w:r w:rsidR="00477A9E" w:rsidRPr="0053326B">
        <w:rPr>
          <w:rFonts w:asciiTheme="minorHAnsi" w:hAnsiTheme="minorHAnsi" w:cstheme="minorHAnsi"/>
        </w:rPr>
        <w:t xml:space="preserve"> </w:t>
      </w:r>
      <w:r w:rsidR="00C43E21" w:rsidRPr="0053326B">
        <w:rPr>
          <w:rFonts w:asciiTheme="minorHAnsi" w:hAnsiTheme="minorHAnsi" w:cstheme="minorHAnsi"/>
        </w:rPr>
        <w:t>10</w:t>
      </w:r>
      <w:r w:rsidRPr="0053326B">
        <w:rPr>
          <w:rFonts w:asciiTheme="minorHAnsi" w:hAnsiTheme="minorHAnsi" w:cstheme="minorHAnsi"/>
        </w:rPr>
        <w:t>c</w:t>
      </w:r>
      <w:r w:rsidR="00E24A97" w:rsidRPr="0053326B">
        <w:rPr>
          <w:rFonts w:asciiTheme="minorHAnsi" w:hAnsiTheme="minorHAnsi" w:cstheme="minorHAnsi"/>
        </w:rPr>
        <w:t xml:space="preserve"> </w:t>
      </w:r>
      <w:r w:rsidR="00513C74" w:rsidRPr="0053326B">
        <w:rPr>
          <w:rFonts w:asciiTheme="minorHAnsi" w:hAnsiTheme="minorHAnsi" w:cstheme="minorHAnsi"/>
        </w:rPr>
        <w:t xml:space="preserve">i </w:t>
      </w:r>
      <w:r w:rsidR="00E24A97" w:rsidRPr="0053326B">
        <w:rPr>
          <w:rFonts w:asciiTheme="minorHAnsi" w:hAnsiTheme="minorHAnsi" w:cstheme="minorHAnsi"/>
        </w:rPr>
        <w:t>11</w:t>
      </w:r>
      <w:r w:rsidRPr="0053326B">
        <w:rPr>
          <w:rFonts w:asciiTheme="minorHAnsi" w:hAnsiTheme="minorHAnsi" w:cstheme="minorHAnsi"/>
        </w:rPr>
        <w:t>-12</w:t>
      </w:r>
      <w:r w:rsidR="00BB35CA" w:rsidRPr="0053326B">
        <w:rPr>
          <w:rFonts w:asciiTheme="minorHAnsi" w:hAnsiTheme="minorHAnsi" w:cstheme="minorHAnsi"/>
        </w:rPr>
        <w:t>a</w:t>
      </w:r>
      <w:r w:rsidRPr="0053326B">
        <w:rPr>
          <w:rFonts w:asciiTheme="minorHAnsi" w:hAnsiTheme="minorHAnsi" w:cstheme="minorHAnsi"/>
        </w:rPr>
        <w:t xml:space="preserve"> tej ustawy wynoszą od 500 zł do 20</w:t>
      </w:r>
      <w:r w:rsidR="00752E4E" w:rsidRPr="0053326B">
        <w:rPr>
          <w:rFonts w:asciiTheme="minorHAnsi" w:hAnsiTheme="minorHAnsi" w:cstheme="minorHAnsi"/>
        </w:rPr>
        <w:t xml:space="preserve"> </w:t>
      </w:r>
      <w:r w:rsidRPr="0053326B">
        <w:rPr>
          <w:rFonts w:asciiTheme="minorHAnsi" w:hAnsiTheme="minorHAnsi" w:cstheme="minorHAnsi"/>
        </w:rPr>
        <w:t>000</w:t>
      </w:r>
      <w:r w:rsidR="00752E4E" w:rsidRPr="0053326B">
        <w:rPr>
          <w:rFonts w:asciiTheme="minorHAnsi" w:hAnsiTheme="minorHAnsi" w:cstheme="minorHAnsi"/>
        </w:rPr>
        <w:t xml:space="preserve"> </w:t>
      </w:r>
      <w:r w:rsidRPr="0053326B">
        <w:rPr>
          <w:rFonts w:asciiTheme="minorHAnsi" w:hAnsiTheme="minorHAnsi" w:cstheme="minorHAnsi"/>
        </w:rPr>
        <w:t>zł.</w:t>
      </w:r>
    </w:p>
    <w:p w14:paraId="04D80FCB" w14:textId="45CFBC35" w:rsidR="008943C6" w:rsidRPr="0053326B" w:rsidRDefault="008943C6" w:rsidP="0053326B">
      <w:pPr>
        <w:spacing w:line="360" w:lineRule="auto"/>
        <w:rPr>
          <w:rFonts w:asciiTheme="minorHAnsi" w:hAnsiTheme="minorHAnsi" w:cstheme="minorHAnsi"/>
        </w:rPr>
      </w:pPr>
      <w:r w:rsidRPr="0053326B">
        <w:rPr>
          <w:rFonts w:asciiTheme="minorHAnsi" w:hAnsiTheme="minorHAnsi" w:cstheme="minorHAnsi"/>
        </w:rPr>
        <w:t>Usta</w:t>
      </w:r>
      <w:r w:rsidR="004536F1" w:rsidRPr="0053326B">
        <w:rPr>
          <w:rFonts w:asciiTheme="minorHAnsi" w:hAnsiTheme="minorHAnsi" w:cstheme="minorHAnsi"/>
        </w:rPr>
        <w:t>lając wysokość kary pieniężnej uwzględnia się</w:t>
      </w:r>
      <w:r w:rsidRPr="0053326B">
        <w:rPr>
          <w:rFonts w:asciiTheme="minorHAnsi" w:hAnsiTheme="minorHAnsi" w:cstheme="minorHAnsi"/>
        </w:rPr>
        <w:t xml:space="preserve"> kryteria określone w art. 189d kpa., tj.</w:t>
      </w:r>
      <w:r w:rsidR="00C4257E" w:rsidRPr="0053326B">
        <w:rPr>
          <w:rFonts w:asciiTheme="minorHAnsi" w:hAnsiTheme="minorHAnsi" w:cstheme="minorHAnsi"/>
        </w:rPr>
        <w:t>:</w:t>
      </w:r>
    </w:p>
    <w:p w14:paraId="6FE298D0" w14:textId="77777777" w:rsidR="008943C6" w:rsidRPr="0053326B" w:rsidRDefault="008943C6" w:rsidP="0053326B">
      <w:pPr>
        <w:pStyle w:val="Akapitzlist"/>
        <w:numPr>
          <w:ilvl w:val="0"/>
          <w:numId w:val="34"/>
        </w:numPr>
        <w:spacing w:line="360" w:lineRule="auto"/>
        <w:ind w:left="567"/>
        <w:rPr>
          <w:rFonts w:asciiTheme="minorHAnsi" w:hAnsiTheme="minorHAnsi" w:cstheme="minorHAnsi"/>
        </w:rPr>
      </w:pPr>
      <w:r w:rsidRPr="0053326B">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7616BC81" w:rsidR="008943C6" w:rsidRPr="0053326B" w:rsidRDefault="008943C6" w:rsidP="0053326B">
      <w:pPr>
        <w:pStyle w:val="Akapitzlist"/>
        <w:numPr>
          <w:ilvl w:val="0"/>
          <w:numId w:val="34"/>
        </w:numPr>
        <w:spacing w:line="360" w:lineRule="auto"/>
        <w:ind w:left="567"/>
        <w:rPr>
          <w:rFonts w:asciiTheme="minorHAnsi" w:hAnsiTheme="minorHAnsi" w:cstheme="minorHAnsi"/>
        </w:rPr>
      </w:pPr>
      <w:bookmarkStart w:id="11" w:name="mip45651197"/>
      <w:bookmarkEnd w:id="11"/>
      <w:r w:rsidRPr="0053326B">
        <w:rPr>
          <w:rFonts w:asciiTheme="minorHAnsi" w:hAnsiTheme="minorHAnsi" w:cstheme="minorHAnsi"/>
        </w:rPr>
        <w:t>częstotliwość niedopełniania w przeszłości obowiązku albo naruszania zakazu tego samego rodzaju co niedopełnienie obowiązku albo narusz</w:t>
      </w:r>
      <w:r w:rsidR="00BB2B65" w:rsidRPr="0053326B">
        <w:rPr>
          <w:rFonts w:asciiTheme="minorHAnsi" w:hAnsiTheme="minorHAnsi" w:cstheme="minorHAnsi"/>
        </w:rPr>
        <w:t>a</w:t>
      </w:r>
      <w:r w:rsidRPr="0053326B">
        <w:rPr>
          <w:rFonts w:asciiTheme="minorHAnsi" w:hAnsiTheme="minorHAnsi" w:cstheme="minorHAnsi"/>
        </w:rPr>
        <w:t>ni</w:t>
      </w:r>
      <w:r w:rsidR="00BB2B65" w:rsidRPr="0053326B">
        <w:rPr>
          <w:rFonts w:asciiTheme="minorHAnsi" w:hAnsiTheme="minorHAnsi" w:cstheme="minorHAnsi"/>
        </w:rPr>
        <w:t>a</w:t>
      </w:r>
      <w:r w:rsidRPr="0053326B">
        <w:rPr>
          <w:rFonts w:asciiTheme="minorHAnsi" w:hAnsiTheme="minorHAnsi" w:cstheme="minorHAnsi"/>
        </w:rPr>
        <w:t xml:space="preserve"> zakazu, w następstwie którego ma być nałożona kara;</w:t>
      </w:r>
    </w:p>
    <w:p w14:paraId="1268D729" w14:textId="6E9A55CE" w:rsidR="008943C6" w:rsidRPr="0053326B" w:rsidRDefault="008943C6" w:rsidP="0053326B">
      <w:pPr>
        <w:pStyle w:val="Akapitzlist"/>
        <w:numPr>
          <w:ilvl w:val="0"/>
          <w:numId w:val="34"/>
        </w:numPr>
        <w:spacing w:line="360" w:lineRule="auto"/>
        <w:ind w:left="567"/>
        <w:rPr>
          <w:rFonts w:asciiTheme="minorHAnsi" w:hAnsiTheme="minorHAnsi" w:cstheme="minorHAnsi"/>
        </w:rPr>
      </w:pPr>
      <w:bookmarkStart w:id="12" w:name="mip45651198"/>
      <w:bookmarkEnd w:id="12"/>
      <w:r w:rsidRPr="0053326B">
        <w:rPr>
          <w:rFonts w:asciiTheme="minorHAnsi" w:hAnsiTheme="minorHAnsi" w:cstheme="minorHAnsi"/>
        </w:rPr>
        <w:t>uprzednie ukaranie za to samo zachowanie za przestępstwo, przestępstwo skarbowe, wykroczenie lub wykroczenie skarbowe;</w:t>
      </w:r>
      <w:r w:rsidR="00C43E21" w:rsidRPr="0053326B">
        <w:rPr>
          <w:rFonts w:asciiTheme="minorHAnsi" w:hAnsiTheme="minorHAnsi" w:cstheme="minorHAnsi"/>
        </w:rPr>
        <w:t xml:space="preserve"> </w:t>
      </w:r>
    </w:p>
    <w:p w14:paraId="5B12F04C" w14:textId="77777777" w:rsidR="008943C6" w:rsidRPr="0053326B" w:rsidRDefault="008943C6" w:rsidP="0053326B">
      <w:pPr>
        <w:pStyle w:val="Akapitzlist"/>
        <w:numPr>
          <w:ilvl w:val="0"/>
          <w:numId w:val="34"/>
        </w:numPr>
        <w:spacing w:line="360" w:lineRule="auto"/>
        <w:ind w:left="567"/>
        <w:rPr>
          <w:rFonts w:asciiTheme="minorHAnsi" w:hAnsiTheme="minorHAnsi" w:cstheme="minorHAnsi"/>
        </w:rPr>
      </w:pPr>
      <w:bookmarkStart w:id="13" w:name="mip45651199"/>
      <w:bookmarkEnd w:id="13"/>
      <w:r w:rsidRPr="0053326B">
        <w:rPr>
          <w:rFonts w:asciiTheme="minorHAnsi" w:hAnsiTheme="minorHAnsi" w:cstheme="minorHAnsi"/>
        </w:rPr>
        <w:t>stopień przyczynienia się strony, na którą jest nakładana administracyjna kara pieniężna,</w:t>
      </w:r>
      <w:r w:rsidR="00F416E9" w:rsidRPr="0053326B">
        <w:rPr>
          <w:rFonts w:asciiTheme="minorHAnsi" w:hAnsiTheme="minorHAnsi" w:cstheme="minorHAnsi"/>
        </w:rPr>
        <w:br/>
      </w:r>
      <w:r w:rsidRPr="0053326B">
        <w:rPr>
          <w:rFonts w:asciiTheme="minorHAnsi" w:hAnsiTheme="minorHAnsi" w:cstheme="minorHAnsi"/>
        </w:rPr>
        <w:t>do powstania naruszenia prawa;</w:t>
      </w:r>
    </w:p>
    <w:p w14:paraId="00997A7D" w14:textId="77777777" w:rsidR="008943C6" w:rsidRPr="0053326B" w:rsidRDefault="008943C6" w:rsidP="0053326B">
      <w:pPr>
        <w:pStyle w:val="Akapitzlist"/>
        <w:numPr>
          <w:ilvl w:val="0"/>
          <w:numId w:val="34"/>
        </w:numPr>
        <w:spacing w:line="360" w:lineRule="auto"/>
        <w:ind w:left="567"/>
        <w:rPr>
          <w:rFonts w:asciiTheme="minorHAnsi" w:hAnsiTheme="minorHAnsi" w:cstheme="minorHAnsi"/>
        </w:rPr>
      </w:pPr>
      <w:bookmarkStart w:id="14" w:name="mip45651200"/>
      <w:bookmarkEnd w:id="14"/>
      <w:r w:rsidRPr="0053326B">
        <w:rPr>
          <w:rFonts w:asciiTheme="minorHAnsi" w:hAnsiTheme="minorHAnsi" w:cstheme="minorHAnsi"/>
        </w:rPr>
        <w:t>działania podjęte przez stronę dobrowolnie w celu uniknięcia skutków naruszenia prawa;</w:t>
      </w:r>
    </w:p>
    <w:p w14:paraId="1AFCCFF3" w14:textId="77777777" w:rsidR="008943C6" w:rsidRPr="0053326B" w:rsidRDefault="008943C6" w:rsidP="0053326B">
      <w:pPr>
        <w:pStyle w:val="Akapitzlist"/>
        <w:numPr>
          <w:ilvl w:val="0"/>
          <w:numId w:val="34"/>
        </w:numPr>
        <w:spacing w:line="360" w:lineRule="auto"/>
        <w:ind w:left="567"/>
        <w:rPr>
          <w:rFonts w:asciiTheme="minorHAnsi" w:hAnsiTheme="minorHAnsi" w:cstheme="minorHAnsi"/>
        </w:rPr>
      </w:pPr>
      <w:bookmarkStart w:id="15" w:name="mip45651201"/>
      <w:bookmarkEnd w:id="15"/>
      <w:r w:rsidRPr="0053326B">
        <w:rPr>
          <w:rFonts w:asciiTheme="minorHAnsi" w:hAnsiTheme="minorHAnsi" w:cstheme="minorHAnsi"/>
        </w:rPr>
        <w:t>wysokość korzyści, którą strona osiągnęła, lub straty, której uniknęła;</w:t>
      </w:r>
    </w:p>
    <w:p w14:paraId="6FC25C24" w14:textId="77777777" w:rsidR="003C4654" w:rsidRPr="0053326B" w:rsidRDefault="008943C6" w:rsidP="0053326B">
      <w:pPr>
        <w:pStyle w:val="Akapitzlist"/>
        <w:numPr>
          <w:ilvl w:val="0"/>
          <w:numId w:val="34"/>
        </w:numPr>
        <w:spacing w:after="120" w:line="360" w:lineRule="auto"/>
        <w:ind w:left="567" w:hanging="357"/>
        <w:contextualSpacing w:val="0"/>
        <w:rPr>
          <w:rFonts w:asciiTheme="minorHAnsi" w:hAnsiTheme="minorHAnsi" w:cstheme="minorHAnsi"/>
        </w:rPr>
      </w:pPr>
      <w:bookmarkStart w:id="16" w:name="mip45651202"/>
      <w:bookmarkEnd w:id="16"/>
      <w:r w:rsidRPr="0053326B">
        <w:rPr>
          <w:rFonts w:asciiTheme="minorHAnsi" w:hAnsiTheme="minorHAnsi" w:cstheme="minorHAnsi"/>
        </w:rPr>
        <w:t>w przypadku osoby fizycznej - warunki osobiste strony, na którą administracyjn</w:t>
      </w:r>
      <w:r w:rsidR="003C4654" w:rsidRPr="0053326B">
        <w:rPr>
          <w:rFonts w:asciiTheme="minorHAnsi" w:hAnsiTheme="minorHAnsi" w:cstheme="minorHAnsi"/>
        </w:rPr>
        <w:t>a kara pieniężna jest nakładana.</w:t>
      </w:r>
    </w:p>
    <w:p w14:paraId="0E55C5A2" w14:textId="60A3FDF9" w:rsidR="00D45109" w:rsidRPr="0053326B" w:rsidRDefault="00D45109" w:rsidP="0053326B">
      <w:pPr>
        <w:spacing w:line="360" w:lineRule="auto"/>
        <w:rPr>
          <w:rFonts w:asciiTheme="minorHAnsi" w:hAnsiTheme="minorHAnsi" w:cstheme="minorHAnsi"/>
        </w:rPr>
      </w:pPr>
      <w:r w:rsidRPr="0053326B">
        <w:rPr>
          <w:rFonts w:asciiTheme="minorHAnsi" w:hAnsiTheme="minorHAnsi" w:cstheme="minorHAnsi"/>
        </w:rPr>
        <w:t>Mazowiecki Wojewódzki Inspektor Inspekcji Handlowej ustalając wysokość kary wziął pod uwagę przesłanki zawarte w art. 189d kpa i zważył, co następuje</w:t>
      </w:r>
      <w:r w:rsidR="001B0B52" w:rsidRPr="0053326B">
        <w:rPr>
          <w:rFonts w:asciiTheme="minorHAnsi" w:hAnsiTheme="minorHAnsi" w:cstheme="minorHAnsi"/>
        </w:rPr>
        <w:t>.</w:t>
      </w:r>
    </w:p>
    <w:p w14:paraId="64CAF6D5" w14:textId="36576D14" w:rsidR="00BB35CA" w:rsidRPr="0053326B" w:rsidRDefault="00BB35CA" w:rsidP="0053326B">
      <w:pPr>
        <w:spacing w:line="360" w:lineRule="auto"/>
        <w:rPr>
          <w:rFonts w:asciiTheme="minorHAnsi" w:eastAsiaTheme="minorHAnsi" w:hAnsiTheme="minorHAnsi" w:cstheme="minorHAnsi"/>
          <w:lang w:eastAsia="en-US"/>
        </w:rPr>
      </w:pPr>
      <w:r w:rsidRPr="0053326B">
        <w:rPr>
          <w:rFonts w:asciiTheme="minorHAnsi" w:eastAsiaTheme="minorHAnsi" w:hAnsiTheme="minorHAnsi" w:cstheme="minorHAnsi"/>
          <w:lang w:eastAsia="en-US"/>
        </w:rPr>
        <w:t xml:space="preserve">Waga i okoliczności naruszenia prawa, potrzeba ochrony życia lub zdrowia, ochrona mienia </w:t>
      </w:r>
      <w:r w:rsidR="00C52286" w:rsidRPr="0053326B">
        <w:rPr>
          <w:rFonts w:asciiTheme="minorHAnsi" w:eastAsiaTheme="minorHAnsi" w:hAnsiTheme="minorHAnsi" w:cstheme="minorHAnsi"/>
          <w:lang w:eastAsia="en-US"/>
        </w:rPr>
        <w:br/>
      </w:r>
      <w:r w:rsidRPr="0053326B">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13A03132" w:rsidR="00FB6263" w:rsidRPr="0053326B" w:rsidRDefault="00AB1471" w:rsidP="0053326B">
      <w:pPr>
        <w:suppressAutoHyphens/>
        <w:spacing w:after="200" w:line="360" w:lineRule="auto"/>
        <w:contextualSpacing/>
        <w:rPr>
          <w:rFonts w:asciiTheme="minorHAnsi" w:eastAsiaTheme="minorHAnsi" w:hAnsiTheme="minorHAnsi" w:cstheme="minorHAnsi"/>
          <w:lang w:eastAsia="en-US"/>
        </w:rPr>
      </w:pPr>
      <w:bookmarkStart w:id="17" w:name="_Hlk140234015"/>
      <w:r w:rsidRPr="0053326B">
        <w:rPr>
          <w:rFonts w:asciiTheme="minorHAnsi" w:eastAsiaTheme="minorHAnsi" w:hAnsiTheme="minorHAnsi" w:cstheme="minorHAnsi"/>
          <w:lang w:eastAsia="en-US"/>
        </w:rPr>
        <w:t xml:space="preserve">W toku kontroli stwierdzono, że strona prowadziła sprzedaż produktów w opakowaniach w ww. </w:t>
      </w:r>
      <w:r w:rsidR="00FC5445" w:rsidRPr="0053326B">
        <w:rPr>
          <w:rFonts w:asciiTheme="minorHAnsi" w:eastAsiaTheme="minorHAnsi" w:hAnsiTheme="minorHAnsi" w:cstheme="minorHAnsi"/>
          <w:lang w:eastAsia="en-US"/>
        </w:rPr>
        <w:t>punkcie sprzedaży</w:t>
      </w:r>
      <w:r w:rsidRPr="0053326B">
        <w:rPr>
          <w:rFonts w:asciiTheme="minorHAnsi" w:eastAsiaTheme="minorHAnsi" w:hAnsiTheme="minorHAnsi" w:cstheme="minorHAnsi"/>
          <w:lang w:eastAsia="en-US"/>
        </w:rPr>
        <w:t>, tym samym</w:t>
      </w:r>
      <w:bookmarkEnd w:id="17"/>
      <w:r w:rsidRPr="0053326B">
        <w:rPr>
          <w:rFonts w:asciiTheme="minorHAnsi" w:eastAsiaTheme="minorHAnsi" w:hAnsiTheme="minorHAnsi" w:cstheme="minorHAnsi"/>
          <w:lang w:eastAsia="en-US"/>
        </w:rPr>
        <w:t>, zgodnie z przepisami prawa, zobowiązana była spełniać wymagania ustawy z dnia 13 czerwca 2013 r. o gospodarce opakowaniami i odpadami opakowan</w:t>
      </w:r>
      <w:r w:rsidR="00386578" w:rsidRPr="0053326B">
        <w:rPr>
          <w:rFonts w:asciiTheme="minorHAnsi" w:eastAsiaTheme="minorHAnsi" w:hAnsiTheme="minorHAnsi" w:cstheme="minorHAnsi"/>
          <w:lang w:eastAsia="en-US"/>
        </w:rPr>
        <w:t>iow</w:t>
      </w:r>
      <w:r w:rsidRPr="0053326B">
        <w:rPr>
          <w:rFonts w:asciiTheme="minorHAnsi" w:eastAsiaTheme="minorHAnsi" w:hAnsiTheme="minorHAnsi" w:cstheme="minorHAnsi"/>
          <w:lang w:eastAsia="en-US"/>
        </w:rPr>
        <w:t xml:space="preserve">ymi. Przepis art. 42 ust. 1 tejże ustawy stanowi, iż w przypadku spełnienia przesłanek, tj. prowadzenia jednostki handlu detalicznego </w:t>
      </w:r>
      <w:r w:rsidR="00872D3F" w:rsidRPr="0053326B">
        <w:rPr>
          <w:rFonts w:asciiTheme="minorHAnsi" w:eastAsiaTheme="minorHAnsi" w:hAnsiTheme="minorHAnsi" w:cstheme="minorHAnsi"/>
          <w:lang w:eastAsia="en-US"/>
        </w:rPr>
        <w:br/>
      </w:r>
      <w:r w:rsidRPr="0053326B">
        <w:rPr>
          <w:rFonts w:asciiTheme="minorHAnsi" w:eastAsiaTheme="minorHAnsi" w:hAnsiTheme="minorHAnsi" w:cstheme="minorHAnsi"/>
          <w:lang w:eastAsia="en-US"/>
        </w:rPr>
        <w:t xml:space="preserve">lub hurtowego oraz sprzedawania produktów w opakowaniach – istnieje obowiązek przekazywania użytkownikom tych produktów określonego rodzaju informacji. Brak ich przekazania ma bezpośredni związek ze szkodliwością dla środowiska. Konsumenci pozbawieni </w:t>
      </w:r>
      <w:r w:rsidRPr="0053326B">
        <w:rPr>
          <w:rFonts w:asciiTheme="minorHAnsi" w:eastAsiaTheme="minorHAnsi" w:hAnsiTheme="minorHAnsi" w:cstheme="minorHAnsi"/>
          <w:lang w:eastAsia="en-US"/>
        </w:rPr>
        <w:lastRenderedPageBreak/>
        <w:t xml:space="preserve">zostali istotnych informacji dotyczących właściwego postępowania z opakowaniami, co może wpływać negatywnie na proces recyklingu opakowań oraz na proces zmniejszania ilości i szkodliwości dla środowiska materiałów </w:t>
      </w:r>
      <w:r w:rsidR="00872D3F" w:rsidRPr="0053326B">
        <w:rPr>
          <w:rFonts w:asciiTheme="minorHAnsi" w:eastAsiaTheme="minorHAnsi" w:hAnsiTheme="minorHAnsi" w:cstheme="minorHAnsi"/>
          <w:lang w:eastAsia="en-US"/>
        </w:rPr>
        <w:br/>
      </w:r>
      <w:r w:rsidRPr="0053326B">
        <w:rPr>
          <w:rFonts w:asciiTheme="minorHAnsi" w:eastAsiaTheme="minorHAnsi" w:hAnsiTheme="minorHAnsi" w:cstheme="minorHAnsi"/>
          <w:lang w:eastAsia="en-US"/>
        </w:rPr>
        <w:t xml:space="preserve">i substancji zawartych w opakowaniach i odpadach opakowaniowych. Naruszenie prawa stwierdzono </w:t>
      </w:r>
      <w:r w:rsidR="00241F64" w:rsidRPr="0053326B">
        <w:rPr>
          <w:rFonts w:asciiTheme="minorHAnsi" w:eastAsiaTheme="minorHAnsi" w:hAnsiTheme="minorHAnsi" w:cstheme="minorHAnsi"/>
          <w:lang w:eastAsia="en-US"/>
        </w:rPr>
        <w:t>3</w:t>
      </w:r>
      <w:r w:rsidR="00752E4E" w:rsidRPr="0053326B">
        <w:rPr>
          <w:rFonts w:asciiTheme="minorHAnsi" w:eastAsiaTheme="minorHAnsi" w:hAnsiTheme="minorHAnsi" w:cstheme="minorHAnsi"/>
          <w:lang w:eastAsia="en-US"/>
        </w:rPr>
        <w:t>1</w:t>
      </w:r>
      <w:r w:rsidR="00FC5445" w:rsidRPr="0053326B">
        <w:rPr>
          <w:rFonts w:asciiTheme="minorHAnsi" w:eastAsiaTheme="minorHAnsi" w:hAnsiTheme="minorHAnsi" w:cstheme="minorHAnsi"/>
          <w:lang w:eastAsia="en-US"/>
        </w:rPr>
        <w:t>.0</w:t>
      </w:r>
      <w:r w:rsidR="00752E4E" w:rsidRPr="0053326B">
        <w:rPr>
          <w:rFonts w:asciiTheme="minorHAnsi" w:eastAsiaTheme="minorHAnsi" w:hAnsiTheme="minorHAnsi" w:cstheme="minorHAnsi"/>
          <w:lang w:eastAsia="en-US"/>
        </w:rPr>
        <w:t>7</w:t>
      </w:r>
      <w:r w:rsidR="00FC5445" w:rsidRPr="0053326B">
        <w:rPr>
          <w:rFonts w:asciiTheme="minorHAnsi" w:eastAsiaTheme="minorHAnsi" w:hAnsiTheme="minorHAnsi" w:cstheme="minorHAnsi"/>
          <w:lang w:eastAsia="en-US"/>
        </w:rPr>
        <w:t xml:space="preserve">.2024 </w:t>
      </w:r>
      <w:r w:rsidRPr="0053326B">
        <w:rPr>
          <w:rFonts w:asciiTheme="minorHAnsi" w:eastAsiaTheme="minorHAnsi" w:hAnsiTheme="minorHAnsi" w:cstheme="minorHAnsi"/>
          <w:lang w:eastAsia="en-US"/>
        </w:rPr>
        <w:t xml:space="preserve">roku. W toku kontroli nieprawidłowość została </w:t>
      </w:r>
      <w:r w:rsidR="00320985" w:rsidRPr="0053326B">
        <w:rPr>
          <w:rFonts w:asciiTheme="minorHAnsi" w:eastAsiaTheme="minorHAnsi" w:hAnsiTheme="minorHAnsi" w:cstheme="minorHAnsi"/>
          <w:lang w:eastAsia="en-US"/>
        </w:rPr>
        <w:t>naprawiona</w:t>
      </w:r>
      <w:r w:rsidRPr="0053326B">
        <w:rPr>
          <w:rFonts w:asciiTheme="minorHAnsi" w:eastAsiaTheme="minorHAnsi" w:hAnsiTheme="minorHAnsi" w:cstheme="minorHAnsi"/>
          <w:lang w:eastAsia="en-US"/>
        </w:rPr>
        <w:t xml:space="preserve"> poprzez wywieszenie stosownych informacji ww. </w:t>
      </w:r>
      <w:r w:rsidR="00A170D8" w:rsidRPr="0053326B">
        <w:rPr>
          <w:rFonts w:asciiTheme="minorHAnsi" w:eastAsiaTheme="minorHAnsi" w:hAnsiTheme="minorHAnsi" w:cstheme="minorHAnsi"/>
          <w:lang w:eastAsia="en-US"/>
        </w:rPr>
        <w:t>punkcie sprzedaży</w:t>
      </w:r>
      <w:r w:rsidRPr="0053326B">
        <w:rPr>
          <w:rFonts w:asciiTheme="minorHAnsi" w:eastAsiaTheme="minorHAnsi" w:hAnsiTheme="minorHAnsi" w:cstheme="minorHAnsi"/>
          <w:lang w:eastAsia="en-US"/>
        </w:rPr>
        <w:t>.</w:t>
      </w:r>
    </w:p>
    <w:p w14:paraId="295B55CC" w14:textId="13CAE451" w:rsidR="00BB35CA" w:rsidRPr="0053326B" w:rsidRDefault="00BB35CA" w:rsidP="0053326B">
      <w:pPr>
        <w:spacing w:line="360" w:lineRule="auto"/>
        <w:rPr>
          <w:rFonts w:asciiTheme="minorHAnsi" w:eastAsiaTheme="minorHAnsi" w:hAnsiTheme="minorHAnsi" w:cstheme="minorHAnsi"/>
          <w:lang w:eastAsia="en-US"/>
        </w:rPr>
      </w:pPr>
      <w:r w:rsidRPr="0053326B">
        <w:rPr>
          <w:rFonts w:asciiTheme="minorHAnsi" w:hAnsiTheme="minorHAnsi" w:cstheme="minorHAnsi"/>
        </w:rPr>
        <w:t>Częstotliwość niedopełniania w przeszłości obowiązku albo naruszania zakazu tego samego rodzaju co niedopełnienie obowiązku albo naruszenie zakazu</w:t>
      </w:r>
      <w:r w:rsidRPr="0053326B">
        <w:rPr>
          <w:rFonts w:asciiTheme="minorHAnsi" w:eastAsiaTheme="minorHAnsi" w:hAnsiTheme="minorHAnsi" w:cstheme="minorHAnsi"/>
          <w:lang w:eastAsia="en-US"/>
        </w:rPr>
        <w:t>:</w:t>
      </w:r>
    </w:p>
    <w:p w14:paraId="2FF72B28" w14:textId="34081020" w:rsidR="00BB35CA" w:rsidRPr="0053326B" w:rsidRDefault="00BB35CA" w:rsidP="0053326B">
      <w:pPr>
        <w:spacing w:line="360" w:lineRule="auto"/>
        <w:rPr>
          <w:rFonts w:asciiTheme="minorHAnsi" w:hAnsiTheme="minorHAnsi" w:cstheme="minorHAnsi"/>
        </w:rPr>
      </w:pPr>
      <w:r w:rsidRPr="0053326B">
        <w:rPr>
          <w:rFonts w:asciiTheme="minorHAnsi" w:eastAsiaTheme="minorHAnsi" w:hAnsiTheme="minorHAnsi" w:cstheme="minorHAnsi"/>
        </w:rPr>
        <w:t>Nie stwierdzono wcześniejszego naruszenia przez stronę ww. obowiązku informacyjnego</w:t>
      </w:r>
      <w:r w:rsidR="00471E97" w:rsidRPr="0053326B">
        <w:rPr>
          <w:rFonts w:asciiTheme="minorHAnsi" w:hAnsiTheme="minorHAnsi" w:cstheme="minorHAnsi"/>
        </w:rPr>
        <w:t>.</w:t>
      </w:r>
    </w:p>
    <w:p w14:paraId="383F7247" w14:textId="77777777" w:rsidR="00BB35CA" w:rsidRPr="0053326B" w:rsidRDefault="00BB35CA" w:rsidP="0053326B">
      <w:pPr>
        <w:spacing w:line="360" w:lineRule="auto"/>
        <w:rPr>
          <w:rFonts w:asciiTheme="minorHAnsi" w:eastAsiaTheme="minorHAnsi" w:hAnsiTheme="minorHAnsi" w:cstheme="minorHAnsi"/>
          <w:lang w:eastAsia="en-US"/>
        </w:rPr>
      </w:pPr>
      <w:r w:rsidRPr="0053326B">
        <w:rPr>
          <w:rFonts w:asciiTheme="minorHAnsi" w:hAnsiTheme="minorHAnsi" w:cstheme="minorHAnsi"/>
        </w:rPr>
        <w:t>Uprzednie ukaranie za to samo zachowanie</w:t>
      </w:r>
      <w:r w:rsidRPr="0053326B">
        <w:rPr>
          <w:rFonts w:asciiTheme="minorHAnsi" w:eastAsiaTheme="minorHAnsi" w:hAnsiTheme="minorHAnsi" w:cstheme="minorHAnsi"/>
          <w:lang w:eastAsia="en-US"/>
        </w:rPr>
        <w:t>:</w:t>
      </w:r>
    </w:p>
    <w:p w14:paraId="762DF291" w14:textId="6A0340E6" w:rsidR="00241F64" w:rsidRPr="0053326B" w:rsidRDefault="00241F64" w:rsidP="0053326B">
      <w:pPr>
        <w:tabs>
          <w:tab w:val="left" w:pos="3261"/>
        </w:tabs>
        <w:spacing w:line="360" w:lineRule="auto"/>
        <w:rPr>
          <w:rFonts w:asciiTheme="minorHAnsi" w:hAnsiTheme="minorHAnsi" w:cstheme="minorHAnsi"/>
        </w:rPr>
      </w:pPr>
      <w:r w:rsidRPr="0053326B">
        <w:rPr>
          <w:rFonts w:asciiTheme="minorHAnsi" w:hAnsiTheme="minorHAnsi" w:cstheme="minorHAnsi"/>
        </w:rPr>
        <w:t>W oparciu o wpis do Centralnej Ewidencji i Informacji o Działalności Gospodarczej, ustalono,</w:t>
      </w:r>
      <w:r w:rsidR="008C7C2F" w:rsidRPr="0053326B">
        <w:rPr>
          <w:rFonts w:asciiTheme="minorHAnsi" w:hAnsiTheme="minorHAnsi" w:cstheme="minorHAnsi"/>
        </w:rPr>
        <w:br/>
      </w:r>
      <w:r w:rsidRPr="0053326B">
        <w:rPr>
          <w:rFonts w:asciiTheme="minorHAnsi" w:hAnsiTheme="minorHAnsi" w:cstheme="minorHAnsi"/>
        </w:rPr>
        <w:t xml:space="preserve">że przedsiębiorca rozpoczął wykonywanie działalności gospodarczej </w:t>
      </w:r>
      <w:r w:rsidR="00365435" w:rsidRPr="0053326B">
        <w:rPr>
          <w:rFonts w:asciiTheme="minorHAnsi" w:hAnsiTheme="minorHAnsi" w:cstheme="minorHAnsi"/>
        </w:rPr>
        <w:t>20.08.1996</w:t>
      </w:r>
      <w:r w:rsidRPr="0053326B">
        <w:rPr>
          <w:rFonts w:asciiTheme="minorHAnsi" w:hAnsiTheme="minorHAnsi" w:cstheme="minorHAnsi"/>
        </w:rPr>
        <w:t xml:space="preserve"> roku. Mazowiecki Wojewódzki Inspektor Inspekcji Handlowej nie nałożył wcześniej kary administracyjnej </w:t>
      </w:r>
      <w:r w:rsidR="00752E4E" w:rsidRPr="0053326B">
        <w:rPr>
          <w:rFonts w:asciiTheme="minorHAnsi" w:hAnsiTheme="minorHAnsi" w:cstheme="minorHAnsi"/>
        </w:rPr>
        <w:t xml:space="preserve"> </w:t>
      </w:r>
      <w:r w:rsidRPr="0053326B">
        <w:rPr>
          <w:rFonts w:asciiTheme="minorHAnsi" w:hAnsiTheme="minorHAnsi" w:cstheme="minorHAnsi"/>
        </w:rPr>
        <w:t>na przedsiębiorcę z tytułu naruszenia przepisów o gospodarce opakowaniami i odpadami opakowaniowymi.</w:t>
      </w:r>
    </w:p>
    <w:p w14:paraId="7AF748E5" w14:textId="7D510F0E" w:rsidR="00BB35CA" w:rsidRPr="0053326B" w:rsidRDefault="00BB35CA" w:rsidP="0053326B">
      <w:pPr>
        <w:tabs>
          <w:tab w:val="left" w:pos="3261"/>
        </w:tabs>
        <w:spacing w:line="360" w:lineRule="auto"/>
        <w:rPr>
          <w:rFonts w:asciiTheme="minorHAnsi" w:eastAsiaTheme="minorHAnsi" w:hAnsiTheme="minorHAnsi" w:cstheme="minorHAnsi"/>
          <w:lang w:eastAsia="en-US"/>
        </w:rPr>
      </w:pPr>
      <w:r w:rsidRPr="0053326B">
        <w:rPr>
          <w:rFonts w:asciiTheme="minorHAnsi" w:hAnsiTheme="minorHAnsi" w:cstheme="minorHAnsi"/>
        </w:rPr>
        <w:t>Stopień przyczynienia się strony do powstania naruszenia prawa</w:t>
      </w:r>
      <w:r w:rsidRPr="0053326B">
        <w:rPr>
          <w:rFonts w:asciiTheme="minorHAnsi" w:eastAsiaTheme="minorHAnsi" w:hAnsiTheme="minorHAnsi" w:cstheme="minorHAnsi"/>
          <w:lang w:eastAsia="en-US"/>
        </w:rPr>
        <w:t>:</w:t>
      </w:r>
    </w:p>
    <w:p w14:paraId="26C67AA7" w14:textId="7B80D641" w:rsidR="00DF02D4" w:rsidRPr="0053326B" w:rsidRDefault="00BB35CA" w:rsidP="0053326B">
      <w:pPr>
        <w:tabs>
          <w:tab w:val="left" w:pos="3261"/>
        </w:tabs>
        <w:spacing w:line="360" w:lineRule="auto"/>
        <w:rPr>
          <w:rFonts w:asciiTheme="minorHAnsi" w:eastAsiaTheme="minorHAnsi" w:hAnsiTheme="minorHAnsi" w:cstheme="minorHAnsi"/>
          <w:lang w:eastAsia="en-US"/>
        </w:rPr>
      </w:pPr>
      <w:r w:rsidRPr="0053326B">
        <w:rPr>
          <w:rFonts w:asciiTheme="minorHAnsi" w:eastAsiaTheme="minorHAnsi" w:hAnsiTheme="minorHAnsi" w:cstheme="minorHAnsi"/>
          <w:lang w:eastAsia="en-US"/>
        </w:rPr>
        <w:t>Naruszenie prawa powstało w wyniku niewykonania obowiązku informacyjnego przez stronę. Strona</w:t>
      </w:r>
      <w:r w:rsidR="008C7C2F" w:rsidRPr="0053326B">
        <w:rPr>
          <w:rFonts w:asciiTheme="minorHAnsi" w:eastAsiaTheme="minorHAnsi" w:hAnsiTheme="minorHAnsi" w:cstheme="minorHAnsi"/>
          <w:lang w:eastAsia="en-US"/>
        </w:rPr>
        <w:br/>
      </w:r>
      <w:r w:rsidRPr="0053326B">
        <w:rPr>
          <w:rFonts w:asciiTheme="minorHAnsi" w:eastAsiaTheme="minorHAnsi" w:hAnsiTheme="minorHAnsi" w:cstheme="minorHAnsi"/>
          <w:lang w:eastAsia="en-US"/>
        </w:rPr>
        <w:t>nie przekazywała użytkownikom produktów w opakowaniach informacji w zakresie przewidzianym</w:t>
      </w:r>
      <w:r w:rsidR="008C7C2F" w:rsidRPr="0053326B">
        <w:rPr>
          <w:rFonts w:asciiTheme="minorHAnsi" w:eastAsiaTheme="minorHAnsi" w:hAnsiTheme="minorHAnsi" w:cstheme="minorHAnsi"/>
          <w:lang w:eastAsia="en-US"/>
        </w:rPr>
        <w:br/>
      </w:r>
      <w:r w:rsidRPr="0053326B">
        <w:rPr>
          <w:rFonts w:asciiTheme="minorHAnsi" w:eastAsiaTheme="minorHAnsi" w:hAnsiTheme="minorHAnsi" w:cstheme="minorHAnsi"/>
          <w:lang w:eastAsia="en-US"/>
        </w:rPr>
        <w:t xml:space="preserve">w przepisach prawa (co najmniej) poprzez wywieszenie informacji w miejscu sprzedaży. Strona przyczyniła się do powstania naruszenia. </w:t>
      </w:r>
    </w:p>
    <w:p w14:paraId="0078C028" w14:textId="659823D8" w:rsidR="00BB35CA" w:rsidRPr="0053326B" w:rsidRDefault="00BB35CA" w:rsidP="0053326B">
      <w:pPr>
        <w:tabs>
          <w:tab w:val="left" w:pos="3261"/>
        </w:tabs>
        <w:spacing w:line="360" w:lineRule="auto"/>
        <w:rPr>
          <w:rFonts w:asciiTheme="minorHAnsi" w:hAnsiTheme="minorHAnsi" w:cstheme="minorHAnsi"/>
        </w:rPr>
      </w:pPr>
      <w:r w:rsidRPr="0053326B">
        <w:rPr>
          <w:rFonts w:asciiTheme="minorHAnsi" w:hAnsiTheme="minorHAnsi" w:cstheme="minorHAnsi"/>
        </w:rPr>
        <w:t>Działania podjęte przez stronę dobrowolnie w celu uniknięcia skutków naruszenia prawa:</w:t>
      </w:r>
    </w:p>
    <w:p w14:paraId="33706FFC" w14:textId="6A736A6E" w:rsidR="00BB35CA" w:rsidRPr="0053326B" w:rsidRDefault="00BB35CA" w:rsidP="0053326B">
      <w:pPr>
        <w:tabs>
          <w:tab w:val="left" w:pos="3261"/>
        </w:tabs>
        <w:spacing w:line="360" w:lineRule="auto"/>
        <w:rPr>
          <w:rFonts w:asciiTheme="minorHAnsi" w:eastAsiaTheme="minorHAnsi" w:hAnsiTheme="minorHAnsi" w:cstheme="minorHAnsi"/>
          <w:lang w:eastAsia="en-US"/>
        </w:rPr>
      </w:pPr>
      <w:r w:rsidRPr="0053326B">
        <w:rPr>
          <w:rFonts w:asciiTheme="minorHAnsi" w:eastAsiaTheme="minorHAnsi" w:hAnsiTheme="minorHAnsi" w:cstheme="minorHAnsi"/>
          <w:lang w:eastAsia="en-US"/>
        </w:rPr>
        <w:t xml:space="preserve">Nieprawidłowości zostały w toku kontroli </w:t>
      </w:r>
      <w:r w:rsidR="00F03AB3" w:rsidRPr="0053326B">
        <w:rPr>
          <w:rFonts w:asciiTheme="minorHAnsi" w:eastAsiaTheme="minorHAnsi" w:hAnsiTheme="minorHAnsi" w:cstheme="minorHAnsi"/>
          <w:lang w:eastAsia="en-US"/>
        </w:rPr>
        <w:t>naprawione</w:t>
      </w:r>
      <w:r w:rsidRPr="0053326B">
        <w:rPr>
          <w:rFonts w:asciiTheme="minorHAnsi" w:eastAsiaTheme="minorHAnsi" w:hAnsiTheme="minorHAnsi" w:cstheme="minorHAnsi"/>
          <w:lang w:eastAsia="en-US"/>
        </w:rPr>
        <w:t>.</w:t>
      </w:r>
    </w:p>
    <w:p w14:paraId="7B84EBE3" w14:textId="77777777" w:rsidR="00BB35CA" w:rsidRPr="0053326B" w:rsidRDefault="00BB35CA" w:rsidP="0053326B">
      <w:pPr>
        <w:tabs>
          <w:tab w:val="left" w:pos="3261"/>
        </w:tabs>
        <w:spacing w:line="360" w:lineRule="auto"/>
        <w:rPr>
          <w:rFonts w:asciiTheme="minorHAnsi" w:hAnsiTheme="minorHAnsi" w:cstheme="minorHAnsi"/>
        </w:rPr>
      </w:pPr>
      <w:r w:rsidRPr="0053326B">
        <w:rPr>
          <w:rFonts w:asciiTheme="minorHAnsi" w:hAnsiTheme="minorHAnsi" w:cstheme="minorHAnsi"/>
        </w:rPr>
        <w:t>Wysokość korzyści, którą strona osiągnęła, lub straty, której uniknęła:</w:t>
      </w:r>
    </w:p>
    <w:p w14:paraId="48908337" w14:textId="77777777" w:rsidR="00241F64" w:rsidRPr="0053326B" w:rsidRDefault="00241F64" w:rsidP="0053326B">
      <w:pPr>
        <w:tabs>
          <w:tab w:val="left" w:pos="3261"/>
        </w:tabs>
        <w:spacing w:line="360" w:lineRule="auto"/>
        <w:rPr>
          <w:rFonts w:asciiTheme="minorHAnsi" w:hAnsiTheme="minorHAnsi" w:cstheme="minorHAnsi"/>
        </w:rPr>
      </w:pPr>
      <w:bookmarkStart w:id="18" w:name="_Hlk178766088"/>
      <w:r w:rsidRPr="0053326B">
        <w:rPr>
          <w:rFonts w:asciiTheme="minorHAnsi" w:hAnsiTheme="minorHAnsi" w:cstheme="minorHAnsi"/>
        </w:rPr>
        <w:t>Strona nie przekazała informacji o wysokości korzyści, którą strona osiągnęła, lub straty, której uniknęła.</w:t>
      </w:r>
    </w:p>
    <w:bookmarkEnd w:id="18"/>
    <w:p w14:paraId="68C3CC59" w14:textId="77777777" w:rsidR="00BB35CA" w:rsidRPr="0053326B" w:rsidRDefault="00BB35CA" w:rsidP="0053326B">
      <w:pPr>
        <w:tabs>
          <w:tab w:val="left" w:pos="3261"/>
        </w:tabs>
        <w:spacing w:line="360" w:lineRule="auto"/>
        <w:rPr>
          <w:rFonts w:asciiTheme="minorHAnsi" w:hAnsiTheme="minorHAnsi" w:cstheme="minorHAnsi"/>
        </w:rPr>
      </w:pPr>
      <w:r w:rsidRPr="0053326B">
        <w:rPr>
          <w:rFonts w:asciiTheme="minorHAnsi" w:hAnsiTheme="minorHAnsi" w:cstheme="minorHAnsi"/>
        </w:rPr>
        <w:t>Warunki osobiste strony:</w:t>
      </w:r>
    </w:p>
    <w:p w14:paraId="002D0C20" w14:textId="3F9A66BE" w:rsidR="00C07B55" w:rsidRPr="0053326B" w:rsidRDefault="00C07B55" w:rsidP="0053326B">
      <w:pPr>
        <w:tabs>
          <w:tab w:val="left" w:pos="0"/>
          <w:tab w:val="left" w:pos="462"/>
        </w:tabs>
        <w:spacing w:after="120" w:line="360" w:lineRule="auto"/>
        <w:rPr>
          <w:rFonts w:asciiTheme="minorHAnsi" w:hAnsiTheme="minorHAnsi" w:cstheme="minorHAnsi"/>
        </w:rPr>
      </w:pPr>
      <w:r w:rsidRPr="0053326B">
        <w:rPr>
          <w:rFonts w:asciiTheme="minorHAnsi" w:hAnsiTheme="minorHAnsi" w:cstheme="minorHAnsi"/>
        </w:rPr>
        <w:t>Strona nie poinformowała o warunkach osobistych.</w:t>
      </w:r>
    </w:p>
    <w:p w14:paraId="1065BC22" w14:textId="439C9667" w:rsidR="004C5F2F" w:rsidRPr="0053326B" w:rsidRDefault="004C5F2F" w:rsidP="0053326B">
      <w:pPr>
        <w:spacing w:line="360" w:lineRule="auto"/>
        <w:rPr>
          <w:rFonts w:asciiTheme="minorHAnsi" w:hAnsiTheme="minorHAnsi" w:cstheme="minorHAnsi"/>
        </w:rPr>
      </w:pPr>
      <w:r w:rsidRPr="0053326B">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w:t>
      </w:r>
      <w:r w:rsidRPr="0053326B">
        <w:rPr>
          <w:rFonts w:asciiTheme="minorHAnsi" w:hAnsiTheme="minorHAnsi" w:cstheme="minorHAnsi"/>
        </w:rPr>
        <w:lastRenderedPageBreak/>
        <w:t xml:space="preserve">Komentarz, red. H. </w:t>
      </w:r>
      <w:proofErr w:type="spellStart"/>
      <w:r w:rsidRPr="0053326B">
        <w:rPr>
          <w:rFonts w:asciiTheme="minorHAnsi" w:hAnsiTheme="minorHAnsi" w:cstheme="minorHAnsi"/>
        </w:rPr>
        <w:t>Knysiak-Sudyka</w:t>
      </w:r>
      <w:proofErr w:type="spellEnd"/>
      <w:r w:rsidRPr="0053326B">
        <w:rPr>
          <w:rFonts w:asciiTheme="minorHAnsi" w:hAnsiTheme="minorHAnsi" w:cstheme="minorHAnsi"/>
        </w:rPr>
        <w:t>,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53326B">
        <w:rPr>
          <w:rFonts w:asciiTheme="minorHAnsi" w:hAnsiTheme="minorHAnsi" w:cstheme="minorHAnsi"/>
        </w:rPr>
        <w:t>Wa</w:t>
      </w:r>
      <w:proofErr w:type="spellEnd"/>
      <w:r w:rsidRPr="0053326B">
        <w:rPr>
          <w:rFonts w:asciiTheme="minorHAnsi" w:hAnsiTheme="minorHAnsi" w:cstheme="minorHAnsi"/>
        </w:rPr>
        <w:t xml:space="preserve"> 991/19).</w:t>
      </w:r>
      <w:r w:rsidRPr="0053326B">
        <w:rPr>
          <w:rFonts w:asciiTheme="minorHAnsi" w:hAnsiTheme="minorHAnsi" w:cstheme="minorHAnsi"/>
        </w:rPr>
        <w:br/>
        <w:t>W przedmiotowej sprawie, przedsiębiorca zaprzestał naruszenia, jednakże nie usunął skutków naruszenia</w:t>
      </w:r>
    </w:p>
    <w:p w14:paraId="56032CC2" w14:textId="597C869E" w:rsidR="004C5F2F" w:rsidRPr="0053326B" w:rsidRDefault="004C5F2F" w:rsidP="0053326B">
      <w:pPr>
        <w:spacing w:line="360" w:lineRule="auto"/>
        <w:rPr>
          <w:rFonts w:asciiTheme="minorHAnsi" w:hAnsiTheme="minorHAnsi" w:cstheme="minorHAnsi"/>
        </w:rPr>
      </w:pPr>
      <w:r w:rsidRPr="0053326B">
        <w:rPr>
          <w:rFonts w:asciiTheme="minorHAnsi" w:hAnsiTheme="minorHAnsi" w:cstheme="minorHAnsi"/>
        </w:rPr>
        <w:t>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w:t>
      </w:r>
    </w:p>
    <w:p w14:paraId="3A330764" w14:textId="52D8F7FA" w:rsidR="004C5F2F" w:rsidRPr="0053326B" w:rsidRDefault="004C5F2F" w:rsidP="0053326B">
      <w:pPr>
        <w:spacing w:line="360" w:lineRule="auto"/>
        <w:rPr>
          <w:rFonts w:asciiTheme="minorHAnsi" w:hAnsiTheme="minorHAnsi" w:cstheme="minorHAnsi"/>
        </w:rPr>
      </w:pPr>
      <w:r w:rsidRPr="0053326B">
        <w:rPr>
          <w:rFonts w:asciiTheme="minorHAnsi" w:hAnsiTheme="minorHAnsi" w:cstheme="minorHAnsi"/>
        </w:rPr>
        <w:t>z odpadami opakowaniowymi oraz znaczenia oznaczeń stosowanych na opakowaniach.</w:t>
      </w:r>
    </w:p>
    <w:p w14:paraId="33EF9602" w14:textId="70E5C7E8" w:rsidR="00EE74BB" w:rsidRPr="0053326B" w:rsidRDefault="00C31F81" w:rsidP="0053326B">
      <w:pPr>
        <w:spacing w:before="120" w:after="120" w:line="360" w:lineRule="auto"/>
        <w:rPr>
          <w:rFonts w:asciiTheme="minorHAnsi" w:eastAsiaTheme="minorHAnsi" w:hAnsiTheme="minorHAnsi" w:cstheme="minorHAnsi"/>
          <w:lang w:eastAsia="en-US"/>
        </w:rPr>
      </w:pPr>
      <w:r w:rsidRPr="0053326B">
        <w:rPr>
          <w:rFonts w:asciiTheme="minorHAnsi" w:hAnsiTheme="minorHAnsi" w:cstheme="minorHAnsi"/>
        </w:rPr>
        <w:t>Mając powyższe na uwadze</w:t>
      </w:r>
      <w:r w:rsidR="00EE74BB" w:rsidRPr="0053326B">
        <w:rPr>
          <w:rFonts w:asciiTheme="minorHAnsi" w:hAnsiTheme="minorHAnsi" w:cstheme="minorHAnsi"/>
        </w:rPr>
        <w:t>, Mazowiecki Wojewódzki Inspek</w:t>
      </w:r>
      <w:r w:rsidR="00377B0E" w:rsidRPr="0053326B">
        <w:rPr>
          <w:rFonts w:asciiTheme="minorHAnsi" w:hAnsiTheme="minorHAnsi" w:cstheme="minorHAnsi"/>
        </w:rPr>
        <w:t>tor Inspekcji Handlowej uznał,</w:t>
      </w:r>
      <w:r w:rsidR="00651E53" w:rsidRPr="0053326B">
        <w:rPr>
          <w:rFonts w:asciiTheme="minorHAnsi" w:hAnsiTheme="minorHAnsi" w:cstheme="minorHAnsi"/>
        </w:rPr>
        <w:br/>
      </w:r>
      <w:r w:rsidR="00EE74BB" w:rsidRPr="0053326B">
        <w:rPr>
          <w:rFonts w:asciiTheme="minorHAnsi" w:hAnsiTheme="minorHAnsi" w:cstheme="minorHAnsi"/>
        </w:rPr>
        <w:t>iż przedsiębiorc</w:t>
      </w:r>
      <w:r w:rsidR="00D21669" w:rsidRPr="0053326B">
        <w:rPr>
          <w:rFonts w:asciiTheme="minorHAnsi" w:hAnsiTheme="minorHAnsi" w:cstheme="minorHAnsi"/>
        </w:rPr>
        <w:t>y</w:t>
      </w:r>
      <w:r w:rsidR="00D044AE" w:rsidRPr="0053326B">
        <w:rPr>
          <w:rFonts w:asciiTheme="minorHAnsi" w:hAnsiTheme="minorHAnsi" w:cstheme="minorHAnsi"/>
        </w:rPr>
        <w:t xml:space="preserve"> </w:t>
      </w:r>
      <w:r w:rsidR="00E15E29" w:rsidRPr="0053326B">
        <w:rPr>
          <w:rFonts w:asciiTheme="minorHAnsi" w:hAnsiTheme="minorHAnsi" w:cstheme="minorHAnsi"/>
        </w:rPr>
        <w:t>Andrzejowi Leszczyńskiemu</w:t>
      </w:r>
      <w:r w:rsidR="00A92015" w:rsidRPr="0053326B">
        <w:rPr>
          <w:rFonts w:asciiTheme="minorHAnsi" w:eastAsiaTheme="minorHAnsi" w:hAnsiTheme="minorHAnsi" w:cstheme="minorHAnsi"/>
          <w:lang w:eastAsia="en-US"/>
        </w:rPr>
        <w:t xml:space="preserve"> </w:t>
      </w:r>
      <w:r w:rsidR="00A92015" w:rsidRPr="0053326B">
        <w:rPr>
          <w:rFonts w:asciiTheme="minorHAnsi" w:hAnsiTheme="minorHAnsi" w:cstheme="minorHAnsi"/>
        </w:rPr>
        <w:t>prowadzące</w:t>
      </w:r>
      <w:r w:rsidR="005512AC" w:rsidRPr="0053326B">
        <w:rPr>
          <w:rFonts w:asciiTheme="minorHAnsi" w:hAnsiTheme="minorHAnsi" w:cstheme="minorHAnsi"/>
        </w:rPr>
        <w:t>mu</w:t>
      </w:r>
      <w:r w:rsidR="00A92015" w:rsidRPr="0053326B">
        <w:rPr>
          <w:rFonts w:asciiTheme="minorHAnsi" w:hAnsiTheme="minorHAnsi" w:cstheme="minorHAnsi"/>
        </w:rPr>
        <w:t xml:space="preserve"> działalność gospodarczą pod firmą:</w:t>
      </w:r>
      <w:r w:rsidR="00A92015" w:rsidRPr="0053326B">
        <w:rPr>
          <w:rFonts w:asciiTheme="minorHAnsi" w:eastAsiaTheme="minorHAnsi" w:hAnsiTheme="minorHAnsi" w:cstheme="minorHAnsi"/>
          <w:lang w:eastAsia="en-US"/>
        </w:rPr>
        <w:t xml:space="preserve"> </w:t>
      </w:r>
      <w:r w:rsidR="00E15E29" w:rsidRPr="0053326B">
        <w:rPr>
          <w:rFonts w:asciiTheme="minorHAnsi" w:eastAsiaTheme="minorHAnsi" w:hAnsiTheme="minorHAnsi" w:cstheme="minorHAnsi"/>
          <w:lang w:eastAsia="en-US"/>
        </w:rPr>
        <w:t>ANDRZEJ LESZCZYŃSKI BODY-CLUB</w:t>
      </w:r>
      <w:r w:rsidR="00A92015" w:rsidRPr="0053326B">
        <w:rPr>
          <w:rFonts w:asciiTheme="minorHAnsi" w:eastAsiaTheme="minorHAnsi" w:hAnsiTheme="minorHAnsi" w:cstheme="minorHAnsi"/>
          <w:lang w:eastAsia="en-US"/>
        </w:rPr>
        <w:t xml:space="preserve"> </w:t>
      </w:r>
      <w:r w:rsidR="00104F57" w:rsidRPr="0053326B">
        <w:rPr>
          <w:rFonts w:asciiTheme="minorHAnsi" w:hAnsiTheme="minorHAnsi" w:cstheme="minorHAnsi"/>
        </w:rPr>
        <w:t>z</w:t>
      </w:r>
      <w:r w:rsidR="004A3DE5" w:rsidRPr="0053326B">
        <w:rPr>
          <w:rFonts w:asciiTheme="minorHAnsi" w:hAnsiTheme="minorHAnsi" w:cstheme="minorHAnsi"/>
        </w:rPr>
        <w:t xml:space="preserve"> tytułu</w:t>
      </w:r>
      <w:r w:rsidR="000159B6" w:rsidRPr="0053326B">
        <w:rPr>
          <w:rFonts w:asciiTheme="minorHAnsi" w:hAnsiTheme="minorHAnsi" w:cstheme="minorHAnsi"/>
        </w:rPr>
        <w:t xml:space="preserve"> niewykonania obowiązku określonego</w:t>
      </w:r>
      <w:r w:rsidR="0040015A" w:rsidRPr="0053326B">
        <w:rPr>
          <w:rFonts w:asciiTheme="minorHAnsi" w:hAnsiTheme="minorHAnsi" w:cstheme="minorHAnsi"/>
        </w:rPr>
        <w:t xml:space="preserve"> </w:t>
      </w:r>
      <w:r w:rsidR="000159B6" w:rsidRPr="0053326B">
        <w:rPr>
          <w:rFonts w:asciiTheme="minorHAnsi" w:hAnsiTheme="minorHAnsi" w:cstheme="minorHAnsi"/>
        </w:rPr>
        <w:t xml:space="preserve">w </w:t>
      </w:r>
      <w:r w:rsidR="001607A0" w:rsidRPr="0053326B">
        <w:rPr>
          <w:rFonts w:asciiTheme="minorHAnsi" w:hAnsiTheme="minorHAnsi" w:cstheme="minorHAnsi"/>
        </w:rPr>
        <w:t xml:space="preserve">art. 42 </w:t>
      </w:r>
      <w:r w:rsidR="00B76342" w:rsidRPr="0053326B">
        <w:rPr>
          <w:rFonts w:asciiTheme="minorHAnsi" w:hAnsiTheme="minorHAnsi" w:cstheme="minorHAnsi"/>
        </w:rPr>
        <w:t xml:space="preserve">ust.1 </w:t>
      </w:r>
      <w:r w:rsidR="00697AB1" w:rsidRPr="0053326B">
        <w:rPr>
          <w:rFonts w:asciiTheme="minorHAnsi" w:hAnsiTheme="minorHAnsi" w:cstheme="minorHAnsi"/>
        </w:rPr>
        <w:t>ustawy z dnia 13 czerwca 2013</w:t>
      </w:r>
      <w:r w:rsidR="000714B9" w:rsidRPr="0053326B">
        <w:rPr>
          <w:rFonts w:asciiTheme="minorHAnsi" w:hAnsiTheme="minorHAnsi" w:cstheme="minorHAnsi"/>
        </w:rPr>
        <w:t xml:space="preserve"> </w:t>
      </w:r>
      <w:r w:rsidR="00697AB1" w:rsidRPr="0053326B">
        <w:rPr>
          <w:rFonts w:asciiTheme="minorHAnsi" w:hAnsiTheme="minorHAnsi" w:cstheme="minorHAnsi"/>
        </w:rPr>
        <w:t>r. gospodarce opakowaniami</w:t>
      </w:r>
      <w:r w:rsidR="00471E97" w:rsidRPr="0053326B">
        <w:rPr>
          <w:rFonts w:asciiTheme="minorHAnsi" w:hAnsiTheme="minorHAnsi" w:cstheme="minorHAnsi"/>
        </w:rPr>
        <w:t xml:space="preserve"> </w:t>
      </w:r>
      <w:r w:rsidR="00697AB1" w:rsidRPr="0053326B">
        <w:rPr>
          <w:rFonts w:asciiTheme="minorHAnsi" w:hAnsiTheme="minorHAnsi" w:cstheme="minorHAnsi"/>
        </w:rPr>
        <w:t xml:space="preserve">i odpadami </w:t>
      </w:r>
      <w:r w:rsidR="00C86606" w:rsidRPr="0053326B">
        <w:rPr>
          <w:rFonts w:asciiTheme="minorHAnsi" w:hAnsiTheme="minorHAnsi" w:cstheme="minorHAnsi"/>
        </w:rPr>
        <w:t>opakowaniowymi</w:t>
      </w:r>
      <w:r w:rsidR="001607A0" w:rsidRPr="0053326B">
        <w:rPr>
          <w:rFonts w:asciiTheme="minorHAnsi" w:hAnsiTheme="minorHAnsi" w:cstheme="minorHAnsi"/>
        </w:rPr>
        <w:t xml:space="preserve">, </w:t>
      </w:r>
      <w:r w:rsidR="00EE74BB" w:rsidRPr="0053326B">
        <w:rPr>
          <w:rFonts w:asciiTheme="minorHAnsi" w:hAnsiTheme="minorHAnsi" w:cstheme="minorHAnsi"/>
        </w:rPr>
        <w:t>należy wymierzyć karę pieniężną przewidzianą</w:t>
      </w:r>
      <w:r w:rsidR="00DF2058" w:rsidRPr="0053326B">
        <w:rPr>
          <w:rFonts w:asciiTheme="minorHAnsi" w:hAnsiTheme="minorHAnsi" w:cstheme="minorHAnsi"/>
        </w:rPr>
        <w:t xml:space="preserve"> </w:t>
      </w:r>
      <w:r w:rsidR="00EE74BB" w:rsidRPr="0053326B">
        <w:rPr>
          <w:rFonts w:asciiTheme="minorHAnsi" w:hAnsiTheme="minorHAnsi" w:cstheme="minorHAnsi"/>
        </w:rPr>
        <w:t>w</w:t>
      </w:r>
      <w:r w:rsidR="001505B4" w:rsidRPr="0053326B">
        <w:rPr>
          <w:rFonts w:asciiTheme="minorHAnsi" w:hAnsiTheme="minorHAnsi" w:cstheme="minorHAnsi"/>
        </w:rPr>
        <w:t xml:space="preserve"> art. </w:t>
      </w:r>
      <w:r w:rsidR="001607A0" w:rsidRPr="0053326B">
        <w:rPr>
          <w:rFonts w:asciiTheme="minorHAnsi" w:hAnsiTheme="minorHAnsi" w:cstheme="minorHAnsi"/>
        </w:rPr>
        <w:t xml:space="preserve">57 </w:t>
      </w:r>
      <w:r w:rsidR="006C0D4F" w:rsidRPr="0053326B">
        <w:rPr>
          <w:rFonts w:asciiTheme="minorHAnsi" w:hAnsiTheme="minorHAnsi" w:cstheme="minorHAnsi"/>
        </w:rPr>
        <w:t>pkt</w:t>
      </w:r>
      <w:r w:rsidR="000B50BE" w:rsidRPr="0053326B">
        <w:rPr>
          <w:rFonts w:asciiTheme="minorHAnsi" w:hAnsiTheme="minorHAnsi" w:cstheme="minorHAnsi"/>
        </w:rPr>
        <w:t xml:space="preserve"> </w:t>
      </w:r>
      <w:r w:rsidR="006817D0" w:rsidRPr="0053326B">
        <w:rPr>
          <w:rFonts w:asciiTheme="minorHAnsi" w:hAnsiTheme="minorHAnsi" w:cstheme="minorHAnsi"/>
        </w:rPr>
        <w:t>4 ww.</w:t>
      </w:r>
      <w:r w:rsidR="001607A0" w:rsidRPr="0053326B">
        <w:rPr>
          <w:rFonts w:asciiTheme="minorHAnsi" w:hAnsiTheme="minorHAnsi" w:cstheme="minorHAnsi"/>
        </w:rPr>
        <w:t xml:space="preserve"> </w:t>
      </w:r>
      <w:r w:rsidR="001505B4" w:rsidRPr="0053326B">
        <w:rPr>
          <w:rFonts w:asciiTheme="minorHAnsi" w:hAnsiTheme="minorHAnsi" w:cstheme="minorHAnsi"/>
        </w:rPr>
        <w:t>ustawy</w:t>
      </w:r>
      <w:r w:rsidR="00471E97" w:rsidRPr="0053326B">
        <w:rPr>
          <w:rFonts w:asciiTheme="minorHAnsi" w:hAnsiTheme="minorHAnsi" w:cstheme="minorHAnsi"/>
        </w:rPr>
        <w:t xml:space="preserve"> </w:t>
      </w:r>
      <w:r w:rsidR="002D775C" w:rsidRPr="0053326B">
        <w:rPr>
          <w:rFonts w:asciiTheme="minorHAnsi" w:hAnsiTheme="minorHAnsi" w:cstheme="minorHAnsi"/>
        </w:rPr>
        <w:t>w wysokości</w:t>
      </w:r>
      <w:r w:rsidR="00E51363" w:rsidRPr="0053326B">
        <w:rPr>
          <w:rFonts w:asciiTheme="minorHAnsi" w:hAnsiTheme="minorHAnsi" w:cstheme="minorHAnsi"/>
        </w:rPr>
        <w:t xml:space="preserve"> </w:t>
      </w:r>
      <w:r w:rsidR="00BC2C2F" w:rsidRPr="0053326B">
        <w:rPr>
          <w:rFonts w:asciiTheme="minorHAnsi" w:hAnsiTheme="minorHAnsi" w:cstheme="minorHAnsi"/>
        </w:rPr>
        <w:t>8</w:t>
      </w:r>
      <w:r w:rsidR="006817D0" w:rsidRPr="0053326B">
        <w:rPr>
          <w:rFonts w:asciiTheme="minorHAnsi" w:hAnsiTheme="minorHAnsi" w:cstheme="minorHAnsi"/>
        </w:rPr>
        <w:t xml:space="preserve">00 </w:t>
      </w:r>
      <w:r w:rsidR="00EE74BB" w:rsidRPr="0053326B">
        <w:rPr>
          <w:rFonts w:asciiTheme="minorHAnsi" w:hAnsiTheme="minorHAnsi" w:cstheme="minorHAnsi"/>
        </w:rPr>
        <w:t xml:space="preserve">zł. </w:t>
      </w:r>
    </w:p>
    <w:p w14:paraId="095A8985" w14:textId="55C92261" w:rsidR="00EE74BB" w:rsidRPr="0053326B" w:rsidRDefault="00EE74BB" w:rsidP="0053326B">
      <w:pPr>
        <w:spacing w:before="120" w:after="120" w:line="360" w:lineRule="auto"/>
        <w:rPr>
          <w:rFonts w:asciiTheme="minorHAnsi" w:hAnsiTheme="minorHAnsi" w:cstheme="minorHAnsi"/>
        </w:rPr>
      </w:pPr>
      <w:r w:rsidRPr="0053326B">
        <w:rPr>
          <w:rFonts w:asciiTheme="minorHAnsi" w:hAnsiTheme="minorHAnsi" w:cstheme="minorHAnsi"/>
        </w:rPr>
        <w:lastRenderedPageBreak/>
        <w:t xml:space="preserve">W związku z powyższym Mazowiecki Wojewódzki Inspektor </w:t>
      </w:r>
      <w:r w:rsidR="002130CC" w:rsidRPr="0053326B">
        <w:rPr>
          <w:rFonts w:asciiTheme="minorHAnsi" w:hAnsiTheme="minorHAnsi" w:cstheme="minorHAnsi"/>
        </w:rPr>
        <w:t>Inspekcji Handlowej orzekł</w:t>
      </w:r>
      <w:r w:rsidR="00302B1F" w:rsidRPr="0053326B">
        <w:rPr>
          <w:rFonts w:asciiTheme="minorHAnsi" w:hAnsiTheme="minorHAnsi" w:cstheme="minorHAnsi"/>
        </w:rPr>
        <w:t xml:space="preserve"> </w:t>
      </w:r>
      <w:r w:rsidR="002130CC" w:rsidRPr="0053326B">
        <w:rPr>
          <w:rFonts w:asciiTheme="minorHAnsi" w:hAnsiTheme="minorHAnsi" w:cstheme="minorHAnsi"/>
        </w:rPr>
        <w:t xml:space="preserve">jak </w:t>
      </w:r>
      <w:r w:rsidRPr="0053326B">
        <w:rPr>
          <w:rFonts w:asciiTheme="minorHAnsi" w:hAnsiTheme="minorHAnsi" w:cstheme="minorHAnsi"/>
        </w:rPr>
        <w:t>w sentencji.</w:t>
      </w:r>
    </w:p>
    <w:p w14:paraId="715A6F08" w14:textId="0DE7BB2A" w:rsidR="00EE74BB" w:rsidRPr="0053326B" w:rsidRDefault="00EE74BB" w:rsidP="0053326B">
      <w:pPr>
        <w:spacing w:after="120" w:line="360" w:lineRule="auto"/>
        <w:rPr>
          <w:rFonts w:asciiTheme="minorHAnsi" w:hAnsiTheme="minorHAnsi" w:cstheme="minorHAnsi"/>
        </w:rPr>
      </w:pPr>
      <w:r w:rsidRPr="0053326B">
        <w:rPr>
          <w:rFonts w:asciiTheme="minorHAnsi" w:hAnsiTheme="minorHAnsi" w:cstheme="minorHAnsi"/>
        </w:rPr>
        <w:t xml:space="preserve">Na podstawie art. </w:t>
      </w:r>
      <w:r w:rsidR="001607A0" w:rsidRPr="0053326B">
        <w:rPr>
          <w:rFonts w:asciiTheme="minorHAnsi" w:hAnsiTheme="minorHAnsi" w:cstheme="minorHAnsi"/>
        </w:rPr>
        <w:t xml:space="preserve">58 ust. 4 </w:t>
      </w:r>
      <w:r w:rsidR="00C46DB2" w:rsidRPr="0053326B">
        <w:rPr>
          <w:rFonts w:asciiTheme="minorHAnsi" w:hAnsiTheme="minorHAnsi" w:cstheme="minorHAnsi"/>
        </w:rPr>
        <w:t>ustawy z dnia 13 czerwca 2013</w:t>
      </w:r>
      <w:r w:rsidR="00B846B1" w:rsidRPr="0053326B">
        <w:rPr>
          <w:rFonts w:asciiTheme="minorHAnsi" w:hAnsiTheme="minorHAnsi" w:cstheme="minorHAnsi"/>
        </w:rPr>
        <w:t xml:space="preserve"> </w:t>
      </w:r>
      <w:r w:rsidR="00C46DB2" w:rsidRPr="0053326B">
        <w:rPr>
          <w:rFonts w:asciiTheme="minorHAnsi" w:hAnsiTheme="minorHAnsi" w:cstheme="minorHAnsi"/>
        </w:rPr>
        <w:t xml:space="preserve">r. gospodarce opakowaniami i odpadami </w:t>
      </w:r>
      <w:r w:rsidR="00BC563D" w:rsidRPr="0053326B">
        <w:rPr>
          <w:rFonts w:asciiTheme="minorHAnsi" w:hAnsiTheme="minorHAnsi" w:cstheme="minorHAnsi"/>
        </w:rPr>
        <w:t xml:space="preserve">opakowaniowymi </w:t>
      </w:r>
      <w:r w:rsidRPr="0053326B">
        <w:rPr>
          <w:rFonts w:asciiTheme="minorHAnsi" w:hAnsiTheme="minorHAnsi" w:cstheme="minorHAnsi"/>
        </w:rPr>
        <w:t>karę pieniężną w kwocie</w:t>
      </w:r>
      <w:r w:rsidR="00E51363" w:rsidRPr="0053326B">
        <w:rPr>
          <w:rFonts w:asciiTheme="minorHAnsi" w:hAnsiTheme="minorHAnsi" w:cstheme="minorHAnsi"/>
        </w:rPr>
        <w:t xml:space="preserve"> </w:t>
      </w:r>
      <w:r w:rsidR="00BC2C2F" w:rsidRPr="0053326B">
        <w:rPr>
          <w:rFonts w:asciiTheme="minorHAnsi" w:hAnsiTheme="minorHAnsi" w:cstheme="minorHAnsi"/>
        </w:rPr>
        <w:t>8</w:t>
      </w:r>
      <w:r w:rsidR="00BC1B62" w:rsidRPr="0053326B">
        <w:rPr>
          <w:rFonts w:asciiTheme="minorHAnsi" w:hAnsiTheme="minorHAnsi" w:cstheme="minorHAnsi"/>
        </w:rPr>
        <w:t>00</w:t>
      </w:r>
      <w:r w:rsidRPr="0053326B">
        <w:rPr>
          <w:rFonts w:asciiTheme="minorHAnsi" w:hAnsiTheme="minorHAnsi" w:cstheme="minorHAnsi"/>
        </w:rPr>
        <w:t xml:space="preserve"> zł stanowiącą dochód budżetu p</w:t>
      </w:r>
      <w:r w:rsidR="002130CC" w:rsidRPr="0053326B">
        <w:rPr>
          <w:rFonts w:asciiTheme="minorHAnsi" w:hAnsiTheme="minorHAnsi" w:cstheme="minorHAnsi"/>
        </w:rPr>
        <w:t>aństwa, strona powinna wpłacić</w:t>
      </w:r>
      <w:r w:rsidR="00C46DB2" w:rsidRPr="0053326B">
        <w:rPr>
          <w:rFonts w:asciiTheme="minorHAnsi" w:hAnsiTheme="minorHAnsi" w:cstheme="minorHAnsi"/>
        </w:rPr>
        <w:t xml:space="preserve"> </w:t>
      </w:r>
      <w:r w:rsidRPr="0053326B">
        <w:rPr>
          <w:rFonts w:asciiTheme="minorHAnsi" w:hAnsiTheme="minorHAnsi" w:cstheme="minorHAnsi"/>
        </w:rPr>
        <w:t xml:space="preserve">na rachunek bankowy Wojewódzkiego Inspektoratu Inspekcji Handlowej w Warszawie: </w:t>
      </w:r>
      <w:r w:rsidR="000B50BE" w:rsidRPr="0053326B">
        <w:rPr>
          <w:rFonts w:asciiTheme="minorHAnsi" w:hAnsiTheme="minorHAnsi" w:cstheme="minorHAnsi"/>
        </w:rPr>
        <w:br/>
      </w:r>
      <w:r w:rsidRPr="0053326B">
        <w:rPr>
          <w:rFonts w:asciiTheme="minorHAnsi" w:hAnsiTheme="minorHAnsi" w:cstheme="minorHAnsi"/>
        </w:rPr>
        <w:t xml:space="preserve">NBP O/O Warszawa Nr 59 1010 1010 0006 0622 3100 0000, </w:t>
      </w:r>
      <w:r w:rsidR="009F5B90" w:rsidRPr="0053326B">
        <w:rPr>
          <w:rFonts w:asciiTheme="minorHAnsi" w:hAnsiTheme="minorHAnsi" w:cstheme="minorHAnsi"/>
        </w:rPr>
        <w:t>w terminie 14</w:t>
      </w:r>
      <w:r w:rsidRPr="0053326B">
        <w:rPr>
          <w:rFonts w:asciiTheme="minorHAnsi" w:hAnsiTheme="minorHAnsi" w:cstheme="minorHAnsi"/>
        </w:rPr>
        <w:t xml:space="preserve"> dni od dni</w:t>
      </w:r>
      <w:r w:rsidR="002130CC" w:rsidRPr="0053326B">
        <w:rPr>
          <w:rFonts w:asciiTheme="minorHAnsi" w:hAnsiTheme="minorHAnsi" w:cstheme="minorHAnsi"/>
        </w:rPr>
        <w:t>a, w którym decyzja</w:t>
      </w:r>
      <w:r w:rsidR="000B50BE" w:rsidRPr="0053326B">
        <w:rPr>
          <w:rFonts w:asciiTheme="minorHAnsi" w:hAnsiTheme="minorHAnsi" w:cstheme="minorHAnsi"/>
        </w:rPr>
        <w:t xml:space="preserve"> </w:t>
      </w:r>
      <w:r w:rsidR="00E44F6D" w:rsidRPr="0053326B">
        <w:rPr>
          <w:rFonts w:asciiTheme="minorHAnsi" w:hAnsiTheme="minorHAnsi" w:cstheme="minorHAnsi"/>
        </w:rPr>
        <w:t xml:space="preserve">o </w:t>
      </w:r>
      <w:r w:rsidRPr="0053326B">
        <w:rPr>
          <w:rFonts w:asciiTheme="minorHAnsi" w:hAnsiTheme="minorHAnsi" w:cstheme="minorHAnsi"/>
        </w:rPr>
        <w:t>wymierzeniu kary stała się ostateczna.</w:t>
      </w:r>
    </w:p>
    <w:p w14:paraId="317639B4" w14:textId="14FA2413" w:rsidR="004457D7" w:rsidRPr="0053326B" w:rsidRDefault="005015E5" w:rsidP="0053326B">
      <w:pPr>
        <w:spacing w:line="360" w:lineRule="auto"/>
        <w:rPr>
          <w:rFonts w:asciiTheme="minorHAnsi" w:hAnsiTheme="minorHAnsi" w:cstheme="minorHAnsi"/>
        </w:rPr>
      </w:pPr>
      <w:r w:rsidRPr="0053326B">
        <w:rPr>
          <w:rFonts w:asciiTheme="minorHAnsi" w:hAnsiTheme="minorHAnsi" w:cstheme="minorHAnsi"/>
        </w:rPr>
        <w:t>W myśl art. 58 ust. 5 ww. ustawy, do kar pieniężnych</w:t>
      </w:r>
      <w:r w:rsidR="008C1913" w:rsidRPr="0053326B">
        <w:rPr>
          <w:rFonts w:asciiTheme="minorHAnsi" w:hAnsiTheme="minorHAnsi" w:cstheme="minorHAnsi"/>
        </w:rPr>
        <w:t>, w zakresie nieuregulowanym w ustawie,</w:t>
      </w:r>
      <w:r w:rsidRPr="0053326B">
        <w:rPr>
          <w:rFonts w:asciiTheme="minorHAnsi" w:hAnsiTheme="minorHAnsi" w:cstheme="minorHAnsi"/>
        </w:rPr>
        <w:t xml:space="preserve"> stosuje</w:t>
      </w:r>
      <w:r w:rsidR="00AA2ACD" w:rsidRPr="0053326B">
        <w:rPr>
          <w:rFonts w:asciiTheme="minorHAnsi" w:hAnsiTheme="minorHAnsi" w:cstheme="minorHAnsi"/>
        </w:rPr>
        <w:br/>
      </w:r>
      <w:r w:rsidRPr="0053326B">
        <w:rPr>
          <w:rFonts w:asciiTheme="minorHAnsi" w:hAnsiTheme="minorHAnsi" w:cstheme="minorHAnsi"/>
        </w:rPr>
        <w:t>się odpowiednio przepisy działu III ustawy</w:t>
      </w:r>
      <w:r w:rsidR="008C1913" w:rsidRPr="0053326B">
        <w:rPr>
          <w:rFonts w:asciiTheme="minorHAnsi" w:hAnsiTheme="minorHAnsi" w:cstheme="minorHAnsi"/>
        </w:rPr>
        <w:t xml:space="preserve"> </w:t>
      </w:r>
      <w:r w:rsidRPr="0053326B">
        <w:rPr>
          <w:rFonts w:asciiTheme="minorHAnsi" w:hAnsiTheme="minorHAnsi" w:cstheme="minorHAnsi"/>
        </w:rPr>
        <w:t>z dnia 29 sierpnia 1997</w:t>
      </w:r>
      <w:r w:rsidR="00775534" w:rsidRPr="0053326B">
        <w:rPr>
          <w:rFonts w:asciiTheme="minorHAnsi" w:hAnsiTheme="minorHAnsi" w:cstheme="minorHAnsi"/>
        </w:rPr>
        <w:t xml:space="preserve"> </w:t>
      </w:r>
      <w:r w:rsidRPr="0053326B">
        <w:rPr>
          <w:rFonts w:asciiTheme="minorHAnsi" w:hAnsiTheme="minorHAnsi" w:cstheme="minorHAnsi"/>
        </w:rPr>
        <w:t>r. Ordynacja podatkowa</w:t>
      </w:r>
      <w:r w:rsidR="00AA2ACD" w:rsidRPr="0053326B">
        <w:rPr>
          <w:rFonts w:asciiTheme="minorHAnsi" w:hAnsiTheme="minorHAnsi" w:cstheme="minorHAnsi"/>
        </w:rPr>
        <w:t xml:space="preserve"> </w:t>
      </w:r>
      <w:r w:rsidR="007E7F0A" w:rsidRPr="0053326B">
        <w:rPr>
          <w:rFonts w:asciiTheme="minorHAnsi" w:hAnsiTheme="minorHAnsi" w:cstheme="minorHAnsi"/>
        </w:rPr>
        <w:t>(</w:t>
      </w:r>
      <w:r w:rsidR="00A92015" w:rsidRPr="0053326B">
        <w:rPr>
          <w:rFonts w:asciiTheme="minorHAnsi" w:hAnsiTheme="minorHAnsi" w:cstheme="minorHAnsi"/>
        </w:rPr>
        <w:t xml:space="preserve">Dz.U. </w:t>
      </w:r>
      <w:r w:rsidR="00A92015" w:rsidRPr="0053326B">
        <w:rPr>
          <w:rFonts w:asciiTheme="minorHAnsi" w:hAnsiTheme="minorHAnsi" w:cstheme="minorHAnsi"/>
        </w:rPr>
        <w:br/>
        <w:t>z 2025 r. poz. 111</w:t>
      </w:r>
      <w:r w:rsidR="008C7C2F" w:rsidRPr="0053326B">
        <w:rPr>
          <w:rFonts w:asciiTheme="minorHAnsi" w:hAnsiTheme="minorHAnsi" w:cstheme="minorHAnsi"/>
        </w:rPr>
        <w:t>, ze zm.</w:t>
      </w:r>
      <w:r w:rsidR="00A92015" w:rsidRPr="0053326B">
        <w:rPr>
          <w:rFonts w:asciiTheme="minorHAnsi" w:hAnsiTheme="minorHAnsi" w:cstheme="minorHAnsi"/>
        </w:rPr>
        <w:t>).</w:t>
      </w:r>
    </w:p>
    <w:p w14:paraId="077006DA" w14:textId="50067C8D" w:rsidR="00FB6263" w:rsidRPr="0053326B" w:rsidRDefault="00F053A1" w:rsidP="0053326B">
      <w:pPr>
        <w:spacing w:line="360" w:lineRule="auto"/>
        <w:rPr>
          <w:rFonts w:asciiTheme="minorHAnsi" w:hAnsiTheme="minorHAnsi" w:cstheme="minorHAnsi"/>
        </w:rPr>
      </w:pPr>
      <w:r w:rsidRPr="0053326B">
        <w:rPr>
          <w:rFonts w:asciiTheme="minorHAnsi" w:hAnsiTheme="minorHAnsi" w:cstheme="minorHAnsi"/>
        </w:rPr>
        <w:t>W myśl art. 3 pkt 8 ustawy z dnia 29 sierpnia 1997</w:t>
      </w:r>
      <w:r w:rsidR="00775534" w:rsidRPr="0053326B">
        <w:rPr>
          <w:rFonts w:asciiTheme="minorHAnsi" w:hAnsiTheme="minorHAnsi" w:cstheme="minorHAnsi"/>
        </w:rPr>
        <w:t xml:space="preserve"> </w:t>
      </w:r>
      <w:r w:rsidRPr="0053326B">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3EE2374B" w:rsidR="00EE74BB" w:rsidRPr="0053326B" w:rsidRDefault="00EE74BB" w:rsidP="0053326B">
      <w:pPr>
        <w:spacing w:before="120" w:line="360" w:lineRule="auto"/>
        <w:rPr>
          <w:rFonts w:asciiTheme="minorHAnsi" w:hAnsiTheme="minorHAnsi" w:cstheme="minorHAnsi"/>
        </w:rPr>
      </w:pPr>
      <w:r w:rsidRPr="0053326B">
        <w:rPr>
          <w:rFonts w:asciiTheme="minorHAnsi" w:hAnsiTheme="minorHAnsi" w:cstheme="minorHAnsi"/>
        </w:rPr>
        <w:t>Pouczenie:</w:t>
      </w:r>
    </w:p>
    <w:p w14:paraId="1756C3FC" w14:textId="77777777" w:rsidR="00F959E1" w:rsidRPr="0053326B" w:rsidRDefault="00EE74BB" w:rsidP="0053326B">
      <w:pPr>
        <w:spacing w:line="360" w:lineRule="auto"/>
        <w:rPr>
          <w:rFonts w:asciiTheme="minorHAnsi" w:hAnsiTheme="minorHAnsi" w:cstheme="minorHAnsi"/>
        </w:rPr>
      </w:pPr>
      <w:r w:rsidRPr="0053326B">
        <w:rPr>
          <w:rFonts w:asciiTheme="minorHAnsi" w:hAnsiTheme="minorHAnsi" w:cstheme="minorHAnsi"/>
        </w:rPr>
        <w:t>Zgodnie z art. 5 ust. 2 ustawy z dnia 15 grudnia 2000</w:t>
      </w:r>
      <w:r w:rsidR="00775534" w:rsidRPr="0053326B">
        <w:rPr>
          <w:rFonts w:asciiTheme="minorHAnsi" w:hAnsiTheme="minorHAnsi" w:cstheme="minorHAnsi"/>
        </w:rPr>
        <w:t xml:space="preserve"> </w:t>
      </w:r>
      <w:r w:rsidRPr="0053326B">
        <w:rPr>
          <w:rFonts w:asciiTheme="minorHAnsi" w:hAnsiTheme="minorHAnsi" w:cstheme="minorHAnsi"/>
        </w:rPr>
        <w:t>r</w:t>
      </w:r>
      <w:r w:rsidR="00405078" w:rsidRPr="0053326B">
        <w:rPr>
          <w:rFonts w:asciiTheme="minorHAnsi" w:hAnsiTheme="minorHAnsi" w:cstheme="minorHAnsi"/>
        </w:rPr>
        <w:t>. o Inspekcji Handlowej</w:t>
      </w:r>
      <w:r w:rsidR="000411CB" w:rsidRPr="0053326B">
        <w:rPr>
          <w:rFonts w:asciiTheme="minorHAnsi" w:hAnsiTheme="minorHAnsi" w:cstheme="minorHAnsi"/>
        </w:rPr>
        <w:t xml:space="preserve"> (Dz.U. z 202</w:t>
      </w:r>
      <w:r w:rsidR="005512AC" w:rsidRPr="0053326B">
        <w:rPr>
          <w:rFonts w:asciiTheme="minorHAnsi" w:hAnsiTheme="minorHAnsi" w:cstheme="minorHAnsi"/>
        </w:rPr>
        <w:t>5</w:t>
      </w:r>
      <w:r w:rsidR="000411CB" w:rsidRPr="0053326B">
        <w:rPr>
          <w:rFonts w:asciiTheme="minorHAnsi" w:hAnsiTheme="minorHAnsi" w:cstheme="minorHAnsi"/>
        </w:rPr>
        <w:t xml:space="preserve"> r. poz. </w:t>
      </w:r>
      <w:r w:rsidR="005512AC" w:rsidRPr="0053326B">
        <w:rPr>
          <w:rFonts w:asciiTheme="minorHAnsi" w:hAnsiTheme="minorHAnsi" w:cstheme="minorHAnsi"/>
        </w:rPr>
        <w:t>229</w:t>
      </w:r>
      <w:r w:rsidR="000411CB" w:rsidRPr="0053326B">
        <w:rPr>
          <w:rFonts w:asciiTheme="minorHAnsi" w:hAnsiTheme="minorHAnsi" w:cstheme="minorHAnsi"/>
        </w:rPr>
        <w:t>)</w:t>
      </w:r>
      <w:r w:rsidRPr="0053326B">
        <w:rPr>
          <w:rFonts w:asciiTheme="minorHAnsi" w:hAnsiTheme="minorHAnsi" w:cstheme="minorHAnsi"/>
        </w:rPr>
        <w:t xml:space="preserve">, art. 127 § 1 i § 2 </w:t>
      </w:r>
      <w:r w:rsidR="00BB35CA" w:rsidRPr="0053326B">
        <w:rPr>
          <w:rFonts w:asciiTheme="minorHAnsi" w:hAnsiTheme="minorHAnsi" w:cstheme="minorHAnsi"/>
        </w:rPr>
        <w:t>k</w:t>
      </w:r>
      <w:r w:rsidRPr="0053326B">
        <w:rPr>
          <w:rFonts w:asciiTheme="minorHAnsi" w:hAnsiTheme="minorHAnsi" w:cstheme="minorHAnsi"/>
        </w:rPr>
        <w:t xml:space="preserve">pa oraz art. 129 § 1 i § 2 </w:t>
      </w:r>
      <w:r w:rsidR="00954C5D" w:rsidRPr="0053326B">
        <w:rPr>
          <w:rFonts w:asciiTheme="minorHAnsi" w:hAnsiTheme="minorHAnsi" w:cstheme="minorHAnsi"/>
        </w:rPr>
        <w:t>kpa</w:t>
      </w:r>
      <w:r w:rsidRPr="0053326B">
        <w:rPr>
          <w:rFonts w:asciiTheme="minorHAnsi" w:hAnsiTheme="minorHAnsi" w:cstheme="minorHAnsi"/>
        </w:rPr>
        <w:t>, stronie postępowania</w:t>
      </w:r>
      <w:r w:rsidR="00FC08BF" w:rsidRPr="0053326B">
        <w:rPr>
          <w:rFonts w:asciiTheme="minorHAnsi" w:hAnsiTheme="minorHAnsi" w:cstheme="minorHAnsi"/>
        </w:rPr>
        <w:t xml:space="preserve"> </w:t>
      </w:r>
      <w:r w:rsidRPr="0053326B">
        <w:rPr>
          <w:rFonts w:asciiTheme="minorHAnsi" w:hAnsiTheme="minorHAnsi" w:cstheme="minorHAnsi"/>
        </w:rPr>
        <w:t xml:space="preserve">służy odwołanie od niniejszej decyzji do Prezesa Urzędu Ochrony Konkurencji i Konsumentów. </w:t>
      </w:r>
      <w:r w:rsidR="009173A2" w:rsidRPr="0053326B">
        <w:rPr>
          <w:rFonts w:asciiTheme="minorHAnsi" w:hAnsiTheme="minorHAnsi" w:cstheme="minorHAnsi"/>
        </w:rPr>
        <w:t xml:space="preserve"> </w:t>
      </w:r>
      <w:r w:rsidRPr="0053326B">
        <w:rPr>
          <w:rFonts w:asciiTheme="minorHAnsi" w:hAnsiTheme="minorHAnsi" w:cstheme="minorHAnsi"/>
        </w:rPr>
        <w:t xml:space="preserve">Odwołanie wnosi się w terminie 14 dni od dnia </w:t>
      </w:r>
    </w:p>
    <w:p w14:paraId="57FACFA9" w14:textId="77777777" w:rsidR="00F959E1" w:rsidRPr="0053326B" w:rsidRDefault="00F959E1" w:rsidP="0053326B">
      <w:pPr>
        <w:spacing w:line="360" w:lineRule="auto"/>
        <w:rPr>
          <w:rFonts w:asciiTheme="minorHAnsi" w:hAnsiTheme="minorHAnsi" w:cstheme="minorHAnsi"/>
        </w:rPr>
      </w:pPr>
    </w:p>
    <w:p w14:paraId="55360EE1" w14:textId="77777777" w:rsidR="00F959E1" w:rsidRPr="0053326B" w:rsidRDefault="00F959E1" w:rsidP="0053326B">
      <w:pPr>
        <w:spacing w:line="360" w:lineRule="auto"/>
        <w:rPr>
          <w:rFonts w:asciiTheme="minorHAnsi" w:hAnsiTheme="minorHAnsi" w:cstheme="minorHAnsi"/>
        </w:rPr>
      </w:pPr>
    </w:p>
    <w:p w14:paraId="68E18AB2" w14:textId="15E5A46F" w:rsidR="009173A2" w:rsidRPr="0053326B" w:rsidRDefault="00EE74BB" w:rsidP="0053326B">
      <w:pPr>
        <w:spacing w:line="360" w:lineRule="auto"/>
        <w:rPr>
          <w:rFonts w:asciiTheme="minorHAnsi" w:hAnsiTheme="minorHAnsi" w:cstheme="minorHAnsi"/>
        </w:rPr>
      </w:pPr>
      <w:r w:rsidRPr="0053326B">
        <w:rPr>
          <w:rFonts w:asciiTheme="minorHAnsi" w:hAnsiTheme="minorHAnsi" w:cstheme="minorHAnsi"/>
        </w:rPr>
        <w:t xml:space="preserve">doręczenia decyzji, za pośrednictwem Mazowieckiego Wojewódzkiego Inspektora Inspekcji </w:t>
      </w:r>
      <w:r w:rsidR="002130CC" w:rsidRPr="0053326B">
        <w:rPr>
          <w:rFonts w:asciiTheme="minorHAnsi" w:hAnsiTheme="minorHAnsi" w:cstheme="minorHAnsi"/>
        </w:rPr>
        <w:t xml:space="preserve">Handlowej, </w:t>
      </w:r>
      <w:r w:rsidR="005512AC" w:rsidRPr="0053326B">
        <w:rPr>
          <w:rFonts w:asciiTheme="minorHAnsi" w:hAnsiTheme="minorHAnsi" w:cstheme="minorHAnsi"/>
        </w:rPr>
        <w:br/>
      </w:r>
      <w:r w:rsidR="002130CC" w:rsidRPr="0053326B">
        <w:rPr>
          <w:rFonts w:asciiTheme="minorHAnsi" w:hAnsiTheme="minorHAnsi" w:cstheme="minorHAnsi"/>
        </w:rPr>
        <w:t xml:space="preserve">ul. Sienkiewicza 3, </w:t>
      </w:r>
      <w:r w:rsidRPr="0053326B">
        <w:rPr>
          <w:rFonts w:asciiTheme="minorHAnsi" w:hAnsiTheme="minorHAnsi" w:cstheme="minorHAnsi"/>
        </w:rPr>
        <w:t>00-015 Warszawa.</w:t>
      </w:r>
    </w:p>
    <w:p w14:paraId="29BA1C20" w14:textId="77777777" w:rsidR="0026455B" w:rsidRPr="0053326B" w:rsidRDefault="0026455B" w:rsidP="0053326B">
      <w:pPr>
        <w:autoSpaceDE w:val="0"/>
        <w:autoSpaceDN w:val="0"/>
        <w:adjustRightInd w:val="0"/>
        <w:spacing w:before="480" w:line="360" w:lineRule="auto"/>
        <w:ind w:left="2829"/>
        <w:rPr>
          <w:rFonts w:asciiTheme="minorHAnsi" w:hAnsiTheme="minorHAnsi" w:cstheme="minorHAnsi"/>
        </w:rPr>
      </w:pPr>
      <w:r w:rsidRPr="0053326B">
        <w:rPr>
          <w:rFonts w:asciiTheme="minorHAnsi" w:hAnsiTheme="minorHAnsi" w:cstheme="minorHAnsi"/>
        </w:rPr>
        <w:t>Z up. Mazowieckiego Wojewódzkiego Inspektora Inspekcji Handlowej</w:t>
      </w:r>
    </w:p>
    <w:p w14:paraId="63D5BC7B" w14:textId="77777777" w:rsidR="0026455B" w:rsidRPr="0053326B" w:rsidRDefault="0026455B" w:rsidP="0053326B">
      <w:pPr>
        <w:autoSpaceDE w:val="0"/>
        <w:autoSpaceDN w:val="0"/>
        <w:adjustRightInd w:val="0"/>
        <w:spacing w:line="360" w:lineRule="auto"/>
        <w:ind w:left="6372" w:firstLine="708"/>
        <w:rPr>
          <w:rFonts w:asciiTheme="minorHAnsi" w:hAnsiTheme="minorHAnsi" w:cstheme="minorHAnsi"/>
        </w:rPr>
      </w:pPr>
      <w:r w:rsidRPr="0053326B">
        <w:rPr>
          <w:rFonts w:asciiTheme="minorHAnsi" w:hAnsiTheme="minorHAnsi" w:cstheme="minorHAnsi"/>
        </w:rPr>
        <w:t>Agnieszka Cieślik</w:t>
      </w:r>
    </w:p>
    <w:p w14:paraId="19ACB81E" w14:textId="77777777" w:rsidR="0026455B" w:rsidRPr="0053326B" w:rsidRDefault="0026455B" w:rsidP="0053326B">
      <w:pPr>
        <w:spacing w:line="360" w:lineRule="auto"/>
        <w:ind w:left="2831" w:firstLine="1"/>
        <w:rPr>
          <w:rFonts w:asciiTheme="minorHAnsi" w:hAnsiTheme="minorHAnsi" w:cstheme="minorHAnsi"/>
        </w:rPr>
      </w:pPr>
      <w:r w:rsidRPr="0053326B">
        <w:rPr>
          <w:rFonts w:asciiTheme="minorHAnsi" w:hAnsiTheme="minorHAnsi" w:cstheme="minorHAnsi"/>
        </w:rPr>
        <w:t>Z-ca Mazowieckiego Wojewódzkiego Inspektora Inspekcji Handlowej</w:t>
      </w:r>
    </w:p>
    <w:p w14:paraId="4ECC7246" w14:textId="6FC37B0F" w:rsidR="000411CB" w:rsidRPr="0053326B" w:rsidRDefault="0026455B" w:rsidP="0053326B">
      <w:pPr>
        <w:spacing w:after="480" w:line="360" w:lineRule="auto"/>
        <w:ind w:left="4956" w:firstLine="709"/>
        <w:rPr>
          <w:rFonts w:asciiTheme="minorHAnsi" w:hAnsiTheme="minorHAnsi" w:cstheme="minorHAnsi"/>
        </w:rPr>
      </w:pPr>
      <w:r w:rsidRPr="0053326B">
        <w:rPr>
          <w:rFonts w:asciiTheme="minorHAnsi" w:hAnsiTheme="minorHAnsi" w:cstheme="minorHAnsi"/>
        </w:rPr>
        <w:t>/podpisano elektronicznie/</w:t>
      </w:r>
    </w:p>
    <w:p w14:paraId="010CC407" w14:textId="77777777" w:rsidR="000E76A0" w:rsidRPr="0053326B" w:rsidRDefault="000E76A0" w:rsidP="0053326B">
      <w:pPr>
        <w:spacing w:line="360" w:lineRule="auto"/>
        <w:rPr>
          <w:rFonts w:asciiTheme="minorHAnsi" w:hAnsiTheme="minorHAnsi" w:cstheme="minorHAnsi"/>
        </w:rPr>
      </w:pPr>
      <w:r w:rsidRPr="0053326B">
        <w:rPr>
          <w:rFonts w:asciiTheme="minorHAnsi" w:hAnsiTheme="minorHAnsi" w:cstheme="minorHAnsi"/>
        </w:rPr>
        <w:lastRenderedPageBreak/>
        <w:t>Otrzymują:</w:t>
      </w:r>
    </w:p>
    <w:p w14:paraId="61C8EBB3" w14:textId="64E0DB24" w:rsidR="000E76A0" w:rsidRPr="0053326B" w:rsidRDefault="00E15E29" w:rsidP="0053326B">
      <w:pPr>
        <w:numPr>
          <w:ilvl w:val="0"/>
          <w:numId w:val="1"/>
        </w:numPr>
        <w:tabs>
          <w:tab w:val="clear" w:pos="862"/>
          <w:tab w:val="num" w:pos="567"/>
        </w:tabs>
        <w:ind w:hanging="578"/>
        <w:rPr>
          <w:rFonts w:asciiTheme="minorHAnsi" w:hAnsiTheme="minorHAnsi" w:cstheme="minorHAnsi"/>
        </w:rPr>
      </w:pPr>
      <w:r w:rsidRPr="0053326B">
        <w:rPr>
          <w:rFonts w:asciiTheme="minorHAnsi" w:hAnsiTheme="minorHAnsi" w:cstheme="minorHAnsi"/>
        </w:rPr>
        <w:t>p</w:t>
      </w:r>
      <w:r w:rsidR="00A92015" w:rsidRPr="0053326B">
        <w:rPr>
          <w:rFonts w:asciiTheme="minorHAnsi" w:hAnsiTheme="minorHAnsi" w:cstheme="minorHAnsi"/>
        </w:rPr>
        <w:t>;</w:t>
      </w:r>
    </w:p>
    <w:p w14:paraId="2F9CA87B" w14:textId="59950734" w:rsidR="00A92015" w:rsidRPr="0053326B" w:rsidRDefault="000E76A0" w:rsidP="0053326B">
      <w:pPr>
        <w:numPr>
          <w:ilvl w:val="0"/>
          <w:numId w:val="1"/>
        </w:numPr>
        <w:tabs>
          <w:tab w:val="clear" w:pos="862"/>
          <w:tab w:val="num" w:pos="567"/>
        </w:tabs>
        <w:ind w:hanging="578"/>
        <w:rPr>
          <w:rFonts w:asciiTheme="minorHAnsi" w:hAnsiTheme="minorHAnsi" w:cstheme="minorHAnsi"/>
        </w:rPr>
      </w:pPr>
      <w:r w:rsidRPr="0053326B">
        <w:rPr>
          <w:rFonts w:asciiTheme="minorHAnsi" w:hAnsiTheme="minorHAnsi" w:cstheme="minorHAnsi"/>
        </w:rPr>
        <w:t>aa.</w:t>
      </w:r>
    </w:p>
    <w:sectPr w:rsidR="00A92015" w:rsidRPr="0053326B" w:rsidSect="00F959E1">
      <w:footerReference w:type="even" r:id="rId8"/>
      <w:footerReference w:type="default" r:id="rId9"/>
      <w:headerReference w:type="first" r:id="rId10"/>
      <w:footerReference w:type="first" r:id="rId11"/>
      <w:pgSz w:w="11907" w:h="16840" w:code="9"/>
      <w:pgMar w:top="851"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FD7B2" w14:textId="77777777" w:rsidR="00FE003A" w:rsidRDefault="00FE003A">
      <w:r>
        <w:separator/>
      </w:r>
    </w:p>
  </w:endnote>
  <w:endnote w:type="continuationSeparator" w:id="0">
    <w:p w14:paraId="685203EC" w14:textId="77777777" w:rsidR="00FE003A" w:rsidRDefault="00FE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819278144" name="Obraz 819278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2626F" w14:textId="77777777" w:rsidR="00FE003A" w:rsidRDefault="00FE003A">
      <w:r>
        <w:separator/>
      </w:r>
    </w:p>
  </w:footnote>
  <w:footnote w:type="continuationSeparator" w:id="0">
    <w:p w14:paraId="333FF376" w14:textId="77777777" w:rsidR="00FE003A" w:rsidRDefault="00FE0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8D"/>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0D5"/>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B8B"/>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C7EA1"/>
    <w:rsid w:val="000D03F5"/>
    <w:rsid w:val="000D06B9"/>
    <w:rsid w:val="000D0E0A"/>
    <w:rsid w:val="000D163A"/>
    <w:rsid w:val="000D214A"/>
    <w:rsid w:val="000D33FF"/>
    <w:rsid w:val="000D359A"/>
    <w:rsid w:val="000D3804"/>
    <w:rsid w:val="000D3EC5"/>
    <w:rsid w:val="000D4326"/>
    <w:rsid w:val="000D4D4D"/>
    <w:rsid w:val="000D5031"/>
    <w:rsid w:val="000D54CA"/>
    <w:rsid w:val="000D59B1"/>
    <w:rsid w:val="000D5C50"/>
    <w:rsid w:val="000D6899"/>
    <w:rsid w:val="000E1186"/>
    <w:rsid w:val="000E36B1"/>
    <w:rsid w:val="000E4693"/>
    <w:rsid w:val="000E7153"/>
    <w:rsid w:val="000E76A0"/>
    <w:rsid w:val="000F0C97"/>
    <w:rsid w:val="000F29A5"/>
    <w:rsid w:val="000F7362"/>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D04"/>
    <w:rsid w:val="00110E3E"/>
    <w:rsid w:val="00111FB6"/>
    <w:rsid w:val="00112069"/>
    <w:rsid w:val="001120C4"/>
    <w:rsid w:val="0011280D"/>
    <w:rsid w:val="00112A91"/>
    <w:rsid w:val="0011464E"/>
    <w:rsid w:val="00115404"/>
    <w:rsid w:val="00115A0B"/>
    <w:rsid w:val="00116685"/>
    <w:rsid w:val="001200DF"/>
    <w:rsid w:val="0012034C"/>
    <w:rsid w:val="001216EA"/>
    <w:rsid w:val="00121EE7"/>
    <w:rsid w:val="00122380"/>
    <w:rsid w:val="00123F12"/>
    <w:rsid w:val="00125A63"/>
    <w:rsid w:val="00125DE9"/>
    <w:rsid w:val="00127666"/>
    <w:rsid w:val="001314BA"/>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5498"/>
    <w:rsid w:val="00147116"/>
    <w:rsid w:val="0014726F"/>
    <w:rsid w:val="001473EE"/>
    <w:rsid w:val="00147CA1"/>
    <w:rsid w:val="001505B4"/>
    <w:rsid w:val="00150B67"/>
    <w:rsid w:val="001525BD"/>
    <w:rsid w:val="001545DC"/>
    <w:rsid w:val="00154E81"/>
    <w:rsid w:val="00154FEB"/>
    <w:rsid w:val="001550F1"/>
    <w:rsid w:val="001551E9"/>
    <w:rsid w:val="0015551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1E8B"/>
    <w:rsid w:val="001B2676"/>
    <w:rsid w:val="001B2965"/>
    <w:rsid w:val="001B544E"/>
    <w:rsid w:val="001B5AEF"/>
    <w:rsid w:val="001B67F8"/>
    <w:rsid w:val="001B6C81"/>
    <w:rsid w:val="001B6FE9"/>
    <w:rsid w:val="001C029B"/>
    <w:rsid w:val="001C104E"/>
    <w:rsid w:val="001C2EF8"/>
    <w:rsid w:val="001C30BA"/>
    <w:rsid w:val="001C3E8B"/>
    <w:rsid w:val="001C449B"/>
    <w:rsid w:val="001C56D3"/>
    <w:rsid w:val="001C5830"/>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17D6D"/>
    <w:rsid w:val="00220DA0"/>
    <w:rsid w:val="0022195A"/>
    <w:rsid w:val="0022201F"/>
    <w:rsid w:val="002223F9"/>
    <w:rsid w:val="00222F90"/>
    <w:rsid w:val="00223ADD"/>
    <w:rsid w:val="00223B99"/>
    <w:rsid w:val="002252DE"/>
    <w:rsid w:val="0022674E"/>
    <w:rsid w:val="00227CF8"/>
    <w:rsid w:val="00230172"/>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1F64"/>
    <w:rsid w:val="00242749"/>
    <w:rsid w:val="002430F1"/>
    <w:rsid w:val="002444B9"/>
    <w:rsid w:val="002451EF"/>
    <w:rsid w:val="00246439"/>
    <w:rsid w:val="00246A0F"/>
    <w:rsid w:val="00247746"/>
    <w:rsid w:val="002508D6"/>
    <w:rsid w:val="0025238E"/>
    <w:rsid w:val="0025314A"/>
    <w:rsid w:val="0025381C"/>
    <w:rsid w:val="0025386D"/>
    <w:rsid w:val="00253F38"/>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3CB"/>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0E1"/>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7FD"/>
    <w:rsid w:val="00310743"/>
    <w:rsid w:val="0031136C"/>
    <w:rsid w:val="00311C8C"/>
    <w:rsid w:val="003126FC"/>
    <w:rsid w:val="00312782"/>
    <w:rsid w:val="0031405F"/>
    <w:rsid w:val="0031425B"/>
    <w:rsid w:val="00316411"/>
    <w:rsid w:val="00316636"/>
    <w:rsid w:val="003167EC"/>
    <w:rsid w:val="00317D9F"/>
    <w:rsid w:val="003208E5"/>
    <w:rsid w:val="00320985"/>
    <w:rsid w:val="00320BC1"/>
    <w:rsid w:val="00320E35"/>
    <w:rsid w:val="0032125A"/>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0CDD"/>
    <w:rsid w:val="00342474"/>
    <w:rsid w:val="00342585"/>
    <w:rsid w:val="00343D05"/>
    <w:rsid w:val="00343DF3"/>
    <w:rsid w:val="003443BE"/>
    <w:rsid w:val="00344506"/>
    <w:rsid w:val="00344EED"/>
    <w:rsid w:val="00345036"/>
    <w:rsid w:val="00345C0F"/>
    <w:rsid w:val="00347E03"/>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435"/>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1E85"/>
    <w:rsid w:val="00382512"/>
    <w:rsid w:val="00383B5F"/>
    <w:rsid w:val="00383BB3"/>
    <w:rsid w:val="00385260"/>
    <w:rsid w:val="00385412"/>
    <w:rsid w:val="00386578"/>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C025C"/>
    <w:rsid w:val="003C029B"/>
    <w:rsid w:val="003C0A74"/>
    <w:rsid w:val="003C0D4C"/>
    <w:rsid w:val="003C35CC"/>
    <w:rsid w:val="003C363C"/>
    <w:rsid w:val="003C399A"/>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50B"/>
    <w:rsid w:val="003E790C"/>
    <w:rsid w:val="003F0C0E"/>
    <w:rsid w:val="003F242E"/>
    <w:rsid w:val="003F3992"/>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212"/>
    <w:rsid w:val="00457366"/>
    <w:rsid w:val="004576D3"/>
    <w:rsid w:val="00460590"/>
    <w:rsid w:val="00460CE2"/>
    <w:rsid w:val="00463073"/>
    <w:rsid w:val="004636CA"/>
    <w:rsid w:val="00463B8D"/>
    <w:rsid w:val="004659FD"/>
    <w:rsid w:val="004669D1"/>
    <w:rsid w:val="00467C6B"/>
    <w:rsid w:val="0047130D"/>
    <w:rsid w:val="00471E97"/>
    <w:rsid w:val="00473DD6"/>
    <w:rsid w:val="00474707"/>
    <w:rsid w:val="00475AF2"/>
    <w:rsid w:val="00475BB0"/>
    <w:rsid w:val="00475C0E"/>
    <w:rsid w:val="0047612C"/>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4A66"/>
    <w:rsid w:val="004B5193"/>
    <w:rsid w:val="004B58B8"/>
    <w:rsid w:val="004B6021"/>
    <w:rsid w:val="004B6DD7"/>
    <w:rsid w:val="004B76B2"/>
    <w:rsid w:val="004C4023"/>
    <w:rsid w:val="004C44FA"/>
    <w:rsid w:val="004C4D44"/>
    <w:rsid w:val="004C5435"/>
    <w:rsid w:val="004C5F2F"/>
    <w:rsid w:val="004C6869"/>
    <w:rsid w:val="004C6A7B"/>
    <w:rsid w:val="004C7921"/>
    <w:rsid w:val="004C7C4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47CF"/>
    <w:rsid w:val="005059B1"/>
    <w:rsid w:val="00506305"/>
    <w:rsid w:val="00506791"/>
    <w:rsid w:val="00506DA4"/>
    <w:rsid w:val="00507CD9"/>
    <w:rsid w:val="005115EE"/>
    <w:rsid w:val="00512586"/>
    <w:rsid w:val="00513C74"/>
    <w:rsid w:val="00514E3C"/>
    <w:rsid w:val="00516835"/>
    <w:rsid w:val="00516A34"/>
    <w:rsid w:val="00517169"/>
    <w:rsid w:val="00520496"/>
    <w:rsid w:val="00521076"/>
    <w:rsid w:val="00523304"/>
    <w:rsid w:val="0052366D"/>
    <w:rsid w:val="0052651D"/>
    <w:rsid w:val="0052666A"/>
    <w:rsid w:val="00526A42"/>
    <w:rsid w:val="00526F03"/>
    <w:rsid w:val="00526FC7"/>
    <w:rsid w:val="00527D27"/>
    <w:rsid w:val="0053156D"/>
    <w:rsid w:val="00531A40"/>
    <w:rsid w:val="0053326B"/>
    <w:rsid w:val="00535203"/>
    <w:rsid w:val="00535EF4"/>
    <w:rsid w:val="0053627C"/>
    <w:rsid w:val="00537F37"/>
    <w:rsid w:val="00540E31"/>
    <w:rsid w:val="00543798"/>
    <w:rsid w:val="00543DCF"/>
    <w:rsid w:val="00544E15"/>
    <w:rsid w:val="00545CD2"/>
    <w:rsid w:val="00547B71"/>
    <w:rsid w:val="005506E1"/>
    <w:rsid w:val="005510D9"/>
    <w:rsid w:val="005512AC"/>
    <w:rsid w:val="005521A2"/>
    <w:rsid w:val="00552E11"/>
    <w:rsid w:val="00553C41"/>
    <w:rsid w:val="005553C1"/>
    <w:rsid w:val="00555997"/>
    <w:rsid w:val="0056003A"/>
    <w:rsid w:val="005603E2"/>
    <w:rsid w:val="0056114E"/>
    <w:rsid w:val="00561DB7"/>
    <w:rsid w:val="0056298F"/>
    <w:rsid w:val="0056357A"/>
    <w:rsid w:val="00563CAE"/>
    <w:rsid w:val="005646C1"/>
    <w:rsid w:val="0056505C"/>
    <w:rsid w:val="00566046"/>
    <w:rsid w:val="005664E7"/>
    <w:rsid w:val="00566E7E"/>
    <w:rsid w:val="00567E3E"/>
    <w:rsid w:val="00570C27"/>
    <w:rsid w:val="00570E4F"/>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2B"/>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452"/>
    <w:rsid w:val="005E6F43"/>
    <w:rsid w:val="005E7092"/>
    <w:rsid w:val="005E7435"/>
    <w:rsid w:val="005E763E"/>
    <w:rsid w:val="005F0972"/>
    <w:rsid w:val="005F0B2E"/>
    <w:rsid w:val="005F0EF8"/>
    <w:rsid w:val="005F24B0"/>
    <w:rsid w:val="005F24B7"/>
    <w:rsid w:val="005F5972"/>
    <w:rsid w:val="00600D44"/>
    <w:rsid w:val="00600E45"/>
    <w:rsid w:val="00601538"/>
    <w:rsid w:val="006026E9"/>
    <w:rsid w:val="00602BC0"/>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2884"/>
    <w:rsid w:val="006339AB"/>
    <w:rsid w:val="00635035"/>
    <w:rsid w:val="006363A2"/>
    <w:rsid w:val="0063682B"/>
    <w:rsid w:val="0063690F"/>
    <w:rsid w:val="00637024"/>
    <w:rsid w:val="0064081C"/>
    <w:rsid w:val="00641140"/>
    <w:rsid w:val="00641465"/>
    <w:rsid w:val="00641A93"/>
    <w:rsid w:val="00641F15"/>
    <w:rsid w:val="00642516"/>
    <w:rsid w:val="00642F57"/>
    <w:rsid w:val="0064691B"/>
    <w:rsid w:val="00646AE0"/>
    <w:rsid w:val="006470CC"/>
    <w:rsid w:val="00647CF7"/>
    <w:rsid w:val="006503B9"/>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4E48"/>
    <w:rsid w:val="0066611B"/>
    <w:rsid w:val="00666233"/>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16EE"/>
    <w:rsid w:val="00692507"/>
    <w:rsid w:val="00693610"/>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3EA"/>
    <w:rsid w:val="006B2C68"/>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1873"/>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54F2"/>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07AF"/>
    <w:rsid w:val="007524ED"/>
    <w:rsid w:val="00752D12"/>
    <w:rsid w:val="00752E4E"/>
    <w:rsid w:val="00753082"/>
    <w:rsid w:val="00753444"/>
    <w:rsid w:val="007536EE"/>
    <w:rsid w:val="007546F3"/>
    <w:rsid w:val="00754804"/>
    <w:rsid w:val="00754E1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1D2"/>
    <w:rsid w:val="0078490D"/>
    <w:rsid w:val="0078514C"/>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8D4"/>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F00A7"/>
    <w:rsid w:val="007F01EB"/>
    <w:rsid w:val="007F0514"/>
    <w:rsid w:val="007F07E9"/>
    <w:rsid w:val="007F1120"/>
    <w:rsid w:val="007F1457"/>
    <w:rsid w:val="007F183F"/>
    <w:rsid w:val="007F195F"/>
    <w:rsid w:val="007F2162"/>
    <w:rsid w:val="007F2538"/>
    <w:rsid w:val="007F26E0"/>
    <w:rsid w:val="007F2F5C"/>
    <w:rsid w:val="007F30A7"/>
    <w:rsid w:val="007F3847"/>
    <w:rsid w:val="007F3AC4"/>
    <w:rsid w:val="007F3C41"/>
    <w:rsid w:val="007F4323"/>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A1B"/>
    <w:rsid w:val="008351E1"/>
    <w:rsid w:val="008352EF"/>
    <w:rsid w:val="008358F2"/>
    <w:rsid w:val="00836C64"/>
    <w:rsid w:val="008377C4"/>
    <w:rsid w:val="00837C94"/>
    <w:rsid w:val="008413A2"/>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197"/>
    <w:rsid w:val="00871F93"/>
    <w:rsid w:val="00872D3F"/>
    <w:rsid w:val="00873C3A"/>
    <w:rsid w:val="008741E2"/>
    <w:rsid w:val="00874F02"/>
    <w:rsid w:val="00875C77"/>
    <w:rsid w:val="00875CBC"/>
    <w:rsid w:val="008766AE"/>
    <w:rsid w:val="00877159"/>
    <w:rsid w:val="00877A30"/>
    <w:rsid w:val="008809E1"/>
    <w:rsid w:val="00881B97"/>
    <w:rsid w:val="008833AF"/>
    <w:rsid w:val="0088396F"/>
    <w:rsid w:val="008844B1"/>
    <w:rsid w:val="00884B21"/>
    <w:rsid w:val="008854C8"/>
    <w:rsid w:val="0088571B"/>
    <w:rsid w:val="00885B6D"/>
    <w:rsid w:val="008868D7"/>
    <w:rsid w:val="00886FC5"/>
    <w:rsid w:val="00887265"/>
    <w:rsid w:val="008878A4"/>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C7C2F"/>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98"/>
    <w:rsid w:val="008E361A"/>
    <w:rsid w:val="008E3692"/>
    <w:rsid w:val="008E3981"/>
    <w:rsid w:val="008E3E81"/>
    <w:rsid w:val="008E43B5"/>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DB6"/>
    <w:rsid w:val="00933F88"/>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A6E"/>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87BDE"/>
    <w:rsid w:val="00990D07"/>
    <w:rsid w:val="009913BA"/>
    <w:rsid w:val="0099190F"/>
    <w:rsid w:val="00993606"/>
    <w:rsid w:val="009938D0"/>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977"/>
    <w:rsid w:val="009D7DF8"/>
    <w:rsid w:val="009D7ED8"/>
    <w:rsid w:val="009E13F2"/>
    <w:rsid w:val="009E143F"/>
    <w:rsid w:val="009E1AC2"/>
    <w:rsid w:val="009E1BDE"/>
    <w:rsid w:val="009E403C"/>
    <w:rsid w:val="009E49BF"/>
    <w:rsid w:val="009E6C2D"/>
    <w:rsid w:val="009E722F"/>
    <w:rsid w:val="009F080A"/>
    <w:rsid w:val="009F08A3"/>
    <w:rsid w:val="009F0A39"/>
    <w:rsid w:val="009F0E1F"/>
    <w:rsid w:val="009F31B0"/>
    <w:rsid w:val="009F33DA"/>
    <w:rsid w:val="009F3721"/>
    <w:rsid w:val="009F5B90"/>
    <w:rsid w:val="009F6AEF"/>
    <w:rsid w:val="009F6D4D"/>
    <w:rsid w:val="009F7147"/>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085"/>
    <w:rsid w:val="00A423B9"/>
    <w:rsid w:val="00A42B1C"/>
    <w:rsid w:val="00A42C2B"/>
    <w:rsid w:val="00A43971"/>
    <w:rsid w:val="00A4516C"/>
    <w:rsid w:val="00A471D8"/>
    <w:rsid w:val="00A47E2E"/>
    <w:rsid w:val="00A5239E"/>
    <w:rsid w:val="00A53466"/>
    <w:rsid w:val="00A53780"/>
    <w:rsid w:val="00A54F3A"/>
    <w:rsid w:val="00A56576"/>
    <w:rsid w:val="00A56CED"/>
    <w:rsid w:val="00A57C2E"/>
    <w:rsid w:val="00A60E12"/>
    <w:rsid w:val="00A60F49"/>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523"/>
    <w:rsid w:val="00A83761"/>
    <w:rsid w:val="00A83EF7"/>
    <w:rsid w:val="00A841DA"/>
    <w:rsid w:val="00A854AE"/>
    <w:rsid w:val="00A8584B"/>
    <w:rsid w:val="00A858DE"/>
    <w:rsid w:val="00A8656A"/>
    <w:rsid w:val="00A87880"/>
    <w:rsid w:val="00A90CB9"/>
    <w:rsid w:val="00A9148D"/>
    <w:rsid w:val="00A917CD"/>
    <w:rsid w:val="00A917D2"/>
    <w:rsid w:val="00A91D00"/>
    <w:rsid w:val="00A92015"/>
    <w:rsid w:val="00A92D23"/>
    <w:rsid w:val="00A9428F"/>
    <w:rsid w:val="00A94EAE"/>
    <w:rsid w:val="00A964CD"/>
    <w:rsid w:val="00A97B46"/>
    <w:rsid w:val="00AA0107"/>
    <w:rsid w:val="00AA0E61"/>
    <w:rsid w:val="00AA1C6E"/>
    <w:rsid w:val="00AA2885"/>
    <w:rsid w:val="00AA2ACD"/>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DB0"/>
    <w:rsid w:val="00B02E15"/>
    <w:rsid w:val="00B037E2"/>
    <w:rsid w:val="00B03C34"/>
    <w:rsid w:val="00B04BD1"/>
    <w:rsid w:val="00B04BD9"/>
    <w:rsid w:val="00B05383"/>
    <w:rsid w:val="00B0596F"/>
    <w:rsid w:val="00B060CF"/>
    <w:rsid w:val="00B07924"/>
    <w:rsid w:val="00B13279"/>
    <w:rsid w:val="00B14BE4"/>
    <w:rsid w:val="00B15452"/>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6DEC"/>
    <w:rsid w:val="00B67968"/>
    <w:rsid w:val="00B67D88"/>
    <w:rsid w:val="00B70A80"/>
    <w:rsid w:val="00B7160B"/>
    <w:rsid w:val="00B71949"/>
    <w:rsid w:val="00B7216C"/>
    <w:rsid w:val="00B7285F"/>
    <w:rsid w:val="00B72D48"/>
    <w:rsid w:val="00B7302C"/>
    <w:rsid w:val="00B73432"/>
    <w:rsid w:val="00B738F5"/>
    <w:rsid w:val="00B7443E"/>
    <w:rsid w:val="00B74A04"/>
    <w:rsid w:val="00B74A2D"/>
    <w:rsid w:val="00B74E96"/>
    <w:rsid w:val="00B757D9"/>
    <w:rsid w:val="00B76342"/>
    <w:rsid w:val="00B767FC"/>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27B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2B65"/>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07B55"/>
    <w:rsid w:val="00C1079E"/>
    <w:rsid w:val="00C10953"/>
    <w:rsid w:val="00C10ED1"/>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5D63"/>
    <w:rsid w:val="00C2728E"/>
    <w:rsid w:val="00C27AF9"/>
    <w:rsid w:val="00C31314"/>
    <w:rsid w:val="00C3152A"/>
    <w:rsid w:val="00C31A86"/>
    <w:rsid w:val="00C31F81"/>
    <w:rsid w:val="00C3362F"/>
    <w:rsid w:val="00C34D4F"/>
    <w:rsid w:val="00C34D6E"/>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6DB2"/>
    <w:rsid w:val="00C504C8"/>
    <w:rsid w:val="00C51896"/>
    <w:rsid w:val="00C52286"/>
    <w:rsid w:val="00C52772"/>
    <w:rsid w:val="00C5303B"/>
    <w:rsid w:val="00C53FBF"/>
    <w:rsid w:val="00C56C88"/>
    <w:rsid w:val="00C57104"/>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97DEC"/>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5B1B"/>
    <w:rsid w:val="00CB7751"/>
    <w:rsid w:val="00CC05C2"/>
    <w:rsid w:val="00CC08AC"/>
    <w:rsid w:val="00CC1361"/>
    <w:rsid w:val="00CC20DB"/>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1B3E"/>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8E0"/>
    <w:rsid w:val="00D07A40"/>
    <w:rsid w:val="00D10686"/>
    <w:rsid w:val="00D11072"/>
    <w:rsid w:val="00D1163B"/>
    <w:rsid w:val="00D128E9"/>
    <w:rsid w:val="00D12DED"/>
    <w:rsid w:val="00D13EC0"/>
    <w:rsid w:val="00D149EE"/>
    <w:rsid w:val="00D14E71"/>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6FDB"/>
    <w:rsid w:val="00D47540"/>
    <w:rsid w:val="00D47611"/>
    <w:rsid w:val="00D476D3"/>
    <w:rsid w:val="00D47D7F"/>
    <w:rsid w:val="00D50BB9"/>
    <w:rsid w:val="00D50DC9"/>
    <w:rsid w:val="00D51355"/>
    <w:rsid w:val="00D51A39"/>
    <w:rsid w:val="00D51D63"/>
    <w:rsid w:val="00D52E52"/>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9C7"/>
    <w:rsid w:val="00D97B4D"/>
    <w:rsid w:val="00D97E9D"/>
    <w:rsid w:val="00DA02D0"/>
    <w:rsid w:val="00DA0C46"/>
    <w:rsid w:val="00DA25CE"/>
    <w:rsid w:val="00DA2710"/>
    <w:rsid w:val="00DA4396"/>
    <w:rsid w:val="00DA44AC"/>
    <w:rsid w:val="00DA4CA6"/>
    <w:rsid w:val="00DA6179"/>
    <w:rsid w:val="00DA62E6"/>
    <w:rsid w:val="00DA6BB6"/>
    <w:rsid w:val="00DA6E98"/>
    <w:rsid w:val="00DA7385"/>
    <w:rsid w:val="00DA7DD4"/>
    <w:rsid w:val="00DB0324"/>
    <w:rsid w:val="00DB151F"/>
    <w:rsid w:val="00DB25EE"/>
    <w:rsid w:val="00DB388D"/>
    <w:rsid w:val="00DB3C16"/>
    <w:rsid w:val="00DB3CCF"/>
    <w:rsid w:val="00DB418F"/>
    <w:rsid w:val="00DB46B5"/>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5E29"/>
    <w:rsid w:val="00E168C1"/>
    <w:rsid w:val="00E16CC1"/>
    <w:rsid w:val="00E16D33"/>
    <w:rsid w:val="00E17523"/>
    <w:rsid w:val="00E17816"/>
    <w:rsid w:val="00E17F62"/>
    <w:rsid w:val="00E21D1C"/>
    <w:rsid w:val="00E21DA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13FA"/>
    <w:rsid w:val="00E61CA8"/>
    <w:rsid w:val="00E62373"/>
    <w:rsid w:val="00E6280E"/>
    <w:rsid w:val="00E62C4C"/>
    <w:rsid w:val="00E634EB"/>
    <w:rsid w:val="00E639F8"/>
    <w:rsid w:val="00E63ABA"/>
    <w:rsid w:val="00E64718"/>
    <w:rsid w:val="00E64825"/>
    <w:rsid w:val="00E64CB0"/>
    <w:rsid w:val="00E65FE7"/>
    <w:rsid w:val="00E6610D"/>
    <w:rsid w:val="00E6620C"/>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4D0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6EBB"/>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1AD4"/>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233C"/>
    <w:rsid w:val="00F03AB3"/>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455"/>
    <w:rsid w:val="00F47F00"/>
    <w:rsid w:val="00F52E17"/>
    <w:rsid w:val="00F55841"/>
    <w:rsid w:val="00F57FEF"/>
    <w:rsid w:val="00F64DC1"/>
    <w:rsid w:val="00F6685D"/>
    <w:rsid w:val="00F67825"/>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60B"/>
    <w:rsid w:val="00F85D71"/>
    <w:rsid w:val="00F86E45"/>
    <w:rsid w:val="00F875EE"/>
    <w:rsid w:val="00F90C3A"/>
    <w:rsid w:val="00F9117D"/>
    <w:rsid w:val="00F9130B"/>
    <w:rsid w:val="00F94116"/>
    <w:rsid w:val="00F95225"/>
    <w:rsid w:val="00F95551"/>
    <w:rsid w:val="00F959E1"/>
    <w:rsid w:val="00F962FC"/>
    <w:rsid w:val="00F96421"/>
    <w:rsid w:val="00F9644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1E4B"/>
    <w:rsid w:val="00FD3C83"/>
    <w:rsid w:val="00FD3C8A"/>
    <w:rsid w:val="00FD4157"/>
    <w:rsid w:val="00FD5746"/>
    <w:rsid w:val="00FD6A7A"/>
    <w:rsid w:val="00FD6D6A"/>
    <w:rsid w:val="00FD71E2"/>
    <w:rsid w:val="00FD770B"/>
    <w:rsid w:val="00FE003A"/>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 w:val="00FF7E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8</Pages>
  <Words>2070</Words>
  <Characters>13486</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15525</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2025-07-10T09:58:00Z</dcterms:created>
  <dcterms:modified xsi:type="dcterms:W3CDTF">2025-07-10T09:58:00Z</dcterms:modified>
</cp:coreProperties>
</file>