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03AE11A2" w:rsidR="00752D12" w:rsidRPr="00AD79B8" w:rsidRDefault="0026455B" w:rsidP="00AD79B8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ab/>
      </w:r>
      <w:r w:rsidR="00EE74BB" w:rsidRPr="00AD79B8">
        <w:rPr>
          <w:rFonts w:asciiTheme="minorHAnsi" w:hAnsiTheme="minorHAnsi" w:cstheme="minorHAnsi"/>
        </w:rPr>
        <w:t>Warszawa, dnia</w:t>
      </w:r>
      <w:r w:rsidR="0057597D" w:rsidRPr="00AD79B8">
        <w:rPr>
          <w:rFonts w:asciiTheme="minorHAnsi" w:hAnsiTheme="minorHAnsi" w:cstheme="minorHAnsi"/>
        </w:rPr>
        <w:t xml:space="preserve"> </w:t>
      </w:r>
      <w:r w:rsidR="00FC082A" w:rsidRPr="00AD79B8">
        <w:rPr>
          <w:rFonts w:asciiTheme="minorHAnsi" w:hAnsiTheme="minorHAnsi" w:cstheme="minorHAnsi"/>
        </w:rPr>
        <w:t>4 marca 2025</w:t>
      </w:r>
      <w:r w:rsidR="008E6EAD" w:rsidRPr="00AD79B8">
        <w:rPr>
          <w:rFonts w:asciiTheme="minorHAnsi" w:hAnsiTheme="minorHAnsi" w:cstheme="minorHAnsi"/>
        </w:rPr>
        <w:t xml:space="preserve"> </w:t>
      </w:r>
      <w:r w:rsidR="009C4E1C" w:rsidRPr="00AD79B8">
        <w:rPr>
          <w:rFonts w:asciiTheme="minorHAnsi" w:hAnsiTheme="minorHAnsi" w:cstheme="minorHAnsi"/>
        </w:rPr>
        <w:t>r.</w:t>
      </w:r>
    </w:p>
    <w:p w14:paraId="54D40B28" w14:textId="65EBFB24" w:rsidR="00FE1A50" w:rsidRPr="00AD79B8" w:rsidRDefault="00206AE9" w:rsidP="00AD79B8">
      <w:pPr>
        <w:spacing w:before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DC.8361.</w:t>
      </w:r>
      <w:r w:rsidR="00FC082A" w:rsidRPr="00AD79B8">
        <w:rPr>
          <w:rFonts w:asciiTheme="minorHAnsi" w:hAnsiTheme="minorHAnsi" w:cstheme="minorHAnsi"/>
        </w:rPr>
        <w:t>235</w:t>
      </w:r>
      <w:r w:rsidRPr="00AD79B8">
        <w:rPr>
          <w:rFonts w:asciiTheme="minorHAnsi" w:hAnsiTheme="minorHAnsi" w:cstheme="minorHAnsi"/>
        </w:rPr>
        <w:t>.2024</w:t>
      </w:r>
    </w:p>
    <w:p w14:paraId="5F798226" w14:textId="585111EC" w:rsidR="00D044AE" w:rsidRPr="00AD79B8" w:rsidRDefault="00D044AE" w:rsidP="00AD79B8">
      <w:pPr>
        <w:spacing w:before="120" w:after="120" w:line="360" w:lineRule="auto"/>
        <w:rPr>
          <w:rFonts w:asciiTheme="minorHAnsi" w:hAnsiTheme="minorHAnsi" w:cstheme="minorHAnsi"/>
          <w:spacing w:val="40"/>
        </w:rPr>
      </w:pPr>
      <w:r w:rsidRPr="00AD79B8">
        <w:rPr>
          <w:rFonts w:asciiTheme="minorHAnsi" w:hAnsiTheme="minorHAnsi" w:cstheme="minorHAnsi"/>
        </w:rPr>
        <w:t xml:space="preserve">DECYZJA </w:t>
      </w:r>
      <w:r w:rsidR="00FC082A" w:rsidRPr="00AD79B8">
        <w:rPr>
          <w:rFonts w:asciiTheme="minorHAnsi" w:hAnsiTheme="minorHAnsi" w:cstheme="minorHAnsi"/>
        </w:rPr>
        <w:t>PO.73.GO.15.2025.MM</w:t>
      </w:r>
    </w:p>
    <w:p w14:paraId="4E4E19AA" w14:textId="71108209" w:rsidR="003D2171" w:rsidRPr="00AD79B8" w:rsidRDefault="003D2171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Na podstawie art.</w:t>
      </w:r>
      <w:r w:rsidR="00E738B5" w:rsidRPr="00AD79B8">
        <w:rPr>
          <w:rFonts w:asciiTheme="minorHAnsi" w:hAnsiTheme="minorHAnsi" w:cstheme="minorHAnsi"/>
        </w:rPr>
        <w:t xml:space="preserve"> 56 ust. 1 pkt 12, art. 57 pkt 4</w:t>
      </w:r>
      <w:r w:rsidRPr="00AD79B8">
        <w:rPr>
          <w:rFonts w:asciiTheme="minorHAnsi" w:hAnsiTheme="minorHAnsi" w:cstheme="minorHAnsi"/>
        </w:rPr>
        <w:t xml:space="preserve"> oraz art. 58 ust. 2 ustawy z dnia 13 czerwca 2013</w:t>
      </w:r>
      <w:r w:rsidR="00C043C2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 xml:space="preserve">r. </w:t>
      </w:r>
      <w:r w:rsidR="003167EC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 xml:space="preserve">o gospodarce opakowaniami i odpadami </w:t>
      </w:r>
      <w:r w:rsidR="00FB2405" w:rsidRPr="00AD79B8">
        <w:rPr>
          <w:rFonts w:asciiTheme="minorHAnsi" w:hAnsiTheme="minorHAnsi" w:cstheme="minorHAnsi"/>
        </w:rPr>
        <w:t xml:space="preserve">opakowaniowymi </w:t>
      </w:r>
      <w:r w:rsidR="00E51363" w:rsidRPr="00AD79B8">
        <w:rPr>
          <w:rFonts w:asciiTheme="minorHAnsi" w:hAnsiTheme="minorHAnsi" w:cstheme="minorHAnsi"/>
        </w:rPr>
        <w:t>(Dz.</w:t>
      </w:r>
      <w:r w:rsidR="00503677" w:rsidRPr="00AD79B8">
        <w:rPr>
          <w:rFonts w:asciiTheme="minorHAnsi" w:hAnsiTheme="minorHAnsi" w:cstheme="minorHAnsi"/>
        </w:rPr>
        <w:t xml:space="preserve"> </w:t>
      </w:r>
      <w:r w:rsidR="00E51363" w:rsidRPr="00AD79B8">
        <w:rPr>
          <w:rFonts w:asciiTheme="minorHAnsi" w:hAnsiTheme="minorHAnsi" w:cstheme="minorHAnsi"/>
        </w:rPr>
        <w:t>U. z 2024 r. poz. 927</w:t>
      </w:r>
      <w:r w:rsidR="00503677" w:rsidRPr="00AD79B8">
        <w:rPr>
          <w:rFonts w:asciiTheme="minorHAnsi" w:hAnsiTheme="minorHAnsi" w:cstheme="minorHAnsi"/>
        </w:rPr>
        <w:t>,</w:t>
      </w:r>
      <w:r w:rsidR="00623D0F" w:rsidRPr="00AD79B8">
        <w:rPr>
          <w:rFonts w:asciiTheme="minorHAnsi" w:hAnsiTheme="minorHAnsi" w:cstheme="minorHAnsi"/>
        </w:rPr>
        <w:t xml:space="preserve"> ze zm.</w:t>
      </w:r>
      <w:r w:rsidR="00E51363" w:rsidRPr="00AD79B8">
        <w:rPr>
          <w:rFonts w:asciiTheme="minorHAnsi" w:hAnsiTheme="minorHAnsi" w:cstheme="minorHAnsi"/>
        </w:rPr>
        <w:t>)</w:t>
      </w:r>
      <w:r w:rsidR="00503677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oraz art. 104 § 1 ustawy z dnia 14 czerwca 1960</w:t>
      </w:r>
      <w:r w:rsidR="002E092D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>r. Kodeks postępowania administracyjnego</w:t>
      </w:r>
      <w:r w:rsidR="00503677" w:rsidRPr="00AD79B8">
        <w:rPr>
          <w:rFonts w:asciiTheme="minorHAnsi" w:hAnsiTheme="minorHAnsi" w:cstheme="minorHAnsi"/>
        </w:rPr>
        <w:br/>
      </w:r>
      <w:r w:rsidR="00E51363" w:rsidRPr="00AD79B8">
        <w:rPr>
          <w:rFonts w:asciiTheme="minorHAnsi" w:hAnsiTheme="minorHAnsi" w:cstheme="minorHAnsi"/>
        </w:rPr>
        <w:t>(Dz.</w:t>
      </w:r>
      <w:r w:rsidR="00503677" w:rsidRPr="00AD79B8">
        <w:rPr>
          <w:rFonts w:asciiTheme="minorHAnsi" w:hAnsiTheme="minorHAnsi" w:cstheme="minorHAnsi"/>
        </w:rPr>
        <w:t xml:space="preserve"> </w:t>
      </w:r>
      <w:r w:rsidR="00E51363" w:rsidRPr="00AD79B8">
        <w:rPr>
          <w:rFonts w:asciiTheme="minorHAnsi" w:hAnsiTheme="minorHAnsi" w:cstheme="minorHAnsi"/>
        </w:rPr>
        <w:t>U. z 2024 r. poz. 572)</w:t>
      </w:r>
      <w:r w:rsidR="0026455B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>po przeprowadzeniu postępowania administracyjnego</w:t>
      </w:r>
      <w:r w:rsidR="00E51363" w:rsidRPr="00AD79B8">
        <w:rPr>
          <w:rFonts w:asciiTheme="minorHAnsi" w:hAnsiTheme="minorHAnsi" w:cstheme="minorHAnsi"/>
        </w:rPr>
        <w:t>:</w:t>
      </w:r>
    </w:p>
    <w:p w14:paraId="253B7543" w14:textId="25B33EA5" w:rsidR="003D2171" w:rsidRPr="00AD79B8" w:rsidRDefault="003D2171" w:rsidP="00AD79B8">
      <w:pPr>
        <w:spacing w:before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Mazowiecki Wojewódzki Inspektor Inspekcji Handlowej</w:t>
      </w:r>
    </w:p>
    <w:p w14:paraId="05774148" w14:textId="289773DB" w:rsidR="007015B1" w:rsidRPr="00AD79B8" w:rsidRDefault="003D2171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wymierza przedsiębiorcy</w:t>
      </w:r>
    </w:p>
    <w:p w14:paraId="061B1CAB" w14:textId="705BF6D3" w:rsidR="0057597D" w:rsidRPr="00AD79B8" w:rsidRDefault="00536831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 xml:space="preserve">Jadwidze Wiśniewskiej </w:t>
      </w:r>
    </w:p>
    <w:p w14:paraId="59277D7F" w14:textId="13A14C6C" w:rsidR="0057597D" w:rsidRPr="00AD79B8" w:rsidRDefault="0057597D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prowadzące</w:t>
      </w:r>
      <w:r w:rsidR="00F31B23" w:rsidRPr="00AD79B8">
        <w:rPr>
          <w:rFonts w:asciiTheme="minorHAnsi" w:hAnsiTheme="minorHAnsi" w:cstheme="minorHAnsi"/>
        </w:rPr>
        <w:t>j</w:t>
      </w:r>
      <w:r w:rsidRPr="00AD79B8">
        <w:rPr>
          <w:rFonts w:asciiTheme="minorHAnsi" w:hAnsiTheme="minorHAnsi" w:cstheme="minorHAnsi"/>
        </w:rPr>
        <w:t xml:space="preserve"> działalność gospodarczą pod firmą:</w:t>
      </w:r>
    </w:p>
    <w:p w14:paraId="00D1D246" w14:textId="77777777" w:rsidR="00536831" w:rsidRPr="00AD79B8" w:rsidRDefault="00536831" w:rsidP="00AD79B8">
      <w:pPr>
        <w:spacing w:after="120" w:line="360" w:lineRule="auto"/>
        <w:ind w:left="720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WIŚNIEWSKA JADWIGA SKLEP SPOŻYWCZO PRZEMYSŁOWY</w:t>
      </w:r>
    </w:p>
    <w:p w14:paraId="4F7AF1E7" w14:textId="429FA7A4" w:rsidR="00206AE9" w:rsidRPr="00AD79B8" w:rsidRDefault="003D2171" w:rsidP="00AD79B8">
      <w:pPr>
        <w:spacing w:before="120" w:after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karę pieniężną w wysokości</w:t>
      </w:r>
      <w:r w:rsidR="008E6EAD" w:rsidRPr="00AD79B8">
        <w:rPr>
          <w:rFonts w:asciiTheme="minorHAnsi" w:hAnsiTheme="minorHAnsi" w:cstheme="minorHAnsi"/>
        </w:rPr>
        <w:t xml:space="preserve"> </w:t>
      </w:r>
      <w:r w:rsidR="00536831" w:rsidRPr="00AD79B8">
        <w:rPr>
          <w:rFonts w:asciiTheme="minorHAnsi" w:hAnsiTheme="minorHAnsi" w:cstheme="minorHAnsi"/>
        </w:rPr>
        <w:t>8</w:t>
      </w:r>
      <w:r w:rsidR="00BC1B62" w:rsidRPr="00AD79B8">
        <w:rPr>
          <w:rFonts w:asciiTheme="minorHAnsi" w:hAnsiTheme="minorHAnsi" w:cstheme="minorHAnsi"/>
        </w:rPr>
        <w:t>00</w:t>
      </w:r>
      <w:r w:rsidRPr="00AD79B8">
        <w:rPr>
          <w:rFonts w:asciiTheme="minorHAnsi" w:hAnsiTheme="minorHAnsi" w:cstheme="minorHAnsi"/>
        </w:rPr>
        <w:t xml:space="preserve"> zł (słownie:</w:t>
      </w:r>
      <w:r w:rsidR="008E6EAD" w:rsidRPr="00AD79B8">
        <w:rPr>
          <w:rFonts w:asciiTheme="minorHAnsi" w:hAnsiTheme="minorHAnsi" w:cstheme="minorHAnsi"/>
        </w:rPr>
        <w:t xml:space="preserve"> </w:t>
      </w:r>
      <w:r w:rsidR="00536831" w:rsidRPr="00AD79B8">
        <w:rPr>
          <w:rFonts w:asciiTheme="minorHAnsi" w:hAnsiTheme="minorHAnsi" w:cstheme="minorHAnsi"/>
        </w:rPr>
        <w:t xml:space="preserve">osiemset </w:t>
      </w:r>
      <w:r w:rsidRPr="00AD79B8">
        <w:rPr>
          <w:rFonts w:asciiTheme="minorHAnsi" w:hAnsiTheme="minorHAnsi" w:cstheme="minorHAnsi"/>
        </w:rPr>
        <w:t xml:space="preserve">złotych) </w:t>
      </w:r>
      <w:r w:rsidR="00BF0FC1" w:rsidRPr="00AD79B8">
        <w:rPr>
          <w:rFonts w:asciiTheme="minorHAnsi" w:hAnsiTheme="minorHAnsi" w:cstheme="minorHAnsi"/>
        </w:rPr>
        <w:t xml:space="preserve">z tytułu niespełnienia </w:t>
      </w:r>
      <w:r w:rsidR="00ED4C36" w:rsidRPr="00AD79B8">
        <w:rPr>
          <w:rFonts w:asciiTheme="minorHAnsi" w:hAnsiTheme="minorHAnsi" w:cstheme="minorHAnsi"/>
        </w:rPr>
        <w:t>obowiązku informacyjnego</w:t>
      </w:r>
      <w:r w:rsidR="00BF0FC1" w:rsidRPr="00AD79B8">
        <w:rPr>
          <w:rFonts w:asciiTheme="minorHAnsi" w:hAnsiTheme="minorHAnsi" w:cstheme="minorHAnsi"/>
        </w:rPr>
        <w:t xml:space="preserve"> określonego w </w:t>
      </w:r>
      <w:r w:rsidRPr="00AD79B8">
        <w:rPr>
          <w:rFonts w:asciiTheme="minorHAnsi" w:hAnsiTheme="minorHAnsi" w:cstheme="minorHAnsi"/>
        </w:rPr>
        <w:t xml:space="preserve">art. 42 </w:t>
      </w:r>
      <w:r w:rsidR="006C2D50" w:rsidRPr="00AD79B8">
        <w:rPr>
          <w:rFonts w:asciiTheme="minorHAnsi" w:hAnsiTheme="minorHAnsi" w:cstheme="minorHAnsi"/>
        </w:rPr>
        <w:t xml:space="preserve">ust. 1 </w:t>
      </w:r>
      <w:r w:rsidR="00BF0FC1" w:rsidRPr="00AD79B8">
        <w:rPr>
          <w:rFonts w:asciiTheme="minorHAnsi" w:hAnsiTheme="minorHAnsi" w:cstheme="minorHAnsi"/>
        </w:rPr>
        <w:t>ustawy z dnia 13 czerwca 2013</w:t>
      </w:r>
      <w:r w:rsidR="00ED4C36" w:rsidRPr="00AD79B8">
        <w:rPr>
          <w:rFonts w:asciiTheme="minorHAnsi" w:hAnsiTheme="minorHAnsi" w:cstheme="minorHAnsi"/>
        </w:rPr>
        <w:t xml:space="preserve"> </w:t>
      </w:r>
      <w:r w:rsidR="00BF0FC1" w:rsidRPr="00AD79B8">
        <w:rPr>
          <w:rFonts w:asciiTheme="minorHAnsi" w:hAnsiTheme="minorHAnsi" w:cstheme="minorHAnsi"/>
        </w:rPr>
        <w:t>r. o gospodarce opakowaniami</w:t>
      </w:r>
      <w:r w:rsidR="00EF0C5D" w:rsidRPr="00AD79B8">
        <w:rPr>
          <w:rFonts w:asciiTheme="minorHAnsi" w:hAnsiTheme="minorHAnsi" w:cstheme="minorHAnsi"/>
        </w:rPr>
        <w:br/>
      </w:r>
      <w:r w:rsidR="00BF0FC1" w:rsidRPr="00AD79B8">
        <w:rPr>
          <w:rFonts w:asciiTheme="minorHAnsi" w:hAnsiTheme="minorHAnsi" w:cstheme="minorHAnsi"/>
        </w:rPr>
        <w:t>i odpadami opakowan</w:t>
      </w:r>
      <w:r w:rsidR="00092414" w:rsidRPr="00AD79B8">
        <w:rPr>
          <w:rFonts w:asciiTheme="minorHAnsi" w:hAnsiTheme="minorHAnsi" w:cstheme="minorHAnsi"/>
        </w:rPr>
        <w:t>iowymi</w:t>
      </w:r>
      <w:r w:rsidR="00BF0FC1" w:rsidRPr="00AD79B8">
        <w:rPr>
          <w:rFonts w:asciiTheme="minorHAnsi" w:hAnsiTheme="minorHAnsi" w:cstheme="minorHAnsi"/>
        </w:rPr>
        <w:t>.</w:t>
      </w:r>
    </w:p>
    <w:p w14:paraId="16043488" w14:textId="1398BF34" w:rsidR="00206AE9" w:rsidRPr="00AD79B8" w:rsidRDefault="00206AE9" w:rsidP="00AD79B8">
      <w:pPr>
        <w:spacing w:line="360" w:lineRule="auto"/>
        <w:rPr>
          <w:rFonts w:asciiTheme="minorHAnsi" w:hAnsiTheme="minorHAnsi" w:cstheme="minorHAnsi"/>
        </w:rPr>
      </w:pPr>
      <w:bookmarkStart w:id="0" w:name="_Hlk183695314"/>
      <w:r w:rsidRPr="00AD79B8">
        <w:rPr>
          <w:rFonts w:asciiTheme="minorHAnsi" w:hAnsiTheme="minorHAnsi" w:cstheme="minorHAnsi"/>
          <w:color w:val="000000"/>
        </w:rPr>
        <w:t>W toku kontroli,</w:t>
      </w:r>
      <w:r w:rsidRPr="00AD79B8">
        <w:rPr>
          <w:rFonts w:asciiTheme="minorHAnsi" w:hAnsiTheme="minorHAnsi" w:cstheme="minorHAnsi"/>
        </w:rPr>
        <w:t xml:space="preserve"> </w:t>
      </w:r>
      <w:r w:rsidR="00220B53" w:rsidRPr="00AD79B8">
        <w:rPr>
          <w:rFonts w:asciiTheme="minorHAnsi" w:hAnsiTheme="minorHAnsi" w:cstheme="minorHAnsi"/>
        </w:rPr>
        <w:t xml:space="preserve">w jednostce handlu detalicznego tj. </w:t>
      </w:r>
      <w:bookmarkStart w:id="1" w:name="_Hlk189482297"/>
      <w:r w:rsidR="00220B53" w:rsidRPr="00AD79B8">
        <w:rPr>
          <w:rFonts w:asciiTheme="minorHAnsi" w:hAnsiTheme="minorHAnsi" w:cstheme="minorHAnsi"/>
        </w:rPr>
        <w:t>w sklepie spożywczo – przemysłowym</w:t>
      </w:r>
      <w:r w:rsidR="00FE1A50" w:rsidRPr="00AD79B8">
        <w:rPr>
          <w:rFonts w:asciiTheme="minorHAnsi" w:hAnsiTheme="minorHAnsi" w:cstheme="minorHAnsi"/>
        </w:rPr>
        <w:br/>
      </w:r>
      <w:r w:rsidR="00220B53" w:rsidRPr="00AD79B8">
        <w:rPr>
          <w:rFonts w:asciiTheme="minorHAnsi" w:hAnsiTheme="minorHAnsi" w:cstheme="minorHAnsi"/>
        </w:rPr>
        <w:t>przy</w:t>
      </w:r>
      <w:r w:rsidR="00FE1A50" w:rsidRPr="00AD79B8">
        <w:rPr>
          <w:rFonts w:asciiTheme="minorHAnsi" w:hAnsiTheme="minorHAnsi" w:cstheme="minorHAnsi"/>
        </w:rPr>
        <w:t xml:space="preserve"> </w:t>
      </w:r>
      <w:r w:rsidR="00220B53" w:rsidRPr="00AD79B8">
        <w:rPr>
          <w:rFonts w:asciiTheme="minorHAnsi" w:hAnsiTheme="minorHAnsi" w:cstheme="minorHAnsi"/>
        </w:rPr>
        <w:t xml:space="preserve">ul. Zwycięstwa 65 w </w:t>
      </w:r>
      <w:bookmarkEnd w:id="1"/>
      <w:r w:rsidR="00220B53" w:rsidRPr="00AD79B8">
        <w:rPr>
          <w:rFonts w:asciiTheme="minorHAnsi" w:hAnsiTheme="minorHAnsi" w:cstheme="minorHAnsi"/>
        </w:rPr>
        <w:t>Poniatowie</w:t>
      </w:r>
      <w:r w:rsidRPr="00AD79B8">
        <w:rPr>
          <w:rFonts w:asciiTheme="minorHAnsi" w:hAnsiTheme="minorHAnsi" w:cstheme="minorHAnsi"/>
        </w:rPr>
        <w:t xml:space="preserve">, </w:t>
      </w:r>
      <w:bookmarkStart w:id="2" w:name="_Hlk169083624"/>
      <w:r w:rsidRPr="00AD79B8">
        <w:rPr>
          <w:rFonts w:asciiTheme="minorHAnsi" w:hAnsiTheme="minorHAnsi" w:cstheme="minorHAnsi"/>
        </w:rPr>
        <w:t>gdzie sprzedawane były produkty w opakowaniach, stwierdzono nieprzekazywanie użytkownikom tych produktów informacji o opakowaniach i odpadach opakowaniowych w zakresie:</w:t>
      </w:r>
      <w:bookmarkEnd w:id="2"/>
      <w:r w:rsidRPr="00AD79B8">
        <w:rPr>
          <w:rFonts w:asciiTheme="minorHAnsi" w:hAnsiTheme="minorHAnsi" w:cstheme="minorHAnsi"/>
        </w:rPr>
        <w:t xml:space="preserve"> </w:t>
      </w:r>
    </w:p>
    <w:p w14:paraId="3A6005C5" w14:textId="77777777" w:rsidR="00206AE9" w:rsidRPr="00AD79B8" w:rsidRDefault="00206AE9" w:rsidP="00AD79B8">
      <w:pPr>
        <w:pStyle w:val="Akapitzlist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dostępnych systemów zwrotu, zbierania i recyklingu odpadów opakowaniowych,</w:t>
      </w:r>
    </w:p>
    <w:p w14:paraId="10CA3188" w14:textId="77777777" w:rsidR="00206AE9" w:rsidRPr="00AD79B8" w:rsidRDefault="00206AE9" w:rsidP="00AD79B8">
      <w:pPr>
        <w:pStyle w:val="Akapitzlist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 xml:space="preserve">właściwego postępowania z odpadami opakowaniowymi, </w:t>
      </w:r>
    </w:p>
    <w:p w14:paraId="37DAF584" w14:textId="77777777" w:rsidR="00206AE9" w:rsidRPr="00AD79B8" w:rsidRDefault="00206AE9" w:rsidP="00AD79B8">
      <w:pPr>
        <w:pStyle w:val="Akapitzlist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znaczenia oznaczeń stosowanych na opakowaniach,</w:t>
      </w:r>
    </w:p>
    <w:p w14:paraId="66098AE3" w14:textId="57F32196" w:rsidR="00206AE9" w:rsidRPr="00AD79B8" w:rsidRDefault="00206AE9" w:rsidP="00AD79B8">
      <w:pPr>
        <w:spacing w:line="360" w:lineRule="auto"/>
        <w:rPr>
          <w:rStyle w:val="articletitle"/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- co najmniej przez wywieszenie informacji w miejscu sprzedaży, co jest wymagane art. 42 ust. 1</w:t>
      </w:r>
      <w:r w:rsidR="005237B3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ww. ustawy.</w:t>
      </w:r>
    </w:p>
    <w:bookmarkEnd w:id="0"/>
    <w:p w14:paraId="46D1BC09" w14:textId="379D8BE2" w:rsidR="00395734" w:rsidRPr="00AD79B8" w:rsidRDefault="00ED4C36" w:rsidP="00AD79B8">
      <w:pPr>
        <w:spacing w:before="120" w:line="360" w:lineRule="auto"/>
        <w:ind w:left="2829" w:firstLine="709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U Z A S A D N I E N I E</w:t>
      </w:r>
    </w:p>
    <w:p w14:paraId="2E2C2FEE" w14:textId="338C15AC" w:rsidR="00220B53" w:rsidRPr="00AD79B8" w:rsidRDefault="00476E3E" w:rsidP="00AD79B8">
      <w:pPr>
        <w:spacing w:after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W dniach 16-</w:t>
      </w:r>
      <w:r w:rsidR="00F31B23" w:rsidRPr="00AD79B8">
        <w:rPr>
          <w:rFonts w:asciiTheme="minorHAnsi" w:hAnsiTheme="minorHAnsi" w:cstheme="minorHAnsi"/>
        </w:rPr>
        <w:t>2</w:t>
      </w:r>
      <w:r w:rsidR="00220B53" w:rsidRPr="00AD79B8">
        <w:rPr>
          <w:rFonts w:asciiTheme="minorHAnsi" w:hAnsiTheme="minorHAnsi" w:cstheme="minorHAnsi"/>
        </w:rPr>
        <w:t>0</w:t>
      </w:r>
      <w:r w:rsidR="00F31B23" w:rsidRPr="00AD79B8">
        <w:rPr>
          <w:rFonts w:asciiTheme="minorHAnsi" w:hAnsiTheme="minorHAnsi" w:cstheme="minorHAnsi"/>
        </w:rPr>
        <w:t>.0</w:t>
      </w:r>
      <w:r w:rsidR="00220B53" w:rsidRPr="00AD79B8">
        <w:rPr>
          <w:rFonts w:asciiTheme="minorHAnsi" w:hAnsiTheme="minorHAnsi" w:cstheme="minorHAnsi"/>
        </w:rPr>
        <w:t>9</w:t>
      </w:r>
      <w:r w:rsidR="00F31B23" w:rsidRPr="00AD79B8">
        <w:rPr>
          <w:rFonts w:asciiTheme="minorHAnsi" w:hAnsiTheme="minorHAnsi" w:cstheme="minorHAnsi"/>
        </w:rPr>
        <w:t xml:space="preserve">.2024 r. inspektorzy Wojewódzkiego Inspektoratu Inspekcji Handlowej w Warszawie, Delegatura w Ciechanowie przeprowadzili kontrolę przedsiębiorcy </w:t>
      </w:r>
      <w:r w:rsidR="00220B53" w:rsidRPr="00AD79B8">
        <w:rPr>
          <w:rFonts w:asciiTheme="minorHAnsi" w:hAnsiTheme="minorHAnsi" w:cstheme="minorHAnsi"/>
        </w:rPr>
        <w:t xml:space="preserve">Jadwigi </w:t>
      </w:r>
      <w:r w:rsidR="00220B53" w:rsidRPr="00AD79B8">
        <w:rPr>
          <w:rFonts w:asciiTheme="minorHAnsi" w:hAnsiTheme="minorHAnsi" w:cstheme="minorHAnsi"/>
        </w:rPr>
        <w:lastRenderedPageBreak/>
        <w:t>Wiśniewskiej prowadzącej działalność gospodarczą pod firmą: WIŚNIEWSKA JADWIGA SKLEP SPOŻYWCZO</w:t>
      </w:r>
      <w:r w:rsidR="00BE2B2C" w:rsidRPr="00AD79B8">
        <w:rPr>
          <w:rFonts w:asciiTheme="minorHAnsi" w:hAnsiTheme="minorHAnsi" w:cstheme="minorHAnsi"/>
        </w:rPr>
        <w:t xml:space="preserve"> </w:t>
      </w:r>
      <w:r w:rsidR="00220B53" w:rsidRPr="00AD79B8">
        <w:rPr>
          <w:rFonts w:asciiTheme="minorHAnsi" w:hAnsiTheme="minorHAnsi" w:cstheme="minorHAnsi"/>
        </w:rPr>
        <w:t>PRZEMYSŁOWY.</w:t>
      </w:r>
    </w:p>
    <w:p w14:paraId="1A490AF9" w14:textId="6A6B72F7" w:rsidR="00F31B23" w:rsidRPr="00AD79B8" w:rsidRDefault="00F31B23" w:rsidP="00AD79B8">
      <w:pPr>
        <w:spacing w:before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  <w:color w:val="000000"/>
        </w:rPr>
        <w:t>W toku kontroli,</w:t>
      </w:r>
      <w:r w:rsidRPr="00AD79B8">
        <w:rPr>
          <w:rFonts w:asciiTheme="minorHAnsi" w:hAnsiTheme="minorHAnsi" w:cstheme="minorHAnsi"/>
        </w:rPr>
        <w:t xml:space="preserve"> </w:t>
      </w:r>
      <w:r w:rsidR="00220B53" w:rsidRPr="00AD79B8">
        <w:rPr>
          <w:rFonts w:asciiTheme="minorHAnsi" w:hAnsiTheme="minorHAnsi" w:cstheme="minorHAnsi"/>
        </w:rPr>
        <w:t>w jednostce handlu detalicznego tj. w sklepie spożywczo – przemysłowym</w:t>
      </w:r>
      <w:r w:rsidR="00BE2B2C" w:rsidRPr="00AD79B8">
        <w:rPr>
          <w:rFonts w:asciiTheme="minorHAnsi" w:hAnsiTheme="minorHAnsi" w:cstheme="minorHAnsi"/>
        </w:rPr>
        <w:br/>
      </w:r>
      <w:r w:rsidR="00220B53" w:rsidRPr="00AD79B8">
        <w:rPr>
          <w:rFonts w:asciiTheme="minorHAnsi" w:hAnsiTheme="minorHAnsi" w:cstheme="minorHAnsi"/>
        </w:rPr>
        <w:t>przy ul. Zwycięstwa 65 w Poniatowie</w:t>
      </w:r>
      <w:r w:rsidRPr="00AD79B8">
        <w:rPr>
          <w:rFonts w:asciiTheme="minorHAnsi" w:hAnsiTheme="minorHAnsi" w:cstheme="minorHAnsi"/>
        </w:rPr>
        <w:t xml:space="preserve">, gdzie sprzedawane były produkty w opakowaniach, stwierdzono nieprzekazywanie użytkownikom tych produktów informacji o opakowaniach i odpadach opakowaniowych w zakresie: </w:t>
      </w:r>
    </w:p>
    <w:p w14:paraId="7F36C446" w14:textId="77777777" w:rsidR="00F31B23" w:rsidRPr="00AD79B8" w:rsidRDefault="00F31B23" w:rsidP="00AD79B8">
      <w:pPr>
        <w:pStyle w:val="Akapitzlist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dostępnych systemów zwrotu, zbierania i recyklingu odpadów opakowaniowych,</w:t>
      </w:r>
    </w:p>
    <w:p w14:paraId="7314BF1E" w14:textId="77777777" w:rsidR="00F31B23" w:rsidRPr="00AD79B8" w:rsidRDefault="00F31B23" w:rsidP="00AD79B8">
      <w:pPr>
        <w:pStyle w:val="Akapitzlist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 xml:space="preserve">właściwego postępowania z odpadami opakowaniowymi, </w:t>
      </w:r>
    </w:p>
    <w:p w14:paraId="7DF4CE51" w14:textId="77777777" w:rsidR="00F31B23" w:rsidRPr="00AD79B8" w:rsidRDefault="00F31B23" w:rsidP="00AD79B8">
      <w:pPr>
        <w:pStyle w:val="Akapitzlist"/>
        <w:numPr>
          <w:ilvl w:val="0"/>
          <w:numId w:val="46"/>
        </w:num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znaczenia oznaczeń stosowanych na opakowaniach,</w:t>
      </w:r>
    </w:p>
    <w:p w14:paraId="339BF356" w14:textId="11574B98" w:rsidR="00F31B23" w:rsidRPr="00AD79B8" w:rsidRDefault="00F31B23" w:rsidP="00AD79B8">
      <w:pPr>
        <w:spacing w:line="360" w:lineRule="auto"/>
        <w:rPr>
          <w:rStyle w:val="articletitle"/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- co najmniej przez wywieszenie informacji w miejscu sprzedaży, co jest wymagane art. 42 ust. 1</w:t>
      </w:r>
      <w:r w:rsidR="00F3223B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ww. ustawy.</w:t>
      </w:r>
    </w:p>
    <w:p w14:paraId="3889D040" w14:textId="00D51E82" w:rsidR="00EE74BB" w:rsidRPr="00AD79B8" w:rsidRDefault="00EE74BB" w:rsidP="00AD79B8">
      <w:pPr>
        <w:spacing w:before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Mazowiecki Wojewódzki Inspektor Inspekcji Handlowej ustalił i stwierdził</w:t>
      </w:r>
      <w:r w:rsidR="00772DE0" w:rsidRPr="00AD79B8">
        <w:rPr>
          <w:rFonts w:asciiTheme="minorHAnsi" w:hAnsiTheme="minorHAnsi" w:cstheme="minorHAnsi"/>
        </w:rPr>
        <w:t xml:space="preserve"> co następuje.</w:t>
      </w:r>
    </w:p>
    <w:p w14:paraId="1A06ED17" w14:textId="557FDC16" w:rsidR="00641F15" w:rsidRPr="00AD79B8" w:rsidRDefault="00641F15" w:rsidP="00AD79B8">
      <w:pPr>
        <w:spacing w:before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 xml:space="preserve">W myśl art. 42 </w:t>
      </w:r>
      <w:r w:rsidR="006C2D50" w:rsidRPr="00AD79B8">
        <w:rPr>
          <w:rFonts w:asciiTheme="minorHAnsi" w:hAnsiTheme="minorHAnsi" w:cstheme="minorHAnsi"/>
        </w:rPr>
        <w:t xml:space="preserve">ust. 1 </w:t>
      </w:r>
      <w:r w:rsidRPr="00AD79B8">
        <w:rPr>
          <w:rFonts w:asciiTheme="minorHAnsi" w:hAnsiTheme="minorHAnsi" w:cstheme="minorHAnsi"/>
        </w:rPr>
        <w:t>ustawy z dnia 13 czerwca 2013</w:t>
      </w:r>
      <w:r w:rsidR="006C2D50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>r. o gospodarce opakowaniami i odpadami opakowaniowymi, przedsiębiorca prowadzący jednostkę handlu detalicznego lub hurtowego,</w:t>
      </w:r>
      <w:r w:rsidR="00BE2B2C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który sprzedaje produkty</w:t>
      </w:r>
      <w:r w:rsidR="00E935E8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>w opakowaniach, jest obowiązany przekazywać użytkownikom tych produktów informacje o opakowaniach i odpadach opakowaniowych w zakresie:</w:t>
      </w:r>
    </w:p>
    <w:p w14:paraId="16C23A90" w14:textId="3B06C841" w:rsidR="00641F15" w:rsidRPr="00AD79B8" w:rsidRDefault="00641F15" w:rsidP="00AD79B8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</w:rPr>
      </w:pPr>
      <w:bookmarkStart w:id="3" w:name="mip48054101"/>
      <w:bookmarkEnd w:id="3"/>
      <w:r w:rsidRPr="00AD79B8">
        <w:rPr>
          <w:rFonts w:asciiTheme="minorHAnsi" w:hAnsiTheme="minorHAnsi" w:cstheme="minorHAnsi"/>
        </w:rPr>
        <w:t>dostępnych systemów zwrotu, zbierania i</w:t>
      </w:r>
      <w:r w:rsidR="007A311E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>recyklingu odpadów opakowaniowych,</w:t>
      </w:r>
    </w:p>
    <w:p w14:paraId="344D6A6C" w14:textId="77777777" w:rsidR="00641F15" w:rsidRPr="00AD79B8" w:rsidRDefault="00641F15" w:rsidP="00AD79B8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</w:rPr>
      </w:pPr>
      <w:bookmarkStart w:id="4" w:name="mip48054102"/>
      <w:bookmarkEnd w:id="4"/>
      <w:r w:rsidRPr="00AD79B8">
        <w:rPr>
          <w:rFonts w:asciiTheme="minorHAnsi" w:hAnsiTheme="minorHAnsi" w:cstheme="minorHAnsi"/>
        </w:rPr>
        <w:t>właściwego postępowania z odpadami opakowaniowymi,</w:t>
      </w:r>
    </w:p>
    <w:p w14:paraId="5A3271AC" w14:textId="77777777" w:rsidR="006B67BB" w:rsidRPr="00AD79B8" w:rsidRDefault="00641F15" w:rsidP="00AD79B8">
      <w:pPr>
        <w:pStyle w:val="Akapitzlist"/>
        <w:numPr>
          <w:ilvl w:val="0"/>
          <w:numId w:val="40"/>
        </w:numPr>
        <w:spacing w:line="360" w:lineRule="auto"/>
        <w:contextualSpacing w:val="0"/>
        <w:rPr>
          <w:rFonts w:asciiTheme="minorHAnsi" w:hAnsiTheme="minorHAnsi" w:cstheme="minorHAnsi"/>
        </w:rPr>
      </w:pPr>
      <w:bookmarkStart w:id="5" w:name="mip48054103"/>
      <w:bookmarkEnd w:id="5"/>
      <w:r w:rsidRPr="00AD79B8">
        <w:rPr>
          <w:rFonts w:asciiTheme="minorHAnsi" w:hAnsiTheme="minorHAnsi" w:cstheme="minorHAnsi"/>
        </w:rPr>
        <w:t>znaczenia oznaczeń stosowanych na opakowaniach</w:t>
      </w:r>
      <w:bookmarkStart w:id="6" w:name="mip48054104"/>
      <w:bookmarkEnd w:id="6"/>
      <w:r w:rsidR="00132D5A" w:rsidRPr="00AD79B8">
        <w:rPr>
          <w:rFonts w:asciiTheme="minorHAnsi" w:hAnsiTheme="minorHAnsi" w:cstheme="minorHAnsi"/>
        </w:rPr>
        <w:t xml:space="preserve"> </w:t>
      </w:r>
    </w:p>
    <w:p w14:paraId="12A00235" w14:textId="4A7DE120" w:rsidR="00641F15" w:rsidRPr="00AD79B8" w:rsidRDefault="00641F15" w:rsidP="00AD79B8">
      <w:pPr>
        <w:spacing w:after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- co najmniej przez wywieszenie informacji w miejscu sprzedaży.</w:t>
      </w:r>
    </w:p>
    <w:p w14:paraId="345BF48A" w14:textId="4F60260E" w:rsidR="00B94604" w:rsidRPr="00AD79B8" w:rsidRDefault="00AF7D23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Mając na uwadze powyższe należy stwierdzić, iż kontrolowan</w:t>
      </w:r>
      <w:r w:rsidR="008A2EAA" w:rsidRPr="00AD79B8">
        <w:rPr>
          <w:rFonts w:asciiTheme="minorHAnsi" w:hAnsiTheme="minorHAnsi" w:cstheme="minorHAnsi"/>
        </w:rPr>
        <w:t>y</w:t>
      </w:r>
      <w:r w:rsidRPr="00AD79B8">
        <w:rPr>
          <w:rFonts w:asciiTheme="minorHAnsi" w:hAnsiTheme="minorHAnsi" w:cstheme="minorHAnsi"/>
        </w:rPr>
        <w:t xml:space="preserve"> </w:t>
      </w:r>
      <w:r w:rsidR="0007299E" w:rsidRPr="00AD79B8">
        <w:rPr>
          <w:rFonts w:asciiTheme="minorHAnsi" w:hAnsiTheme="minorHAnsi" w:cstheme="minorHAnsi"/>
        </w:rPr>
        <w:t>przedsiębiorc</w:t>
      </w:r>
      <w:r w:rsidR="008A2EAA" w:rsidRPr="00AD79B8">
        <w:rPr>
          <w:rFonts w:asciiTheme="minorHAnsi" w:hAnsiTheme="minorHAnsi" w:cstheme="minorHAnsi"/>
        </w:rPr>
        <w:t>a</w:t>
      </w:r>
      <w:r w:rsidR="0057597D" w:rsidRPr="00AD79B8">
        <w:rPr>
          <w:rFonts w:asciiTheme="minorHAnsi" w:hAnsiTheme="minorHAnsi" w:cstheme="minorHAnsi"/>
        </w:rPr>
        <w:t xml:space="preserve"> </w:t>
      </w:r>
      <w:r w:rsidR="00220B53" w:rsidRPr="00AD79B8">
        <w:rPr>
          <w:rFonts w:asciiTheme="minorHAnsi" w:hAnsiTheme="minorHAnsi" w:cstheme="minorHAnsi"/>
        </w:rPr>
        <w:t>Jadwiga Wiśniewska prowadząca działalność gospodarczą pod firmą: WIŚNIEWSKA JADWIGA SKLEP SPOŻYWCZO PRZEMYSŁOWY</w:t>
      </w:r>
      <w:r w:rsidR="000B26F1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 xml:space="preserve">poprzez </w:t>
      </w:r>
      <w:r w:rsidR="00772DE0" w:rsidRPr="00AD79B8">
        <w:rPr>
          <w:rFonts w:asciiTheme="minorHAnsi" w:hAnsiTheme="minorHAnsi" w:cstheme="minorHAnsi"/>
        </w:rPr>
        <w:t>nieuwidocznienie</w:t>
      </w:r>
      <w:r w:rsidR="0057597D" w:rsidRPr="00AD79B8">
        <w:rPr>
          <w:rFonts w:asciiTheme="minorHAnsi" w:hAnsiTheme="minorHAnsi" w:cstheme="minorHAnsi"/>
        </w:rPr>
        <w:t xml:space="preserve"> </w:t>
      </w:r>
      <w:r w:rsidR="004735FB" w:rsidRPr="00AD79B8">
        <w:rPr>
          <w:rFonts w:asciiTheme="minorHAnsi" w:hAnsiTheme="minorHAnsi" w:cstheme="minorHAnsi"/>
        </w:rPr>
        <w:t>w sklepie spożywczo – przemysłowym przy ul. Zwycięstwa 65 w Poniatowie</w:t>
      </w:r>
      <w:r w:rsidR="00623D0F" w:rsidRPr="00AD79B8">
        <w:rPr>
          <w:rFonts w:asciiTheme="minorHAnsi" w:hAnsiTheme="minorHAnsi" w:cstheme="minorHAnsi"/>
        </w:rPr>
        <w:t xml:space="preserve">, </w:t>
      </w:r>
      <w:r w:rsidR="005E13CD" w:rsidRPr="00AD79B8">
        <w:rPr>
          <w:rFonts w:asciiTheme="minorHAnsi" w:hAnsiTheme="minorHAnsi" w:cstheme="minorHAnsi"/>
        </w:rPr>
        <w:t>użytkownikom</w:t>
      </w:r>
      <w:r w:rsidR="00193564" w:rsidRPr="00AD79B8">
        <w:rPr>
          <w:rFonts w:asciiTheme="minorHAnsi" w:hAnsiTheme="minorHAnsi" w:cstheme="minorHAnsi"/>
        </w:rPr>
        <w:t xml:space="preserve"> </w:t>
      </w:r>
      <w:r w:rsidR="00CA5CFB" w:rsidRPr="00AD79B8">
        <w:rPr>
          <w:rFonts w:asciiTheme="minorHAnsi" w:hAnsiTheme="minorHAnsi" w:cstheme="minorHAnsi"/>
        </w:rPr>
        <w:t>produktów w opakowaniach</w:t>
      </w:r>
      <w:r w:rsidR="005E13CD" w:rsidRPr="00AD79B8">
        <w:rPr>
          <w:rFonts w:asciiTheme="minorHAnsi" w:hAnsiTheme="minorHAnsi" w:cstheme="minorHAnsi"/>
        </w:rPr>
        <w:t xml:space="preserve"> ww. </w:t>
      </w:r>
      <w:r w:rsidR="00193564" w:rsidRPr="00AD79B8">
        <w:rPr>
          <w:rFonts w:asciiTheme="minorHAnsi" w:hAnsiTheme="minorHAnsi" w:cstheme="minorHAnsi"/>
        </w:rPr>
        <w:t>informacji</w:t>
      </w:r>
      <w:r w:rsidR="00E51363" w:rsidRPr="00AD79B8">
        <w:rPr>
          <w:rFonts w:asciiTheme="minorHAnsi" w:hAnsiTheme="minorHAnsi" w:cstheme="minorHAnsi"/>
        </w:rPr>
        <w:t xml:space="preserve"> </w:t>
      </w:r>
      <w:r w:rsidR="00193564" w:rsidRPr="00AD79B8">
        <w:rPr>
          <w:rFonts w:asciiTheme="minorHAnsi" w:hAnsiTheme="minorHAnsi" w:cstheme="minorHAnsi"/>
        </w:rPr>
        <w:t xml:space="preserve">nie wykonał obowiązku </w:t>
      </w:r>
      <w:r w:rsidR="006B165F" w:rsidRPr="00AD79B8">
        <w:rPr>
          <w:rFonts w:asciiTheme="minorHAnsi" w:hAnsiTheme="minorHAnsi" w:cstheme="minorHAnsi"/>
        </w:rPr>
        <w:t xml:space="preserve">wynikającego </w:t>
      </w:r>
      <w:r w:rsidR="00193564" w:rsidRPr="00AD79B8">
        <w:rPr>
          <w:rFonts w:asciiTheme="minorHAnsi" w:hAnsiTheme="minorHAnsi" w:cstheme="minorHAnsi"/>
        </w:rPr>
        <w:t xml:space="preserve">z </w:t>
      </w:r>
      <w:r w:rsidR="001E3794" w:rsidRPr="00AD79B8">
        <w:rPr>
          <w:rFonts w:asciiTheme="minorHAnsi" w:hAnsiTheme="minorHAnsi" w:cstheme="minorHAnsi"/>
        </w:rPr>
        <w:t>art</w:t>
      </w:r>
      <w:r w:rsidR="00193564" w:rsidRPr="00AD79B8">
        <w:rPr>
          <w:rFonts w:asciiTheme="minorHAnsi" w:hAnsiTheme="minorHAnsi" w:cstheme="minorHAnsi"/>
        </w:rPr>
        <w:t>. 42</w:t>
      </w:r>
      <w:r w:rsidR="006C2D50" w:rsidRPr="00AD79B8">
        <w:rPr>
          <w:rFonts w:asciiTheme="minorHAnsi" w:hAnsiTheme="minorHAnsi" w:cstheme="minorHAnsi"/>
        </w:rPr>
        <w:t xml:space="preserve"> ust. 1</w:t>
      </w:r>
      <w:r w:rsidR="00C43E21" w:rsidRPr="00AD79B8">
        <w:rPr>
          <w:rFonts w:asciiTheme="minorHAnsi" w:hAnsiTheme="minorHAnsi" w:cstheme="minorHAnsi"/>
        </w:rPr>
        <w:t xml:space="preserve"> ww. ustawy. </w:t>
      </w:r>
    </w:p>
    <w:p w14:paraId="4055A687" w14:textId="656D7CDC" w:rsidR="00F143CB" w:rsidRPr="00AD79B8" w:rsidRDefault="00F143CB" w:rsidP="00AD79B8">
      <w:pPr>
        <w:spacing w:before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 xml:space="preserve">Zgodnie z </w:t>
      </w:r>
      <w:r w:rsidRPr="00AD79B8">
        <w:rPr>
          <w:rStyle w:val="articletitle"/>
          <w:rFonts w:asciiTheme="minorHAnsi" w:hAnsiTheme="minorHAnsi" w:cstheme="minorHAnsi"/>
        </w:rPr>
        <w:t xml:space="preserve">art. 56 ust. 1 pkt 12 </w:t>
      </w:r>
      <w:r w:rsidR="00BD09CA" w:rsidRPr="00AD79B8">
        <w:rPr>
          <w:rStyle w:val="articletitle"/>
          <w:rFonts w:asciiTheme="minorHAnsi" w:hAnsiTheme="minorHAnsi" w:cstheme="minorHAnsi"/>
        </w:rPr>
        <w:t xml:space="preserve">ww. </w:t>
      </w:r>
      <w:r w:rsidRPr="00AD79B8">
        <w:rPr>
          <w:rFonts w:asciiTheme="minorHAnsi" w:hAnsiTheme="minorHAnsi" w:cstheme="minorHAnsi"/>
        </w:rPr>
        <w:t>ustawy, administracyjnej karze pieniężnej, podlega ten, kto wbrew przepisowi art. 42</w:t>
      </w:r>
      <w:r w:rsidR="006C2D50" w:rsidRPr="00AD79B8">
        <w:rPr>
          <w:rFonts w:asciiTheme="minorHAnsi" w:hAnsiTheme="minorHAnsi" w:cstheme="minorHAnsi"/>
        </w:rPr>
        <w:t xml:space="preserve"> ust. 1 </w:t>
      </w:r>
      <w:r w:rsidRPr="00AD79B8">
        <w:rPr>
          <w:rFonts w:asciiTheme="minorHAnsi" w:hAnsiTheme="minorHAnsi" w:cstheme="minorHAnsi"/>
        </w:rPr>
        <w:t>prowadząc jednostkę handlu detalicznego lub hurtowego, sprzedaje produkty</w:t>
      </w:r>
      <w:r w:rsidR="00BD09CA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 xml:space="preserve">w opakowaniach, nie przekazując użytkownikom tych produktów informacji o opakowaniach i odpadach opakowaniowych w zakresie: </w:t>
      </w:r>
    </w:p>
    <w:p w14:paraId="30E2723E" w14:textId="7C012DF0" w:rsidR="00F143CB" w:rsidRPr="00AD79B8" w:rsidRDefault="00F143CB" w:rsidP="00AD79B8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dostępnych systemów zwrotu, zbierania i recyklingu</w:t>
      </w:r>
      <w:r w:rsidR="00C43E21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 xml:space="preserve">odpadów opakowaniowych, </w:t>
      </w:r>
    </w:p>
    <w:p w14:paraId="7A458F42" w14:textId="77777777" w:rsidR="00F143CB" w:rsidRPr="00AD79B8" w:rsidRDefault="00F143CB" w:rsidP="00AD79B8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 xml:space="preserve">właściwego postępowania z odpadami opakowaniowymi, </w:t>
      </w:r>
    </w:p>
    <w:p w14:paraId="25294331" w14:textId="77777777" w:rsidR="00060410" w:rsidRPr="00AD79B8" w:rsidRDefault="00F143CB" w:rsidP="00AD79B8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znaczenia oznaczeń stosowanych na opakowaniach</w:t>
      </w:r>
      <w:r w:rsidR="00132D5A" w:rsidRPr="00AD79B8">
        <w:rPr>
          <w:rFonts w:asciiTheme="minorHAnsi" w:hAnsiTheme="minorHAnsi" w:cstheme="minorHAnsi"/>
        </w:rPr>
        <w:t xml:space="preserve"> </w:t>
      </w:r>
    </w:p>
    <w:p w14:paraId="643BF3BB" w14:textId="089DB4AF" w:rsidR="00F143CB" w:rsidRPr="00AD79B8" w:rsidRDefault="00F143CB" w:rsidP="00AD79B8">
      <w:pPr>
        <w:spacing w:after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lastRenderedPageBreak/>
        <w:t>- co najmniej przez wywieszenie informacji w miejscu sprzedaży.</w:t>
      </w:r>
    </w:p>
    <w:p w14:paraId="6B022D97" w14:textId="61DAE293" w:rsidR="00414206" w:rsidRPr="00AD79B8" w:rsidRDefault="00EE74BB" w:rsidP="00AD79B8">
      <w:pPr>
        <w:spacing w:after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 xml:space="preserve">Na podstawie </w:t>
      </w:r>
      <w:r w:rsidR="00414206" w:rsidRPr="00AD79B8">
        <w:rPr>
          <w:rStyle w:val="articletitle"/>
          <w:rFonts w:asciiTheme="minorHAnsi" w:hAnsiTheme="minorHAnsi" w:cstheme="minorHAnsi"/>
        </w:rPr>
        <w:t xml:space="preserve">art. </w:t>
      </w:r>
      <w:bookmarkStart w:id="7" w:name="mip44029802"/>
      <w:bookmarkStart w:id="8" w:name="mip44029807"/>
      <w:bookmarkEnd w:id="7"/>
      <w:bookmarkEnd w:id="8"/>
      <w:r w:rsidR="001E3794" w:rsidRPr="00AD79B8">
        <w:rPr>
          <w:rStyle w:val="articletitle"/>
          <w:rFonts w:asciiTheme="minorHAnsi" w:hAnsiTheme="minorHAnsi" w:cstheme="minorHAnsi"/>
        </w:rPr>
        <w:t>58 ust. 2</w:t>
      </w:r>
      <w:r w:rsidR="00414206" w:rsidRPr="00AD79B8">
        <w:rPr>
          <w:rFonts w:asciiTheme="minorHAnsi" w:hAnsiTheme="minorHAnsi" w:cstheme="minorHAnsi"/>
        </w:rPr>
        <w:t xml:space="preserve"> ww. ustawy</w:t>
      </w:r>
      <w:r w:rsidR="00145406" w:rsidRPr="00AD79B8">
        <w:rPr>
          <w:rFonts w:asciiTheme="minorHAnsi" w:hAnsiTheme="minorHAnsi" w:cstheme="minorHAnsi"/>
        </w:rPr>
        <w:t>,</w:t>
      </w:r>
      <w:r w:rsidR="00414206" w:rsidRPr="00AD79B8">
        <w:rPr>
          <w:rFonts w:asciiTheme="minorHAnsi" w:hAnsiTheme="minorHAnsi" w:cstheme="minorHAnsi"/>
        </w:rPr>
        <w:t xml:space="preserve"> karę </w:t>
      </w:r>
      <w:r w:rsidR="001E3794" w:rsidRPr="00AD79B8">
        <w:rPr>
          <w:rFonts w:asciiTheme="minorHAnsi" w:hAnsiTheme="minorHAnsi" w:cstheme="minorHAnsi"/>
        </w:rPr>
        <w:t xml:space="preserve">pieniężną za czyny, o których mowa w art. 56 ust. 1 </w:t>
      </w:r>
      <w:r w:rsidR="00F64688" w:rsidRPr="00AD79B8">
        <w:rPr>
          <w:rFonts w:asciiTheme="minorHAnsi" w:hAnsiTheme="minorHAnsi" w:cstheme="minorHAnsi"/>
        </w:rPr>
        <w:br/>
      </w:r>
      <w:r w:rsidR="001E3794" w:rsidRPr="00AD79B8">
        <w:rPr>
          <w:rFonts w:asciiTheme="minorHAnsi" w:hAnsiTheme="minorHAnsi" w:cstheme="minorHAnsi"/>
        </w:rPr>
        <w:t>pkt 10c</w:t>
      </w:r>
      <w:r w:rsidR="00BB2F79" w:rsidRPr="00AD79B8">
        <w:rPr>
          <w:rFonts w:asciiTheme="minorHAnsi" w:hAnsiTheme="minorHAnsi" w:cstheme="minorHAnsi"/>
        </w:rPr>
        <w:t xml:space="preserve">, 11 i </w:t>
      </w:r>
      <w:r w:rsidR="001E3794" w:rsidRPr="00AD79B8">
        <w:rPr>
          <w:rFonts w:asciiTheme="minorHAnsi" w:hAnsiTheme="minorHAnsi" w:cstheme="minorHAnsi"/>
        </w:rPr>
        <w:t>12</w:t>
      </w:r>
      <w:r w:rsidR="00953315" w:rsidRPr="00AD79B8">
        <w:rPr>
          <w:rFonts w:asciiTheme="minorHAnsi" w:hAnsiTheme="minorHAnsi" w:cstheme="minorHAnsi"/>
        </w:rPr>
        <w:t xml:space="preserve"> ww. ustawy</w:t>
      </w:r>
      <w:r w:rsidR="001E3794" w:rsidRPr="00AD79B8">
        <w:rPr>
          <w:rFonts w:asciiTheme="minorHAnsi" w:hAnsiTheme="minorHAnsi" w:cstheme="minorHAnsi"/>
        </w:rPr>
        <w:t>, wymierza</w:t>
      </w:r>
      <w:r w:rsidR="00414206" w:rsidRPr="00AD79B8">
        <w:rPr>
          <w:rFonts w:asciiTheme="minorHAnsi" w:hAnsiTheme="minorHAnsi" w:cstheme="minorHAnsi"/>
        </w:rPr>
        <w:t xml:space="preserve">, w drodze decyzji, </w:t>
      </w:r>
      <w:r w:rsidR="001E3794" w:rsidRPr="00AD79B8">
        <w:rPr>
          <w:rFonts w:asciiTheme="minorHAnsi" w:hAnsiTheme="minorHAnsi" w:cstheme="minorHAnsi"/>
        </w:rPr>
        <w:t xml:space="preserve">właściwy </w:t>
      </w:r>
      <w:r w:rsidR="00414206" w:rsidRPr="00AD79B8">
        <w:rPr>
          <w:rFonts w:asciiTheme="minorHAnsi" w:hAnsiTheme="minorHAnsi" w:cstheme="minorHAnsi"/>
        </w:rPr>
        <w:t>wojewódzki inspektor Inspekcji Handlowej</w:t>
      </w:r>
      <w:r w:rsidR="001E3794" w:rsidRPr="00AD79B8">
        <w:rPr>
          <w:rFonts w:asciiTheme="minorHAnsi" w:hAnsiTheme="minorHAnsi" w:cstheme="minorHAnsi"/>
        </w:rPr>
        <w:t>.</w:t>
      </w:r>
    </w:p>
    <w:p w14:paraId="5EC6913D" w14:textId="6049D3D5" w:rsidR="00D044AE" w:rsidRPr="00AD79B8" w:rsidRDefault="00AF7D23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W związku z powyższy</w:t>
      </w:r>
      <w:r w:rsidR="00392E9F" w:rsidRPr="00AD79B8">
        <w:rPr>
          <w:rFonts w:asciiTheme="minorHAnsi" w:hAnsiTheme="minorHAnsi" w:cstheme="minorHAnsi"/>
        </w:rPr>
        <w:t>m</w:t>
      </w:r>
      <w:r w:rsidR="006C2D50" w:rsidRPr="00AD79B8">
        <w:rPr>
          <w:rFonts w:asciiTheme="minorHAnsi" w:hAnsiTheme="minorHAnsi" w:cstheme="minorHAnsi"/>
        </w:rPr>
        <w:t xml:space="preserve"> pismem z dnia</w:t>
      </w:r>
      <w:r w:rsidR="000B26F1" w:rsidRPr="00AD79B8">
        <w:rPr>
          <w:rFonts w:asciiTheme="minorHAnsi" w:hAnsiTheme="minorHAnsi" w:cstheme="minorHAnsi"/>
        </w:rPr>
        <w:t xml:space="preserve"> </w:t>
      </w:r>
      <w:r w:rsidR="00B94604" w:rsidRPr="00AD79B8">
        <w:rPr>
          <w:rFonts w:asciiTheme="minorHAnsi" w:hAnsiTheme="minorHAnsi" w:cstheme="minorHAnsi"/>
        </w:rPr>
        <w:t>04</w:t>
      </w:r>
      <w:r w:rsidR="000B26F1" w:rsidRPr="00AD79B8">
        <w:rPr>
          <w:rFonts w:asciiTheme="minorHAnsi" w:hAnsiTheme="minorHAnsi" w:cstheme="minorHAnsi"/>
        </w:rPr>
        <w:t>.</w:t>
      </w:r>
      <w:r w:rsidR="004735FB" w:rsidRPr="00AD79B8">
        <w:rPr>
          <w:rFonts w:asciiTheme="minorHAnsi" w:hAnsiTheme="minorHAnsi" w:cstheme="minorHAnsi"/>
        </w:rPr>
        <w:t>0</w:t>
      </w:r>
      <w:r w:rsidR="00BE2B2C" w:rsidRPr="00AD79B8">
        <w:rPr>
          <w:rFonts w:asciiTheme="minorHAnsi" w:hAnsiTheme="minorHAnsi" w:cstheme="minorHAnsi"/>
        </w:rPr>
        <w:t>2</w:t>
      </w:r>
      <w:r w:rsidR="00E51363" w:rsidRPr="00AD79B8">
        <w:rPr>
          <w:rFonts w:asciiTheme="minorHAnsi" w:hAnsiTheme="minorHAnsi" w:cstheme="minorHAnsi"/>
        </w:rPr>
        <w:t>.202</w:t>
      </w:r>
      <w:r w:rsidR="004735FB" w:rsidRPr="00AD79B8">
        <w:rPr>
          <w:rFonts w:asciiTheme="minorHAnsi" w:hAnsiTheme="minorHAnsi" w:cstheme="minorHAnsi"/>
        </w:rPr>
        <w:t>5</w:t>
      </w:r>
      <w:r w:rsidR="00E51363" w:rsidRPr="00AD79B8">
        <w:rPr>
          <w:rFonts w:asciiTheme="minorHAnsi" w:hAnsiTheme="minorHAnsi" w:cstheme="minorHAnsi"/>
        </w:rPr>
        <w:t xml:space="preserve"> </w:t>
      </w:r>
      <w:r w:rsidR="00C43E21" w:rsidRPr="00AD79B8">
        <w:rPr>
          <w:rFonts w:asciiTheme="minorHAnsi" w:hAnsiTheme="minorHAnsi" w:cstheme="minorHAnsi"/>
        </w:rPr>
        <w:t>r</w:t>
      </w:r>
      <w:r w:rsidRPr="00AD79B8">
        <w:rPr>
          <w:rFonts w:asciiTheme="minorHAnsi" w:hAnsiTheme="minorHAnsi" w:cstheme="minorHAnsi"/>
        </w:rPr>
        <w:t xml:space="preserve">. </w:t>
      </w:r>
      <w:bookmarkStart w:id="9" w:name="_Hlk30143972"/>
      <w:r w:rsidRPr="00AD79B8">
        <w:rPr>
          <w:rFonts w:asciiTheme="minorHAnsi" w:hAnsiTheme="minorHAnsi" w:cstheme="minorHAnsi"/>
        </w:rPr>
        <w:t xml:space="preserve">Mazowiecki Wojewódzki Inspektor Inspekcji Handlowej </w:t>
      </w:r>
      <w:bookmarkEnd w:id="9"/>
      <w:r w:rsidRPr="00AD79B8">
        <w:rPr>
          <w:rFonts w:asciiTheme="minorHAnsi" w:hAnsiTheme="minorHAnsi" w:cstheme="minorHAnsi"/>
        </w:rPr>
        <w:t>działając na podstawie art. 61 § 1 i § 4 kpa, zawiadomi</w:t>
      </w:r>
      <w:r w:rsidR="0059121E" w:rsidRPr="00AD79B8">
        <w:rPr>
          <w:rFonts w:asciiTheme="minorHAnsi" w:hAnsiTheme="minorHAnsi" w:cstheme="minorHAnsi"/>
        </w:rPr>
        <w:t>ł</w:t>
      </w:r>
      <w:r w:rsidR="002130CC" w:rsidRPr="00AD79B8">
        <w:rPr>
          <w:rFonts w:asciiTheme="minorHAnsi" w:hAnsiTheme="minorHAnsi" w:cstheme="minorHAnsi"/>
        </w:rPr>
        <w:t xml:space="preserve"> kontrolowanego przedsiębiorcę</w:t>
      </w:r>
      <w:r w:rsidR="000D6899" w:rsidRPr="00AD79B8">
        <w:rPr>
          <w:rFonts w:asciiTheme="minorHAnsi" w:hAnsiTheme="minorHAnsi" w:cstheme="minorHAnsi"/>
        </w:rPr>
        <w:t xml:space="preserve"> </w:t>
      </w:r>
      <w:r w:rsidR="006C2D50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 xml:space="preserve">o wszczęciu z urzędu postępowania administracyjnego w przedmiocie wymierzenia kary pieniężnej </w:t>
      </w:r>
      <w:r w:rsidR="00807556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 xml:space="preserve">z art. </w:t>
      </w:r>
      <w:r w:rsidR="00CA5CFB" w:rsidRPr="00AD79B8">
        <w:rPr>
          <w:rFonts w:asciiTheme="minorHAnsi" w:hAnsiTheme="minorHAnsi" w:cstheme="minorHAnsi"/>
        </w:rPr>
        <w:t>56</w:t>
      </w:r>
      <w:r w:rsidRPr="00AD79B8">
        <w:rPr>
          <w:rFonts w:asciiTheme="minorHAnsi" w:hAnsiTheme="minorHAnsi" w:cstheme="minorHAnsi"/>
        </w:rPr>
        <w:t xml:space="preserve"> ust. 1 pkt </w:t>
      </w:r>
      <w:r w:rsidR="00CA5CFB" w:rsidRPr="00AD79B8">
        <w:rPr>
          <w:rFonts w:asciiTheme="minorHAnsi" w:hAnsiTheme="minorHAnsi" w:cstheme="minorHAnsi"/>
        </w:rPr>
        <w:t>12</w:t>
      </w:r>
      <w:r w:rsidR="006C2D50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>ustawy</w:t>
      </w:r>
      <w:r w:rsidR="001505B4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 xml:space="preserve">z dnia </w:t>
      </w:r>
      <w:r w:rsidR="00CA5CFB" w:rsidRPr="00AD79B8">
        <w:rPr>
          <w:rFonts w:asciiTheme="minorHAnsi" w:hAnsiTheme="minorHAnsi" w:cstheme="minorHAnsi"/>
        </w:rPr>
        <w:t>13 czerwca</w:t>
      </w:r>
      <w:r w:rsidRPr="00AD79B8">
        <w:rPr>
          <w:rFonts w:asciiTheme="minorHAnsi" w:hAnsiTheme="minorHAnsi" w:cstheme="minorHAnsi"/>
        </w:rPr>
        <w:t xml:space="preserve"> </w:t>
      </w:r>
      <w:r w:rsidR="00CA5CFB" w:rsidRPr="00AD79B8">
        <w:rPr>
          <w:rFonts w:asciiTheme="minorHAnsi" w:hAnsiTheme="minorHAnsi" w:cstheme="minorHAnsi"/>
        </w:rPr>
        <w:t>2013</w:t>
      </w:r>
      <w:r w:rsidR="001420B3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 xml:space="preserve">r. </w:t>
      </w:r>
      <w:r w:rsidR="00CA5CFB" w:rsidRPr="00AD79B8">
        <w:rPr>
          <w:rFonts w:asciiTheme="minorHAnsi" w:hAnsiTheme="minorHAnsi" w:cstheme="minorHAnsi"/>
        </w:rPr>
        <w:t xml:space="preserve">o gospodarce opakowaniami i odpadami </w:t>
      </w:r>
      <w:r w:rsidR="00657EAA" w:rsidRPr="00AD79B8">
        <w:rPr>
          <w:rFonts w:asciiTheme="minorHAnsi" w:hAnsiTheme="minorHAnsi" w:cstheme="minorHAnsi"/>
        </w:rPr>
        <w:t>opakowaniowymi</w:t>
      </w:r>
      <w:r w:rsidR="00F9130B" w:rsidRPr="00AD79B8">
        <w:rPr>
          <w:rFonts w:asciiTheme="minorHAnsi" w:hAnsiTheme="minorHAnsi" w:cstheme="minorHAnsi"/>
        </w:rPr>
        <w:t>.</w:t>
      </w:r>
      <w:r w:rsidR="00E935E8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>W zawiadomieniu stronę pouczono</w:t>
      </w:r>
      <w:r w:rsidR="00903B30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>o przysługującym jej prawie wypowiedzenia się,</w:t>
      </w:r>
      <w:r w:rsidR="00092414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co do zebranych dowodów i materiałów.</w:t>
      </w:r>
      <w:r w:rsidR="00EC1331" w:rsidRPr="00AD79B8">
        <w:rPr>
          <w:rFonts w:asciiTheme="minorHAnsi" w:hAnsiTheme="minorHAnsi" w:cstheme="minorHAnsi"/>
        </w:rPr>
        <w:t xml:space="preserve"> </w:t>
      </w:r>
    </w:p>
    <w:p w14:paraId="6FF94D97" w14:textId="2D6F9188" w:rsidR="00B94604" w:rsidRPr="00AD79B8" w:rsidRDefault="004735FB" w:rsidP="00AD79B8">
      <w:pPr>
        <w:spacing w:after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 xml:space="preserve">Strona nie skorzystała z tego prawa. </w:t>
      </w:r>
    </w:p>
    <w:p w14:paraId="6FE6D075" w14:textId="0B1611F4" w:rsidR="007221A6" w:rsidRPr="00AD79B8" w:rsidRDefault="007221A6" w:rsidP="00AD79B8">
      <w:pPr>
        <w:spacing w:after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 xml:space="preserve">Zgodnie z art. 57 pkt 4 ustawy o gospodarce opakowaniami i odpadami opakowaniowymi, kary pieniężne, w </w:t>
      </w:r>
      <w:r w:rsidR="00C43E21" w:rsidRPr="00AD79B8">
        <w:rPr>
          <w:rFonts w:asciiTheme="minorHAnsi" w:hAnsiTheme="minorHAnsi" w:cstheme="minorHAnsi"/>
        </w:rPr>
        <w:t>przypadkach,</w:t>
      </w:r>
      <w:r w:rsidRPr="00AD79B8">
        <w:rPr>
          <w:rFonts w:asciiTheme="minorHAnsi" w:hAnsiTheme="minorHAnsi" w:cstheme="minorHAnsi"/>
        </w:rPr>
        <w:t xml:space="preserve"> o których mowa w art. 56 ust. 1 </w:t>
      </w:r>
      <w:r w:rsidR="00C43E21" w:rsidRPr="00AD79B8">
        <w:rPr>
          <w:rFonts w:asciiTheme="minorHAnsi" w:hAnsiTheme="minorHAnsi" w:cstheme="minorHAnsi"/>
        </w:rPr>
        <w:t>pkt 10</w:t>
      </w:r>
      <w:r w:rsidRPr="00AD79B8">
        <w:rPr>
          <w:rFonts w:asciiTheme="minorHAnsi" w:hAnsiTheme="minorHAnsi" w:cstheme="minorHAnsi"/>
        </w:rPr>
        <w:t>c</w:t>
      </w:r>
      <w:r w:rsidR="00BB2F79" w:rsidRPr="00AD79B8">
        <w:rPr>
          <w:rFonts w:asciiTheme="minorHAnsi" w:hAnsiTheme="minorHAnsi" w:cstheme="minorHAnsi"/>
        </w:rPr>
        <w:t xml:space="preserve"> i 11-</w:t>
      </w:r>
      <w:r w:rsidRPr="00AD79B8">
        <w:rPr>
          <w:rFonts w:asciiTheme="minorHAnsi" w:hAnsiTheme="minorHAnsi" w:cstheme="minorHAnsi"/>
        </w:rPr>
        <w:t>12</w:t>
      </w:r>
      <w:r w:rsidR="00BB2F79" w:rsidRPr="00AD79B8">
        <w:rPr>
          <w:rFonts w:asciiTheme="minorHAnsi" w:hAnsiTheme="minorHAnsi" w:cstheme="minorHAnsi"/>
        </w:rPr>
        <w:t>a</w:t>
      </w:r>
      <w:r w:rsidRPr="00AD79B8">
        <w:rPr>
          <w:rFonts w:asciiTheme="minorHAnsi" w:hAnsiTheme="minorHAnsi" w:cstheme="minorHAnsi"/>
        </w:rPr>
        <w:t xml:space="preserve"> tej ustawy wynoszą od 500 zł </w:t>
      </w:r>
      <w:r w:rsidR="00BB2F79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do 20 000 zł.</w:t>
      </w:r>
    </w:p>
    <w:p w14:paraId="04D80FCB" w14:textId="5308E044" w:rsidR="008943C6" w:rsidRPr="00AD79B8" w:rsidRDefault="008943C6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Usta</w:t>
      </w:r>
      <w:r w:rsidR="004536F1" w:rsidRPr="00AD79B8">
        <w:rPr>
          <w:rFonts w:asciiTheme="minorHAnsi" w:hAnsiTheme="minorHAnsi" w:cstheme="minorHAnsi"/>
        </w:rPr>
        <w:t>lając wysokość kary pieniężnej uwzględnia się</w:t>
      </w:r>
      <w:r w:rsidRPr="00AD79B8">
        <w:rPr>
          <w:rFonts w:asciiTheme="minorHAnsi" w:hAnsiTheme="minorHAnsi" w:cstheme="minorHAnsi"/>
        </w:rPr>
        <w:t xml:space="preserve"> kryteria określone w art. 189d kpa, tj.</w:t>
      </w:r>
      <w:r w:rsidR="00336CFE" w:rsidRPr="00AD79B8">
        <w:rPr>
          <w:rFonts w:asciiTheme="minorHAnsi" w:hAnsiTheme="minorHAnsi" w:cstheme="minorHAnsi"/>
        </w:rPr>
        <w:t>:</w:t>
      </w:r>
    </w:p>
    <w:p w14:paraId="6FE298D0" w14:textId="77777777" w:rsidR="008943C6" w:rsidRPr="00AD79B8" w:rsidRDefault="008943C6" w:rsidP="00AD79B8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wagę i okoliczności naruszenia prawa, w szczególności potrzebę ochrony życia lub zdrowia, ochrony mienia w znacznych rozmiarach lub ochrony ważnego interesu publicznego lub wyjątkowo ważnego interesu strony oraz czas trwania tego naruszenia;</w:t>
      </w:r>
    </w:p>
    <w:p w14:paraId="630D5AFF" w14:textId="56D5E848" w:rsidR="008943C6" w:rsidRPr="00AD79B8" w:rsidRDefault="008943C6" w:rsidP="00AD79B8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10" w:name="mip45651197"/>
      <w:bookmarkEnd w:id="10"/>
      <w:r w:rsidRPr="00AD79B8">
        <w:rPr>
          <w:rFonts w:asciiTheme="minorHAnsi" w:hAnsiTheme="minorHAnsi" w:cstheme="minorHAnsi"/>
        </w:rPr>
        <w:t>częstotliwość niedopełniania w przeszłości obowiązku albo naruszania zakazu tego samego rodzaju co niedopełnienie obowiązku albo naruszenie zakazu, w następstwie którego ma być nałożona kara;</w:t>
      </w:r>
    </w:p>
    <w:p w14:paraId="1268D729" w14:textId="725EC1C8" w:rsidR="008943C6" w:rsidRPr="00AD79B8" w:rsidRDefault="008943C6" w:rsidP="00AD79B8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11" w:name="mip45651198"/>
      <w:bookmarkEnd w:id="11"/>
      <w:r w:rsidRPr="00AD79B8">
        <w:rPr>
          <w:rFonts w:asciiTheme="minorHAnsi" w:hAnsiTheme="minorHAnsi" w:cstheme="minorHAnsi"/>
        </w:rPr>
        <w:t>uprzednie ukaranie za to samo zachowanie za przestępstwo, przestępstwo skarbowe, wykroczenie</w:t>
      </w:r>
      <w:r w:rsidR="00F3223B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lub wykroczenie skarbowe;</w:t>
      </w:r>
      <w:r w:rsidR="00C43E21" w:rsidRPr="00AD79B8">
        <w:rPr>
          <w:rFonts w:asciiTheme="minorHAnsi" w:hAnsiTheme="minorHAnsi" w:cstheme="minorHAnsi"/>
        </w:rPr>
        <w:t xml:space="preserve"> </w:t>
      </w:r>
    </w:p>
    <w:p w14:paraId="5B12F04C" w14:textId="77777777" w:rsidR="008943C6" w:rsidRPr="00AD79B8" w:rsidRDefault="008943C6" w:rsidP="00AD79B8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12" w:name="mip45651199"/>
      <w:bookmarkEnd w:id="12"/>
      <w:r w:rsidRPr="00AD79B8">
        <w:rPr>
          <w:rFonts w:asciiTheme="minorHAnsi" w:hAnsiTheme="minorHAnsi" w:cstheme="minorHAnsi"/>
        </w:rPr>
        <w:t>stopień przyczynienia się strony, na którą jest nakładana administracyjna kara pieniężna,</w:t>
      </w:r>
      <w:r w:rsidR="00F416E9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do powstania naruszenia prawa;</w:t>
      </w:r>
    </w:p>
    <w:p w14:paraId="00997A7D" w14:textId="77777777" w:rsidR="008943C6" w:rsidRPr="00AD79B8" w:rsidRDefault="008943C6" w:rsidP="00AD79B8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13" w:name="mip45651200"/>
      <w:bookmarkEnd w:id="13"/>
      <w:r w:rsidRPr="00AD79B8">
        <w:rPr>
          <w:rFonts w:asciiTheme="minorHAnsi" w:hAnsiTheme="minorHAnsi" w:cstheme="minorHAnsi"/>
        </w:rPr>
        <w:t>działania podjęte przez stronę dobrowolnie w celu uniknięcia skutków naruszenia prawa;</w:t>
      </w:r>
    </w:p>
    <w:p w14:paraId="1AFCCFF3" w14:textId="77777777" w:rsidR="008943C6" w:rsidRPr="00AD79B8" w:rsidRDefault="008943C6" w:rsidP="00AD79B8">
      <w:pPr>
        <w:pStyle w:val="Akapitzlist"/>
        <w:numPr>
          <w:ilvl w:val="0"/>
          <w:numId w:val="34"/>
        </w:numPr>
        <w:spacing w:line="360" w:lineRule="auto"/>
        <w:ind w:left="567"/>
        <w:rPr>
          <w:rFonts w:asciiTheme="minorHAnsi" w:hAnsiTheme="minorHAnsi" w:cstheme="minorHAnsi"/>
        </w:rPr>
      </w:pPr>
      <w:bookmarkStart w:id="14" w:name="mip45651201"/>
      <w:bookmarkEnd w:id="14"/>
      <w:r w:rsidRPr="00AD79B8">
        <w:rPr>
          <w:rFonts w:asciiTheme="minorHAnsi" w:hAnsiTheme="minorHAnsi" w:cstheme="minorHAnsi"/>
        </w:rPr>
        <w:t>wysokość korzyści, którą strona osiągnęła, lub straty, której uniknęła;</w:t>
      </w:r>
    </w:p>
    <w:p w14:paraId="6FC25C24" w14:textId="77777777" w:rsidR="003C4654" w:rsidRPr="00AD79B8" w:rsidRDefault="008943C6" w:rsidP="00AD79B8">
      <w:pPr>
        <w:pStyle w:val="Akapitzlist"/>
        <w:numPr>
          <w:ilvl w:val="0"/>
          <w:numId w:val="34"/>
        </w:numPr>
        <w:spacing w:after="120" w:line="360" w:lineRule="auto"/>
        <w:ind w:left="567" w:hanging="357"/>
        <w:contextualSpacing w:val="0"/>
        <w:rPr>
          <w:rFonts w:asciiTheme="minorHAnsi" w:hAnsiTheme="minorHAnsi" w:cstheme="minorHAnsi"/>
        </w:rPr>
      </w:pPr>
      <w:bookmarkStart w:id="15" w:name="mip45651202"/>
      <w:bookmarkEnd w:id="15"/>
      <w:r w:rsidRPr="00AD79B8">
        <w:rPr>
          <w:rFonts w:asciiTheme="minorHAnsi" w:hAnsiTheme="minorHAnsi" w:cstheme="minorHAnsi"/>
        </w:rPr>
        <w:lastRenderedPageBreak/>
        <w:t>w przypadku osoby fizycznej - warunki osobiste strony, na którą administracyjn</w:t>
      </w:r>
      <w:r w:rsidR="003C4654" w:rsidRPr="00AD79B8">
        <w:rPr>
          <w:rFonts w:asciiTheme="minorHAnsi" w:hAnsiTheme="minorHAnsi" w:cstheme="minorHAnsi"/>
        </w:rPr>
        <w:t>a kara pieniężna jest nakładana.</w:t>
      </w:r>
    </w:p>
    <w:p w14:paraId="0E55C5A2" w14:textId="77777777" w:rsidR="00D45109" w:rsidRPr="00AD79B8" w:rsidRDefault="00D45109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Mazowiecki Wojewódzki Inspektor Inspekcji Handlowej ustalając wysokość kary wziął pod uwagę przesłanki zawarte w art. 189d kpa i zważył, co następuje:</w:t>
      </w:r>
    </w:p>
    <w:p w14:paraId="0B8B8CFB" w14:textId="77777777" w:rsidR="00C02686" w:rsidRPr="00AD79B8" w:rsidRDefault="00C02686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Waga i okoliczności naruszenia prawa, potrzeba ochrony życia lub zdrowia, ochrona mienia</w:t>
      </w:r>
      <w:r w:rsidR="00F416E9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w znacznych rozmiarach, ochrona ważnego interesu publicznego lub wyjątkowo ważnego interesu strony oraz czas trwania tego naruszenia:</w:t>
      </w:r>
    </w:p>
    <w:p w14:paraId="6E56F79A" w14:textId="748A45C0" w:rsidR="004735FB" w:rsidRPr="00AD79B8" w:rsidRDefault="004735FB" w:rsidP="00AD79B8">
      <w:pPr>
        <w:spacing w:line="360" w:lineRule="auto"/>
        <w:rPr>
          <w:rFonts w:asciiTheme="minorHAnsi" w:hAnsiTheme="minorHAnsi" w:cstheme="minorHAnsi"/>
          <w:color w:val="000000"/>
        </w:rPr>
      </w:pPr>
      <w:bookmarkStart w:id="16" w:name="_Hlk140234015"/>
      <w:r w:rsidRPr="00AD79B8">
        <w:rPr>
          <w:rFonts w:asciiTheme="minorHAnsi" w:hAnsiTheme="minorHAnsi" w:cstheme="minorHAnsi"/>
          <w:color w:val="000000"/>
        </w:rPr>
        <w:t xml:space="preserve">W toku kontroli stwierdzono, że strona prowadziła sprzedaż produktów w opakowaniach w </w:t>
      </w:r>
      <w:r w:rsidR="00BE2B2C" w:rsidRPr="00AD79B8">
        <w:rPr>
          <w:rFonts w:asciiTheme="minorHAnsi" w:hAnsiTheme="minorHAnsi" w:cstheme="minorHAnsi"/>
          <w:color w:val="000000"/>
        </w:rPr>
        <w:t xml:space="preserve">sklepie spożywczo – przemysłowym przy ul. Zwycięstwa 65 w Poniatowie </w:t>
      </w:r>
      <w:r w:rsidRPr="00AD79B8">
        <w:rPr>
          <w:rFonts w:asciiTheme="minorHAnsi" w:hAnsiTheme="minorHAnsi" w:cstheme="minorHAnsi"/>
          <w:color w:val="000000"/>
        </w:rPr>
        <w:t>tym samym</w:t>
      </w:r>
      <w:bookmarkEnd w:id="16"/>
      <w:r w:rsidRPr="00AD79B8">
        <w:rPr>
          <w:rFonts w:asciiTheme="minorHAnsi" w:hAnsiTheme="minorHAnsi" w:cstheme="minorHAnsi"/>
          <w:color w:val="000000"/>
        </w:rPr>
        <w:t>, zgodnie z przepisami prawa, zobowiązana była spełniać wymagania ustawy z dnia 13 czerwca 2013 r. o gospodarce opakowaniami i odpadami opakowanymi. Przepis art. 42 tejże ustawy stanowi, iż w przypadku spełnienia przesłanek tj. prowadzenia jednostki handlu detalicznego lub hurtowego oraz sprzedawania produktów w opakowaniach – istnieje obowiązek przekazywania użytkownikom tych produktów określonego rodzaju informacji. Brak ich przekazania ma bezpośredni związek ze szkodliwością dla środowiska. Konsumenci pozbawieni zostali istotnych informacji dotyczących właściwego postępowania z opakowaniami, co może wpływać negatywnie na proces recyklingu opakowań oraz na proces zmniejszania ilości i szkodliwości</w:t>
      </w:r>
      <w:r w:rsidR="00923148" w:rsidRPr="00AD79B8">
        <w:rPr>
          <w:rFonts w:asciiTheme="minorHAnsi" w:hAnsiTheme="minorHAnsi" w:cstheme="minorHAnsi"/>
          <w:color w:val="000000"/>
        </w:rPr>
        <w:br/>
      </w:r>
      <w:r w:rsidRPr="00AD79B8">
        <w:rPr>
          <w:rFonts w:asciiTheme="minorHAnsi" w:hAnsiTheme="minorHAnsi" w:cstheme="minorHAnsi"/>
          <w:color w:val="000000"/>
        </w:rPr>
        <w:t>dla środowiska materiałów i substancji zawartych w opakowaniach i odpadach opakowaniowych. Naruszenie prawa stwierdzono 16.09.2024 r. W dniu podpisania protokołu kontroli tj. 20.09.</w:t>
      </w:r>
      <w:r w:rsidR="00BE2B2C" w:rsidRPr="00AD79B8">
        <w:rPr>
          <w:rFonts w:asciiTheme="minorHAnsi" w:hAnsiTheme="minorHAnsi" w:cstheme="minorHAnsi"/>
          <w:color w:val="000000"/>
        </w:rPr>
        <w:t>20</w:t>
      </w:r>
      <w:r w:rsidRPr="00AD79B8">
        <w:rPr>
          <w:rFonts w:asciiTheme="minorHAnsi" w:hAnsiTheme="minorHAnsi" w:cstheme="minorHAnsi"/>
          <w:color w:val="000000"/>
        </w:rPr>
        <w:t xml:space="preserve">24 r. stwierdzono, że naprawiono nieprawidłowości. </w:t>
      </w:r>
    </w:p>
    <w:p w14:paraId="7DFB0F6B" w14:textId="5805A25A" w:rsidR="00C02686" w:rsidRPr="00AD79B8" w:rsidRDefault="00C02686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Częstotliwość niedopełniania w przeszłości obowiązku albo naruszania zakazu tego samego rodzaju co niedopełnienie obowiązku albo naruszenie zakazu:</w:t>
      </w:r>
    </w:p>
    <w:p w14:paraId="7F95DB27" w14:textId="5C913167" w:rsidR="00EC1331" w:rsidRPr="00AD79B8" w:rsidRDefault="00992850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Nie stwierdzono wcześniejszego naruszenia przez stronę ww. obowiązku informacyjnego</w:t>
      </w:r>
      <w:r w:rsidR="005237B3" w:rsidRPr="00AD79B8">
        <w:rPr>
          <w:rFonts w:asciiTheme="minorHAnsi" w:hAnsiTheme="minorHAnsi" w:cstheme="minorHAnsi"/>
        </w:rPr>
        <w:t>.</w:t>
      </w:r>
    </w:p>
    <w:p w14:paraId="38A25C8B" w14:textId="7C541D56" w:rsidR="00C02686" w:rsidRPr="00AD79B8" w:rsidRDefault="00C02686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Uprzednie ukaranie za to samo zachowanie:</w:t>
      </w:r>
    </w:p>
    <w:p w14:paraId="6F3568CF" w14:textId="708D1160" w:rsidR="004735FB" w:rsidRPr="00AD79B8" w:rsidRDefault="004735FB" w:rsidP="00AD79B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BE2B2C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że przedsiębiorca rozpoczął wykonywanie działalności gospodarczej w dniu 25.01.2002 r. Mazowiecki Wojewódzki Inspektor Inspekcji Handlowej nie nałożył wcześniej kary administracyjnej na przedsiębiorcę z tytułu naruszenia przepisów o gospodarce opakowaniami i odpadami opakowaniowymi.</w:t>
      </w:r>
    </w:p>
    <w:p w14:paraId="70A13AA0" w14:textId="69CC9A05" w:rsidR="00C02686" w:rsidRPr="00AD79B8" w:rsidRDefault="00C02686" w:rsidP="00AD79B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Stopień przyczynienia się strony do powstania naruszenia prawa:</w:t>
      </w:r>
    </w:p>
    <w:p w14:paraId="34B3A70A" w14:textId="05625670" w:rsidR="0017241E" w:rsidRPr="00AD79B8" w:rsidRDefault="0017241E" w:rsidP="00AD79B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Naruszenie prawa powstało w wyniku niewykonania obowiązku informacyjnego przez stronę. Strona</w:t>
      </w:r>
      <w:r w:rsidR="00256F16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nie przekazywała użytkownikom produktów w opakowaniach informacji w zakresie przewidzianym</w:t>
      </w:r>
      <w:r w:rsidR="00256F16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lastRenderedPageBreak/>
        <w:t>w przepisach prawa (co najmniej) poprzez wywieszenie informacji w miejscu sprzedaży. Strona przyczyniła się do powstania naruszenia.</w:t>
      </w:r>
    </w:p>
    <w:p w14:paraId="2FCDB28B" w14:textId="0CD6D376" w:rsidR="00C02686" w:rsidRPr="00AD79B8" w:rsidRDefault="00C02686" w:rsidP="00AD79B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Działania podjęte przez stronę dobrowolnie w celu uniknięcia skutków naruszenia prawa:</w:t>
      </w:r>
    </w:p>
    <w:p w14:paraId="5C17D7DB" w14:textId="02F46695" w:rsidR="007E1A09" w:rsidRPr="00AD79B8" w:rsidRDefault="0017241E" w:rsidP="00AD79B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Stwierdzono w toku kontroli, że nieprawidłowości zostały naprawione.</w:t>
      </w:r>
    </w:p>
    <w:p w14:paraId="2896329B" w14:textId="200432A6" w:rsidR="00C02686" w:rsidRPr="00AD79B8" w:rsidRDefault="00C02686" w:rsidP="00AD79B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Wysokość korzyści, którą strona osiągnęła, lub straty, której uniknęła:</w:t>
      </w:r>
    </w:p>
    <w:p w14:paraId="23DEFD2F" w14:textId="0EAEB26C" w:rsidR="007E1A09" w:rsidRPr="00AD79B8" w:rsidRDefault="0017241E" w:rsidP="00AD79B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Strona nie uzyskała korzyści oraz nie uniknęła straty z powodu niespełnienia ww. obowiązku informacyjnego.</w:t>
      </w:r>
    </w:p>
    <w:p w14:paraId="2E9F32DD" w14:textId="18342793" w:rsidR="00E51363" w:rsidRPr="00AD79B8" w:rsidRDefault="00E51363" w:rsidP="00AD79B8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Warunki osobiste strony:</w:t>
      </w:r>
    </w:p>
    <w:p w14:paraId="2FE712BF" w14:textId="269C1184" w:rsidR="007E1A09" w:rsidRPr="00AD79B8" w:rsidRDefault="0017241E" w:rsidP="00AD79B8">
      <w:pPr>
        <w:spacing w:after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Strona nie poinformowała o warunkach osobistych.</w:t>
      </w:r>
      <w:r w:rsidR="007E1A09" w:rsidRPr="00AD79B8">
        <w:rPr>
          <w:rFonts w:asciiTheme="minorHAnsi" w:hAnsiTheme="minorHAnsi" w:cstheme="minorHAnsi"/>
        </w:rPr>
        <w:t xml:space="preserve"> </w:t>
      </w:r>
    </w:p>
    <w:p w14:paraId="5593C28F" w14:textId="2E36A1DE" w:rsidR="0017241E" w:rsidRPr="00AD79B8" w:rsidRDefault="0017241E" w:rsidP="00AD79B8">
      <w:pPr>
        <w:spacing w:after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AD79B8">
        <w:rPr>
          <w:rFonts w:asciiTheme="minorHAnsi" w:hAnsiTheme="minorHAnsi" w:cstheme="minorHAnsi"/>
        </w:rPr>
        <w:t>Knysiak-Sudyka</w:t>
      </w:r>
      <w:proofErr w:type="spellEnd"/>
      <w:r w:rsidRPr="00AD79B8">
        <w:rPr>
          <w:rFonts w:asciiTheme="minorHAnsi" w:hAnsiTheme="minorHAnsi" w:cstheme="minorHAnsi"/>
        </w:rPr>
        <w:t>, Warszawa 2019). Pomimo zaprzestania naruszania prawa, w ocenie organu nie ma podstaw do odstąpienia od nałożenia administracyjnej kary pieniężnej na podstawie art. 189f § 1 pkt 1 kpa, ponieważ jak wykazano powyżej</w:t>
      </w:r>
      <w:r w:rsidR="00256F16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w przedmiotowej sprawie waga naruszenia nie była znikoma. Nie ma także zastosowania regulacja przepisu art. 189f § 1 pkt 2 kpa, gdyż za to samo zachowanie na strony nie została uprzednio nałożona sankcja</w:t>
      </w:r>
      <w:r w:rsidR="00294A3F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przez inny uprawniony organ administracji publicznej. Nie jest również możliwe zastosowanie odstąpienia</w:t>
      </w:r>
      <w:r w:rsidR="007C4675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od wymierzenia kary pieniężnej na podstawie art. 189f § 2 kpa, który stanowi, że w przypadkach innych</w:t>
      </w:r>
      <w:r w:rsidR="007C4675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niż wymienione w § 1, jeżeli pozwoli to na spełnienie celów, dla których miałaby być nałożona administracyjna kara pieniężna, organ administracji publicznej, w drodze postanowienia, może wyznaczyć stronie termin</w:t>
      </w:r>
      <w:r w:rsidR="007C4675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>do przedstawienia dowodów potwierdzających: usunięcie naruszenia prawa</w:t>
      </w:r>
      <w:r w:rsidR="00294A3F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lub powiadomienie właściwych podmiotów 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Organ zauważa, że charakter naruszeń, jakich dopuściła się strona, wyklucza możliwość usunięcia skutków naruszenia. Warunkiem odstąpienia</w:t>
      </w:r>
      <w:r w:rsidR="00294A3F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 xml:space="preserve">od nałożenia administracyjnej kary pieniężnej jest przywrócenie stanu zgodnego z prawem, </w:t>
      </w:r>
      <w:r w:rsidRPr="00AD79B8">
        <w:rPr>
          <w:rFonts w:asciiTheme="minorHAnsi" w:hAnsiTheme="minorHAnsi" w:cstheme="minorHAnsi"/>
        </w:rPr>
        <w:lastRenderedPageBreak/>
        <w:t>naruszonego przez zachowanie stanowiące podstawę odpowiedzialności administracyjnej. Wskazać przy tym należy,</w:t>
      </w:r>
      <w:r w:rsidR="00256F16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że usunięcie naruszenia prawa nie jest tożsame z zaprzestaniem naruszania. Aby usunąć naruszenie prawa nie wystarczy przerwać naruszania przepisów prawa, lecz należy usunąć skutki naruszenia prawa</w:t>
      </w:r>
      <w:r w:rsidR="00256F16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(por. uzasadnienie wyroku WSA w Warszawie z dnia 25.07.2019 r. Sygn. akt VI SA/</w:t>
      </w:r>
      <w:proofErr w:type="spellStart"/>
      <w:r w:rsidRPr="00AD79B8">
        <w:rPr>
          <w:rFonts w:asciiTheme="minorHAnsi" w:hAnsiTheme="minorHAnsi" w:cstheme="minorHAnsi"/>
        </w:rPr>
        <w:t>Wa</w:t>
      </w:r>
      <w:proofErr w:type="spellEnd"/>
      <w:r w:rsidRPr="00AD79B8">
        <w:rPr>
          <w:rFonts w:asciiTheme="minorHAnsi" w:hAnsiTheme="minorHAnsi" w:cstheme="minorHAnsi"/>
        </w:rPr>
        <w:t xml:space="preserve"> 991/19).</w:t>
      </w:r>
      <w:r w:rsidR="00256F16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>W przedmiotowej sprawie, przedsiębiorca zaprzestał naruszenia, jednakże nie usunął skutków naruszenia prawa, albowiem zaistniałe naruszenie prawa, stwierdzone w dniu kontroli, nieodwracalnie pozbawiło pewną grupę konsumentów prawa do uzyskania do przysługujących im istotnych informacji w zakresie: dostępnych systemów zwrotu, zbierania i recyklingu odpadów opakowaniowych, właściwego postępowania z odpadami opakowaniowymi oraz znaczenia oznaczeń stosowanych na opakowaniach.</w:t>
      </w:r>
    </w:p>
    <w:p w14:paraId="33EF9602" w14:textId="43819E3C" w:rsidR="00EE74BB" w:rsidRPr="00AD79B8" w:rsidRDefault="00C31F81" w:rsidP="00AD79B8">
      <w:pPr>
        <w:spacing w:after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Mając powyższe na uwadze</w:t>
      </w:r>
      <w:r w:rsidR="00EE74BB" w:rsidRPr="00AD79B8">
        <w:rPr>
          <w:rFonts w:asciiTheme="minorHAnsi" w:hAnsiTheme="minorHAnsi" w:cstheme="minorHAnsi"/>
        </w:rPr>
        <w:t>, Mazowiecki Wojewódzki Inspek</w:t>
      </w:r>
      <w:r w:rsidR="00377B0E" w:rsidRPr="00AD79B8">
        <w:rPr>
          <w:rFonts w:asciiTheme="minorHAnsi" w:hAnsiTheme="minorHAnsi" w:cstheme="minorHAnsi"/>
        </w:rPr>
        <w:t>tor Inspekcji Handlowej uznał,</w:t>
      </w:r>
      <w:r w:rsidR="00651E53" w:rsidRPr="00AD79B8">
        <w:rPr>
          <w:rFonts w:asciiTheme="minorHAnsi" w:hAnsiTheme="minorHAnsi" w:cstheme="minorHAnsi"/>
        </w:rPr>
        <w:br/>
      </w:r>
      <w:r w:rsidR="00EE74BB" w:rsidRPr="00AD79B8">
        <w:rPr>
          <w:rFonts w:asciiTheme="minorHAnsi" w:hAnsiTheme="minorHAnsi" w:cstheme="minorHAnsi"/>
        </w:rPr>
        <w:t>iż przedsiębiorc</w:t>
      </w:r>
      <w:r w:rsidR="00D21669" w:rsidRPr="00AD79B8">
        <w:rPr>
          <w:rFonts w:asciiTheme="minorHAnsi" w:hAnsiTheme="minorHAnsi" w:cstheme="minorHAnsi"/>
        </w:rPr>
        <w:t>y</w:t>
      </w:r>
      <w:r w:rsidR="007E1A09" w:rsidRPr="00AD79B8">
        <w:rPr>
          <w:rFonts w:asciiTheme="minorHAnsi" w:hAnsiTheme="minorHAnsi" w:cstheme="minorHAnsi"/>
        </w:rPr>
        <w:t xml:space="preserve"> </w:t>
      </w:r>
      <w:r w:rsidR="004735FB" w:rsidRPr="00AD79B8">
        <w:rPr>
          <w:rFonts w:asciiTheme="minorHAnsi" w:hAnsiTheme="minorHAnsi" w:cstheme="minorHAnsi"/>
        </w:rPr>
        <w:t>Jadwidze Wiśniewskiej</w:t>
      </w:r>
      <w:r w:rsidR="008975B7" w:rsidRPr="00AD79B8">
        <w:rPr>
          <w:rFonts w:asciiTheme="minorHAnsi" w:hAnsiTheme="minorHAnsi" w:cstheme="minorHAnsi"/>
        </w:rPr>
        <w:t xml:space="preserve"> prowadzące</w:t>
      </w:r>
      <w:r w:rsidR="007E136D" w:rsidRPr="00AD79B8">
        <w:rPr>
          <w:rFonts w:asciiTheme="minorHAnsi" w:hAnsiTheme="minorHAnsi" w:cstheme="minorHAnsi"/>
        </w:rPr>
        <w:t>j</w:t>
      </w:r>
      <w:r w:rsidR="008975B7" w:rsidRPr="00AD79B8">
        <w:rPr>
          <w:rFonts w:asciiTheme="minorHAnsi" w:hAnsiTheme="minorHAnsi" w:cstheme="minorHAnsi"/>
        </w:rPr>
        <w:t xml:space="preserve"> działalność gospodarczą pod firmą: </w:t>
      </w:r>
      <w:r w:rsidR="004735FB" w:rsidRPr="00AD79B8">
        <w:rPr>
          <w:rFonts w:asciiTheme="minorHAnsi" w:hAnsiTheme="minorHAnsi" w:cstheme="minorHAnsi"/>
        </w:rPr>
        <w:t xml:space="preserve">WIŚNIEWSKA JADWIGA SKLEP SPOŻYWCZO PRZEMYSŁOWY </w:t>
      </w:r>
      <w:r w:rsidR="004A3DE5" w:rsidRPr="00AD79B8">
        <w:rPr>
          <w:rFonts w:asciiTheme="minorHAnsi" w:hAnsiTheme="minorHAnsi" w:cstheme="minorHAnsi"/>
        </w:rPr>
        <w:t>z tytułu</w:t>
      </w:r>
      <w:r w:rsidR="000159B6" w:rsidRPr="00AD79B8">
        <w:rPr>
          <w:rFonts w:asciiTheme="minorHAnsi" w:hAnsiTheme="minorHAnsi" w:cstheme="minorHAnsi"/>
        </w:rPr>
        <w:t xml:space="preserve"> niewykonania obowiązku określonego w </w:t>
      </w:r>
      <w:r w:rsidR="001607A0" w:rsidRPr="00AD79B8">
        <w:rPr>
          <w:rFonts w:asciiTheme="minorHAnsi" w:hAnsiTheme="minorHAnsi" w:cstheme="minorHAnsi"/>
        </w:rPr>
        <w:t>art. 42</w:t>
      </w:r>
      <w:r w:rsidR="00D57F1A" w:rsidRPr="00AD79B8">
        <w:rPr>
          <w:rFonts w:asciiTheme="minorHAnsi" w:hAnsiTheme="minorHAnsi" w:cstheme="minorHAnsi"/>
        </w:rPr>
        <w:t xml:space="preserve"> ust. 1</w:t>
      </w:r>
      <w:r w:rsidR="001607A0" w:rsidRPr="00AD79B8">
        <w:rPr>
          <w:rFonts w:asciiTheme="minorHAnsi" w:hAnsiTheme="minorHAnsi" w:cstheme="minorHAnsi"/>
        </w:rPr>
        <w:t xml:space="preserve"> </w:t>
      </w:r>
      <w:r w:rsidR="00697AB1" w:rsidRPr="00AD79B8">
        <w:rPr>
          <w:rFonts w:asciiTheme="minorHAnsi" w:hAnsiTheme="minorHAnsi" w:cstheme="minorHAnsi"/>
        </w:rPr>
        <w:t>ustawy</w:t>
      </w:r>
      <w:r w:rsidR="007E1A09" w:rsidRPr="00AD79B8">
        <w:rPr>
          <w:rFonts w:asciiTheme="minorHAnsi" w:hAnsiTheme="minorHAnsi" w:cstheme="minorHAnsi"/>
        </w:rPr>
        <w:t xml:space="preserve"> </w:t>
      </w:r>
      <w:r w:rsidR="00697AB1" w:rsidRPr="00AD79B8">
        <w:rPr>
          <w:rFonts w:asciiTheme="minorHAnsi" w:hAnsiTheme="minorHAnsi" w:cstheme="minorHAnsi"/>
        </w:rPr>
        <w:t>z dnia 13 czerwca 2013</w:t>
      </w:r>
      <w:r w:rsidR="000714B9" w:rsidRPr="00AD79B8">
        <w:rPr>
          <w:rFonts w:asciiTheme="minorHAnsi" w:hAnsiTheme="minorHAnsi" w:cstheme="minorHAnsi"/>
        </w:rPr>
        <w:t xml:space="preserve"> </w:t>
      </w:r>
      <w:r w:rsidR="00697AB1" w:rsidRPr="00AD79B8">
        <w:rPr>
          <w:rFonts w:asciiTheme="minorHAnsi" w:hAnsiTheme="minorHAnsi" w:cstheme="minorHAnsi"/>
        </w:rPr>
        <w:t xml:space="preserve">r. gospodarce opakowaniami i odpadami </w:t>
      </w:r>
      <w:r w:rsidR="00C86606" w:rsidRPr="00AD79B8">
        <w:rPr>
          <w:rFonts w:asciiTheme="minorHAnsi" w:hAnsiTheme="minorHAnsi" w:cstheme="minorHAnsi"/>
        </w:rPr>
        <w:t>opakowaniowymi</w:t>
      </w:r>
      <w:r w:rsidR="001607A0" w:rsidRPr="00AD79B8">
        <w:rPr>
          <w:rFonts w:asciiTheme="minorHAnsi" w:hAnsiTheme="minorHAnsi" w:cstheme="minorHAnsi"/>
        </w:rPr>
        <w:t xml:space="preserve">, </w:t>
      </w:r>
      <w:r w:rsidR="00EE74BB" w:rsidRPr="00AD79B8">
        <w:rPr>
          <w:rFonts w:asciiTheme="minorHAnsi" w:hAnsiTheme="minorHAnsi" w:cstheme="minorHAnsi"/>
        </w:rPr>
        <w:t>należy wymierzyć karę pieniężną przewidzianą</w:t>
      </w:r>
      <w:r w:rsidR="00DF2058" w:rsidRPr="00AD79B8">
        <w:rPr>
          <w:rFonts w:asciiTheme="minorHAnsi" w:hAnsiTheme="minorHAnsi" w:cstheme="minorHAnsi"/>
        </w:rPr>
        <w:t xml:space="preserve"> </w:t>
      </w:r>
      <w:r w:rsidR="00EE74BB" w:rsidRPr="00AD79B8">
        <w:rPr>
          <w:rFonts w:asciiTheme="minorHAnsi" w:hAnsiTheme="minorHAnsi" w:cstheme="minorHAnsi"/>
        </w:rPr>
        <w:t>w</w:t>
      </w:r>
      <w:r w:rsidR="001505B4" w:rsidRPr="00AD79B8">
        <w:rPr>
          <w:rFonts w:asciiTheme="minorHAnsi" w:hAnsiTheme="minorHAnsi" w:cstheme="minorHAnsi"/>
        </w:rPr>
        <w:t xml:space="preserve"> art. </w:t>
      </w:r>
      <w:r w:rsidR="001607A0" w:rsidRPr="00AD79B8">
        <w:rPr>
          <w:rFonts w:asciiTheme="minorHAnsi" w:hAnsiTheme="minorHAnsi" w:cstheme="minorHAnsi"/>
        </w:rPr>
        <w:t xml:space="preserve">57 </w:t>
      </w:r>
      <w:r w:rsidR="006C0D4F" w:rsidRPr="00AD79B8">
        <w:rPr>
          <w:rFonts w:asciiTheme="minorHAnsi" w:hAnsiTheme="minorHAnsi" w:cstheme="minorHAnsi"/>
        </w:rPr>
        <w:t>pkt</w:t>
      </w:r>
      <w:r w:rsidR="000B50BE" w:rsidRPr="00AD79B8">
        <w:rPr>
          <w:rFonts w:asciiTheme="minorHAnsi" w:hAnsiTheme="minorHAnsi" w:cstheme="minorHAnsi"/>
        </w:rPr>
        <w:t xml:space="preserve"> </w:t>
      </w:r>
      <w:r w:rsidR="006817D0" w:rsidRPr="00AD79B8">
        <w:rPr>
          <w:rFonts w:asciiTheme="minorHAnsi" w:hAnsiTheme="minorHAnsi" w:cstheme="minorHAnsi"/>
        </w:rPr>
        <w:t>4 ww.</w:t>
      </w:r>
      <w:r w:rsidR="001607A0" w:rsidRPr="00AD79B8">
        <w:rPr>
          <w:rFonts w:asciiTheme="minorHAnsi" w:hAnsiTheme="minorHAnsi" w:cstheme="minorHAnsi"/>
        </w:rPr>
        <w:t xml:space="preserve"> </w:t>
      </w:r>
      <w:r w:rsidR="001505B4" w:rsidRPr="00AD79B8">
        <w:rPr>
          <w:rFonts w:asciiTheme="minorHAnsi" w:hAnsiTheme="minorHAnsi" w:cstheme="minorHAnsi"/>
        </w:rPr>
        <w:t>ustawy</w:t>
      </w:r>
      <w:r w:rsidR="002D775C" w:rsidRPr="00AD79B8">
        <w:rPr>
          <w:rFonts w:asciiTheme="minorHAnsi" w:hAnsiTheme="minorHAnsi" w:cstheme="minorHAnsi"/>
        </w:rPr>
        <w:t xml:space="preserve"> w wysokości</w:t>
      </w:r>
      <w:r w:rsidR="00E51363" w:rsidRPr="00AD79B8">
        <w:rPr>
          <w:rFonts w:asciiTheme="minorHAnsi" w:hAnsiTheme="minorHAnsi" w:cstheme="minorHAnsi"/>
        </w:rPr>
        <w:t xml:space="preserve"> </w:t>
      </w:r>
      <w:r w:rsidR="004735FB" w:rsidRPr="00AD79B8">
        <w:rPr>
          <w:rFonts w:asciiTheme="minorHAnsi" w:hAnsiTheme="minorHAnsi" w:cstheme="minorHAnsi"/>
        </w:rPr>
        <w:t>8</w:t>
      </w:r>
      <w:r w:rsidR="006817D0" w:rsidRPr="00AD79B8">
        <w:rPr>
          <w:rFonts w:asciiTheme="minorHAnsi" w:hAnsiTheme="minorHAnsi" w:cstheme="minorHAnsi"/>
        </w:rPr>
        <w:t xml:space="preserve">00 </w:t>
      </w:r>
      <w:r w:rsidR="00EE74BB" w:rsidRPr="00AD79B8">
        <w:rPr>
          <w:rFonts w:asciiTheme="minorHAnsi" w:hAnsiTheme="minorHAnsi" w:cstheme="minorHAnsi"/>
        </w:rPr>
        <w:t xml:space="preserve">zł. </w:t>
      </w:r>
    </w:p>
    <w:p w14:paraId="095A8985" w14:textId="55C92261" w:rsidR="00EE74BB" w:rsidRPr="00AD79B8" w:rsidRDefault="00EE74BB" w:rsidP="00AD79B8">
      <w:pPr>
        <w:spacing w:after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 xml:space="preserve">W związku z powyższym Mazowiecki Wojewódzki Inspektor </w:t>
      </w:r>
      <w:r w:rsidR="002130CC" w:rsidRPr="00AD79B8">
        <w:rPr>
          <w:rFonts w:asciiTheme="minorHAnsi" w:hAnsiTheme="minorHAnsi" w:cstheme="minorHAnsi"/>
        </w:rPr>
        <w:t>Inspekcji Handlowej orzekł</w:t>
      </w:r>
      <w:r w:rsidR="00302B1F" w:rsidRPr="00AD79B8">
        <w:rPr>
          <w:rFonts w:asciiTheme="minorHAnsi" w:hAnsiTheme="minorHAnsi" w:cstheme="minorHAnsi"/>
        </w:rPr>
        <w:t xml:space="preserve"> </w:t>
      </w:r>
      <w:r w:rsidR="002130CC" w:rsidRPr="00AD79B8">
        <w:rPr>
          <w:rFonts w:asciiTheme="minorHAnsi" w:hAnsiTheme="minorHAnsi" w:cstheme="minorHAnsi"/>
        </w:rPr>
        <w:t xml:space="preserve">jak </w:t>
      </w:r>
      <w:r w:rsidRPr="00AD79B8">
        <w:rPr>
          <w:rFonts w:asciiTheme="minorHAnsi" w:hAnsiTheme="minorHAnsi" w:cstheme="minorHAnsi"/>
        </w:rPr>
        <w:t>w sentencji.</w:t>
      </w:r>
    </w:p>
    <w:p w14:paraId="715A6F08" w14:textId="63031858" w:rsidR="00EE74BB" w:rsidRPr="00AD79B8" w:rsidRDefault="00EE74BB" w:rsidP="00AD79B8">
      <w:pPr>
        <w:spacing w:after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 xml:space="preserve">Na podstawie art. </w:t>
      </w:r>
      <w:r w:rsidR="001607A0" w:rsidRPr="00AD79B8">
        <w:rPr>
          <w:rFonts w:asciiTheme="minorHAnsi" w:hAnsiTheme="minorHAnsi" w:cstheme="minorHAnsi"/>
        </w:rPr>
        <w:t xml:space="preserve">58 ust. 4 </w:t>
      </w:r>
      <w:r w:rsidR="00C46DB2" w:rsidRPr="00AD79B8">
        <w:rPr>
          <w:rFonts w:asciiTheme="minorHAnsi" w:hAnsiTheme="minorHAnsi" w:cstheme="minorHAnsi"/>
        </w:rPr>
        <w:t>ustawy z dnia 13 czerwca 2013</w:t>
      </w:r>
      <w:r w:rsidR="00B846B1" w:rsidRPr="00AD79B8">
        <w:rPr>
          <w:rFonts w:asciiTheme="minorHAnsi" w:hAnsiTheme="minorHAnsi" w:cstheme="minorHAnsi"/>
        </w:rPr>
        <w:t xml:space="preserve"> </w:t>
      </w:r>
      <w:r w:rsidR="00C46DB2" w:rsidRPr="00AD79B8">
        <w:rPr>
          <w:rFonts w:asciiTheme="minorHAnsi" w:hAnsiTheme="minorHAnsi" w:cstheme="minorHAnsi"/>
        </w:rPr>
        <w:t xml:space="preserve">r. gospodarce opakowaniami i odpadami </w:t>
      </w:r>
      <w:r w:rsidR="00BC563D" w:rsidRPr="00AD79B8">
        <w:rPr>
          <w:rFonts w:asciiTheme="minorHAnsi" w:hAnsiTheme="minorHAnsi" w:cstheme="minorHAnsi"/>
        </w:rPr>
        <w:t xml:space="preserve">opakowaniowymi </w:t>
      </w:r>
      <w:r w:rsidRPr="00AD79B8">
        <w:rPr>
          <w:rFonts w:asciiTheme="minorHAnsi" w:hAnsiTheme="minorHAnsi" w:cstheme="minorHAnsi"/>
        </w:rPr>
        <w:t>karę pieniężną w kwocie</w:t>
      </w:r>
      <w:r w:rsidR="00E51363" w:rsidRPr="00AD79B8">
        <w:rPr>
          <w:rFonts w:asciiTheme="minorHAnsi" w:hAnsiTheme="minorHAnsi" w:cstheme="minorHAnsi"/>
        </w:rPr>
        <w:t xml:space="preserve"> </w:t>
      </w:r>
      <w:r w:rsidR="004735FB" w:rsidRPr="00AD79B8">
        <w:rPr>
          <w:rFonts w:asciiTheme="minorHAnsi" w:hAnsiTheme="minorHAnsi" w:cstheme="minorHAnsi"/>
        </w:rPr>
        <w:t>8</w:t>
      </w:r>
      <w:r w:rsidR="00BC1B62" w:rsidRPr="00AD79B8">
        <w:rPr>
          <w:rFonts w:asciiTheme="minorHAnsi" w:hAnsiTheme="minorHAnsi" w:cstheme="minorHAnsi"/>
        </w:rPr>
        <w:t>00</w:t>
      </w:r>
      <w:r w:rsidRPr="00AD79B8">
        <w:rPr>
          <w:rFonts w:asciiTheme="minorHAnsi" w:hAnsiTheme="minorHAnsi" w:cstheme="minorHAnsi"/>
        </w:rPr>
        <w:t xml:space="preserve"> zł stanowiącą dochód budżetu p</w:t>
      </w:r>
      <w:r w:rsidR="002130CC" w:rsidRPr="00AD79B8">
        <w:rPr>
          <w:rFonts w:asciiTheme="minorHAnsi" w:hAnsiTheme="minorHAnsi" w:cstheme="minorHAnsi"/>
        </w:rPr>
        <w:t>aństwa, strona powinna wpłacić</w:t>
      </w:r>
      <w:r w:rsidR="00C46DB2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 xml:space="preserve">na rachunek bankowy Wojewódzkiego Inspektoratu Inspekcji Handlowej w Warszawie: </w:t>
      </w:r>
      <w:r w:rsidR="000B50BE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 xml:space="preserve">NBP O/O Warszawa Nr 59 1010 1010 0006 0622 3100 0000, </w:t>
      </w:r>
      <w:r w:rsidR="009F5B90" w:rsidRPr="00AD79B8">
        <w:rPr>
          <w:rFonts w:asciiTheme="minorHAnsi" w:hAnsiTheme="minorHAnsi" w:cstheme="minorHAnsi"/>
        </w:rPr>
        <w:t>w terminie 14</w:t>
      </w:r>
      <w:r w:rsidRPr="00AD79B8">
        <w:rPr>
          <w:rFonts w:asciiTheme="minorHAnsi" w:hAnsiTheme="minorHAnsi" w:cstheme="minorHAnsi"/>
        </w:rPr>
        <w:t xml:space="preserve"> dni od dni</w:t>
      </w:r>
      <w:r w:rsidR="002130CC" w:rsidRPr="00AD79B8">
        <w:rPr>
          <w:rFonts w:asciiTheme="minorHAnsi" w:hAnsiTheme="minorHAnsi" w:cstheme="minorHAnsi"/>
        </w:rPr>
        <w:t>a, w którym decyzja</w:t>
      </w:r>
      <w:r w:rsidR="000B50BE" w:rsidRPr="00AD79B8">
        <w:rPr>
          <w:rFonts w:asciiTheme="minorHAnsi" w:hAnsiTheme="minorHAnsi" w:cstheme="minorHAnsi"/>
        </w:rPr>
        <w:t xml:space="preserve"> </w:t>
      </w:r>
      <w:r w:rsidR="00E44F6D" w:rsidRPr="00AD79B8">
        <w:rPr>
          <w:rFonts w:asciiTheme="minorHAnsi" w:hAnsiTheme="minorHAnsi" w:cstheme="minorHAnsi"/>
        </w:rPr>
        <w:t xml:space="preserve">o </w:t>
      </w:r>
      <w:r w:rsidRPr="00AD79B8">
        <w:rPr>
          <w:rFonts w:asciiTheme="minorHAnsi" w:hAnsiTheme="minorHAnsi" w:cstheme="minorHAnsi"/>
        </w:rPr>
        <w:t>wymierzeniu kary stała się ostateczna.</w:t>
      </w:r>
    </w:p>
    <w:p w14:paraId="35627D31" w14:textId="64A73607" w:rsidR="005015E5" w:rsidRPr="00AD79B8" w:rsidRDefault="005015E5" w:rsidP="00AD79B8">
      <w:pPr>
        <w:spacing w:after="120"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W myśl art. 58 ust. 5 ww. ustawy, do kar pieniężnych</w:t>
      </w:r>
      <w:r w:rsidR="008C1913" w:rsidRPr="00AD79B8">
        <w:rPr>
          <w:rFonts w:asciiTheme="minorHAnsi" w:hAnsiTheme="minorHAnsi" w:cstheme="minorHAnsi"/>
        </w:rPr>
        <w:t>, w zakresie nieuregulowanym w ustawie,</w:t>
      </w:r>
      <w:r w:rsidRPr="00AD79B8">
        <w:rPr>
          <w:rFonts w:asciiTheme="minorHAnsi" w:hAnsiTheme="minorHAnsi" w:cstheme="minorHAnsi"/>
        </w:rPr>
        <w:t xml:space="preserve"> stosuje się odpowiednio przepisy działu III ustawy</w:t>
      </w:r>
      <w:r w:rsidR="008C1913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>z dnia 29 sierpnia 1997</w:t>
      </w:r>
      <w:r w:rsidR="00775534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 xml:space="preserve">r. Ordynacja podatkowa </w:t>
      </w:r>
      <w:r w:rsidR="007E7F0A" w:rsidRPr="00AD79B8">
        <w:rPr>
          <w:rFonts w:asciiTheme="minorHAnsi" w:hAnsiTheme="minorHAnsi" w:cstheme="minorHAnsi"/>
        </w:rPr>
        <w:t>(</w:t>
      </w:r>
      <w:r w:rsidR="004735FB" w:rsidRPr="00AD79B8">
        <w:rPr>
          <w:rFonts w:asciiTheme="minorHAnsi" w:hAnsiTheme="minorHAnsi" w:cstheme="minorHAnsi"/>
        </w:rPr>
        <w:t>Dz.</w:t>
      </w:r>
      <w:r w:rsidR="00A02B04" w:rsidRPr="00AD79B8">
        <w:rPr>
          <w:rFonts w:asciiTheme="minorHAnsi" w:hAnsiTheme="minorHAnsi" w:cstheme="minorHAnsi"/>
        </w:rPr>
        <w:t xml:space="preserve"> </w:t>
      </w:r>
      <w:r w:rsidR="004735FB" w:rsidRPr="00AD79B8">
        <w:rPr>
          <w:rFonts w:asciiTheme="minorHAnsi" w:hAnsiTheme="minorHAnsi" w:cstheme="minorHAnsi"/>
        </w:rPr>
        <w:t>U. z 2025 r. poz. 111)</w:t>
      </w:r>
      <w:r w:rsidR="007E7F0A" w:rsidRPr="00AD79B8">
        <w:rPr>
          <w:rFonts w:asciiTheme="minorHAnsi" w:hAnsiTheme="minorHAnsi" w:cstheme="minorHAnsi"/>
        </w:rPr>
        <w:t>.</w:t>
      </w:r>
    </w:p>
    <w:p w14:paraId="1E69A13C" w14:textId="3EBE7E61" w:rsidR="00F053A1" w:rsidRPr="00AD79B8" w:rsidRDefault="00F053A1" w:rsidP="00AD79B8">
      <w:pPr>
        <w:spacing w:after="120" w:line="360" w:lineRule="auto"/>
        <w:rPr>
          <w:rFonts w:asciiTheme="minorHAnsi" w:hAnsiTheme="minorHAnsi" w:cstheme="minorHAnsi"/>
        </w:rPr>
      </w:pPr>
      <w:bookmarkStart w:id="17" w:name="mip45651247"/>
      <w:bookmarkStart w:id="18" w:name="mip45651261"/>
      <w:bookmarkStart w:id="19" w:name="mip45651265"/>
      <w:bookmarkEnd w:id="17"/>
      <w:bookmarkEnd w:id="18"/>
      <w:bookmarkEnd w:id="19"/>
      <w:r w:rsidRPr="00AD79B8">
        <w:rPr>
          <w:rFonts w:asciiTheme="minorHAnsi" w:hAnsiTheme="minorHAnsi" w:cstheme="minorHAnsi"/>
        </w:rPr>
        <w:t>W myśl art. 3 pkt 8 ustawy z dnia 29 sierpnia 1997</w:t>
      </w:r>
      <w:r w:rsidR="00775534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>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77777777" w:rsidR="00EE74BB" w:rsidRPr="00AD79B8" w:rsidRDefault="00EE74BB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lastRenderedPageBreak/>
        <w:t>Pouczenie:</w:t>
      </w:r>
    </w:p>
    <w:p w14:paraId="68E18AB2" w14:textId="7DA601FD" w:rsidR="009173A2" w:rsidRPr="00AD79B8" w:rsidRDefault="00EE74BB" w:rsidP="00AD79B8">
      <w:pPr>
        <w:spacing w:line="360" w:lineRule="auto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Zgodnie z art. 5 ust. 2 ustawy z dnia 15 grudnia 2000</w:t>
      </w:r>
      <w:r w:rsidR="00775534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>r</w:t>
      </w:r>
      <w:r w:rsidR="00405078" w:rsidRPr="00AD79B8">
        <w:rPr>
          <w:rFonts w:asciiTheme="minorHAnsi" w:hAnsiTheme="minorHAnsi" w:cstheme="minorHAnsi"/>
        </w:rPr>
        <w:t>. o Inspekcji Handlowej</w:t>
      </w:r>
      <w:r w:rsidR="000411CB" w:rsidRPr="00AD79B8">
        <w:rPr>
          <w:rFonts w:asciiTheme="minorHAnsi" w:hAnsiTheme="minorHAnsi" w:cstheme="minorHAnsi"/>
        </w:rPr>
        <w:t xml:space="preserve"> </w:t>
      </w:r>
      <w:r w:rsidR="004735FB" w:rsidRPr="00AD79B8">
        <w:rPr>
          <w:rFonts w:asciiTheme="minorHAnsi" w:hAnsiTheme="minorHAnsi" w:cstheme="minorHAnsi"/>
        </w:rPr>
        <w:t>(Dz.</w:t>
      </w:r>
      <w:r w:rsidR="00A02B04" w:rsidRPr="00AD79B8">
        <w:rPr>
          <w:rFonts w:asciiTheme="minorHAnsi" w:hAnsiTheme="minorHAnsi" w:cstheme="minorHAnsi"/>
        </w:rPr>
        <w:t xml:space="preserve"> </w:t>
      </w:r>
      <w:r w:rsidR="004735FB" w:rsidRPr="00AD79B8">
        <w:rPr>
          <w:rFonts w:asciiTheme="minorHAnsi" w:hAnsiTheme="minorHAnsi" w:cstheme="minorHAnsi"/>
        </w:rPr>
        <w:t>U. z 2025 r. poz. 229)</w:t>
      </w:r>
      <w:r w:rsidRPr="00AD79B8">
        <w:rPr>
          <w:rFonts w:asciiTheme="minorHAnsi" w:hAnsiTheme="minorHAnsi" w:cstheme="minorHAnsi"/>
        </w:rPr>
        <w:t xml:space="preserve">, art. 127 § 1 i § 2 </w:t>
      </w:r>
      <w:r w:rsidR="00D57F1A" w:rsidRPr="00AD79B8">
        <w:rPr>
          <w:rFonts w:asciiTheme="minorHAnsi" w:hAnsiTheme="minorHAnsi" w:cstheme="minorHAnsi"/>
        </w:rPr>
        <w:t>k</w:t>
      </w:r>
      <w:r w:rsidRPr="00AD79B8">
        <w:rPr>
          <w:rFonts w:asciiTheme="minorHAnsi" w:hAnsiTheme="minorHAnsi" w:cstheme="minorHAnsi"/>
        </w:rPr>
        <w:t xml:space="preserve">pa oraz art. 129 § 1 i § 2 </w:t>
      </w:r>
      <w:r w:rsidR="00954C5D" w:rsidRPr="00AD79B8">
        <w:rPr>
          <w:rFonts w:asciiTheme="minorHAnsi" w:hAnsiTheme="minorHAnsi" w:cstheme="minorHAnsi"/>
        </w:rPr>
        <w:t>kpa</w:t>
      </w:r>
      <w:r w:rsidRPr="00AD79B8">
        <w:rPr>
          <w:rFonts w:asciiTheme="minorHAnsi" w:hAnsiTheme="minorHAnsi" w:cstheme="minorHAnsi"/>
        </w:rPr>
        <w:t>, stronie postępowania</w:t>
      </w:r>
      <w:r w:rsidR="00FC08BF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 xml:space="preserve">służy odwołanie od niniejszej decyzji do Prezesa Urzędu Ochrony Konkurencji i Konsumentów. </w:t>
      </w:r>
      <w:r w:rsidR="009173A2" w:rsidRPr="00AD79B8">
        <w:rPr>
          <w:rFonts w:asciiTheme="minorHAnsi" w:hAnsiTheme="minorHAnsi" w:cstheme="minorHAnsi"/>
        </w:rPr>
        <w:t xml:space="preserve"> </w:t>
      </w:r>
      <w:r w:rsidRPr="00AD79B8">
        <w:rPr>
          <w:rFonts w:asciiTheme="minorHAnsi" w:hAnsiTheme="minorHAnsi" w:cstheme="minorHAnsi"/>
        </w:rPr>
        <w:t xml:space="preserve">Odwołanie wnosi się w terminie 14 dni </w:t>
      </w:r>
      <w:r w:rsidR="00256F16" w:rsidRPr="00AD79B8">
        <w:rPr>
          <w:rFonts w:asciiTheme="minorHAnsi" w:hAnsiTheme="minorHAnsi" w:cstheme="minorHAnsi"/>
        </w:rPr>
        <w:br/>
      </w:r>
      <w:r w:rsidRPr="00AD79B8">
        <w:rPr>
          <w:rFonts w:asciiTheme="minorHAnsi" w:hAnsiTheme="minorHAnsi" w:cstheme="minorHAnsi"/>
        </w:rPr>
        <w:t xml:space="preserve">od dnia doręczenia decyzji, za pośrednictwem Mazowieckiego Wojewódzkiego Inspektora Inspekcji </w:t>
      </w:r>
      <w:r w:rsidR="002130CC" w:rsidRPr="00AD79B8">
        <w:rPr>
          <w:rFonts w:asciiTheme="minorHAnsi" w:hAnsiTheme="minorHAnsi" w:cstheme="minorHAnsi"/>
        </w:rPr>
        <w:t xml:space="preserve">Handlowej, ul. Sienkiewicza 3, </w:t>
      </w:r>
      <w:r w:rsidRPr="00AD79B8">
        <w:rPr>
          <w:rFonts w:asciiTheme="minorHAnsi" w:hAnsiTheme="minorHAnsi" w:cstheme="minorHAnsi"/>
        </w:rPr>
        <w:t>00-015 Warszawa.</w:t>
      </w:r>
    </w:p>
    <w:p w14:paraId="5C864265" w14:textId="77777777" w:rsidR="00256F16" w:rsidRPr="00AD79B8" w:rsidRDefault="00256F16" w:rsidP="00AD79B8">
      <w:pPr>
        <w:autoSpaceDE w:val="0"/>
        <w:autoSpaceDN w:val="0"/>
        <w:adjustRightInd w:val="0"/>
        <w:spacing w:before="120" w:line="360" w:lineRule="auto"/>
        <w:ind w:left="2829"/>
        <w:rPr>
          <w:rFonts w:asciiTheme="minorHAnsi" w:hAnsiTheme="minorHAnsi" w:cstheme="minorHAnsi"/>
        </w:rPr>
      </w:pPr>
    </w:p>
    <w:p w14:paraId="29BA1C20" w14:textId="0B80854B" w:rsidR="0026455B" w:rsidRPr="00AD79B8" w:rsidRDefault="0026455B" w:rsidP="00AD79B8">
      <w:pPr>
        <w:autoSpaceDE w:val="0"/>
        <w:autoSpaceDN w:val="0"/>
        <w:adjustRightInd w:val="0"/>
        <w:spacing w:before="120" w:line="360" w:lineRule="auto"/>
        <w:ind w:left="2829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Z up. Mazowieckiego Wojewódzkiego Inspektora Inspekcji Handlowej</w:t>
      </w:r>
    </w:p>
    <w:p w14:paraId="63D5BC7B" w14:textId="77777777" w:rsidR="0026455B" w:rsidRPr="00AD79B8" w:rsidRDefault="0026455B" w:rsidP="00AD79B8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Agnieszka Cieślik</w:t>
      </w:r>
    </w:p>
    <w:p w14:paraId="19ACB81E" w14:textId="77777777" w:rsidR="0026455B" w:rsidRPr="00AD79B8" w:rsidRDefault="0026455B" w:rsidP="00AD79B8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Z-ca Mazowieckiego Wojewódzkiego Inspektora Inspekcji Handlowej</w:t>
      </w:r>
    </w:p>
    <w:p w14:paraId="4ECC7246" w14:textId="0B5929FA" w:rsidR="000411CB" w:rsidRPr="00AD79B8" w:rsidRDefault="0026455B" w:rsidP="00AD79B8">
      <w:pPr>
        <w:spacing w:after="840" w:line="360" w:lineRule="auto"/>
        <w:ind w:left="4956" w:firstLine="709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/podpisano elektronicznie/</w:t>
      </w:r>
    </w:p>
    <w:p w14:paraId="425F95E3" w14:textId="77777777" w:rsidR="0057597D" w:rsidRPr="00AD79B8" w:rsidRDefault="0057597D" w:rsidP="00AD79B8">
      <w:pPr>
        <w:spacing w:after="120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Otrzymują:</w:t>
      </w:r>
    </w:p>
    <w:p w14:paraId="446C11F0" w14:textId="75A4F2D8" w:rsidR="008975B7" w:rsidRPr="00AD79B8" w:rsidRDefault="007E136D" w:rsidP="00AD79B8">
      <w:pPr>
        <w:pStyle w:val="Akapitzlist"/>
        <w:numPr>
          <w:ilvl w:val="0"/>
          <w:numId w:val="48"/>
        </w:numPr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p</w:t>
      </w:r>
      <w:r w:rsidR="005F3650" w:rsidRPr="00AD79B8">
        <w:rPr>
          <w:rFonts w:asciiTheme="minorHAnsi" w:hAnsiTheme="minorHAnsi" w:cstheme="minorHAnsi"/>
        </w:rPr>
        <w:t>;</w:t>
      </w:r>
    </w:p>
    <w:p w14:paraId="7A093C5D" w14:textId="52CDA7B7" w:rsidR="007E7F0A" w:rsidRPr="00AD79B8" w:rsidRDefault="0057597D" w:rsidP="00AD79B8">
      <w:pPr>
        <w:pStyle w:val="Akapitzlist"/>
        <w:numPr>
          <w:ilvl w:val="0"/>
          <w:numId w:val="48"/>
        </w:numPr>
        <w:spacing w:before="120"/>
        <w:ind w:left="714" w:hanging="357"/>
        <w:rPr>
          <w:rFonts w:asciiTheme="minorHAnsi" w:hAnsiTheme="minorHAnsi" w:cstheme="minorHAnsi"/>
        </w:rPr>
      </w:pPr>
      <w:r w:rsidRPr="00AD79B8">
        <w:rPr>
          <w:rFonts w:asciiTheme="minorHAnsi" w:hAnsiTheme="minorHAnsi" w:cstheme="minorHAnsi"/>
        </w:rPr>
        <w:t>aa.</w:t>
      </w:r>
    </w:p>
    <w:sectPr w:rsidR="007E7F0A" w:rsidRPr="00AD79B8" w:rsidSect="003429AB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F3DA" w14:textId="77777777" w:rsidR="00427129" w:rsidRDefault="00427129">
      <w:r>
        <w:separator/>
      </w:r>
    </w:p>
  </w:endnote>
  <w:endnote w:type="continuationSeparator" w:id="0">
    <w:p w14:paraId="7E7497CF" w14:textId="77777777" w:rsidR="00427129" w:rsidRDefault="0042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1800781447" name="Obraz 18007814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6707" w14:textId="77777777" w:rsidR="00427129" w:rsidRDefault="00427129">
      <w:r>
        <w:separator/>
      </w:r>
    </w:p>
  </w:footnote>
  <w:footnote w:type="continuationSeparator" w:id="0">
    <w:p w14:paraId="6CF89244" w14:textId="77777777" w:rsidR="00427129" w:rsidRDefault="0042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8"/>
  </w:num>
  <w:num w:numId="7" w16cid:durableId="1761100867">
    <w:abstractNumId w:val="41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5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4"/>
  </w:num>
  <w:num w:numId="45" w16cid:durableId="1762214188">
    <w:abstractNumId w:val="17"/>
  </w:num>
  <w:num w:numId="46" w16cid:durableId="1724477210">
    <w:abstractNumId w:val="45"/>
  </w:num>
  <w:num w:numId="47" w16cid:durableId="1349520652">
    <w:abstractNumId w:val="37"/>
  </w:num>
  <w:num w:numId="48" w16cid:durableId="2098356705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ABE"/>
    <w:rsid w:val="00010325"/>
    <w:rsid w:val="0001194A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4F"/>
    <w:rsid w:val="000464E2"/>
    <w:rsid w:val="0004691B"/>
    <w:rsid w:val="00051A79"/>
    <w:rsid w:val="00052A6A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7D4C"/>
    <w:rsid w:val="00090987"/>
    <w:rsid w:val="0009123C"/>
    <w:rsid w:val="0009140C"/>
    <w:rsid w:val="0009184C"/>
    <w:rsid w:val="00092414"/>
    <w:rsid w:val="0009293F"/>
    <w:rsid w:val="00092A5B"/>
    <w:rsid w:val="0009358D"/>
    <w:rsid w:val="00094FB0"/>
    <w:rsid w:val="00095DD7"/>
    <w:rsid w:val="00095FF6"/>
    <w:rsid w:val="000963DD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623A"/>
    <w:rsid w:val="000A7BA0"/>
    <w:rsid w:val="000B0926"/>
    <w:rsid w:val="000B26F1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5031"/>
    <w:rsid w:val="000D54CA"/>
    <w:rsid w:val="000D5C50"/>
    <w:rsid w:val="000D6899"/>
    <w:rsid w:val="000E1186"/>
    <w:rsid w:val="000E4693"/>
    <w:rsid w:val="000E7153"/>
    <w:rsid w:val="000F0C97"/>
    <w:rsid w:val="000F77A8"/>
    <w:rsid w:val="000F7CAC"/>
    <w:rsid w:val="000F7E4D"/>
    <w:rsid w:val="000F7E60"/>
    <w:rsid w:val="001005B5"/>
    <w:rsid w:val="00100658"/>
    <w:rsid w:val="00100DCF"/>
    <w:rsid w:val="00100DE8"/>
    <w:rsid w:val="00100FDB"/>
    <w:rsid w:val="001010B8"/>
    <w:rsid w:val="001028D0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464E"/>
    <w:rsid w:val="00115404"/>
    <w:rsid w:val="00115A0B"/>
    <w:rsid w:val="00116685"/>
    <w:rsid w:val="001200DF"/>
    <w:rsid w:val="0012034C"/>
    <w:rsid w:val="00120CBE"/>
    <w:rsid w:val="001216EA"/>
    <w:rsid w:val="001216EF"/>
    <w:rsid w:val="00122380"/>
    <w:rsid w:val="001233D4"/>
    <w:rsid w:val="00123F12"/>
    <w:rsid w:val="00125A63"/>
    <w:rsid w:val="00125DE9"/>
    <w:rsid w:val="00127666"/>
    <w:rsid w:val="00131514"/>
    <w:rsid w:val="00131579"/>
    <w:rsid w:val="00131DDD"/>
    <w:rsid w:val="00132D5A"/>
    <w:rsid w:val="0013340D"/>
    <w:rsid w:val="00134CA2"/>
    <w:rsid w:val="00135B10"/>
    <w:rsid w:val="001376C5"/>
    <w:rsid w:val="00137E68"/>
    <w:rsid w:val="001412E2"/>
    <w:rsid w:val="00141377"/>
    <w:rsid w:val="00141BC5"/>
    <w:rsid w:val="00141CD3"/>
    <w:rsid w:val="001420B3"/>
    <w:rsid w:val="00142735"/>
    <w:rsid w:val="0014347D"/>
    <w:rsid w:val="00143730"/>
    <w:rsid w:val="00143DDA"/>
    <w:rsid w:val="0014459A"/>
    <w:rsid w:val="00144B41"/>
    <w:rsid w:val="0014540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43E9"/>
    <w:rsid w:val="0016769E"/>
    <w:rsid w:val="00171279"/>
    <w:rsid w:val="0017241E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60A8"/>
    <w:rsid w:val="001879DB"/>
    <w:rsid w:val="00190D73"/>
    <w:rsid w:val="00193564"/>
    <w:rsid w:val="00193785"/>
    <w:rsid w:val="00194FE3"/>
    <w:rsid w:val="00197BA2"/>
    <w:rsid w:val="001A068A"/>
    <w:rsid w:val="001A095F"/>
    <w:rsid w:val="001A0986"/>
    <w:rsid w:val="001A1006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16BA"/>
    <w:rsid w:val="001B19FE"/>
    <w:rsid w:val="001B1CA4"/>
    <w:rsid w:val="001B2676"/>
    <w:rsid w:val="001B2965"/>
    <w:rsid w:val="001B3FF0"/>
    <w:rsid w:val="001B544E"/>
    <w:rsid w:val="001B5AEF"/>
    <w:rsid w:val="001B67F8"/>
    <w:rsid w:val="001B6C81"/>
    <w:rsid w:val="001B6FE9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4E94"/>
    <w:rsid w:val="001E4F0D"/>
    <w:rsid w:val="001E775B"/>
    <w:rsid w:val="001E7AE3"/>
    <w:rsid w:val="001E7BE7"/>
    <w:rsid w:val="001F12C5"/>
    <w:rsid w:val="001F16B9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6AE9"/>
    <w:rsid w:val="00207714"/>
    <w:rsid w:val="002104C4"/>
    <w:rsid w:val="00210911"/>
    <w:rsid w:val="002115F1"/>
    <w:rsid w:val="00211C25"/>
    <w:rsid w:val="002130CC"/>
    <w:rsid w:val="002146DA"/>
    <w:rsid w:val="00214CB6"/>
    <w:rsid w:val="0021513F"/>
    <w:rsid w:val="00220B53"/>
    <w:rsid w:val="00220DA0"/>
    <w:rsid w:val="0022195A"/>
    <w:rsid w:val="0022201F"/>
    <w:rsid w:val="002223F9"/>
    <w:rsid w:val="00222F90"/>
    <w:rsid w:val="00223ADD"/>
    <w:rsid w:val="00223B99"/>
    <w:rsid w:val="002252DE"/>
    <w:rsid w:val="0022674E"/>
    <w:rsid w:val="002270A6"/>
    <w:rsid w:val="00227CF8"/>
    <w:rsid w:val="00231453"/>
    <w:rsid w:val="00232579"/>
    <w:rsid w:val="0023261E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3198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67B8"/>
    <w:rsid w:val="00256F16"/>
    <w:rsid w:val="00257300"/>
    <w:rsid w:val="002575F1"/>
    <w:rsid w:val="00262A9D"/>
    <w:rsid w:val="00263A26"/>
    <w:rsid w:val="002643C3"/>
    <w:rsid w:val="0026455B"/>
    <w:rsid w:val="00264675"/>
    <w:rsid w:val="00265A63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86A5A"/>
    <w:rsid w:val="00290CA2"/>
    <w:rsid w:val="00291685"/>
    <w:rsid w:val="00291B3A"/>
    <w:rsid w:val="00291FDF"/>
    <w:rsid w:val="002921AF"/>
    <w:rsid w:val="00294A3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2D5A"/>
    <w:rsid w:val="002B31E8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A93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2776"/>
    <w:rsid w:val="002E3514"/>
    <w:rsid w:val="002E491A"/>
    <w:rsid w:val="002E4933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0791"/>
    <w:rsid w:val="00301FB4"/>
    <w:rsid w:val="00302B1F"/>
    <w:rsid w:val="00304977"/>
    <w:rsid w:val="00304D7B"/>
    <w:rsid w:val="003050C1"/>
    <w:rsid w:val="00310743"/>
    <w:rsid w:val="0031136C"/>
    <w:rsid w:val="00311C8C"/>
    <w:rsid w:val="003126FC"/>
    <w:rsid w:val="00312782"/>
    <w:rsid w:val="0031405F"/>
    <w:rsid w:val="0031425B"/>
    <w:rsid w:val="00316411"/>
    <w:rsid w:val="00316636"/>
    <w:rsid w:val="003167EC"/>
    <w:rsid w:val="00317D9F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6CFE"/>
    <w:rsid w:val="00337B56"/>
    <w:rsid w:val="003402F4"/>
    <w:rsid w:val="00342474"/>
    <w:rsid w:val="00342585"/>
    <w:rsid w:val="003429AB"/>
    <w:rsid w:val="00343D05"/>
    <w:rsid w:val="00343DF3"/>
    <w:rsid w:val="00344506"/>
    <w:rsid w:val="00344EED"/>
    <w:rsid w:val="00345036"/>
    <w:rsid w:val="00345C0F"/>
    <w:rsid w:val="00351188"/>
    <w:rsid w:val="00352966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2E9F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A96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34D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2CC4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27129"/>
    <w:rsid w:val="0043003E"/>
    <w:rsid w:val="0043027D"/>
    <w:rsid w:val="004304FF"/>
    <w:rsid w:val="00432F44"/>
    <w:rsid w:val="0043303A"/>
    <w:rsid w:val="004339D6"/>
    <w:rsid w:val="00433CE1"/>
    <w:rsid w:val="00434FFC"/>
    <w:rsid w:val="004358F6"/>
    <w:rsid w:val="0043671F"/>
    <w:rsid w:val="004367CC"/>
    <w:rsid w:val="004373B9"/>
    <w:rsid w:val="00437A09"/>
    <w:rsid w:val="004406A8"/>
    <w:rsid w:val="00440FEC"/>
    <w:rsid w:val="00441C1B"/>
    <w:rsid w:val="00441EE8"/>
    <w:rsid w:val="00442B1E"/>
    <w:rsid w:val="00443450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CE2"/>
    <w:rsid w:val="00463073"/>
    <w:rsid w:val="004636CA"/>
    <w:rsid w:val="00463B8D"/>
    <w:rsid w:val="004659FD"/>
    <w:rsid w:val="004669D1"/>
    <w:rsid w:val="00467C6B"/>
    <w:rsid w:val="0047130D"/>
    <w:rsid w:val="004735FB"/>
    <w:rsid w:val="00473DD6"/>
    <w:rsid w:val="00474707"/>
    <w:rsid w:val="00475AF2"/>
    <w:rsid w:val="00475BB0"/>
    <w:rsid w:val="0047612C"/>
    <w:rsid w:val="00476E39"/>
    <w:rsid w:val="00476E3E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0B62"/>
    <w:rsid w:val="004C14A6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26B9"/>
    <w:rsid w:val="004D2A73"/>
    <w:rsid w:val="004D390E"/>
    <w:rsid w:val="004D4C7F"/>
    <w:rsid w:val="004D521F"/>
    <w:rsid w:val="004D603D"/>
    <w:rsid w:val="004D7829"/>
    <w:rsid w:val="004D7EDA"/>
    <w:rsid w:val="004E1E96"/>
    <w:rsid w:val="004E293C"/>
    <w:rsid w:val="004E4724"/>
    <w:rsid w:val="004E58C7"/>
    <w:rsid w:val="004E614A"/>
    <w:rsid w:val="004E7EFE"/>
    <w:rsid w:val="004F01C4"/>
    <w:rsid w:val="004F06BB"/>
    <w:rsid w:val="004F093F"/>
    <w:rsid w:val="004F0A12"/>
    <w:rsid w:val="004F22A2"/>
    <w:rsid w:val="004F3A4C"/>
    <w:rsid w:val="004F5246"/>
    <w:rsid w:val="004F5AFF"/>
    <w:rsid w:val="004F63ED"/>
    <w:rsid w:val="004F7AE7"/>
    <w:rsid w:val="0050021D"/>
    <w:rsid w:val="00500B70"/>
    <w:rsid w:val="005013D9"/>
    <w:rsid w:val="005015E5"/>
    <w:rsid w:val="0050160E"/>
    <w:rsid w:val="005020BB"/>
    <w:rsid w:val="0050307E"/>
    <w:rsid w:val="00503677"/>
    <w:rsid w:val="005059B1"/>
    <w:rsid w:val="00506305"/>
    <w:rsid w:val="00506623"/>
    <w:rsid w:val="00506791"/>
    <w:rsid w:val="00506DA4"/>
    <w:rsid w:val="00507CD9"/>
    <w:rsid w:val="005115EE"/>
    <w:rsid w:val="00512586"/>
    <w:rsid w:val="00514E3C"/>
    <w:rsid w:val="00516A34"/>
    <w:rsid w:val="00520496"/>
    <w:rsid w:val="00521076"/>
    <w:rsid w:val="00523304"/>
    <w:rsid w:val="005237B3"/>
    <w:rsid w:val="0052651D"/>
    <w:rsid w:val="0052666A"/>
    <w:rsid w:val="00526A42"/>
    <w:rsid w:val="00526FC7"/>
    <w:rsid w:val="0053156D"/>
    <w:rsid w:val="00531A40"/>
    <w:rsid w:val="00535203"/>
    <w:rsid w:val="00535EF4"/>
    <w:rsid w:val="0053627C"/>
    <w:rsid w:val="00536831"/>
    <w:rsid w:val="00540E31"/>
    <w:rsid w:val="00543798"/>
    <w:rsid w:val="00543DCF"/>
    <w:rsid w:val="00544E15"/>
    <w:rsid w:val="00547B71"/>
    <w:rsid w:val="00550D42"/>
    <w:rsid w:val="005510D9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DAC"/>
    <w:rsid w:val="00572F45"/>
    <w:rsid w:val="005744EB"/>
    <w:rsid w:val="0057597D"/>
    <w:rsid w:val="00576BCF"/>
    <w:rsid w:val="00576D44"/>
    <w:rsid w:val="00576D76"/>
    <w:rsid w:val="00580874"/>
    <w:rsid w:val="005811F5"/>
    <w:rsid w:val="0058259C"/>
    <w:rsid w:val="005841CA"/>
    <w:rsid w:val="00584886"/>
    <w:rsid w:val="00586BF3"/>
    <w:rsid w:val="00586C3D"/>
    <w:rsid w:val="005904D9"/>
    <w:rsid w:val="00590A98"/>
    <w:rsid w:val="0059121E"/>
    <w:rsid w:val="00592337"/>
    <w:rsid w:val="0059268C"/>
    <w:rsid w:val="005930C6"/>
    <w:rsid w:val="005945E6"/>
    <w:rsid w:val="00594754"/>
    <w:rsid w:val="0059487C"/>
    <w:rsid w:val="00596A40"/>
    <w:rsid w:val="00596E24"/>
    <w:rsid w:val="0059736D"/>
    <w:rsid w:val="005975B4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426"/>
    <w:rsid w:val="005A5A8A"/>
    <w:rsid w:val="005A5EE9"/>
    <w:rsid w:val="005A676E"/>
    <w:rsid w:val="005A6C53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C43"/>
    <w:rsid w:val="005C7D39"/>
    <w:rsid w:val="005D05C3"/>
    <w:rsid w:val="005D0ACF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3650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E40"/>
    <w:rsid w:val="00622031"/>
    <w:rsid w:val="006228CC"/>
    <w:rsid w:val="00623D0F"/>
    <w:rsid w:val="00623F90"/>
    <w:rsid w:val="006255E7"/>
    <w:rsid w:val="00626183"/>
    <w:rsid w:val="006269F3"/>
    <w:rsid w:val="00626DB9"/>
    <w:rsid w:val="006302A2"/>
    <w:rsid w:val="00630C0E"/>
    <w:rsid w:val="006339AB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6540"/>
    <w:rsid w:val="006B67BB"/>
    <w:rsid w:val="006C098B"/>
    <w:rsid w:val="006C0D4F"/>
    <w:rsid w:val="006C163F"/>
    <w:rsid w:val="006C1E35"/>
    <w:rsid w:val="006C2D50"/>
    <w:rsid w:val="006C3BA8"/>
    <w:rsid w:val="006C4CE3"/>
    <w:rsid w:val="006C4EBB"/>
    <w:rsid w:val="006C5015"/>
    <w:rsid w:val="006C5BF0"/>
    <w:rsid w:val="006C6544"/>
    <w:rsid w:val="006C6EC3"/>
    <w:rsid w:val="006C7932"/>
    <w:rsid w:val="006D0BFE"/>
    <w:rsid w:val="006D0D66"/>
    <w:rsid w:val="006D17B9"/>
    <w:rsid w:val="006D2A87"/>
    <w:rsid w:val="006D3D5C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4A95"/>
    <w:rsid w:val="007060F2"/>
    <w:rsid w:val="007067AE"/>
    <w:rsid w:val="007071BC"/>
    <w:rsid w:val="00707D35"/>
    <w:rsid w:val="00710457"/>
    <w:rsid w:val="00710DEC"/>
    <w:rsid w:val="0071131D"/>
    <w:rsid w:val="0071159B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79D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4AF"/>
    <w:rsid w:val="00734E87"/>
    <w:rsid w:val="00734F27"/>
    <w:rsid w:val="0073556C"/>
    <w:rsid w:val="007374E6"/>
    <w:rsid w:val="00740D8E"/>
    <w:rsid w:val="007416F0"/>
    <w:rsid w:val="0074193F"/>
    <w:rsid w:val="00741B2B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DE0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9D4"/>
    <w:rsid w:val="007C1790"/>
    <w:rsid w:val="007C1998"/>
    <w:rsid w:val="007C1EA6"/>
    <w:rsid w:val="007C1EFF"/>
    <w:rsid w:val="007C1FFD"/>
    <w:rsid w:val="007C301C"/>
    <w:rsid w:val="007C3418"/>
    <w:rsid w:val="007C3EDA"/>
    <w:rsid w:val="007C40F6"/>
    <w:rsid w:val="007C449A"/>
    <w:rsid w:val="007C4675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0729"/>
    <w:rsid w:val="007E136D"/>
    <w:rsid w:val="007E1976"/>
    <w:rsid w:val="007E1A09"/>
    <w:rsid w:val="007E1B58"/>
    <w:rsid w:val="007E1D64"/>
    <w:rsid w:val="007E2242"/>
    <w:rsid w:val="007E2FD4"/>
    <w:rsid w:val="007E333B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2EA"/>
    <w:rsid w:val="00807556"/>
    <w:rsid w:val="00807B70"/>
    <w:rsid w:val="00807B79"/>
    <w:rsid w:val="00811A8E"/>
    <w:rsid w:val="00812E6A"/>
    <w:rsid w:val="0081342D"/>
    <w:rsid w:val="00814646"/>
    <w:rsid w:val="00816A14"/>
    <w:rsid w:val="00817371"/>
    <w:rsid w:val="00817CA1"/>
    <w:rsid w:val="00817DC8"/>
    <w:rsid w:val="0082036C"/>
    <w:rsid w:val="008205B7"/>
    <w:rsid w:val="00820E67"/>
    <w:rsid w:val="0082139D"/>
    <w:rsid w:val="00821EE0"/>
    <w:rsid w:val="00824354"/>
    <w:rsid w:val="00824456"/>
    <w:rsid w:val="00826519"/>
    <w:rsid w:val="0082723F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572"/>
    <w:rsid w:val="00870ECA"/>
    <w:rsid w:val="008713BA"/>
    <w:rsid w:val="00871F93"/>
    <w:rsid w:val="00873C3A"/>
    <w:rsid w:val="008741E2"/>
    <w:rsid w:val="00874F02"/>
    <w:rsid w:val="00875C77"/>
    <w:rsid w:val="00875CBC"/>
    <w:rsid w:val="008766AE"/>
    <w:rsid w:val="00877A30"/>
    <w:rsid w:val="008809E1"/>
    <w:rsid w:val="00880C73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CB6"/>
    <w:rsid w:val="00893E3B"/>
    <w:rsid w:val="008943C6"/>
    <w:rsid w:val="00894F0A"/>
    <w:rsid w:val="008955C3"/>
    <w:rsid w:val="0089574C"/>
    <w:rsid w:val="008957E8"/>
    <w:rsid w:val="0089619A"/>
    <w:rsid w:val="0089655C"/>
    <w:rsid w:val="00896ED6"/>
    <w:rsid w:val="008975B7"/>
    <w:rsid w:val="00897914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E0703"/>
    <w:rsid w:val="008E0A6F"/>
    <w:rsid w:val="008E12CF"/>
    <w:rsid w:val="008E1981"/>
    <w:rsid w:val="008E246C"/>
    <w:rsid w:val="008E2898"/>
    <w:rsid w:val="008E3198"/>
    <w:rsid w:val="008E361A"/>
    <w:rsid w:val="008E3692"/>
    <w:rsid w:val="008E3981"/>
    <w:rsid w:val="008E3E81"/>
    <w:rsid w:val="008E534D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AE6"/>
    <w:rsid w:val="008F748B"/>
    <w:rsid w:val="009001FA"/>
    <w:rsid w:val="00900EC5"/>
    <w:rsid w:val="00901431"/>
    <w:rsid w:val="009017B0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6C3"/>
    <w:rsid w:val="00914187"/>
    <w:rsid w:val="00914DCD"/>
    <w:rsid w:val="00915449"/>
    <w:rsid w:val="0091604C"/>
    <w:rsid w:val="00916AA2"/>
    <w:rsid w:val="009173A2"/>
    <w:rsid w:val="00917C1B"/>
    <w:rsid w:val="00920157"/>
    <w:rsid w:val="009215C1"/>
    <w:rsid w:val="00921B05"/>
    <w:rsid w:val="00922577"/>
    <w:rsid w:val="0092272E"/>
    <w:rsid w:val="00923148"/>
    <w:rsid w:val="00924DAA"/>
    <w:rsid w:val="009254B5"/>
    <w:rsid w:val="0092617D"/>
    <w:rsid w:val="009262D7"/>
    <w:rsid w:val="00927AAC"/>
    <w:rsid w:val="009304A3"/>
    <w:rsid w:val="009309B4"/>
    <w:rsid w:val="00930A09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028B"/>
    <w:rsid w:val="0096148B"/>
    <w:rsid w:val="00961887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6033"/>
    <w:rsid w:val="00986CDC"/>
    <w:rsid w:val="009909BC"/>
    <w:rsid w:val="00990D07"/>
    <w:rsid w:val="009913BA"/>
    <w:rsid w:val="0099190F"/>
    <w:rsid w:val="00992850"/>
    <w:rsid w:val="00993606"/>
    <w:rsid w:val="0099477E"/>
    <w:rsid w:val="00994AF2"/>
    <w:rsid w:val="0099583E"/>
    <w:rsid w:val="009967C8"/>
    <w:rsid w:val="00996918"/>
    <w:rsid w:val="009A053C"/>
    <w:rsid w:val="009A24C7"/>
    <w:rsid w:val="009A2600"/>
    <w:rsid w:val="009A5158"/>
    <w:rsid w:val="009A5493"/>
    <w:rsid w:val="009A650B"/>
    <w:rsid w:val="009A6AFC"/>
    <w:rsid w:val="009A6EE2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5BB"/>
    <w:rsid w:val="009C1964"/>
    <w:rsid w:val="009C3552"/>
    <w:rsid w:val="009C3C70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2B04"/>
    <w:rsid w:val="00A0396E"/>
    <w:rsid w:val="00A04A8C"/>
    <w:rsid w:val="00A04B11"/>
    <w:rsid w:val="00A04D79"/>
    <w:rsid w:val="00A04DD6"/>
    <w:rsid w:val="00A0667B"/>
    <w:rsid w:val="00A068D3"/>
    <w:rsid w:val="00A0797A"/>
    <w:rsid w:val="00A07F55"/>
    <w:rsid w:val="00A10B78"/>
    <w:rsid w:val="00A118B9"/>
    <w:rsid w:val="00A12A6E"/>
    <w:rsid w:val="00A12CB8"/>
    <w:rsid w:val="00A13319"/>
    <w:rsid w:val="00A14A21"/>
    <w:rsid w:val="00A14DFC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AF4"/>
    <w:rsid w:val="00A54F3A"/>
    <w:rsid w:val="00A55515"/>
    <w:rsid w:val="00A5583B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BFA"/>
    <w:rsid w:val="00A70450"/>
    <w:rsid w:val="00A7089F"/>
    <w:rsid w:val="00A71085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C6E"/>
    <w:rsid w:val="00AA2885"/>
    <w:rsid w:val="00AA717F"/>
    <w:rsid w:val="00AA7A41"/>
    <w:rsid w:val="00AB04B0"/>
    <w:rsid w:val="00AB0533"/>
    <w:rsid w:val="00AB08F8"/>
    <w:rsid w:val="00AB121B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F71"/>
    <w:rsid w:val="00AC2712"/>
    <w:rsid w:val="00AC4C5D"/>
    <w:rsid w:val="00AC5B66"/>
    <w:rsid w:val="00AD51A5"/>
    <w:rsid w:val="00AD543E"/>
    <w:rsid w:val="00AD690D"/>
    <w:rsid w:val="00AD79B8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5383"/>
    <w:rsid w:val="00B0596F"/>
    <w:rsid w:val="00B060CF"/>
    <w:rsid w:val="00B07924"/>
    <w:rsid w:val="00B13279"/>
    <w:rsid w:val="00B1411A"/>
    <w:rsid w:val="00B14BE4"/>
    <w:rsid w:val="00B15D57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81A"/>
    <w:rsid w:val="00B30027"/>
    <w:rsid w:val="00B30476"/>
    <w:rsid w:val="00B3304B"/>
    <w:rsid w:val="00B338EA"/>
    <w:rsid w:val="00B33B79"/>
    <w:rsid w:val="00B33CD9"/>
    <w:rsid w:val="00B34A8B"/>
    <w:rsid w:val="00B35B9D"/>
    <w:rsid w:val="00B36452"/>
    <w:rsid w:val="00B37937"/>
    <w:rsid w:val="00B37EA8"/>
    <w:rsid w:val="00B40054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62C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377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571B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6B1"/>
    <w:rsid w:val="00B84F6C"/>
    <w:rsid w:val="00B851A6"/>
    <w:rsid w:val="00B86E54"/>
    <w:rsid w:val="00B87628"/>
    <w:rsid w:val="00B8797C"/>
    <w:rsid w:val="00B9033D"/>
    <w:rsid w:val="00B93B61"/>
    <w:rsid w:val="00B94604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2F79"/>
    <w:rsid w:val="00BB3545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C7DBB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2B2C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74D"/>
    <w:rsid w:val="00BF6BF1"/>
    <w:rsid w:val="00C00134"/>
    <w:rsid w:val="00C0054C"/>
    <w:rsid w:val="00C00874"/>
    <w:rsid w:val="00C00FCD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772"/>
    <w:rsid w:val="00C5303B"/>
    <w:rsid w:val="00C53FBF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27C"/>
    <w:rsid w:val="00C700A3"/>
    <w:rsid w:val="00C70159"/>
    <w:rsid w:val="00C712D0"/>
    <w:rsid w:val="00C71473"/>
    <w:rsid w:val="00C716A3"/>
    <w:rsid w:val="00C7215E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33E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7E"/>
    <w:rsid w:val="00CC2C96"/>
    <w:rsid w:val="00CC50B9"/>
    <w:rsid w:val="00CC56F2"/>
    <w:rsid w:val="00CC58E3"/>
    <w:rsid w:val="00CC6742"/>
    <w:rsid w:val="00CC6BBE"/>
    <w:rsid w:val="00CC70D5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3D38"/>
    <w:rsid w:val="00CE409C"/>
    <w:rsid w:val="00CE54CA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65CC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25B3"/>
    <w:rsid w:val="00D33E6C"/>
    <w:rsid w:val="00D34AF3"/>
    <w:rsid w:val="00D356E8"/>
    <w:rsid w:val="00D36A9F"/>
    <w:rsid w:val="00D37FC0"/>
    <w:rsid w:val="00D402F7"/>
    <w:rsid w:val="00D40399"/>
    <w:rsid w:val="00D40D04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1A39"/>
    <w:rsid w:val="00D51D63"/>
    <w:rsid w:val="00D52E52"/>
    <w:rsid w:val="00D54DDB"/>
    <w:rsid w:val="00D55069"/>
    <w:rsid w:val="00D56CA6"/>
    <w:rsid w:val="00D570E6"/>
    <w:rsid w:val="00D57F1A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77CC3"/>
    <w:rsid w:val="00D81B01"/>
    <w:rsid w:val="00D81BDA"/>
    <w:rsid w:val="00D82BB7"/>
    <w:rsid w:val="00D835F8"/>
    <w:rsid w:val="00D85B66"/>
    <w:rsid w:val="00D869EF"/>
    <w:rsid w:val="00D87AFB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3A78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004"/>
    <w:rsid w:val="00E2273B"/>
    <w:rsid w:val="00E22A57"/>
    <w:rsid w:val="00E26BC6"/>
    <w:rsid w:val="00E2723F"/>
    <w:rsid w:val="00E272DF"/>
    <w:rsid w:val="00E307AD"/>
    <w:rsid w:val="00E3146B"/>
    <w:rsid w:val="00E31B2C"/>
    <w:rsid w:val="00E31B8D"/>
    <w:rsid w:val="00E323DE"/>
    <w:rsid w:val="00E33597"/>
    <w:rsid w:val="00E33778"/>
    <w:rsid w:val="00E33BE1"/>
    <w:rsid w:val="00E33F3F"/>
    <w:rsid w:val="00E34C53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F2E"/>
    <w:rsid w:val="00E51363"/>
    <w:rsid w:val="00E5137B"/>
    <w:rsid w:val="00E51623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13B"/>
    <w:rsid w:val="00E929C3"/>
    <w:rsid w:val="00E93575"/>
    <w:rsid w:val="00E935E8"/>
    <w:rsid w:val="00E93816"/>
    <w:rsid w:val="00E94DB8"/>
    <w:rsid w:val="00E94F01"/>
    <w:rsid w:val="00E96307"/>
    <w:rsid w:val="00E963AB"/>
    <w:rsid w:val="00E966EC"/>
    <w:rsid w:val="00E968B0"/>
    <w:rsid w:val="00E96B90"/>
    <w:rsid w:val="00E97001"/>
    <w:rsid w:val="00E97425"/>
    <w:rsid w:val="00EA0AE9"/>
    <w:rsid w:val="00EA0E2A"/>
    <w:rsid w:val="00EA183F"/>
    <w:rsid w:val="00EA32B3"/>
    <w:rsid w:val="00EA3E41"/>
    <w:rsid w:val="00EA6707"/>
    <w:rsid w:val="00EA6735"/>
    <w:rsid w:val="00EA6DC4"/>
    <w:rsid w:val="00EA6F39"/>
    <w:rsid w:val="00EA7B7C"/>
    <w:rsid w:val="00EB0054"/>
    <w:rsid w:val="00EB175F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331"/>
    <w:rsid w:val="00EC16FA"/>
    <w:rsid w:val="00EC20DF"/>
    <w:rsid w:val="00EC2402"/>
    <w:rsid w:val="00EC2667"/>
    <w:rsid w:val="00EC2C7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0D59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C45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63F2"/>
    <w:rsid w:val="00F16C44"/>
    <w:rsid w:val="00F172D6"/>
    <w:rsid w:val="00F205DC"/>
    <w:rsid w:val="00F2192E"/>
    <w:rsid w:val="00F21D91"/>
    <w:rsid w:val="00F25B92"/>
    <w:rsid w:val="00F25E99"/>
    <w:rsid w:val="00F27FF4"/>
    <w:rsid w:val="00F30749"/>
    <w:rsid w:val="00F31B23"/>
    <w:rsid w:val="00F31F46"/>
    <w:rsid w:val="00F3223B"/>
    <w:rsid w:val="00F323BA"/>
    <w:rsid w:val="00F32501"/>
    <w:rsid w:val="00F33269"/>
    <w:rsid w:val="00F333B5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051"/>
    <w:rsid w:val="00F57FEF"/>
    <w:rsid w:val="00F60C10"/>
    <w:rsid w:val="00F64688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F87"/>
    <w:rsid w:val="00F75123"/>
    <w:rsid w:val="00F8176E"/>
    <w:rsid w:val="00F822A3"/>
    <w:rsid w:val="00F83005"/>
    <w:rsid w:val="00F83519"/>
    <w:rsid w:val="00F84482"/>
    <w:rsid w:val="00F85D71"/>
    <w:rsid w:val="00F86E45"/>
    <w:rsid w:val="00F875E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137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A7FDE"/>
    <w:rsid w:val="00FB0035"/>
    <w:rsid w:val="00FB183A"/>
    <w:rsid w:val="00FB2405"/>
    <w:rsid w:val="00FB39B5"/>
    <w:rsid w:val="00FB3D47"/>
    <w:rsid w:val="00FB3E3E"/>
    <w:rsid w:val="00FB457B"/>
    <w:rsid w:val="00FB5297"/>
    <w:rsid w:val="00FC082A"/>
    <w:rsid w:val="00FC08BF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4F1"/>
    <w:rsid w:val="00FD6A7A"/>
    <w:rsid w:val="00FD6D6A"/>
    <w:rsid w:val="00FD71E2"/>
    <w:rsid w:val="00FE0466"/>
    <w:rsid w:val="00FE118E"/>
    <w:rsid w:val="00FE1A16"/>
    <w:rsid w:val="00FE1A50"/>
    <w:rsid w:val="00FE27C0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644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31B2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1884</Words>
  <Characters>11998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13855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2025-07-11T08:56:00Z</dcterms:created>
  <dcterms:modified xsi:type="dcterms:W3CDTF">2025-07-11T08:56:00Z</dcterms:modified>
</cp:coreProperties>
</file>