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3C285ED9" w:rsidR="00870E31" w:rsidRPr="006A297E" w:rsidRDefault="00B0478F" w:rsidP="006A297E">
      <w:pPr>
        <w:tabs>
          <w:tab w:val="left" w:pos="5670"/>
        </w:tabs>
        <w:spacing w:line="360" w:lineRule="auto"/>
        <w:rPr>
          <w:rFonts w:asciiTheme="minorHAnsi" w:hAnsiTheme="minorHAnsi" w:cstheme="minorHAnsi"/>
        </w:rPr>
      </w:pPr>
      <w:r w:rsidRPr="006A297E">
        <w:rPr>
          <w:rFonts w:asciiTheme="minorHAnsi" w:hAnsiTheme="minorHAnsi" w:cstheme="minorHAnsi"/>
        </w:rPr>
        <w:t>Warszawa, dnia</w:t>
      </w:r>
      <w:r w:rsidR="00D8472C" w:rsidRPr="006A297E">
        <w:rPr>
          <w:rFonts w:asciiTheme="minorHAnsi" w:hAnsiTheme="minorHAnsi" w:cstheme="minorHAnsi"/>
        </w:rPr>
        <w:t xml:space="preserve"> </w:t>
      </w:r>
      <w:r w:rsidR="000723F6" w:rsidRPr="006A297E">
        <w:rPr>
          <w:rFonts w:asciiTheme="minorHAnsi" w:hAnsiTheme="minorHAnsi" w:cstheme="minorHAnsi"/>
        </w:rPr>
        <w:t>2</w:t>
      </w:r>
      <w:r w:rsidR="00B15BCF" w:rsidRPr="006A297E">
        <w:rPr>
          <w:rFonts w:asciiTheme="minorHAnsi" w:hAnsiTheme="minorHAnsi" w:cstheme="minorHAnsi"/>
        </w:rPr>
        <w:t>9</w:t>
      </w:r>
      <w:r w:rsidR="000723F6" w:rsidRPr="006A297E">
        <w:rPr>
          <w:rFonts w:asciiTheme="minorHAnsi" w:hAnsiTheme="minorHAnsi" w:cstheme="minorHAnsi"/>
        </w:rPr>
        <w:t xml:space="preserve"> kwietnia</w:t>
      </w:r>
      <w:r w:rsidR="00094F7F" w:rsidRPr="006A297E">
        <w:rPr>
          <w:rFonts w:asciiTheme="minorHAnsi" w:hAnsiTheme="minorHAnsi" w:cstheme="minorHAnsi"/>
        </w:rPr>
        <w:t xml:space="preserve"> 2025</w:t>
      </w:r>
      <w:r w:rsidR="00171228" w:rsidRPr="006A297E">
        <w:rPr>
          <w:rFonts w:asciiTheme="minorHAnsi" w:hAnsiTheme="minorHAnsi" w:cstheme="minorHAnsi"/>
        </w:rPr>
        <w:t xml:space="preserve"> </w:t>
      </w:r>
      <w:r w:rsidR="00640BE4" w:rsidRPr="006A297E">
        <w:rPr>
          <w:rFonts w:asciiTheme="minorHAnsi" w:hAnsiTheme="minorHAnsi" w:cstheme="minorHAnsi"/>
        </w:rPr>
        <w:t>r</w:t>
      </w:r>
      <w:r w:rsidRPr="006A297E">
        <w:rPr>
          <w:rFonts w:asciiTheme="minorHAnsi" w:hAnsiTheme="minorHAnsi" w:cstheme="minorHAnsi"/>
        </w:rPr>
        <w:t>.</w:t>
      </w:r>
    </w:p>
    <w:p w14:paraId="56EFFB95" w14:textId="0D136F67" w:rsidR="004E1971" w:rsidRPr="006A297E" w:rsidRDefault="00094F7F" w:rsidP="006A297E">
      <w:pPr>
        <w:spacing w:line="360" w:lineRule="auto"/>
        <w:rPr>
          <w:rFonts w:asciiTheme="minorHAnsi" w:hAnsiTheme="minorHAnsi" w:cstheme="minorHAnsi"/>
        </w:rPr>
      </w:pPr>
      <w:bookmarkStart w:id="0" w:name="_Hlk136437930"/>
      <w:r w:rsidRPr="006A297E">
        <w:rPr>
          <w:rFonts w:asciiTheme="minorHAnsi" w:hAnsiTheme="minorHAnsi" w:cstheme="minorHAnsi"/>
        </w:rPr>
        <w:t>D</w:t>
      </w:r>
      <w:r w:rsidR="000723F6" w:rsidRPr="006A297E">
        <w:rPr>
          <w:rFonts w:asciiTheme="minorHAnsi" w:hAnsiTheme="minorHAnsi" w:cstheme="minorHAnsi"/>
        </w:rPr>
        <w:t>O</w:t>
      </w:r>
      <w:r w:rsidR="00D8472C" w:rsidRPr="006A297E">
        <w:rPr>
          <w:rFonts w:asciiTheme="minorHAnsi" w:hAnsiTheme="minorHAnsi" w:cstheme="minorHAnsi"/>
        </w:rPr>
        <w:t>.8361.</w:t>
      </w:r>
      <w:r w:rsidR="000723F6" w:rsidRPr="006A297E">
        <w:rPr>
          <w:rFonts w:asciiTheme="minorHAnsi" w:hAnsiTheme="minorHAnsi" w:cstheme="minorHAnsi"/>
        </w:rPr>
        <w:t>246</w:t>
      </w:r>
      <w:r w:rsidR="00D8472C" w:rsidRPr="006A297E">
        <w:rPr>
          <w:rFonts w:asciiTheme="minorHAnsi" w:hAnsiTheme="minorHAnsi" w:cstheme="minorHAnsi"/>
        </w:rPr>
        <w:t>.202</w:t>
      </w:r>
      <w:bookmarkEnd w:id="0"/>
      <w:r w:rsidRPr="006A297E">
        <w:rPr>
          <w:rFonts w:asciiTheme="minorHAnsi" w:hAnsiTheme="minorHAnsi" w:cstheme="minorHAnsi"/>
        </w:rPr>
        <w:t>4</w:t>
      </w:r>
    </w:p>
    <w:p w14:paraId="0941AD88" w14:textId="77777777" w:rsidR="00FC698A" w:rsidRPr="006A297E" w:rsidRDefault="00FC698A" w:rsidP="006A297E">
      <w:pPr>
        <w:spacing w:line="360" w:lineRule="auto"/>
        <w:rPr>
          <w:rFonts w:asciiTheme="minorHAnsi" w:hAnsiTheme="minorHAnsi" w:cstheme="minorHAnsi"/>
        </w:rPr>
      </w:pPr>
    </w:p>
    <w:p w14:paraId="5DF7FA60" w14:textId="018D6E23" w:rsidR="00EB6639" w:rsidRPr="006A297E" w:rsidRDefault="00B0478F" w:rsidP="006A297E">
      <w:pPr>
        <w:tabs>
          <w:tab w:val="left" w:pos="462"/>
        </w:tabs>
        <w:spacing w:before="120" w:line="360" w:lineRule="auto"/>
        <w:rPr>
          <w:rFonts w:asciiTheme="minorHAnsi" w:hAnsiTheme="minorHAnsi" w:cstheme="minorHAnsi"/>
          <w:spacing w:val="10"/>
        </w:rPr>
      </w:pPr>
      <w:r w:rsidRPr="006A297E">
        <w:rPr>
          <w:rFonts w:asciiTheme="minorHAnsi" w:hAnsiTheme="minorHAnsi" w:cstheme="minorHAnsi"/>
        </w:rPr>
        <w:t xml:space="preserve">DECYZJA </w:t>
      </w:r>
      <w:r w:rsidR="00865CB5" w:rsidRPr="006A297E">
        <w:rPr>
          <w:rFonts w:asciiTheme="minorHAnsi" w:hAnsiTheme="minorHAnsi" w:cstheme="minorHAnsi"/>
          <w:spacing w:val="10"/>
        </w:rPr>
        <w:t>PO.</w:t>
      </w:r>
      <w:r w:rsidR="000723F6" w:rsidRPr="006A297E">
        <w:rPr>
          <w:rFonts w:asciiTheme="minorHAnsi" w:hAnsiTheme="minorHAnsi" w:cstheme="minorHAnsi"/>
          <w:spacing w:val="10"/>
        </w:rPr>
        <w:t>162</w:t>
      </w:r>
      <w:r w:rsidR="00865CB5" w:rsidRPr="006A297E">
        <w:rPr>
          <w:rFonts w:asciiTheme="minorHAnsi" w:hAnsiTheme="minorHAnsi" w:cstheme="minorHAnsi"/>
          <w:spacing w:val="10"/>
        </w:rPr>
        <w:t>.C.</w:t>
      </w:r>
      <w:r w:rsidR="000723F6" w:rsidRPr="006A297E">
        <w:rPr>
          <w:rFonts w:asciiTheme="minorHAnsi" w:hAnsiTheme="minorHAnsi" w:cstheme="minorHAnsi"/>
          <w:spacing w:val="10"/>
        </w:rPr>
        <w:t>108</w:t>
      </w:r>
      <w:r w:rsidR="00865CB5" w:rsidRPr="006A297E">
        <w:rPr>
          <w:rFonts w:asciiTheme="minorHAnsi" w:hAnsiTheme="minorHAnsi" w:cstheme="minorHAnsi"/>
          <w:spacing w:val="10"/>
        </w:rPr>
        <w:t>.202</w:t>
      </w:r>
      <w:r w:rsidR="00094F7F" w:rsidRPr="006A297E">
        <w:rPr>
          <w:rFonts w:asciiTheme="minorHAnsi" w:hAnsiTheme="minorHAnsi" w:cstheme="minorHAnsi"/>
          <w:spacing w:val="10"/>
        </w:rPr>
        <w:t>5</w:t>
      </w:r>
      <w:r w:rsidR="00865CB5" w:rsidRPr="006A297E">
        <w:rPr>
          <w:rFonts w:asciiTheme="minorHAnsi" w:hAnsiTheme="minorHAnsi" w:cstheme="minorHAnsi"/>
          <w:spacing w:val="10"/>
        </w:rPr>
        <w:t>.M</w:t>
      </w:r>
      <w:r w:rsidR="000723F6" w:rsidRPr="006A297E">
        <w:rPr>
          <w:rFonts w:asciiTheme="minorHAnsi" w:hAnsiTheme="minorHAnsi" w:cstheme="minorHAnsi"/>
          <w:spacing w:val="10"/>
        </w:rPr>
        <w:t>S</w:t>
      </w:r>
    </w:p>
    <w:p w14:paraId="0D4D129D" w14:textId="3E788B43" w:rsidR="00B0478F" w:rsidRPr="006A297E" w:rsidRDefault="000C0A7A" w:rsidP="006A297E">
      <w:pPr>
        <w:spacing w:after="120" w:line="360" w:lineRule="auto"/>
        <w:rPr>
          <w:rFonts w:asciiTheme="minorHAnsi" w:hAnsiTheme="minorHAnsi" w:cstheme="minorHAnsi"/>
        </w:rPr>
      </w:pPr>
      <w:r w:rsidRPr="006A297E">
        <w:rPr>
          <w:rFonts w:asciiTheme="minorHAnsi" w:hAnsiTheme="minorHAnsi" w:cstheme="minorHAnsi"/>
        </w:rPr>
        <w:t>Na podstawie art. 6 ust. 1</w:t>
      </w:r>
      <w:r w:rsidR="00A0267F" w:rsidRPr="006A297E">
        <w:rPr>
          <w:rFonts w:asciiTheme="minorHAnsi" w:hAnsiTheme="minorHAnsi" w:cstheme="minorHAnsi"/>
        </w:rPr>
        <w:t xml:space="preserve"> </w:t>
      </w:r>
      <w:r w:rsidR="00B0478F" w:rsidRPr="006A297E">
        <w:rPr>
          <w:rFonts w:asciiTheme="minorHAnsi" w:hAnsiTheme="minorHAnsi" w:cstheme="minorHAnsi"/>
        </w:rPr>
        <w:t>ustawy z dnia 9 maja 2014</w:t>
      </w:r>
      <w:r w:rsidR="00F64B4B" w:rsidRPr="006A297E">
        <w:rPr>
          <w:rFonts w:asciiTheme="minorHAnsi" w:hAnsiTheme="minorHAnsi" w:cstheme="minorHAnsi"/>
        </w:rPr>
        <w:t xml:space="preserve"> </w:t>
      </w:r>
      <w:r w:rsidR="00B0478F" w:rsidRPr="006A297E">
        <w:rPr>
          <w:rFonts w:asciiTheme="minorHAnsi" w:hAnsiTheme="minorHAnsi" w:cstheme="minorHAnsi"/>
        </w:rPr>
        <w:t xml:space="preserve">r. o informowaniu o </w:t>
      </w:r>
      <w:r w:rsidR="001977DC" w:rsidRPr="006A297E">
        <w:rPr>
          <w:rFonts w:asciiTheme="minorHAnsi" w:hAnsiTheme="minorHAnsi" w:cstheme="minorHAnsi"/>
        </w:rPr>
        <w:t>cenach towarów i usług</w:t>
      </w:r>
      <w:r w:rsidR="000B795F" w:rsidRPr="006A297E">
        <w:rPr>
          <w:rFonts w:asciiTheme="minorHAnsi" w:hAnsiTheme="minorHAnsi" w:cstheme="minorHAnsi"/>
        </w:rPr>
        <w:br/>
      </w:r>
      <w:r w:rsidR="00E02588" w:rsidRPr="006A297E">
        <w:rPr>
          <w:rFonts w:asciiTheme="minorHAnsi" w:hAnsiTheme="minorHAnsi" w:cstheme="minorHAnsi"/>
        </w:rPr>
        <w:t>(Dz.</w:t>
      </w:r>
      <w:r w:rsidR="00257178" w:rsidRPr="006A297E">
        <w:rPr>
          <w:rFonts w:asciiTheme="minorHAnsi" w:hAnsiTheme="minorHAnsi" w:cstheme="minorHAnsi"/>
        </w:rPr>
        <w:t xml:space="preserve"> </w:t>
      </w:r>
      <w:r w:rsidR="00E02588" w:rsidRPr="006A297E">
        <w:rPr>
          <w:rFonts w:asciiTheme="minorHAnsi" w:hAnsiTheme="minorHAnsi" w:cstheme="minorHAnsi"/>
        </w:rPr>
        <w:t>U.</w:t>
      </w:r>
      <w:r w:rsidR="0056380E" w:rsidRPr="006A297E">
        <w:rPr>
          <w:rFonts w:asciiTheme="minorHAnsi" w:hAnsiTheme="minorHAnsi" w:cstheme="minorHAnsi"/>
        </w:rPr>
        <w:t xml:space="preserve"> </w:t>
      </w:r>
      <w:r w:rsidR="00E02588" w:rsidRPr="006A297E">
        <w:rPr>
          <w:rFonts w:asciiTheme="minorHAnsi" w:hAnsiTheme="minorHAnsi" w:cstheme="minorHAnsi"/>
        </w:rPr>
        <w:t>z 20</w:t>
      </w:r>
      <w:r w:rsidR="00FE0EE7" w:rsidRPr="006A297E">
        <w:rPr>
          <w:rFonts w:asciiTheme="minorHAnsi" w:hAnsiTheme="minorHAnsi" w:cstheme="minorHAnsi"/>
        </w:rPr>
        <w:t>23</w:t>
      </w:r>
      <w:r w:rsidR="007548D6" w:rsidRPr="006A297E">
        <w:rPr>
          <w:rFonts w:asciiTheme="minorHAnsi" w:hAnsiTheme="minorHAnsi" w:cstheme="minorHAnsi"/>
        </w:rPr>
        <w:t xml:space="preserve"> </w:t>
      </w:r>
      <w:r w:rsidR="00E02588" w:rsidRPr="006A297E">
        <w:rPr>
          <w:rFonts w:asciiTheme="minorHAnsi" w:hAnsiTheme="minorHAnsi" w:cstheme="minorHAnsi"/>
        </w:rPr>
        <w:t>r. poz. 1</w:t>
      </w:r>
      <w:r w:rsidR="00FE0EE7" w:rsidRPr="006A297E">
        <w:rPr>
          <w:rFonts w:asciiTheme="minorHAnsi" w:hAnsiTheme="minorHAnsi" w:cstheme="minorHAnsi"/>
        </w:rPr>
        <w:t>6</w:t>
      </w:r>
      <w:r w:rsidR="00E02588" w:rsidRPr="006A297E">
        <w:rPr>
          <w:rFonts w:asciiTheme="minorHAnsi" w:hAnsiTheme="minorHAnsi" w:cstheme="minorHAnsi"/>
        </w:rPr>
        <w:t>8)</w:t>
      </w:r>
      <w:r w:rsidR="00A60BB8" w:rsidRPr="006A297E">
        <w:rPr>
          <w:rFonts w:asciiTheme="minorHAnsi" w:hAnsiTheme="minorHAnsi" w:cstheme="minorHAnsi"/>
        </w:rPr>
        <w:t xml:space="preserve"> </w:t>
      </w:r>
      <w:r w:rsidR="00B0478F" w:rsidRPr="006A297E">
        <w:rPr>
          <w:rFonts w:asciiTheme="minorHAnsi" w:hAnsiTheme="minorHAnsi" w:cstheme="minorHAnsi"/>
        </w:rPr>
        <w:t xml:space="preserve">oraz art. 104 </w:t>
      </w:r>
      <w:r w:rsidR="00064501" w:rsidRPr="006A297E">
        <w:rPr>
          <w:rFonts w:asciiTheme="minorHAnsi" w:hAnsiTheme="minorHAnsi" w:cstheme="minorHAnsi"/>
        </w:rPr>
        <w:t xml:space="preserve">§ 1 </w:t>
      </w:r>
      <w:r w:rsidR="00B0478F" w:rsidRPr="006A297E">
        <w:rPr>
          <w:rFonts w:asciiTheme="minorHAnsi" w:hAnsiTheme="minorHAnsi" w:cstheme="minorHAnsi"/>
        </w:rPr>
        <w:t>ustawy z dnia 14 czerwca 1960</w:t>
      </w:r>
      <w:r w:rsidR="00550273" w:rsidRPr="006A297E">
        <w:rPr>
          <w:rFonts w:asciiTheme="minorHAnsi" w:hAnsiTheme="minorHAnsi" w:cstheme="minorHAnsi"/>
        </w:rPr>
        <w:t xml:space="preserve"> </w:t>
      </w:r>
      <w:r w:rsidR="00B0478F" w:rsidRPr="006A297E">
        <w:rPr>
          <w:rFonts w:asciiTheme="minorHAnsi" w:hAnsiTheme="minorHAnsi" w:cstheme="minorHAnsi"/>
        </w:rPr>
        <w:t>r. Kodeks postępowania admini</w:t>
      </w:r>
      <w:r w:rsidR="009A59C7" w:rsidRPr="006A297E">
        <w:rPr>
          <w:rFonts w:asciiTheme="minorHAnsi" w:hAnsiTheme="minorHAnsi" w:cstheme="minorHAnsi"/>
        </w:rPr>
        <w:t xml:space="preserve">stracyjnego </w:t>
      </w:r>
      <w:r w:rsidR="0044051E" w:rsidRPr="006A297E">
        <w:rPr>
          <w:rFonts w:asciiTheme="minorHAnsi" w:hAnsiTheme="minorHAnsi" w:cstheme="minorHAnsi"/>
        </w:rPr>
        <w:t>(</w:t>
      </w:r>
      <w:r w:rsidR="00094F7F" w:rsidRPr="006A297E">
        <w:rPr>
          <w:rFonts w:asciiTheme="minorHAnsi" w:hAnsiTheme="minorHAnsi" w:cstheme="minorHAnsi"/>
        </w:rPr>
        <w:t>Dz.</w:t>
      </w:r>
      <w:r w:rsidR="00680D16" w:rsidRPr="006A297E">
        <w:rPr>
          <w:rFonts w:asciiTheme="minorHAnsi" w:hAnsiTheme="minorHAnsi" w:cstheme="minorHAnsi"/>
        </w:rPr>
        <w:t xml:space="preserve"> </w:t>
      </w:r>
      <w:r w:rsidR="00094F7F" w:rsidRPr="006A297E">
        <w:rPr>
          <w:rFonts w:asciiTheme="minorHAnsi" w:hAnsiTheme="minorHAnsi" w:cstheme="minorHAnsi"/>
        </w:rPr>
        <w:t xml:space="preserve">U. z 2024 r. poz. 572) </w:t>
      </w:r>
      <w:r w:rsidR="00FA15AD" w:rsidRPr="006A297E">
        <w:rPr>
          <w:rFonts w:asciiTheme="minorHAnsi" w:hAnsiTheme="minorHAnsi" w:cstheme="minorHAnsi"/>
        </w:rPr>
        <w:t xml:space="preserve">po przeprowadzeniu postępowania </w:t>
      </w:r>
      <w:r w:rsidR="00B0478F" w:rsidRPr="006A297E">
        <w:rPr>
          <w:rFonts w:asciiTheme="minorHAnsi" w:hAnsiTheme="minorHAnsi" w:cstheme="minorHAnsi"/>
        </w:rPr>
        <w:t>administracyjnego,</w:t>
      </w:r>
    </w:p>
    <w:p w14:paraId="60CFCD6D" w14:textId="4334E9D8" w:rsidR="00523A0C" w:rsidRPr="006A297E" w:rsidRDefault="00303276" w:rsidP="006A297E">
      <w:pPr>
        <w:spacing w:before="120" w:line="360" w:lineRule="auto"/>
        <w:rPr>
          <w:rFonts w:asciiTheme="minorHAnsi" w:hAnsiTheme="minorHAnsi" w:cstheme="minorHAnsi"/>
        </w:rPr>
      </w:pPr>
      <w:r w:rsidRPr="006A297E">
        <w:rPr>
          <w:rFonts w:asciiTheme="minorHAnsi" w:hAnsiTheme="minorHAnsi" w:cstheme="minorHAnsi"/>
        </w:rPr>
        <w:t>Mazowiecki Wojewódzki Inspektor Inspekcji Handlowej</w:t>
      </w:r>
    </w:p>
    <w:p w14:paraId="1F08B7E0" w14:textId="0EB41845" w:rsidR="008C5A2A" w:rsidRPr="006A297E" w:rsidRDefault="00303276" w:rsidP="006A297E">
      <w:pPr>
        <w:spacing w:line="360" w:lineRule="auto"/>
        <w:rPr>
          <w:rFonts w:asciiTheme="minorHAnsi" w:hAnsiTheme="minorHAnsi" w:cstheme="minorHAnsi"/>
        </w:rPr>
      </w:pPr>
      <w:r w:rsidRPr="006A297E">
        <w:rPr>
          <w:rFonts w:asciiTheme="minorHAnsi" w:hAnsiTheme="minorHAnsi" w:cstheme="minorHAnsi"/>
        </w:rPr>
        <w:t>wymierza</w:t>
      </w:r>
      <w:r w:rsidR="000C7B40" w:rsidRPr="006A297E">
        <w:rPr>
          <w:rFonts w:asciiTheme="minorHAnsi" w:hAnsiTheme="minorHAnsi" w:cstheme="minorHAnsi"/>
        </w:rPr>
        <w:t xml:space="preserve"> przed</w:t>
      </w:r>
      <w:r w:rsidR="0067454E" w:rsidRPr="006A297E">
        <w:rPr>
          <w:rFonts w:asciiTheme="minorHAnsi" w:hAnsiTheme="minorHAnsi" w:cstheme="minorHAnsi"/>
        </w:rPr>
        <w:t>siębiorcy</w:t>
      </w:r>
      <w:r w:rsidR="00F64B4B" w:rsidRPr="006A297E">
        <w:rPr>
          <w:rFonts w:asciiTheme="minorHAnsi" w:hAnsiTheme="minorHAnsi" w:cstheme="minorHAnsi"/>
        </w:rPr>
        <w:t xml:space="preserve"> </w:t>
      </w:r>
    </w:p>
    <w:p w14:paraId="1C2382EC" w14:textId="77777777" w:rsidR="007102F6" w:rsidRPr="006A297E" w:rsidRDefault="007102F6" w:rsidP="006A297E">
      <w:pPr>
        <w:spacing w:line="360" w:lineRule="auto"/>
        <w:rPr>
          <w:rFonts w:asciiTheme="minorHAnsi" w:hAnsiTheme="minorHAnsi" w:cstheme="minorHAnsi"/>
        </w:rPr>
      </w:pPr>
      <w:proofErr w:type="spellStart"/>
      <w:r w:rsidRPr="006A297E">
        <w:rPr>
          <w:rFonts w:asciiTheme="minorHAnsi" w:hAnsiTheme="minorHAnsi" w:cstheme="minorHAnsi"/>
        </w:rPr>
        <w:t>Patricii</w:t>
      </w:r>
      <w:proofErr w:type="spellEnd"/>
      <w:r w:rsidRPr="006A297E">
        <w:rPr>
          <w:rFonts w:asciiTheme="minorHAnsi" w:hAnsiTheme="minorHAnsi" w:cstheme="minorHAnsi"/>
        </w:rPr>
        <w:t xml:space="preserve"> Sobieskiej</w:t>
      </w:r>
    </w:p>
    <w:p w14:paraId="7EEE4535" w14:textId="77777777" w:rsidR="007102F6" w:rsidRPr="006A297E" w:rsidRDefault="007102F6" w:rsidP="006A297E">
      <w:pPr>
        <w:spacing w:line="360" w:lineRule="auto"/>
        <w:rPr>
          <w:rFonts w:asciiTheme="minorHAnsi" w:hAnsiTheme="minorHAnsi" w:cstheme="minorHAnsi"/>
        </w:rPr>
      </w:pPr>
      <w:r w:rsidRPr="006A297E">
        <w:rPr>
          <w:rFonts w:asciiTheme="minorHAnsi" w:hAnsiTheme="minorHAnsi" w:cstheme="minorHAnsi"/>
        </w:rPr>
        <w:t>prowadzącej działalność gospodarczą pod firmą:</w:t>
      </w:r>
    </w:p>
    <w:p w14:paraId="6EFA8F39" w14:textId="3313957B" w:rsidR="00094F7F" w:rsidRPr="006A297E" w:rsidRDefault="007102F6" w:rsidP="006A297E">
      <w:pPr>
        <w:spacing w:after="120" w:line="360" w:lineRule="auto"/>
        <w:rPr>
          <w:rFonts w:asciiTheme="minorHAnsi" w:hAnsiTheme="minorHAnsi" w:cstheme="minorHAnsi"/>
        </w:rPr>
      </w:pPr>
      <w:r w:rsidRPr="006A297E">
        <w:rPr>
          <w:rFonts w:asciiTheme="minorHAnsi" w:hAnsiTheme="minorHAnsi" w:cstheme="minorHAnsi"/>
        </w:rPr>
        <w:t xml:space="preserve">Ili </w:t>
      </w:r>
      <w:proofErr w:type="spellStart"/>
      <w:r w:rsidRPr="006A297E">
        <w:rPr>
          <w:rFonts w:asciiTheme="minorHAnsi" w:hAnsiTheme="minorHAnsi" w:cstheme="minorHAnsi"/>
        </w:rPr>
        <w:t>Clinic</w:t>
      </w:r>
      <w:proofErr w:type="spellEnd"/>
      <w:r w:rsidRPr="006A297E">
        <w:rPr>
          <w:rFonts w:asciiTheme="minorHAnsi" w:hAnsiTheme="minorHAnsi" w:cstheme="minorHAnsi"/>
        </w:rPr>
        <w:t xml:space="preserve"> Patricia Sobieska </w:t>
      </w:r>
    </w:p>
    <w:p w14:paraId="260848C9" w14:textId="27E41C37" w:rsidR="004B2357" w:rsidRPr="006A297E" w:rsidRDefault="007E7CA8" w:rsidP="006A297E">
      <w:pPr>
        <w:spacing w:before="120" w:after="120" w:line="360" w:lineRule="auto"/>
        <w:rPr>
          <w:rFonts w:asciiTheme="minorHAnsi" w:hAnsiTheme="minorHAnsi" w:cstheme="minorHAnsi"/>
        </w:rPr>
      </w:pPr>
      <w:r w:rsidRPr="006A297E">
        <w:rPr>
          <w:rFonts w:asciiTheme="minorHAnsi" w:hAnsiTheme="minorHAnsi" w:cstheme="minorHAnsi"/>
        </w:rPr>
        <w:t>karę pieniężną w wysokości</w:t>
      </w:r>
      <w:r w:rsidR="00D8472C" w:rsidRPr="006A297E">
        <w:rPr>
          <w:rFonts w:asciiTheme="minorHAnsi" w:hAnsiTheme="minorHAnsi" w:cstheme="minorHAnsi"/>
        </w:rPr>
        <w:t xml:space="preserve"> </w:t>
      </w:r>
      <w:r w:rsidR="007102F6" w:rsidRPr="006A297E">
        <w:rPr>
          <w:rFonts w:asciiTheme="minorHAnsi" w:hAnsiTheme="minorHAnsi" w:cstheme="minorHAnsi"/>
        </w:rPr>
        <w:t>2</w:t>
      </w:r>
      <w:r w:rsidR="00FC698A" w:rsidRPr="006A297E">
        <w:rPr>
          <w:rFonts w:asciiTheme="minorHAnsi" w:hAnsiTheme="minorHAnsi" w:cstheme="minorHAnsi"/>
        </w:rPr>
        <w:t xml:space="preserve"> </w:t>
      </w:r>
      <w:r w:rsidR="00094F7F" w:rsidRPr="006A297E">
        <w:rPr>
          <w:rFonts w:asciiTheme="minorHAnsi" w:hAnsiTheme="minorHAnsi" w:cstheme="minorHAnsi"/>
        </w:rPr>
        <w:t>0</w:t>
      </w:r>
      <w:r w:rsidR="006E33EE" w:rsidRPr="006A297E">
        <w:rPr>
          <w:rFonts w:asciiTheme="minorHAnsi" w:hAnsiTheme="minorHAnsi" w:cstheme="minorHAnsi"/>
        </w:rPr>
        <w:t xml:space="preserve">00 </w:t>
      </w:r>
      <w:r w:rsidRPr="006A297E">
        <w:rPr>
          <w:rFonts w:asciiTheme="minorHAnsi" w:hAnsiTheme="minorHAnsi" w:cstheme="minorHAnsi"/>
        </w:rPr>
        <w:t>zł (słownie:</w:t>
      </w:r>
      <w:r w:rsidR="00D8472C" w:rsidRPr="006A297E">
        <w:rPr>
          <w:rFonts w:asciiTheme="minorHAnsi" w:hAnsiTheme="minorHAnsi" w:cstheme="minorHAnsi"/>
        </w:rPr>
        <w:t xml:space="preserve"> </w:t>
      </w:r>
      <w:r w:rsidR="007102F6" w:rsidRPr="006A297E">
        <w:rPr>
          <w:rFonts w:asciiTheme="minorHAnsi" w:hAnsiTheme="minorHAnsi" w:cstheme="minorHAnsi"/>
        </w:rPr>
        <w:t xml:space="preserve">dwa </w:t>
      </w:r>
      <w:r w:rsidR="00094F7F" w:rsidRPr="006A297E">
        <w:rPr>
          <w:rFonts w:asciiTheme="minorHAnsi" w:hAnsiTheme="minorHAnsi" w:cstheme="minorHAnsi"/>
        </w:rPr>
        <w:t>tysiąc</w:t>
      </w:r>
      <w:r w:rsidR="007102F6" w:rsidRPr="006A297E">
        <w:rPr>
          <w:rFonts w:asciiTheme="minorHAnsi" w:hAnsiTheme="minorHAnsi" w:cstheme="minorHAnsi"/>
        </w:rPr>
        <w:t>e</w:t>
      </w:r>
      <w:r w:rsidR="00D8472C" w:rsidRPr="006A297E">
        <w:rPr>
          <w:rFonts w:asciiTheme="minorHAnsi" w:hAnsiTheme="minorHAnsi" w:cstheme="minorHAnsi"/>
        </w:rPr>
        <w:t xml:space="preserve"> </w:t>
      </w:r>
      <w:r w:rsidR="00B25CBC" w:rsidRPr="006A297E">
        <w:rPr>
          <w:rFonts w:asciiTheme="minorHAnsi" w:hAnsiTheme="minorHAnsi" w:cstheme="minorHAnsi"/>
        </w:rPr>
        <w:t>złotych</w:t>
      </w:r>
      <w:r w:rsidRPr="006A297E">
        <w:rPr>
          <w:rFonts w:asciiTheme="minorHAnsi" w:hAnsiTheme="minorHAnsi" w:cstheme="minorHAnsi"/>
        </w:rPr>
        <w:t xml:space="preserve">) </w:t>
      </w:r>
      <w:r w:rsidR="00C41E7A" w:rsidRPr="006A297E">
        <w:rPr>
          <w:rFonts w:asciiTheme="minorHAnsi" w:hAnsiTheme="minorHAnsi" w:cstheme="minorHAnsi"/>
        </w:rPr>
        <w:t>z tytułu nie</w:t>
      </w:r>
      <w:r w:rsidR="0056380E" w:rsidRPr="006A297E">
        <w:rPr>
          <w:rFonts w:asciiTheme="minorHAnsi" w:hAnsiTheme="minorHAnsi" w:cstheme="minorHAnsi"/>
        </w:rPr>
        <w:t>wykona</w:t>
      </w:r>
      <w:r w:rsidR="00C41E7A" w:rsidRPr="006A297E">
        <w:rPr>
          <w:rFonts w:asciiTheme="minorHAnsi" w:hAnsiTheme="minorHAnsi" w:cstheme="minorHAnsi"/>
        </w:rPr>
        <w:t>nia obowiązku</w:t>
      </w:r>
      <w:r w:rsidR="00AC7161" w:rsidRPr="006A297E">
        <w:rPr>
          <w:rFonts w:asciiTheme="minorHAnsi" w:hAnsiTheme="minorHAnsi" w:cstheme="minorHAnsi"/>
        </w:rPr>
        <w:t>,</w:t>
      </w:r>
      <w:r w:rsidR="007923E6" w:rsidRPr="006A297E">
        <w:rPr>
          <w:rFonts w:asciiTheme="minorHAnsi" w:hAnsiTheme="minorHAnsi" w:cstheme="minorHAnsi"/>
        </w:rPr>
        <w:br/>
      </w:r>
      <w:r w:rsidR="00AC7161" w:rsidRPr="006A297E">
        <w:rPr>
          <w:rFonts w:asciiTheme="minorHAnsi" w:hAnsiTheme="minorHAnsi" w:cstheme="minorHAnsi"/>
        </w:rPr>
        <w:t>o którym mowa w</w:t>
      </w:r>
      <w:r w:rsidR="00C41E7A" w:rsidRPr="006A297E">
        <w:rPr>
          <w:rFonts w:asciiTheme="minorHAnsi" w:hAnsiTheme="minorHAnsi" w:cstheme="minorHAnsi"/>
        </w:rPr>
        <w:t xml:space="preserve"> </w:t>
      </w:r>
      <w:r w:rsidR="00547120" w:rsidRPr="006A297E">
        <w:rPr>
          <w:rFonts w:asciiTheme="minorHAnsi" w:hAnsiTheme="minorHAnsi" w:cstheme="minorHAnsi"/>
        </w:rPr>
        <w:t>art. 4</w:t>
      </w:r>
      <w:r w:rsidR="008F44B6" w:rsidRPr="006A297E">
        <w:rPr>
          <w:rFonts w:asciiTheme="minorHAnsi" w:hAnsiTheme="minorHAnsi" w:cstheme="minorHAnsi"/>
        </w:rPr>
        <w:t xml:space="preserve"> ust. 1</w:t>
      </w:r>
      <w:r w:rsidR="0056380E" w:rsidRPr="006A297E">
        <w:rPr>
          <w:rFonts w:asciiTheme="minorHAnsi" w:hAnsiTheme="minorHAnsi" w:cstheme="minorHAnsi"/>
        </w:rPr>
        <w:t xml:space="preserve"> </w:t>
      </w:r>
      <w:r w:rsidR="00547120" w:rsidRPr="006A297E">
        <w:rPr>
          <w:rFonts w:asciiTheme="minorHAnsi" w:hAnsiTheme="minorHAnsi" w:cstheme="minorHAnsi"/>
        </w:rPr>
        <w:t>ustawy</w:t>
      </w:r>
      <w:r w:rsidR="00A6030E" w:rsidRPr="006A297E">
        <w:rPr>
          <w:rFonts w:asciiTheme="minorHAnsi" w:hAnsiTheme="minorHAnsi" w:cstheme="minorHAnsi"/>
        </w:rPr>
        <w:t xml:space="preserve"> z dnia 9 maja 2014</w:t>
      </w:r>
      <w:r w:rsidR="002535AC" w:rsidRPr="006A297E">
        <w:rPr>
          <w:rFonts w:asciiTheme="minorHAnsi" w:hAnsiTheme="minorHAnsi" w:cstheme="minorHAnsi"/>
        </w:rPr>
        <w:t xml:space="preserve"> </w:t>
      </w:r>
      <w:r w:rsidR="00A6030E" w:rsidRPr="006A297E">
        <w:rPr>
          <w:rFonts w:asciiTheme="minorHAnsi" w:hAnsiTheme="minorHAnsi" w:cstheme="minorHAnsi"/>
        </w:rPr>
        <w:t>r. o informowaniu o cenach towarów i usług</w:t>
      </w:r>
      <w:bookmarkStart w:id="1" w:name="mip33063871"/>
      <w:bookmarkEnd w:id="1"/>
      <w:r w:rsidR="007E2B0C" w:rsidRPr="006A297E">
        <w:rPr>
          <w:rFonts w:asciiTheme="minorHAnsi" w:hAnsiTheme="minorHAnsi" w:cstheme="minorHAnsi"/>
        </w:rPr>
        <w:t>.</w:t>
      </w:r>
      <w:bookmarkStart w:id="2" w:name="_Hlk137476558"/>
      <w:bookmarkStart w:id="3" w:name="_Hlk111806841"/>
      <w:r w:rsidR="001E098F" w:rsidRPr="006A297E">
        <w:rPr>
          <w:rFonts w:asciiTheme="minorHAnsi" w:hAnsiTheme="minorHAnsi" w:cstheme="minorHAnsi"/>
        </w:rPr>
        <w:t xml:space="preserve"> </w:t>
      </w:r>
    </w:p>
    <w:p w14:paraId="6D711458" w14:textId="6A3DEBD6" w:rsidR="005D1482" w:rsidRPr="006A297E" w:rsidRDefault="0000564F" w:rsidP="006A297E">
      <w:pPr>
        <w:spacing w:after="120" w:line="360" w:lineRule="auto"/>
        <w:rPr>
          <w:rFonts w:asciiTheme="minorHAnsi" w:hAnsiTheme="minorHAnsi" w:cstheme="minorHAnsi"/>
        </w:rPr>
      </w:pPr>
      <w:bookmarkStart w:id="4" w:name="_Hlk160628236"/>
      <w:bookmarkEnd w:id="2"/>
      <w:bookmarkEnd w:id="3"/>
      <w:r w:rsidRPr="006A297E">
        <w:rPr>
          <w:rFonts w:asciiTheme="minorHAnsi" w:hAnsiTheme="minorHAnsi" w:cstheme="minorHAnsi"/>
        </w:rPr>
        <w:t xml:space="preserve">W toku kontroli, </w:t>
      </w:r>
      <w:bookmarkStart w:id="5" w:name="_Hlk166161581"/>
      <w:r w:rsidR="005D7A57" w:rsidRPr="006A297E">
        <w:rPr>
          <w:rFonts w:asciiTheme="minorHAnsi" w:hAnsiTheme="minorHAnsi" w:cstheme="minorHAnsi"/>
        </w:rPr>
        <w:t xml:space="preserve">w miejscu świadczenia usług, </w:t>
      </w:r>
      <w:r w:rsidRPr="006A297E">
        <w:rPr>
          <w:rFonts w:asciiTheme="minorHAnsi" w:hAnsiTheme="minorHAnsi" w:cstheme="minorHAnsi"/>
        </w:rPr>
        <w:t xml:space="preserve">w Ili </w:t>
      </w:r>
      <w:proofErr w:type="spellStart"/>
      <w:r w:rsidRPr="006A297E">
        <w:rPr>
          <w:rFonts w:asciiTheme="minorHAnsi" w:hAnsiTheme="minorHAnsi" w:cstheme="minorHAnsi"/>
        </w:rPr>
        <w:t>Clinic</w:t>
      </w:r>
      <w:proofErr w:type="spellEnd"/>
      <w:r w:rsidRPr="006A297E">
        <w:rPr>
          <w:rFonts w:asciiTheme="minorHAnsi" w:hAnsiTheme="minorHAnsi" w:cstheme="minorHAnsi"/>
        </w:rPr>
        <w:t xml:space="preserve"> przy ul. Gen. Augusta Emila Fi</w:t>
      </w:r>
      <w:r w:rsidR="00C94A26" w:rsidRPr="006A297E">
        <w:rPr>
          <w:rFonts w:asciiTheme="minorHAnsi" w:hAnsiTheme="minorHAnsi" w:cstheme="minorHAnsi"/>
        </w:rPr>
        <w:t>e</w:t>
      </w:r>
      <w:r w:rsidRPr="006A297E">
        <w:rPr>
          <w:rFonts w:asciiTheme="minorHAnsi" w:hAnsiTheme="minorHAnsi" w:cstheme="minorHAnsi"/>
        </w:rPr>
        <w:t>ldorfa „</w:t>
      </w:r>
      <w:proofErr w:type="spellStart"/>
      <w:r w:rsidRPr="006A297E">
        <w:rPr>
          <w:rFonts w:asciiTheme="minorHAnsi" w:hAnsiTheme="minorHAnsi" w:cstheme="minorHAnsi"/>
        </w:rPr>
        <w:t>Nila</w:t>
      </w:r>
      <w:proofErr w:type="spellEnd"/>
      <w:r w:rsidRPr="006A297E">
        <w:rPr>
          <w:rFonts w:asciiTheme="minorHAnsi" w:hAnsiTheme="minorHAnsi" w:cstheme="minorHAnsi"/>
        </w:rPr>
        <w:t xml:space="preserve">” 13 w Ostrołęce, zakwestionowano </w:t>
      </w:r>
      <w:r w:rsidR="005D7A57" w:rsidRPr="006A297E">
        <w:rPr>
          <w:rFonts w:asciiTheme="minorHAnsi" w:hAnsiTheme="minorHAnsi" w:cstheme="minorHAnsi"/>
        </w:rPr>
        <w:t xml:space="preserve">brak uwidocznienia cennika zawierającego </w:t>
      </w:r>
      <w:r w:rsidRPr="006A297E">
        <w:rPr>
          <w:rFonts w:asciiTheme="minorHAnsi" w:hAnsiTheme="minorHAnsi" w:cstheme="minorHAnsi"/>
        </w:rPr>
        <w:t>228 pozycji</w:t>
      </w:r>
      <w:r w:rsidR="005D7A57" w:rsidRPr="006A297E">
        <w:rPr>
          <w:rFonts w:asciiTheme="minorHAnsi" w:hAnsiTheme="minorHAnsi" w:cstheme="minorHAnsi"/>
        </w:rPr>
        <w:t>.</w:t>
      </w:r>
      <w:r w:rsidRPr="006A297E">
        <w:rPr>
          <w:rFonts w:asciiTheme="minorHAnsi" w:hAnsiTheme="minorHAnsi" w:cstheme="minorHAnsi"/>
        </w:rPr>
        <w:t xml:space="preserve"> </w:t>
      </w:r>
      <w:bookmarkStart w:id="6" w:name="_Hlk180139837"/>
      <w:bookmarkEnd w:id="4"/>
      <w:bookmarkEnd w:id="5"/>
      <w:r w:rsidR="005D1482" w:rsidRPr="006A297E">
        <w:rPr>
          <w:rFonts w:asciiTheme="minorHAnsi" w:hAnsiTheme="minorHAnsi" w:cstheme="minorHAnsi"/>
        </w:rPr>
        <w:t>Powyższe narusza</w:t>
      </w:r>
      <w:r w:rsidR="005D7A57" w:rsidRPr="006A297E">
        <w:rPr>
          <w:rFonts w:asciiTheme="minorHAnsi" w:hAnsiTheme="minorHAnsi" w:cstheme="minorHAnsi"/>
        </w:rPr>
        <w:br/>
      </w:r>
      <w:r w:rsidR="005D1482" w:rsidRPr="006A297E">
        <w:rPr>
          <w:rFonts w:asciiTheme="minorHAnsi" w:hAnsiTheme="minorHAnsi" w:cstheme="minorHAnsi"/>
        </w:rPr>
        <w:t>art. 4 ust. 1 ustawy</w:t>
      </w:r>
      <w:r w:rsidR="005D7A57" w:rsidRPr="006A297E">
        <w:rPr>
          <w:rFonts w:asciiTheme="minorHAnsi" w:hAnsiTheme="minorHAnsi" w:cstheme="minorHAnsi"/>
        </w:rPr>
        <w:t xml:space="preserve"> </w:t>
      </w:r>
      <w:r w:rsidR="005D1482" w:rsidRPr="006A297E">
        <w:rPr>
          <w:rFonts w:asciiTheme="minorHAnsi" w:hAnsiTheme="minorHAnsi" w:cstheme="minorHAnsi"/>
        </w:rPr>
        <w:t>z dnia 9 maja 2014 r. o informowaniu o cenach towarów i usług oraz § 11 ust. 1 rozporządzenia Ministra Rozwoju i Technologii z dnia 19 grudnia 2022 r. w sprawie uwidaczniania cen towarów i usług</w:t>
      </w:r>
      <w:r w:rsidR="005D7A57" w:rsidRPr="006A297E">
        <w:rPr>
          <w:rFonts w:asciiTheme="minorHAnsi" w:hAnsiTheme="minorHAnsi" w:cstheme="minorHAnsi"/>
        </w:rPr>
        <w:t xml:space="preserve"> </w:t>
      </w:r>
      <w:r w:rsidR="005D1482" w:rsidRPr="006A297E">
        <w:rPr>
          <w:rFonts w:asciiTheme="minorHAnsi" w:hAnsiTheme="minorHAnsi" w:cstheme="minorHAnsi"/>
        </w:rPr>
        <w:t>(Dz.U. z 2022 r., poz. 2776)</w:t>
      </w:r>
      <w:bookmarkEnd w:id="6"/>
      <w:r w:rsidR="005D7A57" w:rsidRPr="006A297E">
        <w:rPr>
          <w:rFonts w:asciiTheme="minorHAnsi" w:hAnsiTheme="minorHAnsi" w:cstheme="minorHAnsi"/>
        </w:rPr>
        <w:t xml:space="preserve"> – szczegóły zawiera uzasadnienie.</w:t>
      </w:r>
    </w:p>
    <w:p w14:paraId="119A9D85" w14:textId="49DEBB69" w:rsidR="00B0478F" w:rsidRPr="006A297E" w:rsidRDefault="005D309C" w:rsidP="006A297E">
      <w:pPr>
        <w:spacing w:line="360" w:lineRule="auto"/>
        <w:rPr>
          <w:rFonts w:asciiTheme="minorHAnsi" w:hAnsiTheme="minorHAnsi" w:cstheme="minorHAnsi"/>
        </w:rPr>
      </w:pPr>
      <w:r w:rsidRPr="006A297E">
        <w:rPr>
          <w:rFonts w:asciiTheme="minorHAnsi" w:hAnsiTheme="minorHAnsi" w:cstheme="minorHAnsi"/>
        </w:rPr>
        <w:t>U Z A S A D N I E N I</w:t>
      </w:r>
      <w:r w:rsidR="00B0478F" w:rsidRPr="006A297E">
        <w:rPr>
          <w:rFonts w:asciiTheme="minorHAnsi" w:hAnsiTheme="minorHAnsi" w:cstheme="minorHAnsi"/>
        </w:rPr>
        <w:t xml:space="preserve"> E</w:t>
      </w:r>
    </w:p>
    <w:p w14:paraId="50F3DD05" w14:textId="2A6A670B" w:rsidR="00301482" w:rsidRPr="006A297E" w:rsidRDefault="00E56128" w:rsidP="006A297E">
      <w:pPr>
        <w:spacing w:after="120" w:line="360" w:lineRule="auto"/>
        <w:rPr>
          <w:rFonts w:asciiTheme="minorHAnsi" w:hAnsiTheme="minorHAnsi" w:cstheme="minorHAnsi"/>
        </w:rPr>
      </w:pPr>
      <w:r w:rsidRPr="006A297E">
        <w:rPr>
          <w:rFonts w:asciiTheme="minorHAnsi" w:hAnsiTheme="minorHAnsi" w:cstheme="minorHAnsi"/>
        </w:rPr>
        <w:t xml:space="preserve">W </w:t>
      </w:r>
      <w:r w:rsidR="009E4406" w:rsidRPr="006A297E">
        <w:rPr>
          <w:rFonts w:asciiTheme="minorHAnsi" w:hAnsiTheme="minorHAnsi" w:cstheme="minorHAnsi"/>
        </w:rPr>
        <w:t>dni</w:t>
      </w:r>
      <w:r w:rsidR="0042608F" w:rsidRPr="006A297E">
        <w:rPr>
          <w:rFonts w:asciiTheme="minorHAnsi" w:hAnsiTheme="minorHAnsi" w:cstheme="minorHAnsi"/>
        </w:rPr>
        <w:t>ach</w:t>
      </w:r>
      <w:r w:rsidR="00D8472C" w:rsidRPr="006A297E">
        <w:rPr>
          <w:rFonts w:asciiTheme="minorHAnsi" w:hAnsiTheme="minorHAnsi" w:cstheme="minorHAnsi"/>
        </w:rPr>
        <w:t xml:space="preserve"> </w:t>
      </w:r>
      <w:r w:rsidR="005D1482" w:rsidRPr="006A297E">
        <w:rPr>
          <w:rFonts w:asciiTheme="minorHAnsi" w:hAnsiTheme="minorHAnsi" w:cstheme="minorHAnsi"/>
        </w:rPr>
        <w:t>29</w:t>
      </w:r>
      <w:r w:rsidR="0082327D" w:rsidRPr="006A297E">
        <w:rPr>
          <w:rFonts w:asciiTheme="minorHAnsi" w:hAnsiTheme="minorHAnsi" w:cstheme="minorHAnsi"/>
        </w:rPr>
        <w:t>.10.2024 r.</w:t>
      </w:r>
      <w:r w:rsidR="00D8472C" w:rsidRPr="006A297E">
        <w:rPr>
          <w:rFonts w:asciiTheme="minorHAnsi" w:hAnsiTheme="minorHAnsi" w:cstheme="minorHAnsi"/>
        </w:rPr>
        <w:t>-</w:t>
      </w:r>
      <w:r w:rsidR="005D1482" w:rsidRPr="006A297E">
        <w:rPr>
          <w:rFonts w:asciiTheme="minorHAnsi" w:hAnsiTheme="minorHAnsi" w:cstheme="minorHAnsi"/>
        </w:rPr>
        <w:t>06.11</w:t>
      </w:r>
      <w:r w:rsidR="00D8472C" w:rsidRPr="006A297E">
        <w:rPr>
          <w:rFonts w:asciiTheme="minorHAnsi" w:hAnsiTheme="minorHAnsi" w:cstheme="minorHAnsi"/>
        </w:rPr>
        <w:t>.</w:t>
      </w:r>
      <w:r w:rsidR="0067454E" w:rsidRPr="006A297E">
        <w:rPr>
          <w:rFonts w:asciiTheme="minorHAnsi" w:hAnsiTheme="minorHAnsi" w:cstheme="minorHAnsi"/>
        </w:rPr>
        <w:t>202</w:t>
      </w:r>
      <w:r w:rsidR="00E23BBD" w:rsidRPr="006A297E">
        <w:rPr>
          <w:rFonts w:asciiTheme="minorHAnsi" w:hAnsiTheme="minorHAnsi" w:cstheme="minorHAnsi"/>
        </w:rPr>
        <w:t>4</w:t>
      </w:r>
      <w:r w:rsidR="0067454E" w:rsidRPr="006A297E">
        <w:rPr>
          <w:rFonts w:asciiTheme="minorHAnsi" w:hAnsiTheme="minorHAnsi" w:cstheme="minorHAnsi"/>
        </w:rPr>
        <w:t xml:space="preserve"> </w:t>
      </w:r>
      <w:r w:rsidR="00F64B4B" w:rsidRPr="006A297E">
        <w:rPr>
          <w:rFonts w:asciiTheme="minorHAnsi" w:hAnsiTheme="minorHAnsi" w:cstheme="minorHAnsi"/>
        </w:rPr>
        <w:t>r</w:t>
      </w:r>
      <w:r w:rsidRPr="006A297E">
        <w:rPr>
          <w:rFonts w:asciiTheme="minorHAnsi" w:hAnsiTheme="minorHAnsi" w:cstheme="minorHAnsi"/>
        </w:rPr>
        <w:t xml:space="preserve">. </w:t>
      </w:r>
      <w:r w:rsidR="00257178" w:rsidRPr="006A297E">
        <w:rPr>
          <w:rFonts w:asciiTheme="minorHAnsi" w:hAnsiTheme="minorHAnsi" w:cstheme="minorHAnsi"/>
        </w:rPr>
        <w:t>i</w:t>
      </w:r>
      <w:r w:rsidRPr="006A297E">
        <w:rPr>
          <w:rFonts w:asciiTheme="minorHAnsi" w:hAnsiTheme="minorHAnsi" w:cstheme="minorHAnsi"/>
        </w:rPr>
        <w:t>nspektorzy Wojewódzkiego Inspektoratu Inspekcji Handlowej</w:t>
      </w:r>
      <w:r w:rsidR="0082327D" w:rsidRPr="006A297E">
        <w:rPr>
          <w:rFonts w:asciiTheme="minorHAnsi" w:hAnsiTheme="minorHAnsi" w:cstheme="minorHAnsi"/>
        </w:rPr>
        <w:br/>
      </w:r>
      <w:r w:rsidRPr="006A297E">
        <w:rPr>
          <w:rFonts w:asciiTheme="minorHAnsi" w:hAnsiTheme="minorHAnsi" w:cstheme="minorHAnsi"/>
        </w:rPr>
        <w:t>w Warszawie</w:t>
      </w:r>
      <w:r w:rsidR="00E23BBD" w:rsidRPr="006A297E">
        <w:rPr>
          <w:rFonts w:asciiTheme="minorHAnsi" w:hAnsiTheme="minorHAnsi" w:cstheme="minorHAnsi"/>
        </w:rPr>
        <w:t xml:space="preserve"> Delegatura w </w:t>
      </w:r>
      <w:r w:rsidR="005D1482" w:rsidRPr="006A297E">
        <w:rPr>
          <w:rFonts w:asciiTheme="minorHAnsi" w:hAnsiTheme="minorHAnsi" w:cstheme="minorHAnsi"/>
        </w:rPr>
        <w:t>Ostrołęce</w:t>
      </w:r>
      <w:r w:rsidR="007548D6" w:rsidRPr="006A297E">
        <w:rPr>
          <w:rFonts w:asciiTheme="minorHAnsi" w:hAnsiTheme="minorHAnsi" w:cstheme="minorHAnsi"/>
        </w:rPr>
        <w:t>,</w:t>
      </w:r>
      <w:r w:rsidR="009E4406" w:rsidRPr="006A297E">
        <w:rPr>
          <w:rFonts w:asciiTheme="minorHAnsi" w:hAnsiTheme="minorHAnsi" w:cstheme="minorHAnsi"/>
        </w:rPr>
        <w:t xml:space="preserve"> </w:t>
      </w:r>
      <w:r w:rsidR="00255953" w:rsidRPr="006A297E">
        <w:rPr>
          <w:rFonts w:asciiTheme="minorHAnsi" w:hAnsiTheme="minorHAnsi" w:cstheme="minorHAnsi"/>
        </w:rPr>
        <w:t>przeprowadzili kontrolę</w:t>
      </w:r>
      <w:r w:rsidR="0067454E" w:rsidRPr="006A297E">
        <w:rPr>
          <w:rFonts w:asciiTheme="minorHAnsi" w:hAnsiTheme="minorHAnsi" w:cstheme="minorHAnsi"/>
        </w:rPr>
        <w:t xml:space="preserve"> przedsiębiorcy</w:t>
      </w:r>
      <w:bookmarkStart w:id="7" w:name="_Hlk109900425"/>
      <w:r w:rsidR="00D8472C" w:rsidRPr="006A297E">
        <w:rPr>
          <w:rFonts w:asciiTheme="minorHAnsi" w:hAnsiTheme="minorHAnsi" w:cstheme="minorHAnsi"/>
        </w:rPr>
        <w:t xml:space="preserve"> </w:t>
      </w:r>
      <w:bookmarkStart w:id="8" w:name="_Hlk151382640"/>
      <w:bookmarkStart w:id="9" w:name="_Hlk136437962"/>
      <w:bookmarkEnd w:id="7"/>
      <w:proofErr w:type="spellStart"/>
      <w:r w:rsidR="005D1482" w:rsidRPr="006A297E">
        <w:rPr>
          <w:rFonts w:asciiTheme="minorHAnsi" w:hAnsiTheme="minorHAnsi" w:cstheme="minorHAnsi"/>
        </w:rPr>
        <w:t>Patricii</w:t>
      </w:r>
      <w:proofErr w:type="spellEnd"/>
      <w:r w:rsidR="005D1482" w:rsidRPr="006A297E">
        <w:rPr>
          <w:rFonts w:asciiTheme="minorHAnsi" w:hAnsiTheme="minorHAnsi" w:cstheme="minorHAnsi"/>
        </w:rPr>
        <w:t xml:space="preserve"> Sobieskiej</w:t>
      </w:r>
      <w:r w:rsidR="00944404" w:rsidRPr="006A297E">
        <w:rPr>
          <w:rFonts w:asciiTheme="minorHAnsi" w:hAnsiTheme="minorHAnsi" w:cstheme="minorHAnsi"/>
        </w:rPr>
        <w:t xml:space="preserve"> </w:t>
      </w:r>
      <w:r w:rsidR="0090600E" w:rsidRPr="006A297E">
        <w:rPr>
          <w:rFonts w:asciiTheme="minorHAnsi" w:hAnsiTheme="minorHAnsi" w:cstheme="minorHAnsi"/>
        </w:rPr>
        <w:t>prowadzące</w:t>
      </w:r>
      <w:r w:rsidR="005D1482" w:rsidRPr="006A297E">
        <w:rPr>
          <w:rFonts w:asciiTheme="minorHAnsi" w:hAnsiTheme="minorHAnsi" w:cstheme="minorHAnsi"/>
        </w:rPr>
        <w:t>j</w:t>
      </w:r>
      <w:r w:rsidR="0090600E" w:rsidRPr="006A297E">
        <w:rPr>
          <w:rFonts w:asciiTheme="minorHAnsi" w:hAnsiTheme="minorHAnsi" w:cstheme="minorHAnsi"/>
        </w:rPr>
        <w:t xml:space="preserve"> działalność gospodarczą pod firmą: </w:t>
      </w:r>
      <w:bookmarkEnd w:id="8"/>
      <w:r w:rsidR="005D1482" w:rsidRPr="006A297E">
        <w:rPr>
          <w:rFonts w:asciiTheme="minorHAnsi" w:hAnsiTheme="minorHAnsi" w:cstheme="minorHAnsi"/>
        </w:rPr>
        <w:t xml:space="preserve">Ili </w:t>
      </w:r>
      <w:proofErr w:type="spellStart"/>
      <w:r w:rsidR="005D1482" w:rsidRPr="006A297E">
        <w:rPr>
          <w:rFonts w:asciiTheme="minorHAnsi" w:hAnsiTheme="minorHAnsi" w:cstheme="minorHAnsi"/>
        </w:rPr>
        <w:t>Clinic</w:t>
      </w:r>
      <w:proofErr w:type="spellEnd"/>
      <w:r w:rsidR="005D1482" w:rsidRPr="006A297E">
        <w:rPr>
          <w:rFonts w:asciiTheme="minorHAnsi" w:hAnsiTheme="minorHAnsi" w:cstheme="minorHAnsi"/>
        </w:rPr>
        <w:t xml:space="preserve"> Patricia Sobieska</w:t>
      </w:r>
      <w:r w:rsidR="00301482" w:rsidRPr="006A297E">
        <w:rPr>
          <w:rFonts w:asciiTheme="minorHAnsi" w:hAnsiTheme="minorHAnsi" w:cstheme="minorHAnsi"/>
        </w:rPr>
        <w:t>.</w:t>
      </w:r>
    </w:p>
    <w:bookmarkEnd w:id="9"/>
    <w:p w14:paraId="16D6F45F" w14:textId="31D9F78F" w:rsidR="005D7A57" w:rsidRPr="006A297E" w:rsidRDefault="005D7A57" w:rsidP="006A297E">
      <w:pPr>
        <w:spacing w:before="120" w:line="360" w:lineRule="auto"/>
        <w:rPr>
          <w:rFonts w:asciiTheme="minorHAnsi" w:hAnsiTheme="minorHAnsi" w:cstheme="minorHAnsi"/>
        </w:rPr>
      </w:pPr>
      <w:r w:rsidRPr="006A297E">
        <w:rPr>
          <w:rFonts w:asciiTheme="minorHAnsi" w:hAnsiTheme="minorHAnsi" w:cstheme="minorHAnsi"/>
        </w:rPr>
        <w:lastRenderedPageBreak/>
        <w:t xml:space="preserve">W toku kontroli, w Ili </w:t>
      </w:r>
      <w:proofErr w:type="spellStart"/>
      <w:r w:rsidRPr="006A297E">
        <w:rPr>
          <w:rFonts w:asciiTheme="minorHAnsi" w:hAnsiTheme="minorHAnsi" w:cstheme="minorHAnsi"/>
        </w:rPr>
        <w:t>Clinic</w:t>
      </w:r>
      <w:proofErr w:type="spellEnd"/>
      <w:r w:rsidRPr="006A297E">
        <w:rPr>
          <w:rFonts w:asciiTheme="minorHAnsi" w:hAnsiTheme="minorHAnsi" w:cstheme="minorHAnsi"/>
        </w:rPr>
        <w:t xml:space="preserve"> przy ul. Gen. Augusta Emila </w:t>
      </w:r>
      <w:proofErr w:type="spellStart"/>
      <w:r w:rsidRPr="006A297E">
        <w:rPr>
          <w:rFonts w:asciiTheme="minorHAnsi" w:hAnsiTheme="minorHAnsi" w:cstheme="minorHAnsi"/>
        </w:rPr>
        <w:t>Feildorfa</w:t>
      </w:r>
      <w:proofErr w:type="spellEnd"/>
      <w:r w:rsidRPr="006A297E">
        <w:rPr>
          <w:rFonts w:asciiTheme="minorHAnsi" w:hAnsiTheme="minorHAnsi" w:cstheme="minorHAnsi"/>
        </w:rPr>
        <w:t xml:space="preserve"> „</w:t>
      </w:r>
      <w:proofErr w:type="spellStart"/>
      <w:r w:rsidRPr="006A297E">
        <w:rPr>
          <w:rFonts w:asciiTheme="minorHAnsi" w:hAnsiTheme="minorHAnsi" w:cstheme="minorHAnsi"/>
        </w:rPr>
        <w:t>Nila</w:t>
      </w:r>
      <w:proofErr w:type="spellEnd"/>
      <w:r w:rsidRPr="006A297E">
        <w:rPr>
          <w:rFonts w:asciiTheme="minorHAnsi" w:hAnsiTheme="minorHAnsi" w:cstheme="minorHAnsi"/>
        </w:rPr>
        <w:t>” 13 w Ostrołęce, zakwestionowano 228 pozycji cennika, tj.:</w:t>
      </w:r>
    </w:p>
    <w:p w14:paraId="4F699D34" w14:textId="77777777" w:rsidR="005D7A57" w:rsidRPr="006A297E" w:rsidRDefault="005D7A57" w:rsidP="006A297E">
      <w:pPr>
        <w:spacing w:before="120" w:line="360" w:lineRule="auto"/>
        <w:rPr>
          <w:rFonts w:asciiTheme="minorHAnsi" w:hAnsiTheme="minorHAnsi" w:cstheme="minorHAnsi"/>
        </w:rPr>
      </w:pPr>
      <w:r w:rsidRPr="006A297E">
        <w:rPr>
          <w:rFonts w:asciiTheme="minorHAnsi" w:hAnsiTheme="minorHAnsi" w:cstheme="minorHAnsi"/>
        </w:rPr>
        <w:t>ZABIEGI TERAPEUTYCZNE Z EGZOSOMAMI TRI-EXOGF</w:t>
      </w:r>
    </w:p>
    <w:p w14:paraId="21C0B2AD" w14:textId="46B6C4F3"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 xml:space="preserve">Tri-Ex GF Face </w:t>
      </w:r>
      <w:proofErr w:type="spellStart"/>
      <w:r w:rsidRPr="006A297E">
        <w:rPr>
          <w:rFonts w:asciiTheme="minorHAnsi" w:hAnsiTheme="minorHAnsi" w:cstheme="minorHAnsi"/>
        </w:rPr>
        <w:t>Therapy</w:t>
      </w:r>
      <w:proofErr w:type="spellEnd"/>
      <w:r w:rsidRPr="006A297E">
        <w:rPr>
          <w:rFonts w:asciiTheme="minorHAnsi" w:hAnsiTheme="minorHAnsi" w:cstheme="minorHAnsi"/>
        </w:rPr>
        <w:t xml:space="preserve"> z </w:t>
      </w:r>
      <w:proofErr w:type="spellStart"/>
      <w:r w:rsidRPr="006A297E">
        <w:rPr>
          <w:rFonts w:asciiTheme="minorHAnsi" w:hAnsiTheme="minorHAnsi" w:cstheme="minorHAnsi"/>
        </w:rPr>
        <w:t>mikronakłucia</w:t>
      </w:r>
      <w:proofErr w:type="spellEnd"/>
      <w:r w:rsidRPr="006A297E">
        <w:rPr>
          <w:rFonts w:asciiTheme="minorHAnsi" w:hAnsiTheme="minorHAnsi" w:cstheme="minorHAnsi"/>
        </w:rPr>
        <w:t xml:space="preserve"> 90 min.690 zł,</w:t>
      </w:r>
    </w:p>
    <w:p w14:paraId="78936811" w14:textId="0AAD476A" w:rsidR="005D7A57" w:rsidRPr="006A297E" w:rsidRDefault="005D7A57" w:rsidP="006A297E">
      <w:pPr>
        <w:pStyle w:val="Akapitzlist"/>
        <w:numPr>
          <w:ilvl w:val="0"/>
          <w:numId w:val="2"/>
        </w:numPr>
        <w:spacing w:before="120" w:line="360" w:lineRule="auto"/>
        <w:rPr>
          <w:rFonts w:asciiTheme="minorHAnsi" w:hAnsiTheme="minorHAnsi" w:cstheme="minorHAnsi"/>
        </w:rPr>
      </w:pPr>
      <w:proofErr w:type="spellStart"/>
      <w:r w:rsidRPr="006A297E">
        <w:rPr>
          <w:rFonts w:asciiTheme="minorHAnsi" w:hAnsiTheme="minorHAnsi" w:cstheme="minorHAnsi"/>
        </w:rPr>
        <w:t>Eye</w:t>
      </w:r>
      <w:proofErr w:type="spellEnd"/>
      <w:r w:rsidRPr="006A297E">
        <w:rPr>
          <w:rFonts w:asciiTheme="minorHAnsi" w:hAnsiTheme="minorHAnsi" w:cstheme="minorHAnsi"/>
        </w:rPr>
        <w:t xml:space="preserve"> Focus </w:t>
      </w:r>
      <w:proofErr w:type="spellStart"/>
      <w:r w:rsidRPr="006A297E">
        <w:rPr>
          <w:rFonts w:asciiTheme="minorHAnsi" w:hAnsiTheme="minorHAnsi" w:cstheme="minorHAnsi"/>
        </w:rPr>
        <w:t>Therapy</w:t>
      </w:r>
      <w:proofErr w:type="spellEnd"/>
      <w:r w:rsidRPr="006A297E">
        <w:rPr>
          <w:rFonts w:asciiTheme="minorHAnsi" w:hAnsiTheme="minorHAnsi" w:cstheme="minorHAnsi"/>
        </w:rPr>
        <w:t xml:space="preserve"> Tri-ExoGF60 min.550 zł,</w:t>
      </w:r>
    </w:p>
    <w:p w14:paraId="4A0C507B" w14:textId="387967FD"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 xml:space="preserve">Face Nano </w:t>
      </w:r>
      <w:proofErr w:type="spellStart"/>
      <w:r w:rsidRPr="006A297E">
        <w:rPr>
          <w:rFonts w:asciiTheme="minorHAnsi" w:hAnsiTheme="minorHAnsi" w:cstheme="minorHAnsi"/>
        </w:rPr>
        <w:t>Glow</w:t>
      </w:r>
      <w:proofErr w:type="spellEnd"/>
      <w:r w:rsidRPr="006A297E">
        <w:rPr>
          <w:rFonts w:asciiTheme="minorHAnsi" w:hAnsiTheme="minorHAnsi" w:cstheme="minorHAnsi"/>
        </w:rPr>
        <w:t xml:space="preserve"> </w:t>
      </w:r>
      <w:proofErr w:type="spellStart"/>
      <w:r w:rsidRPr="006A297E">
        <w:rPr>
          <w:rFonts w:asciiTheme="minorHAnsi" w:hAnsiTheme="minorHAnsi" w:cstheme="minorHAnsi"/>
        </w:rPr>
        <w:t>Treatment</w:t>
      </w:r>
      <w:proofErr w:type="spellEnd"/>
      <w:r w:rsidRPr="006A297E">
        <w:rPr>
          <w:rFonts w:asciiTheme="minorHAnsi" w:hAnsiTheme="minorHAnsi" w:cstheme="minorHAnsi"/>
        </w:rPr>
        <w:t xml:space="preserve"> Tri-ExoGF90 min.700 zł,</w:t>
      </w:r>
    </w:p>
    <w:p w14:paraId="557865B6" w14:textId="77777777" w:rsidR="005D7A57" w:rsidRPr="006A297E" w:rsidRDefault="005D7A57" w:rsidP="006A297E">
      <w:pPr>
        <w:spacing w:before="120" w:line="360" w:lineRule="auto"/>
        <w:rPr>
          <w:rFonts w:asciiTheme="minorHAnsi" w:hAnsiTheme="minorHAnsi" w:cstheme="minorHAnsi"/>
        </w:rPr>
      </w:pPr>
      <w:r w:rsidRPr="006A297E">
        <w:rPr>
          <w:rFonts w:asciiTheme="minorHAnsi" w:hAnsiTheme="minorHAnsi" w:cstheme="minorHAnsi"/>
        </w:rPr>
        <w:t>KONSULTACJA TRYCHOLOGICZNA</w:t>
      </w:r>
    </w:p>
    <w:p w14:paraId="06E2C798" w14:textId="4C80B16C"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 xml:space="preserve">Stacjonarna z badaniem kamerą </w:t>
      </w:r>
      <w:proofErr w:type="spellStart"/>
      <w:r w:rsidRPr="006A297E">
        <w:rPr>
          <w:rFonts w:asciiTheme="minorHAnsi" w:hAnsiTheme="minorHAnsi" w:cstheme="minorHAnsi"/>
        </w:rPr>
        <w:t>trichosko</w:t>
      </w:r>
      <w:proofErr w:type="spellEnd"/>
      <w:r w:rsidRPr="006A297E">
        <w:rPr>
          <w:rFonts w:asciiTheme="minorHAnsi" w:hAnsiTheme="minorHAnsi" w:cstheme="minorHAnsi"/>
        </w:rPr>
        <w:t xml:space="preserve"> ową 60 min.150 zł,</w:t>
      </w:r>
    </w:p>
    <w:p w14:paraId="450FC8D7" w14:textId="20F8398F"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 xml:space="preserve">Konsultacja </w:t>
      </w:r>
      <w:proofErr w:type="spellStart"/>
      <w:r w:rsidRPr="006A297E">
        <w:rPr>
          <w:rFonts w:asciiTheme="minorHAnsi" w:hAnsiTheme="minorHAnsi" w:cstheme="minorHAnsi"/>
        </w:rPr>
        <w:t>trychologiczna</w:t>
      </w:r>
      <w:proofErr w:type="spellEnd"/>
      <w:r w:rsidRPr="006A297E">
        <w:rPr>
          <w:rFonts w:asciiTheme="minorHAnsi" w:hAnsiTheme="minorHAnsi" w:cstheme="minorHAnsi"/>
        </w:rPr>
        <w:t xml:space="preserve"> Online 50 min.120 zł,</w:t>
      </w:r>
    </w:p>
    <w:p w14:paraId="0998C9E8" w14:textId="77777777" w:rsidR="005D7A57" w:rsidRPr="006A297E" w:rsidRDefault="005D7A57" w:rsidP="006A297E">
      <w:pPr>
        <w:spacing w:before="120" w:line="360" w:lineRule="auto"/>
        <w:rPr>
          <w:rFonts w:asciiTheme="minorHAnsi" w:hAnsiTheme="minorHAnsi" w:cstheme="minorHAnsi"/>
        </w:rPr>
      </w:pPr>
      <w:r w:rsidRPr="006A297E">
        <w:rPr>
          <w:rFonts w:asciiTheme="minorHAnsi" w:hAnsiTheme="minorHAnsi" w:cstheme="minorHAnsi"/>
        </w:rPr>
        <w:t>LASEROWE LECZENIE SKÓRY ALMA DYE-VL</w:t>
      </w:r>
    </w:p>
    <w:p w14:paraId="45868F0A" w14:textId="44E2684F"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 xml:space="preserve">Alma </w:t>
      </w:r>
      <w:proofErr w:type="spellStart"/>
      <w:r w:rsidRPr="006A297E">
        <w:rPr>
          <w:rFonts w:asciiTheme="minorHAnsi" w:hAnsiTheme="minorHAnsi" w:cstheme="minorHAnsi"/>
        </w:rPr>
        <w:t>Dye</w:t>
      </w:r>
      <w:proofErr w:type="spellEnd"/>
      <w:r w:rsidRPr="006A297E">
        <w:rPr>
          <w:rFonts w:asciiTheme="minorHAnsi" w:hAnsiTheme="minorHAnsi" w:cstheme="minorHAnsi"/>
        </w:rPr>
        <w:t>-VL laserowe leczenie naczynek i rumienia 20 min.200 zł,</w:t>
      </w:r>
    </w:p>
    <w:p w14:paraId="562A5098" w14:textId="5DD9C170"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 xml:space="preserve">Alma </w:t>
      </w:r>
      <w:proofErr w:type="spellStart"/>
      <w:r w:rsidRPr="006A297E">
        <w:rPr>
          <w:rFonts w:asciiTheme="minorHAnsi" w:hAnsiTheme="minorHAnsi" w:cstheme="minorHAnsi"/>
        </w:rPr>
        <w:t>Dye</w:t>
      </w:r>
      <w:proofErr w:type="spellEnd"/>
      <w:r w:rsidRPr="006A297E">
        <w:rPr>
          <w:rFonts w:asciiTheme="minorHAnsi" w:hAnsiTheme="minorHAnsi" w:cstheme="minorHAnsi"/>
        </w:rPr>
        <w:t>-VL Laserowa terapia przebarwień 30 min.400 zł,</w:t>
      </w:r>
    </w:p>
    <w:p w14:paraId="3062A884" w14:textId="5E92F6E3"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Fotoodmładzanie laserowe twarzy 55 min.650 zł,</w:t>
      </w:r>
    </w:p>
    <w:p w14:paraId="53E7ACDD" w14:textId="77777777" w:rsidR="005D7A57" w:rsidRPr="006A297E" w:rsidRDefault="005D7A57" w:rsidP="006A297E">
      <w:pPr>
        <w:spacing w:before="120" w:line="360" w:lineRule="auto"/>
        <w:rPr>
          <w:rFonts w:asciiTheme="minorHAnsi" w:hAnsiTheme="minorHAnsi" w:cstheme="minorHAnsi"/>
        </w:rPr>
      </w:pPr>
      <w:r w:rsidRPr="006A297E">
        <w:rPr>
          <w:rFonts w:asciiTheme="minorHAnsi" w:hAnsiTheme="minorHAnsi" w:cstheme="minorHAnsi"/>
        </w:rPr>
        <w:t>DEPILACJA LASEROWA</w:t>
      </w:r>
    </w:p>
    <w:p w14:paraId="79DF7D1D" w14:textId="610A1B29"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Depilacja laserowa- wąsik 15 min.250 zł,</w:t>
      </w:r>
    </w:p>
    <w:p w14:paraId="0DCFB1C8" w14:textId="7FEC4660"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Depilacja laserowa- broda 20 min.250 zł,</w:t>
      </w:r>
    </w:p>
    <w:p w14:paraId="73E3FD07" w14:textId="362609F4"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Depilacja laserowa - kark 30 min.250 zł,</w:t>
      </w:r>
    </w:p>
    <w:p w14:paraId="0C6ED84D" w14:textId="7E46FE92"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Depilacja laserowa - linia (kresa) biała 30 min.150 zł,</w:t>
      </w:r>
    </w:p>
    <w:p w14:paraId="136CC509" w14:textId="6346FCC9"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Depilacja laserowa - grzbiety stóp 30 min.150 zł,</w:t>
      </w:r>
    </w:p>
    <w:p w14:paraId="4ECFB38C" w14:textId="6F7279A4"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Depilacja-pachy 20 min.250 zł,</w:t>
      </w:r>
    </w:p>
    <w:p w14:paraId="1127F46E" w14:textId="66EC9293"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Depilacja laserowa - przedramiona 40 min.250 zł,</w:t>
      </w:r>
    </w:p>
    <w:p w14:paraId="4BA4B356" w14:textId="13835CFA"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Depilacja laserowa - pośladki 40 min.300 zł,</w:t>
      </w:r>
    </w:p>
    <w:p w14:paraId="0880C103" w14:textId="609380CA"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Depilacja laserowa- bikini płytkie 30 min.300 zł,</w:t>
      </w:r>
    </w:p>
    <w:p w14:paraId="4E79509A" w14:textId="147AB3CC"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Depilacja laserowa- bikini głębokie 40 min.350 zł,</w:t>
      </w:r>
    </w:p>
    <w:p w14:paraId="1F160CD9" w14:textId="5DECFDC5"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Depilacja laserowa- łydki 40 min.350 zł,</w:t>
      </w:r>
    </w:p>
    <w:p w14:paraId="2BF79FB3" w14:textId="03611D73"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Depilacja laserowa- uda 40 min.350 zł,</w:t>
      </w:r>
    </w:p>
    <w:p w14:paraId="55B658B6" w14:textId="3CBD78BB"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Depilacja laserowa - łydki i kolana 40 min.400 zł,</w:t>
      </w:r>
    </w:p>
    <w:p w14:paraId="4F763148" w14:textId="2C3DED2C"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Depilacja laserowa- nogi całe 75 min.600 zł,</w:t>
      </w:r>
    </w:p>
    <w:p w14:paraId="044D77F8" w14:textId="0EA93385"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Depilacja laserowa- plecy 40 min.400 zł,</w:t>
      </w:r>
    </w:p>
    <w:p w14:paraId="2B000C48" w14:textId="4E02026E"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Depilacja laserowa - bikini męskie pełne 45 min.450 zł,</w:t>
      </w:r>
    </w:p>
    <w:p w14:paraId="3BE3FFEC" w14:textId="77777777" w:rsidR="005D7A57" w:rsidRPr="006A297E" w:rsidRDefault="005D7A57" w:rsidP="006A297E">
      <w:pPr>
        <w:spacing w:before="120" w:line="360" w:lineRule="auto"/>
        <w:rPr>
          <w:rFonts w:asciiTheme="minorHAnsi" w:hAnsiTheme="minorHAnsi" w:cstheme="minorHAnsi"/>
        </w:rPr>
      </w:pPr>
      <w:r w:rsidRPr="006A297E">
        <w:rPr>
          <w:rFonts w:asciiTheme="minorHAnsi" w:hAnsiTheme="minorHAnsi" w:cstheme="minorHAnsi"/>
        </w:rPr>
        <w:t>DERMAPEN 4 MIKRONAKŁUWANIE FRAKCYJNE</w:t>
      </w:r>
    </w:p>
    <w:p w14:paraId="34DDCB70" w14:textId="19376F77" w:rsidR="005D7A57" w:rsidRPr="006A297E" w:rsidRDefault="005D7A57" w:rsidP="006A297E">
      <w:pPr>
        <w:pStyle w:val="Akapitzlist"/>
        <w:numPr>
          <w:ilvl w:val="0"/>
          <w:numId w:val="2"/>
        </w:numPr>
        <w:spacing w:before="120" w:line="360" w:lineRule="auto"/>
        <w:rPr>
          <w:rFonts w:asciiTheme="minorHAnsi" w:hAnsiTheme="minorHAnsi" w:cstheme="minorHAnsi"/>
        </w:rPr>
      </w:pPr>
      <w:proofErr w:type="spellStart"/>
      <w:r w:rsidRPr="006A297E">
        <w:rPr>
          <w:rFonts w:asciiTheme="minorHAnsi" w:hAnsiTheme="minorHAnsi" w:cstheme="minorHAnsi"/>
        </w:rPr>
        <w:lastRenderedPageBreak/>
        <w:t>Mikronakłuwanie</w:t>
      </w:r>
      <w:proofErr w:type="spellEnd"/>
      <w:r w:rsidRPr="006A297E">
        <w:rPr>
          <w:rFonts w:asciiTheme="minorHAnsi" w:hAnsiTheme="minorHAnsi" w:cstheme="minorHAnsi"/>
        </w:rPr>
        <w:t xml:space="preserve"> </w:t>
      </w:r>
      <w:proofErr w:type="spellStart"/>
      <w:r w:rsidRPr="006A297E">
        <w:rPr>
          <w:rFonts w:asciiTheme="minorHAnsi" w:hAnsiTheme="minorHAnsi" w:cstheme="minorHAnsi"/>
        </w:rPr>
        <w:t>Dermapen</w:t>
      </w:r>
      <w:proofErr w:type="spellEnd"/>
      <w:r w:rsidRPr="006A297E">
        <w:rPr>
          <w:rFonts w:asciiTheme="minorHAnsi" w:hAnsiTheme="minorHAnsi" w:cstheme="minorHAnsi"/>
        </w:rPr>
        <w:t xml:space="preserve"> 4.0 - Twarz 50 min.650 zł,</w:t>
      </w:r>
    </w:p>
    <w:p w14:paraId="3BD26533" w14:textId="76E96D15" w:rsidR="005D7A57" w:rsidRPr="006A297E" w:rsidRDefault="005D7A57" w:rsidP="006A297E">
      <w:pPr>
        <w:pStyle w:val="Akapitzlist"/>
        <w:numPr>
          <w:ilvl w:val="0"/>
          <w:numId w:val="2"/>
        </w:numPr>
        <w:spacing w:before="120" w:line="360" w:lineRule="auto"/>
        <w:rPr>
          <w:rFonts w:asciiTheme="minorHAnsi" w:hAnsiTheme="minorHAnsi" w:cstheme="minorHAnsi"/>
        </w:rPr>
      </w:pPr>
      <w:proofErr w:type="spellStart"/>
      <w:r w:rsidRPr="006A297E">
        <w:rPr>
          <w:rFonts w:asciiTheme="minorHAnsi" w:hAnsiTheme="minorHAnsi" w:cstheme="minorHAnsi"/>
        </w:rPr>
        <w:t>Mikronakłuwanie</w:t>
      </w:r>
      <w:proofErr w:type="spellEnd"/>
      <w:r w:rsidRPr="006A297E">
        <w:rPr>
          <w:rFonts w:asciiTheme="minorHAnsi" w:hAnsiTheme="minorHAnsi" w:cstheme="minorHAnsi"/>
        </w:rPr>
        <w:t xml:space="preserve"> </w:t>
      </w:r>
      <w:proofErr w:type="spellStart"/>
      <w:r w:rsidRPr="006A297E">
        <w:rPr>
          <w:rFonts w:asciiTheme="minorHAnsi" w:hAnsiTheme="minorHAnsi" w:cstheme="minorHAnsi"/>
        </w:rPr>
        <w:t>Dermapen</w:t>
      </w:r>
      <w:proofErr w:type="spellEnd"/>
      <w:r w:rsidRPr="006A297E">
        <w:rPr>
          <w:rFonts w:asciiTheme="minorHAnsi" w:hAnsiTheme="minorHAnsi" w:cstheme="minorHAnsi"/>
        </w:rPr>
        <w:t xml:space="preserve"> 4 - Twarz, szyja, dekolt 90 min.800 zł,</w:t>
      </w:r>
    </w:p>
    <w:p w14:paraId="11812362" w14:textId="77777777" w:rsidR="005D7A57" w:rsidRPr="006A297E" w:rsidRDefault="005D7A57" w:rsidP="006A297E">
      <w:pPr>
        <w:spacing w:before="120" w:line="360" w:lineRule="auto"/>
        <w:rPr>
          <w:rFonts w:asciiTheme="minorHAnsi" w:hAnsiTheme="minorHAnsi" w:cstheme="minorHAnsi"/>
        </w:rPr>
      </w:pPr>
      <w:r w:rsidRPr="006A297E">
        <w:rPr>
          <w:rFonts w:asciiTheme="minorHAnsi" w:hAnsiTheme="minorHAnsi" w:cstheme="minorHAnsi"/>
        </w:rPr>
        <w:t>FALA RADIOWA MIKROIGLOWA GOLD NEEDLE RF</w:t>
      </w:r>
    </w:p>
    <w:p w14:paraId="22370F84" w14:textId="4CE76981"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Lifting i przebudowa skóry twarzy, szyi i dekoltu 60 min.800 zł,</w:t>
      </w:r>
    </w:p>
    <w:p w14:paraId="355AF52C" w14:textId="0FDEAB68"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 xml:space="preserve">Lifting powieki górnej falą radiową </w:t>
      </w:r>
      <w:proofErr w:type="spellStart"/>
      <w:r w:rsidRPr="006A297E">
        <w:rPr>
          <w:rFonts w:asciiTheme="minorHAnsi" w:hAnsiTheme="minorHAnsi" w:cstheme="minorHAnsi"/>
        </w:rPr>
        <w:t>mikroigłową</w:t>
      </w:r>
      <w:proofErr w:type="spellEnd"/>
      <w:r w:rsidRPr="006A297E">
        <w:rPr>
          <w:rFonts w:asciiTheme="minorHAnsi" w:hAnsiTheme="minorHAnsi" w:cstheme="minorHAnsi"/>
        </w:rPr>
        <w:t xml:space="preserve"> 45 min.500 zł,</w:t>
      </w:r>
    </w:p>
    <w:p w14:paraId="7D7C77FD" w14:textId="77777777" w:rsidR="005D7A57" w:rsidRPr="006A297E" w:rsidRDefault="005D7A57" w:rsidP="006A297E">
      <w:pPr>
        <w:spacing w:before="120" w:line="360" w:lineRule="auto"/>
        <w:rPr>
          <w:rFonts w:asciiTheme="minorHAnsi" w:hAnsiTheme="minorHAnsi" w:cstheme="minorHAnsi"/>
        </w:rPr>
      </w:pPr>
      <w:r w:rsidRPr="006A297E">
        <w:rPr>
          <w:rFonts w:asciiTheme="minorHAnsi" w:hAnsiTheme="minorHAnsi" w:cstheme="minorHAnsi"/>
        </w:rPr>
        <w:t>BTX EFEKT- REDUKCJA ZMARSZCZEK TOKSYNĄ BOTULINOWĄ</w:t>
      </w:r>
    </w:p>
    <w:p w14:paraId="2B143167" w14:textId="3FCF4DFF"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Botoks lwia zmarszczka 30 min.460 zł,</w:t>
      </w:r>
    </w:p>
    <w:p w14:paraId="40B80613" w14:textId="000202C1"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Botoks zmarszczki poprzeczne czoła 30 min.460 zł,</w:t>
      </w:r>
    </w:p>
    <w:p w14:paraId="6ECDCF95" w14:textId="567F580B"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Botoks zmarszczki królicze - okolica nosa 30 min.460 zł,</w:t>
      </w:r>
    </w:p>
    <w:p w14:paraId="68A1684F" w14:textId="7233472C"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Botoks zmarszczki okolicy oka - kurze łapki 30 min.460 zł,</w:t>
      </w:r>
    </w:p>
    <w:p w14:paraId="132B8F2B" w14:textId="400E6E25"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Botoks - 2 okolice 30 min.700 zł,</w:t>
      </w:r>
    </w:p>
    <w:p w14:paraId="092030C0" w14:textId="59940B4C"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Botoks - 3 okolice30 min.800 zł,</w:t>
      </w:r>
    </w:p>
    <w:p w14:paraId="32FAFE35" w14:textId="6F1DB555" w:rsidR="005D7A57" w:rsidRPr="006A297E" w:rsidRDefault="005D7A57" w:rsidP="006A297E">
      <w:pPr>
        <w:pStyle w:val="Akapitzlist"/>
        <w:numPr>
          <w:ilvl w:val="0"/>
          <w:numId w:val="2"/>
        </w:numPr>
        <w:spacing w:before="120" w:line="360" w:lineRule="auto"/>
        <w:rPr>
          <w:rFonts w:asciiTheme="minorHAnsi" w:hAnsiTheme="minorHAnsi" w:cstheme="minorHAnsi"/>
        </w:rPr>
      </w:pPr>
      <w:proofErr w:type="spellStart"/>
      <w:r w:rsidRPr="006A297E">
        <w:rPr>
          <w:rFonts w:asciiTheme="minorHAnsi" w:hAnsiTheme="minorHAnsi" w:cstheme="minorHAnsi"/>
        </w:rPr>
        <w:t>Jalutoxin</w:t>
      </w:r>
      <w:proofErr w:type="spellEnd"/>
      <w:r w:rsidRPr="006A297E">
        <w:rPr>
          <w:rFonts w:asciiTheme="minorHAnsi" w:hAnsiTheme="minorHAnsi" w:cstheme="minorHAnsi"/>
        </w:rPr>
        <w:t xml:space="preserve"> 60 min.900 zł,</w:t>
      </w:r>
    </w:p>
    <w:p w14:paraId="61F70387" w14:textId="3399993A"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Botoks broda brukowana 30 min.460 zł,</w:t>
      </w:r>
    </w:p>
    <w:p w14:paraId="5C4F4ECC" w14:textId="03E93282" w:rsidR="005D7A57" w:rsidRPr="006A297E" w:rsidRDefault="005D7A57" w:rsidP="006A297E">
      <w:pPr>
        <w:spacing w:before="120" w:line="360" w:lineRule="auto"/>
        <w:rPr>
          <w:rFonts w:asciiTheme="minorHAnsi" w:hAnsiTheme="minorHAnsi" w:cstheme="minorHAnsi"/>
        </w:rPr>
      </w:pPr>
      <w:r w:rsidRPr="006A297E">
        <w:rPr>
          <w:rFonts w:asciiTheme="minorHAnsi" w:hAnsiTheme="minorHAnsi" w:cstheme="minorHAnsi"/>
        </w:rPr>
        <w:t>ENDERMOLOGIA ALLIANCE LPG</w:t>
      </w:r>
    </w:p>
    <w:p w14:paraId="698ED281" w14:textId="77777777"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 xml:space="preserve">37. Konsultacja wstępna </w:t>
      </w:r>
      <w:proofErr w:type="spellStart"/>
      <w:r w:rsidRPr="006A297E">
        <w:rPr>
          <w:rFonts w:asciiTheme="minorHAnsi" w:hAnsiTheme="minorHAnsi" w:cstheme="minorHAnsi"/>
        </w:rPr>
        <w:t>Endermologia</w:t>
      </w:r>
      <w:proofErr w:type="spellEnd"/>
      <w:r w:rsidRPr="006A297E">
        <w:rPr>
          <w:rFonts w:asciiTheme="minorHAnsi" w:hAnsiTheme="minorHAnsi" w:cstheme="minorHAnsi"/>
        </w:rPr>
        <w:t xml:space="preserve"> 30 min.50 zł,</w:t>
      </w:r>
    </w:p>
    <w:p w14:paraId="272E9C5F" w14:textId="6BBF2922"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 xml:space="preserve">Pierwsza wizyta + </w:t>
      </w:r>
      <w:proofErr w:type="spellStart"/>
      <w:r w:rsidRPr="006A297E">
        <w:rPr>
          <w:rFonts w:asciiTheme="minorHAnsi" w:hAnsiTheme="minorHAnsi" w:cstheme="minorHAnsi"/>
        </w:rPr>
        <w:t>Endermologia</w:t>
      </w:r>
      <w:proofErr w:type="spellEnd"/>
      <w:r w:rsidRPr="006A297E">
        <w:rPr>
          <w:rFonts w:asciiTheme="minorHAnsi" w:hAnsiTheme="minorHAnsi" w:cstheme="minorHAnsi"/>
        </w:rPr>
        <w:t xml:space="preserve"> 40 min- 90 min.250 zł,</w:t>
      </w:r>
    </w:p>
    <w:p w14:paraId="4231A581" w14:textId="750B1318" w:rsidR="005D7A57" w:rsidRPr="006A297E" w:rsidRDefault="005D7A57" w:rsidP="006A297E">
      <w:pPr>
        <w:pStyle w:val="Akapitzlist"/>
        <w:numPr>
          <w:ilvl w:val="0"/>
          <w:numId w:val="2"/>
        </w:numPr>
        <w:spacing w:before="120" w:line="360" w:lineRule="auto"/>
        <w:rPr>
          <w:rFonts w:asciiTheme="minorHAnsi" w:hAnsiTheme="minorHAnsi" w:cstheme="minorHAnsi"/>
        </w:rPr>
      </w:pPr>
      <w:proofErr w:type="spellStart"/>
      <w:r w:rsidRPr="006A297E">
        <w:rPr>
          <w:rFonts w:asciiTheme="minorHAnsi" w:hAnsiTheme="minorHAnsi" w:cstheme="minorHAnsi"/>
        </w:rPr>
        <w:t>Endermolift</w:t>
      </w:r>
      <w:proofErr w:type="spellEnd"/>
      <w:r w:rsidRPr="006A297E">
        <w:rPr>
          <w:rFonts w:asciiTheme="minorHAnsi" w:hAnsiTheme="minorHAnsi" w:cstheme="minorHAnsi"/>
        </w:rPr>
        <w:t xml:space="preserve"> zabieg liftingu twarzy LPG 60 min.290 zł,</w:t>
      </w:r>
    </w:p>
    <w:p w14:paraId="05A71A29" w14:textId="76DBEBAC" w:rsidR="005D7A57" w:rsidRPr="006A297E" w:rsidRDefault="005D7A57" w:rsidP="006A297E">
      <w:pPr>
        <w:pStyle w:val="Akapitzlist"/>
        <w:numPr>
          <w:ilvl w:val="0"/>
          <w:numId w:val="2"/>
        </w:numPr>
        <w:spacing w:before="120" w:line="360" w:lineRule="auto"/>
        <w:rPr>
          <w:rFonts w:asciiTheme="minorHAnsi" w:hAnsiTheme="minorHAnsi" w:cstheme="minorHAnsi"/>
        </w:rPr>
      </w:pPr>
      <w:proofErr w:type="spellStart"/>
      <w:r w:rsidRPr="006A297E">
        <w:rPr>
          <w:rFonts w:asciiTheme="minorHAnsi" w:hAnsiTheme="minorHAnsi" w:cstheme="minorHAnsi"/>
        </w:rPr>
        <w:t>Endermologia</w:t>
      </w:r>
      <w:proofErr w:type="spellEnd"/>
      <w:r w:rsidRPr="006A297E">
        <w:rPr>
          <w:rFonts w:asciiTheme="minorHAnsi" w:hAnsiTheme="minorHAnsi" w:cstheme="minorHAnsi"/>
        </w:rPr>
        <w:t xml:space="preserve"> ciała 40 min -60 min.250 zł,</w:t>
      </w:r>
    </w:p>
    <w:p w14:paraId="76A357A1" w14:textId="00E3C80E"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 xml:space="preserve">Ubranko </w:t>
      </w:r>
      <w:proofErr w:type="spellStart"/>
      <w:r w:rsidRPr="006A297E">
        <w:rPr>
          <w:rFonts w:asciiTheme="minorHAnsi" w:hAnsiTheme="minorHAnsi" w:cstheme="minorHAnsi"/>
        </w:rPr>
        <w:t>Endermowear</w:t>
      </w:r>
      <w:proofErr w:type="spellEnd"/>
      <w:r w:rsidRPr="006A297E">
        <w:rPr>
          <w:rFonts w:asciiTheme="minorHAnsi" w:hAnsiTheme="minorHAnsi" w:cstheme="minorHAnsi"/>
        </w:rPr>
        <w:t xml:space="preserve"> 5 min.120 zł,</w:t>
      </w:r>
    </w:p>
    <w:p w14:paraId="7365B94A" w14:textId="7F6A9B46"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 xml:space="preserve">Pakiet 5 zabiegów </w:t>
      </w:r>
      <w:proofErr w:type="spellStart"/>
      <w:r w:rsidRPr="006A297E">
        <w:rPr>
          <w:rFonts w:asciiTheme="minorHAnsi" w:hAnsiTheme="minorHAnsi" w:cstheme="minorHAnsi"/>
        </w:rPr>
        <w:t>Endermologii</w:t>
      </w:r>
      <w:proofErr w:type="spellEnd"/>
      <w:r w:rsidRPr="006A297E">
        <w:rPr>
          <w:rFonts w:asciiTheme="minorHAnsi" w:hAnsiTheme="minorHAnsi" w:cstheme="minorHAnsi"/>
        </w:rPr>
        <w:t xml:space="preserve"> na ciało 60 min.1200 zł,</w:t>
      </w:r>
    </w:p>
    <w:p w14:paraId="20824B30" w14:textId="48B6E3F5"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 xml:space="preserve">Pakiet 12 zabiegów </w:t>
      </w:r>
      <w:proofErr w:type="spellStart"/>
      <w:r w:rsidRPr="006A297E">
        <w:rPr>
          <w:rFonts w:asciiTheme="minorHAnsi" w:hAnsiTheme="minorHAnsi" w:cstheme="minorHAnsi"/>
        </w:rPr>
        <w:t>Endermologii</w:t>
      </w:r>
      <w:proofErr w:type="spellEnd"/>
      <w:r w:rsidRPr="006A297E">
        <w:rPr>
          <w:rFonts w:asciiTheme="minorHAnsi" w:hAnsiTheme="minorHAnsi" w:cstheme="minorHAnsi"/>
        </w:rPr>
        <w:t xml:space="preserve"> na ciało 60 min.2580 zł,</w:t>
      </w:r>
    </w:p>
    <w:p w14:paraId="418B3B4B" w14:textId="34E3A1CF" w:rsidR="005D7A57" w:rsidRPr="006A297E" w:rsidRDefault="005D7A57" w:rsidP="006A297E">
      <w:pPr>
        <w:pStyle w:val="Akapitzlist"/>
        <w:numPr>
          <w:ilvl w:val="0"/>
          <w:numId w:val="2"/>
        </w:numPr>
        <w:spacing w:before="120" w:line="360" w:lineRule="auto"/>
        <w:rPr>
          <w:rFonts w:asciiTheme="minorHAnsi" w:hAnsiTheme="minorHAnsi" w:cstheme="minorHAnsi"/>
        </w:rPr>
      </w:pPr>
      <w:proofErr w:type="spellStart"/>
      <w:r w:rsidRPr="006A297E">
        <w:rPr>
          <w:rFonts w:asciiTheme="minorHAnsi" w:hAnsiTheme="minorHAnsi" w:cstheme="minorHAnsi"/>
        </w:rPr>
        <w:t>Endermolift</w:t>
      </w:r>
      <w:proofErr w:type="spellEnd"/>
      <w:r w:rsidRPr="006A297E">
        <w:rPr>
          <w:rFonts w:asciiTheme="minorHAnsi" w:hAnsiTheme="minorHAnsi" w:cstheme="minorHAnsi"/>
        </w:rPr>
        <w:t xml:space="preserve"> - zabieg ujędrniający biust50 min.190 zł,</w:t>
      </w:r>
    </w:p>
    <w:p w14:paraId="156E7155" w14:textId="77777777" w:rsidR="005D7A57" w:rsidRPr="006A297E" w:rsidRDefault="005D7A57" w:rsidP="006A297E">
      <w:pPr>
        <w:spacing w:before="120" w:line="360" w:lineRule="auto"/>
        <w:rPr>
          <w:rFonts w:asciiTheme="minorHAnsi" w:hAnsiTheme="minorHAnsi" w:cstheme="minorHAnsi"/>
        </w:rPr>
      </w:pPr>
      <w:r w:rsidRPr="006A297E">
        <w:rPr>
          <w:rFonts w:asciiTheme="minorHAnsi" w:hAnsiTheme="minorHAnsi" w:cstheme="minorHAnsi"/>
        </w:rPr>
        <w:t>KONSULTACJA KOSMETOLOGICZNA HOLISTYCZNA</w:t>
      </w:r>
    </w:p>
    <w:p w14:paraId="48FE8F7D" w14:textId="2B660561"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Konsultacja Kosmetologiczna Stacjonarnie 60 min.150 zł,</w:t>
      </w:r>
    </w:p>
    <w:p w14:paraId="68D37E6E" w14:textId="320C1BB7"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Konsultacja stacjonarna + pierwszy zabieg 60 min.250 zł,</w:t>
      </w:r>
    </w:p>
    <w:p w14:paraId="49399772" w14:textId="60297005"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Konsultacja Kosmetologiczna Online 60 min.150 zł,</w:t>
      </w:r>
    </w:p>
    <w:p w14:paraId="4173DA4A" w14:textId="77777777" w:rsidR="005D7A57" w:rsidRPr="006A297E" w:rsidRDefault="005D7A57" w:rsidP="006A297E">
      <w:pPr>
        <w:spacing w:before="120" w:line="360" w:lineRule="auto"/>
        <w:rPr>
          <w:rFonts w:asciiTheme="minorHAnsi" w:hAnsiTheme="minorHAnsi" w:cstheme="minorHAnsi"/>
        </w:rPr>
      </w:pPr>
      <w:r w:rsidRPr="006A297E">
        <w:rPr>
          <w:rFonts w:asciiTheme="minorHAnsi" w:hAnsiTheme="minorHAnsi" w:cstheme="minorHAnsi"/>
        </w:rPr>
        <w:t>ZABIEGI KORNEOTERAPEUTYCZNE MEDESTELLE</w:t>
      </w:r>
    </w:p>
    <w:p w14:paraId="148A159D" w14:textId="05F2A7BB" w:rsidR="005D7A57" w:rsidRPr="006A297E" w:rsidRDefault="005D7A57" w:rsidP="006A297E">
      <w:pPr>
        <w:pStyle w:val="Akapitzlist"/>
        <w:numPr>
          <w:ilvl w:val="0"/>
          <w:numId w:val="2"/>
        </w:numPr>
        <w:spacing w:before="120" w:line="360" w:lineRule="auto"/>
        <w:rPr>
          <w:rFonts w:asciiTheme="minorHAnsi" w:hAnsiTheme="minorHAnsi" w:cstheme="minorHAnsi"/>
        </w:rPr>
      </w:pPr>
      <w:proofErr w:type="spellStart"/>
      <w:r w:rsidRPr="006A297E">
        <w:rPr>
          <w:rFonts w:asciiTheme="minorHAnsi" w:hAnsiTheme="minorHAnsi" w:cstheme="minorHAnsi"/>
        </w:rPr>
        <w:t>Barrier</w:t>
      </w:r>
      <w:proofErr w:type="spellEnd"/>
      <w:r w:rsidRPr="006A297E">
        <w:rPr>
          <w:rFonts w:asciiTheme="minorHAnsi" w:hAnsiTheme="minorHAnsi" w:cstheme="minorHAnsi"/>
        </w:rPr>
        <w:t xml:space="preserve"> </w:t>
      </w:r>
      <w:proofErr w:type="spellStart"/>
      <w:r w:rsidRPr="006A297E">
        <w:rPr>
          <w:rFonts w:asciiTheme="minorHAnsi" w:hAnsiTheme="minorHAnsi" w:cstheme="minorHAnsi"/>
        </w:rPr>
        <w:t>Senso</w:t>
      </w:r>
      <w:proofErr w:type="spellEnd"/>
      <w:r w:rsidRPr="006A297E">
        <w:rPr>
          <w:rFonts w:asciiTheme="minorHAnsi" w:hAnsiTheme="minorHAnsi" w:cstheme="minorHAnsi"/>
        </w:rPr>
        <w:t xml:space="preserve"> </w:t>
      </w:r>
      <w:proofErr w:type="spellStart"/>
      <w:r w:rsidRPr="006A297E">
        <w:rPr>
          <w:rFonts w:asciiTheme="minorHAnsi" w:hAnsiTheme="minorHAnsi" w:cstheme="minorHAnsi"/>
        </w:rPr>
        <w:t>Repair</w:t>
      </w:r>
      <w:proofErr w:type="spellEnd"/>
      <w:r w:rsidRPr="006A297E">
        <w:rPr>
          <w:rFonts w:asciiTheme="minorHAnsi" w:hAnsiTheme="minorHAnsi" w:cstheme="minorHAnsi"/>
        </w:rPr>
        <w:t xml:space="preserve"> zabieg naprawczy S.O.S 45 min.230 zł,</w:t>
      </w:r>
    </w:p>
    <w:p w14:paraId="106BDB84" w14:textId="0BACFE3A" w:rsidR="005D7A57" w:rsidRPr="006A297E" w:rsidRDefault="005D7A57" w:rsidP="006A297E">
      <w:pPr>
        <w:pStyle w:val="Akapitzlist"/>
        <w:numPr>
          <w:ilvl w:val="0"/>
          <w:numId w:val="2"/>
        </w:numPr>
        <w:spacing w:before="120" w:line="360" w:lineRule="auto"/>
        <w:rPr>
          <w:rFonts w:asciiTheme="minorHAnsi" w:hAnsiTheme="minorHAnsi" w:cstheme="minorHAnsi"/>
        </w:rPr>
      </w:pPr>
      <w:proofErr w:type="spellStart"/>
      <w:r w:rsidRPr="006A297E">
        <w:rPr>
          <w:rFonts w:asciiTheme="minorHAnsi" w:hAnsiTheme="minorHAnsi" w:cstheme="minorHAnsi"/>
        </w:rPr>
        <w:t>Redness</w:t>
      </w:r>
      <w:proofErr w:type="spellEnd"/>
      <w:r w:rsidRPr="006A297E">
        <w:rPr>
          <w:rFonts w:asciiTheme="minorHAnsi" w:hAnsiTheme="minorHAnsi" w:cstheme="minorHAnsi"/>
        </w:rPr>
        <w:t xml:space="preserve"> </w:t>
      </w:r>
      <w:proofErr w:type="spellStart"/>
      <w:r w:rsidRPr="006A297E">
        <w:rPr>
          <w:rFonts w:asciiTheme="minorHAnsi" w:hAnsiTheme="minorHAnsi" w:cstheme="minorHAnsi"/>
        </w:rPr>
        <w:t>Senso</w:t>
      </w:r>
      <w:proofErr w:type="spellEnd"/>
      <w:r w:rsidRPr="006A297E">
        <w:rPr>
          <w:rFonts w:asciiTheme="minorHAnsi" w:hAnsiTheme="minorHAnsi" w:cstheme="minorHAnsi"/>
        </w:rPr>
        <w:t xml:space="preserve"> </w:t>
      </w:r>
      <w:proofErr w:type="spellStart"/>
      <w:r w:rsidRPr="006A297E">
        <w:rPr>
          <w:rFonts w:asciiTheme="minorHAnsi" w:hAnsiTheme="minorHAnsi" w:cstheme="minorHAnsi"/>
        </w:rPr>
        <w:t>Calm</w:t>
      </w:r>
      <w:proofErr w:type="spellEnd"/>
      <w:r w:rsidRPr="006A297E">
        <w:rPr>
          <w:rFonts w:asciiTheme="minorHAnsi" w:hAnsiTheme="minorHAnsi" w:cstheme="minorHAnsi"/>
        </w:rPr>
        <w:t xml:space="preserve"> zabieg dla skóry naczyniowej 60 min.250 zł,</w:t>
      </w:r>
    </w:p>
    <w:p w14:paraId="14D10244" w14:textId="1C5181D6"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 xml:space="preserve">Turbo </w:t>
      </w:r>
      <w:proofErr w:type="spellStart"/>
      <w:r w:rsidRPr="006A297E">
        <w:rPr>
          <w:rFonts w:asciiTheme="minorHAnsi" w:hAnsiTheme="minorHAnsi" w:cstheme="minorHAnsi"/>
        </w:rPr>
        <w:t>Senso</w:t>
      </w:r>
      <w:proofErr w:type="spellEnd"/>
      <w:r w:rsidRPr="006A297E">
        <w:rPr>
          <w:rFonts w:asciiTheme="minorHAnsi" w:hAnsiTheme="minorHAnsi" w:cstheme="minorHAnsi"/>
        </w:rPr>
        <w:t xml:space="preserve"> Lift60 min.270 zł,</w:t>
      </w:r>
    </w:p>
    <w:p w14:paraId="31509DBB" w14:textId="0359E49E" w:rsidR="005D7A57" w:rsidRPr="006A297E" w:rsidRDefault="005D7A57" w:rsidP="006A297E">
      <w:pPr>
        <w:pStyle w:val="Akapitzlist"/>
        <w:numPr>
          <w:ilvl w:val="0"/>
          <w:numId w:val="2"/>
        </w:numPr>
        <w:spacing w:before="120" w:line="360" w:lineRule="auto"/>
        <w:rPr>
          <w:rFonts w:asciiTheme="minorHAnsi" w:hAnsiTheme="minorHAnsi" w:cstheme="minorHAnsi"/>
        </w:rPr>
      </w:pPr>
      <w:proofErr w:type="spellStart"/>
      <w:r w:rsidRPr="006A297E">
        <w:rPr>
          <w:rFonts w:asciiTheme="minorHAnsi" w:hAnsiTheme="minorHAnsi" w:cstheme="minorHAnsi"/>
        </w:rPr>
        <w:lastRenderedPageBreak/>
        <w:t>Rejuvenation</w:t>
      </w:r>
      <w:proofErr w:type="spellEnd"/>
      <w:r w:rsidRPr="006A297E">
        <w:rPr>
          <w:rFonts w:asciiTheme="minorHAnsi" w:hAnsiTheme="minorHAnsi" w:cstheme="minorHAnsi"/>
        </w:rPr>
        <w:t xml:space="preserve"> </w:t>
      </w:r>
      <w:proofErr w:type="spellStart"/>
      <w:r w:rsidRPr="006A297E">
        <w:rPr>
          <w:rFonts w:asciiTheme="minorHAnsi" w:hAnsiTheme="minorHAnsi" w:cstheme="minorHAnsi"/>
        </w:rPr>
        <w:t>Senso</w:t>
      </w:r>
      <w:proofErr w:type="spellEnd"/>
      <w:r w:rsidRPr="006A297E">
        <w:rPr>
          <w:rFonts w:asciiTheme="minorHAnsi" w:hAnsiTheme="minorHAnsi" w:cstheme="minorHAnsi"/>
        </w:rPr>
        <w:t xml:space="preserve"> </w:t>
      </w:r>
      <w:proofErr w:type="spellStart"/>
      <w:r w:rsidRPr="006A297E">
        <w:rPr>
          <w:rFonts w:asciiTheme="minorHAnsi" w:hAnsiTheme="minorHAnsi" w:cstheme="minorHAnsi"/>
        </w:rPr>
        <w:t>Glow</w:t>
      </w:r>
      <w:proofErr w:type="spellEnd"/>
      <w:r w:rsidRPr="006A297E">
        <w:rPr>
          <w:rFonts w:asciiTheme="minorHAnsi" w:hAnsiTheme="minorHAnsi" w:cstheme="minorHAnsi"/>
        </w:rPr>
        <w:t xml:space="preserve"> zabieg rozświetlający 60 min.270 zł,</w:t>
      </w:r>
    </w:p>
    <w:p w14:paraId="7CBFDD28" w14:textId="7FA18C80" w:rsidR="005D7A57" w:rsidRPr="006A297E" w:rsidRDefault="005D7A57" w:rsidP="006A297E">
      <w:pPr>
        <w:pStyle w:val="Akapitzlist"/>
        <w:numPr>
          <w:ilvl w:val="0"/>
          <w:numId w:val="2"/>
        </w:numPr>
        <w:spacing w:before="120" w:line="360" w:lineRule="auto"/>
        <w:rPr>
          <w:rFonts w:asciiTheme="minorHAnsi" w:hAnsiTheme="minorHAnsi" w:cstheme="minorHAnsi"/>
        </w:rPr>
      </w:pPr>
      <w:proofErr w:type="spellStart"/>
      <w:r w:rsidRPr="006A297E">
        <w:rPr>
          <w:rFonts w:asciiTheme="minorHAnsi" w:hAnsiTheme="minorHAnsi" w:cstheme="minorHAnsi"/>
        </w:rPr>
        <w:t>Senso</w:t>
      </w:r>
      <w:proofErr w:type="spellEnd"/>
      <w:r w:rsidRPr="006A297E">
        <w:rPr>
          <w:rFonts w:asciiTheme="minorHAnsi" w:hAnsiTheme="minorHAnsi" w:cstheme="minorHAnsi"/>
        </w:rPr>
        <w:t xml:space="preserve"> Super </w:t>
      </w:r>
      <w:proofErr w:type="spellStart"/>
      <w:r w:rsidRPr="006A297E">
        <w:rPr>
          <w:rFonts w:asciiTheme="minorHAnsi" w:hAnsiTheme="minorHAnsi" w:cstheme="minorHAnsi"/>
        </w:rPr>
        <w:t>Hydration</w:t>
      </w:r>
      <w:proofErr w:type="spellEnd"/>
      <w:r w:rsidRPr="006A297E">
        <w:rPr>
          <w:rFonts w:asciiTheme="minorHAnsi" w:hAnsiTheme="minorHAnsi" w:cstheme="minorHAnsi"/>
        </w:rPr>
        <w:t xml:space="preserve"> zabieg super nawilżający 60 min.260 zł,</w:t>
      </w:r>
    </w:p>
    <w:p w14:paraId="679439A5" w14:textId="77777777" w:rsidR="005D7A57" w:rsidRPr="006A297E" w:rsidRDefault="005D7A57" w:rsidP="006A297E">
      <w:pPr>
        <w:spacing w:before="120" w:line="360" w:lineRule="auto"/>
        <w:rPr>
          <w:rFonts w:asciiTheme="minorHAnsi" w:hAnsiTheme="minorHAnsi" w:cstheme="minorHAnsi"/>
        </w:rPr>
      </w:pPr>
      <w:r w:rsidRPr="006A297E">
        <w:rPr>
          <w:rFonts w:asciiTheme="minorHAnsi" w:hAnsiTheme="minorHAnsi" w:cstheme="minorHAnsi"/>
        </w:rPr>
        <w:t>KOSMETOLOGIA- ZABIEGI NA TWARZ</w:t>
      </w:r>
    </w:p>
    <w:p w14:paraId="3C74615C" w14:textId="4687DAAC"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 xml:space="preserve">Masaż twarzy Królewski Lift </w:t>
      </w:r>
      <w:proofErr w:type="spellStart"/>
      <w:r w:rsidRPr="006A297E">
        <w:rPr>
          <w:rFonts w:asciiTheme="minorHAnsi" w:hAnsiTheme="minorHAnsi" w:cstheme="minorHAnsi"/>
        </w:rPr>
        <w:t>MedEstelle</w:t>
      </w:r>
      <w:proofErr w:type="spellEnd"/>
      <w:r w:rsidRPr="006A297E">
        <w:rPr>
          <w:rFonts w:asciiTheme="minorHAnsi" w:hAnsiTheme="minorHAnsi" w:cstheme="minorHAnsi"/>
        </w:rPr>
        <w:t xml:space="preserve"> 45 min.200 zł,</w:t>
      </w:r>
    </w:p>
    <w:p w14:paraId="57C7C7E8" w14:textId="136CBF41"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Peeling kawitacyjny + maska 45 min.160 zł,</w:t>
      </w:r>
    </w:p>
    <w:p w14:paraId="264D060B" w14:textId="346FA78F" w:rsidR="005D7A57" w:rsidRPr="006A297E" w:rsidRDefault="005D7A57" w:rsidP="006A297E">
      <w:pPr>
        <w:pStyle w:val="Akapitzlist"/>
        <w:numPr>
          <w:ilvl w:val="0"/>
          <w:numId w:val="2"/>
        </w:numPr>
        <w:spacing w:before="120" w:line="360" w:lineRule="auto"/>
        <w:rPr>
          <w:rFonts w:asciiTheme="minorHAnsi" w:hAnsiTheme="minorHAnsi" w:cstheme="minorHAnsi"/>
        </w:rPr>
      </w:pPr>
      <w:proofErr w:type="spellStart"/>
      <w:r w:rsidRPr="006A297E">
        <w:rPr>
          <w:rFonts w:asciiTheme="minorHAnsi" w:hAnsiTheme="minorHAnsi" w:cstheme="minorHAnsi"/>
        </w:rPr>
        <w:t>Endermolift</w:t>
      </w:r>
      <w:proofErr w:type="spellEnd"/>
      <w:r w:rsidRPr="006A297E">
        <w:rPr>
          <w:rFonts w:asciiTheme="minorHAnsi" w:hAnsiTheme="minorHAnsi" w:cstheme="minorHAnsi"/>
        </w:rPr>
        <w:t xml:space="preserve"> + infuzja tlenowa 90 min.420 zł,</w:t>
      </w:r>
    </w:p>
    <w:p w14:paraId="73EDAA03" w14:textId="7130128C"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 xml:space="preserve">Infuzja tlenowa </w:t>
      </w:r>
      <w:proofErr w:type="spellStart"/>
      <w:r w:rsidRPr="006A297E">
        <w:rPr>
          <w:rFonts w:asciiTheme="minorHAnsi" w:hAnsiTheme="minorHAnsi" w:cstheme="minorHAnsi"/>
        </w:rPr>
        <w:t>Rejuvenate</w:t>
      </w:r>
      <w:proofErr w:type="spellEnd"/>
      <w:r w:rsidRPr="006A297E">
        <w:rPr>
          <w:rFonts w:asciiTheme="minorHAnsi" w:hAnsiTheme="minorHAnsi" w:cstheme="minorHAnsi"/>
        </w:rPr>
        <w:t xml:space="preserve"> </w:t>
      </w:r>
      <w:proofErr w:type="spellStart"/>
      <w:r w:rsidRPr="006A297E">
        <w:rPr>
          <w:rFonts w:asciiTheme="minorHAnsi" w:hAnsiTheme="minorHAnsi" w:cstheme="minorHAnsi"/>
        </w:rPr>
        <w:t>Hialuronic</w:t>
      </w:r>
      <w:proofErr w:type="spellEnd"/>
      <w:r w:rsidRPr="006A297E">
        <w:rPr>
          <w:rFonts w:asciiTheme="minorHAnsi" w:hAnsiTheme="minorHAnsi" w:cstheme="minorHAnsi"/>
        </w:rPr>
        <w:t xml:space="preserve"> </w:t>
      </w:r>
      <w:proofErr w:type="spellStart"/>
      <w:r w:rsidRPr="006A297E">
        <w:rPr>
          <w:rFonts w:asciiTheme="minorHAnsi" w:hAnsiTheme="minorHAnsi" w:cstheme="minorHAnsi"/>
        </w:rPr>
        <w:t>Acid</w:t>
      </w:r>
      <w:proofErr w:type="spellEnd"/>
      <w:r w:rsidRPr="006A297E">
        <w:rPr>
          <w:rFonts w:asciiTheme="minorHAnsi" w:hAnsiTheme="minorHAnsi" w:cstheme="minorHAnsi"/>
        </w:rPr>
        <w:t xml:space="preserve"> 80 min.500 zł,</w:t>
      </w:r>
    </w:p>
    <w:p w14:paraId="7FA02302" w14:textId="5326CB55"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 xml:space="preserve">Zabieg oczyszczający </w:t>
      </w:r>
      <w:proofErr w:type="spellStart"/>
      <w:r w:rsidRPr="006A297E">
        <w:rPr>
          <w:rFonts w:asciiTheme="minorHAnsi" w:hAnsiTheme="minorHAnsi" w:cstheme="minorHAnsi"/>
        </w:rPr>
        <w:t>Pyretrin</w:t>
      </w:r>
      <w:proofErr w:type="spellEnd"/>
      <w:r w:rsidRPr="006A297E">
        <w:rPr>
          <w:rFonts w:asciiTheme="minorHAnsi" w:hAnsiTheme="minorHAnsi" w:cstheme="minorHAnsi"/>
        </w:rPr>
        <w:t xml:space="preserve">-D </w:t>
      </w:r>
      <w:proofErr w:type="spellStart"/>
      <w:r w:rsidRPr="006A297E">
        <w:rPr>
          <w:rFonts w:asciiTheme="minorHAnsi" w:hAnsiTheme="minorHAnsi" w:cstheme="minorHAnsi"/>
        </w:rPr>
        <w:t>Back</w:t>
      </w:r>
      <w:proofErr w:type="spellEnd"/>
      <w:r w:rsidRPr="006A297E">
        <w:rPr>
          <w:rFonts w:asciiTheme="minorHAnsi" w:hAnsiTheme="minorHAnsi" w:cstheme="minorHAnsi"/>
        </w:rPr>
        <w:t xml:space="preserve"> to Comfort 60 min.190 zł,</w:t>
      </w:r>
    </w:p>
    <w:p w14:paraId="3D6BEF8D" w14:textId="3BAA62D9" w:rsidR="005D7A57" w:rsidRPr="006A297E" w:rsidRDefault="005D7A57" w:rsidP="006A297E">
      <w:pPr>
        <w:pStyle w:val="Akapitzlist"/>
        <w:numPr>
          <w:ilvl w:val="0"/>
          <w:numId w:val="2"/>
        </w:numPr>
        <w:spacing w:before="120" w:line="360" w:lineRule="auto"/>
        <w:rPr>
          <w:rFonts w:asciiTheme="minorHAnsi" w:hAnsiTheme="minorHAnsi" w:cstheme="minorHAnsi"/>
        </w:rPr>
      </w:pPr>
      <w:proofErr w:type="spellStart"/>
      <w:r w:rsidRPr="006A297E">
        <w:rPr>
          <w:rFonts w:asciiTheme="minorHAnsi" w:hAnsiTheme="minorHAnsi" w:cstheme="minorHAnsi"/>
        </w:rPr>
        <w:t>Cistacea</w:t>
      </w:r>
      <w:proofErr w:type="spellEnd"/>
      <w:r w:rsidRPr="006A297E">
        <w:rPr>
          <w:rFonts w:asciiTheme="minorHAnsi" w:hAnsiTheme="minorHAnsi" w:cstheme="minorHAnsi"/>
        </w:rPr>
        <w:t xml:space="preserve"> </w:t>
      </w:r>
      <w:proofErr w:type="spellStart"/>
      <w:r w:rsidRPr="006A297E">
        <w:rPr>
          <w:rFonts w:asciiTheme="minorHAnsi" w:hAnsiTheme="minorHAnsi" w:cstheme="minorHAnsi"/>
        </w:rPr>
        <w:t>Peel</w:t>
      </w:r>
      <w:proofErr w:type="spellEnd"/>
      <w:r w:rsidRPr="006A297E">
        <w:rPr>
          <w:rFonts w:asciiTheme="minorHAnsi" w:hAnsiTheme="minorHAnsi" w:cstheme="minorHAnsi"/>
        </w:rPr>
        <w:t xml:space="preserve"> Zabieg oczyszczający 45 min.190 zł,</w:t>
      </w:r>
    </w:p>
    <w:p w14:paraId="70D1B662" w14:textId="2FD7B6ED" w:rsidR="005D7A57" w:rsidRPr="006A297E" w:rsidRDefault="005D7A57" w:rsidP="006A297E">
      <w:pPr>
        <w:pStyle w:val="Akapitzlist"/>
        <w:numPr>
          <w:ilvl w:val="0"/>
          <w:numId w:val="2"/>
        </w:numPr>
        <w:spacing w:before="120" w:line="360" w:lineRule="auto"/>
        <w:rPr>
          <w:rFonts w:asciiTheme="minorHAnsi" w:hAnsiTheme="minorHAnsi" w:cstheme="minorHAnsi"/>
        </w:rPr>
      </w:pPr>
      <w:proofErr w:type="spellStart"/>
      <w:r w:rsidRPr="006A297E">
        <w:rPr>
          <w:rFonts w:asciiTheme="minorHAnsi" w:hAnsiTheme="minorHAnsi" w:cstheme="minorHAnsi"/>
        </w:rPr>
        <w:t>BioRePeel</w:t>
      </w:r>
      <w:proofErr w:type="spellEnd"/>
      <w:r w:rsidRPr="006A297E">
        <w:rPr>
          <w:rFonts w:asciiTheme="minorHAnsi" w:hAnsiTheme="minorHAnsi" w:cstheme="minorHAnsi"/>
        </w:rPr>
        <w:t xml:space="preserve"> Cl3 peeling </w:t>
      </w:r>
      <w:proofErr w:type="spellStart"/>
      <w:r w:rsidRPr="006A297E">
        <w:rPr>
          <w:rFonts w:asciiTheme="minorHAnsi" w:hAnsiTheme="minorHAnsi" w:cstheme="minorHAnsi"/>
        </w:rPr>
        <w:t>biorewitalizujący</w:t>
      </w:r>
      <w:proofErr w:type="spellEnd"/>
      <w:r w:rsidRPr="006A297E">
        <w:rPr>
          <w:rFonts w:asciiTheme="minorHAnsi" w:hAnsiTheme="minorHAnsi" w:cstheme="minorHAnsi"/>
        </w:rPr>
        <w:t xml:space="preserve"> 45 min.350 zł,</w:t>
      </w:r>
    </w:p>
    <w:p w14:paraId="384EB65A" w14:textId="4092ECA3"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Peeling kwasami medycznymi 45 min.250 zł,</w:t>
      </w:r>
    </w:p>
    <w:p w14:paraId="3EB67223" w14:textId="72C4063B"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PQ-Age zabieg liftingująco-rewitalizujący skórę 60 min.399 zł,</w:t>
      </w:r>
    </w:p>
    <w:p w14:paraId="78458194" w14:textId="3C992EBD" w:rsidR="005D7A57" w:rsidRPr="006A297E" w:rsidRDefault="005D7A57" w:rsidP="006A297E">
      <w:pPr>
        <w:pStyle w:val="Akapitzlist"/>
        <w:numPr>
          <w:ilvl w:val="0"/>
          <w:numId w:val="2"/>
        </w:numPr>
        <w:spacing w:before="120" w:line="360" w:lineRule="auto"/>
        <w:rPr>
          <w:rFonts w:asciiTheme="minorHAnsi" w:hAnsiTheme="minorHAnsi" w:cstheme="minorHAnsi"/>
        </w:rPr>
      </w:pPr>
      <w:proofErr w:type="spellStart"/>
      <w:r w:rsidRPr="006A297E">
        <w:rPr>
          <w:rFonts w:asciiTheme="minorHAnsi" w:hAnsiTheme="minorHAnsi" w:cstheme="minorHAnsi"/>
        </w:rPr>
        <w:t>Retix.C</w:t>
      </w:r>
      <w:proofErr w:type="spellEnd"/>
      <w:r w:rsidRPr="006A297E">
        <w:rPr>
          <w:rFonts w:asciiTheme="minorHAnsi" w:hAnsiTheme="minorHAnsi" w:cstheme="minorHAnsi"/>
        </w:rPr>
        <w:t xml:space="preserve"> zabieg odmładzający z retinolem 4% 45 min.320 zł,</w:t>
      </w:r>
    </w:p>
    <w:p w14:paraId="1D88F4F1" w14:textId="6760089F" w:rsidR="005D7A57" w:rsidRPr="006A297E" w:rsidRDefault="005D7A57" w:rsidP="006A297E">
      <w:pPr>
        <w:pStyle w:val="Akapitzlist"/>
        <w:numPr>
          <w:ilvl w:val="0"/>
          <w:numId w:val="2"/>
        </w:numPr>
        <w:spacing w:before="120" w:line="360" w:lineRule="auto"/>
        <w:rPr>
          <w:rFonts w:asciiTheme="minorHAnsi" w:hAnsiTheme="minorHAnsi" w:cstheme="minorHAnsi"/>
        </w:rPr>
      </w:pPr>
      <w:proofErr w:type="spellStart"/>
      <w:r w:rsidRPr="006A297E">
        <w:rPr>
          <w:rFonts w:asciiTheme="minorHAnsi" w:hAnsiTheme="minorHAnsi" w:cstheme="minorHAnsi"/>
        </w:rPr>
        <w:t>Biorepeel</w:t>
      </w:r>
      <w:proofErr w:type="spellEnd"/>
      <w:r w:rsidRPr="006A297E">
        <w:rPr>
          <w:rFonts w:asciiTheme="minorHAnsi" w:hAnsiTheme="minorHAnsi" w:cstheme="minorHAnsi"/>
        </w:rPr>
        <w:t xml:space="preserve"> z </w:t>
      </w:r>
      <w:proofErr w:type="spellStart"/>
      <w:r w:rsidRPr="006A297E">
        <w:rPr>
          <w:rFonts w:asciiTheme="minorHAnsi" w:hAnsiTheme="minorHAnsi" w:cstheme="minorHAnsi"/>
        </w:rPr>
        <w:t>mikronakłuwaniem</w:t>
      </w:r>
      <w:proofErr w:type="spellEnd"/>
      <w:r w:rsidRPr="006A297E">
        <w:rPr>
          <w:rFonts w:asciiTheme="minorHAnsi" w:hAnsiTheme="minorHAnsi" w:cstheme="minorHAnsi"/>
        </w:rPr>
        <w:t xml:space="preserve"> </w:t>
      </w:r>
      <w:proofErr w:type="spellStart"/>
      <w:r w:rsidRPr="006A297E">
        <w:rPr>
          <w:rFonts w:asciiTheme="minorHAnsi" w:hAnsiTheme="minorHAnsi" w:cstheme="minorHAnsi"/>
        </w:rPr>
        <w:t>Dermapen</w:t>
      </w:r>
      <w:proofErr w:type="spellEnd"/>
      <w:r w:rsidRPr="006A297E">
        <w:rPr>
          <w:rFonts w:asciiTheme="minorHAnsi" w:hAnsiTheme="minorHAnsi" w:cstheme="minorHAnsi"/>
        </w:rPr>
        <w:t xml:space="preserve"> 4.0 60 min.600 zł,</w:t>
      </w:r>
    </w:p>
    <w:p w14:paraId="2A2983DD" w14:textId="528312F5" w:rsidR="005D7A57" w:rsidRPr="006A297E" w:rsidRDefault="005D7A57" w:rsidP="006A297E">
      <w:pPr>
        <w:pStyle w:val="Akapitzlist"/>
        <w:numPr>
          <w:ilvl w:val="0"/>
          <w:numId w:val="2"/>
        </w:numPr>
        <w:spacing w:before="120" w:line="360" w:lineRule="auto"/>
        <w:rPr>
          <w:rFonts w:asciiTheme="minorHAnsi" w:hAnsiTheme="minorHAnsi" w:cstheme="minorHAnsi"/>
        </w:rPr>
      </w:pPr>
      <w:proofErr w:type="spellStart"/>
      <w:r w:rsidRPr="006A297E">
        <w:rPr>
          <w:rFonts w:asciiTheme="minorHAnsi" w:hAnsiTheme="minorHAnsi" w:cstheme="minorHAnsi"/>
        </w:rPr>
        <w:t>Mikronakłuwanie</w:t>
      </w:r>
      <w:proofErr w:type="spellEnd"/>
      <w:r w:rsidRPr="006A297E">
        <w:rPr>
          <w:rFonts w:asciiTheme="minorHAnsi" w:hAnsiTheme="minorHAnsi" w:cstheme="minorHAnsi"/>
        </w:rPr>
        <w:t xml:space="preserve"> </w:t>
      </w:r>
      <w:proofErr w:type="spellStart"/>
      <w:r w:rsidRPr="006A297E">
        <w:rPr>
          <w:rFonts w:asciiTheme="minorHAnsi" w:hAnsiTheme="minorHAnsi" w:cstheme="minorHAnsi"/>
        </w:rPr>
        <w:t>Dermapen</w:t>
      </w:r>
      <w:proofErr w:type="spellEnd"/>
      <w:r w:rsidRPr="006A297E">
        <w:rPr>
          <w:rFonts w:asciiTheme="minorHAnsi" w:hAnsiTheme="minorHAnsi" w:cstheme="minorHAnsi"/>
        </w:rPr>
        <w:t xml:space="preserve"> 4.0 z własnym osoczem 60 min.650 zł,</w:t>
      </w:r>
    </w:p>
    <w:p w14:paraId="15B4859C" w14:textId="27933BBB"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Infuzja tlenowa DermaOxy60 min.250 zł,</w:t>
      </w:r>
    </w:p>
    <w:p w14:paraId="497680B9" w14:textId="5CCAE06E" w:rsidR="005D7A57" w:rsidRPr="006A297E" w:rsidRDefault="005D7A57" w:rsidP="006A297E">
      <w:pPr>
        <w:pStyle w:val="Akapitzlist"/>
        <w:numPr>
          <w:ilvl w:val="0"/>
          <w:numId w:val="2"/>
        </w:numPr>
        <w:spacing w:before="120" w:line="360" w:lineRule="auto"/>
        <w:rPr>
          <w:rFonts w:asciiTheme="minorHAnsi" w:hAnsiTheme="minorHAnsi" w:cstheme="minorHAnsi"/>
        </w:rPr>
      </w:pPr>
      <w:proofErr w:type="spellStart"/>
      <w:r w:rsidRPr="006A297E">
        <w:rPr>
          <w:rFonts w:asciiTheme="minorHAnsi" w:hAnsiTheme="minorHAnsi" w:cstheme="minorHAnsi"/>
        </w:rPr>
        <w:t>Infuzna</w:t>
      </w:r>
      <w:proofErr w:type="spellEnd"/>
      <w:r w:rsidRPr="006A297E">
        <w:rPr>
          <w:rFonts w:asciiTheme="minorHAnsi" w:hAnsiTheme="minorHAnsi" w:cstheme="minorHAnsi"/>
        </w:rPr>
        <w:t xml:space="preserve"> tlenowa </w:t>
      </w:r>
      <w:proofErr w:type="spellStart"/>
      <w:r w:rsidRPr="006A297E">
        <w:rPr>
          <w:rFonts w:asciiTheme="minorHAnsi" w:hAnsiTheme="minorHAnsi" w:cstheme="minorHAnsi"/>
        </w:rPr>
        <w:t>DermaOxy</w:t>
      </w:r>
      <w:proofErr w:type="spellEnd"/>
      <w:r w:rsidRPr="006A297E">
        <w:rPr>
          <w:rFonts w:asciiTheme="minorHAnsi" w:hAnsiTheme="minorHAnsi" w:cstheme="minorHAnsi"/>
        </w:rPr>
        <w:t xml:space="preserve"> + </w:t>
      </w:r>
      <w:proofErr w:type="spellStart"/>
      <w:r w:rsidRPr="006A297E">
        <w:rPr>
          <w:rFonts w:asciiTheme="minorHAnsi" w:hAnsiTheme="minorHAnsi" w:cstheme="minorHAnsi"/>
        </w:rPr>
        <w:t>Endermolift</w:t>
      </w:r>
      <w:proofErr w:type="spellEnd"/>
      <w:r w:rsidRPr="006A297E">
        <w:rPr>
          <w:rFonts w:asciiTheme="minorHAnsi" w:hAnsiTheme="minorHAnsi" w:cstheme="minorHAnsi"/>
        </w:rPr>
        <w:t xml:space="preserve"> 90 min.420 zł,</w:t>
      </w:r>
    </w:p>
    <w:p w14:paraId="623504E2" w14:textId="16C0A6DA"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 xml:space="preserve">Sea </w:t>
      </w:r>
      <w:proofErr w:type="spellStart"/>
      <w:r w:rsidRPr="006A297E">
        <w:rPr>
          <w:rFonts w:asciiTheme="minorHAnsi" w:hAnsiTheme="minorHAnsi" w:cstheme="minorHAnsi"/>
        </w:rPr>
        <w:t>Algae</w:t>
      </w:r>
      <w:proofErr w:type="spellEnd"/>
      <w:r w:rsidRPr="006A297E">
        <w:rPr>
          <w:rFonts w:asciiTheme="minorHAnsi" w:hAnsiTheme="minorHAnsi" w:cstheme="minorHAnsi"/>
        </w:rPr>
        <w:t xml:space="preserve"> </w:t>
      </w:r>
      <w:proofErr w:type="spellStart"/>
      <w:r w:rsidRPr="006A297E">
        <w:rPr>
          <w:rFonts w:asciiTheme="minorHAnsi" w:hAnsiTheme="minorHAnsi" w:cstheme="minorHAnsi"/>
        </w:rPr>
        <w:t>Peel</w:t>
      </w:r>
      <w:proofErr w:type="spellEnd"/>
      <w:r w:rsidRPr="006A297E">
        <w:rPr>
          <w:rFonts w:asciiTheme="minorHAnsi" w:hAnsiTheme="minorHAnsi" w:cstheme="minorHAnsi"/>
        </w:rPr>
        <w:t xml:space="preserve"> Prosvetova45 min.300 zł,</w:t>
      </w:r>
    </w:p>
    <w:p w14:paraId="27093D7A" w14:textId="0FCE36A7"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Peeling terapeutyczny K-</w:t>
      </w:r>
      <w:proofErr w:type="spellStart"/>
      <w:r w:rsidRPr="006A297E">
        <w:rPr>
          <w:rFonts w:asciiTheme="minorHAnsi" w:hAnsiTheme="minorHAnsi" w:cstheme="minorHAnsi"/>
        </w:rPr>
        <w:t>Surgery</w:t>
      </w:r>
      <w:proofErr w:type="spellEnd"/>
      <w:r w:rsidRPr="006A297E">
        <w:rPr>
          <w:rFonts w:asciiTheme="minorHAnsi" w:hAnsiTheme="minorHAnsi" w:cstheme="minorHAnsi"/>
        </w:rPr>
        <w:t xml:space="preserve"> BASIC 45 min. 260 zł,</w:t>
      </w:r>
    </w:p>
    <w:p w14:paraId="28882FF6" w14:textId="5778F5B4"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 xml:space="preserve">Oczyszczanie manualne </w:t>
      </w:r>
      <w:proofErr w:type="spellStart"/>
      <w:r w:rsidRPr="006A297E">
        <w:rPr>
          <w:rFonts w:asciiTheme="minorHAnsi" w:hAnsiTheme="minorHAnsi" w:cstheme="minorHAnsi"/>
        </w:rPr>
        <w:t>Back</w:t>
      </w:r>
      <w:proofErr w:type="spellEnd"/>
      <w:r w:rsidRPr="006A297E">
        <w:rPr>
          <w:rFonts w:asciiTheme="minorHAnsi" w:hAnsiTheme="minorHAnsi" w:cstheme="minorHAnsi"/>
        </w:rPr>
        <w:t xml:space="preserve"> To Comfort 90 min. 250 zł,</w:t>
      </w:r>
    </w:p>
    <w:p w14:paraId="0BA4C484" w14:textId="77777777" w:rsidR="005D7A57" w:rsidRPr="006A297E" w:rsidRDefault="005D7A57" w:rsidP="006A297E">
      <w:pPr>
        <w:spacing w:before="120" w:line="360" w:lineRule="auto"/>
        <w:rPr>
          <w:rFonts w:asciiTheme="minorHAnsi" w:hAnsiTheme="minorHAnsi" w:cstheme="minorHAnsi"/>
        </w:rPr>
      </w:pPr>
      <w:r w:rsidRPr="006A297E">
        <w:rPr>
          <w:rFonts w:asciiTheme="minorHAnsi" w:hAnsiTheme="minorHAnsi" w:cstheme="minorHAnsi"/>
        </w:rPr>
        <w:t>ZABIEGU TERAPEUTYCZNE PCA SKIN</w:t>
      </w:r>
    </w:p>
    <w:p w14:paraId="4B13AEC1" w14:textId="77777777"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70. Zabieg terapeutyczny PCA skin 60 min.250 zł,</w:t>
      </w:r>
    </w:p>
    <w:p w14:paraId="4D2401CC" w14:textId="494A5541"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 xml:space="preserve">Zabieg nawilżająco-regenerujący </w:t>
      </w:r>
      <w:proofErr w:type="spellStart"/>
      <w:r w:rsidRPr="006A297E">
        <w:rPr>
          <w:rFonts w:asciiTheme="minorHAnsi" w:hAnsiTheme="minorHAnsi" w:cstheme="minorHAnsi"/>
        </w:rPr>
        <w:t>Hydrate</w:t>
      </w:r>
      <w:proofErr w:type="spellEnd"/>
      <w:r w:rsidRPr="006A297E">
        <w:rPr>
          <w:rFonts w:asciiTheme="minorHAnsi" w:hAnsiTheme="minorHAnsi" w:cstheme="minorHAnsi"/>
        </w:rPr>
        <w:t xml:space="preserve"> PCA skin 45 min.220 zł,</w:t>
      </w:r>
    </w:p>
    <w:p w14:paraId="7965C739" w14:textId="6101467A"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 xml:space="preserve">Zabieg oczyszczający </w:t>
      </w:r>
      <w:proofErr w:type="spellStart"/>
      <w:r w:rsidRPr="006A297E">
        <w:rPr>
          <w:rFonts w:asciiTheme="minorHAnsi" w:hAnsiTheme="minorHAnsi" w:cstheme="minorHAnsi"/>
        </w:rPr>
        <w:t>Detoxifing</w:t>
      </w:r>
      <w:proofErr w:type="spellEnd"/>
      <w:r w:rsidRPr="006A297E">
        <w:rPr>
          <w:rFonts w:asciiTheme="minorHAnsi" w:hAnsiTheme="minorHAnsi" w:cstheme="minorHAnsi"/>
        </w:rPr>
        <w:t xml:space="preserve"> </w:t>
      </w:r>
      <w:proofErr w:type="spellStart"/>
      <w:r w:rsidRPr="006A297E">
        <w:rPr>
          <w:rFonts w:asciiTheme="minorHAnsi" w:hAnsiTheme="minorHAnsi" w:cstheme="minorHAnsi"/>
        </w:rPr>
        <w:t>Pore</w:t>
      </w:r>
      <w:proofErr w:type="spellEnd"/>
      <w:r w:rsidRPr="006A297E">
        <w:rPr>
          <w:rFonts w:asciiTheme="minorHAnsi" w:hAnsiTheme="minorHAnsi" w:cstheme="minorHAnsi"/>
        </w:rPr>
        <w:t xml:space="preserve"> </w:t>
      </w:r>
      <w:proofErr w:type="spellStart"/>
      <w:r w:rsidRPr="006A297E">
        <w:rPr>
          <w:rFonts w:asciiTheme="minorHAnsi" w:hAnsiTheme="minorHAnsi" w:cstheme="minorHAnsi"/>
        </w:rPr>
        <w:t>Treatment</w:t>
      </w:r>
      <w:proofErr w:type="spellEnd"/>
      <w:r w:rsidRPr="006A297E">
        <w:rPr>
          <w:rFonts w:asciiTheme="minorHAnsi" w:hAnsiTheme="minorHAnsi" w:cstheme="minorHAnsi"/>
        </w:rPr>
        <w:t xml:space="preserve"> PCA 60 min.250 zł,</w:t>
      </w:r>
    </w:p>
    <w:p w14:paraId="5098C6EC" w14:textId="4EF36CDE"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 xml:space="preserve">Zabieg dotleniający </w:t>
      </w:r>
      <w:proofErr w:type="spellStart"/>
      <w:r w:rsidRPr="006A297E">
        <w:rPr>
          <w:rFonts w:asciiTheme="minorHAnsi" w:hAnsiTheme="minorHAnsi" w:cstheme="minorHAnsi"/>
        </w:rPr>
        <w:t>Oxygenating</w:t>
      </w:r>
      <w:proofErr w:type="spellEnd"/>
      <w:r w:rsidRPr="006A297E">
        <w:rPr>
          <w:rFonts w:asciiTheme="minorHAnsi" w:hAnsiTheme="minorHAnsi" w:cstheme="minorHAnsi"/>
        </w:rPr>
        <w:t xml:space="preserve"> Trio PCA skin 45 min.290 zł,</w:t>
      </w:r>
    </w:p>
    <w:p w14:paraId="10143742" w14:textId="127BD07D"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 xml:space="preserve">Peeling kwasowy </w:t>
      </w:r>
      <w:proofErr w:type="spellStart"/>
      <w:r w:rsidRPr="006A297E">
        <w:rPr>
          <w:rFonts w:asciiTheme="minorHAnsi" w:hAnsiTheme="minorHAnsi" w:cstheme="minorHAnsi"/>
        </w:rPr>
        <w:t>Peel</w:t>
      </w:r>
      <w:proofErr w:type="spellEnd"/>
      <w:r w:rsidRPr="006A297E">
        <w:rPr>
          <w:rFonts w:asciiTheme="minorHAnsi" w:hAnsiTheme="minorHAnsi" w:cstheme="minorHAnsi"/>
        </w:rPr>
        <w:t xml:space="preserve"> </w:t>
      </w:r>
      <w:proofErr w:type="spellStart"/>
      <w:r w:rsidRPr="006A297E">
        <w:rPr>
          <w:rFonts w:asciiTheme="minorHAnsi" w:hAnsiTheme="minorHAnsi" w:cstheme="minorHAnsi"/>
        </w:rPr>
        <w:t>Nopeel</w:t>
      </w:r>
      <w:proofErr w:type="spellEnd"/>
      <w:r w:rsidRPr="006A297E">
        <w:rPr>
          <w:rFonts w:asciiTheme="minorHAnsi" w:hAnsiTheme="minorHAnsi" w:cstheme="minorHAnsi"/>
        </w:rPr>
        <w:t xml:space="preserve"> PCA skin 30 min.290 zł,</w:t>
      </w:r>
    </w:p>
    <w:p w14:paraId="7298AB8D" w14:textId="5AE2765C"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 xml:space="preserve">Peeling HQ </w:t>
      </w:r>
      <w:proofErr w:type="spellStart"/>
      <w:r w:rsidRPr="006A297E">
        <w:rPr>
          <w:rFonts w:asciiTheme="minorHAnsi" w:hAnsiTheme="minorHAnsi" w:cstheme="minorHAnsi"/>
        </w:rPr>
        <w:t>free</w:t>
      </w:r>
      <w:proofErr w:type="spellEnd"/>
      <w:r w:rsidRPr="006A297E">
        <w:rPr>
          <w:rFonts w:asciiTheme="minorHAnsi" w:hAnsiTheme="minorHAnsi" w:cstheme="minorHAnsi"/>
        </w:rPr>
        <w:t xml:space="preserve"> PCA skin 45 min.290 zł,</w:t>
      </w:r>
    </w:p>
    <w:p w14:paraId="65FA327C" w14:textId="5B860FB0"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 xml:space="preserve">Ultra </w:t>
      </w:r>
      <w:proofErr w:type="spellStart"/>
      <w:r w:rsidRPr="006A297E">
        <w:rPr>
          <w:rFonts w:asciiTheme="minorHAnsi" w:hAnsiTheme="minorHAnsi" w:cstheme="minorHAnsi"/>
        </w:rPr>
        <w:t>Peel</w:t>
      </w:r>
      <w:proofErr w:type="spellEnd"/>
      <w:r w:rsidRPr="006A297E">
        <w:rPr>
          <w:rFonts w:asciiTheme="minorHAnsi" w:hAnsiTheme="minorHAnsi" w:cstheme="minorHAnsi"/>
        </w:rPr>
        <w:t xml:space="preserve"> PCA skin 30 min.290 zł,</w:t>
      </w:r>
    </w:p>
    <w:p w14:paraId="4A6FBF66" w14:textId="2FDA6393"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 xml:space="preserve">Peeling </w:t>
      </w:r>
      <w:proofErr w:type="spellStart"/>
      <w:r w:rsidRPr="006A297E">
        <w:rPr>
          <w:rFonts w:asciiTheme="minorHAnsi" w:hAnsiTheme="minorHAnsi" w:cstheme="minorHAnsi"/>
        </w:rPr>
        <w:t>Sensi</w:t>
      </w:r>
      <w:proofErr w:type="spellEnd"/>
      <w:r w:rsidRPr="006A297E">
        <w:rPr>
          <w:rFonts w:asciiTheme="minorHAnsi" w:hAnsiTheme="minorHAnsi" w:cstheme="minorHAnsi"/>
        </w:rPr>
        <w:t xml:space="preserve"> </w:t>
      </w:r>
      <w:proofErr w:type="spellStart"/>
      <w:r w:rsidRPr="006A297E">
        <w:rPr>
          <w:rFonts w:asciiTheme="minorHAnsi" w:hAnsiTheme="minorHAnsi" w:cstheme="minorHAnsi"/>
        </w:rPr>
        <w:t>Peel</w:t>
      </w:r>
      <w:proofErr w:type="spellEnd"/>
      <w:r w:rsidRPr="006A297E">
        <w:rPr>
          <w:rFonts w:asciiTheme="minorHAnsi" w:hAnsiTheme="minorHAnsi" w:cstheme="minorHAnsi"/>
        </w:rPr>
        <w:t xml:space="preserve"> PCA skin 60 min.290 zł,</w:t>
      </w:r>
    </w:p>
    <w:p w14:paraId="3C0E8BAA" w14:textId="21F9E04F"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 xml:space="preserve">Zabieg </w:t>
      </w:r>
      <w:proofErr w:type="spellStart"/>
      <w:r w:rsidRPr="006A297E">
        <w:rPr>
          <w:rFonts w:asciiTheme="minorHAnsi" w:hAnsiTheme="minorHAnsi" w:cstheme="minorHAnsi"/>
        </w:rPr>
        <w:t>Pure</w:t>
      </w:r>
      <w:proofErr w:type="spellEnd"/>
      <w:r w:rsidRPr="006A297E">
        <w:rPr>
          <w:rFonts w:asciiTheme="minorHAnsi" w:hAnsiTheme="minorHAnsi" w:cstheme="minorHAnsi"/>
        </w:rPr>
        <w:t xml:space="preserve"> Retinol 4% PCA skin 60 min.450 zł,</w:t>
      </w:r>
    </w:p>
    <w:p w14:paraId="1510C9E8" w14:textId="1B687C34"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 xml:space="preserve">Zabieg </w:t>
      </w:r>
      <w:proofErr w:type="spellStart"/>
      <w:r w:rsidRPr="006A297E">
        <w:rPr>
          <w:rFonts w:asciiTheme="minorHAnsi" w:hAnsiTheme="minorHAnsi" w:cstheme="minorHAnsi"/>
        </w:rPr>
        <w:t>Pure</w:t>
      </w:r>
      <w:proofErr w:type="spellEnd"/>
      <w:r w:rsidRPr="006A297E">
        <w:rPr>
          <w:rFonts w:asciiTheme="minorHAnsi" w:hAnsiTheme="minorHAnsi" w:cstheme="minorHAnsi"/>
        </w:rPr>
        <w:t xml:space="preserve"> Retinol 6% PCA skin 60 min.500 zł,</w:t>
      </w:r>
    </w:p>
    <w:p w14:paraId="401E9842" w14:textId="3131C626"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 xml:space="preserve">Terapia łączona PCA + </w:t>
      </w:r>
      <w:proofErr w:type="spellStart"/>
      <w:r w:rsidRPr="006A297E">
        <w:rPr>
          <w:rFonts w:asciiTheme="minorHAnsi" w:hAnsiTheme="minorHAnsi" w:cstheme="minorHAnsi"/>
        </w:rPr>
        <w:t>Dermapen</w:t>
      </w:r>
      <w:proofErr w:type="spellEnd"/>
      <w:r w:rsidRPr="006A297E">
        <w:rPr>
          <w:rFonts w:asciiTheme="minorHAnsi" w:hAnsiTheme="minorHAnsi" w:cstheme="minorHAnsi"/>
        </w:rPr>
        <w:t xml:space="preserve"> 4.0 90 min.700 zł,</w:t>
      </w:r>
    </w:p>
    <w:p w14:paraId="258F8912" w14:textId="04052235"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Zabieg dyniowy PCA skin 50 min.300 zł,</w:t>
      </w:r>
    </w:p>
    <w:p w14:paraId="0E8A35CF" w14:textId="77777777" w:rsidR="005D7A57" w:rsidRPr="006A297E" w:rsidRDefault="005D7A57" w:rsidP="006A297E">
      <w:pPr>
        <w:spacing w:before="120" w:line="360" w:lineRule="auto"/>
        <w:rPr>
          <w:rFonts w:asciiTheme="minorHAnsi" w:hAnsiTheme="minorHAnsi" w:cstheme="minorHAnsi"/>
        </w:rPr>
      </w:pPr>
      <w:r w:rsidRPr="006A297E">
        <w:rPr>
          <w:rFonts w:asciiTheme="minorHAnsi" w:hAnsiTheme="minorHAnsi" w:cstheme="minorHAnsi"/>
        </w:rPr>
        <w:lastRenderedPageBreak/>
        <w:t>ZABIEGI PIELĘGNACYJNE MEDESTELLE</w:t>
      </w:r>
    </w:p>
    <w:p w14:paraId="673EF780" w14:textId="68B3EB31"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 xml:space="preserve">Zabieg nawilżająco-rozświetlający </w:t>
      </w:r>
      <w:proofErr w:type="spellStart"/>
      <w:r w:rsidRPr="006A297E">
        <w:rPr>
          <w:rFonts w:asciiTheme="minorHAnsi" w:hAnsiTheme="minorHAnsi" w:cstheme="minorHAnsi"/>
        </w:rPr>
        <w:t>Yonelle</w:t>
      </w:r>
      <w:proofErr w:type="spellEnd"/>
      <w:r w:rsidRPr="006A297E">
        <w:rPr>
          <w:rFonts w:asciiTheme="minorHAnsi" w:hAnsiTheme="minorHAnsi" w:cstheme="minorHAnsi"/>
        </w:rPr>
        <w:t xml:space="preserve"> 50 min.260 zł,</w:t>
      </w:r>
    </w:p>
    <w:p w14:paraId="75A9D744" w14:textId="7F632A42"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 xml:space="preserve">Zabieg dla skóry wrażliwej i naczyniowej </w:t>
      </w:r>
      <w:proofErr w:type="spellStart"/>
      <w:r w:rsidRPr="006A297E">
        <w:rPr>
          <w:rFonts w:asciiTheme="minorHAnsi" w:hAnsiTheme="minorHAnsi" w:cstheme="minorHAnsi"/>
        </w:rPr>
        <w:t>Yonelle</w:t>
      </w:r>
      <w:proofErr w:type="spellEnd"/>
      <w:r w:rsidRPr="006A297E">
        <w:rPr>
          <w:rFonts w:asciiTheme="minorHAnsi" w:hAnsiTheme="minorHAnsi" w:cstheme="minorHAnsi"/>
        </w:rPr>
        <w:t xml:space="preserve"> 60 min.260 zł,</w:t>
      </w:r>
    </w:p>
    <w:p w14:paraId="0FB44FE1" w14:textId="695DCDDB"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 xml:space="preserve">Zabieg </w:t>
      </w:r>
      <w:proofErr w:type="spellStart"/>
      <w:r w:rsidRPr="006A297E">
        <w:rPr>
          <w:rFonts w:asciiTheme="minorHAnsi" w:hAnsiTheme="minorHAnsi" w:cstheme="minorHAnsi"/>
        </w:rPr>
        <w:t>bioregenerujący</w:t>
      </w:r>
      <w:proofErr w:type="spellEnd"/>
      <w:r w:rsidRPr="006A297E">
        <w:rPr>
          <w:rFonts w:asciiTheme="minorHAnsi" w:hAnsiTheme="minorHAnsi" w:cstheme="minorHAnsi"/>
        </w:rPr>
        <w:t xml:space="preserve"> "druga skóra" </w:t>
      </w:r>
      <w:proofErr w:type="spellStart"/>
      <w:r w:rsidRPr="006A297E">
        <w:rPr>
          <w:rFonts w:asciiTheme="minorHAnsi" w:hAnsiTheme="minorHAnsi" w:cstheme="minorHAnsi"/>
        </w:rPr>
        <w:t>Yonelle</w:t>
      </w:r>
      <w:proofErr w:type="spellEnd"/>
      <w:r w:rsidRPr="006A297E">
        <w:rPr>
          <w:rFonts w:asciiTheme="minorHAnsi" w:hAnsiTheme="minorHAnsi" w:cstheme="minorHAnsi"/>
        </w:rPr>
        <w:t xml:space="preserve"> 60 min.280 zł,</w:t>
      </w:r>
    </w:p>
    <w:p w14:paraId="13692E1A" w14:textId="0222A52A"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 xml:space="preserve">Masaż odprężający twarzy </w:t>
      </w:r>
      <w:proofErr w:type="spellStart"/>
      <w:r w:rsidRPr="006A297E">
        <w:rPr>
          <w:rFonts w:asciiTheme="minorHAnsi" w:hAnsiTheme="minorHAnsi" w:cstheme="minorHAnsi"/>
        </w:rPr>
        <w:t>Yonelle</w:t>
      </w:r>
      <w:proofErr w:type="spellEnd"/>
      <w:r w:rsidRPr="006A297E">
        <w:rPr>
          <w:rFonts w:asciiTheme="minorHAnsi" w:hAnsiTheme="minorHAnsi" w:cstheme="minorHAnsi"/>
        </w:rPr>
        <w:t xml:space="preserve"> 60 min.250 zł,</w:t>
      </w:r>
    </w:p>
    <w:p w14:paraId="451A5A3C" w14:textId="6358D10D"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 xml:space="preserve">Zabieg </w:t>
      </w:r>
      <w:proofErr w:type="spellStart"/>
      <w:r w:rsidRPr="006A297E">
        <w:rPr>
          <w:rFonts w:asciiTheme="minorHAnsi" w:hAnsiTheme="minorHAnsi" w:cstheme="minorHAnsi"/>
        </w:rPr>
        <w:t>Cosmo</w:t>
      </w:r>
      <w:proofErr w:type="spellEnd"/>
      <w:r w:rsidRPr="006A297E">
        <w:rPr>
          <w:rFonts w:asciiTheme="minorHAnsi" w:hAnsiTheme="minorHAnsi" w:cstheme="minorHAnsi"/>
        </w:rPr>
        <w:t xml:space="preserve"> S-</w:t>
      </w:r>
      <w:proofErr w:type="spellStart"/>
      <w:r w:rsidRPr="006A297E">
        <w:rPr>
          <w:rFonts w:asciiTheme="minorHAnsi" w:hAnsiTheme="minorHAnsi" w:cstheme="minorHAnsi"/>
        </w:rPr>
        <w:t>peel</w:t>
      </w:r>
      <w:proofErr w:type="spellEnd"/>
      <w:r w:rsidRPr="006A297E">
        <w:rPr>
          <w:rFonts w:asciiTheme="minorHAnsi" w:hAnsiTheme="minorHAnsi" w:cstheme="minorHAnsi"/>
        </w:rPr>
        <w:t xml:space="preserve"> na przebarwienia </w:t>
      </w:r>
      <w:proofErr w:type="spellStart"/>
      <w:r w:rsidRPr="006A297E">
        <w:rPr>
          <w:rFonts w:asciiTheme="minorHAnsi" w:hAnsiTheme="minorHAnsi" w:cstheme="minorHAnsi"/>
        </w:rPr>
        <w:t>MedEstelle</w:t>
      </w:r>
      <w:proofErr w:type="spellEnd"/>
      <w:r w:rsidRPr="006A297E">
        <w:rPr>
          <w:rFonts w:asciiTheme="minorHAnsi" w:hAnsiTheme="minorHAnsi" w:cstheme="minorHAnsi"/>
        </w:rPr>
        <w:t xml:space="preserve"> 90 min.300 zł,</w:t>
      </w:r>
    </w:p>
    <w:p w14:paraId="1F0491E1" w14:textId="77F3734C"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 xml:space="preserve">Zabieg </w:t>
      </w:r>
      <w:proofErr w:type="spellStart"/>
      <w:r w:rsidRPr="006A297E">
        <w:rPr>
          <w:rFonts w:asciiTheme="minorHAnsi" w:hAnsiTheme="minorHAnsi" w:cstheme="minorHAnsi"/>
        </w:rPr>
        <w:t>Cosmo</w:t>
      </w:r>
      <w:proofErr w:type="spellEnd"/>
      <w:r w:rsidRPr="006A297E">
        <w:rPr>
          <w:rFonts w:asciiTheme="minorHAnsi" w:hAnsiTheme="minorHAnsi" w:cstheme="minorHAnsi"/>
        </w:rPr>
        <w:t xml:space="preserve"> S-</w:t>
      </w:r>
      <w:proofErr w:type="spellStart"/>
      <w:r w:rsidRPr="006A297E">
        <w:rPr>
          <w:rFonts w:asciiTheme="minorHAnsi" w:hAnsiTheme="minorHAnsi" w:cstheme="minorHAnsi"/>
        </w:rPr>
        <w:t>peel</w:t>
      </w:r>
      <w:proofErr w:type="spellEnd"/>
      <w:r w:rsidRPr="006A297E">
        <w:rPr>
          <w:rFonts w:asciiTheme="minorHAnsi" w:hAnsiTheme="minorHAnsi" w:cstheme="minorHAnsi"/>
        </w:rPr>
        <w:t xml:space="preserve"> </w:t>
      </w:r>
      <w:proofErr w:type="spellStart"/>
      <w:r w:rsidRPr="006A297E">
        <w:rPr>
          <w:rFonts w:asciiTheme="minorHAnsi" w:hAnsiTheme="minorHAnsi" w:cstheme="minorHAnsi"/>
        </w:rPr>
        <w:t>MedEstelle</w:t>
      </w:r>
      <w:proofErr w:type="spellEnd"/>
      <w:r w:rsidRPr="006A297E">
        <w:rPr>
          <w:rFonts w:asciiTheme="minorHAnsi" w:hAnsiTheme="minorHAnsi" w:cstheme="minorHAnsi"/>
        </w:rPr>
        <w:t xml:space="preserve"> na niedoskonałości 90 min.300 zł,</w:t>
      </w:r>
    </w:p>
    <w:p w14:paraId="0D5D35AA" w14:textId="7F4866C0"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 xml:space="preserve">Zabieg </w:t>
      </w:r>
      <w:proofErr w:type="spellStart"/>
      <w:r w:rsidRPr="006A297E">
        <w:rPr>
          <w:rFonts w:asciiTheme="minorHAnsi" w:hAnsiTheme="minorHAnsi" w:cstheme="minorHAnsi"/>
        </w:rPr>
        <w:t>Cosmo</w:t>
      </w:r>
      <w:proofErr w:type="spellEnd"/>
      <w:r w:rsidRPr="006A297E">
        <w:rPr>
          <w:rFonts w:asciiTheme="minorHAnsi" w:hAnsiTheme="minorHAnsi" w:cstheme="minorHAnsi"/>
        </w:rPr>
        <w:t xml:space="preserve"> S-</w:t>
      </w:r>
      <w:proofErr w:type="spellStart"/>
      <w:r w:rsidRPr="006A297E">
        <w:rPr>
          <w:rFonts w:asciiTheme="minorHAnsi" w:hAnsiTheme="minorHAnsi" w:cstheme="minorHAnsi"/>
        </w:rPr>
        <w:t>peel</w:t>
      </w:r>
      <w:proofErr w:type="spellEnd"/>
      <w:r w:rsidRPr="006A297E">
        <w:rPr>
          <w:rFonts w:asciiTheme="minorHAnsi" w:hAnsiTheme="minorHAnsi" w:cstheme="minorHAnsi"/>
        </w:rPr>
        <w:t xml:space="preserve"> na </w:t>
      </w:r>
      <w:proofErr w:type="spellStart"/>
      <w:r w:rsidRPr="006A297E">
        <w:rPr>
          <w:rFonts w:asciiTheme="minorHAnsi" w:hAnsiTheme="minorHAnsi" w:cstheme="minorHAnsi"/>
        </w:rPr>
        <w:t>naczynkaMedEstelle</w:t>
      </w:r>
      <w:proofErr w:type="spellEnd"/>
      <w:r w:rsidRPr="006A297E">
        <w:rPr>
          <w:rFonts w:asciiTheme="minorHAnsi" w:hAnsiTheme="minorHAnsi" w:cstheme="minorHAnsi"/>
        </w:rPr>
        <w:t xml:space="preserve"> 90 min.300 zł</w:t>
      </w:r>
    </w:p>
    <w:p w14:paraId="4BE074D4" w14:textId="138BAD05" w:rsidR="005D7A57" w:rsidRPr="006A297E" w:rsidRDefault="005D7A57" w:rsidP="006A297E">
      <w:pPr>
        <w:pStyle w:val="Akapitzlist"/>
        <w:numPr>
          <w:ilvl w:val="0"/>
          <w:numId w:val="2"/>
        </w:numPr>
        <w:spacing w:before="120" w:line="360" w:lineRule="auto"/>
        <w:rPr>
          <w:rFonts w:asciiTheme="minorHAnsi" w:hAnsiTheme="minorHAnsi" w:cstheme="minorHAnsi"/>
        </w:rPr>
      </w:pPr>
      <w:proofErr w:type="spellStart"/>
      <w:r w:rsidRPr="006A297E">
        <w:rPr>
          <w:rFonts w:asciiTheme="minorHAnsi" w:hAnsiTheme="minorHAnsi" w:cstheme="minorHAnsi"/>
        </w:rPr>
        <w:t>Cosmo</w:t>
      </w:r>
      <w:proofErr w:type="spellEnd"/>
      <w:r w:rsidRPr="006A297E">
        <w:rPr>
          <w:rFonts w:asciiTheme="minorHAnsi" w:hAnsiTheme="minorHAnsi" w:cstheme="minorHAnsi"/>
        </w:rPr>
        <w:t xml:space="preserve"> S-</w:t>
      </w:r>
      <w:proofErr w:type="spellStart"/>
      <w:r w:rsidRPr="006A297E">
        <w:rPr>
          <w:rFonts w:asciiTheme="minorHAnsi" w:hAnsiTheme="minorHAnsi" w:cstheme="minorHAnsi"/>
        </w:rPr>
        <w:t>peel</w:t>
      </w:r>
      <w:proofErr w:type="spellEnd"/>
      <w:r w:rsidRPr="006A297E">
        <w:rPr>
          <w:rFonts w:asciiTheme="minorHAnsi" w:hAnsiTheme="minorHAnsi" w:cstheme="minorHAnsi"/>
        </w:rPr>
        <w:t xml:space="preserve"> VIT C </w:t>
      </w:r>
      <w:proofErr w:type="spellStart"/>
      <w:r w:rsidRPr="006A297E">
        <w:rPr>
          <w:rFonts w:asciiTheme="minorHAnsi" w:hAnsiTheme="minorHAnsi" w:cstheme="minorHAnsi"/>
        </w:rPr>
        <w:t>shot</w:t>
      </w:r>
      <w:proofErr w:type="spellEnd"/>
      <w:r w:rsidRPr="006A297E">
        <w:rPr>
          <w:rFonts w:asciiTheme="minorHAnsi" w:hAnsiTheme="minorHAnsi" w:cstheme="minorHAnsi"/>
        </w:rPr>
        <w:t xml:space="preserve"> 75 min.260 zł,</w:t>
      </w:r>
    </w:p>
    <w:p w14:paraId="7CEEBA16" w14:textId="70056D81" w:rsidR="005D7A57" w:rsidRPr="006A297E" w:rsidRDefault="005D7A57" w:rsidP="006A297E">
      <w:pPr>
        <w:pStyle w:val="Akapitzlist"/>
        <w:numPr>
          <w:ilvl w:val="0"/>
          <w:numId w:val="2"/>
        </w:numPr>
        <w:spacing w:before="120" w:line="360" w:lineRule="auto"/>
        <w:rPr>
          <w:rFonts w:asciiTheme="minorHAnsi" w:hAnsiTheme="minorHAnsi" w:cstheme="minorHAnsi"/>
        </w:rPr>
      </w:pPr>
      <w:proofErr w:type="spellStart"/>
      <w:r w:rsidRPr="006A297E">
        <w:rPr>
          <w:rFonts w:asciiTheme="minorHAnsi" w:hAnsiTheme="minorHAnsi" w:cstheme="minorHAnsi"/>
        </w:rPr>
        <w:t>Cosmo</w:t>
      </w:r>
      <w:proofErr w:type="spellEnd"/>
      <w:r w:rsidRPr="006A297E">
        <w:rPr>
          <w:rFonts w:asciiTheme="minorHAnsi" w:hAnsiTheme="minorHAnsi" w:cstheme="minorHAnsi"/>
        </w:rPr>
        <w:t xml:space="preserve"> S-</w:t>
      </w:r>
      <w:proofErr w:type="spellStart"/>
      <w:r w:rsidRPr="006A297E">
        <w:rPr>
          <w:rFonts w:asciiTheme="minorHAnsi" w:hAnsiTheme="minorHAnsi" w:cstheme="minorHAnsi"/>
        </w:rPr>
        <w:t>peel</w:t>
      </w:r>
      <w:proofErr w:type="spellEnd"/>
      <w:r w:rsidRPr="006A297E">
        <w:rPr>
          <w:rFonts w:asciiTheme="minorHAnsi" w:hAnsiTheme="minorHAnsi" w:cstheme="minorHAnsi"/>
        </w:rPr>
        <w:t xml:space="preserve"> VIT C Premium 90 min.300 zł,</w:t>
      </w:r>
    </w:p>
    <w:p w14:paraId="6D65CC5C" w14:textId="357058F6"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Combo S-</w:t>
      </w:r>
      <w:proofErr w:type="spellStart"/>
      <w:r w:rsidRPr="006A297E">
        <w:rPr>
          <w:rFonts w:asciiTheme="minorHAnsi" w:hAnsiTheme="minorHAnsi" w:cstheme="minorHAnsi"/>
        </w:rPr>
        <w:t>Piropeel</w:t>
      </w:r>
      <w:proofErr w:type="spellEnd"/>
      <w:r w:rsidRPr="006A297E">
        <w:rPr>
          <w:rFonts w:asciiTheme="minorHAnsi" w:hAnsiTheme="minorHAnsi" w:cstheme="minorHAnsi"/>
        </w:rPr>
        <w:t xml:space="preserve"> 75 min.260 zł,</w:t>
      </w:r>
    </w:p>
    <w:p w14:paraId="755DD4B0" w14:textId="607306DA"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Combo S-</w:t>
      </w:r>
      <w:proofErr w:type="spellStart"/>
      <w:r w:rsidRPr="006A297E">
        <w:rPr>
          <w:rFonts w:asciiTheme="minorHAnsi" w:hAnsiTheme="minorHAnsi" w:cstheme="minorHAnsi"/>
        </w:rPr>
        <w:t>Piropeel</w:t>
      </w:r>
      <w:proofErr w:type="spellEnd"/>
      <w:r w:rsidRPr="006A297E">
        <w:rPr>
          <w:rFonts w:asciiTheme="minorHAnsi" w:hAnsiTheme="minorHAnsi" w:cstheme="minorHAnsi"/>
        </w:rPr>
        <w:t xml:space="preserve"> Premium 90 min.300 zł,</w:t>
      </w:r>
    </w:p>
    <w:p w14:paraId="2BB55A1A" w14:textId="1C1584A9" w:rsidR="005D7A57" w:rsidRPr="006A297E" w:rsidRDefault="005D7A57" w:rsidP="006A297E">
      <w:pPr>
        <w:pStyle w:val="Akapitzlist"/>
        <w:numPr>
          <w:ilvl w:val="0"/>
          <w:numId w:val="2"/>
        </w:numPr>
        <w:spacing w:before="120" w:line="360" w:lineRule="auto"/>
        <w:rPr>
          <w:rFonts w:asciiTheme="minorHAnsi" w:hAnsiTheme="minorHAnsi" w:cstheme="minorHAnsi"/>
        </w:rPr>
      </w:pPr>
      <w:proofErr w:type="spellStart"/>
      <w:r w:rsidRPr="006A297E">
        <w:rPr>
          <w:rFonts w:asciiTheme="minorHAnsi" w:hAnsiTheme="minorHAnsi" w:cstheme="minorHAnsi"/>
        </w:rPr>
        <w:t>Spilantol</w:t>
      </w:r>
      <w:proofErr w:type="spellEnd"/>
      <w:r w:rsidRPr="006A297E">
        <w:rPr>
          <w:rFonts w:asciiTheme="minorHAnsi" w:hAnsiTheme="minorHAnsi" w:cstheme="minorHAnsi"/>
        </w:rPr>
        <w:t xml:space="preserve"> </w:t>
      </w:r>
      <w:proofErr w:type="spellStart"/>
      <w:r w:rsidRPr="006A297E">
        <w:rPr>
          <w:rFonts w:asciiTheme="minorHAnsi" w:hAnsiTheme="minorHAnsi" w:cstheme="minorHAnsi"/>
        </w:rPr>
        <w:t>Mimical</w:t>
      </w:r>
      <w:proofErr w:type="spellEnd"/>
      <w:r w:rsidRPr="006A297E">
        <w:rPr>
          <w:rFonts w:asciiTheme="minorHAnsi" w:hAnsiTheme="minorHAnsi" w:cstheme="minorHAnsi"/>
        </w:rPr>
        <w:t xml:space="preserve"> </w:t>
      </w:r>
      <w:proofErr w:type="spellStart"/>
      <w:r w:rsidRPr="006A297E">
        <w:rPr>
          <w:rFonts w:asciiTheme="minorHAnsi" w:hAnsiTheme="minorHAnsi" w:cstheme="minorHAnsi"/>
        </w:rPr>
        <w:t>Effect</w:t>
      </w:r>
      <w:proofErr w:type="spellEnd"/>
      <w:r w:rsidRPr="006A297E">
        <w:rPr>
          <w:rFonts w:asciiTheme="minorHAnsi" w:hAnsiTheme="minorHAnsi" w:cstheme="minorHAnsi"/>
        </w:rPr>
        <w:t xml:space="preserve"> </w:t>
      </w:r>
      <w:proofErr w:type="spellStart"/>
      <w:r w:rsidRPr="006A297E">
        <w:rPr>
          <w:rFonts w:asciiTheme="minorHAnsi" w:hAnsiTheme="minorHAnsi" w:cstheme="minorHAnsi"/>
        </w:rPr>
        <w:t>Yonelle</w:t>
      </w:r>
      <w:proofErr w:type="spellEnd"/>
      <w:r w:rsidRPr="006A297E">
        <w:rPr>
          <w:rFonts w:asciiTheme="minorHAnsi" w:hAnsiTheme="minorHAnsi" w:cstheme="minorHAnsi"/>
        </w:rPr>
        <w:t xml:space="preserve"> </w:t>
      </w:r>
      <w:proofErr w:type="spellStart"/>
      <w:r w:rsidRPr="006A297E">
        <w:rPr>
          <w:rFonts w:asciiTheme="minorHAnsi" w:hAnsiTheme="minorHAnsi" w:cstheme="minorHAnsi"/>
        </w:rPr>
        <w:t>Medesthetic</w:t>
      </w:r>
      <w:proofErr w:type="spellEnd"/>
      <w:r w:rsidRPr="006A297E">
        <w:rPr>
          <w:rFonts w:asciiTheme="minorHAnsi" w:hAnsiTheme="minorHAnsi" w:cstheme="minorHAnsi"/>
        </w:rPr>
        <w:t xml:space="preserve"> 90 min.350 zł,</w:t>
      </w:r>
    </w:p>
    <w:p w14:paraId="674E5C27" w14:textId="77777777" w:rsidR="005D7A57" w:rsidRPr="006A297E" w:rsidRDefault="005D7A57" w:rsidP="006A297E">
      <w:pPr>
        <w:spacing w:before="120" w:line="360" w:lineRule="auto"/>
        <w:rPr>
          <w:rFonts w:asciiTheme="minorHAnsi" w:hAnsiTheme="minorHAnsi" w:cstheme="minorHAnsi"/>
        </w:rPr>
      </w:pPr>
      <w:r w:rsidRPr="006A297E">
        <w:rPr>
          <w:rFonts w:asciiTheme="minorHAnsi" w:hAnsiTheme="minorHAnsi" w:cstheme="minorHAnsi"/>
        </w:rPr>
        <w:t>MEZOTERAPIA IGŁOWA I STYMULATORY TKANKOWE</w:t>
      </w:r>
    </w:p>
    <w:p w14:paraId="443233A9" w14:textId="0B1BC47F" w:rsidR="005D7A57" w:rsidRPr="006A297E" w:rsidRDefault="005D7A57" w:rsidP="006A297E">
      <w:pPr>
        <w:pStyle w:val="Akapitzlist"/>
        <w:numPr>
          <w:ilvl w:val="0"/>
          <w:numId w:val="2"/>
        </w:numPr>
        <w:spacing w:before="120" w:line="360" w:lineRule="auto"/>
        <w:rPr>
          <w:rFonts w:asciiTheme="minorHAnsi" w:hAnsiTheme="minorHAnsi" w:cstheme="minorHAnsi"/>
        </w:rPr>
      </w:pPr>
      <w:proofErr w:type="spellStart"/>
      <w:r w:rsidRPr="006A297E">
        <w:rPr>
          <w:rFonts w:asciiTheme="minorHAnsi" w:hAnsiTheme="minorHAnsi" w:cstheme="minorHAnsi"/>
        </w:rPr>
        <w:t>Mezoterapia</w:t>
      </w:r>
      <w:proofErr w:type="spellEnd"/>
      <w:r w:rsidRPr="006A297E">
        <w:rPr>
          <w:rFonts w:asciiTheme="minorHAnsi" w:hAnsiTheme="minorHAnsi" w:cstheme="minorHAnsi"/>
        </w:rPr>
        <w:t xml:space="preserve"> igłowa NCTF 135HA 60 min.450 zł,</w:t>
      </w:r>
    </w:p>
    <w:p w14:paraId="54F4BF06" w14:textId="582DC271" w:rsidR="005D7A57" w:rsidRPr="006A297E" w:rsidRDefault="005D7A57" w:rsidP="006A297E">
      <w:pPr>
        <w:pStyle w:val="Akapitzlist"/>
        <w:numPr>
          <w:ilvl w:val="0"/>
          <w:numId w:val="2"/>
        </w:numPr>
        <w:spacing w:before="120" w:line="360" w:lineRule="auto"/>
        <w:rPr>
          <w:rFonts w:asciiTheme="minorHAnsi" w:hAnsiTheme="minorHAnsi" w:cstheme="minorHAnsi"/>
        </w:rPr>
      </w:pPr>
      <w:proofErr w:type="spellStart"/>
      <w:r w:rsidRPr="006A297E">
        <w:rPr>
          <w:rFonts w:asciiTheme="minorHAnsi" w:hAnsiTheme="minorHAnsi" w:cstheme="minorHAnsi"/>
        </w:rPr>
        <w:t>Aquashine</w:t>
      </w:r>
      <w:proofErr w:type="spellEnd"/>
      <w:r w:rsidRPr="006A297E">
        <w:rPr>
          <w:rFonts w:asciiTheme="minorHAnsi" w:hAnsiTheme="minorHAnsi" w:cstheme="minorHAnsi"/>
        </w:rPr>
        <w:t xml:space="preserve"> efekt </w:t>
      </w:r>
      <w:proofErr w:type="spellStart"/>
      <w:r w:rsidRPr="006A297E">
        <w:rPr>
          <w:rFonts w:asciiTheme="minorHAnsi" w:hAnsiTheme="minorHAnsi" w:cstheme="minorHAnsi"/>
        </w:rPr>
        <w:t>pTX</w:t>
      </w:r>
      <w:proofErr w:type="spellEnd"/>
      <w:r w:rsidRPr="006A297E">
        <w:rPr>
          <w:rFonts w:asciiTheme="minorHAnsi" w:hAnsiTheme="minorHAnsi" w:cstheme="minorHAnsi"/>
        </w:rPr>
        <w:t xml:space="preserve"> 2ml 60 min.550 zł,</w:t>
      </w:r>
    </w:p>
    <w:p w14:paraId="4C5120D8" w14:textId="36507D66"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 xml:space="preserve">Osocze </w:t>
      </w:r>
      <w:proofErr w:type="spellStart"/>
      <w:r w:rsidRPr="006A297E">
        <w:rPr>
          <w:rFonts w:asciiTheme="minorHAnsi" w:hAnsiTheme="minorHAnsi" w:cstheme="minorHAnsi"/>
        </w:rPr>
        <w:t>bogatopłytkowe</w:t>
      </w:r>
      <w:proofErr w:type="spellEnd"/>
      <w:r w:rsidRPr="006A297E">
        <w:rPr>
          <w:rFonts w:asciiTheme="minorHAnsi" w:hAnsiTheme="minorHAnsi" w:cstheme="minorHAnsi"/>
        </w:rPr>
        <w:t xml:space="preserve"> - 1 probówka 60 min.550 zł,</w:t>
      </w:r>
    </w:p>
    <w:p w14:paraId="5F65EC3D" w14:textId="0430DA36" w:rsidR="005D7A57" w:rsidRPr="006A297E" w:rsidRDefault="005D7A57" w:rsidP="006A297E">
      <w:pPr>
        <w:pStyle w:val="Akapitzlist"/>
        <w:numPr>
          <w:ilvl w:val="0"/>
          <w:numId w:val="2"/>
        </w:numPr>
        <w:spacing w:before="120" w:line="360" w:lineRule="auto"/>
        <w:rPr>
          <w:rFonts w:asciiTheme="minorHAnsi" w:hAnsiTheme="minorHAnsi" w:cstheme="minorHAnsi"/>
        </w:rPr>
      </w:pPr>
      <w:r w:rsidRPr="006A297E">
        <w:rPr>
          <w:rFonts w:asciiTheme="minorHAnsi" w:hAnsiTheme="minorHAnsi" w:cstheme="minorHAnsi"/>
        </w:rPr>
        <w:t xml:space="preserve">Stymulacja okolicy oka </w:t>
      </w:r>
      <w:proofErr w:type="spellStart"/>
      <w:r w:rsidRPr="006A297E">
        <w:rPr>
          <w:rFonts w:asciiTheme="minorHAnsi" w:hAnsiTheme="minorHAnsi" w:cstheme="minorHAnsi"/>
        </w:rPr>
        <w:t>Collagen</w:t>
      </w:r>
      <w:proofErr w:type="spellEnd"/>
      <w:r w:rsidRPr="006A297E">
        <w:rPr>
          <w:rFonts w:asciiTheme="minorHAnsi" w:hAnsiTheme="minorHAnsi" w:cstheme="minorHAnsi"/>
        </w:rPr>
        <w:t xml:space="preserve"> 2ml 60 min.350 zł,</w:t>
      </w:r>
    </w:p>
    <w:p w14:paraId="6424BDF8" w14:textId="3ACA9FC5" w:rsidR="005D7A57" w:rsidRPr="006A297E" w:rsidRDefault="005D7A57" w:rsidP="006A297E">
      <w:pPr>
        <w:pStyle w:val="Akapitzlist"/>
        <w:numPr>
          <w:ilvl w:val="0"/>
          <w:numId w:val="2"/>
        </w:numPr>
        <w:spacing w:before="120" w:line="360" w:lineRule="auto"/>
        <w:rPr>
          <w:rFonts w:asciiTheme="minorHAnsi" w:hAnsiTheme="minorHAnsi" w:cstheme="minorHAnsi"/>
        </w:rPr>
      </w:pPr>
      <w:proofErr w:type="spellStart"/>
      <w:r w:rsidRPr="006A297E">
        <w:rPr>
          <w:rFonts w:asciiTheme="minorHAnsi" w:hAnsiTheme="minorHAnsi" w:cstheme="minorHAnsi"/>
        </w:rPr>
        <w:t>Mezoterapia</w:t>
      </w:r>
      <w:proofErr w:type="spellEnd"/>
      <w:r w:rsidRPr="006A297E">
        <w:rPr>
          <w:rFonts w:asciiTheme="minorHAnsi" w:hAnsiTheme="minorHAnsi" w:cstheme="minorHAnsi"/>
        </w:rPr>
        <w:t xml:space="preserve"> igłowa nawilżająca </w:t>
      </w:r>
      <w:proofErr w:type="spellStart"/>
      <w:r w:rsidRPr="006A297E">
        <w:rPr>
          <w:rFonts w:asciiTheme="minorHAnsi" w:hAnsiTheme="minorHAnsi" w:cstheme="minorHAnsi"/>
        </w:rPr>
        <w:t>Electri</w:t>
      </w:r>
      <w:proofErr w:type="spellEnd"/>
      <w:r w:rsidRPr="006A297E">
        <w:rPr>
          <w:rFonts w:asciiTheme="minorHAnsi" w:hAnsiTheme="minorHAnsi" w:cstheme="minorHAnsi"/>
        </w:rPr>
        <w:t xml:space="preserve"> 1,5ml 60 min.450 zł,</w:t>
      </w:r>
    </w:p>
    <w:p w14:paraId="7098BCD1" w14:textId="2863D76E" w:rsidR="005D7A57" w:rsidRPr="006A297E" w:rsidRDefault="005D7A57" w:rsidP="006A297E">
      <w:pPr>
        <w:pStyle w:val="Akapitzlist"/>
        <w:numPr>
          <w:ilvl w:val="0"/>
          <w:numId w:val="2"/>
        </w:numPr>
        <w:spacing w:before="120" w:line="360" w:lineRule="auto"/>
        <w:rPr>
          <w:rFonts w:asciiTheme="minorHAnsi" w:hAnsiTheme="minorHAnsi" w:cstheme="minorHAnsi"/>
        </w:rPr>
      </w:pPr>
      <w:proofErr w:type="spellStart"/>
      <w:r w:rsidRPr="006A297E">
        <w:rPr>
          <w:rFonts w:asciiTheme="minorHAnsi" w:hAnsiTheme="minorHAnsi" w:cstheme="minorHAnsi"/>
        </w:rPr>
        <w:t>Redermalizacja</w:t>
      </w:r>
      <w:proofErr w:type="spellEnd"/>
      <w:r w:rsidRPr="006A297E">
        <w:rPr>
          <w:rFonts w:asciiTheme="minorHAnsi" w:hAnsiTheme="minorHAnsi" w:cstheme="minorHAnsi"/>
        </w:rPr>
        <w:t xml:space="preserve"> </w:t>
      </w:r>
      <w:proofErr w:type="spellStart"/>
      <w:r w:rsidRPr="006A297E">
        <w:rPr>
          <w:rFonts w:asciiTheme="minorHAnsi" w:hAnsiTheme="minorHAnsi" w:cstheme="minorHAnsi"/>
        </w:rPr>
        <w:t>Xela</w:t>
      </w:r>
      <w:proofErr w:type="spellEnd"/>
      <w:r w:rsidRPr="006A297E">
        <w:rPr>
          <w:rFonts w:asciiTheme="minorHAnsi" w:hAnsiTheme="minorHAnsi" w:cstheme="minorHAnsi"/>
        </w:rPr>
        <w:t xml:space="preserve"> </w:t>
      </w:r>
      <w:proofErr w:type="spellStart"/>
      <w:r w:rsidRPr="006A297E">
        <w:rPr>
          <w:rFonts w:asciiTheme="minorHAnsi" w:hAnsiTheme="minorHAnsi" w:cstheme="minorHAnsi"/>
        </w:rPr>
        <w:t>Rederm</w:t>
      </w:r>
      <w:proofErr w:type="spellEnd"/>
      <w:r w:rsidRPr="006A297E">
        <w:rPr>
          <w:rFonts w:asciiTheme="minorHAnsi" w:hAnsiTheme="minorHAnsi" w:cstheme="minorHAnsi"/>
        </w:rPr>
        <w:t xml:space="preserve"> 1,1 % 60 min.450 zł,</w:t>
      </w:r>
    </w:p>
    <w:p w14:paraId="2E908315" w14:textId="637B97F9" w:rsidR="005D7A57" w:rsidRPr="006A297E" w:rsidRDefault="005D7A57" w:rsidP="006A297E">
      <w:pPr>
        <w:pStyle w:val="Akapitzlist"/>
        <w:numPr>
          <w:ilvl w:val="0"/>
          <w:numId w:val="2"/>
        </w:numPr>
        <w:spacing w:before="120" w:line="360" w:lineRule="auto"/>
        <w:ind w:left="709" w:hanging="567"/>
        <w:rPr>
          <w:rFonts w:asciiTheme="minorHAnsi" w:hAnsiTheme="minorHAnsi" w:cstheme="minorHAnsi"/>
        </w:rPr>
      </w:pPr>
      <w:proofErr w:type="spellStart"/>
      <w:r w:rsidRPr="006A297E">
        <w:rPr>
          <w:rFonts w:asciiTheme="minorHAnsi" w:hAnsiTheme="minorHAnsi" w:cstheme="minorHAnsi"/>
        </w:rPr>
        <w:t>Redermalizacja</w:t>
      </w:r>
      <w:proofErr w:type="spellEnd"/>
      <w:r w:rsidRPr="006A297E">
        <w:rPr>
          <w:rFonts w:asciiTheme="minorHAnsi" w:hAnsiTheme="minorHAnsi" w:cstheme="minorHAnsi"/>
        </w:rPr>
        <w:t xml:space="preserve"> </w:t>
      </w:r>
      <w:proofErr w:type="spellStart"/>
      <w:r w:rsidRPr="006A297E">
        <w:rPr>
          <w:rFonts w:asciiTheme="minorHAnsi" w:hAnsiTheme="minorHAnsi" w:cstheme="minorHAnsi"/>
        </w:rPr>
        <w:t>Xela</w:t>
      </w:r>
      <w:proofErr w:type="spellEnd"/>
      <w:r w:rsidRPr="006A297E">
        <w:rPr>
          <w:rFonts w:asciiTheme="minorHAnsi" w:hAnsiTheme="minorHAnsi" w:cstheme="minorHAnsi"/>
        </w:rPr>
        <w:t xml:space="preserve"> </w:t>
      </w:r>
      <w:proofErr w:type="spellStart"/>
      <w:r w:rsidRPr="006A297E">
        <w:rPr>
          <w:rFonts w:asciiTheme="minorHAnsi" w:hAnsiTheme="minorHAnsi" w:cstheme="minorHAnsi"/>
        </w:rPr>
        <w:t>Rederm</w:t>
      </w:r>
      <w:proofErr w:type="spellEnd"/>
      <w:r w:rsidRPr="006A297E">
        <w:rPr>
          <w:rFonts w:asciiTheme="minorHAnsi" w:hAnsiTheme="minorHAnsi" w:cstheme="minorHAnsi"/>
        </w:rPr>
        <w:t xml:space="preserve"> 1,8% 60 min.600 zł,</w:t>
      </w:r>
    </w:p>
    <w:p w14:paraId="7901787E" w14:textId="5DC4AC2A" w:rsidR="005D7A57" w:rsidRPr="006A297E" w:rsidRDefault="005D7A57" w:rsidP="006A297E">
      <w:pPr>
        <w:pStyle w:val="Akapitzlist"/>
        <w:numPr>
          <w:ilvl w:val="0"/>
          <w:numId w:val="2"/>
        </w:numPr>
        <w:spacing w:before="120" w:line="360" w:lineRule="auto"/>
        <w:ind w:left="709" w:hanging="567"/>
        <w:rPr>
          <w:rFonts w:asciiTheme="minorHAnsi" w:hAnsiTheme="minorHAnsi" w:cstheme="minorHAnsi"/>
        </w:rPr>
      </w:pPr>
      <w:proofErr w:type="spellStart"/>
      <w:r w:rsidRPr="006A297E">
        <w:rPr>
          <w:rFonts w:asciiTheme="minorHAnsi" w:hAnsiTheme="minorHAnsi" w:cstheme="minorHAnsi"/>
        </w:rPr>
        <w:t>Redermalizacja</w:t>
      </w:r>
      <w:proofErr w:type="spellEnd"/>
      <w:r w:rsidRPr="006A297E">
        <w:rPr>
          <w:rFonts w:asciiTheme="minorHAnsi" w:hAnsiTheme="minorHAnsi" w:cstheme="minorHAnsi"/>
        </w:rPr>
        <w:t xml:space="preserve"> </w:t>
      </w:r>
      <w:proofErr w:type="spellStart"/>
      <w:r w:rsidRPr="006A297E">
        <w:rPr>
          <w:rFonts w:asciiTheme="minorHAnsi" w:hAnsiTheme="minorHAnsi" w:cstheme="minorHAnsi"/>
        </w:rPr>
        <w:t>Xela</w:t>
      </w:r>
      <w:proofErr w:type="spellEnd"/>
      <w:r w:rsidRPr="006A297E">
        <w:rPr>
          <w:rFonts w:asciiTheme="minorHAnsi" w:hAnsiTheme="minorHAnsi" w:cstheme="minorHAnsi"/>
        </w:rPr>
        <w:t xml:space="preserve"> </w:t>
      </w:r>
      <w:proofErr w:type="spellStart"/>
      <w:r w:rsidRPr="006A297E">
        <w:rPr>
          <w:rFonts w:asciiTheme="minorHAnsi" w:hAnsiTheme="minorHAnsi" w:cstheme="minorHAnsi"/>
        </w:rPr>
        <w:t>Rederm</w:t>
      </w:r>
      <w:proofErr w:type="spellEnd"/>
      <w:r w:rsidRPr="006A297E">
        <w:rPr>
          <w:rFonts w:asciiTheme="minorHAnsi" w:hAnsiTheme="minorHAnsi" w:cstheme="minorHAnsi"/>
        </w:rPr>
        <w:t xml:space="preserve"> 2,2% 60 min.700 zł,</w:t>
      </w:r>
    </w:p>
    <w:p w14:paraId="48787EFF" w14:textId="33D771CF" w:rsidR="005D7A57" w:rsidRPr="006A297E" w:rsidRDefault="005D7A57" w:rsidP="006A297E">
      <w:pPr>
        <w:pStyle w:val="Akapitzlist"/>
        <w:numPr>
          <w:ilvl w:val="0"/>
          <w:numId w:val="2"/>
        </w:numPr>
        <w:spacing w:before="120" w:line="360" w:lineRule="auto"/>
        <w:ind w:left="709" w:hanging="567"/>
        <w:rPr>
          <w:rFonts w:asciiTheme="minorHAnsi" w:hAnsiTheme="minorHAnsi" w:cstheme="minorHAnsi"/>
        </w:rPr>
      </w:pPr>
      <w:r w:rsidRPr="006A297E">
        <w:rPr>
          <w:rFonts w:asciiTheme="minorHAnsi" w:hAnsiTheme="minorHAnsi" w:cstheme="minorHAnsi"/>
        </w:rPr>
        <w:t xml:space="preserve">Stymulator tkankowy </w:t>
      </w:r>
      <w:proofErr w:type="spellStart"/>
      <w:r w:rsidRPr="006A297E">
        <w:rPr>
          <w:rFonts w:asciiTheme="minorHAnsi" w:hAnsiTheme="minorHAnsi" w:cstheme="minorHAnsi"/>
        </w:rPr>
        <w:t>Vitaran</w:t>
      </w:r>
      <w:proofErr w:type="spellEnd"/>
      <w:r w:rsidRPr="006A297E">
        <w:rPr>
          <w:rFonts w:asciiTheme="minorHAnsi" w:hAnsiTheme="minorHAnsi" w:cstheme="minorHAnsi"/>
        </w:rPr>
        <w:t xml:space="preserve"> 60 min.450 zł,</w:t>
      </w:r>
    </w:p>
    <w:p w14:paraId="51ACD4FA" w14:textId="33BE1635" w:rsidR="005D7A57" w:rsidRPr="006A297E" w:rsidRDefault="005D7A57" w:rsidP="006A297E">
      <w:pPr>
        <w:pStyle w:val="Akapitzlist"/>
        <w:numPr>
          <w:ilvl w:val="0"/>
          <w:numId w:val="2"/>
        </w:numPr>
        <w:spacing w:before="120" w:line="360" w:lineRule="auto"/>
        <w:ind w:left="709" w:hanging="567"/>
        <w:rPr>
          <w:rFonts w:asciiTheme="minorHAnsi" w:hAnsiTheme="minorHAnsi" w:cstheme="minorHAnsi"/>
        </w:rPr>
      </w:pPr>
      <w:r w:rsidRPr="006A297E">
        <w:rPr>
          <w:rFonts w:asciiTheme="minorHAnsi" w:hAnsiTheme="minorHAnsi" w:cstheme="minorHAnsi"/>
        </w:rPr>
        <w:t xml:space="preserve">Stymulator tkankowy </w:t>
      </w:r>
      <w:proofErr w:type="spellStart"/>
      <w:r w:rsidRPr="006A297E">
        <w:rPr>
          <w:rFonts w:asciiTheme="minorHAnsi" w:hAnsiTheme="minorHAnsi" w:cstheme="minorHAnsi"/>
        </w:rPr>
        <w:t>Nucleofill</w:t>
      </w:r>
      <w:proofErr w:type="spellEnd"/>
      <w:r w:rsidRPr="006A297E">
        <w:rPr>
          <w:rFonts w:asciiTheme="minorHAnsi" w:hAnsiTheme="minorHAnsi" w:cstheme="minorHAnsi"/>
        </w:rPr>
        <w:t xml:space="preserve"> </w:t>
      </w:r>
      <w:proofErr w:type="spellStart"/>
      <w:r w:rsidRPr="006A297E">
        <w:rPr>
          <w:rFonts w:asciiTheme="minorHAnsi" w:hAnsiTheme="minorHAnsi" w:cstheme="minorHAnsi"/>
        </w:rPr>
        <w:t>soft</w:t>
      </w:r>
      <w:proofErr w:type="spellEnd"/>
      <w:r w:rsidRPr="006A297E">
        <w:rPr>
          <w:rFonts w:asciiTheme="minorHAnsi" w:hAnsiTheme="minorHAnsi" w:cstheme="minorHAnsi"/>
        </w:rPr>
        <w:t xml:space="preserve"> - okolica oczu 60 min.600 zł,</w:t>
      </w:r>
    </w:p>
    <w:p w14:paraId="6E735A93" w14:textId="216958EC" w:rsidR="005D7A57" w:rsidRPr="006A297E" w:rsidRDefault="005D7A57" w:rsidP="006A297E">
      <w:pPr>
        <w:pStyle w:val="Akapitzlist"/>
        <w:numPr>
          <w:ilvl w:val="0"/>
          <w:numId w:val="2"/>
        </w:numPr>
        <w:spacing w:before="120" w:line="360" w:lineRule="auto"/>
        <w:ind w:left="709" w:hanging="567"/>
        <w:rPr>
          <w:rFonts w:asciiTheme="minorHAnsi" w:hAnsiTheme="minorHAnsi" w:cstheme="minorHAnsi"/>
        </w:rPr>
      </w:pPr>
      <w:r w:rsidRPr="006A297E">
        <w:rPr>
          <w:rFonts w:asciiTheme="minorHAnsi" w:hAnsiTheme="minorHAnsi" w:cstheme="minorHAnsi"/>
        </w:rPr>
        <w:t xml:space="preserve">Stymulator tkankowy </w:t>
      </w:r>
      <w:proofErr w:type="spellStart"/>
      <w:r w:rsidRPr="006A297E">
        <w:rPr>
          <w:rFonts w:asciiTheme="minorHAnsi" w:hAnsiTheme="minorHAnsi" w:cstheme="minorHAnsi"/>
        </w:rPr>
        <w:t>Nucleofill</w:t>
      </w:r>
      <w:proofErr w:type="spellEnd"/>
      <w:r w:rsidRPr="006A297E">
        <w:rPr>
          <w:rFonts w:asciiTheme="minorHAnsi" w:hAnsiTheme="minorHAnsi" w:cstheme="minorHAnsi"/>
        </w:rPr>
        <w:t xml:space="preserve"> </w:t>
      </w:r>
      <w:proofErr w:type="spellStart"/>
      <w:r w:rsidRPr="006A297E">
        <w:rPr>
          <w:rFonts w:asciiTheme="minorHAnsi" w:hAnsiTheme="minorHAnsi" w:cstheme="minorHAnsi"/>
        </w:rPr>
        <w:t>Strong</w:t>
      </w:r>
      <w:proofErr w:type="spellEnd"/>
      <w:r w:rsidRPr="006A297E">
        <w:rPr>
          <w:rFonts w:asciiTheme="minorHAnsi" w:hAnsiTheme="minorHAnsi" w:cstheme="minorHAnsi"/>
        </w:rPr>
        <w:t xml:space="preserve"> - twarz 45 min.750 zł,</w:t>
      </w:r>
    </w:p>
    <w:p w14:paraId="5A66BED9" w14:textId="78E3B3BD" w:rsidR="005D7A57" w:rsidRPr="006A297E" w:rsidRDefault="005D7A57" w:rsidP="006A297E">
      <w:pPr>
        <w:pStyle w:val="Akapitzlist"/>
        <w:numPr>
          <w:ilvl w:val="0"/>
          <w:numId w:val="2"/>
        </w:numPr>
        <w:spacing w:before="120" w:line="360" w:lineRule="auto"/>
        <w:ind w:left="709" w:hanging="567"/>
        <w:rPr>
          <w:rFonts w:asciiTheme="minorHAnsi" w:hAnsiTheme="minorHAnsi" w:cstheme="minorHAnsi"/>
        </w:rPr>
      </w:pPr>
      <w:proofErr w:type="spellStart"/>
      <w:r w:rsidRPr="006A297E">
        <w:rPr>
          <w:rFonts w:asciiTheme="minorHAnsi" w:hAnsiTheme="minorHAnsi" w:cstheme="minorHAnsi"/>
        </w:rPr>
        <w:t>Mezobotox</w:t>
      </w:r>
      <w:proofErr w:type="spellEnd"/>
      <w:r w:rsidRPr="006A297E">
        <w:rPr>
          <w:rFonts w:asciiTheme="minorHAnsi" w:hAnsiTheme="minorHAnsi" w:cstheme="minorHAnsi"/>
        </w:rPr>
        <w:t xml:space="preserve"> - 1ml 70 min.700 zł,</w:t>
      </w:r>
    </w:p>
    <w:p w14:paraId="32B47801" w14:textId="10B1B582" w:rsidR="005D7A57" w:rsidRPr="006A297E" w:rsidRDefault="005D7A57" w:rsidP="006A297E">
      <w:pPr>
        <w:pStyle w:val="Akapitzlist"/>
        <w:numPr>
          <w:ilvl w:val="0"/>
          <w:numId w:val="2"/>
        </w:numPr>
        <w:spacing w:before="120" w:line="360" w:lineRule="auto"/>
        <w:ind w:left="709" w:hanging="567"/>
        <w:rPr>
          <w:rFonts w:asciiTheme="minorHAnsi" w:hAnsiTheme="minorHAnsi" w:cstheme="minorHAnsi"/>
        </w:rPr>
      </w:pPr>
      <w:r w:rsidRPr="006A297E">
        <w:rPr>
          <w:rFonts w:asciiTheme="minorHAnsi" w:hAnsiTheme="minorHAnsi" w:cstheme="minorHAnsi"/>
        </w:rPr>
        <w:t>Nawilżenie i odżywianie ust 60 min.500 zł,</w:t>
      </w:r>
    </w:p>
    <w:p w14:paraId="506C8ACA" w14:textId="2A0F1146" w:rsidR="005D7A57" w:rsidRPr="006A297E" w:rsidRDefault="005D7A57" w:rsidP="006A297E">
      <w:pPr>
        <w:pStyle w:val="Akapitzlist"/>
        <w:numPr>
          <w:ilvl w:val="0"/>
          <w:numId w:val="2"/>
        </w:numPr>
        <w:spacing w:before="120" w:line="360" w:lineRule="auto"/>
        <w:ind w:left="709" w:hanging="567"/>
        <w:rPr>
          <w:rFonts w:asciiTheme="minorHAnsi" w:hAnsiTheme="minorHAnsi" w:cstheme="minorHAnsi"/>
        </w:rPr>
      </w:pPr>
      <w:proofErr w:type="spellStart"/>
      <w:r w:rsidRPr="006A297E">
        <w:rPr>
          <w:rFonts w:asciiTheme="minorHAnsi" w:hAnsiTheme="minorHAnsi" w:cstheme="minorHAnsi"/>
        </w:rPr>
        <w:t>Jalupro</w:t>
      </w:r>
      <w:proofErr w:type="spellEnd"/>
      <w:r w:rsidRPr="006A297E">
        <w:rPr>
          <w:rFonts w:asciiTheme="minorHAnsi" w:hAnsiTheme="minorHAnsi" w:cstheme="minorHAnsi"/>
        </w:rPr>
        <w:t xml:space="preserve"> </w:t>
      </w:r>
      <w:proofErr w:type="spellStart"/>
      <w:r w:rsidRPr="006A297E">
        <w:rPr>
          <w:rFonts w:asciiTheme="minorHAnsi" w:hAnsiTheme="minorHAnsi" w:cstheme="minorHAnsi"/>
        </w:rPr>
        <w:t>mezoterapia</w:t>
      </w:r>
      <w:proofErr w:type="spellEnd"/>
      <w:r w:rsidRPr="006A297E">
        <w:rPr>
          <w:rFonts w:asciiTheme="minorHAnsi" w:hAnsiTheme="minorHAnsi" w:cstheme="minorHAnsi"/>
        </w:rPr>
        <w:t xml:space="preserve"> aminokwasowa 60 min.450 zł,</w:t>
      </w:r>
    </w:p>
    <w:p w14:paraId="6F154BB6" w14:textId="23F88736" w:rsidR="005D7A57" w:rsidRPr="006A297E" w:rsidRDefault="005D7A57" w:rsidP="006A297E">
      <w:pPr>
        <w:pStyle w:val="Akapitzlist"/>
        <w:numPr>
          <w:ilvl w:val="0"/>
          <w:numId w:val="2"/>
        </w:numPr>
        <w:spacing w:before="120" w:line="360" w:lineRule="auto"/>
        <w:ind w:left="709" w:hanging="567"/>
        <w:rPr>
          <w:rFonts w:asciiTheme="minorHAnsi" w:hAnsiTheme="minorHAnsi" w:cstheme="minorHAnsi"/>
        </w:rPr>
      </w:pPr>
      <w:r w:rsidRPr="006A297E">
        <w:rPr>
          <w:rFonts w:asciiTheme="minorHAnsi" w:hAnsiTheme="minorHAnsi" w:cstheme="minorHAnsi"/>
        </w:rPr>
        <w:t>Koktajl Monako 1ml 60 min.800 zł,</w:t>
      </w:r>
    </w:p>
    <w:p w14:paraId="1F066747" w14:textId="33F26768" w:rsidR="005D7A57" w:rsidRPr="006A297E" w:rsidRDefault="005D7A57" w:rsidP="006A297E">
      <w:pPr>
        <w:pStyle w:val="Akapitzlist"/>
        <w:numPr>
          <w:ilvl w:val="0"/>
          <w:numId w:val="2"/>
        </w:numPr>
        <w:spacing w:before="120" w:line="360" w:lineRule="auto"/>
        <w:ind w:left="709" w:hanging="567"/>
        <w:rPr>
          <w:rFonts w:asciiTheme="minorHAnsi" w:hAnsiTheme="minorHAnsi" w:cstheme="minorHAnsi"/>
        </w:rPr>
      </w:pPr>
      <w:proofErr w:type="spellStart"/>
      <w:r w:rsidRPr="006A297E">
        <w:rPr>
          <w:rFonts w:asciiTheme="minorHAnsi" w:hAnsiTheme="minorHAnsi" w:cstheme="minorHAnsi"/>
        </w:rPr>
        <w:t>Karisma</w:t>
      </w:r>
      <w:proofErr w:type="spellEnd"/>
      <w:r w:rsidRPr="006A297E">
        <w:rPr>
          <w:rFonts w:asciiTheme="minorHAnsi" w:hAnsiTheme="minorHAnsi" w:cstheme="minorHAnsi"/>
        </w:rPr>
        <w:t xml:space="preserve"> stymulator tkankowy RH </w:t>
      </w:r>
      <w:proofErr w:type="spellStart"/>
      <w:r w:rsidRPr="006A297E">
        <w:rPr>
          <w:rFonts w:asciiTheme="minorHAnsi" w:hAnsiTheme="minorHAnsi" w:cstheme="minorHAnsi"/>
        </w:rPr>
        <w:t>collagen</w:t>
      </w:r>
      <w:proofErr w:type="spellEnd"/>
      <w:r w:rsidRPr="006A297E">
        <w:rPr>
          <w:rFonts w:asciiTheme="minorHAnsi" w:hAnsiTheme="minorHAnsi" w:cstheme="minorHAnsi"/>
        </w:rPr>
        <w:t xml:space="preserve"> 45 min.800 zł,</w:t>
      </w:r>
    </w:p>
    <w:p w14:paraId="53B4C078" w14:textId="5D5921A5" w:rsidR="005D7A57" w:rsidRPr="006A297E" w:rsidRDefault="005D7A57" w:rsidP="006A297E">
      <w:pPr>
        <w:pStyle w:val="Akapitzlist"/>
        <w:numPr>
          <w:ilvl w:val="0"/>
          <w:numId w:val="2"/>
        </w:numPr>
        <w:spacing w:before="120" w:line="360" w:lineRule="auto"/>
        <w:ind w:left="709" w:hanging="567"/>
        <w:rPr>
          <w:rFonts w:asciiTheme="minorHAnsi" w:hAnsiTheme="minorHAnsi" w:cstheme="minorHAnsi"/>
        </w:rPr>
      </w:pPr>
      <w:r w:rsidRPr="006A297E">
        <w:rPr>
          <w:rFonts w:asciiTheme="minorHAnsi" w:hAnsiTheme="minorHAnsi" w:cstheme="minorHAnsi"/>
        </w:rPr>
        <w:t>Koktajl Monako 2ml60 min.1100 zł,</w:t>
      </w:r>
    </w:p>
    <w:p w14:paraId="5848A5D7" w14:textId="14842028" w:rsidR="005D7A57" w:rsidRPr="006A297E" w:rsidRDefault="005D7A57" w:rsidP="006A297E">
      <w:pPr>
        <w:pStyle w:val="Akapitzlist"/>
        <w:numPr>
          <w:ilvl w:val="0"/>
          <w:numId w:val="2"/>
        </w:numPr>
        <w:spacing w:before="120" w:line="360" w:lineRule="auto"/>
        <w:ind w:left="709" w:hanging="567"/>
        <w:rPr>
          <w:rFonts w:asciiTheme="minorHAnsi" w:hAnsiTheme="minorHAnsi" w:cstheme="minorHAnsi"/>
        </w:rPr>
      </w:pPr>
      <w:proofErr w:type="spellStart"/>
      <w:r w:rsidRPr="006A297E">
        <w:rPr>
          <w:rFonts w:asciiTheme="minorHAnsi" w:hAnsiTheme="minorHAnsi" w:cstheme="minorHAnsi"/>
        </w:rPr>
        <w:t>Egzosomy</w:t>
      </w:r>
      <w:proofErr w:type="spellEnd"/>
      <w:r w:rsidRPr="006A297E">
        <w:rPr>
          <w:rFonts w:asciiTheme="minorHAnsi" w:hAnsiTheme="minorHAnsi" w:cstheme="minorHAnsi"/>
        </w:rPr>
        <w:t xml:space="preserve"> - terapia </w:t>
      </w:r>
      <w:proofErr w:type="spellStart"/>
      <w:r w:rsidRPr="006A297E">
        <w:rPr>
          <w:rFonts w:asciiTheme="minorHAnsi" w:hAnsiTheme="minorHAnsi" w:cstheme="minorHAnsi"/>
        </w:rPr>
        <w:t>mikroigłowa</w:t>
      </w:r>
      <w:proofErr w:type="spellEnd"/>
      <w:r w:rsidRPr="006A297E">
        <w:rPr>
          <w:rFonts w:asciiTheme="minorHAnsi" w:hAnsiTheme="minorHAnsi" w:cstheme="minorHAnsi"/>
        </w:rPr>
        <w:t xml:space="preserve"> skóry twarzy 60 min.1500 zł,</w:t>
      </w:r>
    </w:p>
    <w:p w14:paraId="760F18AC" w14:textId="235D4AE9" w:rsidR="005D7A57" w:rsidRPr="006A297E" w:rsidRDefault="005D7A57" w:rsidP="006A297E">
      <w:pPr>
        <w:pStyle w:val="Akapitzlist"/>
        <w:numPr>
          <w:ilvl w:val="0"/>
          <w:numId w:val="2"/>
        </w:numPr>
        <w:spacing w:before="120" w:line="360" w:lineRule="auto"/>
        <w:ind w:left="709" w:hanging="567"/>
        <w:rPr>
          <w:rFonts w:asciiTheme="minorHAnsi" w:hAnsiTheme="minorHAnsi" w:cstheme="minorHAnsi"/>
        </w:rPr>
      </w:pPr>
      <w:r w:rsidRPr="006A297E">
        <w:rPr>
          <w:rFonts w:asciiTheme="minorHAnsi" w:hAnsiTheme="minorHAnsi" w:cstheme="minorHAnsi"/>
        </w:rPr>
        <w:t xml:space="preserve">Lift twarzy kwas </w:t>
      </w:r>
      <w:proofErr w:type="spellStart"/>
      <w:r w:rsidRPr="006A297E">
        <w:rPr>
          <w:rFonts w:asciiTheme="minorHAnsi" w:hAnsiTheme="minorHAnsi" w:cstheme="minorHAnsi"/>
        </w:rPr>
        <w:t>polimlekowy</w:t>
      </w:r>
      <w:proofErr w:type="spellEnd"/>
      <w:r w:rsidRPr="006A297E">
        <w:rPr>
          <w:rFonts w:asciiTheme="minorHAnsi" w:hAnsiTheme="minorHAnsi" w:cstheme="minorHAnsi"/>
        </w:rPr>
        <w:t xml:space="preserve"> </w:t>
      </w:r>
      <w:proofErr w:type="spellStart"/>
      <w:r w:rsidRPr="006A297E">
        <w:rPr>
          <w:rFonts w:asciiTheme="minorHAnsi" w:hAnsiTheme="minorHAnsi" w:cstheme="minorHAnsi"/>
        </w:rPr>
        <w:t>Lenisna</w:t>
      </w:r>
      <w:proofErr w:type="spellEnd"/>
      <w:r w:rsidRPr="006A297E">
        <w:rPr>
          <w:rFonts w:asciiTheme="minorHAnsi" w:hAnsiTheme="minorHAnsi" w:cstheme="minorHAnsi"/>
        </w:rPr>
        <w:t xml:space="preserve"> 60 min.1780 zł,</w:t>
      </w:r>
    </w:p>
    <w:p w14:paraId="3C326A15" w14:textId="0835606A" w:rsidR="005D7A57" w:rsidRPr="006A297E" w:rsidRDefault="005D7A57" w:rsidP="006A297E">
      <w:pPr>
        <w:pStyle w:val="Akapitzlist"/>
        <w:numPr>
          <w:ilvl w:val="0"/>
          <w:numId w:val="2"/>
        </w:numPr>
        <w:spacing w:before="120" w:line="360" w:lineRule="auto"/>
        <w:ind w:left="709" w:hanging="567"/>
        <w:rPr>
          <w:rFonts w:asciiTheme="minorHAnsi" w:hAnsiTheme="minorHAnsi" w:cstheme="minorHAnsi"/>
        </w:rPr>
      </w:pPr>
      <w:r w:rsidRPr="006A297E">
        <w:rPr>
          <w:rFonts w:asciiTheme="minorHAnsi" w:hAnsiTheme="minorHAnsi" w:cstheme="minorHAnsi"/>
        </w:rPr>
        <w:lastRenderedPageBreak/>
        <w:t xml:space="preserve">Wypełnienie doliny łez kwas </w:t>
      </w:r>
      <w:proofErr w:type="spellStart"/>
      <w:r w:rsidRPr="006A297E">
        <w:rPr>
          <w:rFonts w:asciiTheme="minorHAnsi" w:hAnsiTheme="minorHAnsi" w:cstheme="minorHAnsi"/>
        </w:rPr>
        <w:t>polimlekowy</w:t>
      </w:r>
      <w:proofErr w:type="spellEnd"/>
      <w:r w:rsidRPr="006A297E">
        <w:rPr>
          <w:rFonts w:asciiTheme="minorHAnsi" w:hAnsiTheme="minorHAnsi" w:cstheme="minorHAnsi"/>
        </w:rPr>
        <w:t xml:space="preserve"> </w:t>
      </w:r>
      <w:proofErr w:type="spellStart"/>
      <w:r w:rsidRPr="006A297E">
        <w:rPr>
          <w:rFonts w:asciiTheme="minorHAnsi" w:hAnsiTheme="minorHAnsi" w:cstheme="minorHAnsi"/>
        </w:rPr>
        <w:t>Juvelook</w:t>
      </w:r>
      <w:proofErr w:type="spellEnd"/>
      <w:r w:rsidRPr="006A297E">
        <w:rPr>
          <w:rFonts w:asciiTheme="minorHAnsi" w:hAnsiTheme="minorHAnsi" w:cstheme="minorHAnsi"/>
        </w:rPr>
        <w:t xml:space="preserve"> 60 min.1500 zł,</w:t>
      </w:r>
    </w:p>
    <w:p w14:paraId="751C7B2C" w14:textId="26C09E16" w:rsidR="005D7A57" w:rsidRPr="006A297E" w:rsidRDefault="005D7A57" w:rsidP="006A297E">
      <w:pPr>
        <w:pStyle w:val="Akapitzlist"/>
        <w:numPr>
          <w:ilvl w:val="0"/>
          <w:numId w:val="2"/>
        </w:numPr>
        <w:spacing w:before="120" w:line="360" w:lineRule="auto"/>
        <w:ind w:left="709" w:hanging="567"/>
        <w:rPr>
          <w:rFonts w:asciiTheme="minorHAnsi" w:hAnsiTheme="minorHAnsi" w:cstheme="minorHAnsi"/>
        </w:rPr>
      </w:pPr>
      <w:r w:rsidRPr="006A297E">
        <w:rPr>
          <w:rFonts w:asciiTheme="minorHAnsi" w:hAnsiTheme="minorHAnsi" w:cstheme="minorHAnsi"/>
        </w:rPr>
        <w:t xml:space="preserve">Modelowanie unoszenie pośladków kwas </w:t>
      </w:r>
      <w:proofErr w:type="spellStart"/>
      <w:r w:rsidRPr="006A297E">
        <w:rPr>
          <w:rFonts w:asciiTheme="minorHAnsi" w:hAnsiTheme="minorHAnsi" w:cstheme="minorHAnsi"/>
        </w:rPr>
        <w:t>polimlekowy</w:t>
      </w:r>
      <w:proofErr w:type="spellEnd"/>
      <w:r w:rsidRPr="006A297E">
        <w:rPr>
          <w:rFonts w:asciiTheme="minorHAnsi" w:hAnsiTheme="minorHAnsi" w:cstheme="minorHAnsi"/>
        </w:rPr>
        <w:t xml:space="preserve"> 60 min.1990 zł,</w:t>
      </w:r>
    </w:p>
    <w:p w14:paraId="60AE3521" w14:textId="5D09A891" w:rsidR="005D7A57" w:rsidRPr="006A297E" w:rsidRDefault="005D7A57" w:rsidP="006A297E">
      <w:pPr>
        <w:pStyle w:val="Akapitzlist"/>
        <w:numPr>
          <w:ilvl w:val="0"/>
          <w:numId w:val="2"/>
        </w:numPr>
        <w:spacing w:before="120" w:line="360" w:lineRule="auto"/>
        <w:ind w:left="709" w:hanging="567"/>
        <w:rPr>
          <w:rFonts w:asciiTheme="minorHAnsi" w:hAnsiTheme="minorHAnsi" w:cstheme="minorHAnsi"/>
        </w:rPr>
      </w:pPr>
      <w:r w:rsidRPr="006A297E">
        <w:rPr>
          <w:rFonts w:asciiTheme="minorHAnsi" w:hAnsiTheme="minorHAnsi" w:cstheme="minorHAnsi"/>
        </w:rPr>
        <w:t>Nici rewitalizujące PDO 60 min.250 zł,</w:t>
      </w:r>
    </w:p>
    <w:p w14:paraId="16390D6E" w14:textId="303222BE" w:rsidR="005D7A57" w:rsidRPr="006A297E" w:rsidRDefault="005D7A57" w:rsidP="006A297E">
      <w:pPr>
        <w:pStyle w:val="Akapitzlist"/>
        <w:numPr>
          <w:ilvl w:val="0"/>
          <w:numId w:val="2"/>
        </w:numPr>
        <w:spacing w:before="120" w:line="360" w:lineRule="auto"/>
        <w:ind w:left="709" w:hanging="567"/>
        <w:rPr>
          <w:rFonts w:asciiTheme="minorHAnsi" w:hAnsiTheme="minorHAnsi" w:cstheme="minorHAnsi"/>
        </w:rPr>
      </w:pPr>
      <w:proofErr w:type="spellStart"/>
      <w:r w:rsidRPr="006A297E">
        <w:rPr>
          <w:rFonts w:asciiTheme="minorHAnsi" w:hAnsiTheme="minorHAnsi" w:cstheme="minorHAnsi"/>
        </w:rPr>
        <w:t>Mezoterapia</w:t>
      </w:r>
      <w:proofErr w:type="spellEnd"/>
      <w:r w:rsidRPr="006A297E">
        <w:rPr>
          <w:rFonts w:asciiTheme="minorHAnsi" w:hAnsiTheme="minorHAnsi" w:cstheme="minorHAnsi"/>
        </w:rPr>
        <w:t xml:space="preserve"> igłowa nawilżająca </w:t>
      </w:r>
      <w:proofErr w:type="spellStart"/>
      <w:r w:rsidRPr="006A297E">
        <w:rPr>
          <w:rFonts w:asciiTheme="minorHAnsi" w:hAnsiTheme="minorHAnsi" w:cstheme="minorHAnsi"/>
        </w:rPr>
        <w:t>Electri</w:t>
      </w:r>
      <w:proofErr w:type="spellEnd"/>
      <w:r w:rsidRPr="006A297E">
        <w:rPr>
          <w:rFonts w:asciiTheme="minorHAnsi" w:hAnsiTheme="minorHAnsi" w:cstheme="minorHAnsi"/>
        </w:rPr>
        <w:t xml:space="preserve"> 1,5ml 75 min.450 zł,</w:t>
      </w:r>
    </w:p>
    <w:p w14:paraId="25C4F1A8" w14:textId="5DFC76E3" w:rsidR="005D7A57" w:rsidRPr="006A297E" w:rsidRDefault="005D7A57" w:rsidP="006A297E">
      <w:pPr>
        <w:pStyle w:val="Akapitzlist"/>
        <w:numPr>
          <w:ilvl w:val="0"/>
          <w:numId w:val="2"/>
        </w:numPr>
        <w:spacing w:before="120" w:line="360" w:lineRule="auto"/>
        <w:ind w:left="709" w:hanging="567"/>
        <w:rPr>
          <w:rFonts w:asciiTheme="minorHAnsi" w:hAnsiTheme="minorHAnsi" w:cstheme="minorHAnsi"/>
        </w:rPr>
      </w:pPr>
      <w:proofErr w:type="spellStart"/>
      <w:r w:rsidRPr="006A297E">
        <w:rPr>
          <w:rFonts w:asciiTheme="minorHAnsi" w:hAnsiTheme="minorHAnsi" w:cstheme="minorHAnsi"/>
        </w:rPr>
        <w:t>Neauvia</w:t>
      </w:r>
      <w:proofErr w:type="spellEnd"/>
      <w:r w:rsidRPr="006A297E">
        <w:rPr>
          <w:rFonts w:asciiTheme="minorHAnsi" w:hAnsiTheme="minorHAnsi" w:cstheme="minorHAnsi"/>
        </w:rPr>
        <w:t xml:space="preserve"> Hydro Deluxe 60 min.460 zł,</w:t>
      </w:r>
    </w:p>
    <w:p w14:paraId="746E9D5C" w14:textId="32732BD6" w:rsidR="005D7A57" w:rsidRPr="006A297E" w:rsidRDefault="005D7A57" w:rsidP="006A297E">
      <w:pPr>
        <w:pStyle w:val="Akapitzlist"/>
        <w:numPr>
          <w:ilvl w:val="0"/>
          <w:numId w:val="2"/>
        </w:numPr>
        <w:spacing w:before="120" w:line="360" w:lineRule="auto"/>
        <w:ind w:left="709" w:hanging="567"/>
        <w:rPr>
          <w:rFonts w:asciiTheme="minorHAnsi" w:hAnsiTheme="minorHAnsi" w:cstheme="minorHAnsi"/>
        </w:rPr>
      </w:pPr>
      <w:proofErr w:type="spellStart"/>
      <w:r w:rsidRPr="006A297E">
        <w:rPr>
          <w:rFonts w:asciiTheme="minorHAnsi" w:hAnsiTheme="minorHAnsi" w:cstheme="minorHAnsi"/>
        </w:rPr>
        <w:t>Mezoterapia</w:t>
      </w:r>
      <w:proofErr w:type="spellEnd"/>
      <w:r w:rsidRPr="006A297E">
        <w:rPr>
          <w:rFonts w:asciiTheme="minorHAnsi" w:hAnsiTheme="minorHAnsi" w:cstheme="minorHAnsi"/>
        </w:rPr>
        <w:t xml:space="preserve"> igłowa napinająca DMAE 5ml 75 min.450 zł,</w:t>
      </w:r>
    </w:p>
    <w:p w14:paraId="5297CEBA" w14:textId="77777777" w:rsidR="005D7A57" w:rsidRPr="006A297E" w:rsidRDefault="005D7A57" w:rsidP="006A297E">
      <w:pPr>
        <w:spacing w:before="120" w:line="360" w:lineRule="auto"/>
        <w:rPr>
          <w:rFonts w:asciiTheme="minorHAnsi" w:hAnsiTheme="minorHAnsi" w:cstheme="minorHAnsi"/>
        </w:rPr>
      </w:pPr>
      <w:r w:rsidRPr="006A297E">
        <w:rPr>
          <w:rFonts w:asciiTheme="minorHAnsi" w:hAnsiTheme="minorHAnsi" w:cstheme="minorHAnsi"/>
        </w:rPr>
        <w:t>WYPEŁNIENIE I MODELOWANIE KWASEM HIALURONOWYM</w:t>
      </w:r>
    </w:p>
    <w:p w14:paraId="24E29C99" w14:textId="46D28547"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Wypełnienie zmarszczek kwasem hialuronowym 1ml 60 min.600 zł,</w:t>
      </w:r>
    </w:p>
    <w:p w14:paraId="249E6A0F" w14:textId="23830943"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Modelowanie ust kwasem hialuronowym 1ml 60 min.650 zł,</w:t>
      </w:r>
    </w:p>
    <w:p w14:paraId="6C577812" w14:textId="3CBC42FF"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 xml:space="preserve">Korekcja zmarszczek i bruzd </w:t>
      </w:r>
      <w:proofErr w:type="spellStart"/>
      <w:r w:rsidRPr="006A297E">
        <w:rPr>
          <w:rFonts w:asciiTheme="minorHAnsi" w:hAnsiTheme="minorHAnsi" w:cstheme="minorHAnsi"/>
        </w:rPr>
        <w:t>Alexa</w:t>
      </w:r>
      <w:proofErr w:type="spellEnd"/>
      <w:r w:rsidRPr="006A297E">
        <w:rPr>
          <w:rFonts w:asciiTheme="minorHAnsi" w:hAnsiTheme="minorHAnsi" w:cstheme="minorHAnsi"/>
        </w:rPr>
        <w:t xml:space="preserve"> </w:t>
      </w:r>
      <w:proofErr w:type="spellStart"/>
      <w:r w:rsidRPr="006A297E">
        <w:rPr>
          <w:rFonts w:asciiTheme="minorHAnsi" w:hAnsiTheme="minorHAnsi" w:cstheme="minorHAnsi"/>
        </w:rPr>
        <w:t>Smooth</w:t>
      </w:r>
      <w:proofErr w:type="spellEnd"/>
      <w:r w:rsidRPr="006A297E">
        <w:rPr>
          <w:rFonts w:asciiTheme="minorHAnsi" w:hAnsiTheme="minorHAnsi" w:cstheme="minorHAnsi"/>
        </w:rPr>
        <w:t xml:space="preserve"> 60 min.500 zł,</w:t>
      </w:r>
    </w:p>
    <w:p w14:paraId="72A63456" w14:textId="30790D9F"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Modelowanie twarzy kwasem hialuronowym 60 min.1900 zł,</w:t>
      </w:r>
    </w:p>
    <w:p w14:paraId="6D32B35C" w14:textId="0DBF6B90"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Rozpuszczenie kwasu hialuronowego hialuronidazą 30 min.800 zł,</w:t>
      </w:r>
    </w:p>
    <w:p w14:paraId="4D17D4D2" w14:textId="388551EA"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Próba uczuleniowa na hialuronidazę 30 min.200 zł,</w:t>
      </w:r>
    </w:p>
    <w:p w14:paraId="264C54A2" w14:textId="7B839F7F"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Modelowanie policzków kwasem hialuronowym 1ml 45 min.800 zł,</w:t>
      </w:r>
    </w:p>
    <w:p w14:paraId="5957843F" w14:textId="7B88B49A"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Modelowanie żuchwy kwasem hialuronowym 1ml 60 min.650 zł,</w:t>
      </w:r>
    </w:p>
    <w:p w14:paraId="0D7943F9" w14:textId="77777777" w:rsidR="005D7A57" w:rsidRPr="006A297E" w:rsidRDefault="005D7A57" w:rsidP="006A297E">
      <w:pPr>
        <w:spacing w:before="120" w:line="360" w:lineRule="auto"/>
        <w:rPr>
          <w:rFonts w:asciiTheme="minorHAnsi" w:hAnsiTheme="minorHAnsi" w:cstheme="minorHAnsi"/>
        </w:rPr>
      </w:pPr>
      <w:r w:rsidRPr="006A297E">
        <w:rPr>
          <w:rFonts w:asciiTheme="minorHAnsi" w:hAnsiTheme="minorHAnsi" w:cstheme="minorHAnsi"/>
        </w:rPr>
        <w:t>KOSMETOLOGIA - ZABIEGI NA CIAŁO</w:t>
      </w:r>
    </w:p>
    <w:p w14:paraId="00316E32" w14:textId="4F9C8C3C"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Lipoliza iniekcyjna - 1 ampułka 30 min.250 zł,</w:t>
      </w:r>
    </w:p>
    <w:p w14:paraId="035D1343" w14:textId="206C41CF"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Zabieg kwasami na plecy 30 min.250 zł,</w:t>
      </w:r>
    </w:p>
    <w:p w14:paraId="24B8B36E" w14:textId="12A41B1A"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proofErr w:type="spellStart"/>
      <w:r w:rsidRPr="006A297E">
        <w:rPr>
          <w:rFonts w:asciiTheme="minorHAnsi" w:hAnsiTheme="minorHAnsi" w:cstheme="minorHAnsi"/>
        </w:rPr>
        <w:t>Lipofit</w:t>
      </w:r>
      <w:proofErr w:type="spellEnd"/>
      <w:r w:rsidRPr="006A297E">
        <w:rPr>
          <w:rFonts w:asciiTheme="minorHAnsi" w:hAnsiTheme="minorHAnsi" w:cstheme="minorHAnsi"/>
        </w:rPr>
        <w:t xml:space="preserve"> odchudzanie bandażami </w:t>
      </w:r>
      <w:proofErr w:type="spellStart"/>
      <w:r w:rsidRPr="006A297E">
        <w:rPr>
          <w:rFonts w:asciiTheme="minorHAnsi" w:hAnsiTheme="minorHAnsi" w:cstheme="minorHAnsi"/>
        </w:rPr>
        <w:t>Arosha</w:t>
      </w:r>
      <w:proofErr w:type="spellEnd"/>
      <w:r w:rsidRPr="006A297E">
        <w:rPr>
          <w:rFonts w:asciiTheme="minorHAnsi" w:hAnsiTheme="minorHAnsi" w:cstheme="minorHAnsi"/>
        </w:rPr>
        <w:t xml:space="preserve"> 70 min.300 zł,</w:t>
      </w:r>
    </w:p>
    <w:p w14:paraId="5CC84CC0" w14:textId="61FCDACD"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Zabieg kwasami na pośladki 30 min.300 zł,</w:t>
      </w:r>
    </w:p>
    <w:p w14:paraId="0B3547D8" w14:textId="13E283F8"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 xml:space="preserve">Zabieg modelujący sylwetkę </w:t>
      </w:r>
      <w:proofErr w:type="spellStart"/>
      <w:r w:rsidRPr="006A297E">
        <w:rPr>
          <w:rFonts w:asciiTheme="minorHAnsi" w:hAnsiTheme="minorHAnsi" w:cstheme="minorHAnsi"/>
        </w:rPr>
        <w:t>Vageggi</w:t>
      </w:r>
      <w:proofErr w:type="spellEnd"/>
      <w:r w:rsidRPr="006A297E">
        <w:rPr>
          <w:rFonts w:asciiTheme="minorHAnsi" w:hAnsiTheme="minorHAnsi" w:cstheme="minorHAnsi"/>
        </w:rPr>
        <w:t xml:space="preserve"> </w:t>
      </w:r>
      <w:proofErr w:type="spellStart"/>
      <w:r w:rsidRPr="006A297E">
        <w:rPr>
          <w:rFonts w:asciiTheme="minorHAnsi" w:hAnsiTheme="minorHAnsi" w:cstheme="minorHAnsi"/>
        </w:rPr>
        <w:t>Fuoco</w:t>
      </w:r>
      <w:proofErr w:type="spellEnd"/>
      <w:r w:rsidRPr="006A297E">
        <w:rPr>
          <w:rFonts w:asciiTheme="minorHAnsi" w:hAnsiTheme="minorHAnsi" w:cstheme="minorHAnsi"/>
        </w:rPr>
        <w:t xml:space="preserve"> Plus 50 min.250 zł,</w:t>
      </w:r>
    </w:p>
    <w:p w14:paraId="1611DC6C" w14:textId="217337DC"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proofErr w:type="spellStart"/>
      <w:r w:rsidRPr="006A297E">
        <w:rPr>
          <w:rFonts w:asciiTheme="minorHAnsi" w:hAnsiTheme="minorHAnsi" w:cstheme="minorHAnsi"/>
        </w:rPr>
        <w:t>Sikelia</w:t>
      </w:r>
      <w:proofErr w:type="spellEnd"/>
      <w:r w:rsidRPr="006A297E">
        <w:rPr>
          <w:rFonts w:asciiTheme="minorHAnsi" w:hAnsiTheme="minorHAnsi" w:cstheme="minorHAnsi"/>
        </w:rPr>
        <w:t xml:space="preserve"> rytuał ujędrniający skórę ciała </w:t>
      </w:r>
      <w:proofErr w:type="spellStart"/>
      <w:r w:rsidRPr="006A297E">
        <w:rPr>
          <w:rFonts w:asciiTheme="minorHAnsi" w:hAnsiTheme="minorHAnsi" w:cstheme="minorHAnsi"/>
        </w:rPr>
        <w:t>Vagheggi</w:t>
      </w:r>
      <w:proofErr w:type="spellEnd"/>
      <w:r w:rsidRPr="006A297E">
        <w:rPr>
          <w:rFonts w:asciiTheme="minorHAnsi" w:hAnsiTheme="minorHAnsi" w:cstheme="minorHAnsi"/>
        </w:rPr>
        <w:t xml:space="preserve"> 90 min.290 zł,</w:t>
      </w:r>
    </w:p>
    <w:p w14:paraId="4641E27E" w14:textId="457FF692"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proofErr w:type="spellStart"/>
      <w:r w:rsidRPr="006A297E">
        <w:rPr>
          <w:rFonts w:asciiTheme="minorHAnsi" w:hAnsiTheme="minorHAnsi" w:cstheme="minorHAnsi"/>
        </w:rPr>
        <w:t>Presoterapia</w:t>
      </w:r>
      <w:proofErr w:type="spellEnd"/>
      <w:r w:rsidRPr="006A297E">
        <w:rPr>
          <w:rFonts w:asciiTheme="minorHAnsi" w:hAnsiTheme="minorHAnsi" w:cstheme="minorHAnsi"/>
        </w:rPr>
        <w:t xml:space="preserve"> z musem aktywnym </w:t>
      </w:r>
      <w:proofErr w:type="spellStart"/>
      <w:r w:rsidRPr="006A297E">
        <w:rPr>
          <w:rFonts w:asciiTheme="minorHAnsi" w:hAnsiTheme="minorHAnsi" w:cstheme="minorHAnsi"/>
        </w:rPr>
        <w:t>Vagheggi</w:t>
      </w:r>
      <w:proofErr w:type="spellEnd"/>
      <w:r w:rsidRPr="006A297E">
        <w:rPr>
          <w:rFonts w:asciiTheme="minorHAnsi" w:hAnsiTheme="minorHAnsi" w:cstheme="minorHAnsi"/>
        </w:rPr>
        <w:t xml:space="preserve"> 60 min.150 zł,</w:t>
      </w:r>
    </w:p>
    <w:p w14:paraId="689ACBA5" w14:textId="3F34A80D"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 xml:space="preserve">Ujędrnienie brzucha kwas </w:t>
      </w:r>
      <w:proofErr w:type="spellStart"/>
      <w:r w:rsidRPr="006A297E">
        <w:rPr>
          <w:rFonts w:asciiTheme="minorHAnsi" w:hAnsiTheme="minorHAnsi" w:cstheme="minorHAnsi"/>
        </w:rPr>
        <w:t>polimlekowy</w:t>
      </w:r>
      <w:proofErr w:type="spellEnd"/>
      <w:r w:rsidRPr="006A297E">
        <w:rPr>
          <w:rFonts w:asciiTheme="minorHAnsi" w:hAnsiTheme="minorHAnsi" w:cstheme="minorHAnsi"/>
        </w:rPr>
        <w:t xml:space="preserve"> 60 min.1990 zł,</w:t>
      </w:r>
    </w:p>
    <w:p w14:paraId="15836AE9" w14:textId="6EC70535"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proofErr w:type="spellStart"/>
      <w:r w:rsidRPr="006A297E">
        <w:rPr>
          <w:rFonts w:asciiTheme="minorHAnsi" w:hAnsiTheme="minorHAnsi" w:cstheme="minorHAnsi"/>
        </w:rPr>
        <w:t>Detoxy</w:t>
      </w:r>
      <w:proofErr w:type="spellEnd"/>
      <w:r w:rsidRPr="006A297E">
        <w:rPr>
          <w:rFonts w:asciiTheme="minorHAnsi" w:hAnsiTheme="minorHAnsi" w:cstheme="minorHAnsi"/>
        </w:rPr>
        <w:t xml:space="preserve"> zabieg na całe ciało bandażami </w:t>
      </w:r>
      <w:proofErr w:type="spellStart"/>
      <w:r w:rsidRPr="006A297E">
        <w:rPr>
          <w:rFonts w:asciiTheme="minorHAnsi" w:hAnsiTheme="minorHAnsi" w:cstheme="minorHAnsi"/>
        </w:rPr>
        <w:t>Arosha</w:t>
      </w:r>
      <w:proofErr w:type="spellEnd"/>
      <w:r w:rsidRPr="006A297E">
        <w:rPr>
          <w:rFonts w:asciiTheme="minorHAnsi" w:hAnsiTheme="minorHAnsi" w:cstheme="minorHAnsi"/>
        </w:rPr>
        <w:t xml:space="preserve"> 70 min.320 zł,</w:t>
      </w:r>
    </w:p>
    <w:p w14:paraId="6DA92AAF" w14:textId="26B4C317"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proofErr w:type="spellStart"/>
      <w:r w:rsidRPr="006A297E">
        <w:rPr>
          <w:rFonts w:asciiTheme="minorHAnsi" w:hAnsiTheme="minorHAnsi" w:cstheme="minorHAnsi"/>
        </w:rPr>
        <w:t>Nio</w:t>
      </w:r>
      <w:proofErr w:type="spellEnd"/>
      <w:r w:rsidRPr="006A297E">
        <w:rPr>
          <w:rFonts w:asciiTheme="minorHAnsi" w:hAnsiTheme="minorHAnsi" w:cstheme="minorHAnsi"/>
        </w:rPr>
        <w:t xml:space="preserve"> </w:t>
      </w:r>
      <w:proofErr w:type="spellStart"/>
      <w:r w:rsidRPr="006A297E">
        <w:rPr>
          <w:rFonts w:asciiTheme="minorHAnsi" w:hAnsiTheme="minorHAnsi" w:cstheme="minorHAnsi"/>
        </w:rPr>
        <w:t>Drain</w:t>
      </w:r>
      <w:proofErr w:type="spellEnd"/>
      <w:r w:rsidRPr="006A297E">
        <w:rPr>
          <w:rFonts w:asciiTheme="minorHAnsi" w:hAnsiTheme="minorHAnsi" w:cstheme="minorHAnsi"/>
        </w:rPr>
        <w:t xml:space="preserve">+ na cellulit wodny i obrzęki </w:t>
      </w:r>
      <w:proofErr w:type="spellStart"/>
      <w:r w:rsidRPr="006A297E">
        <w:rPr>
          <w:rFonts w:asciiTheme="minorHAnsi" w:hAnsiTheme="minorHAnsi" w:cstheme="minorHAnsi"/>
        </w:rPr>
        <w:t>Arosha</w:t>
      </w:r>
      <w:proofErr w:type="spellEnd"/>
      <w:r w:rsidRPr="006A297E">
        <w:rPr>
          <w:rFonts w:asciiTheme="minorHAnsi" w:hAnsiTheme="minorHAnsi" w:cstheme="minorHAnsi"/>
        </w:rPr>
        <w:t xml:space="preserve"> 70 min.300 zł,</w:t>
      </w:r>
    </w:p>
    <w:p w14:paraId="0DD764B4" w14:textId="7AEAE734"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 xml:space="preserve">Botoks na </w:t>
      </w:r>
      <w:proofErr w:type="spellStart"/>
      <w:r w:rsidRPr="006A297E">
        <w:rPr>
          <w:rFonts w:asciiTheme="minorHAnsi" w:hAnsiTheme="minorHAnsi" w:cstheme="minorHAnsi"/>
        </w:rPr>
        <w:t>nadpotliwość</w:t>
      </w:r>
      <w:proofErr w:type="spellEnd"/>
      <w:r w:rsidRPr="006A297E">
        <w:rPr>
          <w:rFonts w:asciiTheme="minorHAnsi" w:hAnsiTheme="minorHAnsi" w:cstheme="minorHAnsi"/>
        </w:rPr>
        <w:t xml:space="preserve"> pach40 min.1200 zł,</w:t>
      </w:r>
    </w:p>
    <w:p w14:paraId="1B3EFAE0" w14:textId="65F07C6E"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proofErr w:type="spellStart"/>
      <w:r w:rsidRPr="006A297E">
        <w:rPr>
          <w:rFonts w:asciiTheme="minorHAnsi" w:hAnsiTheme="minorHAnsi" w:cstheme="minorHAnsi"/>
        </w:rPr>
        <w:t>Fibrocell</w:t>
      </w:r>
      <w:proofErr w:type="spellEnd"/>
      <w:r w:rsidRPr="006A297E">
        <w:rPr>
          <w:rFonts w:asciiTheme="minorHAnsi" w:hAnsiTheme="minorHAnsi" w:cstheme="minorHAnsi"/>
        </w:rPr>
        <w:t xml:space="preserve">+ zabieg na cellulit włóknisty </w:t>
      </w:r>
      <w:proofErr w:type="spellStart"/>
      <w:r w:rsidRPr="006A297E">
        <w:rPr>
          <w:rFonts w:asciiTheme="minorHAnsi" w:hAnsiTheme="minorHAnsi" w:cstheme="minorHAnsi"/>
        </w:rPr>
        <w:t>Arosha</w:t>
      </w:r>
      <w:proofErr w:type="spellEnd"/>
      <w:r w:rsidRPr="006A297E">
        <w:rPr>
          <w:rFonts w:asciiTheme="minorHAnsi" w:hAnsiTheme="minorHAnsi" w:cstheme="minorHAnsi"/>
        </w:rPr>
        <w:t xml:space="preserve"> 75 min.300 zł,</w:t>
      </w:r>
    </w:p>
    <w:p w14:paraId="5A2B20AA" w14:textId="4D4C8854"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 xml:space="preserve">Zabieg ujędrniający skórę Active </w:t>
      </w:r>
      <w:proofErr w:type="spellStart"/>
      <w:r w:rsidRPr="006A297E">
        <w:rPr>
          <w:rFonts w:asciiTheme="minorHAnsi" w:hAnsiTheme="minorHAnsi" w:cstheme="minorHAnsi"/>
        </w:rPr>
        <w:t>Up</w:t>
      </w:r>
      <w:proofErr w:type="spellEnd"/>
      <w:r w:rsidRPr="006A297E">
        <w:rPr>
          <w:rFonts w:asciiTheme="minorHAnsi" w:hAnsiTheme="minorHAnsi" w:cstheme="minorHAnsi"/>
        </w:rPr>
        <w:t xml:space="preserve"> </w:t>
      </w:r>
      <w:proofErr w:type="spellStart"/>
      <w:r w:rsidRPr="006A297E">
        <w:rPr>
          <w:rFonts w:asciiTheme="minorHAnsi" w:hAnsiTheme="minorHAnsi" w:cstheme="minorHAnsi"/>
        </w:rPr>
        <w:t>Arosha</w:t>
      </w:r>
      <w:proofErr w:type="spellEnd"/>
      <w:r w:rsidRPr="006A297E">
        <w:rPr>
          <w:rFonts w:asciiTheme="minorHAnsi" w:hAnsiTheme="minorHAnsi" w:cstheme="minorHAnsi"/>
        </w:rPr>
        <w:t xml:space="preserve"> 75 min.300 zł,</w:t>
      </w:r>
    </w:p>
    <w:p w14:paraId="439109ED" w14:textId="0F80FF30"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 xml:space="preserve">Pakiet 6 zabiegów bandażowania ciała </w:t>
      </w:r>
      <w:proofErr w:type="spellStart"/>
      <w:r w:rsidRPr="006A297E">
        <w:rPr>
          <w:rFonts w:asciiTheme="minorHAnsi" w:hAnsiTheme="minorHAnsi" w:cstheme="minorHAnsi"/>
        </w:rPr>
        <w:t>Arosha</w:t>
      </w:r>
      <w:proofErr w:type="spellEnd"/>
      <w:r w:rsidRPr="006A297E">
        <w:rPr>
          <w:rFonts w:asciiTheme="minorHAnsi" w:hAnsiTheme="minorHAnsi" w:cstheme="minorHAnsi"/>
        </w:rPr>
        <w:t xml:space="preserve"> 90 min.1530 zł,</w:t>
      </w:r>
    </w:p>
    <w:p w14:paraId="2E369FB7" w14:textId="3977EBEF"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 xml:space="preserve">Pakiet 4 zabiegów bandaży </w:t>
      </w:r>
      <w:proofErr w:type="spellStart"/>
      <w:r w:rsidRPr="006A297E">
        <w:rPr>
          <w:rFonts w:asciiTheme="minorHAnsi" w:hAnsiTheme="minorHAnsi" w:cstheme="minorHAnsi"/>
        </w:rPr>
        <w:t>Arosha</w:t>
      </w:r>
      <w:proofErr w:type="spellEnd"/>
      <w:r w:rsidRPr="006A297E">
        <w:rPr>
          <w:rFonts w:asciiTheme="minorHAnsi" w:hAnsiTheme="minorHAnsi" w:cstheme="minorHAnsi"/>
        </w:rPr>
        <w:t xml:space="preserve"> 75 min.1140 zł,</w:t>
      </w:r>
    </w:p>
    <w:p w14:paraId="009A086D" w14:textId="65DB304B"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 xml:space="preserve">Pakiet 8 zabiegów bandażowania ciała </w:t>
      </w:r>
      <w:proofErr w:type="spellStart"/>
      <w:r w:rsidRPr="006A297E">
        <w:rPr>
          <w:rFonts w:asciiTheme="minorHAnsi" w:hAnsiTheme="minorHAnsi" w:cstheme="minorHAnsi"/>
        </w:rPr>
        <w:t>Arosha</w:t>
      </w:r>
      <w:proofErr w:type="spellEnd"/>
      <w:r w:rsidRPr="006A297E">
        <w:rPr>
          <w:rFonts w:asciiTheme="minorHAnsi" w:hAnsiTheme="minorHAnsi" w:cstheme="minorHAnsi"/>
        </w:rPr>
        <w:t xml:space="preserve"> 90 min.1920 zł,</w:t>
      </w:r>
    </w:p>
    <w:p w14:paraId="3041E204" w14:textId="77777777" w:rsidR="005D7A57" w:rsidRPr="006A297E" w:rsidRDefault="005D7A57" w:rsidP="006A297E">
      <w:pPr>
        <w:spacing w:before="120" w:line="360" w:lineRule="auto"/>
        <w:rPr>
          <w:rFonts w:asciiTheme="minorHAnsi" w:hAnsiTheme="minorHAnsi" w:cstheme="minorHAnsi"/>
        </w:rPr>
      </w:pPr>
      <w:r w:rsidRPr="006A297E">
        <w:rPr>
          <w:rFonts w:asciiTheme="minorHAnsi" w:hAnsiTheme="minorHAnsi" w:cstheme="minorHAnsi"/>
        </w:rPr>
        <w:lastRenderedPageBreak/>
        <w:t>STYLIZACJA RZĘS I BRWI</w:t>
      </w:r>
    </w:p>
    <w:p w14:paraId="6A887191" w14:textId="5AB74F59"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Regulacja brwi pęsetą/woskiem 20 min.35 zł,</w:t>
      </w:r>
    </w:p>
    <w:p w14:paraId="0F79C346" w14:textId="48327025"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 xml:space="preserve">Lifting rzęs i laminacja brwi z </w:t>
      </w:r>
      <w:proofErr w:type="spellStart"/>
      <w:r w:rsidRPr="006A297E">
        <w:rPr>
          <w:rFonts w:asciiTheme="minorHAnsi" w:hAnsiTheme="minorHAnsi" w:cstheme="minorHAnsi"/>
        </w:rPr>
        <w:t>botoxem</w:t>
      </w:r>
      <w:proofErr w:type="spellEnd"/>
      <w:r w:rsidRPr="006A297E">
        <w:rPr>
          <w:rFonts w:asciiTheme="minorHAnsi" w:hAnsiTheme="minorHAnsi" w:cstheme="minorHAnsi"/>
        </w:rPr>
        <w:t xml:space="preserve"> 70 min.220 zł,</w:t>
      </w:r>
    </w:p>
    <w:p w14:paraId="4D450C53" w14:textId="795E2678"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 xml:space="preserve">Laminacja, koloryzacja i </w:t>
      </w:r>
      <w:proofErr w:type="spellStart"/>
      <w:r w:rsidRPr="006A297E">
        <w:rPr>
          <w:rFonts w:asciiTheme="minorHAnsi" w:hAnsiTheme="minorHAnsi" w:cstheme="minorHAnsi"/>
        </w:rPr>
        <w:t>botox</w:t>
      </w:r>
      <w:proofErr w:type="spellEnd"/>
      <w:r w:rsidRPr="006A297E">
        <w:rPr>
          <w:rFonts w:asciiTheme="minorHAnsi" w:hAnsiTheme="minorHAnsi" w:cstheme="minorHAnsi"/>
        </w:rPr>
        <w:t xml:space="preserve"> brwi 50 min.150 zł,</w:t>
      </w:r>
    </w:p>
    <w:p w14:paraId="6CF6B952" w14:textId="646F9E17"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 xml:space="preserve">Lifting, koloryzacja i </w:t>
      </w:r>
      <w:proofErr w:type="spellStart"/>
      <w:r w:rsidRPr="006A297E">
        <w:rPr>
          <w:rFonts w:asciiTheme="minorHAnsi" w:hAnsiTheme="minorHAnsi" w:cstheme="minorHAnsi"/>
        </w:rPr>
        <w:t>botox</w:t>
      </w:r>
      <w:proofErr w:type="spellEnd"/>
      <w:r w:rsidRPr="006A297E">
        <w:rPr>
          <w:rFonts w:asciiTheme="minorHAnsi" w:hAnsiTheme="minorHAnsi" w:cstheme="minorHAnsi"/>
        </w:rPr>
        <w:t xml:space="preserve"> rzęs 60 min.150 zł,</w:t>
      </w:r>
    </w:p>
    <w:p w14:paraId="50307194" w14:textId="7203D540"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Henna rzęs i brwi z regulacją kształtu 40 min.70 zł,</w:t>
      </w:r>
    </w:p>
    <w:p w14:paraId="6D821F18" w14:textId="7CB72874"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Henna brwi z regulacją 35 min.60 zł,</w:t>
      </w:r>
    </w:p>
    <w:p w14:paraId="33EFBDE0" w14:textId="47EB2E19"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Henna brwi/rzęs 30 min.45 zł,</w:t>
      </w:r>
    </w:p>
    <w:p w14:paraId="0F54126B" w14:textId="136F721C"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 xml:space="preserve">Henna pudrowa brwi z regulacją i </w:t>
      </w:r>
      <w:proofErr w:type="spellStart"/>
      <w:r w:rsidRPr="006A297E">
        <w:rPr>
          <w:rFonts w:asciiTheme="minorHAnsi" w:hAnsiTheme="minorHAnsi" w:cstheme="minorHAnsi"/>
        </w:rPr>
        <w:t>botoxem</w:t>
      </w:r>
      <w:proofErr w:type="spellEnd"/>
      <w:r w:rsidRPr="006A297E">
        <w:rPr>
          <w:rFonts w:asciiTheme="minorHAnsi" w:hAnsiTheme="minorHAnsi" w:cstheme="minorHAnsi"/>
        </w:rPr>
        <w:t xml:space="preserve"> 50 min.150 zł,</w:t>
      </w:r>
    </w:p>
    <w:p w14:paraId="275356C2" w14:textId="375472C7"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Henna pudrowa z nadaniem kształtu i regulacją 40 min.100 zł,</w:t>
      </w:r>
    </w:p>
    <w:p w14:paraId="433419AE" w14:textId="77777777" w:rsidR="005D7A57" w:rsidRPr="006A297E" w:rsidRDefault="005D7A57" w:rsidP="006A297E">
      <w:pPr>
        <w:spacing w:before="120" w:line="360" w:lineRule="auto"/>
        <w:rPr>
          <w:rFonts w:asciiTheme="minorHAnsi" w:hAnsiTheme="minorHAnsi" w:cstheme="minorHAnsi"/>
        </w:rPr>
      </w:pPr>
      <w:r w:rsidRPr="006A297E">
        <w:rPr>
          <w:rFonts w:asciiTheme="minorHAnsi" w:hAnsiTheme="minorHAnsi" w:cstheme="minorHAnsi"/>
        </w:rPr>
        <w:t>PODOLOGIA</w:t>
      </w:r>
    </w:p>
    <w:p w14:paraId="2366BFBF" w14:textId="69C8BF4D"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Pedicure kosmetyczny 60 min.130 zł,</w:t>
      </w:r>
    </w:p>
    <w:p w14:paraId="37D6CA2B" w14:textId="67C6A671"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 xml:space="preserve">Konsultacja </w:t>
      </w:r>
      <w:proofErr w:type="spellStart"/>
      <w:r w:rsidRPr="006A297E">
        <w:rPr>
          <w:rFonts w:asciiTheme="minorHAnsi" w:hAnsiTheme="minorHAnsi" w:cstheme="minorHAnsi"/>
        </w:rPr>
        <w:t>podologiczna</w:t>
      </w:r>
      <w:proofErr w:type="spellEnd"/>
      <w:r w:rsidRPr="006A297E">
        <w:rPr>
          <w:rFonts w:asciiTheme="minorHAnsi" w:hAnsiTheme="minorHAnsi" w:cstheme="minorHAnsi"/>
        </w:rPr>
        <w:t xml:space="preserve"> 30 min.100 zł,</w:t>
      </w:r>
    </w:p>
    <w:p w14:paraId="4616ADE9" w14:textId="0C772F74"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 xml:space="preserve">Pedicure </w:t>
      </w:r>
      <w:proofErr w:type="spellStart"/>
      <w:r w:rsidRPr="006A297E">
        <w:rPr>
          <w:rFonts w:asciiTheme="minorHAnsi" w:hAnsiTheme="minorHAnsi" w:cstheme="minorHAnsi"/>
        </w:rPr>
        <w:t>podologiczny</w:t>
      </w:r>
      <w:proofErr w:type="spellEnd"/>
      <w:r w:rsidRPr="006A297E">
        <w:rPr>
          <w:rFonts w:asciiTheme="minorHAnsi" w:hAnsiTheme="minorHAnsi" w:cstheme="minorHAnsi"/>
        </w:rPr>
        <w:t xml:space="preserve"> 75 min.160 zł,</w:t>
      </w:r>
    </w:p>
    <w:p w14:paraId="6F1A98C3" w14:textId="1BA2B488"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Pedicure leczniczy 90 min.190 zł,</w:t>
      </w:r>
    </w:p>
    <w:p w14:paraId="6A6357DD" w14:textId="2169BE7D"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Pedicure z założeniem klamry 90 min.220 zł,</w:t>
      </w:r>
    </w:p>
    <w:p w14:paraId="002EB033" w14:textId="7B12C3CF"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Założenie klamry na wrastanie paznokcia 45 min.150 zł,</w:t>
      </w:r>
    </w:p>
    <w:p w14:paraId="1A2A521F" w14:textId="0561216A"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Założenie klamry - kolejna wizyta 45 min.90 zł,</w:t>
      </w:r>
    </w:p>
    <w:p w14:paraId="649D2E93" w14:textId="49E470C4"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Leczenie grzybicy paznokci 30 min.150 zł,</w:t>
      </w:r>
    </w:p>
    <w:p w14:paraId="7D10B843" w14:textId="19183630"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Tamponada paznokcia 30 min.80 zł,</w:t>
      </w:r>
    </w:p>
    <w:p w14:paraId="0579E638" w14:textId="373B6294"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Usuwanie zmian skórnych azotanem srebra 30 min.100 zł,</w:t>
      </w:r>
    </w:p>
    <w:p w14:paraId="308199D5" w14:textId="47F39239"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Usunięcie odcisku 30 min.60 zł,</w:t>
      </w:r>
    </w:p>
    <w:p w14:paraId="76F74FA6" w14:textId="54B47DAD"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Obcięcie paznokci 30 min.50 zł,</w:t>
      </w:r>
    </w:p>
    <w:p w14:paraId="08B79A41" w14:textId="63FF6CE1"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Oczyszczenie paznokci zmienionych chorobowo 40 min.60 zł,</w:t>
      </w:r>
    </w:p>
    <w:p w14:paraId="06A56856" w14:textId="252BFCC1"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oczyszczenie paznokcia zmienionego chorobowo 30 min.60 zł,</w:t>
      </w:r>
    </w:p>
    <w:p w14:paraId="12A071FA" w14:textId="38E26C80"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Pół-pedicure 30 min.70 zł,</w:t>
      </w:r>
    </w:p>
    <w:p w14:paraId="30414948" w14:textId="466D52D3"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Oczyszczenie pękających pięt 60 min.100 zł,</w:t>
      </w:r>
    </w:p>
    <w:p w14:paraId="53A5113E" w14:textId="7BB9861A"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 xml:space="preserve">Usuwanie brodawek </w:t>
      </w:r>
      <w:proofErr w:type="spellStart"/>
      <w:r w:rsidRPr="006A297E">
        <w:rPr>
          <w:rFonts w:asciiTheme="minorHAnsi" w:hAnsiTheme="minorHAnsi" w:cstheme="minorHAnsi"/>
        </w:rPr>
        <w:t>Verru</w:t>
      </w:r>
      <w:proofErr w:type="spellEnd"/>
      <w:r w:rsidRPr="006A297E">
        <w:rPr>
          <w:rFonts w:asciiTheme="minorHAnsi" w:hAnsiTheme="minorHAnsi" w:cstheme="minorHAnsi"/>
        </w:rPr>
        <w:t xml:space="preserve"> </w:t>
      </w:r>
      <w:proofErr w:type="spellStart"/>
      <w:r w:rsidRPr="006A297E">
        <w:rPr>
          <w:rFonts w:asciiTheme="minorHAnsi" w:hAnsiTheme="minorHAnsi" w:cstheme="minorHAnsi"/>
        </w:rPr>
        <w:t>Acid</w:t>
      </w:r>
      <w:proofErr w:type="spellEnd"/>
      <w:r w:rsidRPr="006A297E">
        <w:rPr>
          <w:rFonts w:asciiTheme="minorHAnsi" w:hAnsiTheme="minorHAnsi" w:cstheme="minorHAnsi"/>
        </w:rPr>
        <w:t xml:space="preserve"> </w:t>
      </w:r>
      <w:proofErr w:type="spellStart"/>
      <w:r w:rsidRPr="006A297E">
        <w:rPr>
          <w:rFonts w:asciiTheme="minorHAnsi" w:hAnsiTheme="minorHAnsi" w:cstheme="minorHAnsi"/>
        </w:rPr>
        <w:t>Shot</w:t>
      </w:r>
      <w:proofErr w:type="spellEnd"/>
      <w:r w:rsidRPr="006A297E">
        <w:rPr>
          <w:rFonts w:asciiTheme="minorHAnsi" w:hAnsiTheme="minorHAnsi" w:cstheme="minorHAnsi"/>
        </w:rPr>
        <w:t xml:space="preserve"> 30 min.150 zł,</w:t>
      </w:r>
    </w:p>
    <w:p w14:paraId="7E93594D" w14:textId="1E981931"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Zdjęcie hybrydy 30 min.40 zł,</w:t>
      </w:r>
    </w:p>
    <w:p w14:paraId="75D5E0BF" w14:textId="042EB8A4"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Peeling kwasowy na zrogowaciałe pięty 30 min.150 zł,</w:t>
      </w:r>
    </w:p>
    <w:p w14:paraId="291BF04E" w14:textId="77777777" w:rsidR="005D7A57" w:rsidRPr="006A297E" w:rsidRDefault="005D7A57" w:rsidP="006A297E">
      <w:pPr>
        <w:spacing w:before="120" w:line="360" w:lineRule="auto"/>
        <w:rPr>
          <w:rFonts w:asciiTheme="minorHAnsi" w:hAnsiTheme="minorHAnsi" w:cstheme="minorHAnsi"/>
        </w:rPr>
      </w:pPr>
      <w:r w:rsidRPr="006A297E">
        <w:rPr>
          <w:rFonts w:asciiTheme="minorHAnsi" w:hAnsiTheme="minorHAnsi" w:cstheme="minorHAnsi"/>
        </w:rPr>
        <w:t>TRYCHOLOGIA</w:t>
      </w:r>
    </w:p>
    <w:p w14:paraId="2FDEAFFC" w14:textId="02E0FF79"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 xml:space="preserve">Peeling </w:t>
      </w:r>
      <w:proofErr w:type="spellStart"/>
      <w:r w:rsidRPr="006A297E">
        <w:rPr>
          <w:rFonts w:asciiTheme="minorHAnsi" w:hAnsiTheme="minorHAnsi" w:cstheme="minorHAnsi"/>
        </w:rPr>
        <w:t>trychologiczny</w:t>
      </w:r>
      <w:proofErr w:type="spellEnd"/>
      <w:r w:rsidRPr="006A297E">
        <w:rPr>
          <w:rFonts w:asciiTheme="minorHAnsi" w:hAnsiTheme="minorHAnsi" w:cstheme="minorHAnsi"/>
        </w:rPr>
        <w:t xml:space="preserve"> 60 min.120 zł,</w:t>
      </w:r>
    </w:p>
    <w:p w14:paraId="0D12339C" w14:textId="4AD7B21E"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lastRenderedPageBreak/>
        <w:t>Keratynowa rekonstrukcja włosów 120 min.150 zł,</w:t>
      </w:r>
    </w:p>
    <w:p w14:paraId="0E52B214" w14:textId="3F4B7166"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Stymulowanie wzrostu włosów dr. Cyj 30 min.600 zł,</w:t>
      </w:r>
    </w:p>
    <w:p w14:paraId="15866AE8" w14:textId="3FCA21E0"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 xml:space="preserve">Osocze </w:t>
      </w:r>
      <w:proofErr w:type="spellStart"/>
      <w:r w:rsidRPr="006A297E">
        <w:rPr>
          <w:rFonts w:asciiTheme="minorHAnsi" w:hAnsiTheme="minorHAnsi" w:cstheme="minorHAnsi"/>
        </w:rPr>
        <w:t>bogatopłytkowe</w:t>
      </w:r>
      <w:proofErr w:type="spellEnd"/>
      <w:r w:rsidRPr="006A297E">
        <w:rPr>
          <w:rFonts w:asciiTheme="minorHAnsi" w:hAnsiTheme="minorHAnsi" w:cstheme="minorHAnsi"/>
        </w:rPr>
        <w:t xml:space="preserve"> (PRP) owłosionej skóry głowy 45 min.500 zł,</w:t>
      </w:r>
    </w:p>
    <w:p w14:paraId="60BFFE40" w14:textId="7C4BDB1C"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Terapia wypadania włosów i łysienia 45 min.500 zł,</w:t>
      </w:r>
    </w:p>
    <w:p w14:paraId="4089D164" w14:textId="60B550BD"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proofErr w:type="spellStart"/>
      <w:r w:rsidRPr="006A297E">
        <w:rPr>
          <w:rFonts w:asciiTheme="minorHAnsi" w:hAnsiTheme="minorHAnsi" w:cstheme="minorHAnsi"/>
        </w:rPr>
        <w:t>Mezoterapia</w:t>
      </w:r>
      <w:proofErr w:type="spellEnd"/>
      <w:r w:rsidRPr="006A297E">
        <w:rPr>
          <w:rFonts w:asciiTheme="minorHAnsi" w:hAnsiTheme="minorHAnsi" w:cstheme="minorHAnsi"/>
        </w:rPr>
        <w:t xml:space="preserve"> igłowa skóry głowy 30 min.400 zł,</w:t>
      </w:r>
    </w:p>
    <w:p w14:paraId="0232B1A3" w14:textId="70EB27E1"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proofErr w:type="spellStart"/>
      <w:r w:rsidRPr="006A297E">
        <w:rPr>
          <w:rFonts w:asciiTheme="minorHAnsi" w:hAnsiTheme="minorHAnsi" w:cstheme="minorHAnsi"/>
        </w:rPr>
        <w:t>Biotynoterapia</w:t>
      </w:r>
      <w:proofErr w:type="spellEnd"/>
      <w:r w:rsidRPr="006A297E">
        <w:rPr>
          <w:rFonts w:asciiTheme="minorHAnsi" w:hAnsiTheme="minorHAnsi" w:cstheme="minorHAnsi"/>
        </w:rPr>
        <w:t xml:space="preserve"> skóry głowy 30 min.250 zł,</w:t>
      </w:r>
    </w:p>
    <w:p w14:paraId="6DD5788D" w14:textId="32A33719"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proofErr w:type="spellStart"/>
      <w:r w:rsidRPr="006A297E">
        <w:rPr>
          <w:rFonts w:asciiTheme="minorHAnsi" w:hAnsiTheme="minorHAnsi" w:cstheme="minorHAnsi"/>
        </w:rPr>
        <w:t>Karboksyterapia</w:t>
      </w:r>
      <w:proofErr w:type="spellEnd"/>
      <w:r w:rsidRPr="006A297E">
        <w:rPr>
          <w:rFonts w:asciiTheme="minorHAnsi" w:hAnsiTheme="minorHAnsi" w:cstheme="minorHAnsi"/>
        </w:rPr>
        <w:t xml:space="preserve"> owłosionej skóry głowy 30 min.120 zł,</w:t>
      </w:r>
    </w:p>
    <w:p w14:paraId="317EBE39" w14:textId="35A582FF"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 xml:space="preserve">Peeling </w:t>
      </w:r>
      <w:proofErr w:type="spellStart"/>
      <w:r w:rsidRPr="006A297E">
        <w:rPr>
          <w:rFonts w:asciiTheme="minorHAnsi" w:hAnsiTheme="minorHAnsi" w:cstheme="minorHAnsi"/>
        </w:rPr>
        <w:t>trychologiczny</w:t>
      </w:r>
      <w:proofErr w:type="spellEnd"/>
      <w:r w:rsidRPr="006A297E">
        <w:rPr>
          <w:rFonts w:asciiTheme="minorHAnsi" w:hAnsiTheme="minorHAnsi" w:cstheme="minorHAnsi"/>
        </w:rPr>
        <w:t xml:space="preserve"> z maską terapeutyczną 90 min.160 zł,</w:t>
      </w:r>
    </w:p>
    <w:p w14:paraId="66546AFE" w14:textId="52A6BC37"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proofErr w:type="spellStart"/>
      <w:r w:rsidRPr="006A297E">
        <w:rPr>
          <w:rFonts w:asciiTheme="minorHAnsi" w:hAnsiTheme="minorHAnsi" w:cstheme="minorHAnsi"/>
        </w:rPr>
        <w:t>Mezoterapia</w:t>
      </w:r>
      <w:proofErr w:type="spellEnd"/>
      <w:r w:rsidRPr="006A297E">
        <w:rPr>
          <w:rFonts w:asciiTheme="minorHAnsi" w:hAnsiTheme="minorHAnsi" w:cstheme="minorHAnsi"/>
        </w:rPr>
        <w:t xml:space="preserve"> </w:t>
      </w:r>
      <w:proofErr w:type="spellStart"/>
      <w:r w:rsidRPr="006A297E">
        <w:rPr>
          <w:rFonts w:asciiTheme="minorHAnsi" w:hAnsiTheme="minorHAnsi" w:cstheme="minorHAnsi"/>
        </w:rPr>
        <w:t>mikroigłowa</w:t>
      </w:r>
      <w:proofErr w:type="spellEnd"/>
      <w:r w:rsidRPr="006A297E">
        <w:rPr>
          <w:rFonts w:asciiTheme="minorHAnsi" w:hAnsiTheme="minorHAnsi" w:cstheme="minorHAnsi"/>
        </w:rPr>
        <w:t xml:space="preserve"> </w:t>
      </w:r>
      <w:proofErr w:type="spellStart"/>
      <w:r w:rsidRPr="006A297E">
        <w:rPr>
          <w:rFonts w:asciiTheme="minorHAnsi" w:hAnsiTheme="minorHAnsi" w:cstheme="minorHAnsi"/>
        </w:rPr>
        <w:t>Cellcurin</w:t>
      </w:r>
      <w:proofErr w:type="spellEnd"/>
      <w:r w:rsidRPr="006A297E">
        <w:rPr>
          <w:rFonts w:asciiTheme="minorHAnsi" w:hAnsiTheme="minorHAnsi" w:cstheme="minorHAnsi"/>
        </w:rPr>
        <w:t xml:space="preserve"> 45 min.350 zł,</w:t>
      </w:r>
    </w:p>
    <w:p w14:paraId="4F998DC1" w14:textId="7BEC7D8D"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proofErr w:type="spellStart"/>
      <w:r w:rsidRPr="006A297E">
        <w:rPr>
          <w:rFonts w:asciiTheme="minorHAnsi" w:hAnsiTheme="minorHAnsi" w:cstheme="minorHAnsi"/>
        </w:rPr>
        <w:t>Mezoterapia</w:t>
      </w:r>
      <w:proofErr w:type="spellEnd"/>
      <w:r w:rsidRPr="006A297E">
        <w:rPr>
          <w:rFonts w:asciiTheme="minorHAnsi" w:hAnsiTheme="minorHAnsi" w:cstheme="minorHAnsi"/>
        </w:rPr>
        <w:t xml:space="preserve"> </w:t>
      </w:r>
      <w:proofErr w:type="spellStart"/>
      <w:r w:rsidRPr="006A297E">
        <w:rPr>
          <w:rFonts w:asciiTheme="minorHAnsi" w:hAnsiTheme="minorHAnsi" w:cstheme="minorHAnsi"/>
        </w:rPr>
        <w:t>mikroigłową</w:t>
      </w:r>
      <w:proofErr w:type="spellEnd"/>
      <w:r w:rsidRPr="006A297E">
        <w:rPr>
          <w:rFonts w:asciiTheme="minorHAnsi" w:hAnsiTheme="minorHAnsi" w:cstheme="minorHAnsi"/>
        </w:rPr>
        <w:t xml:space="preserve"> </w:t>
      </w:r>
      <w:proofErr w:type="spellStart"/>
      <w:r w:rsidRPr="006A297E">
        <w:rPr>
          <w:rFonts w:asciiTheme="minorHAnsi" w:hAnsiTheme="minorHAnsi" w:cstheme="minorHAnsi"/>
        </w:rPr>
        <w:t>Alpha</w:t>
      </w:r>
      <w:proofErr w:type="spellEnd"/>
      <w:r w:rsidRPr="006A297E">
        <w:rPr>
          <w:rFonts w:asciiTheme="minorHAnsi" w:hAnsiTheme="minorHAnsi" w:cstheme="minorHAnsi"/>
        </w:rPr>
        <w:t xml:space="preserve"> 45 min.300 zł,</w:t>
      </w:r>
    </w:p>
    <w:p w14:paraId="50E00C24" w14:textId="52ADC591"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Infuzja tlenowa skóry głowy 75 min.250 zł,</w:t>
      </w:r>
    </w:p>
    <w:p w14:paraId="3E3E918D" w14:textId="77777777" w:rsidR="005D7A57" w:rsidRPr="006A297E" w:rsidRDefault="005D7A57" w:rsidP="006A297E">
      <w:pPr>
        <w:spacing w:before="120" w:line="360" w:lineRule="auto"/>
        <w:rPr>
          <w:rFonts w:asciiTheme="minorHAnsi" w:hAnsiTheme="minorHAnsi" w:cstheme="minorHAnsi"/>
        </w:rPr>
      </w:pPr>
      <w:r w:rsidRPr="006A297E">
        <w:rPr>
          <w:rFonts w:asciiTheme="minorHAnsi" w:hAnsiTheme="minorHAnsi" w:cstheme="minorHAnsi"/>
        </w:rPr>
        <w:t>MASAŻ</w:t>
      </w:r>
    </w:p>
    <w:p w14:paraId="0162AB36" w14:textId="07C4132A"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proofErr w:type="spellStart"/>
      <w:r w:rsidRPr="006A297E">
        <w:rPr>
          <w:rFonts w:asciiTheme="minorHAnsi" w:hAnsiTheme="minorHAnsi" w:cstheme="minorHAnsi"/>
        </w:rPr>
        <w:t>Presoterapia</w:t>
      </w:r>
      <w:proofErr w:type="spellEnd"/>
      <w:r w:rsidRPr="006A297E">
        <w:rPr>
          <w:rFonts w:asciiTheme="minorHAnsi" w:hAnsiTheme="minorHAnsi" w:cstheme="minorHAnsi"/>
        </w:rPr>
        <w:t xml:space="preserve"> </w:t>
      </w:r>
      <w:proofErr w:type="spellStart"/>
      <w:r w:rsidRPr="006A297E">
        <w:rPr>
          <w:rFonts w:asciiTheme="minorHAnsi" w:hAnsiTheme="minorHAnsi" w:cstheme="minorHAnsi"/>
        </w:rPr>
        <w:t>limfodrenaż</w:t>
      </w:r>
      <w:proofErr w:type="spellEnd"/>
      <w:r w:rsidRPr="006A297E">
        <w:rPr>
          <w:rFonts w:asciiTheme="minorHAnsi" w:hAnsiTheme="minorHAnsi" w:cstheme="minorHAnsi"/>
        </w:rPr>
        <w:t xml:space="preserve"> całego ciała 30 min.40 zł,</w:t>
      </w:r>
    </w:p>
    <w:p w14:paraId="414EFA0E" w14:textId="5F1A0D9A"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 xml:space="preserve">Masaż </w:t>
      </w:r>
      <w:proofErr w:type="spellStart"/>
      <w:r w:rsidRPr="006A297E">
        <w:rPr>
          <w:rFonts w:asciiTheme="minorHAnsi" w:hAnsiTheme="minorHAnsi" w:cstheme="minorHAnsi"/>
        </w:rPr>
        <w:t>AromaTouch</w:t>
      </w:r>
      <w:proofErr w:type="spellEnd"/>
      <w:r w:rsidRPr="006A297E">
        <w:rPr>
          <w:rFonts w:asciiTheme="minorHAnsi" w:hAnsiTheme="minorHAnsi" w:cstheme="minorHAnsi"/>
        </w:rPr>
        <w:t xml:space="preserve"> z olejkami </w:t>
      </w:r>
      <w:proofErr w:type="spellStart"/>
      <w:r w:rsidRPr="006A297E">
        <w:rPr>
          <w:rFonts w:asciiTheme="minorHAnsi" w:hAnsiTheme="minorHAnsi" w:cstheme="minorHAnsi"/>
        </w:rPr>
        <w:t>aromaterapeutycznymi</w:t>
      </w:r>
      <w:proofErr w:type="spellEnd"/>
      <w:r w:rsidRPr="006A297E">
        <w:rPr>
          <w:rFonts w:asciiTheme="minorHAnsi" w:hAnsiTheme="minorHAnsi" w:cstheme="minorHAnsi"/>
        </w:rPr>
        <w:t xml:space="preserve"> 45 min.150 zł,</w:t>
      </w:r>
    </w:p>
    <w:p w14:paraId="0DDBB0D9" w14:textId="2ADE5269"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Masaż twarzy 45 min.100 zł,</w:t>
      </w:r>
    </w:p>
    <w:p w14:paraId="401C37E5" w14:textId="77777777" w:rsidR="005D7A57" w:rsidRPr="006A297E" w:rsidRDefault="005D7A57" w:rsidP="006A297E">
      <w:pPr>
        <w:spacing w:before="120" w:line="360" w:lineRule="auto"/>
        <w:rPr>
          <w:rFonts w:asciiTheme="minorHAnsi" w:hAnsiTheme="minorHAnsi" w:cstheme="minorHAnsi"/>
        </w:rPr>
      </w:pPr>
      <w:r w:rsidRPr="006A297E">
        <w:rPr>
          <w:rFonts w:asciiTheme="minorHAnsi" w:hAnsiTheme="minorHAnsi" w:cstheme="minorHAnsi"/>
        </w:rPr>
        <w:t>RYTUAŁY SPA NA CIAŁO VAGHEGGI</w:t>
      </w:r>
    </w:p>
    <w:p w14:paraId="15991579" w14:textId="07EBFDE2"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 xml:space="preserve">Peeling detoksykujący ciało </w:t>
      </w:r>
      <w:proofErr w:type="spellStart"/>
      <w:r w:rsidRPr="006A297E">
        <w:rPr>
          <w:rFonts w:asciiTheme="minorHAnsi" w:hAnsiTheme="minorHAnsi" w:cstheme="minorHAnsi"/>
        </w:rPr>
        <w:t>Vagheggi</w:t>
      </w:r>
      <w:proofErr w:type="spellEnd"/>
      <w:r w:rsidRPr="006A297E">
        <w:rPr>
          <w:rFonts w:asciiTheme="minorHAnsi" w:hAnsiTheme="minorHAnsi" w:cstheme="minorHAnsi"/>
        </w:rPr>
        <w:t xml:space="preserve"> 90 min.160 zł,</w:t>
      </w:r>
    </w:p>
    <w:p w14:paraId="3155E752" w14:textId="6AEC2A71"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proofErr w:type="spellStart"/>
      <w:r w:rsidRPr="006A297E">
        <w:rPr>
          <w:rFonts w:asciiTheme="minorHAnsi" w:hAnsiTheme="minorHAnsi" w:cstheme="minorHAnsi"/>
        </w:rPr>
        <w:t>Fuoco</w:t>
      </w:r>
      <w:proofErr w:type="spellEnd"/>
      <w:r w:rsidRPr="006A297E">
        <w:rPr>
          <w:rFonts w:asciiTheme="minorHAnsi" w:hAnsiTheme="minorHAnsi" w:cstheme="minorHAnsi"/>
        </w:rPr>
        <w:t xml:space="preserve"> rytuał modelujący na ciało </w:t>
      </w:r>
      <w:proofErr w:type="spellStart"/>
      <w:r w:rsidRPr="006A297E">
        <w:rPr>
          <w:rFonts w:asciiTheme="minorHAnsi" w:hAnsiTheme="minorHAnsi" w:cstheme="minorHAnsi"/>
        </w:rPr>
        <w:t>Vagheggi</w:t>
      </w:r>
      <w:proofErr w:type="spellEnd"/>
      <w:r w:rsidRPr="006A297E">
        <w:rPr>
          <w:rFonts w:asciiTheme="minorHAnsi" w:hAnsiTheme="minorHAnsi" w:cstheme="minorHAnsi"/>
        </w:rPr>
        <w:t xml:space="preserve"> 90 min.290 zł,</w:t>
      </w:r>
    </w:p>
    <w:p w14:paraId="4797FCF2" w14:textId="59CD95F5"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proofErr w:type="spellStart"/>
      <w:r w:rsidRPr="006A297E">
        <w:rPr>
          <w:rFonts w:asciiTheme="minorHAnsi" w:hAnsiTheme="minorHAnsi" w:cstheme="minorHAnsi"/>
        </w:rPr>
        <w:t>Sinecell</w:t>
      </w:r>
      <w:proofErr w:type="spellEnd"/>
      <w:r w:rsidRPr="006A297E">
        <w:rPr>
          <w:rFonts w:asciiTheme="minorHAnsi" w:hAnsiTheme="minorHAnsi" w:cstheme="minorHAnsi"/>
        </w:rPr>
        <w:t xml:space="preserve"> rytuał antycellulitowy na ciało </w:t>
      </w:r>
      <w:proofErr w:type="spellStart"/>
      <w:r w:rsidRPr="006A297E">
        <w:rPr>
          <w:rFonts w:asciiTheme="minorHAnsi" w:hAnsiTheme="minorHAnsi" w:cstheme="minorHAnsi"/>
        </w:rPr>
        <w:t>Vagheggi</w:t>
      </w:r>
      <w:proofErr w:type="spellEnd"/>
      <w:r w:rsidRPr="006A297E">
        <w:rPr>
          <w:rFonts w:asciiTheme="minorHAnsi" w:hAnsiTheme="minorHAnsi" w:cstheme="minorHAnsi"/>
        </w:rPr>
        <w:t xml:space="preserve"> 90 min.290 zł,</w:t>
      </w:r>
    </w:p>
    <w:p w14:paraId="2CCFA6AF" w14:textId="77777777" w:rsidR="005D7A57" w:rsidRPr="006A297E" w:rsidRDefault="005D7A57" w:rsidP="006A297E">
      <w:pPr>
        <w:spacing w:before="120" w:line="360" w:lineRule="auto"/>
        <w:rPr>
          <w:rFonts w:asciiTheme="minorHAnsi" w:hAnsiTheme="minorHAnsi" w:cstheme="minorHAnsi"/>
        </w:rPr>
      </w:pPr>
      <w:r w:rsidRPr="006A297E">
        <w:rPr>
          <w:rFonts w:asciiTheme="minorHAnsi" w:hAnsiTheme="minorHAnsi" w:cstheme="minorHAnsi"/>
        </w:rPr>
        <w:t>DEPILACJA WOSKIEM I PASTĄ CUKROWĄ</w:t>
      </w:r>
    </w:p>
    <w:p w14:paraId="353A4817" w14:textId="028E7F5A"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Depilacja woskiem - wąsik 30 min.35 zł,</w:t>
      </w:r>
    </w:p>
    <w:p w14:paraId="17EC5CE5" w14:textId="0DE05B55"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Depilacja woskiem - bródka 30 min.35 zł,</w:t>
      </w:r>
    </w:p>
    <w:p w14:paraId="61B47C0E" w14:textId="38BCEF54"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Depilacja woskiem- pachy 30 min.60 zł,</w:t>
      </w:r>
    </w:p>
    <w:p w14:paraId="64080E22" w14:textId="2D217546"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Depilacja pastą cukrową- broda 30 min.40 zł,</w:t>
      </w:r>
    </w:p>
    <w:p w14:paraId="24132185" w14:textId="2B1DA69D"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Depilacja pastą cukrową - wąsik 30 min.40 zł,</w:t>
      </w:r>
    </w:p>
    <w:p w14:paraId="0CF9A5C4" w14:textId="2DF035AA"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Depilacja pastą cukrową - bikini płytkie 30 min.60 zł,</w:t>
      </w:r>
    </w:p>
    <w:p w14:paraId="6058F764" w14:textId="23F44695"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Depilacja woskiem - całe nogi 50 min.120 zł,</w:t>
      </w:r>
    </w:p>
    <w:p w14:paraId="50179117" w14:textId="390C2378"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Depilacja pastą cukrową - pachy 30 min.70 zł,</w:t>
      </w:r>
    </w:p>
    <w:p w14:paraId="3326106C" w14:textId="77777777" w:rsidR="005D7A57" w:rsidRPr="006A297E" w:rsidRDefault="005D7A57" w:rsidP="006A297E">
      <w:pPr>
        <w:spacing w:before="120" w:line="360" w:lineRule="auto"/>
        <w:rPr>
          <w:rFonts w:asciiTheme="minorHAnsi" w:hAnsiTheme="minorHAnsi" w:cstheme="minorHAnsi"/>
        </w:rPr>
      </w:pPr>
      <w:r w:rsidRPr="006A297E">
        <w:rPr>
          <w:rFonts w:asciiTheme="minorHAnsi" w:hAnsiTheme="minorHAnsi" w:cstheme="minorHAnsi"/>
        </w:rPr>
        <w:t>ZABIEGI NA DŁONIE I STOPY</w:t>
      </w:r>
    </w:p>
    <w:p w14:paraId="5650DCBE" w14:textId="47B853B6"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Manicure SPA 80 min.90 zł,</w:t>
      </w:r>
    </w:p>
    <w:p w14:paraId="7731593C" w14:textId="4A12AD9D"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Zabieg odżywczy na dłonie 30 min.50 zł,</w:t>
      </w:r>
    </w:p>
    <w:p w14:paraId="3B39486F" w14:textId="2E7118D6"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lastRenderedPageBreak/>
        <w:t>Manicure męski 30 min.60 zł,</w:t>
      </w:r>
    </w:p>
    <w:p w14:paraId="1F9CAB0F" w14:textId="2B3FC065"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Manicure biologiczny 45 min.70 zł,</w:t>
      </w:r>
    </w:p>
    <w:p w14:paraId="585B2508" w14:textId="77777777" w:rsidR="005D7A57" w:rsidRPr="006A297E" w:rsidRDefault="005D7A57" w:rsidP="006A297E">
      <w:pPr>
        <w:spacing w:before="120" w:line="360" w:lineRule="auto"/>
        <w:rPr>
          <w:rFonts w:asciiTheme="minorHAnsi" w:hAnsiTheme="minorHAnsi" w:cstheme="minorHAnsi"/>
        </w:rPr>
      </w:pPr>
      <w:r w:rsidRPr="006A297E">
        <w:rPr>
          <w:rFonts w:asciiTheme="minorHAnsi" w:hAnsiTheme="minorHAnsi" w:cstheme="minorHAnsi"/>
        </w:rPr>
        <w:t>KARBOKSYTERAPIA JULIE UNIQUE</w:t>
      </w:r>
    </w:p>
    <w:p w14:paraId="3BA881CB" w14:textId="703AC9D2"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proofErr w:type="spellStart"/>
      <w:r w:rsidRPr="006A297E">
        <w:rPr>
          <w:rFonts w:asciiTheme="minorHAnsi" w:hAnsiTheme="minorHAnsi" w:cstheme="minorHAnsi"/>
        </w:rPr>
        <w:t>Karboksyterapia</w:t>
      </w:r>
      <w:proofErr w:type="spellEnd"/>
      <w:r w:rsidRPr="006A297E">
        <w:rPr>
          <w:rFonts w:asciiTheme="minorHAnsi" w:hAnsiTheme="minorHAnsi" w:cstheme="minorHAnsi"/>
        </w:rPr>
        <w:t xml:space="preserve"> Julie </w:t>
      </w:r>
      <w:proofErr w:type="spellStart"/>
      <w:r w:rsidRPr="006A297E">
        <w:rPr>
          <w:rFonts w:asciiTheme="minorHAnsi" w:hAnsiTheme="minorHAnsi" w:cstheme="minorHAnsi"/>
        </w:rPr>
        <w:t>Unique</w:t>
      </w:r>
      <w:proofErr w:type="spellEnd"/>
      <w:r w:rsidRPr="006A297E">
        <w:rPr>
          <w:rFonts w:asciiTheme="minorHAnsi" w:hAnsiTheme="minorHAnsi" w:cstheme="minorHAnsi"/>
        </w:rPr>
        <w:t xml:space="preserve"> - 1 obszar 30 min.150 zł,</w:t>
      </w:r>
    </w:p>
    <w:p w14:paraId="4A881313" w14:textId="385549BB"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proofErr w:type="spellStart"/>
      <w:r w:rsidRPr="006A297E">
        <w:rPr>
          <w:rFonts w:asciiTheme="minorHAnsi" w:hAnsiTheme="minorHAnsi" w:cstheme="minorHAnsi"/>
        </w:rPr>
        <w:t>Karboksyterapia</w:t>
      </w:r>
      <w:proofErr w:type="spellEnd"/>
      <w:r w:rsidRPr="006A297E">
        <w:rPr>
          <w:rFonts w:asciiTheme="minorHAnsi" w:hAnsiTheme="minorHAnsi" w:cstheme="minorHAnsi"/>
        </w:rPr>
        <w:t>- rozstępy/blizny 30 min.150 zł,</w:t>
      </w:r>
    </w:p>
    <w:p w14:paraId="6150A0EF" w14:textId="4C44E92F"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proofErr w:type="spellStart"/>
      <w:r w:rsidRPr="006A297E">
        <w:rPr>
          <w:rFonts w:asciiTheme="minorHAnsi" w:hAnsiTheme="minorHAnsi" w:cstheme="minorHAnsi"/>
        </w:rPr>
        <w:t>Karboksyterapia</w:t>
      </w:r>
      <w:proofErr w:type="spellEnd"/>
      <w:r w:rsidRPr="006A297E">
        <w:rPr>
          <w:rFonts w:asciiTheme="minorHAnsi" w:hAnsiTheme="minorHAnsi" w:cstheme="minorHAnsi"/>
        </w:rPr>
        <w:t>- ramiona 30 min.150 zł,</w:t>
      </w:r>
    </w:p>
    <w:p w14:paraId="6D3AD347" w14:textId="3B270A1D"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proofErr w:type="spellStart"/>
      <w:r w:rsidRPr="006A297E">
        <w:rPr>
          <w:rFonts w:asciiTheme="minorHAnsi" w:hAnsiTheme="minorHAnsi" w:cstheme="minorHAnsi"/>
        </w:rPr>
        <w:t>Karboksyterapia</w:t>
      </w:r>
      <w:proofErr w:type="spellEnd"/>
      <w:r w:rsidRPr="006A297E">
        <w:rPr>
          <w:rFonts w:asciiTheme="minorHAnsi" w:hAnsiTheme="minorHAnsi" w:cstheme="minorHAnsi"/>
        </w:rPr>
        <w:t>- uda tył/przód 30 min.150 zł,</w:t>
      </w:r>
    </w:p>
    <w:p w14:paraId="04C83E90" w14:textId="51E0A9D1"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proofErr w:type="spellStart"/>
      <w:r w:rsidRPr="006A297E">
        <w:rPr>
          <w:rFonts w:asciiTheme="minorHAnsi" w:hAnsiTheme="minorHAnsi" w:cstheme="minorHAnsi"/>
        </w:rPr>
        <w:t>Karboksyterapia</w:t>
      </w:r>
      <w:proofErr w:type="spellEnd"/>
      <w:r w:rsidRPr="006A297E">
        <w:rPr>
          <w:rFonts w:asciiTheme="minorHAnsi" w:hAnsiTheme="minorHAnsi" w:cstheme="minorHAnsi"/>
        </w:rPr>
        <w:t>- łydki 30 min.150 zł,</w:t>
      </w:r>
    </w:p>
    <w:p w14:paraId="1114BFDB" w14:textId="250DE3AA"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proofErr w:type="spellStart"/>
      <w:r w:rsidRPr="006A297E">
        <w:rPr>
          <w:rFonts w:asciiTheme="minorHAnsi" w:hAnsiTheme="minorHAnsi" w:cstheme="minorHAnsi"/>
        </w:rPr>
        <w:t>Karboksyterapia</w:t>
      </w:r>
      <w:proofErr w:type="spellEnd"/>
      <w:r w:rsidRPr="006A297E">
        <w:rPr>
          <w:rFonts w:asciiTheme="minorHAnsi" w:hAnsiTheme="minorHAnsi" w:cstheme="minorHAnsi"/>
        </w:rPr>
        <w:t xml:space="preserve"> - pośladki 30 min.150 zł,</w:t>
      </w:r>
    </w:p>
    <w:p w14:paraId="6410E81B" w14:textId="014E5235"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proofErr w:type="spellStart"/>
      <w:r w:rsidRPr="006A297E">
        <w:rPr>
          <w:rFonts w:asciiTheme="minorHAnsi" w:hAnsiTheme="minorHAnsi" w:cstheme="minorHAnsi"/>
        </w:rPr>
        <w:t>Karboksyterapia</w:t>
      </w:r>
      <w:proofErr w:type="spellEnd"/>
      <w:r w:rsidRPr="006A297E">
        <w:rPr>
          <w:rFonts w:asciiTheme="minorHAnsi" w:hAnsiTheme="minorHAnsi" w:cstheme="minorHAnsi"/>
        </w:rPr>
        <w:t>- brzuch 30 min.100 zł,</w:t>
      </w:r>
    </w:p>
    <w:p w14:paraId="77A552CF" w14:textId="2BE679DC"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proofErr w:type="spellStart"/>
      <w:r w:rsidRPr="006A297E">
        <w:rPr>
          <w:rFonts w:asciiTheme="minorHAnsi" w:hAnsiTheme="minorHAnsi" w:cstheme="minorHAnsi"/>
        </w:rPr>
        <w:t>Karboksyterapia</w:t>
      </w:r>
      <w:proofErr w:type="spellEnd"/>
      <w:r w:rsidRPr="006A297E">
        <w:rPr>
          <w:rFonts w:asciiTheme="minorHAnsi" w:hAnsiTheme="minorHAnsi" w:cstheme="minorHAnsi"/>
        </w:rPr>
        <w:t>- całe nogi 45 min.300 zł,</w:t>
      </w:r>
    </w:p>
    <w:p w14:paraId="1C66CAD5" w14:textId="0B6671E0"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proofErr w:type="spellStart"/>
      <w:r w:rsidRPr="006A297E">
        <w:rPr>
          <w:rFonts w:asciiTheme="minorHAnsi" w:hAnsiTheme="minorHAnsi" w:cstheme="minorHAnsi"/>
        </w:rPr>
        <w:t>Karboksyterapia</w:t>
      </w:r>
      <w:proofErr w:type="spellEnd"/>
      <w:r w:rsidRPr="006A297E">
        <w:rPr>
          <w:rFonts w:asciiTheme="minorHAnsi" w:hAnsiTheme="minorHAnsi" w:cstheme="minorHAnsi"/>
        </w:rPr>
        <w:t xml:space="preserve"> - boczki 30 min.150,</w:t>
      </w:r>
    </w:p>
    <w:p w14:paraId="2E801C21" w14:textId="77777777" w:rsidR="005D7A57" w:rsidRPr="006A297E" w:rsidRDefault="005D7A57" w:rsidP="006A297E">
      <w:pPr>
        <w:spacing w:before="120" w:line="360" w:lineRule="auto"/>
        <w:rPr>
          <w:rFonts w:asciiTheme="minorHAnsi" w:hAnsiTheme="minorHAnsi" w:cstheme="minorHAnsi"/>
        </w:rPr>
      </w:pPr>
      <w:r w:rsidRPr="006A297E">
        <w:rPr>
          <w:rFonts w:asciiTheme="minorHAnsi" w:hAnsiTheme="minorHAnsi" w:cstheme="minorHAnsi"/>
        </w:rPr>
        <w:t>MAKIJAŻ</w:t>
      </w:r>
    </w:p>
    <w:p w14:paraId="03C3F429" w14:textId="554D7E26"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Makijaż okolicznościowy 105 min.180 zł,</w:t>
      </w:r>
    </w:p>
    <w:p w14:paraId="0F7A7807" w14:textId="5CDC9072"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Makijaż ślubny 120 min.200 zł,</w:t>
      </w:r>
    </w:p>
    <w:p w14:paraId="685B61AF" w14:textId="284BC803"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Makijaż próbny 120 min.200 zł,</w:t>
      </w:r>
    </w:p>
    <w:p w14:paraId="14BF58CF" w14:textId="77777777" w:rsidR="005D7A57" w:rsidRPr="006A297E" w:rsidRDefault="005D7A57" w:rsidP="006A297E">
      <w:pPr>
        <w:spacing w:before="120" w:line="360" w:lineRule="auto"/>
        <w:rPr>
          <w:rFonts w:asciiTheme="minorHAnsi" w:hAnsiTheme="minorHAnsi" w:cstheme="minorHAnsi"/>
        </w:rPr>
      </w:pPr>
      <w:r w:rsidRPr="006A297E">
        <w:rPr>
          <w:rFonts w:asciiTheme="minorHAnsi" w:hAnsiTheme="minorHAnsi" w:cstheme="minorHAnsi"/>
        </w:rPr>
        <w:t>MAKIJAŻ PERMANENTNY</w:t>
      </w:r>
    </w:p>
    <w:p w14:paraId="0BBEB5B3" w14:textId="7C6C4324"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Makijaż permanentny brwi 150 min.990 zł,</w:t>
      </w:r>
    </w:p>
    <w:p w14:paraId="2E4D45DB" w14:textId="29D9BE85"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Makijaż permanentny ust 150 min.990 zł,</w:t>
      </w:r>
    </w:p>
    <w:p w14:paraId="657DB461" w14:textId="0F71293A"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Makijaż permanentny zagęszczenie linii rzęs 150 min.750 zł,</w:t>
      </w:r>
    </w:p>
    <w:p w14:paraId="227DD491" w14:textId="165395D3"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Makijaż permanentny kreska cieniowana na powiekach 150 min.890 zł,</w:t>
      </w:r>
    </w:p>
    <w:p w14:paraId="505084A8" w14:textId="71FF5E58"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Korekta po miesiącu od pigmentacji 60 min.200 zł,</w:t>
      </w:r>
    </w:p>
    <w:p w14:paraId="3BFE13E6" w14:textId="77777777" w:rsidR="005D7A57" w:rsidRPr="006A297E" w:rsidRDefault="005D7A57" w:rsidP="006A297E">
      <w:pPr>
        <w:spacing w:before="120" w:line="360" w:lineRule="auto"/>
        <w:rPr>
          <w:rFonts w:asciiTheme="minorHAnsi" w:hAnsiTheme="minorHAnsi" w:cstheme="minorHAnsi"/>
        </w:rPr>
      </w:pPr>
      <w:r w:rsidRPr="006A297E">
        <w:rPr>
          <w:rFonts w:asciiTheme="minorHAnsi" w:hAnsiTheme="minorHAnsi" w:cstheme="minorHAnsi"/>
        </w:rPr>
        <w:t>USŁUGI PIELĘGNIARSKIE</w:t>
      </w:r>
    </w:p>
    <w:p w14:paraId="59B45072" w14:textId="1443B86D"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Opatrunek 30 min.80 zł,</w:t>
      </w:r>
    </w:p>
    <w:p w14:paraId="757EFDAD" w14:textId="2D0FCEDD"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Zastrzyk 30 min.80 zł,</w:t>
      </w:r>
    </w:p>
    <w:p w14:paraId="23D6D501" w14:textId="56BC5545"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Ściągnięcie szwów 30 min.60 zł,</w:t>
      </w:r>
    </w:p>
    <w:p w14:paraId="03B64449" w14:textId="73432A3A"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Kroplówka witaminowa 75 min.260 zł,</w:t>
      </w:r>
    </w:p>
    <w:p w14:paraId="02664B7D" w14:textId="44800C98"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 xml:space="preserve">Kroplówka wspomaganie spalania </w:t>
      </w:r>
      <w:proofErr w:type="spellStart"/>
      <w:r w:rsidRPr="006A297E">
        <w:rPr>
          <w:rFonts w:asciiTheme="minorHAnsi" w:hAnsiTheme="minorHAnsi" w:cstheme="minorHAnsi"/>
        </w:rPr>
        <w:t>tk</w:t>
      </w:r>
      <w:proofErr w:type="spellEnd"/>
      <w:r w:rsidRPr="006A297E">
        <w:rPr>
          <w:rFonts w:asciiTheme="minorHAnsi" w:hAnsiTheme="minorHAnsi" w:cstheme="minorHAnsi"/>
        </w:rPr>
        <w:t>. Tłuszczowej 60 min.300 zł,</w:t>
      </w:r>
    </w:p>
    <w:p w14:paraId="296A98E8" w14:textId="28E194CD"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Kroplówka dla wegan i osób z tendencją do anemii 120 min.300 zł,</w:t>
      </w:r>
    </w:p>
    <w:p w14:paraId="7978D359" w14:textId="77777777" w:rsidR="005D7A57" w:rsidRPr="006A297E" w:rsidRDefault="005D7A57" w:rsidP="006A297E">
      <w:pPr>
        <w:spacing w:before="120" w:line="360" w:lineRule="auto"/>
        <w:rPr>
          <w:rFonts w:asciiTheme="minorHAnsi" w:hAnsiTheme="minorHAnsi" w:cstheme="minorHAnsi"/>
        </w:rPr>
      </w:pPr>
      <w:r w:rsidRPr="006A297E">
        <w:rPr>
          <w:rFonts w:asciiTheme="minorHAnsi" w:hAnsiTheme="minorHAnsi" w:cstheme="minorHAnsi"/>
        </w:rPr>
        <w:t>SZKOLENIA CERTYFIKOWANE Z WPISEM RIS</w:t>
      </w:r>
    </w:p>
    <w:p w14:paraId="2B50F0B9" w14:textId="2D47246F"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 xml:space="preserve">Warsztaty z automasażu twarzy z </w:t>
      </w:r>
      <w:proofErr w:type="spellStart"/>
      <w:r w:rsidRPr="006A297E">
        <w:rPr>
          <w:rFonts w:asciiTheme="minorHAnsi" w:hAnsiTheme="minorHAnsi" w:cstheme="minorHAnsi"/>
        </w:rPr>
        <w:t>facetapingiem</w:t>
      </w:r>
      <w:proofErr w:type="spellEnd"/>
      <w:r w:rsidRPr="006A297E">
        <w:rPr>
          <w:rFonts w:asciiTheme="minorHAnsi" w:hAnsiTheme="minorHAnsi" w:cstheme="minorHAnsi"/>
        </w:rPr>
        <w:t xml:space="preserve"> 30 min.500 zł,</w:t>
      </w:r>
    </w:p>
    <w:p w14:paraId="5B2FB88E" w14:textId="705E6C87"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lastRenderedPageBreak/>
        <w:t>Warsztaty z automasażu twarzy BASIC 90 min.400 zł,</w:t>
      </w:r>
    </w:p>
    <w:p w14:paraId="50C80723" w14:textId="6496E031"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Szkolenie z podstaw podologii 480 min.1999 zł,</w:t>
      </w:r>
    </w:p>
    <w:p w14:paraId="24C6A49B" w14:textId="7D79FDF2"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 xml:space="preserve">Szkolenie podstawy </w:t>
      </w:r>
      <w:proofErr w:type="spellStart"/>
      <w:r w:rsidRPr="006A297E">
        <w:rPr>
          <w:rFonts w:asciiTheme="minorHAnsi" w:hAnsiTheme="minorHAnsi" w:cstheme="minorHAnsi"/>
        </w:rPr>
        <w:t>mezoterapii</w:t>
      </w:r>
      <w:proofErr w:type="spellEnd"/>
      <w:r w:rsidRPr="006A297E">
        <w:rPr>
          <w:rFonts w:asciiTheme="minorHAnsi" w:hAnsiTheme="minorHAnsi" w:cstheme="minorHAnsi"/>
        </w:rPr>
        <w:t xml:space="preserve"> igłowej 480 min.2900 zł,</w:t>
      </w:r>
    </w:p>
    <w:p w14:paraId="73A58E72" w14:textId="7BB37206" w:rsidR="005D7A57" w:rsidRPr="006A297E" w:rsidRDefault="005D7A57" w:rsidP="006A297E">
      <w:pPr>
        <w:pStyle w:val="Akapitzlist"/>
        <w:numPr>
          <w:ilvl w:val="0"/>
          <w:numId w:val="2"/>
        </w:numPr>
        <w:spacing w:before="120" w:line="360" w:lineRule="auto"/>
        <w:ind w:left="426"/>
        <w:rPr>
          <w:rFonts w:asciiTheme="minorHAnsi" w:hAnsiTheme="minorHAnsi" w:cstheme="minorHAnsi"/>
        </w:rPr>
      </w:pPr>
      <w:r w:rsidRPr="006A297E">
        <w:rPr>
          <w:rFonts w:asciiTheme="minorHAnsi" w:hAnsiTheme="minorHAnsi" w:cstheme="minorHAnsi"/>
        </w:rPr>
        <w:t xml:space="preserve">Szkolenie </w:t>
      </w:r>
      <w:proofErr w:type="spellStart"/>
      <w:r w:rsidRPr="006A297E">
        <w:rPr>
          <w:rFonts w:asciiTheme="minorHAnsi" w:hAnsiTheme="minorHAnsi" w:cstheme="minorHAnsi"/>
        </w:rPr>
        <w:t>redermalizacja</w:t>
      </w:r>
      <w:proofErr w:type="spellEnd"/>
      <w:r w:rsidRPr="006A297E">
        <w:rPr>
          <w:rFonts w:asciiTheme="minorHAnsi" w:hAnsiTheme="minorHAnsi" w:cstheme="minorHAnsi"/>
        </w:rPr>
        <w:t xml:space="preserve"> skóry 510 min.1999 zł.</w:t>
      </w:r>
    </w:p>
    <w:p w14:paraId="14FD02D7" w14:textId="20A20EB8" w:rsidR="005D7A57" w:rsidRPr="006A297E" w:rsidRDefault="005D7A57" w:rsidP="006A297E">
      <w:pPr>
        <w:spacing w:line="360" w:lineRule="auto"/>
        <w:rPr>
          <w:rFonts w:asciiTheme="minorHAnsi" w:hAnsiTheme="minorHAnsi" w:cstheme="minorHAnsi"/>
        </w:rPr>
      </w:pPr>
      <w:r w:rsidRPr="006A297E">
        <w:rPr>
          <w:rFonts w:asciiTheme="minorHAnsi" w:hAnsiTheme="minorHAnsi" w:cstheme="minorHAnsi"/>
        </w:rPr>
        <w:t>W miejscu świadczenia usług nie uwidoczniono cennika zawierającego ww. usługi. Powyższe narusza</w:t>
      </w:r>
      <w:r w:rsidR="00D0366E" w:rsidRPr="006A297E">
        <w:rPr>
          <w:rFonts w:asciiTheme="minorHAnsi" w:hAnsiTheme="minorHAnsi" w:cstheme="minorHAnsi"/>
        </w:rPr>
        <w:br/>
      </w:r>
      <w:r w:rsidRPr="006A297E">
        <w:rPr>
          <w:rFonts w:asciiTheme="minorHAnsi" w:hAnsiTheme="minorHAnsi" w:cstheme="minorHAnsi"/>
        </w:rPr>
        <w:t>art. 4 ust. 1 ustawy z dnia 9 maja 2014 r. o informowaniu o cenach towarów i usług</w:t>
      </w:r>
      <w:r w:rsidR="00D0366E" w:rsidRPr="006A297E">
        <w:rPr>
          <w:rFonts w:asciiTheme="minorHAnsi" w:hAnsiTheme="minorHAnsi" w:cstheme="minorHAnsi"/>
        </w:rPr>
        <w:t xml:space="preserve"> </w:t>
      </w:r>
      <w:r w:rsidRPr="006A297E">
        <w:rPr>
          <w:rFonts w:asciiTheme="minorHAnsi" w:hAnsiTheme="minorHAnsi" w:cstheme="minorHAnsi"/>
        </w:rPr>
        <w:t>oraz § 11</w:t>
      </w:r>
      <w:r w:rsidR="00D0366E" w:rsidRPr="006A297E">
        <w:rPr>
          <w:rFonts w:asciiTheme="minorHAnsi" w:hAnsiTheme="minorHAnsi" w:cstheme="minorHAnsi"/>
        </w:rPr>
        <w:br/>
      </w:r>
      <w:r w:rsidRPr="006A297E">
        <w:rPr>
          <w:rFonts w:asciiTheme="minorHAnsi" w:hAnsiTheme="minorHAnsi" w:cstheme="minorHAnsi"/>
        </w:rPr>
        <w:t xml:space="preserve">ust. </w:t>
      </w:r>
      <w:r w:rsidR="00D0366E" w:rsidRPr="006A297E">
        <w:rPr>
          <w:rFonts w:asciiTheme="minorHAnsi" w:hAnsiTheme="minorHAnsi" w:cstheme="minorHAnsi"/>
        </w:rPr>
        <w:t xml:space="preserve">1 </w:t>
      </w:r>
      <w:r w:rsidRPr="006A297E">
        <w:rPr>
          <w:rFonts w:asciiTheme="minorHAnsi" w:hAnsiTheme="minorHAnsi" w:cstheme="minorHAnsi"/>
        </w:rPr>
        <w:t>rozporządzenia Ministra Rozwoju i Technologii z dnia 19 grudnia 2022 r. w sprawie uwidaczniania</w:t>
      </w:r>
      <w:r w:rsidR="00D0366E" w:rsidRPr="006A297E">
        <w:rPr>
          <w:rFonts w:asciiTheme="minorHAnsi" w:hAnsiTheme="minorHAnsi" w:cstheme="minorHAnsi"/>
        </w:rPr>
        <w:t xml:space="preserve"> </w:t>
      </w:r>
      <w:r w:rsidRPr="006A297E">
        <w:rPr>
          <w:rFonts w:asciiTheme="minorHAnsi" w:hAnsiTheme="minorHAnsi" w:cstheme="minorHAnsi"/>
        </w:rPr>
        <w:t>cen</w:t>
      </w:r>
      <w:r w:rsidR="00D0366E" w:rsidRPr="006A297E">
        <w:rPr>
          <w:rFonts w:asciiTheme="minorHAnsi" w:hAnsiTheme="minorHAnsi" w:cstheme="minorHAnsi"/>
        </w:rPr>
        <w:t xml:space="preserve"> </w:t>
      </w:r>
      <w:r w:rsidRPr="006A297E">
        <w:rPr>
          <w:rFonts w:asciiTheme="minorHAnsi" w:hAnsiTheme="minorHAnsi" w:cstheme="minorHAnsi"/>
        </w:rPr>
        <w:t>towarów i usług</w:t>
      </w:r>
      <w:r w:rsidR="000218D4" w:rsidRPr="006A297E">
        <w:rPr>
          <w:rFonts w:asciiTheme="minorHAnsi" w:hAnsiTheme="minorHAnsi" w:cstheme="minorHAnsi"/>
        </w:rPr>
        <w:t>.</w:t>
      </w:r>
    </w:p>
    <w:p w14:paraId="3B524E8D" w14:textId="071993C3" w:rsidR="009F001C" w:rsidRPr="006A297E" w:rsidRDefault="009F001C" w:rsidP="006A297E">
      <w:pPr>
        <w:spacing w:before="120" w:after="120" w:line="360" w:lineRule="auto"/>
        <w:rPr>
          <w:rFonts w:asciiTheme="minorHAnsi" w:hAnsiTheme="minorHAnsi" w:cstheme="minorHAnsi"/>
        </w:rPr>
      </w:pPr>
      <w:r w:rsidRPr="006A297E">
        <w:rPr>
          <w:rFonts w:asciiTheme="minorHAnsi" w:hAnsiTheme="minorHAnsi" w:cstheme="minorHAnsi"/>
        </w:rPr>
        <w:t>Mazowiecki Wojewódzki Inspektor Inspekcji Handlowej ustalił i stwierdził:</w:t>
      </w:r>
    </w:p>
    <w:p w14:paraId="074A234F" w14:textId="77777777" w:rsidR="0012489B" w:rsidRPr="006A297E" w:rsidRDefault="0012489B" w:rsidP="006A297E">
      <w:pPr>
        <w:spacing w:after="120" w:line="360" w:lineRule="auto"/>
        <w:rPr>
          <w:rFonts w:asciiTheme="minorHAnsi" w:hAnsiTheme="minorHAnsi" w:cstheme="minorHAnsi"/>
        </w:rPr>
      </w:pPr>
      <w:r w:rsidRPr="006A297E">
        <w:rPr>
          <w:rFonts w:asciiTheme="minorHAnsi" w:hAnsiTheme="minorHAnsi" w:cstheme="minorHAnsi"/>
        </w:rPr>
        <w:t>W myśl art. 4 ust. 1 ustawy z dnia 9 maja 2014 r. o informowaniu o cenach towarów i usług, w miejscu sprzedaży detalicznej i świadczenia usług uwidacznia się cenę oraz cenę jednostkową towaru w sposób jednoznaczny, niebudzący wątpliwości oraz umożliwiający porównanie cen.</w:t>
      </w:r>
    </w:p>
    <w:p w14:paraId="423938DC" w14:textId="00088428" w:rsidR="0012489B" w:rsidRPr="006A297E" w:rsidRDefault="0012489B" w:rsidP="006A297E">
      <w:pPr>
        <w:spacing w:after="120" w:line="360" w:lineRule="auto"/>
        <w:rPr>
          <w:rFonts w:asciiTheme="minorHAnsi" w:hAnsiTheme="minorHAnsi" w:cstheme="minorHAnsi"/>
        </w:rPr>
      </w:pPr>
      <w:r w:rsidRPr="006A297E">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p>
    <w:p w14:paraId="33AA97FC" w14:textId="77777777" w:rsidR="00031B78" w:rsidRPr="006A297E" w:rsidRDefault="00031B78" w:rsidP="006A297E">
      <w:pPr>
        <w:spacing w:after="120" w:line="360" w:lineRule="auto"/>
        <w:rPr>
          <w:rFonts w:asciiTheme="minorHAnsi" w:hAnsiTheme="minorHAnsi" w:cstheme="minorHAnsi"/>
        </w:rPr>
      </w:pPr>
      <w:bookmarkStart w:id="10" w:name="_Hlk122443763"/>
      <w:r w:rsidRPr="006A297E">
        <w:rPr>
          <w:rFonts w:asciiTheme="minorHAnsi" w:hAnsiTheme="minorHAnsi" w:cstheme="minorHAnsi"/>
        </w:rPr>
        <w:t xml:space="preserve">Zgodnie z § 11 ust. 1 rozporządzeniu Ministra Rozwoju i Technologii z dnia 19 grudnia 2022 r. w sprawie uwidaczniania cen towarów i usług, </w:t>
      </w:r>
      <w:bookmarkEnd w:id="10"/>
      <w:r w:rsidRPr="006A297E">
        <w:rPr>
          <w:rFonts w:asciiTheme="minorHAnsi" w:hAnsiTheme="minorHAnsi" w:cstheme="minorHAnsi"/>
        </w:rPr>
        <w:t>w miejscu świadczenia usług udostępnia się cennik w miejscu ogólnodostępnym i dobrze widocznym dla konsumentów.</w:t>
      </w:r>
    </w:p>
    <w:p w14:paraId="749A6FA1" w14:textId="3348A505" w:rsidR="00413AC8" w:rsidRPr="006A297E" w:rsidRDefault="00413AC8" w:rsidP="006A297E">
      <w:pPr>
        <w:spacing w:after="120" w:line="360" w:lineRule="auto"/>
        <w:rPr>
          <w:rFonts w:asciiTheme="minorHAnsi" w:hAnsiTheme="minorHAnsi" w:cstheme="minorHAnsi"/>
        </w:rPr>
      </w:pPr>
      <w:r w:rsidRPr="006A297E">
        <w:rPr>
          <w:rFonts w:asciiTheme="minorHAnsi" w:hAnsiTheme="minorHAnsi" w:cstheme="minorHAnsi"/>
        </w:rPr>
        <w:t xml:space="preserve">Zgodnie z art. 6 ust. 1 </w:t>
      </w:r>
      <w:r w:rsidR="0027081A" w:rsidRPr="006A297E">
        <w:rPr>
          <w:rFonts w:asciiTheme="minorHAnsi" w:hAnsiTheme="minorHAnsi" w:cstheme="minorHAnsi"/>
        </w:rPr>
        <w:t xml:space="preserve">ww. </w:t>
      </w:r>
      <w:r w:rsidRPr="006A297E">
        <w:rPr>
          <w:rFonts w:asciiTheme="minorHAnsi" w:hAnsiTheme="minorHAnsi" w:cstheme="minorHAnsi"/>
        </w:rPr>
        <w:t>ustawy do przestrzegania</w:t>
      </w:r>
      <w:r w:rsidR="00496777" w:rsidRPr="006A297E">
        <w:rPr>
          <w:rFonts w:asciiTheme="minorHAnsi" w:hAnsiTheme="minorHAnsi" w:cstheme="minorHAnsi"/>
        </w:rPr>
        <w:t xml:space="preserve"> ww.</w:t>
      </w:r>
      <w:r w:rsidRPr="006A297E">
        <w:rPr>
          <w:rFonts w:asciiTheme="minorHAnsi" w:hAnsiTheme="minorHAnsi" w:cstheme="minorHAnsi"/>
        </w:rPr>
        <w:t xml:space="preserve"> obowiązków zobowiązany jest przedsiębiorca.</w:t>
      </w:r>
    </w:p>
    <w:p w14:paraId="2333FBA3" w14:textId="11E0493D" w:rsidR="00F64B4B" w:rsidRPr="006A297E" w:rsidRDefault="002B2A27" w:rsidP="006A297E">
      <w:pPr>
        <w:spacing w:after="120" w:line="360" w:lineRule="auto"/>
        <w:rPr>
          <w:rFonts w:asciiTheme="minorHAnsi" w:hAnsiTheme="minorHAnsi" w:cstheme="minorHAnsi"/>
        </w:rPr>
      </w:pPr>
      <w:r w:rsidRPr="006A297E">
        <w:rPr>
          <w:rFonts w:asciiTheme="minorHAnsi" w:hAnsiTheme="minorHAnsi" w:cstheme="minorHAnsi"/>
        </w:rPr>
        <w:t>Mając powyższe na uwadze należy stwierdzić,</w:t>
      </w:r>
      <w:r w:rsidR="006A546A" w:rsidRPr="006A297E">
        <w:rPr>
          <w:rFonts w:asciiTheme="minorHAnsi" w:hAnsiTheme="minorHAnsi" w:cstheme="minorHAnsi"/>
        </w:rPr>
        <w:t xml:space="preserve"> że </w:t>
      </w:r>
      <w:r w:rsidR="0067454E" w:rsidRPr="006A297E">
        <w:rPr>
          <w:rFonts w:asciiTheme="minorHAnsi" w:hAnsiTheme="minorHAnsi" w:cstheme="minorHAnsi"/>
        </w:rPr>
        <w:t>przedsiębiorca</w:t>
      </w:r>
      <w:r w:rsidR="00E17453" w:rsidRPr="006A297E">
        <w:rPr>
          <w:rFonts w:asciiTheme="minorHAnsi" w:hAnsiTheme="minorHAnsi" w:cstheme="minorHAnsi"/>
        </w:rPr>
        <w:t xml:space="preserve"> </w:t>
      </w:r>
      <w:bookmarkStart w:id="11" w:name="_Hlk152772588"/>
      <w:r w:rsidR="00A66EAD" w:rsidRPr="006A297E">
        <w:rPr>
          <w:rFonts w:asciiTheme="minorHAnsi" w:hAnsiTheme="minorHAnsi" w:cstheme="minorHAnsi"/>
        </w:rPr>
        <w:t>Patricia Sobieska</w:t>
      </w:r>
      <w:r w:rsidR="000D33A6" w:rsidRPr="006A297E">
        <w:rPr>
          <w:rFonts w:asciiTheme="minorHAnsi" w:hAnsiTheme="minorHAnsi" w:cstheme="minorHAnsi"/>
        </w:rPr>
        <w:t xml:space="preserve"> prowadząc</w:t>
      </w:r>
      <w:r w:rsidR="00A66EAD" w:rsidRPr="006A297E">
        <w:rPr>
          <w:rFonts w:asciiTheme="minorHAnsi" w:hAnsiTheme="minorHAnsi" w:cstheme="minorHAnsi"/>
        </w:rPr>
        <w:t>a</w:t>
      </w:r>
      <w:r w:rsidR="000D33A6" w:rsidRPr="006A297E">
        <w:rPr>
          <w:rFonts w:asciiTheme="minorHAnsi" w:hAnsiTheme="minorHAnsi" w:cstheme="minorHAnsi"/>
        </w:rPr>
        <w:t xml:space="preserve"> działalność gospodarczą pod firmą: </w:t>
      </w:r>
      <w:bookmarkEnd w:id="11"/>
      <w:r w:rsidR="00A66EAD" w:rsidRPr="006A297E">
        <w:rPr>
          <w:rFonts w:asciiTheme="minorHAnsi" w:hAnsiTheme="minorHAnsi" w:cstheme="minorHAnsi"/>
        </w:rPr>
        <w:t xml:space="preserve">Ili </w:t>
      </w:r>
      <w:proofErr w:type="spellStart"/>
      <w:r w:rsidR="00A66EAD" w:rsidRPr="006A297E">
        <w:rPr>
          <w:rFonts w:asciiTheme="minorHAnsi" w:hAnsiTheme="minorHAnsi" w:cstheme="minorHAnsi"/>
        </w:rPr>
        <w:t>Clinic</w:t>
      </w:r>
      <w:proofErr w:type="spellEnd"/>
      <w:r w:rsidR="00A66EAD" w:rsidRPr="006A297E">
        <w:rPr>
          <w:rFonts w:asciiTheme="minorHAnsi" w:hAnsiTheme="minorHAnsi" w:cstheme="minorHAnsi"/>
        </w:rPr>
        <w:t xml:space="preserve"> Patricia Sobieska </w:t>
      </w:r>
      <w:r w:rsidR="000D33A6" w:rsidRPr="006A297E">
        <w:rPr>
          <w:rFonts w:asciiTheme="minorHAnsi" w:eastAsia="SimSun" w:hAnsiTheme="minorHAnsi" w:cstheme="minorHAnsi"/>
          <w:kern w:val="2"/>
          <w:lang w:eastAsia="zh-CN" w:bidi="hi-IN"/>
        </w:rPr>
        <w:t xml:space="preserve">nie </w:t>
      </w:r>
      <w:r w:rsidR="00985FCB" w:rsidRPr="006A297E">
        <w:rPr>
          <w:rFonts w:asciiTheme="minorHAnsi" w:eastAsia="SimSun" w:hAnsiTheme="minorHAnsi" w:cstheme="minorHAnsi"/>
          <w:kern w:val="2"/>
          <w:lang w:eastAsia="zh-CN" w:bidi="hi-IN"/>
        </w:rPr>
        <w:t>udostępnił</w:t>
      </w:r>
      <w:r w:rsidR="00A66EAD" w:rsidRPr="006A297E">
        <w:rPr>
          <w:rFonts w:asciiTheme="minorHAnsi" w:eastAsia="SimSun" w:hAnsiTheme="minorHAnsi" w:cstheme="minorHAnsi"/>
          <w:kern w:val="2"/>
          <w:lang w:eastAsia="zh-CN" w:bidi="hi-IN"/>
        </w:rPr>
        <w:t>a</w:t>
      </w:r>
      <w:r w:rsidR="000D33A6" w:rsidRPr="006A297E">
        <w:rPr>
          <w:rFonts w:asciiTheme="minorHAnsi" w:eastAsia="SimSun" w:hAnsiTheme="minorHAnsi" w:cstheme="minorHAnsi"/>
          <w:kern w:val="2"/>
          <w:lang w:eastAsia="zh-CN" w:bidi="hi-IN"/>
        </w:rPr>
        <w:t xml:space="preserve"> w </w:t>
      </w:r>
      <w:r w:rsidR="003D7353" w:rsidRPr="006A297E">
        <w:rPr>
          <w:rFonts w:asciiTheme="minorHAnsi" w:eastAsia="SimSun" w:hAnsiTheme="minorHAnsi" w:cstheme="minorHAnsi"/>
          <w:kern w:val="2"/>
          <w:lang w:eastAsia="zh-CN" w:bidi="hi-IN"/>
        </w:rPr>
        <w:t>miejscu świadczenia usług</w:t>
      </w:r>
      <w:r w:rsidR="000D33A6" w:rsidRPr="006A297E">
        <w:rPr>
          <w:rFonts w:asciiTheme="minorHAnsi" w:eastAsia="SimSun" w:hAnsiTheme="minorHAnsi" w:cstheme="minorHAnsi"/>
          <w:kern w:val="2"/>
          <w:lang w:eastAsia="zh-CN" w:bidi="hi-IN"/>
        </w:rPr>
        <w:t xml:space="preserve"> cennika </w:t>
      </w:r>
      <w:r w:rsidR="003D7353" w:rsidRPr="006A297E">
        <w:rPr>
          <w:rFonts w:asciiTheme="minorHAnsi" w:eastAsia="SimSun" w:hAnsiTheme="minorHAnsi" w:cstheme="minorHAnsi"/>
          <w:kern w:val="2"/>
          <w:lang w:eastAsia="zh-CN" w:bidi="hi-IN"/>
        </w:rPr>
        <w:t>zawierającego te</w:t>
      </w:r>
      <w:r w:rsidR="00985FCB" w:rsidRPr="006A297E">
        <w:rPr>
          <w:rFonts w:asciiTheme="minorHAnsi" w:eastAsia="SimSun" w:hAnsiTheme="minorHAnsi" w:cstheme="minorHAnsi"/>
          <w:kern w:val="2"/>
          <w:lang w:eastAsia="zh-CN" w:bidi="hi-IN"/>
        </w:rPr>
        <w:t xml:space="preserve"> usług</w:t>
      </w:r>
      <w:r w:rsidR="003D7353" w:rsidRPr="006A297E">
        <w:rPr>
          <w:rFonts w:asciiTheme="minorHAnsi" w:eastAsia="SimSun" w:hAnsiTheme="minorHAnsi" w:cstheme="minorHAnsi"/>
          <w:kern w:val="2"/>
          <w:lang w:eastAsia="zh-CN" w:bidi="hi-IN"/>
        </w:rPr>
        <w:t>i</w:t>
      </w:r>
      <w:r w:rsidR="00985FCB" w:rsidRPr="006A297E">
        <w:rPr>
          <w:rFonts w:asciiTheme="minorHAnsi" w:eastAsia="SimSun" w:hAnsiTheme="minorHAnsi" w:cstheme="minorHAnsi"/>
          <w:kern w:val="2"/>
          <w:lang w:eastAsia="zh-CN" w:bidi="hi-IN"/>
        </w:rPr>
        <w:t xml:space="preserve"> </w:t>
      </w:r>
      <w:r w:rsidR="00985FCB" w:rsidRPr="006A297E">
        <w:rPr>
          <w:rFonts w:asciiTheme="minorHAnsi" w:hAnsiTheme="minorHAnsi" w:cstheme="minorHAnsi"/>
          <w:color w:val="000000" w:themeColor="text1"/>
        </w:rPr>
        <w:t>i</w:t>
      </w:r>
      <w:r w:rsidR="000D33A6" w:rsidRPr="006A297E">
        <w:rPr>
          <w:rFonts w:asciiTheme="minorHAnsi" w:hAnsiTheme="minorHAnsi" w:cstheme="minorHAnsi"/>
          <w:color w:val="000000" w:themeColor="text1"/>
        </w:rPr>
        <w:t xml:space="preserve"> tym samym</w:t>
      </w:r>
      <w:r w:rsidR="0073440B" w:rsidRPr="006A297E">
        <w:rPr>
          <w:rFonts w:asciiTheme="minorHAnsi" w:hAnsiTheme="minorHAnsi" w:cstheme="minorHAnsi"/>
          <w:color w:val="000000" w:themeColor="text1"/>
        </w:rPr>
        <w:t xml:space="preserve"> </w:t>
      </w:r>
      <w:r w:rsidR="0073440B" w:rsidRPr="006A297E">
        <w:rPr>
          <w:rFonts w:asciiTheme="minorHAnsi" w:hAnsiTheme="minorHAnsi" w:cstheme="minorHAnsi"/>
        </w:rPr>
        <w:t>nie wykona</w:t>
      </w:r>
      <w:r w:rsidR="006A546A" w:rsidRPr="006A297E">
        <w:rPr>
          <w:rFonts w:asciiTheme="minorHAnsi" w:hAnsiTheme="minorHAnsi" w:cstheme="minorHAnsi"/>
        </w:rPr>
        <w:t>ł</w:t>
      </w:r>
      <w:r w:rsidR="00A66EAD" w:rsidRPr="006A297E">
        <w:rPr>
          <w:rFonts w:asciiTheme="minorHAnsi" w:hAnsiTheme="minorHAnsi" w:cstheme="minorHAnsi"/>
        </w:rPr>
        <w:t>a</w:t>
      </w:r>
      <w:r w:rsidR="006A546A" w:rsidRPr="006A297E">
        <w:rPr>
          <w:rFonts w:asciiTheme="minorHAnsi" w:hAnsiTheme="minorHAnsi" w:cstheme="minorHAnsi"/>
        </w:rPr>
        <w:t xml:space="preserve"> </w:t>
      </w:r>
      <w:r w:rsidR="0073440B" w:rsidRPr="006A297E">
        <w:rPr>
          <w:rFonts w:asciiTheme="minorHAnsi" w:hAnsiTheme="minorHAnsi" w:cstheme="minorHAnsi"/>
        </w:rPr>
        <w:t xml:space="preserve">obowiązku wynikającego z art. 4 ust. 1 </w:t>
      </w:r>
      <w:r w:rsidR="0073440B" w:rsidRPr="006A297E">
        <w:rPr>
          <w:rFonts w:asciiTheme="minorHAnsi" w:eastAsiaTheme="minorHAnsi" w:hAnsiTheme="minorHAnsi" w:cstheme="minorHAnsi"/>
          <w:lang w:eastAsia="en-US"/>
        </w:rPr>
        <w:t>ustawy</w:t>
      </w:r>
      <w:r w:rsidR="003D7353" w:rsidRPr="006A297E">
        <w:rPr>
          <w:rFonts w:asciiTheme="minorHAnsi" w:eastAsiaTheme="minorHAnsi" w:hAnsiTheme="minorHAnsi" w:cstheme="minorHAnsi"/>
          <w:lang w:eastAsia="en-US"/>
        </w:rPr>
        <w:br/>
      </w:r>
      <w:r w:rsidR="0073440B" w:rsidRPr="006A297E">
        <w:rPr>
          <w:rFonts w:asciiTheme="minorHAnsi" w:eastAsiaTheme="minorHAnsi" w:hAnsiTheme="minorHAnsi" w:cstheme="minorHAnsi"/>
          <w:lang w:eastAsia="en-US"/>
        </w:rPr>
        <w:t>z dnia 9 maja 2014</w:t>
      </w:r>
      <w:r w:rsidR="00AB4FBD" w:rsidRPr="006A297E">
        <w:rPr>
          <w:rFonts w:asciiTheme="minorHAnsi" w:eastAsiaTheme="minorHAnsi" w:hAnsiTheme="minorHAnsi" w:cstheme="minorHAnsi"/>
          <w:lang w:eastAsia="en-US"/>
        </w:rPr>
        <w:t xml:space="preserve"> </w:t>
      </w:r>
      <w:r w:rsidR="0073440B" w:rsidRPr="006A297E">
        <w:rPr>
          <w:rFonts w:asciiTheme="minorHAnsi" w:eastAsiaTheme="minorHAnsi" w:hAnsiTheme="minorHAnsi" w:cstheme="minorHAnsi"/>
          <w:lang w:eastAsia="en-US"/>
        </w:rPr>
        <w:t>r.</w:t>
      </w:r>
      <w:r w:rsidR="00985FCB" w:rsidRPr="006A297E">
        <w:rPr>
          <w:rFonts w:asciiTheme="minorHAnsi" w:eastAsiaTheme="minorHAnsi" w:hAnsiTheme="minorHAnsi" w:cstheme="minorHAnsi"/>
          <w:lang w:eastAsia="en-US"/>
        </w:rPr>
        <w:t xml:space="preserve"> </w:t>
      </w:r>
      <w:r w:rsidR="003D7353" w:rsidRPr="006A297E">
        <w:rPr>
          <w:rFonts w:asciiTheme="minorHAnsi" w:eastAsiaTheme="minorHAnsi" w:hAnsiTheme="minorHAnsi" w:cstheme="minorHAnsi"/>
          <w:lang w:eastAsia="en-US"/>
        </w:rPr>
        <w:t xml:space="preserve"> </w:t>
      </w:r>
      <w:r w:rsidR="0073440B" w:rsidRPr="006A297E">
        <w:rPr>
          <w:rFonts w:asciiTheme="minorHAnsi" w:eastAsiaTheme="minorHAnsi" w:hAnsiTheme="minorHAnsi" w:cstheme="minorHAnsi"/>
          <w:lang w:eastAsia="en-US"/>
        </w:rPr>
        <w:t>o informowaniu o cenach towarów</w:t>
      </w:r>
      <w:r w:rsidR="00460E67" w:rsidRPr="006A297E">
        <w:rPr>
          <w:rFonts w:asciiTheme="minorHAnsi" w:eastAsiaTheme="minorHAnsi" w:hAnsiTheme="minorHAnsi" w:cstheme="minorHAnsi"/>
          <w:lang w:eastAsia="en-US"/>
        </w:rPr>
        <w:t xml:space="preserve"> </w:t>
      </w:r>
      <w:r w:rsidR="0073440B" w:rsidRPr="006A297E">
        <w:rPr>
          <w:rFonts w:asciiTheme="minorHAnsi" w:eastAsiaTheme="minorHAnsi" w:hAnsiTheme="minorHAnsi" w:cstheme="minorHAnsi"/>
          <w:lang w:eastAsia="en-US"/>
        </w:rPr>
        <w:t>i usług</w:t>
      </w:r>
      <w:r w:rsidR="00CE3D6B" w:rsidRPr="006A297E">
        <w:rPr>
          <w:rFonts w:asciiTheme="minorHAnsi" w:eastAsiaTheme="minorHAnsi" w:hAnsiTheme="minorHAnsi" w:cstheme="minorHAnsi"/>
          <w:lang w:eastAsia="en-US"/>
        </w:rPr>
        <w:t xml:space="preserve"> tj. </w:t>
      </w:r>
      <w:r w:rsidR="003D7353" w:rsidRPr="006A297E">
        <w:rPr>
          <w:rFonts w:asciiTheme="minorHAnsi" w:eastAsiaTheme="minorHAnsi" w:hAnsiTheme="minorHAnsi" w:cstheme="minorHAnsi"/>
          <w:lang w:eastAsia="en-US"/>
        </w:rPr>
        <w:t xml:space="preserve">nie </w:t>
      </w:r>
      <w:r w:rsidR="00CE3D6B" w:rsidRPr="006A297E">
        <w:rPr>
          <w:rFonts w:asciiTheme="minorHAnsi" w:eastAsiaTheme="minorHAnsi" w:hAnsiTheme="minorHAnsi" w:cstheme="minorHAnsi"/>
          <w:lang w:eastAsia="en-US"/>
        </w:rPr>
        <w:t>uwidocznił</w:t>
      </w:r>
      <w:r w:rsidR="00D0366E" w:rsidRPr="006A297E">
        <w:rPr>
          <w:rFonts w:asciiTheme="minorHAnsi" w:eastAsiaTheme="minorHAnsi" w:hAnsiTheme="minorHAnsi" w:cstheme="minorHAnsi"/>
          <w:lang w:eastAsia="en-US"/>
        </w:rPr>
        <w:t>a</w:t>
      </w:r>
      <w:r w:rsidR="00CE3D6B" w:rsidRPr="006A297E">
        <w:rPr>
          <w:rFonts w:asciiTheme="minorHAnsi" w:hAnsiTheme="minorHAnsi" w:cstheme="minorHAnsi"/>
        </w:rPr>
        <w:t xml:space="preserve"> </w:t>
      </w:r>
      <w:r w:rsidR="00CE3D6B" w:rsidRPr="006A297E">
        <w:rPr>
          <w:rFonts w:asciiTheme="minorHAnsi" w:eastAsiaTheme="minorHAnsi" w:hAnsiTheme="minorHAnsi" w:cstheme="minorHAnsi"/>
          <w:lang w:eastAsia="en-US"/>
        </w:rPr>
        <w:t>cen usług w sposób jednoznaczny,</w:t>
      </w:r>
      <w:r w:rsidR="00985FCB" w:rsidRPr="006A297E">
        <w:rPr>
          <w:rFonts w:asciiTheme="minorHAnsi" w:eastAsiaTheme="minorHAnsi" w:hAnsiTheme="minorHAnsi" w:cstheme="minorHAnsi"/>
          <w:lang w:eastAsia="en-US"/>
        </w:rPr>
        <w:t xml:space="preserve"> </w:t>
      </w:r>
      <w:r w:rsidR="00CE3D6B" w:rsidRPr="006A297E">
        <w:rPr>
          <w:rFonts w:asciiTheme="minorHAnsi" w:eastAsiaTheme="minorHAnsi" w:hAnsiTheme="minorHAnsi" w:cstheme="minorHAnsi"/>
          <w:lang w:eastAsia="en-US"/>
        </w:rPr>
        <w:t>niebudzący wątpliwości oraz umożliwiający porównanie cen</w:t>
      </w:r>
      <w:r w:rsidR="00985FCB" w:rsidRPr="006A297E">
        <w:rPr>
          <w:rFonts w:asciiTheme="minorHAnsi" w:eastAsiaTheme="minorHAnsi" w:hAnsiTheme="minorHAnsi" w:cstheme="minorHAnsi"/>
          <w:lang w:eastAsia="en-US"/>
        </w:rPr>
        <w:t>.</w:t>
      </w:r>
    </w:p>
    <w:p w14:paraId="112B4E26" w14:textId="5A79B0DF" w:rsidR="005140CE" w:rsidRPr="006A297E" w:rsidRDefault="005140CE" w:rsidP="006A297E">
      <w:pPr>
        <w:spacing w:before="120" w:after="120" w:line="360" w:lineRule="auto"/>
        <w:rPr>
          <w:rFonts w:asciiTheme="minorHAnsi" w:eastAsiaTheme="minorHAnsi" w:hAnsiTheme="minorHAnsi" w:cstheme="minorHAnsi"/>
          <w:color w:val="FF0000"/>
          <w:lang w:eastAsia="en-US"/>
        </w:rPr>
      </w:pPr>
      <w:r w:rsidRPr="006A297E">
        <w:rPr>
          <w:rFonts w:asciiTheme="minorHAnsi" w:hAnsiTheme="minorHAnsi" w:cstheme="minorHAnsi"/>
        </w:rPr>
        <w:t>Zgodnie z art. 6 ust. 1</w:t>
      </w:r>
      <w:r w:rsidR="0000302A" w:rsidRPr="006A297E">
        <w:rPr>
          <w:rFonts w:asciiTheme="minorHAnsi" w:hAnsiTheme="minorHAnsi" w:cstheme="minorHAnsi"/>
        </w:rPr>
        <w:t xml:space="preserve"> </w:t>
      </w:r>
      <w:r w:rsidRPr="006A297E">
        <w:rPr>
          <w:rFonts w:asciiTheme="minorHAnsi" w:hAnsiTheme="minorHAnsi" w:cstheme="minorHAnsi"/>
        </w:rPr>
        <w:t>ustawy</w:t>
      </w:r>
      <w:r w:rsidR="0017608E" w:rsidRPr="006A297E">
        <w:rPr>
          <w:rFonts w:asciiTheme="minorHAnsi" w:hAnsiTheme="minorHAnsi" w:cstheme="minorHAnsi"/>
        </w:rPr>
        <w:t xml:space="preserve"> z dnia 9 maja 2014</w:t>
      </w:r>
      <w:r w:rsidR="00BE77B6" w:rsidRPr="006A297E">
        <w:rPr>
          <w:rFonts w:asciiTheme="minorHAnsi" w:hAnsiTheme="minorHAnsi" w:cstheme="minorHAnsi"/>
        </w:rPr>
        <w:t xml:space="preserve"> </w:t>
      </w:r>
      <w:r w:rsidR="0017608E" w:rsidRPr="006A297E">
        <w:rPr>
          <w:rFonts w:asciiTheme="minorHAnsi" w:hAnsiTheme="minorHAnsi" w:cstheme="minorHAnsi"/>
        </w:rPr>
        <w:t>r.</w:t>
      </w:r>
      <w:r w:rsidRPr="006A297E">
        <w:rPr>
          <w:rFonts w:asciiTheme="minorHAnsi" w:hAnsiTheme="minorHAnsi" w:cstheme="minorHAnsi"/>
        </w:rPr>
        <w:t xml:space="preserve"> o informowaniu o cenach towarów i usług, jeżeli przedsiębiorca nie wykonuje obowiązków, o których mowa w </w:t>
      </w:r>
      <w:hyperlink r:id="rId8" w:history="1">
        <w:r w:rsidRPr="006A297E">
          <w:rPr>
            <w:rStyle w:val="Hipercze"/>
            <w:rFonts w:asciiTheme="minorHAnsi" w:hAnsiTheme="minorHAnsi" w:cstheme="minorHAnsi"/>
            <w:color w:val="auto"/>
            <w:u w:val="none"/>
          </w:rPr>
          <w:t>art. 4</w:t>
        </w:r>
      </w:hyperlink>
      <w:r w:rsidR="002E0E5C" w:rsidRPr="006A297E">
        <w:rPr>
          <w:rStyle w:val="Hipercze"/>
          <w:rFonts w:asciiTheme="minorHAnsi" w:hAnsiTheme="minorHAnsi" w:cstheme="minorHAnsi"/>
          <w:color w:val="auto"/>
          <w:u w:val="none"/>
        </w:rPr>
        <w:t xml:space="preserve"> ust. 1-5</w:t>
      </w:r>
      <w:r w:rsidRPr="006A297E">
        <w:rPr>
          <w:rFonts w:asciiTheme="minorHAnsi" w:hAnsiTheme="minorHAnsi" w:cstheme="minorHAnsi"/>
        </w:rPr>
        <w:t>, wojewódzki inspektor Inspekcji Handlowej nakłada na niego, w drodze decyzji, karę pieniężną do wysokości 20</w:t>
      </w:r>
      <w:r w:rsidR="00054ECC" w:rsidRPr="006A297E">
        <w:rPr>
          <w:rFonts w:asciiTheme="minorHAnsi" w:hAnsiTheme="minorHAnsi" w:cstheme="minorHAnsi"/>
        </w:rPr>
        <w:t xml:space="preserve"> </w:t>
      </w:r>
      <w:r w:rsidRPr="006A297E">
        <w:rPr>
          <w:rFonts w:asciiTheme="minorHAnsi" w:hAnsiTheme="minorHAnsi" w:cstheme="minorHAnsi"/>
        </w:rPr>
        <w:t>000 zł.</w:t>
      </w:r>
    </w:p>
    <w:p w14:paraId="0BC5BE59" w14:textId="4583F051" w:rsidR="00514B85" w:rsidRPr="006A297E" w:rsidRDefault="002A0E33" w:rsidP="006A297E">
      <w:pPr>
        <w:spacing w:line="360" w:lineRule="auto"/>
        <w:rPr>
          <w:rFonts w:asciiTheme="minorHAnsi" w:hAnsiTheme="minorHAnsi" w:cstheme="minorHAnsi"/>
        </w:rPr>
      </w:pPr>
      <w:r w:rsidRPr="006A297E">
        <w:rPr>
          <w:rFonts w:asciiTheme="minorHAnsi" w:hAnsiTheme="minorHAnsi" w:cstheme="minorHAnsi"/>
        </w:rPr>
        <w:lastRenderedPageBreak/>
        <w:t>W związku z powyższym</w:t>
      </w:r>
      <w:r w:rsidR="00D8472C" w:rsidRPr="006A297E">
        <w:rPr>
          <w:rFonts w:asciiTheme="minorHAnsi" w:hAnsiTheme="minorHAnsi" w:cstheme="minorHAnsi"/>
        </w:rPr>
        <w:t xml:space="preserve"> </w:t>
      </w:r>
      <w:r w:rsidR="00A66EAD" w:rsidRPr="006A297E">
        <w:rPr>
          <w:rFonts w:asciiTheme="minorHAnsi" w:hAnsiTheme="minorHAnsi" w:cstheme="minorHAnsi"/>
        </w:rPr>
        <w:t>31.03</w:t>
      </w:r>
      <w:r w:rsidR="00342EE4" w:rsidRPr="006A297E">
        <w:rPr>
          <w:rFonts w:asciiTheme="minorHAnsi" w:hAnsiTheme="minorHAnsi" w:cstheme="minorHAnsi"/>
        </w:rPr>
        <w:t>.202</w:t>
      </w:r>
      <w:r w:rsidR="007C3025" w:rsidRPr="006A297E">
        <w:rPr>
          <w:rFonts w:asciiTheme="minorHAnsi" w:hAnsiTheme="minorHAnsi" w:cstheme="minorHAnsi"/>
        </w:rPr>
        <w:t>5</w:t>
      </w:r>
      <w:r w:rsidR="00342EE4" w:rsidRPr="006A297E">
        <w:rPr>
          <w:rFonts w:asciiTheme="minorHAnsi" w:hAnsiTheme="minorHAnsi" w:cstheme="minorHAnsi"/>
        </w:rPr>
        <w:t xml:space="preserve"> </w:t>
      </w:r>
      <w:r w:rsidR="006A546A" w:rsidRPr="006A297E">
        <w:rPr>
          <w:rFonts w:asciiTheme="minorHAnsi" w:hAnsiTheme="minorHAnsi" w:cstheme="minorHAnsi"/>
        </w:rPr>
        <w:t>r</w:t>
      </w:r>
      <w:r w:rsidR="00B0478F" w:rsidRPr="006A297E">
        <w:rPr>
          <w:rFonts w:asciiTheme="minorHAnsi" w:hAnsiTheme="minorHAnsi" w:cstheme="minorHAnsi"/>
        </w:rPr>
        <w:t>. Mazowiecki Wojewódzki Inspektor Inspekcji Handlowej działając</w:t>
      </w:r>
      <w:r w:rsidR="007E2B0C" w:rsidRPr="006A297E">
        <w:rPr>
          <w:rFonts w:asciiTheme="minorHAnsi" w:hAnsiTheme="minorHAnsi" w:cstheme="minorHAnsi"/>
        </w:rPr>
        <w:br/>
      </w:r>
      <w:r w:rsidR="00B0478F" w:rsidRPr="006A297E">
        <w:rPr>
          <w:rFonts w:asciiTheme="minorHAnsi" w:hAnsiTheme="minorHAnsi" w:cstheme="minorHAnsi"/>
        </w:rPr>
        <w:t>na podstawie art. 61 §</w:t>
      </w:r>
      <w:r w:rsidR="001016D7" w:rsidRPr="006A297E">
        <w:rPr>
          <w:rFonts w:asciiTheme="minorHAnsi" w:hAnsiTheme="minorHAnsi" w:cstheme="minorHAnsi"/>
        </w:rPr>
        <w:t xml:space="preserve"> </w:t>
      </w:r>
      <w:r w:rsidR="00B0478F" w:rsidRPr="006A297E">
        <w:rPr>
          <w:rFonts w:asciiTheme="minorHAnsi" w:hAnsiTheme="minorHAnsi" w:cstheme="minorHAnsi"/>
        </w:rPr>
        <w:t>1 i §</w:t>
      </w:r>
      <w:r w:rsidR="001016D7" w:rsidRPr="006A297E">
        <w:rPr>
          <w:rFonts w:asciiTheme="minorHAnsi" w:hAnsiTheme="minorHAnsi" w:cstheme="minorHAnsi"/>
        </w:rPr>
        <w:t xml:space="preserve"> </w:t>
      </w:r>
      <w:r w:rsidR="00574729" w:rsidRPr="006A297E">
        <w:rPr>
          <w:rFonts w:asciiTheme="minorHAnsi" w:hAnsiTheme="minorHAnsi" w:cstheme="minorHAnsi"/>
        </w:rPr>
        <w:t xml:space="preserve">4 </w:t>
      </w:r>
      <w:r w:rsidR="005E06FC" w:rsidRPr="006A297E">
        <w:rPr>
          <w:rFonts w:asciiTheme="minorHAnsi" w:hAnsiTheme="minorHAnsi" w:cstheme="minorHAnsi"/>
        </w:rPr>
        <w:t>k</w:t>
      </w:r>
      <w:r w:rsidR="00B0478F" w:rsidRPr="006A297E">
        <w:rPr>
          <w:rFonts w:asciiTheme="minorHAnsi" w:hAnsiTheme="minorHAnsi" w:cstheme="minorHAnsi"/>
        </w:rPr>
        <w:t>pa, zawiadomił</w:t>
      </w:r>
      <w:r w:rsidR="001016D7" w:rsidRPr="006A297E">
        <w:rPr>
          <w:rFonts w:asciiTheme="minorHAnsi" w:hAnsiTheme="minorHAnsi" w:cstheme="minorHAnsi"/>
        </w:rPr>
        <w:t xml:space="preserve"> kontrolowan</w:t>
      </w:r>
      <w:r w:rsidR="004C23DA" w:rsidRPr="006A297E">
        <w:rPr>
          <w:rFonts w:asciiTheme="minorHAnsi" w:hAnsiTheme="minorHAnsi" w:cstheme="minorHAnsi"/>
        </w:rPr>
        <w:t>ego</w:t>
      </w:r>
      <w:r w:rsidR="001016D7" w:rsidRPr="006A297E">
        <w:rPr>
          <w:rFonts w:asciiTheme="minorHAnsi" w:hAnsiTheme="minorHAnsi" w:cstheme="minorHAnsi"/>
        </w:rPr>
        <w:t xml:space="preserve"> przedsiębiorc</w:t>
      </w:r>
      <w:r w:rsidR="004C23DA" w:rsidRPr="006A297E">
        <w:rPr>
          <w:rFonts w:asciiTheme="minorHAnsi" w:hAnsiTheme="minorHAnsi" w:cstheme="minorHAnsi"/>
        </w:rPr>
        <w:t>ę</w:t>
      </w:r>
      <w:r w:rsidR="001016D7" w:rsidRPr="006A297E">
        <w:rPr>
          <w:rFonts w:asciiTheme="minorHAnsi" w:hAnsiTheme="minorHAnsi" w:cstheme="minorHAnsi"/>
        </w:rPr>
        <w:t xml:space="preserve"> </w:t>
      </w:r>
      <w:r w:rsidR="00B0478F" w:rsidRPr="006A297E">
        <w:rPr>
          <w:rFonts w:asciiTheme="minorHAnsi" w:hAnsiTheme="minorHAnsi" w:cstheme="minorHAnsi"/>
        </w:rPr>
        <w:t>o wszczęciu z urzędu postępowania administracyjnego w przedmiocie wymierzenia</w:t>
      </w:r>
      <w:r w:rsidR="005140CE" w:rsidRPr="006A297E">
        <w:rPr>
          <w:rFonts w:asciiTheme="minorHAnsi" w:hAnsiTheme="minorHAnsi" w:cstheme="minorHAnsi"/>
        </w:rPr>
        <w:t xml:space="preserve"> kary pieniężnej z art. 6 ust. 1</w:t>
      </w:r>
      <w:r w:rsidR="008C4DE7" w:rsidRPr="006A297E">
        <w:rPr>
          <w:rFonts w:asciiTheme="minorHAnsi" w:hAnsiTheme="minorHAnsi" w:cstheme="minorHAnsi"/>
        </w:rPr>
        <w:t xml:space="preserve"> ustawy</w:t>
      </w:r>
      <w:r w:rsidR="00D0366E" w:rsidRPr="006A297E">
        <w:rPr>
          <w:rFonts w:asciiTheme="minorHAnsi" w:hAnsiTheme="minorHAnsi" w:cstheme="minorHAnsi"/>
        </w:rPr>
        <w:br/>
      </w:r>
      <w:r w:rsidR="00CA757B" w:rsidRPr="006A297E">
        <w:rPr>
          <w:rFonts w:asciiTheme="minorHAnsi" w:hAnsiTheme="minorHAnsi" w:cstheme="minorHAnsi"/>
        </w:rPr>
        <w:t xml:space="preserve">z dnia </w:t>
      </w:r>
      <w:r w:rsidR="00B0478F" w:rsidRPr="006A297E">
        <w:rPr>
          <w:rFonts w:asciiTheme="minorHAnsi" w:hAnsiTheme="minorHAnsi" w:cstheme="minorHAnsi"/>
        </w:rPr>
        <w:t xml:space="preserve">9 maja </w:t>
      </w:r>
      <w:r w:rsidR="00031B78" w:rsidRPr="006A297E">
        <w:rPr>
          <w:rFonts w:asciiTheme="minorHAnsi" w:hAnsiTheme="minorHAnsi" w:cstheme="minorHAnsi"/>
        </w:rPr>
        <w:t>2014 r.</w:t>
      </w:r>
      <w:r w:rsidR="00B0478F" w:rsidRPr="006A297E">
        <w:rPr>
          <w:rFonts w:asciiTheme="minorHAnsi" w:hAnsiTheme="minorHAnsi" w:cstheme="minorHAnsi"/>
        </w:rPr>
        <w:t xml:space="preserve"> o informowaniu o cenach towarów i usług, z tytułu niew</w:t>
      </w:r>
      <w:r w:rsidR="00CA757B" w:rsidRPr="006A297E">
        <w:rPr>
          <w:rFonts w:asciiTheme="minorHAnsi" w:hAnsiTheme="minorHAnsi" w:cstheme="minorHAnsi"/>
        </w:rPr>
        <w:t>ykonania obowiązku wynikającego</w:t>
      </w:r>
      <w:r w:rsidR="000B795F" w:rsidRPr="006A297E">
        <w:rPr>
          <w:rFonts w:asciiTheme="minorHAnsi" w:hAnsiTheme="minorHAnsi" w:cstheme="minorHAnsi"/>
        </w:rPr>
        <w:t xml:space="preserve"> </w:t>
      </w:r>
      <w:r w:rsidR="00B0478F" w:rsidRPr="006A297E">
        <w:rPr>
          <w:rFonts w:asciiTheme="minorHAnsi" w:hAnsiTheme="minorHAnsi" w:cstheme="minorHAnsi"/>
        </w:rPr>
        <w:t>z art. 4</w:t>
      </w:r>
      <w:r w:rsidR="002E0E5C" w:rsidRPr="006A297E">
        <w:rPr>
          <w:rFonts w:asciiTheme="minorHAnsi" w:hAnsiTheme="minorHAnsi" w:cstheme="minorHAnsi"/>
        </w:rPr>
        <w:t xml:space="preserve"> ust. 1</w:t>
      </w:r>
      <w:r w:rsidR="00B0478F" w:rsidRPr="006A297E">
        <w:rPr>
          <w:rFonts w:asciiTheme="minorHAnsi" w:hAnsiTheme="minorHAnsi" w:cstheme="minorHAnsi"/>
        </w:rPr>
        <w:t xml:space="preserve"> ww. ustawy. W zawiadomieniu stron</w:t>
      </w:r>
      <w:r w:rsidR="00B66E30" w:rsidRPr="006A297E">
        <w:rPr>
          <w:rFonts w:asciiTheme="minorHAnsi" w:hAnsiTheme="minorHAnsi" w:cstheme="minorHAnsi"/>
        </w:rPr>
        <w:t>ę</w:t>
      </w:r>
      <w:r w:rsidR="00B0478F" w:rsidRPr="006A297E">
        <w:rPr>
          <w:rFonts w:asciiTheme="minorHAnsi" w:hAnsiTheme="minorHAnsi" w:cstheme="minorHAnsi"/>
        </w:rPr>
        <w:t xml:space="preserve"> pouczono o przysługujący</w:t>
      </w:r>
      <w:r w:rsidR="00CA757B" w:rsidRPr="006A297E">
        <w:rPr>
          <w:rFonts w:asciiTheme="minorHAnsi" w:hAnsiTheme="minorHAnsi" w:cstheme="minorHAnsi"/>
        </w:rPr>
        <w:t xml:space="preserve">m </w:t>
      </w:r>
      <w:r w:rsidR="004C23DA" w:rsidRPr="006A297E">
        <w:rPr>
          <w:rFonts w:asciiTheme="minorHAnsi" w:hAnsiTheme="minorHAnsi" w:cstheme="minorHAnsi"/>
        </w:rPr>
        <w:t>jej</w:t>
      </w:r>
      <w:r w:rsidR="00CA757B" w:rsidRPr="006A297E">
        <w:rPr>
          <w:rFonts w:asciiTheme="minorHAnsi" w:hAnsiTheme="minorHAnsi" w:cstheme="minorHAnsi"/>
        </w:rPr>
        <w:t xml:space="preserve"> prawie wypowiedzenia się,</w:t>
      </w:r>
      <w:r w:rsidR="002E0E5C" w:rsidRPr="006A297E">
        <w:rPr>
          <w:rFonts w:asciiTheme="minorHAnsi" w:hAnsiTheme="minorHAnsi" w:cstheme="minorHAnsi"/>
        </w:rPr>
        <w:t xml:space="preserve"> </w:t>
      </w:r>
      <w:r w:rsidR="00B0478F" w:rsidRPr="006A297E">
        <w:rPr>
          <w:rFonts w:asciiTheme="minorHAnsi" w:hAnsiTheme="minorHAnsi" w:cstheme="minorHAnsi"/>
        </w:rPr>
        <w:t>co do zebranych dowod</w:t>
      </w:r>
      <w:r w:rsidR="00F73AC2" w:rsidRPr="006A297E">
        <w:rPr>
          <w:rFonts w:asciiTheme="minorHAnsi" w:hAnsiTheme="minorHAnsi" w:cstheme="minorHAnsi"/>
        </w:rPr>
        <w:t>ów i materiałów</w:t>
      </w:r>
      <w:r w:rsidR="008F139E" w:rsidRPr="006A297E">
        <w:rPr>
          <w:rFonts w:asciiTheme="minorHAnsi" w:hAnsiTheme="minorHAnsi" w:cstheme="minorHAnsi"/>
        </w:rPr>
        <w:t>.</w:t>
      </w:r>
    </w:p>
    <w:p w14:paraId="06CB81C4" w14:textId="06DA5756" w:rsidR="00A66EAD" w:rsidRPr="006A297E" w:rsidRDefault="00A66EAD" w:rsidP="006A297E">
      <w:pPr>
        <w:spacing w:before="120" w:line="360" w:lineRule="auto"/>
        <w:rPr>
          <w:rFonts w:asciiTheme="minorHAnsi" w:hAnsiTheme="minorHAnsi" w:cstheme="minorHAnsi"/>
          <w:color w:val="000000" w:themeColor="text1"/>
        </w:rPr>
      </w:pPr>
      <w:r w:rsidRPr="006A297E">
        <w:rPr>
          <w:rFonts w:asciiTheme="minorHAnsi" w:hAnsiTheme="minorHAnsi" w:cstheme="minorHAnsi"/>
          <w:color w:val="000000" w:themeColor="text1"/>
        </w:rPr>
        <w:t xml:space="preserve">Strona w piśmie z dnia 11.04.2025 r. przedstawiając stanowisko w przedmiotowej sprawie </w:t>
      </w:r>
      <w:r w:rsidR="00D0366E" w:rsidRPr="006A297E">
        <w:rPr>
          <w:rFonts w:asciiTheme="minorHAnsi" w:hAnsiTheme="minorHAnsi" w:cstheme="minorHAnsi"/>
          <w:color w:val="000000" w:themeColor="text1"/>
        </w:rPr>
        <w:t>poinformowała</w:t>
      </w:r>
      <w:r w:rsidRPr="006A297E">
        <w:rPr>
          <w:rFonts w:asciiTheme="minorHAnsi" w:hAnsiTheme="minorHAnsi" w:cstheme="minorHAnsi"/>
          <w:color w:val="000000" w:themeColor="text1"/>
        </w:rPr>
        <w:t>,</w:t>
      </w:r>
      <w:r w:rsidR="00D0366E" w:rsidRPr="006A297E">
        <w:rPr>
          <w:rFonts w:asciiTheme="minorHAnsi" w:hAnsiTheme="minorHAnsi" w:cstheme="minorHAnsi"/>
          <w:color w:val="000000" w:themeColor="text1"/>
        </w:rPr>
        <w:br/>
      </w:r>
      <w:r w:rsidRPr="006A297E">
        <w:rPr>
          <w:rFonts w:asciiTheme="minorHAnsi" w:hAnsiTheme="minorHAnsi" w:cstheme="minorHAnsi"/>
          <w:color w:val="000000" w:themeColor="text1"/>
        </w:rPr>
        <w:t>że działalność</w:t>
      </w:r>
      <w:r w:rsidR="00D0366E" w:rsidRPr="006A297E">
        <w:rPr>
          <w:rFonts w:asciiTheme="minorHAnsi" w:hAnsiTheme="minorHAnsi" w:cstheme="minorHAnsi"/>
          <w:color w:val="000000" w:themeColor="text1"/>
        </w:rPr>
        <w:t xml:space="preserve"> gospodarczą prowadzi</w:t>
      </w:r>
      <w:r w:rsidRPr="006A297E">
        <w:rPr>
          <w:rFonts w:asciiTheme="minorHAnsi" w:hAnsiTheme="minorHAnsi" w:cstheme="minorHAnsi"/>
          <w:color w:val="000000" w:themeColor="text1"/>
        </w:rPr>
        <w:t xml:space="preserve"> od 15.10.2021 r.</w:t>
      </w:r>
      <w:r w:rsidR="00D0366E" w:rsidRPr="006A297E">
        <w:rPr>
          <w:rFonts w:asciiTheme="minorHAnsi" w:hAnsiTheme="minorHAnsi" w:cstheme="minorHAnsi"/>
          <w:color w:val="000000" w:themeColor="text1"/>
        </w:rPr>
        <w:t xml:space="preserve"> i była to jej pierwsza kontrola. Podniosła,</w:t>
      </w:r>
      <w:r w:rsidR="00D0366E" w:rsidRPr="006A297E">
        <w:rPr>
          <w:rFonts w:asciiTheme="minorHAnsi" w:hAnsiTheme="minorHAnsi" w:cstheme="minorHAnsi"/>
          <w:color w:val="000000" w:themeColor="text1"/>
        </w:rPr>
        <w:br/>
        <w:t>że</w:t>
      </w:r>
      <w:r w:rsidRPr="006A297E">
        <w:rPr>
          <w:rFonts w:asciiTheme="minorHAnsi" w:hAnsiTheme="minorHAnsi" w:cstheme="minorHAnsi"/>
          <w:color w:val="000000" w:themeColor="text1"/>
        </w:rPr>
        <w:t xml:space="preserve"> nieuwidocznienie cennika w lokalu wynikał</w:t>
      </w:r>
      <w:r w:rsidR="00FC588D" w:rsidRPr="006A297E">
        <w:rPr>
          <w:rFonts w:asciiTheme="minorHAnsi" w:hAnsiTheme="minorHAnsi" w:cstheme="minorHAnsi"/>
          <w:color w:val="000000" w:themeColor="text1"/>
        </w:rPr>
        <w:t>o</w:t>
      </w:r>
      <w:r w:rsidRPr="006A297E">
        <w:rPr>
          <w:rFonts w:asciiTheme="minorHAnsi" w:hAnsiTheme="minorHAnsi" w:cstheme="minorHAnsi"/>
          <w:color w:val="000000" w:themeColor="text1"/>
        </w:rPr>
        <w:t xml:space="preserve"> z braku świadomości, iż cennik </w:t>
      </w:r>
      <w:r w:rsidR="00FC588D" w:rsidRPr="006A297E">
        <w:rPr>
          <w:rFonts w:asciiTheme="minorHAnsi" w:hAnsiTheme="minorHAnsi" w:cstheme="minorHAnsi"/>
          <w:color w:val="000000" w:themeColor="text1"/>
        </w:rPr>
        <w:t>zamieszczony</w:t>
      </w:r>
      <w:r w:rsidRPr="006A297E">
        <w:rPr>
          <w:rFonts w:asciiTheme="minorHAnsi" w:hAnsiTheme="minorHAnsi" w:cstheme="minorHAnsi"/>
          <w:color w:val="000000" w:themeColor="text1"/>
        </w:rPr>
        <w:t xml:space="preserve"> na stronie internetowej nie jest wystarczającą formą </w:t>
      </w:r>
      <w:r w:rsidR="00D0366E" w:rsidRPr="006A297E">
        <w:rPr>
          <w:rFonts w:asciiTheme="minorHAnsi" w:hAnsiTheme="minorHAnsi" w:cstheme="minorHAnsi"/>
          <w:color w:val="000000" w:themeColor="text1"/>
        </w:rPr>
        <w:t xml:space="preserve">jego </w:t>
      </w:r>
      <w:r w:rsidRPr="006A297E">
        <w:rPr>
          <w:rFonts w:asciiTheme="minorHAnsi" w:hAnsiTheme="minorHAnsi" w:cstheme="minorHAnsi"/>
          <w:color w:val="000000" w:themeColor="text1"/>
        </w:rPr>
        <w:t>uwidocznienia. Strona wskaz</w:t>
      </w:r>
      <w:r w:rsidR="00D0366E" w:rsidRPr="006A297E">
        <w:rPr>
          <w:rFonts w:asciiTheme="minorHAnsi" w:hAnsiTheme="minorHAnsi" w:cstheme="minorHAnsi"/>
          <w:color w:val="000000" w:themeColor="text1"/>
        </w:rPr>
        <w:t>ała</w:t>
      </w:r>
      <w:r w:rsidRPr="006A297E">
        <w:rPr>
          <w:rFonts w:asciiTheme="minorHAnsi" w:hAnsiTheme="minorHAnsi" w:cstheme="minorHAnsi"/>
          <w:color w:val="000000" w:themeColor="text1"/>
        </w:rPr>
        <w:t>, iż jej baza klientów to głównie klienci pozyskiwani przez media społecznościowe oraz Internet, a w lokalu posiada Wi-Fi dostępne dla klienta</w:t>
      </w:r>
      <w:r w:rsidR="00FC588D" w:rsidRPr="006A297E">
        <w:rPr>
          <w:rFonts w:asciiTheme="minorHAnsi" w:hAnsiTheme="minorHAnsi" w:cstheme="minorHAnsi"/>
          <w:color w:val="000000" w:themeColor="text1"/>
        </w:rPr>
        <w:t xml:space="preserve"> oraz tablet na którym jest możliwość zapoznania się z cennikiem</w:t>
      </w:r>
      <w:r w:rsidRPr="006A297E">
        <w:rPr>
          <w:rFonts w:asciiTheme="minorHAnsi" w:hAnsiTheme="minorHAnsi" w:cstheme="minorHAnsi"/>
          <w:color w:val="000000" w:themeColor="text1"/>
        </w:rPr>
        <w:t xml:space="preserve">. </w:t>
      </w:r>
      <w:r w:rsidR="00D0366E" w:rsidRPr="006A297E">
        <w:rPr>
          <w:rFonts w:asciiTheme="minorHAnsi" w:hAnsiTheme="minorHAnsi" w:cstheme="minorHAnsi"/>
          <w:color w:val="000000" w:themeColor="text1"/>
        </w:rPr>
        <w:t xml:space="preserve">Strona </w:t>
      </w:r>
      <w:r w:rsidRPr="006A297E">
        <w:rPr>
          <w:rFonts w:asciiTheme="minorHAnsi" w:hAnsiTheme="minorHAnsi" w:cstheme="minorHAnsi"/>
          <w:color w:val="000000" w:themeColor="text1"/>
        </w:rPr>
        <w:t>oświadcz</w:t>
      </w:r>
      <w:r w:rsidR="00D0366E" w:rsidRPr="006A297E">
        <w:rPr>
          <w:rFonts w:asciiTheme="minorHAnsi" w:hAnsiTheme="minorHAnsi" w:cstheme="minorHAnsi"/>
          <w:color w:val="000000" w:themeColor="text1"/>
        </w:rPr>
        <w:t>yła</w:t>
      </w:r>
      <w:r w:rsidRPr="006A297E">
        <w:rPr>
          <w:rFonts w:asciiTheme="minorHAnsi" w:hAnsiTheme="minorHAnsi" w:cstheme="minorHAnsi"/>
          <w:color w:val="000000" w:themeColor="text1"/>
        </w:rPr>
        <w:t>,</w:t>
      </w:r>
      <w:r w:rsidR="00FC588D" w:rsidRPr="006A297E">
        <w:rPr>
          <w:rFonts w:asciiTheme="minorHAnsi" w:hAnsiTheme="minorHAnsi" w:cstheme="minorHAnsi"/>
          <w:color w:val="000000" w:themeColor="text1"/>
        </w:rPr>
        <w:t xml:space="preserve"> </w:t>
      </w:r>
      <w:r w:rsidRPr="006A297E">
        <w:rPr>
          <w:rFonts w:asciiTheme="minorHAnsi" w:hAnsiTheme="minorHAnsi" w:cstheme="minorHAnsi"/>
          <w:color w:val="000000" w:themeColor="text1"/>
        </w:rPr>
        <w:t xml:space="preserve">że </w:t>
      </w:r>
      <w:r w:rsidR="00FC588D" w:rsidRPr="006A297E">
        <w:rPr>
          <w:rFonts w:asciiTheme="minorHAnsi" w:hAnsiTheme="minorHAnsi" w:cstheme="minorHAnsi"/>
          <w:color w:val="000000" w:themeColor="text1"/>
        </w:rPr>
        <w:t>następnego</w:t>
      </w:r>
      <w:r w:rsidR="00FC588D" w:rsidRPr="006A297E">
        <w:rPr>
          <w:rFonts w:asciiTheme="minorHAnsi" w:hAnsiTheme="minorHAnsi" w:cstheme="minorHAnsi"/>
          <w:color w:val="000000" w:themeColor="text1"/>
        </w:rPr>
        <w:br/>
      </w:r>
      <w:r w:rsidRPr="006A297E">
        <w:rPr>
          <w:rFonts w:asciiTheme="minorHAnsi" w:hAnsiTheme="minorHAnsi" w:cstheme="minorHAnsi"/>
          <w:color w:val="000000" w:themeColor="text1"/>
        </w:rPr>
        <w:t>dnia</w:t>
      </w:r>
      <w:r w:rsidR="00FC588D" w:rsidRPr="006A297E">
        <w:rPr>
          <w:rFonts w:asciiTheme="minorHAnsi" w:hAnsiTheme="minorHAnsi" w:cstheme="minorHAnsi"/>
          <w:color w:val="000000" w:themeColor="text1"/>
        </w:rPr>
        <w:t xml:space="preserve"> </w:t>
      </w:r>
      <w:r w:rsidRPr="006A297E">
        <w:rPr>
          <w:rFonts w:asciiTheme="minorHAnsi" w:hAnsiTheme="minorHAnsi" w:cstheme="minorHAnsi"/>
          <w:color w:val="000000" w:themeColor="text1"/>
        </w:rPr>
        <w:t>po rozpoczęciu kontroli cennik został uwidoczniony</w:t>
      </w:r>
      <w:r w:rsidR="00FC588D" w:rsidRPr="006A297E">
        <w:rPr>
          <w:rFonts w:asciiTheme="minorHAnsi" w:hAnsiTheme="minorHAnsi" w:cstheme="minorHAnsi"/>
          <w:color w:val="000000" w:themeColor="text1"/>
        </w:rPr>
        <w:t>. Poinformowała również, że</w:t>
      </w:r>
      <w:r w:rsidRPr="006A297E">
        <w:rPr>
          <w:rFonts w:asciiTheme="minorHAnsi" w:hAnsiTheme="minorHAnsi" w:cstheme="minorHAnsi"/>
          <w:color w:val="000000" w:themeColor="text1"/>
        </w:rPr>
        <w:t xml:space="preserve"> nie uzyskał</w:t>
      </w:r>
      <w:r w:rsidR="00FC588D" w:rsidRPr="006A297E">
        <w:rPr>
          <w:rFonts w:asciiTheme="minorHAnsi" w:hAnsiTheme="minorHAnsi" w:cstheme="minorHAnsi"/>
          <w:color w:val="000000" w:themeColor="text1"/>
        </w:rPr>
        <w:t>a</w:t>
      </w:r>
      <w:r w:rsidRPr="006A297E">
        <w:rPr>
          <w:rFonts w:asciiTheme="minorHAnsi" w:hAnsiTheme="minorHAnsi" w:cstheme="minorHAnsi"/>
          <w:color w:val="000000" w:themeColor="text1"/>
        </w:rPr>
        <w:t xml:space="preserve"> żadnych korzyści majątkowych ani</w:t>
      </w:r>
      <w:r w:rsidR="00FC588D" w:rsidRPr="006A297E">
        <w:rPr>
          <w:rFonts w:asciiTheme="minorHAnsi" w:hAnsiTheme="minorHAnsi" w:cstheme="minorHAnsi"/>
          <w:color w:val="000000" w:themeColor="text1"/>
        </w:rPr>
        <w:t xml:space="preserve"> nie poniosła</w:t>
      </w:r>
      <w:r w:rsidRPr="006A297E">
        <w:rPr>
          <w:rFonts w:asciiTheme="minorHAnsi" w:hAnsiTheme="minorHAnsi" w:cstheme="minorHAnsi"/>
          <w:color w:val="000000" w:themeColor="text1"/>
        </w:rPr>
        <w:t xml:space="preserve"> strat. Do ww. pisma zostało załączone zestawienie wielkości obrotów i przychodów za rok 2024. </w:t>
      </w:r>
    </w:p>
    <w:p w14:paraId="26E317EC" w14:textId="5147A140" w:rsidR="00A66EAD" w:rsidRPr="006A297E" w:rsidRDefault="00FC588D" w:rsidP="006A297E">
      <w:pPr>
        <w:spacing w:before="120" w:line="360" w:lineRule="auto"/>
        <w:rPr>
          <w:rFonts w:asciiTheme="minorHAnsi" w:hAnsiTheme="minorHAnsi" w:cstheme="minorHAnsi"/>
          <w:color w:val="000000" w:themeColor="text1"/>
        </w:rPr>
      </w:pPr>
      <w:r w:rsidRPr="006A297E">
        <w:rPr>
          <w:rFonts w:asciiTheme="minorHAnsi" w:hAnsiTheme="minorHAnsi" w:cstheme="minorHAnsi"/>
          <w:color w:val="000000" w:themeColor="text1"/>
        </w:rPr>
        <w:t xml:space="preserve">Mazowiecki Wojewódzki Inspektor Inspekcji Handlowej </w:t>
      </w:r>
      <w:r w:rsidR="00A66EAD" w:rsidRPr="006A297E">
        <w:rPr>
          <w:rFonts w:asciiTheme="minorHAnsi" w:hAnsiTheme="minorHAnsi" w:cstheme="minorHAnsi"/>
          <w:color w:val="000000" w:themeColor="text1"/>
        </w:rPr>
        <w:t>wziął pod uwagę wyjaśnienia strony i zauważa,</w:t>
      </w:r>
      <w:r w:rsidRPr="006A297E">
        <w:rPr>
          <w:rFonts w:asciiTheme="minorHAnsi" w:hAnsiTheme="minorHAnsi" w:cstheme="minorHAnsi"/>
          <w:color w:val="000000" w:themeColor="text1"/>
        </w:rPr>
        <w:br/>
      </w:r>
      <w:r w:rsidR="00A66EAD" w:rsidRPr="006A297E">
        <w:rPr>
          <w:rFonts w:asciiTheme="minorHAnsi" w:hAnsiTheme="minorHAnsi" w:cstheme="minorHAnsi"/>
          <w:color w:val="000000" w:themeColor="text1"/>
        </w:rPr>
        <w:t xml:space="preserve">iż odpowiedzialność wynikająca z popełnienia deliktu administracyjnego ma charakter obiektywny. </w:t>
      </w:r>
      <w:r w:rsidR="003D7353" w:rsidRPr="006A297E">
        <w:rPr>
          <w:rFonts w:asciiTheme="minorHAnsi" w:hAnsiTheme="minorHAnsi" w:cstheme="minorHAnsi"/>
          <w:color w:val="000000" w:themeColor="text1"/>
        </w:rPr>
        <w:t>Oznacza to, że o</w:t>
      </w:r>
      <w:r w:rsidR="00A66EAD" w:rsidRPr="006A297E">
        <w:rPr>
          <w:rFonts w:asciiTheme="minorHAnsi" w:hAnsiTheme="minorHAnsi" w:cstheme="minorHAnsi"/>
          <w:color w:val="000000" w:themeColor="text1"/>
        </w:rPr>
        <w:t>koliczności towarzyszące naruszeniu prawa, takie jak brak świadomości o formie uwidaczniania cennika, czy sposób pozyskiwania klientów nie mają wpływu</w:t>
      </w:r>
      <w:r w:rsidRPr="006A297E">
        <w:rPr>
          <w:rFonts w:asciiTheme="minorHAnsi" w:hAnsiTheme="minorHAnsi" w:cstheme="minorHAnsi"/>
          <w:color w:val="000000" w:themeColor="text1"/>
        </w:rPr>
        <w:t xml:space="preserve"> </w:t>
      </w:r>
      <w:r w:rsidR="00A66EAD" w:rsidRPr="006A297E">
        <w:rPr>
          <w:rFonts w:asciiTheme="minorHAnsi" w:hAnsiTheme="minorHAnsi" w:cstheme="minorHAnsi"/>
          <w:color w:val="000000" w:themeColor="text1"/>
        </w:rPr>
        <w:t xml:space="preserve">na prowadzenie postępowania administracyjnego, przypisanie odpowiedzialności za niedopełnienie obowiązku i w rezultacie nałożenie administracyjnej kary pieniężnej. </w:t>
      </w:r>
      <w:r w:rsidRPr="006A297E">
        <w:rPr>
          <w:rFonts w:asciiTheme="minorHAnsi" w:hAnsiTheme="minorHAnsi" w:cstheme="minorHAnsi"/>
          <w:color w:val="000000" w:themeColor="text1"/>
        </w:rPr>
        <w:t>Należy w tym miejscu podkreślić, iż ustawodawca w § 11 ust. 1 rozporządzeniu Ministra Rozwoju</w:t>
      </w:r>
      <w:r w:rsidR="003D7353" w:rsidRPr="006A297E">
        <w:rPr>
          <w:rFonts w:asciiTheme="minorHAnsi" w:hAnsiTheme="minorHAnsi" w:cstheme="minorHAnsi"/>
          <w:color w:val="000000" w:themeColor="text1"/>
        </w:rPr>
        <w:t xml:space="preserve"> </w:t>
      </w:r>
      <w:r w:rsidRPr="006A297E">
        <w:rPr>
          <w:rFonts w:asciiTheme="minorHAnsi" w:hAnsiTheme="minorHAnsi" w:cstheme="minorHAnsi"/>
          <w:color w:val="000000" w:themeColor="text1"/>
        </w:rPr>
        <w:t>i Technologii z dnia 19 grudnia 2022 r. w sprawie uwidaczniania cen towarów i usług jednoznacznie wskazał,</w:t>
      </w:r>
      <w:r w:rsidR="003D7353" w:rsidRPr="006A297E">
        <w:rPr>
          <w:rFonts w:asciiTheme="minorHAnsi" w:hAnsiTheme="minorHAnsi" w:cstheme="minorHAnsi"/>
          <w:color w:val="000000" w:themeColor="text1"/>
        </w:rPr>
        <w:t xml:space="preserve"> </w:t>
      </w:r>
      <w:r w:rsidRPr="006A297E">
        <w:rPr>
          <w:rFonts w:asciiTheme="minorHAnsi" w:hAnsiTheme="minorHAnsi" w:cstheme="minorHAnsi"/>
          <w:color w:val="000000" w:themeColor="text1"/>
        </w:rPr>
        <w:t>iż cennik winien być udostępniony w miejscu świadczenia usług,</w:t>
      </w:r>
      <w:r w:rsidR="003D7353" w:rsidRPr="006A297E">
        <w:rPr>
          <w:rFonts w:asciiTheme="minorHAnsi" w:hAnsiTheme="minorHAnsi" w:cstheme="minorHAnsi"/>
          <w:color w:val="000000" w:themeColor="text1"/>
        </w:rPr>
        <w:br/>
      </w:r>
      <w:r w:rsidRPr="006A297E">
        <w:rPr>
          <w:rFonts w:asciiTheme="minorHAnsi" w:hAnsiTheme="minorHAnsi" w:cstheme="minorHAnsi"/>
          <w:color w:val="000000" w:themeColor="text1"/>
        </w:rPr>
        <w:t xml:space="preserve">w miejscu ogólnodostępnym i dobrze widocznym dla konsumentów. Tym samym </w:t>
      </w:r>
      <w:r w:rsidR="00CA3E8A" w:rsidRPr="006A297E">
        <w:rPr>
          <w:rFonts w:asciiTheme="minorHAnsi" w:hAnsiTheme="minorHAnsi" w:cstheme="minorHAnsi"/>
          <w:color w:val="000000" w:themeColor="text1"/>
        </w:rPr>
        <w:t>zamieszczenie cennika</w:t>
      </w:r>
      <w:r w:rsidR="003D7353" w:rsidRPr="006A297E">
        <w:rPr>
          <w:rFonts w:asciiTheme="minorHAnsi" w:hAnsiTheme="minorHAnsi" w:cstheme="minorHAnsi"/>
          <w:color w:val="000000" w:themeColor="text1"/>
        </w:rPr>
        <w:br/>
      </w:r>
      <w:r w:rsidR="00CA3E8A" w:rsidRPr="006A297E">
        <w:rPr>
          <w:rFonts w:asciiTheme="minorHAnsi" w:hAnsiTheme="minorHAnsi" w:cstheme="minorHAnsi"/>
          <w:color w:val="000000" w:themeColor="text1"/>
        </w:rPr>
        <w:t xml:space="preserve">na stronie internetowej, nawet w sytuacji dostępności </w:t>
      </w:r>
      <w:proofErr w:type="spellStart"/>
      <w:r w:rsidR="00CA3E8A" w:rsidRPr="006A297E">
        <w:rPr>
          <w:rFonts w:asciiTheme="minorHAnsi" w:hAnsiTheme="minorHAnsi" w:cstheme="minorHAnsi"/>
          <w:color w:val="000000" w:themeColor="text1"/>
        </w:rPr>
        <w:t>internetu</w:t>
      </w:r>
      <w:proofErr w:type="spellEnd"/>
      <w:r w:rsidR="00CA3E8A" w:rsidRPr="006A297E">
        <w:rPr>
          <w:rFonts w:asciiTheme="minorHAnsi" w:hAnsiTheme="minorHAnsi" w:cstheme="minorHAnsi"/>
          <w:color w:val="000000" w:themeColor="text1"/>
        </w:rPr>
        <w:t xml:space="preserve"> w lokalu nie może zostać uznane za spełnienie powyższego obowiązku. </w:t>
      </w:r>
      <w:r w:rsidR="00A66EAD" w:rsidRPr="006A297E">
        <w:rPr>
          <w:rFonts w:asciiTheme="minorHAnsi" w:hAnsiTheme="minorHAnsi" w:cstheme="minorHAnsi"/>
          <w:color w:val="000000" w:themeColor="text1"/>
        </w:rPr>
        <w:t xml:space="preserve">W toku kontroli jednoznacznie stwierdzono stan naruszający </w:t>
      </w:r>
      <w:r w:rsidR="00A66EAD" w:rsidRPr="006A297E">
        <w:rPr>
          <w:rFonts w:asciiTheme="minorHAnsi" w:hAnsiTheme="minorHAnsi" w:cstheme="minorHAnsi"/>
          <w:color w:val="000000" w:themeColor="text1"/>
        </w:rPr>
        <w:lastRenderedPageBreak/>
        <w:t>przepisy prawa, co jest wystarczającą przesłanką do nałożenia kary. Przedsiębiorca jako profesjonalny, a ponadto doświadczony uczestnik obrotu powinien</w:t>
      </w:r>
      <w:r w:rsidR="003D7353" w:rsidRPr="006A297E">
        <w:rPr>
          <w:rFonts w:asciiTheme="minorHAnsi" w:hAnsiTheme="minorHAnsi" w:cstheme="minorHAnsi"/>
          <w:color w:val="000000" w:themeColor="text1"/>
        </w:rPr>
        <w:t xml:space="preserve"> </w:t>
      </w:r>
      <w:r w:rsidR="00A66EAD" w:rsidRPr="006A297E">
        <w:rPr>
          <w:rFonts w:asciiTheme="minorHAnsi" w:hAnsiTheme="minorHAnsi" w:cstheme="minorHAnsi"/>
          <w:color w:val="000000" w:themeColor="text1"/>
        </w:rPr>
        <w:t>mieć świadomość obowiązujących przepisów prawa w zakresie prowadzonej przez niego działalności</w:t>
      </w:r>
      <w:r w:rsidR="00CA3E8A" w:rsidRPr="006A297E">
        <w:rPr>
          <w:rFonts w:asciiTheme="minorHAnsi" w:hAnsiTheme="minorHAnsi" w:cstheme="minorHAnsi"/>
          <w:color w:val="000000" w:themeColor="text1"/>
        </w:rPr>
        <w:t xml:space="preserve"> i tak ją zorganizować aby sprostać ich wymaganiom</w:t>
      </w:r>
      <w:r w:rsidR="00A66EAD" w:rsidRPr="006A297E">
        <w:rPr>
          <w:rFonts w:asciiTheme="minorHAnsi" w:hAnsiTheme="minorHAnsi" w:cstheme="minorHAnsi"/>
          <w:color w:val="000000" w:themeColor="text1"/>
        </w:rPr>
        <w:t>.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w:t>
      </w:r>
      <w:r w:rsidR="00CA3E8A" w:rsidRPr="006A297E">
        <w:rPr>
          <w:rFonts w:asciiTheme="minorHAnsi" w:hAnsiTheme="minorHAnsi" w:cstheme="minorHAnsi"/>
          <w:color w:val="000000" w:themeColor="text1"/>
        </w:rPr>
        <w:t xml:space="preserve"> </w:t>
      </w:r>
      <w:r w:rsidR="00A66EAD" w:rsidRPr="006A297E">
        <w:rPr>
          <w:rFonts w:asciiTheme="minorHAnsi" w:hAnsiTheme="minorHAnsi" w:cstheme="minorHAnsi"/>
          <w:color w:val="000000" w:themeColor="text1"/>
        </w:rPr>
        <w:t>o których mowa</w:t>
      </w:r>
      <w:r w:rsidR="0098436F" w:rsidRPr="006A297E">
        <w:rPr>
          <w:rFonts w:asciiTheme="minorHAnsi" w:hAnsiTheme="minorHAnsi" w:cstheme="minorHAnsi"/>
          <w:color w:val="000000" w:themeColor="text1"/>
        </w:rPr>
        <w:br/>
      </w:r>
      <w:r w:rsidR="00A66EAD" w:rsidRPr="006A297E">
        <w:rPr>
          <w:rFonts w:asciiTheme="minorHAnsi" w:hAnsiTheme="minorHAnsi" w:cstheme="minorHAnsi"/>
          <w:color w:val="000000" w:themeColor="text1"/>
        </w:rPr>
        <w:t xml:space="preserve">w art. 4 ustawy o informowaniu o cenach towarów i usług, jak i dotychczasową działalność przedsiębiorcy oraz wielkość jego obrotów i przychodu (art. 6 ust. 3 tej ustawy).” </w:t>
      </w:r>
      <w:r w:rsidR="00CA3E8A" w:rsidRPr="006A297E">
        <w:rPr>
          <w:rFonts w:asciiTheme="minorHAnsi" w:hAnsiTheme="minorHAnsi" w:cstheme="minorHAnsi"/>
          <w:color w:val="000000" w:themeColor="text1"/>
        </w:rPr>
        <w:t>Mazowiecki Wojewódzki Inspektor Inspekcji Handlowej,</w:t>
      </w:r>
      <w:r w:rsidR="003D7353" w:rsidRPr="006A297E">
        <w:rPr>
          <w:rFonts w:asciiTheme="minorHAnsi" w:hAnsiTheme="minorHAnsi" w:cstheme="minorHAnsi"/>
          <w:color w:val="000000" w:themeColor="text1"/>
        </w:rPr>
        <w:t xml:space="preserve"> </w:t>
      </w:r>
      <w:r w:rsidR="00CA3E8A" w:rsidRPr="006A297E">
        <w:rPr>
          <w:rFonts w:asciiTheme="minorHAnsi" w:hAnsiTheme="minorHAnsi" w:cstheme="minorHAnsi"/>
          <w:color w:val="000000" w:themeColor="text1"/>
        </w:rPr>
        <w:t>w toku postępowania administracyjnego wziął pod uwagę okoliczności dotyczące naprawienia stwierdzonych nieprawidłowości oraz fakt braku uzyskania korzyści z tytułu naruszenia</w:t>
      </w:r>
      <w:r w:rsidR="0098436F" w:rsidRPr="006A297E">
        <w:rPr>
          <w:rFonts w:asciiTheme="minorHAnsi" w:hAnsiTheme="minorHAnsi" w:cstheme="minorHAnsi"/>
          <w:color w:val="000000" w:themeColor="text1"/>
        </w:rPr>
        <w:t>, a także wielkość obrotów i przychodów.</w:t>
      </w:r>
      <w:r w:rsidR="00CA3E8A" w:rsidRPr="006A297E">
        <w:rPr>
          <w:rFonts w:asciiTheme="minorHAnsi" w:hAnsiTheme="minorHAnsi" w:cstheme="minorHAnsi"/>
          <w:color w:val="000000" w:themeColor="text1"/>
        </w:rPr>
        <w:t xml:space="preserve">  </w:t>
      </w:r>
    </w:p>
    <w:p w14:paraId="146AF090" w14:textId="52BC7EF5" w:rsidR="00013B3C" w:rsidRPr="006A297E" w:rsidRDefault="00013B3C" w:rsidP="006A297E">
      <w:pPr>
        <w:spacing w:before="120" w:after="120" w:line="360" w:lineRule="auto"/>
        <w:rPr>
          <w:rFonts w:asciiTheme="minorHAnsi" w:eastAsiaTheme="minorHAnsi" w:hAnsiTheme="minorHAnsi" w:cstheme="minorHAnsi"/>
          <w:lang w:eastAsia="en-US"/>
        </w:rPr>
      </w:pPr>
      <w:r w:rsidRPr="006A297E">
        <w:rPr>
          <w:rFonts w:asciiTheme="minorHAnsi" w:eastAsiaTheme="minorHAnsi" w:hAnsiTheme="minorHAnsi" w:cstheme="minorHAnsi"/>
          <w:lang w:eastAsia="en-US"/>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w:t>
      </w:r>
      <w:r w:rsidR="006327A5" w:rsidRPr="006A297E">
        <w:rPr>
          <w:rFonts w:asciiTheme="minorHAnsi" w:eastAsiaTheme="minorHAnsi" w:hAnsiTheme="minorHAnsi" w:cstheme="minorHAnsi"/>
          <w:lang w:eastAsia="en-US"/>
        </w:rPr>
        <w:t xml:space="preserve">nii </w:t>
      </w:r>
      <w:r w:rsidRPr="006A297E">
        <w:rPr>
          <w:rFonts w:asciiTheme="minorHAnsi" w:eastAsiaTheme="minorHAnsi" w:hAnsiTheme="minorHAnsi" w:cstheme="minorHAnsi"/>
          <w:lang w:eastAsia="en-US"/>
        </w:rPr>
        <w:t>E</w:t>
      </w:r>
      <w:r w:rsidR="006327A5" w:rsidRPr="006A297E">
        <w:rPr>
          <w:rFonts w:asciiTheme="minorHAnsi" w:eastAsiaTheme="minorHAnsi" w:hAnsiTheme="minorHAnsi" w:cstheme="minorHAnsi"/>
          <w:lang w:eastAsia="en-US"/>
        </w:rPr>
        <w:t>uropejskiej</w:t>
      </w:r>
      <w:r w:rsidRPr="006A297E">
        <w:rPr>
          <w:rFonts w:asciiTheme="minorHAnsi" w:eastAsiaTheme="minorHAnsi" w:hAnsiTheme="minorHAnsi" w:cstheme="minorHAnsi"/>
          <w:lang w:eastAsia="en-US"/>
        </w:rPr>
        <w:t>.</w:t>
      </w:r>
    </w:p>
    <w:p w14:paraId="7C6961EE" w14:textId="5044BF2E" w:rsidR="00C86B55" w:rsidRPr="006A297E" w:rsidRDefault="00B0478F" w:rsidP="006A297E">
      <w:pPr>
        <w:spacing w:line="360" w:lineRule="auto"/>
        <w:rPr>
          <w:rFonts w:asciiTheme="minorHAnsi" w:hAnsiTheme="minorHAnsi" w:cstheme="minorHAnsi"/>
        </w:rPr>
      </w:pPr>
      <w:r w:rsidRPr="006A297E">
        <w:rPr>
          <w:rFonts w:asciiTheme="minorHAnsi" w:hAnsiTheme="minorHAnsi" w:cstheme="minorHAnsi"/>
        </w:rPr>
        <w:t>Mazowiecki Wojewódzki Inspektor Inspekcji Handlowej ustalając wysokość kary wziął pod uwagę przesłanki zawarte w art. 6 ust. 3 ww. ustawy</w:t>
      </w:r>
      <w:r w:rsidR="00646FD9" w:rsidRPr="006A297E">
        <w:rPr>
          <w:rFonts w:asciiTheme="minorHAnsi" w:hAnsiTheme="minorHAnsi" w:cstheme="minorHAnsi"/>
        </w:rPr>
        <w:t xml:space="preserve"> </w:t>
      </w:r>
      <w:r w:rsidR="00683E61" w:rsidRPr="006A297E">
        <w:rPr>
          <w:rFonts w:asciiTheme="minorHAnsi" w:hAnsiTheme="minorHAnsi" w:cstheme="minorHAnsi"/>
        </w:rPr>
        <w:t>i zważył, co następuje:</w:t>
      </w:r>
    </w:p>
    <w:p w14:paraId="5C4FF8DA" w14:textId="77777777" w:rsidR="004B0DD8" w:rsidRPr="006A297E" w:rsidRDefault="004B0DD8" w:rsidP="006A297E">
      <w:pPr>
        <w:tabs>
          <w:tab w:val="left" w:pos="7260"/>
        </w:tabs>
        <w:spacing w:line="360" w:lineRule="auto"/>
        <w:rPr>
          <w:rFonts w:asciiTheme="minorHAnsi" w:hAnsiTheme="minorHAnsi" w:cstheme="minorHAnsi"/>
          <w:color w:val="000000"/>
        </w:rPr>
      </w:pPr>
      <w:bookmarkStart w:id="12" w:name="_Hlk137536132"/>
      <w:r w:rsidRPr="006A297E">
        <w:rPr>
          <w:rFonts w:asciiTheme="minorHAnsi" w:hAnsiTheme="minorHAnsi" w:cstheme="minorHAnsi"/>
          <w:color w:val="000000"/>
        </w:rPr>
        <w:t>Stopień naruszenia obowiązków (charakter, waga, skala, czas trwania naruszenia):</w:t>
      </w:r>
    </w:p>
    <w:p w14:paraId="73DCC7C4" w14:textId="2E85EB0E" w:rsidR="00A66EAD" w:rsidRPr="006A297E" w:rsidRDefault="00985FCB" w:rsidP="006A297E">
      <w:pPr>
        <w:spacing w:line="360" w:lineRule="auto"/>
        <w:rPr>
          <w:rFonts w:asciiTheme="minorHAnsi" w:hAnsiTheme="minorHAnsi" w:cstheme="minorHAnsi"/>
        </w:rPr>
      </w:pPr>
      <w:r w:rsidRPr="006A297E">
        <w:rPr>
          <w:rFonts w:asciiTheme="minorHAnsi" w:hAnsiTheme="minorHAnsi" w:cstheme="minorHAnsi"/>
        </w:rPr>
        <w:t xml:space="preserve">W miejscu świadczenia usług nie udostępniono cennika zawierającego </w:t>
      </w:r>
      <w:r w:rsidR="00DF6FF9" w:rsidRPr="006A297E">
        <w:rPr>
          <w:rFonts w:asciiTheme="minorHAnsi" w:hAnsiTheme="minorHAnsi" w:cstheme="minorHAnsi"/>
        </w:rPr>
        <w:t xml:space="preserve">oferowane </w:t>
      </w:r>
      <w:r w:rsidRPr="006A297E">
        <w:rPr>
          <w:rFonts w:asciiTheme="minorHAnsi" w:hAnsiTheme="minorHAnsi" w:cstheme="minorHAnsi"/>
        </w:rPr>
        <w:t>usługi, przez</w:t>
      </w:r>
      <w:r w:rsidR="00CA3E8A" w:rsidRPr="006A297E">
        <w:rPr>
          <w:rFonts w:asciiTheme="minorHAnsi" w:hAnsiTheme="minorHAnsi" w:cstheme="minorHAnsi"/>
        </w:rPr>
        <w:br/>
      </w:r>
      <w:r w:rsidRPr="006A297E">
        <w:rPr>
          <w:rFonts w:asciiTheme="minorHAnsi" w:hAnsiTheme="minorHAnsi" w:cstheme="minorHAnsi"/>
        </w:rPr>
        <w:t xml:space="preserve">co nie uwidoczniono ich cen. Powyższe </w:t>
      </w:r>
      <w:r w:rsidR="00815C31" w:rsidRPr="006A297E">
        <w:rPr>
          <w:rFonts w:asciiTheme="minorHAnsi" w:hAnsiTheme="minorHAnsi" w:cstheme="minorHAnsi"/>
        </w:rPr>
        <w:t>narusza art. 4 ust. 1 ustawy z dnia 9 maja 2014 r. o informowaniu</w:t>
      </w:r>
      <w:r w:rsidR="00CA3E8A" w:rsidRPr="006A297E">
        <w:rPr>
          <w:rFonts w:asciiTheme="minorHAnsi" w:hAnsiTheme="minorHAnsi" w:cstheme="minorHAnsi"/>
        </w:rPr>
        <w:br/>
      </w:r>
      <w:r w:rsidR="00815C31" w:rsidRPr="006A297E">
        <w:rPr>
          <w:rFonts w:asciiTheme="minorHAnsi" w:hAnsiTheme="minorHAnsi" w:cstheme="minorHAnsi"/>
        </w:rPr>
        <w:t>o cenach towarów i usług</w:t>
      </w:r>
      <w:r w:rsidRPr="006A297E">
        <w:rPr>
          <w:rFonts w:asciiTheme="minorHAnsi" w:hAnsiTheme="minorHAnsi" w:cstheme="minorHAnsi"/>
        </w:rPr>
        <w:t xml:space="preserve"> oraz </w:t>
      </w:r>
      <w:r w:rsidR="00815C31" w:rsidRPr="006A297E">
        <w:rPr>
          <w:rFonts w:asciiTheme="minorHAnsi" w:hAnsiTheme="minorHAnsi" w:cstheme="minorHAnsi"/>
        </w:rPr>
        <w:t>§ 11 ust.</w:t>
      </w:r>
      <w:r w:rsidRPr="006A297E">
        <w:rPr>
          <w:rFonts w:asciiTheme="minorHAnsi" w:hAnsiTheme="minorHAnsi" w:cstheme="minorHAnsi"/>
        </w:rPr>
        <w:t xml:space="preserve"> </w:t>
      </w:r>
      <w:r w:rsidR="00815C31" w:rsidRPr="006A297E">
        <w:rPr>
          <w:rFonts w:asciiTheme="minorHAnsi" w:hAnsiTheme="minorHAnsi" w:cstheme="minorHAnsi"/>
        </w:rPr>
        <w:t xml:space="preserve">1 rozporządzenia Ministra Rozwoju i Technologii z dnia 19 grudnia </w:t>
      </w:r>
      <w:r w:rsidR="00031B78" w:rsidRPr="006A297E">
        <w:rPr>
          <w:rFonts w:asciiTheme="minorHAnsi" w:hAnsiTheme="minorHAnsi" w:cstheme="minorHAnsi"/>
        </w:rPr>
        <w:t>2022 r.</w:t>
      </w:r>
      <w:r w:rsidR="00CA3E8A" w:rsidRPr="006A297E">
        <w:rPr>
          <w:rFonts w:asciiTheme="minorHAnsi" w:hAnsiTheme="minorHAnsi" w:cstheme="minorHAnsi"/>
        </w:rPr>
        <w:t xml:space="preserve"> </w:t>
      </w:r>
      <w:r w:rsidR="00815C31" w:rsidRPr="006A297E">
        <w:rPr>
          <w:rFonts w:asciiTheme="minorHAnsi" w:hAnsiTheme="minorHAnsi" w:cstheme="minorHAnsi"/>
        </w:rPr>
        <w:t>w sprawie uwidaczniania cen towarów i usług. Należy mieć na uwadze fakt, że brak uwidocznienia cen za oferowane usługi wraz z dokładnym określeniem rodzaju i zakresu usługi w miejscu widocznym</w:t>
      </w:r>
      <w:r w:rsidR="00CA3E8A" w:rsidRPr="006A297E">
        <w:rPr>
          <w:rFonts w:asciiTheme="minorHAnsi" w:hAnsiTheme="minorHAnsi" w:cstheme="minorHAnsi"/>
        </w:rPr>
        <w:br/>
      </w:r>
      <w:r w:rsidR="00815C31" w:rsidRPr="006A297E">
        <w:rPr>
          <w:rFonts w:asciiTheme="minorHAnsi" w:hAnsiTheme="minorHAnsi" w:cstheme="minorHAnsi"/>
        </w:rPr>
        <w:lastRenderedPageBreak/>
        <w:t xml:space="preserve">i ogólnodostępnym </w:t>
      </w:r>
      <w:r w:rsidRPr="006A297E">
        <w:rPr>
          <w:rFonts w:asciiTheme="minorHAnsi" w:hAnsiTheme="minorHAnsi" w:cstheme="minorHAnsi"/>
        </w:rPr>
        <w:t>mógł doprowadzić do podjęcia niekorzystnej decyzji o skorzystaniu z usługi</w:t>
      </w:r>
      <w:r w:rsidR="00DF6FF9" w:rsidRPr="006A297E">
        <w:rPr>
          <w:rFonts w:asciiTheme="minorHAnsi" w:hAnsiTheme="minorHAnsi" w:cstheme="minorHAnsi"/>
        </w:rPr>
        <w:t xml:space="preserve"> przez konsumenta</w:t>
      </w:r>
      <w:r w:rsidRPr="006A297E">
        <w:rPr>
          <w:rFonts w:asciiTheme="minorHAnsi" w:hAnsiTheme="minorHAnsi" w:cstheme="minorHAnsi"/>
        </w:rPr>
        <w:t>. Powyższe mogło</w:t>
      </w:r>
      <w:r w:rsidR="00815C31" w:rsidRPr="006A297E">
        <w:rPr>
          <w:rFonts w:asciiTheme="minorHAnsi" w:hAnsiTheme="minorHAnsi" w:cstheme="minorHAnsi"/>
        </w:rPr>
        <w:t xml:space="preserve"> narusz</w:t>
      </w:r>
      <w:r w:rsidRPr="006A297E">
        <w:rPr>
          <w:rFonts w:asciiTheme="minorHAnsi" w:hAnsiTheme="minorHAnsi" w:cstheme="minorHAnsi"/>
        </w:rPr>
        <w:t>yć</w:t>
      </w:r>
      <w:r w:rsidR="00815C31" w:rsidRPr="006A297E">
        <w:rPr>
          <w:rFonts w:asciiTheme="minorHAnsi" w:hAnsiTheme="minorHAnsi" w:cstheme="minorHAnsi"/>
        </w:rPr>
        <w:t xml:space="preserve"> </w:t>
      </w:r>
      <w:r w:rsidR="00DF6FF9" w:rsidRPr="006A297E">
        <w:rPr>
          <w:rFonts w:asciiTheme="minorHAnsi" w:hAnsiTheme="minorHAnsi" w:cstheme="minorHAnsi"/>
        </w:rPr>
        <w:t xml:space="preserve">jego </w:t>
      </w:r>
      <w:r w:rsidR="00815C31" w:rsidRPr="006A297E">
        <w:rPr>
          <w:rFonts w:asciiTheme="minorHAnsi" w:hAnsiTheme="minorHAnsi" w:cstheme="minorHAnsi"/>
        </w:rPr>
        <w:t>interes</w:t>
      </w:r>
      <w:r w:rsidR="00A50958" w:rsidRPr="006A297E">
        <w:rPr>
          <w:rFonts w:asciiTheme="minorHAnsi" w:hAnsiTheme="minorHAnsi" w:cstheme="minorHAnsi"/>
        </w:rPr>
        <w:t xml:space="preserve"> ekonomiczny</w:t>
      </w:r>
      <w:r w:rsidR="00815C31" w:rsidRPr="006A297E">
        <w:rPr>
          <w:rFonts w:asciiTheme="minorHAnsi" w:hAnsiTheme="minorHAnsi" w:cstheme="minorHAnsi"/>
        </w:rPr>
        <w:t xml:space="preserve"> </w:t>
      </w:r>
      <w:r w:rsidR="00A50958" w:rsidRPr="006A297E">
        <w:rPr>
          <w:rFonts w:asciiTheme="minorHAnsi" w:hAnsiTheme="minorHAnsi" w:cstheme="minorHAnsi"/>
        </w:rPr>
        <w:t>w istotny sposób</w:t>
      </w:r>
      <w:r w:rsidR="00815C31" w:rsidRPr="006A297E">
        <w:rPr>
          <w:rFonts w:asciiTheme="minorHAnsi" w:hAnsiTheme="minorHAnsi" w:cstheme="minorHAnsi"/>
        </w:rPr>
        <w:t xml:space="preserve">. Naruszenie prawa zostało stwierdzone </w:t>
      </w:r>
      <w:r w:rsidR="00A66EAD" w:rsidRPr="006A297E">
        <w:rPr>
          <w:rFonts w:asciiTheme="minorHAnsi" w:hAnsiTheme="minorHAnsi" w:cstheme="minorHAnsi"/>
        </w:rPr>
        <w:t>29.10</w:t>
      </w:r>
      <w:r w:rsidR="00815C31" w:rsidRPr="006A297E">
        <w:rPr>
          <w:rFonts w:asciiTheme="minorHAnsi" w:hAnsiTheme="minorHAnsi" w:cstheme="minorHAnsi"/>
        </w:rPr>
        <w:t xml:space="preserve">.2024 r. </w:t>
      </w:r>
      <w:r w:rsidR="00A66EAD" w:rsidRPr="006A297E">
        <w:rPr>
          <w:rFonts w:asciiTheme="minorHAnsi" w:hAnsiTheme="minorHAnsi" w:cstheme="minorHAnsi"/>
        </w:rPr>
        <w:t xml:space="preserve">Zgodnie z oświadczeniem p. </w:t>
      </w:r>
      <w:proofErr w:type="spellStart"/>
      <w:r w:rsidR="00A66EAD" w:rsidRPr="006A297E">
        <w:rPr>
          <w:rFonts w:asciiTheme="minorHAnsi" w:hAnsiTheme="minorHAnsi" w:cstheme="minorHAnsi"/>
        </w:rPr>
        <w:t>Patricii</w:t>
      </w:r>
      <w:proofErr w:type="spellEnd"/>
      <w:r w:rsidR="00A66EAD" w:rsidRPr="006A297E">
        <w:rPr>
          <w:rFonts w:asciiTheme="minorHAnsi" w:hAnsiTheme="minorHAnsi" w:cstheme="minorHAnsi"/>
        </w:rPr>
        <w:t xml:space="preserve"> Sobieskiej z dnia 31.10.2024 r. stwierdzona nieprawidłowość została usunięta w dniu 29.10.2024 r.</w:t>
      </w:r>
    </w:p>
    <w:p w14:paraId="4C0B935A" w14:textId="66660BBA" w:rsidR="004B0DD8" w:rsidRPr="006A297E" w:rsidRDefault="004B0DD8" w:rsidP="006A297E">
      <w:pPr>
        <w:spacing w:line="360" w:lineRule="auto"/>
        <w:rPr>
          <w:rFonts w:asciiTheme="minorHAnsi" w:hAnsiTheme="minorHAnsi" w:cstheme="minorHAnsi"/>
        </w:rPr>
      </w:pPr>
      <w:r w:rsidRPr="006A297E">
        <w:rPr>
          <w:rFonts w:asciiTheme="minorHAnsi" w:hAnsiTheme="minorHAnsi" w:cstheme="minorHAnsi"/>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7C3963B2" w14:textId="47ABCF25" w:rsidR="00815C31" w:rsidRPr="006A297E" w:rsidRDefault="00A66EAD" w:rsidP="006A297E">
      <w:pPr>
        <w:tabs>
          <w:tab w:val="left" w:pos="3261"/>
        </w:tabs>
        <w:spacing w:line="360" w:lineRule="auto"/>
        <w:rPr>
          <w:rFonts w:asciiTheme="minorHAnsi" w:hAnsiTheme="minorHAnsi" w:cstheme="minorHAnsi"/>
        </w:rPr>
      </w:pPr>
      <w:r w:rsidRPr="006A297E">
        <w:rPr>
          <w:rFonts w:asciiTheme="minorHAnsi" w:hAnsiTheme="minorHAnsi" w:cstheme="minorHAnsi"/>
        </w:rPr>
        <w:t>W oparciu o wpis do Centralnej Ewidencji i Informacji o Działalności Gospodarczej, ustalono</w:t>
      </w:r>
      <w:r w:rsidR="00CA3E8A" w:rsidRPr="006A297E">
        <w:rPr>
          <w:rFonts w:asciiTheme="minorHAnsi" w:hAnsiTheme="minorHAnsi" w:cstheme="minorHAnsi"/>
        </w:rPr>
        <w:br/>
      </w:r>
      <w:r w:rsidRPr="006A297E">
        <w:rPr>
          <w:rFonts w:asciiTheme="minorHAnsi" w:hAnsiTheme="minorHAnsi" w:cstheme="minorHAnsi"/>
        </w:rPr>
        <w:t>że przedsiębiorca rozpoczął wykonywanie działalności gospodarczej 15.10.2021 r. Mazowiecki Wojewódzki Inspektor Inspekcji Handlowej nie stwierdził wcześniejszego naruszenia przez przedsiębiorcę przepisów</w:t>
      </w:r>
      <w:r w:rsidR="0098436F" w:rsidRPr="006A297E">
        <w:rPr>
          <w:rFonts w:asciiTheme="minorHAnsi" w:hAnsiTheme="minorHAnsi" w:cstheme="minorHAnsi"/>
        </w:rPr>
        <w:br/>
      </w:r>
      <w:r w:rsidRPr="006A297E">
        <w:rPr>
          <w:rFonts w:asciiTheme="minorHAnsi" w:hAnsiTheme="minorHAnsi" w:cstheme="minorHAnsi"/>
        </w:rPr>
        <w:t>z zakresu obowiązku informowania o cenach</w:t>
      </w:r>
      <w:r w:rsidR="00815C31" w:rsidRPr="006A297E">
        <w:rPr>
          <w:rFonts w:asciiTheme="minorHAnsi" w:hAnsiTheme="minorHAnsi" w:cstheme="minorHAnsi"/>
        </w:rPr>
        <w:t>. Przedsiębiorca poinformował</w:t>
      </w:r>
      <w:r w:rsidR="00F07D70" w:rsidRPr="006A297E">
        <w:rPr>
          <w:rFonts w:asciiTheme="minorHAnsi" w:hAnsiTheme="minorHAnsi" w:cstheme="minorHAnsi"/>
        </w:rPr>
        <w:t xml:space="preserve">, iż nie </w:t>
      </w:r>
      <w:r w:rsidR="00815C31" w:rsidRPr="006A297E">
        <w:rPr>
          <w:rFonts w:asciiTheme="minorHAnsi" w:hAnsiTheme="minorHAnsi" w:cstheme="minorHAnsi"/>
        </w:rPr>
        <w:t>uzyska</w:t>
      </w:r>
      <w:r w:rsidR="00F07D70" w:rsidRPr="006A297E">
        <w:rPr>
          <w:rFonts w:asciiTheme="minorHAnsi" w:hAnsiTheme="minorHAnsi" w:cstheme="minorHAnsi"/>
        </w:rPr>
        <w:t>ł</w:t>
      </w:r>
      <w:r w:rsidR="00815C31" w:rsidRPr="006A297E">
        <w:rPr>
          <w:rFonts w:asciiTheme="minorHAnsi" w:hAnsiTheme="minorHAnsi" w:cstheme="minorHAnsi"/>
        </w:rPr>
        <w:t xml:space="preserve"> korzyści majątkowych </w:t>
      </w:r>
      <w:r w:rsidR="00F07D70" w:rsidRPr="006A297E">
        <w:rPr>
          <w:rFonts w:asciiTheme="minorHAnsi" w:hAnsiTheme="minorHAnsi" w:cstheme="minorHAnsi"/>
        </w:rPr>
        <w:t>ani nie poniósł</w:t>
      </w:r>
      <w:r w:rsidR="00815C31" w:rsidRPr="006A297E">
        <w:rPr>
          <w:rFonts w:asciiTheme="minorHAnsi" w:hAnsiTheme="minorHAnsi" w:cstheme="minorHAnsi"/>
        </w:rPr>
        <w:t xml:space="preserve"> strat w związku z naruszeniem. </w:t>
      </w:r>
    </w:p>
    <w:p w14:paraId="499B5EE0" w14:textId="24B8ADF6" w:rsidR="004B0DD8" w:rsidRPr="006A297E" w:rsidRDefault="004B0DD8" w:rsidP="006A297E">
      <w:pPr>
        <w:tabs>
          <w:tab w:val="left" w:pos="3261"/>
        </w:tabs>
        <w:spacing w:line="360" w:lineRule="auto"/>
        <w:rPr>
          <w:rFonts w:asciiTheme="minorHAnsi" w:hAnsiTheme="minorHAnsi" w:cstheme="minorHAnsi"/>
          <w:color w:val="000000" w:themeColor="text1"/>
        </w:rPr>
      </w:pPr>
      <w:r w:rsidRPr="006A297E">
        <w:rPr>
          <w:rFonts w:asciiTheme="minorHAnsi" w:hAnsiTheme="minorHAnsi" w:cstheme="minorHAnsi"/>
          <w:color w:val="000000" w:themeColor="text1"/>
        </w:rPr>
        <w:t>Wielkość obrotów i przychodu:</w:t>
      </w:r>
    </w:p>
    <w:p w14:paraId="539B6C36" w14:textId="057490BC" w:rsidR="00815C31" w:rsidRPr="006A297E" w:rsidRDefault="00815C31" w:rsidP="006A297E">
      <w:pPr>
        <w:spacing w:line="360" w:lineRule="auto"/>
        <w:rPr>
          <w:rFonts w:asciiTheme="minorHAnsi" w:hAnsiTheme="minorHAnsi" w:cstheme="minorHAnsi"/>
        </w:rPr>
      </w:pPr>
      <w:r w:rsidRPr="006A297E">
        <w:rPr>
          <w:rFonts w:asciiTheme="minorHAnsi" w:hAnsiTheme="minorHAnsi" w:cstheme="minorHAnsi"/>
        </w:rPr>
        <w:t>Przedsiębiorca przekazał informacj</w:t>
      </w:r>
      <w:r w:rsidR="00F07D70" w:rsidRPr="006A297E">
        <w:rPr>
          <w:rFonts w:asciiTheme="minorHAnsi" w:hAnsiTheme="minorHAnsi" w:cstheme="minorHAnsi"/>
        </w:rPr>
        <w:t xml:space="preserve">ę </w:t>
      </w:r>
      <w:r w:rsidR="00031B78" w:rsidRPr="006A297E">
        <w:rPr>
          <w:rFonts w:asciiTheme="minorHAnsi" w:hAnsiTheme="minorHAnsi" w:cstheme="minorHAnsi"/>
        </w:rPr>
        <w:t>odnośnie</w:t>
      </w:r>
      <w:r w:rsidRPr="006A297E">
        <w:rPr>
          <w:rFonts w:asciiTheme="minorHAnsi" w:hAnsiTheme="minorHAnsi" w:cstheme="minorHAnsi"/>
        </w:rPr>
        <w:t xml:space="preserve"> wielkości obrotów i przychod</w:t>
      </w:r>
      <w:r w:rsidR="00F07D70" w:rsidRPr="006A297E">
        <w:rPr>
          <w:rFonts w:asciiTheme="minorHAnsi" w:hAnsiTheme="minorHAnsi" w:cstheme="minorHAnsi"/>
        </w:rPr>
        <w:t>ów za 2024 r.</w:t>
      </w:r>
      <w:r w:rsidRPr="006A297E">
        <w:rPr>
          <w:rFonts w:asciiTheme="minorHAnsi" w:hAnsiTheme="minorHAnsi" w:cstheme="minorHAnsi"/>
        </w:rPr>
        <w:t xml:space="preserve"> </w:t>
      </w:r>
    </w:p>
    <w:p w14:paraId="01BDAB11" w14:textId="536E4886" w:rsidR="004B0DD8" w:rsidRPr="006A297E" w:rsidRDefault="004B0DD8" w:rsidP="006A297E">
      <w:pPr>
        <w:spacing w:line="360" w:lineRule="auto"/>
        <w:rPr>
          <w:rFonts w:asciiTheme="minorHAnsi" w:hAnsiTheme="minorHAnsi" w:cstheme="minorHAnsi"/>
        </w:rPr>
      </w:pPr>
      <w:r w:rsidRPr="006A297E">
        <w:rPr>
          <w:rFonts w:asciiTheme="minorHAnsi" w:hAnsiTheme="minorHAnsi" w:cstheme="minorHAnsi"/>
        </w:rPr>
        <w:t>Sankcje nałożone na przedsiębiorcę za to samo naruszenie w innych państwach członkowskich UE:</w:t>
      </w:r>
    </w:p>
    <w:p w14:paraId="64586D30" w14:textId="54253255" w:rsidR="004B0DD8" w:rsidRPr="006A297E" w:rsidRDefault="004B0DD8" w:rsidP="006A297E">
      <w:pPr>
        <w:spacing w:after="120" w:line="360" w:lineRule="auto"/>
        <w:rPr>
          <w:rFonts w:asciiTheme="minorHAnsi" w:hAnsiTheme="minorHAnsi" w:cstheme="minorHAnsi"/>
          <w:color w:val="000000"/>
        </w:rPr>
      </w:pPr>
      <w:r w:rsidRPr="006A297E">
        <w:rPr>
          <w:rFonts w:asciiTheme="minorHAnsi" w:hAnsiTheme="minorHAnsi" w:cstheme="minorHAnsi"/>
          <w:color w:val="000000"/>
        </w:rPr>
        <w:t>Powyższa przesłanka nie ma zastosowania, ponieważ kontrola przeprowadzona przez Inspekcję Handlową</w:t>
      </w:r>
      <w:r w:rsidR="00A50958" w:rsidRPr="006A297E">
        <w:rPr>
          <w:rFonts w:asciiTheme="minorHAnsi" w:hAnsiTheme="minorHAnsi" w:cstheme="minorHAnsi"/>
          <w:color w:val="000000"/>
        </w:rPr>
        <w:br/>
      </w:r>
      <w:r w:rsidRPr="006A297E">
        <w:rPr>
          <w:rFonts w:asciiTheme="minorHAnsi" w:hAnsiTheme="minorHAnsi" w:cstheme="minorHAnsi"/>
          <w:color w:val="000000"/>
        </w:rPr>
        <w:t>nie jest kontrolą przeprowadzoną w sprawach transgranicznych, tj. działalności gospodarczej</w:t>
      </w:r>
      <w:r w:rsidR="00A50958" w:rsidRPr="006A297E">
        <w:rPr>
          <w:rFonts w:asciiTheme="minorHAnsi" w:hAnsiTheme="minorHAnsi" w:cstheme="minorHAnsi"/>
          <w:color w:val="000000"/>
        </w:rPr>
        <w:br/>
      </w:r>
      <w:r w:rsidRPr="006A297E">
        <w:rPr>
          <w:rFonts w:asciiTheme="minorHAnsi" w:hAnsiTheme="minorHAnsi" w:cstheme="minorHAnsi"/>
          <w:color w:val="000000"/>
        </w:rPr>
        <w:t>o transgranicznym charakterze prowadzonej przez przedsiębiorcę.</w:t>
      </w:r>
    </w:p>
    <w:p w14:paraId="3A1E8703" w14:textId="2F72B0A4" w:rsidR="00032F29" w:rsidRPr="006A297E" w:rsidRDefault="00FC70F6" w:rsidP="006A297E">
      <w:pPr>
        <w:tabs>
          <w:tab w:val="left" w:pos="0"/>
          <w:tab w:val="left" w:pos="462"/>
        </w:tabs>
        <w:spacing w:before="120" w:after="120" w:line="360" w:lineRule="auto"/>
        <w:rPr>
          <w:rFonts w:asciiTheme="minorHAnsi" w:eastAsiaTheme="minorHAnsi" w:hAnsiTheme="minorHAnsi" w:cstheme="minorHAnsi"/>
          <w:lang w:eastAsia="en-US"/>
        </w:rPr>
      </w:pPr>
      <w:r w:rsidRPr="006A297E">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6A297E">
        <w:rPr>
          <w:rFonts w:asciiTheme="minorHAnsi" w:eastAsiaTheme="minorHAnsi" w:hAnsiTheme="minorHAnsi" w:cstheme="minorHAnsi"/>
          <w:lang w:eastAsia="en-US"/>
        </w:rPr>
        <w:t>Knysiak-Sudyka</w:t>
      </w:r>
      <w:proofErr w:type="spellEnd"/>
      <w:r w:rsidRPr="006A297E">
        <w:rPr>
          <w:rFonts w:asciiTheme="minorHAnsi" w:eastAsiaTheme="minorHAnsi" w:hAnsiTheme="minorHAnsi" w:cstheme="minorHAnsi"/>
          <w:lang w:eastAsia="en-US"/>
        </w:rPr>
        <w:t xml:space="preserve">, Warszawa 2019). Pomimo zaprzestania naruszania prawa, w ocenie organu nie ma podstaw do odstąpienia od nałożenia administracyjnej kary pieniężnej na podstawie art. 189f § 1 pkt </w:t>
      </w:r>
      <w:r w:rsidR="0010520E" w:rsidRPr="006A297E">
        <w:rPr>
          <w:rFonts w:asciiTheme="minorHAnsi" w:eastAsiaTheme="minorHAnsi" w:hAnsiTheme="minorHAnsi" w:cstheme="minorHAnsi"/>
          <w:lang w:eastAsia="en-US"/>
        </w:rPr>
        <w:t xml:space="preserve">1 </w:t>
      </w:r>
      <w:r w:rsidRPr="006A297E">
        <w:rPr>
          <w:rFonts w:asciiTheme="minorHAnsi" w:eastAsiaTheme="minorHAnsi" w:hAnsiTheme="minorHAnsi" w:cstheme="minorHAnsi"/>
          <w:lang w:eastAsia="en-US"/>
        </w:rPr>
        <w:t>kpa, ponieważ jak wykazano powyżej w przedmiotowej sprawie waga naruszenia nie była znikoma. Nie ma także zastosowania regulacja przepisu art. 189f § 1 pkt 2 kpa, gdyż za to samo zachowanie na stron</w:t>
      </w:r>
      <w:r w:rsidR="00277942" w:rsidRPr="006A297E">
        <w:rPr>
          <w:rFonts w:asciiTheme="minorHAnsi" w:eastAsiaTheme="minorHAnsi" w:hAnsiTheme="minorHAnsi" w:cstheme="minorHAnsi"/>
          <w:lang w:eastAsia="en-US"/>
        </w:rPr>
        <w:t>ę</w:t>
      </w:r>
      <w:r w:rsidRPr="006A297E">
        <w:rPr>
          <w:rFonts w:asciiTheme="minorHAnsi" w:eastAsiaTheme="minorHAnsi" w:hAnsiTheme="minorHAnsi" w:cstheme="minorHAnsi"/>
          <w:lang w:eastAsia="en-US"/>
        </w:rPr>
        <w:t xml:space="preserve"> nie została uprzednio nałożona sankcja przez inny uprawniony organ administracji publicznej.</w:t>
      </w:r>
      <w:bookmarkEnd w:id="12"/>
      <w:r w:rsidR="00032F29" w:rsidRPr="006A297E">
        <w:rPr>
          <w:rFonts w:asciiTheme="minorHAnsi" w:eastAsiaTheme="minorHAnsi" w:hAnsiTheme="minorHAnsi" w:cstheme="minorHAnsi"/>
          <w:lang w:eastAsia="en-US"/>
        </w:rPr>
        <w:t xml:space="preserve"> </w:t>
      </w:r>
      <w:r w:rsidR="00B873AE" w:rsidRPr="006A297E">
        <w:rPr>
          <w:rFonts w:asciiTheme="minorHAnsi" w:eastAsiaTheme="minorHAnsi" w:hAnsiTheme="minorHAnsi" w:cstheme="minorHAnsi"/>
          <w:lang w:eastAsia="en-US"/>
        </w:rPr>
        <w:t xml:space="preserve">Nie jest również możliwe zastosowanie odstąpienia od wymierzenia kary pieniężnej na podstawie art. 189f § 2 Kpa, który stanowi, że w przypadkach innych niż wymienione w § 1, jeżeli pozwoli to na spełnienie celów, dla których miałaby być </w:t>
      </w:r>
      <w:r w:rsidR="00B873AE" w:rsidRPr="006A297E">
        <w:rPr>
          <w:rFonts w:asciiTheme="minorHAnsi" w:eastAsiaTheme="minorHAnsi" w:hAnsiTheme="minorHAnsi" w:cstheme="minorHAnsi"/>
          <w:lang w:eastAsia="en-US"/>
        </w:rPr>
        <w:lastRenderedPageBreak/>
        <w:t>nałożona administracyjna kara pieniężna, organ administracji publicznej, w drodze postanowienia, może wyznaczyć stronie termin do przedstawienia dowodów potwierdzających: usunięcie naruszenia prawa lub powiadomienie właściwych podmiotów</w:t>
      </w:r>
      <w:r w:rsidR="00492D67" w:rsidRPr="006A297E">
        <w:rPr>
          <w:rFonts w:asciiTheme="minorHAnsi" w:eastAsiaTheme="minorHAnsi" w:hAnsiTheme="minorHAnsi" w:cstheme="minorHAnsi"/>
          <w:lang w:eastAsia="en-US"/>
        </w:rPr>
        <w:br/>
      </w:r>
      <w:r w:rsidR="00B873AE" w:rsidRPr="006A297E">
        <w:rPr>
          <w:rFonts w:asciiTheme="minorHAnsi" w:eastAsiaTheme="minorHAnsi" w:hAnsiTheme="minorHAnsi" w:cstheme="minorHAnsi"/>
          <w:lang w:eastAsia="en-US"/>
        </w:rPr>
        <w:t xml:space="preserve">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w:t>
      </w:r>
      <w:r w:rsidR="00032F29" w:rsidRPr="006A297E">
        <w:rPr>
          <w:rFonts w:asciiTheme="minorHAnsi" w:eastAsiaTheme="minorHAnsi" w:hAnsiTheme="minorHAnsi" w:cstheme="minorHAnsi"/>
          <w:lang w:eastAsia="en-US"/>
        </w:rPr>
        <w:t>Organ zauważa, że c</w:t>
      </w:r>
      <w:r w:rsidR="00B873AE" w:rsidRPr="006A297E">
        <w:rPr>
          <w:rFonts w:asciiTheme="minorHAnsi" w:eastAsiaTheme="minorHAnsi" w:hAnsiTheme="minorHAnsi" w:cstheme="minorHAnsi"/>
          <w:lang w:eastAsia="en-US"/>
        </w:rPr>
        <w:t>harakter naruszeń, jakich dopuściła się strona, wyklucza możliwość usunięcia skutków naruszenia</w:t>
      </w:r>
      <w:r w:rsidR="00492D67" w:rsidRPr="006A297E">
        <w:rPr>
          <w:rFonts w:asciiTheme="minorHAnsi" w:eastAsiaTheme="minorHAnsi" w:hAnsiTheme="minorHAnsi" w:cstheme="minorHAnsi"/>
          <w:lang w:eastAsia="en-US"/>
        </w:rPr>
        <w:t xml:space="preserve">. </w:t>
      </w:r>
      <w:r w:rsidR="00CB3227" w:rsidRPr="006A297E">
        <w:rPr>
          <w:rFonts w:asciiTheme="minorHAnsi" w:eastAsiaTheme="minorHAnsi" w:hAnsiTheme="minorHAnsi" w:cstheme="minorHAnsi"/>
          <w:lang w:eastAsia="en-US"/>
        </w:rPr>
        <w:t>W</w:t>
      </w:r>
      <w:r w:rsidR="00B873AE" w:rsidRPr="006A297E">
        <w:rPr>
          <w:rFonts w:asciiTheme="minorHAnsi" w:eastAsiaTheme="minorHAnsi" w:hAnsiTheme="minorHAnsi" w:cstheme="minorHAnsi"/>
          <w:lang w:eastAsia="en-US"/>
        </w:rPr>
        <w:t xml:space="preserve">arunkiem odstąpienia od nałożenia administracyjnej kary pieniężnej </w:t>
      </w:r>
      <w:r w:rsidR="00031B78" w:rsidRPr="006A297E">
        <w:rPr>
          <w:rFonts w:asciiTheme="minorHAnsi" w:eastAsiaTheme="minorHAnsi" w:hAnsiTheme="minorHAnsi" w:cstheme="minorHAnsi"/>
          <w:lang w:eastAsia="en-US"/>
        </w:rPr>
        <w:t>jest przywrócenie</w:t>
      </w:r>
      <w:r w:rsidR="00B873AE" w:rsidRPr="006A297E">
        <w:rPr>
          <w:rFonts w:asciiTheme="minorHAnsi" w:eastAsiaTheme="minorHAnsi" w:hAnsiTheme="minorHAnsi" w:cstheme="minorHAnsi"/>
          <w:lang w:eastAsia="en-US"/>
        </w:rPr>
        <w:t xml:space="preserve"> stanu zgodnego z prawem, naruszonego przez zachowanie stanowiące podstawę odpowiedzialności administracyjnej. </w:t>
      </w:r>
      <w:r w:rsidR="00CB3227" w:rsidRPr="006A297E">
        <w:rPr>
          <w:rFonts w:asciiTheme="minorHAnsi" w:eastAsiaTheme="minorHAnsi" w:hAnsiTheme="minorHAnsi" w:cstheme="minorHAnsi"/>
          <w:lang w:eastAsia="en-US"/>
        </w:rPr>
        <w:t>Wskazać przy tym należy, że u</w:t>
      </w:r>
      <w:r w:rsidR="00B873AE" w:rsidRPr="006A297E">
        <w:rPr>
          <w:rFonts w:asciiTheme="minorHAnsi" w:eastAsiaTheme="minorHAnsi" w:hAnsiTheme="minorHAnsi" w:cstheme="minorHAnsi"/>
          <w:lang w:eastAsia="en-US"/>
        </w:rPr>
        <w:t>sunięcie naruszenia prawa nie jest tożsame z zaprzestaniem naruszania. Aby usunąć naruszenie prawa nie wystarczy przerwać naruszania przepisów prawa, lecz należy usunąć skutki naruszenia</w:t>
      </w:r>
      <w:r w:rsidR="00492D67" w:rsidRPr="006A297E">
        <w:rPr>
          <w:rFonts w:asciiTheme="minorHAnsi" w:eastAsiaTheme="minorHAnsi" w:hAnsiTheme="minorHAnsi" w:cstheme="minorHAnsi"/>
          <w:lang w:eastAsia="en-US"/>
        </w:rPr>
        <w:t xml:space="preserve"> prawa (por. uzasadnienie wyroku WSA w Warszawie z dnia 25.07.2019 r. Sygn. akt VI SA/</w:t>
      </w:r>
      <w:proofErr w:type="spellStart"/>
      <w:r w:rsidR="00492D67" w:rsidRPr="006A297E">
        <w:rPr>
          <w:rFonts w:asciiTheme="minorHAnsi" w:eastAsiaTheme="minorHAnsi" w:hAnsiTheme="minorHAnsi" w:cstheme="minorHAnsi"/>
          <w:lang w:eastAsia="en-US"/>
        </w:rPr>
        <w:t>Wa</w:t>
      </w:r>
      <w:proofErr w:type="spellEnd"/>
      <w:r w:rsidR="00492D67" w:rsidRPr="006A297E">
        <w:rPr>
          <w:rFonts w:asciiTheme="minorHAnsi" w:eastAsiaTheme="minorHAnsi" w:hAnsiTheme="minorHAnsi" w:cstheme="minorHAnsi"/>
          <w:lang w:eastAsia="en-US"/>
        </w:rPr>
        <w:t xml:space="preserve"> 991/19</w:t>
      </w:r>
      <w:r w:rsidR="00B873AE" w:rsidRPr="006A297E">
        <w:rPr>
          <w:rFonts w:asciiTheme="minorHAnsi" w:eastAsiaTheme="minorHAnsi" w:hAnsiTheme="minorHAnsi" w:cstheme="minorHAnsi"/>
          <w:lang w:eastAsia="en-US"/>
        </w:rPr>
        <w:t>). W przedmiotowej sprawie, przedsiębiorca zaprzestał naruszenia, jednakże</w:t>
      </w:r>
      <w:r w:rsidR="00032F29" w:rsidRPr="006A297E">
        <w:rPr>
          <w:rFonts w:asciiTheme="minorHAnsi" w:eastAsiaTheme="minorHAnsi" w:hAnsiTheme="minorHAnsi" w:cstheme="minorHAnsi"/>
          <w:lang w:eastAsia="en-US"/>
        </w:rPr>
        <w:t xml:space="preserve"> </w:t>
      </w:r>
      <w:r w:rsidR="00B873AE" w:rsidRPr="006A297E">
        <w:rPr>
          <w:rFonts w:asciiTheme="minorHAnsi" w:eastAsiaTheme="minorHAnsi" w:hAnsiTheme="minorHAnsi" w:cstheme="minorHAnsi"/>
          <w:lang w:eastAsia="en-US"/>
        </w:rPr>
        <w:t>nie usunął skutków naruszenia prawa, albowiem zaistniałe naruszenie prawa, stwierdzone w dniu kontroli, nieodwracalnie pozbawiło pewną grupę konsumentów prawa do uzyskania</w:t>
      </w:r>
      <w:r w:rsidR="00492D67" w:rsidRPr="006A297E">
        <w:rPr>
          <w:rFonts w:asciiTheme="minorHAnsi" w:eastAsiaTheme="minorHAnsi" w:hAnsiTheme="minorHAnsi" w:cstheme="minorHAnsi"/>
          <w:lang w:eastAsia="en-US"/>
        </w:rPr>
        <w:t xml:space="preserve"> </w:t>
      </w:r>
      <w:r w:rsidR="00B873AE" w:rsidRPr="006A297E">
        <w:rPr>
          <w:rFonts w:asciiTheme="minorHAnsi" w:eastAsiaTheme="minorHAnsi" w:hAnsiTheme="minorHAnsi" w:cstheme="minorHAnsi"/>
          <w:lang w:eastAsia="en-US"/>
        </w:rPr>
        <w:t>do przysługujących</w:t>
      </w:r>
      <w:r w:rsidR="00CB3227" w:rsidRPr="006A297E">
        <w:rPr>
          <w:rFonts w:asciiTheme="minorHAnsi" w:eastAsiaTheme="minorHAnsi" w:hAnsiTheme="minorHAnsi" w:cstheme="minorHAnsi"/>
          <w:lang w:eastAsia="en-US"/>
        </w:rPr>
        <w:br/>
      </w:r>
      <w:r w:rsidR="00B873AE" w:rsidRPr="006A297E">
        <w:rPr>
          <w:rFonts w:asciiTheme="minorHAnsi" w:eastAsiaTheme="minorHAnsi" w:hAnsiTheme="minorHAnsi" w:cstheme="minorHAnsi"/>
          <w:lang w:eastAsia="en-US"/>
        </w:rPr>
        <w:t>im istotnych informacji</w:t>
      </w:r>
      <w:r w:rsidR="00032F29" w:rsidRPr="006A297E">
        <w:rPr>
          <w:rFonts w:asciiTheme="minorHAnsi" w:eastAsiaTheme="minorHAnsi" w:hAnsiTheme="minorHAnsi" w:cstheme="minorHAnsi"/>
          <w:lang w:eastAsia="en-US"/>
        </w:rPr>
        <w:t>.</w:t>
      </w:r>
      <w:r w:rsidR="00B873AE" w:rsidRPr="006A297E">
        <w:rPr>
          <w:rFonts w:asciiTheme="minorHAnsi" w:eastAsiaTheme="minorHAnsi" w:hAnsiTheme="minorHAnsi" w:cstheme="minorHAnsi"/>
          <w:lang w:eastAsia="en-US"/>
        </w:rPr>
        <w:t xml:space="preserve"> </w:t>
      </w:r>
    </w:p>
    <w:p w14:paraId="3E41E615" w14:textId="4FD59B66" w:rsidR="0010520E" w:rsidRPr="006A297E" w:rsidRDefault="0010520E" w:rsidP="006A297E">
      <w:pPr>
        <w:spacing w:after="120" w:line="360" w:lineRule="auto"/>
        <w:rPr>
          <w:rFonts w:asciiTheme="minorHAnsi" w:eastAsiaTheme="minorHAnsi" w:hAnsiTheme="minorHAnsi" w:cstheme="minorHAnsi"/>
          <w:lang w:eastAsia="en-US"/>
        </w:rPr>
      </w:pPr>
      <w:r w:rsidRPr="006A297E">
        <w:rPr>
          <w:rFonts w:asciiTheme="minorHAnsi" w:eastAsiaTheme="minorHAnsi" w:hAnsiTheme="minorHAnsi" w:cstheme="minorHAnsi"/>
          <w:lang w:eastAsia="en-US"/>
        </w:rPr>
        <w:t>Biorąc pod uwagę przesłanki określone w art. 6 ww. ustawy o informowaniu o cenach towarów i usług</w:t>
      </w:r>
      <w:r w:rsidR="002543E1" w:rsidRPr="006A297E">
        <w:rPr>
          <w:rFonts w:asciiTheme="minorHAnsi" w:eastAsiaTheme="minorHAnsi" w:hAnsiTheme="minorHAnsi" w:cstheme="minorHAnsi"/>
          <w:lang w:eastAsia="en-US"/>
        </w:rPr>
        <w:br/>
      </w:r>
      <w:r w:rsidRPr="006A297E">
        <w:rPr>
          <w:rFonts w:asciiTheme="minorHAnsi" w:eastAsiaTheme="minorHAnsi" w:hAnsiTheme="minorHAnsi" w:cstheme="minorHAnsi"/>
          <w:lang w:eastAsia="en-US"/>
        </w:rPr>
        <w:t xml:space="preserve">oraz wymogi określone w art. 8 dyrektywy 98/6 WE Parlamentu Europejskiego i Rady z dnia 16 lutego </w:t>
      </w:r>
      <w:r w:rsidR="00031B78" w:rsidRPr="006A297E">
        <w:rPr>
          <w:rFonts w:asciiTheme="minorHAnsi" w:eastAsiaTheme="minorHAnsi" w:hAnsiTheme="minorHAnsi" w:cstheme="minorHAnsi"/>
          <w:lang w:eastAsia="en-US"/>
        </w:rPr>
        <w:t>1998 r.</w:t>
      </w:r>
      <w:r w:rsidRPr="006A297E">
        <w:rPr>
          <w:rFonts w:asciiTheme="minorHAnsi" w:eastAsiaTheme="minorHAnsi" w:hAnsiTheme="minorHAnsi" w:cstheme="minorHAnsi"/>
          <w:lang w:eastAsia="en-US"/>
        </w:rPr>
        <w:t xml:space="preserve"> w sprawie ochrony konsumenta przez podawanie cen produktów oferowanych konsumentom (Dz. Urz. WE L Nr 80, s. 27), kary za naruszenie przepisów ustawy o informowaniu o cenach towarów i usług muszą</w:t>
      </w:r>
      <w:r w:rsidR="00357FA6" w:rsidRPr="006A297E">
        <w:rPr>
          <w:rFonts w:asciiTheme="minorHAnsi" w:eastAsiaTheme="minorHAnsi" w:hAnsiTheme="minorHAnsi" w:cstheme="minorHAnsi"/>
          <w:lang w:eastAsia="en-US"/>
        </w:rPr>
        <w:br/>
      </w:r>
      <w:r w:rsidRPr="006A297E">
        <w:rPr>
          <w:rFonts w:asciiTheme="minorHAnsi" w:eastAsiaTheme="minorHAnsi" w:hAnsiTheme="minorHAnsi" w:cstheme="minorHAnsi"/>
          <w:lang w:eastAsia="en-US"/>
        </w:rPr>
        <w:t>być skuteczne, proporcjonalne i odstraszające.</w:t>
      </w:r>
    </w:p>
    <w:p w14:paraId="099CAC2D" w14:textId="77777777" w:rsidR="00514B85" w:rsidRPr="006A297E" w:rsidRDefault="00DB33C1" w:rsidP="006A297E">
      <w:pPr>
        <w:tabs>
          <w:tab w:val="left" w:pos="0"/>
          <w:tab w:val="left" w:pos="462"/>
        </w:tabs>
        <w:spacing w:after="120" w:line="360" w:lineRule="auto"/>
        <w:rPr>
          <w:rFonts w:asciiTheme="minorHAnsi" w:eastAsiaTheme="minorHAnsi" w:hAnsiTheme="minorHAnsi" w:cstheme="minorHAnsi"/>
          <w:lang w:eastAsia="en-US"/>
        </w:rPr>
      </w:pPr>
      <w:r w:rsidRPr="006A297E">
        <w:rPr>
          <w:rFonts w:asciiTheme="minorHAnsi" w:eastAsiaTheme="minorHAnsi" w:hAnsiTheme="minorHAnsi" w:cstheme="minorHAnsi"/>
          <w:lang w:eastAsia="en-US"/>
        </w:rPr>
        <w:t>Zgodnie z art. 6 ust. 1 z dnia 9 maja 2014 r. o informowaniu o cenach towarów i usług, kara pieniężna może być wymierzona do wysokoś</w:t>
      </w:r>
      <w:r w:rsidR="00681C9B" w:rsidRPr="006A297E">
        <w:rPr>
          <w:rFonts w:asciiTheme="minorHAnsi" w:eastAsiaTheme="minorHAnsi" w:hAnsiTheme="minorHAnsi" w:cstheme="minorHAnsi"/>
          <w:lang w:eastAsia="en-US"/>
        </w:rPr>
        <w:t>c</w:t>
      </w:r>
      <w:r w:rsidRPr="006A297E">
        <w:rPr>
          <w:rFonts w:asciiTheme="minorHAnsi" w:eastAsiaTheme="minorHAnsi" w:hAnsiTheme="minorHAnsi" w:cstheme="minorHAnsi"/>
          <w:lang w:eastAsia="en-US"/>
        </w:rPr>
        <w:t>i 20 000 zł.</w:t>
      </w:r>
    </w:p>
    <w:p w14:paraId="4A0E9E83" w14:textId="0371553B" w:rsidR="00B55F50" w:rsidRPr="006A297E" w:rsidRDefault="00B0478F" w:rsidP="006A297E">
      <w:pPr>
        <w:tabs>
          <w:tab w:val="left" w:pos="0"/>
          <w:tab w:val="left" w:pos="462"/>
        </w:tabs>
        <w:spacing w:before="120" w:after="120" w:line="360" w:lineRule="auto"/>
        <w:rPr>
          <w:rFonts w:asciiTheme="minorHAnsi" w:hAnsiTheme="minorHAnsi" w:cstheme="minorHAnsi"/>
        </w:rPr>
      </w:pPr>
      <w:r w:rsidRPr="006A297E">
        <w:rPr>
          <w:rFonts w:asciiTheme="minorHAnsi" w:hAnsiTheme="minorHAnsi" w:cstheme="minorHAnsi"/>
        </w:rPr>
        <w:t>Mając na uwadze ww. przesłanki, Mazowiecki Wojewódzki Inspektor Inspekcji Han</w:t>
      </w:r>
      <w:r w:rsidR="001C447B" w:rsidRPr="006A297E">
        <w:rPr>
          <w:rFonts w:asciiTheme="minorHAnsi" w:hAnsiTheme="minorHAnsi" w:cstheme="minorHAnsi"/>
        </w:rPr>
        <w:t xml:space="preserve">dlowej </w:t>
      </w:r>
      <w:r w:rsidR="00894326" w:rsidRPr="006A297E">
        <w:rPr>
          <w:rFonts w:asciiTheme="minorHAnsi" w:hAnsiTheme="minorHAnsi" w:cstheme="minorHAnsi"/>
        </w:rPr>
        <w:t>uznał</w:t>
      </w:r>
      <w:r w:rsidR="002543E1" w:rsidRPr="006A297E">
        <w:rPr>
          <w:rFonts w:asciiTheme="minorHAnsi" w:hAnsiTheme="minorHAnsi" w:cstheme="minorHAnsi"/>
        </w:rPr>
        <w:br/>
      </w:r>
      <w:r w:rsidR="00894326" w:rsidRPr="006A297E">
        <w:rPr>
          <w:rFonts w:asciiTheme="minorHAnsi" w:hAnsiTheme="minorHAnsi" w:cstheme="minorHAnsi"/>
        </w:rPr>
        <w:t>iż</w:t>
      </w:r>
      <w:r w:rsidR="006A546A" w:rsidRPr="006A297E">
        <w:rPr>
          <w:rFonts w:asciiTheme="minorHAnsi" w:hAnsiTheme="minorHAnsi" w:cstheme="minorHAnsi"/>
        </w:rPr>
        <w:t xml:space="preserve"> przedsiębiorcy</w:t>
      </w:r>
      <w:r w:rsidR="00E17453" w:rsidRPr="006A297E">
        <w:rPr>
          <w:rFonts w:asciiTheme="minorHAnsi" w:hAnsiTheme="minorHAnsi" w:cstheme="minorHAnsi"/>
        </w:rPr>
        <w:t xml:space="preserve"> </w:t>
      </w:r>
      <w:proofErr w:type="spellStart"/>
      <w:r w:rsidR="00A66EAD" w:rsidRPr="006A297E">
        <w:rPr>
          <w:rFonts w:asciiTheme="minorHAnsi" w:hAnsiTheme="minorHAnsi" w:cstheme="minorHAnsi"/>
        </w:rPr>
        <w:t>Patricii</w:t>
      </w:r>
      <w:proofErr w:type="spellEnd"/>
      <w:r w:rsidR="00A66EAD" w:rsidRPr="006A297E">
        <w:rPr>
          <w:rFonts w:asciiTheme="minorHAnsi" w:hAnsiTheme="minorHAnsi" w:cstheme="minorHAnsi"/>
        </w:rPr>
        <w:t xml:space="preserve"> Sobieskiej</w:t>
      </w:r>
      <w:r w:rsidR="003E64EC" w:rsidRPr="006A297E">
        <w:rPr>
          <w:rFonts w:asciiTheme="minorHAnsi" w:hAnsiTheme="minorHAnsi" w:cstheme="minorHAnsi"/>
        </w:rPr>
        <w:t xml:space="preserve"> prowadzące</w:t>
      </w:r>
      <w:r w:rsidR="00A66EAD" w:rsidRPr="006A297E">
        <w:rPr>
          <w:rFonts w:asciiTheme="minorHAnsi" w:hAnsiTheme="minorHAnsi" w:cstheme="minorHAnsi"/>
        </w:rPr>
        <w:t>j</w:t>
      </w:r>
      <w:r w:rsidR="003E64EC" w:rsidRPr="006A297E">
        <w:rPr>
          <w:rFonts w:asciiTheme="minorHAnsi" w:hAnsiTheme="minorHAnsi" w:cstheme="minorHAnsi"/>
        </w:rPr>
        <w:t xml:space="preserve"> działalność gospodarczą pod firmą</w:t>
      </w:r>
      <w:r w:rsidR="00F07D70" w:rsidRPr="006A297E">
        <w:rPr>
          <w:rFonts w:asciiTheme="minorHAnsi" w:hAnsiTheme="minorHAnsi" w:cstheme="minorHAnsi"/>
        </w:rPr>
        <w:t>:</w:t>
      </w:r>
      <w:r w:rsidR="00A66EAD" w:rsidRPr="006A297E">
        <w:rPr>
          <w:rFonts w:asciiTheme="minorHAnsi" w:eastAsiaTheme="minorHAnsi" w:hAnsiTheme="minorHAnsi" w:cstheme="minorHAnsi"/>
          <w:color w:val="000000"/>
          <w:lang w:eastAsia="en-US"/>
        </w:rPr>
        <w:t xml:space="preserve"> </w:t>
      </w:r>
      <w:r w:rsidR="00A66EAD" w:rsidRPr="006A297E">
        <w:rPr>
          <w:rFonts w:asciiTheme="minorHAnsi" w:hAnsiTheme="minorHAnsi" w:cstheme="minorHAnsi"/>
        </w:rPr>
        <w:t xml:space="preserve">Ili </w:t>
      </w:r>
      <w:proofErr w:type="spellStart"/>
      <w:r w:rsidR="00A66EAD" w:rsidRPr="006A297E">
        <w:rPr>
          <w:rFonts w:asciiTheme="minorHAnsi" w:hAnsiTheme="minorHAnsi" w:cstheme="minorHAnsi"/>
        </w:rPr>
        <w:t>Clinic</w:t>
      </w:r>
      <w:proofErr w:type="spellEnd"/>
      <w:r w:rsidR="00A66EAD" w:rsidRPr="006A297E">
        <w:rPr>
          <w:rFonts w:asciiTheme="minorHAnsi" w:hAnsiTheme="minorHAnsi" w:cstheme="minorHAnsi"/>
        </w:rPr>
        <w:t xml:space="preserve"> Patricia Sobieska </w:t>
      </w:r>
      <w:r w:rsidR="004F06F1" w:rsidRPr="006A297E">
        <w:rPr>
          <w:rFonts w:asciiTheme="minorHAnsi" w:hAnsiTheme="minorHAnsi" w:cstheme="minorHAnsi"/>
        </w:rPr>
        <w:t xml:space="preserve">za </w:t>
      </w:r>
      <w:r w:rsidR="00B55F50" w:rsidRPr="006A297E">
        <w:rPr>
          <w:rFonts w:asciiTheme="minorHAnsi" w:hAnsiTheme="minorHAnsi" w:cstheme="minorHAnsi"/>
        </w:rPr>
        <w:t>naruszenie obowiązku wynikającego</w:t>
      </w:r>
      <w:r w:rsidR="00CC776A" w:rsidRPr="006A297E">
        <w:rPr>
          <w:rFonts w:asciiTheme="minorHAnsi" w:hAnsiTheme="minorHAnsi" w:cstheme="minorHAnsi"/>
        </w:rPr>
        <w:t xml:space="preserve"> </w:t>
      </w:r>
      <w:r w:rsidR="00347520" w:rsidRPr="006A297E">
        <w:rPr>
          <w:rFonts w:asciiTheme="minorHAnsi" w:hAnsiTheme="minorHAnsi" w:cstheme="minorHAnsi"/>
        </w:rPr>
        <w:t xml:space="preserve">z </w:t>
      </w:r>
      <w:r w:rsidR="007D1BD0" w:rsidRPr="006A297E">
        <w:rPr>
          <w:rFonts w:asciiTheme="minorHAnsi" w:hAnsiTheme="minorHAnsi" w:cstheme="minorHAnsi"/>
        </w:rPr>
        <w:t>art. 4</w:t>
      </w:r>
      <w:r w:rsidR="008752B2" w:rsidRPr="006A297E">
        <w:rPr>
          <w:rFonts w:asciiTheme="minorHAnsi" w:hAnsiTheme="minorHAnsi" w:cstheme="minorHAnsi"/>
        </w:rPr>
        <w:t xml:space="preserve"> ust.</w:t>
      </w:r>
      <w:r w:rsidR="00074E7B" w:rsidRPr="006A297E">
        <w:rPr>
          <w:rFonts w:asciiTheme="minorHAnsi" w:hAnsiTheme="minorHAnsi" w:cstheme="minorHAnsi"/>
        </w:rPr>
        <w:t xml:space="preserve"> </w:t>
      </w:r>
      <w:r w:rsidR="008752B2" w:rsidRPr="006A297E">
        <w:rPr>
          <w:rFonts w:asciiTheme="minorHAnsi" w:hAnsiTheme="minorHAnsi" w:cstheme="minorHAnsi"/>
        </w:rPr>
        <w:t>1</w:t>
      </w:r>
      <w:r w:rsidR="007D1BD0" w:rsidRPr="006A297E">
        <w:rPr>
          <w:rFonts w:asciiTheme="minorHAnsi" w:hAnsiTheme="minorHAnsi" w:cstheme="minorHAnsi"/>
        </w:rPr>
        <w:t xml:space="preserve"> ustawy</w:t>
      </w:r>
      <w:r w:rsidR="00961016" w:rsidRPr="006A297E">
        <w:rPr>
          <w:rFonts w:asciiTheme="minorHAnsi" w:hAnsiTheme="minorHAnsi" w:cstheme="minorHAnsi"/>
        </w:rPr>
        <w:t xml:space="preserve"> </w:t>
      </w:r>
      <w:r w:rsidR="00DB33C1" w:rsidRPr="006A297E">
        <w:rPr>
          <w:rFonts w:asciiTheme="minorHAnsi" w:eastAsiaTheme="minorHAnsi" w:hAnsiTheme="minorHAnsi" w:cstheme="minorHAnsi"/>
          <w:lang w:eastAsia="en-US"/>
        </w:rPr>
        <w:t>o informowaniu o cenach towarów</w:t>
      </w:r>
      <w:r w:rsidR="00CA3E8A" w:rsidRPr="006A297E">
        <w:rPr>
          <w:rFonts w:asciiTheme="minorHAnsi" w:eastAsiaTheme="minorHAnsi" w:hAnsiTheme="minorHAnsi" w:cstheme="minorHAnsi"/>
          <w:lang w:eastAsia="en-US"/>
        </w:rPr>
        <w:br/>
      </w:r>
      <w:r w:rsidR="00DB33C1" w:rsidRPr="006A297E">
        <w:rPr>
          <w:rFonts w:asciiTheme="minorHAnsi" w:eastAsiaTheme="minorHAnsi" w:hAnsiTheme="minorHAnsi" w:cstheme="minorHAnsi"/>
          <w:lang w:eastAsia="en-US"/>
        </w:rPr>
        <w:t>i usług,</w:t>
      </w:r>
      <w:r w:rsidR="007D1BD0" w:rsidRPr="006A297E">
        <w:rPr>
          <w:rFonts w:asciiTheme="minorHAnsi" w:hAnsiTheme="minorHAnsi" w:cstheme="minorHAnsi"/>
        </w:rPr>
        <w:t xml:space="preserve"> </w:t>
      </w:r>
      <w:r w:rsidR="00CF3F0B" w:rsidRPr="006A297E">
        <w:rPr>
          <w:rFonts w:asciiTheme="minorHAnsi" w:hAnsiTheme="minorHAnsi" w:cstheme="minorHAnsi"/>
        </w:rPr>
        <w:t>należy wymierzyć karę pieniężną przewidzianą w art. 6 ust. 1</w:t>
      </w:r>
      <w:r w:rsidR="00961016" w:rsidRPr="006A297E">
        <w:rPr>
          <w:rFonts w:asciiTheme="minorHAnsi" w:hAnsiTheme="minorHAnsi" w:cstheme="minorHAnsi"/>
        </w:rPr>
        <w:t xml:space="preserve"> </w:t>
      </w:r>
      <w:r w:rsidR="00CF3F0B" w:rsidRPr="006A297E">
        <w:rPr>
          <w:rFonts w:asciiTheme="minorHAnsi" w:hAnsiTheme="minorHAnsi" w:cstheme="minorHAnsi"/>
        </w:rPr>
        <w:t>ww.</w:t>
      </w:r>
      <w:r w:rsidR="00F95C45" w:rsidRPr="006A297E">
        <w:rPr>
          <w:rFonts w:asciiTheme="minorHAnsi" w:hAnsiTheme="minorHAnsi" w:cstheme="minorHAnsi"/>
        </w:rPr>
        <w:t xml:space="preserve"> ustawy</w:t>
      </w:r>
      <w:r w:rsidR="00CA3E8A" w:rsidRPr="006A297E">
        <w:rPr>
          <w:rFonts w:asciiTheme="minorHAnsi" w:hAnsiTheme="minorHAnsi" w:cstheme="minorHAnsi"/>
        </w:rPr>
        <w:t xml:space="preserve"> </w:t>
      </w:r>
      <w:r w:rsidR="00F95C45" w:rsidRPr="006A297E">
        <w:rPr>
          <w:rFonts w:asciiTheme="minorHAnsi" w:hAnsiTheme="minorHAnsi" w:cstheme="minorHAnsi"/>
        </w:rPr>
        <w:t>w wy</w:t>
      </w:r>
      <w:r w:rsidR="00E942DC" w:rsidRPr="006A297E">
        <w:rPr>
          <w:rFonts w:asciiTheme="minorHAnsi" w:hAnsiTheme="minorHAnsi" w:cstheme="minorHAnsi"/>
        </w:rPr>
        <w:t>sokości</w:t>
      </w:r>
      <w:r w:rsidR="004B0DD8" w:rsidRPr="006A297E">
        <w:rPr>
          <w:rFonts w:asciiTheme="minorHAnsi" w:hAnsiTheme="minorHAnsi" w:cstheme="minorHAnsi"/>
        </w:rPr>
        <w:t xml:space="preserve"> </w:t>
      </w:r>
      <w:r w:rsidR="00A66EAD" w:rsidRPr="006A297E">
        <w:rPr>
          <w:rFonts w:asciiTheme="minorHAnsi" w:hAnsiTheme="minorHAnsi" w:cstheme="minorHAnsi"/>
        </w:rPr>
        <w:t>2</w:t>
      </w:r>
      <w:r w:rsidR="00680D16" w:rsidRPr="006A297E">
        <w:rPr>
          <w:rFonts w:asciiTheme="minorHAnsi" w:hAnsiTheme="minorHAnsi" w:cstheme="minorHAnsi"/>
        </w:rPr>
        <w:t xml:space="preserve"> </w:t>
      </w:r>
      <w:r w:rsidR="00145EF8" w:rsidRPr="006A297E">
        <w:rPr>
          <w:rFonts w:asciiTheme="minorHAnsi" w:hAnsiTheme="minorHAnsi" w:cstheme="minorHAnsi"/>
        </w:rPr>
        <w:t>0</w:t>
      </w:r>
      <w:r w:rsidR="004B0DD8" w:rsidRPr="006A297E">
        <w:rPr>
          <w:rFonts w:asciiTheme="minorHAnsi" w:hAnsiTheme="minorHAnsi" w:cstheme="minorHAnsi"/>
        </w:rPr>
        <w:t xml:space="preserve">00 </w:t>
      </w:r>
      <w:r w:rsidR="00E942DC" w:rsidRPr="006A297E">
        <w:rPr>
          <w:rFonts w:asciiTheme="minorHAnsi" w:hAnsiTheme="minorHAnsi" w:cstheme="minorHAnsi"/>
        </w:rPr>
        <w:t>z</w:t>
      </w:r>
      <w:r w:rsidR="00CF3F0B" w:rsidRPr="006A297E">
        <w:rPr>
          <w:rFonts w:asciiTheme="minorHAnsi" w:hAnsiTheme="minorHAnsi" w:cstheme="minorHAnsi"/>
        </w:rPr>
        <w:t>ł.</w:t>
      </w:r>
    </w:p>
    <w:p w14:paraId="2DE3D8AA" w14:textId="77777777" w:rsidR="00B0478F" w:rsidRPr="006A297E" w:rsidRDefault="00B0478F" w:rsidP="006A297E">
      <w:pPr>
        <w:spacing w:before="120" w:after="120" w:line="360" w:lineRule="auto"/>
        <w:rPr>
          <w:rFonts w:asciiTheme="minorHAnsi" w:hAnsiTheme="minorHAnsi" w:cstheme="minorHAnsi"/>
        </w:rPr>
      </w:pPr>
      <w:r w:rsidRPr="006A297E">
        <w:rPr>
          <w:rFonts w:asciiTheme="minorHAnsi" w:hAnsiTheme="minorHAnsi" w:cstheme="minorHAnsi"/>
        </w:rPr>
        <w:lastRenderedPageBreak/>
        <w:t>W związku z powyższym Mazowiecki Wojewódzki Inspektor Inspekcji Handlowej orzekł jak w sentencji.</w:t>
      </w:r>
    </w:p>
    <w:p w14:paraId="18FBB9C4" w14:textId="15494081" w:rsidR="00B0478F" w:rsidRPr="006A297E" w:rsidRDefault="00B0478F" w:rsidP="006A297E">
      <w:pPr>
        <w:spacing w:line="360" w:lineRule="auto"/>
        <w:rPr>
          <w:rFonts w:asciiTheme="minorHAnsi" w:hAnsiTheme="minorHAnsi" w:cstheme="minorHAnsi"/>
        </w:rPr>
      </w:pPr>
      <w:r w:rsidRPr="006A297E">
        <w:rPr>
          <w:rFonts w:asciiTheme="minorHAnsi" w:hAnsiTheme="minorHAnsi" w:cstheme="minorHAnsi"/>
        </w:rPr>
        <w:t>Na p</w:t>
      </w:r>
      <w:r w:rsidR="0017608E" w:rsidRPr="006A297E">
        <w:rPr>
          <w:rFonts w:asciiTheme="minorHAnsi" w:hAnsiTheme="minorHAnsi" w:cstheme="minorHAnsi"/>
        </w:rPr>
        <w:t>odstawie art. 7 ust. 1 i ust. 3</w:t>
      </w:r>
      <w:r w:rsidR="006C5A6D" w:rsidRPr="006A297E">
        <w:rPr>
          <w:rFonts w:asciiTheme="minorHAnsi" w:hAnsiTheme="minorHAnsi" w:cstheme="minorHAnsi"/>
        </w:rPr>
        <w:t xml:space="preserve"> </w:t>
      </w:r>
      <w:r w:rsidRPr="006A297E">
        <w:rPr>
          <w:rFonts w:asciiTheme="minorHAnsi" w:hAnsiTheme="minorHAnsi" w:cstheme="minorHAnsi"/>
        </w:rPr>
        <w:t>ustawy</w:t>
      </w:r>
      <w:r w:rsidR="0017608E" w:rsidRPr="006A297E">
        <w:rPr>
          <w:rFonts w:asciiTheme="minorHAnsi" w:hAnsiTheme="minorHAnsi" w:cstheme="minorHAnsi"/>
        </w:rPr>
        <w:t xml:space="preserve"> z dnia 9 maja 2014</w:t>
      </w:r>
      <w:r w:rsidR="00AE776E" w:rsidRPr="006A297E">
        <w:rPr>
          <w:rFonts w:asciiTheme="minorHAnsi" w:hAnsiTheme="minorHAnsi" w:cstheme="minorHAnsi"/>
        </w:rPr>
        <w:t xml:space="preserve"> </w:t>
      </w:r>
      <w:r w:rsidR="0017608E" w:rsidRPr="006A297E">
        <w:rPr>
          <w:rFonts w:asciiTheme="minorHAnsi" w:hAnsiTheme="minorHAnsi" w:cstheme="minorHAnsi"/>
        </w:rPr>
        <w:t>r.</w:t>
      </w:r>
      <w:r w:rsidRPr="006A297E">
        <w:rPr>
          <w:rFonts w:asciiTheme="minorHAnsi" w:hAnsiTheme="minorHAnsi" w:cstheme="minorHAnsi"/>
        </w:rPr>
        <w:t xml:space="preserve"> o informowaniu o cenach towarów i usług, karę pieniężną w </w:t>
      </w:r>
      <w:r w:rsidR="00BE2049" w:rsidRPr="006A297E">
        <w:rPr>
          <w:rFonts w:asciiTheme="minorHAnsi" w:hAnsiTheme="minorHAnsi" w:cstheme="minorHAnsi"/>
        </w:rPr>
        <w:t xml:space="preserve">kwocie </w:t>
      </w:r>
      <w:r w:rsidR="00A66EAD" w:rsidRPr="006A297E">
        <w:rPr>
          <w:rFonts w:asciiTheme="minorHAnsi" w:hAnsiTheme="minorHAnsi" w:cstheme="minorHAnsi"/>
        </w:rPr>
        <w:t>2</w:t>
      </w:r>
      <w:r w:rsidR="00A50958" w:rsidRPr="006A297E">
        <w:rPr>
          <w:rFonts w:asciiTheme="minorHAnsi" w:hAnsiTheme="minorHAnsi" w:cstheme="minorHAnsi"/>
        </w:rPr>
        <w:t xml:space="preserve"> </w:t>
      </w:r>
      <w:r w:rsidR="00145EF8" w:rsidRPr="006A297E">
        <w:rPr>
          <w:rFonts w:asciiTheme="minorHAnsi" w:hAnsiTheme="minorHAnsi" w:cstheme="minorHAnsi"/>
        </w:rPr>
        <w:t>0</w:t>
      </w:r>
      <w:r w:rsidR="00BE2049" w:rsidRPr="006A297E">
        <w:rPr>
          <w:rFonts w:asciiTheme="minorHAnsi" w:hAnsiTheme="minorHAnsi" w:cstheme="minorHAnsi"/>
        </w:rPr>
        <w:t>00</w:t>
      </w:r>
      <w:r w:rsidR="004B0DD8" w:rsidRPr="006A297E">
        <w:rPr>
          <w:rFonts w:asciiTheme="minorHAnsi" w:hAnsiTheme="minorHAnsi" w:cstheme="minorHAnsi"/>
        </w:rPr>
        <w:t xml:space="preserve"> </w:t>
      </w:r>
      <w:r w:rsidRPr="006A297E">
        <w:rPr>
          <w:rFonts w:asciiTheme="minorHAnsi" w:hAnsiTheme="minorHAnsi" w:cstheme="minorHAnsi"/>
        </w:rPr>
        <w:t>zł stanowiącą dochód budżetu państwa, stron</w:t>
      </w:r>
      <w:r w:rsidR="00154FF6" w:rsidRPr="006A297E">
        <w:rPr>
          <w:rFonts w:asciiTheme="minorHAnsi" w:hAnsiTheme="minorHAnsi" w:cstheme="minorHAnsi"/>
        </w:rPr>
        <w:t>a</w:t>
      </w:r>
      <w:r w:rsidRPr="006A297E">
        <w:rPr>
          <w:rFonts w:asciiTheme="minorHAnsi" w:hAnsiTheme="minorHAnsi" w:cstheme="minorHAnsi"/>
        </w:rPr>
        <w:t xml:space="preserve"> powinn</w:t>
      </w:r>
      <w:r w:rsidR="00154FF6" w:rsidRPr="006A297E">
        <w:rPr>
          <w:rFonts w:asciiTheme="minorHAnsi" w:hAnsiTheme="minorHAnsi" w:cstheme="minorHAnsi"/>
        </w:rPr>
        <w:t>a</w:t>
      </w:r>
      <w:r w:rsidRPr="006A297E">
        <w:rPr>
          <w:rFonts w:asciiTheme="minorHAnsi" w:hAnsiTheme="minorHAnsi" w:cstheme="minorHAnsi"/>
        </w:rPr>
        <w:t xml:space="preserve"> wpłacić na rachunek bankowy Wojewódzkiego Inspektoratu Inspekcji Handlowej w Warszawie: NBP O/O Warszawa Nr</w:t>
      </w:r>
      <w:r w:rsidR="006C74E6" w:rsidRPr="006A297E">
        <w:rPr>
          <w:rFonts w:asciiTheme="minorHAnsi" w:hAnsiTheme="minorHAnsi" w:cstheme="minorHAnsi"/>
        </w:rPr>
        <w:t xml:space="preserve"> </w:t>
      </w:r>
      <w:r w:rsidRPr="006A297E">
        <w:rPr>
          <w:rFonts w:asciiTheme="minorHAnsi" w:hAnsiTheme="minorHAnsi" w:cstheme="minorHAnsi"/>
        </w:rPr>
        <w:t>59 1010 1010 0006 0622 3100 0000, w terminie 7 dni od dnia, w którym decyzja o wymierzeniu kary stała się ostateczna.</w:t>
      </w:r>
    </w:p>
    <w:p w14:paraId="03CF65B5" w14:textId="2549040D" w:rsidR="00334AD1" w:rsidRPr="006A297E" w:rsidRDefault="00B0478F" w:rsidP="006A297E">
      <w:pPr>
        <w:spacing w:before="120" w:after="120" w:line="360" w:lineRule="auto"/>
        <w:rPr>
          <w:rFonts w:asciiTheme="minorHAnsi" w:hAnsiTheme="minorHAnsi" w:cstheme="minorHAnsi"/>
        </w:rPr>
      </w:pPr>
      <w:r w:rsidRPr="006A297E">
        <w:rPr>
          <w:rFonts w:asciiTheme="minorHAnsi" w:hAnsiTheme="minorHAnsi" w:cstheme="minorHAnsi"/>
        </w:rPr>
        <w:t>W myśl art. 8 ust. 1 ww. ustawy, do kar pieniężnych, w zakresie nieuregulowanym w ustawie, stosuje się odpowiednio przepisy działu III ustawy z dnia 29 sierpnia 1997</w:t>
      </w:r>
      <w:r w:rsidR="00A411A1" w:rsidRPr="006A297E">
        <w:rPr>
          <w:rFonts w:asciiTheme="minorHAnsi" w:hAnsiTheme="minorHAnsi" w:cstheme="minorHAnsi"/>
        </w:rPr>
        <w:t xml:space="preserve"> </w:t>
      </w:r>
      <w:r w:rsidRPr="006A297E">
        <w:rPr>
          <w:rFonts w:asciiTheme="minorHAnsi" w:hAnsiTheme="minorHAnsi" w:cstheme="minorHAnsi"/>
        </w:rPr>
        <w:t>r. Or</w:t>
      </w:r>
      <w:r w:rsidR="00F31309" w:rsidRPr="006A297E">
        <w:rPr>
          <w:rFonts w:asciiTheme="minorHAnsi" w:hAnsiTheme="minorHAnsi" w:cstheme="minorHAnsi"/>
        </w:rPr>
        <w:t xml:space="preserve">dynacja podatkowa </w:t>
      </w:r>
      <w:r w:rsidR="00700AA0" w:rsidRPr="006A297E">
        <w:rPr>
          <w:rFonts w:asciiTheme="minorHAnsi" w:hAnsiTheme="minorHAnsi" w:cstheme="minorHAnsi"/>
        </w:rPr>
        <w:t>(</w:t>
      </w:r>
      <w:r w:rsidR="00965A09" w:rsidRPr="006A297E">
        <w:rPr>
          <w:rFonts w:asciiTheme="minorHAnsi" w:hAnsiTheme="minorHAnsi" w:cstheme="minorHAnsi"/>
        </w:rPr>
        <w:t>Dz.</w:t>
      </w:r>
      <w:r w:rsidR="00680D16" w:rsidRPr="006A297E">
        <w:rPr>
          <w:rFonts w:asciiTheme="minorHAnsi" w:hAnsiTheme="minorHAnsi" w:cstheme="minorHAnsi"/>
        </w:rPr>
        <w:t xml:space="preserve"> </w:t>
      </w:r>
      <w:r w:rsidR="00965A09" w:rsidRPr="006A297E">
        <w:rPr>
          <w:rFonts w:asciiTheme="minorHAnsi" w:hAnsiTheme="minorHAnsi" w:cstheme="minorHAnsi"/>
        </w:rPr>
        <w:t>U. z 2025 r. poz. 111)</w:t>
      </w:r>
      <w:r w:rsidR="00D80513" w:rsidRPr="006A297E">
        <w:rPr>
          <w:rFonts w:asciiTheme="minorHAnsi" w:hAnsiTheme="minorHAnsi" w:cstheme="minorHAnsi"/>
        </w:rPr>
        <w:t>.</w:t>
      </w:r>
    </w:p>
    <w:p w14:paraId="0DB27057" w14:textId="707CEE50" w:rsidR="00124070" w:rsidRPr="006A297E" w:rsidRDefault="00ED73C1" w:rsidP="006A297E">
      <w:pPr>
        <w:spacing w:before="120" w:after="120" w:line="360" w:lineRule="auto"/>
        <w:rPr>
          <w:rFonts w:asciiTheme="minorHAnsi" w:hAnsiTheme="minorHAnsi" w:cstheme="minorHAnsi"/>
        </w:rPr>
      </w:pPr>
      <w:r w:rsidRPr="006A297E">
        <w:rPr>
          <w:rFonts w:asciiTheme="minorHAnsi" w:hAnsiTheme="minorHAnsi" w:cstheme="minorHAnsi"/>
        </w:rPr>
        <w:t>Kara niezapłacona w terminie staje się zaległością podatkową w rozumieniu art. 51 § 1 Ordynacji podatkowej, od której zgodnie z art. 53 § 1 ww. ustawy, naliczane są odsetki za zwłokę.</w:t>
      </w:r>
    </w:p>
    <w:p w14:paraId="74502D54" w14:textId="49AD0555" w:rsidR="00B0478F" w:rsidRPr="006A297E" w:rsidRDefault="00B0478F" w:rsidP="006A297E">
      <w:pPr>
        <w:spacing w:before="120" w:line="360" w:lineRule="auto"/>
        <w:rPr>
          <w:rFonts w:asciiTheme="minorHAnsi" w:hAnsiTheme="minorHAnsi" w:cstheme="minorHAnsi"/>
        </w:rPr>
      </w:pPr>
      <w:r w:rsidRPr="006A297E">
        <w:rPr>
          <w:rFonts w:asciiTheme="minorHAnsi" w:hAnsiTheme="minorHAnsi" w:cstheme="minorHAnsi"/>
        </w:rPr>
        <w:t>Pouczenie:</w:t>
      </w:r>
    </w:p>
    <w:p w14:paraId="47089923" w14:textId="4704B2B4" w:rsidR="004E1971" w:rsidRPr="006A297E" w:rsidRDefault="00B0478F" w:rsidP="006A297E">
      <w:pPr>
        <w:spacing w:line="360" w:lineRule="auto"/>
        <w:rPr>
          <w:rFonts w:asciiTheme="minorHAnsi" w:hAnsiTheme="minorHAnsi" w:cstheme="minorHAnsi"/>
        </w:rPr>
      </w:pPr>
      <w:r w:rsidRPr="006A297E">
        <w:rPr>
          <w:rFonts w:asciiTheme="minorHAnsi" w:hAnsiTheme="minorHAnsi" w:cstheme="minorHAnsi"/>
        </w:rPr>
        <w:t>Zgodnie z art. 5 ust. 2 ustawy z dnia 15 grudnia 2000</w:t>
      </w:r>
      <w:r w:rsidR="003A4024" w:rsidRPr="006A297E">
        <w:rPr>
          <w:rFonts w:asciiTheme="minorHAnsi" w:hAnsiTheme="minorHAnsi" w:cstheme="minorHAnsi"/>
        </w:rPr>
        <w:t xml:space="preserve"> </w:t>
      </w:r>
      <w:r w:rsidRPr="006A297E">
        <w:rPr>
          <w:rFonts w:asciiTheme="minorHAnsi" w:hAnsiTheme="minorHAnsi" w:cstheme="minorHAnsi"/>
        </w:rPr>
        <w:t>r. o Inspekcj</w:t>
      </w:r>
      <w:r w:rsidR="00DE323D" w:rsidRPr="006A297E">
        <w:rPr>
          <w:rFonts w:asciiTheme="minorHAnsi" w:hAnsiTheme="minorHAnsi" w:cstheme="minorHAnsi"/>
        </w:rPr>
        <w:t xml:space="preserve">i </w:t>
      </w:r>
      <w:r w:rsidR="009070C6" w:rsidRPr="006A297E">
        <w:rPr>
          <w:rFonts w:asciiTheme="minorHAnsi" w:hAnsiTheme="minorHAnsi" w:cstheme="minorHAnsi"/>
        </w:rPr>
        <w:t xml:space="preserve">Handlowej </w:t>
      </w:r>
      <w:r w:rsidR="00011FAD" w:rsidRPr="006A297E">
        <w:rPr>
          <w:rFonts w:asciiTheme="minorHAnsi" w:hAnsiTheme="minorHAnsi" w:cstheme="minorHAnsi"/>
        </w:rPr>
        <w:t>(</w:t>
      </w:r>
      <w:r w:rsidR="00965A09" w:rsidRPr="006A297E">
        <w:rPr>
          <w:rFonts w:asciiTheme="minorHAnsi" w:hAnsiTheme="minorHAnsi" w:cstheme="minorHAnsi"/>
        </w:rPr>
        <w:t>Dz.</w:t>
      </w:r>
      <w:r w:rsidR="00CA3E8A" w:rsidRPr="006A297E">
        <w:rPr>
          <w:rFonts w:asciiTheme="minorHAnsi" w:hAnsiTheme="minorHAnsi" w:cstheme="minorHAnsi"/>
        </w:rPr>
        <w:t xml:space="preserve"> </w:t>
      </w:r>
      <w:r w:rsidR="00965A09" w:rsidRPr="006A297E">
        <w:rPr>
          <w:rFonts w:asciiTheme="minorHAnsi" w:hAnsiTheme="minorHAnsi" w:cstheme="minorHAnsi"/>
        </w:rPr>
        <w:t>U. z 2025 r. poz. 229)</w:t>
      </w:r>
      <w:r w:rsidRPr="006A297E">
        <w:rPr>
          <w:rFonts w:asciiTheme="minorHAnsi" w:hAnsiTheme="minorHAnsi" w:cstheme="minorHAnsi"/>
        </w:rPr>
        <w:t>,</w:t>
      </w:r>
      <w:r w:rsidR="00680D16" w:rsidRPr="006A297E">
        <w:rPr>
          <w:rFonts w:asciiTheme="minorHAnsi" w:hAnsiTheme="minorHAnsi" w:cstheme="minorHAnsi"/>
        </w:rPr>
        <w:br/>
      </w:r>
      <w:r w:rsidRPr="006A297E">
        <w:rPr>
          <w:rFonts w:asciiTheme="minorHAnsi" w:hAnsiTheme="minorHAnsi" w:cstheme="minorHAnsi"/>
        </w:rPr>
        <w:t>art. 127 §</w:t>
      </w:r>
      <w:r w:rsidR="00970C81" w:rsidRPr="006A297E">
        <w:rPr>
          <w:rFonts w:asciiTheme="minorHAnsi" w:hAnsiTheme="minorHAnsi" w:cstheme="minorHAnsi"/>
        </w:rPr>
        <w:t xml:space="preserve"> </w:t>
      </w:r>
      <w:r w:rsidRPr="006A297E">
        <w:rPr>
          <w:rFonts w:asciiTheme="minorHAnsi" w:hAnsiTheme="minorHAnsi" w:cstheme="minorHAnsi"/>
        </w:rPr>
        <w:t>1 i §</w:t>
      </w:r>
      <w:r w:rsidR="00574729" w:rsidRPr="006A297E">
        <w:rPr>
          <w:rFonts w:asciiTheme="minorHAnsi" w:hAnsiTheme="minorHAnsi" w:cstheme="minorHAnsi"/>
        </w:rPr>
        <w:t xml:space="preserve"> 2 k</w:t>
      </w:r>
      <w:r w:rsidRPr="006A297E">
        <w:rPr>
          <w:rFonts w:asciiTheme="minorHAnsi" w:hAnsiTheme="minorHAnsi" w:cstheme="minorHAnsi"/>
        </w:rPr>
        <w:t>pa oraz art. 129 §</w:t>
      </w:r>
      <w:r w:rsidR="00970C81" w:rsidRPr="006A297E">
        <w:rPr>
          <w:rFonts w:asciiTheme="minorHAnsi" w:hAnsiTheme="minorHAnsi" w:cstheme="minorHAnsi"/>
        </w:rPr>
        <w:t xml:space="preserve"> </w:t>
      </w:r>
      <w:r w:rsidRPr="006A297E">
        <w:rPr>
          <w:rFonts w:asciiTheme="minorHAnsi" w:hAnsiTheme="minorHAnsi" w:cstheme="minorHAnsi"/>
        </w:rPr>
        <w:t>1 i §</w:t>
      </w:r>
      <w:r w:rsidR="00574729" w:rsidRPr="006A297E">
        <w:rPr>
          <w:rFonts w:asciiTheme="minorHAnsi" w:hAnsiTheme="minorHAnsi" w:cstheme="minorHAnsi"/>
        </w:rPr>
        <w:t xml:space="preserve"> 2 k</w:t>
      </w:r>
      <w:r w:rsidRPr="006A297E">
        <w:rPr>
          <w:rFonts w:asciiTheme="minorHAnsi" w:hAnsiTheme="minorHAnsi" w:cstheme="minorHAnsi"/>
        </w:rPr>
        <w:t xml:space="preserve">pa, </w:t>
      </w:r>
      <w:r w:rsidR="00347520" w:rsidRPr="006A297E">
        <w:rPr>
          <w:rFonts w:asciiTheme="minorHAnsi" w:hAnsiTheme="minorHAnsi" w:cstheme="minorHAnsi"/>
        </w:rPr>
        <w:t xml:space="preserve">od niniejszej decyzji </w:t>
      </w:r>
      <w:r w:rsidRPr="006A297E">
        <w:rPr>
          <w:rFonts w:asciiTheme="minorHAnsi" w:hAnsiTheme="minorHAnsi" w:cstheme="minorHAnsi"/>
        </w:rPr>
        <w:t>stron</w:t>
      </w:r>
      <w:r w:rsidR="0012768F" w:rsidRPr="006A297E">
        <w:rPr>
          <w:rFonts w:asciiTheme="minorHAnsi" w:hAnsiTheme="minorHAnsi" w:cstheme="minorHAnsi"/>
        </w:rPr>
        <w:t>ie</w:t>
      </w:r>
      <w:r w:rsidRPr="006A297E">
        <w:rPr>
          <w:rFonts w:asciiTheme="minorHAnsi" w:hAnsiTheme="minorHAnsi" w:cstheme="minorHAnsi"/>
        </w:rPr>
        <w:t xml:space="preserve"> postępowania służy </w:t>
      </w:r>
      <w:r w:rsidR="00347520" w:rsidRPr="006A297E">
        <w:rPr>
          <w:rFonts w:asciiTheme="minorHAnsi" w:hAnsiTheme="minorHAnsi" w:cstheme="minorHAnsi"/>
        </w:rPr>
        <w:t>prawo odwołania się</w:t>
      </w:r>
      <w:r w:rsidRPr="006A297E">
        <w:rPr>
          <w:rFonts w:asciiTheme="minorHAnsi" w:hAnsiTheme="minorHAnsi" w:cstheme="minorHAnsi"/>
        </w:rPr>
        <w:t xml:space="preserve"> do Prezesa Urzędu Och</w:t>
      </w:r>
      <w:r w:rsidR="001977DC" w:rsidRPr="006A297E">
        <w:rPr>
          <w:rFonts w:asciiTheme="minorHAnsi" w:hAnsiTheme="minorHAnsi" w:cstheme="minorHAnsi"/>
        </w:rPr>
        <w:t>rony Konkurencji i Konsumentów.</w:t>
      </w:r>
      <w:r w:rsidR="00F618A7" w:rsidRPr="006A297E">
        <w:rPr>
          <w:rFonts w:asciiTheme="minorHAnsi" w:hAnsiTheme="minorHAnsi" w:cstheme="minorHAnsi"/>
        </w:rPr>
        <w:t xml:space="preserve"> </w:t>
      </w:r>
    </w:p>
    <w:p w14:paraId="363BFBA2" w14:textId="483F06A1" w:rsidR="00334AD1" w:rsidRPr="006A297E" w:rsidRDefault="00B0478F" w:rsidP="006A297E">
      <w:pPr>
        <w:spacing w:after="120" w:line="360" w:lineRule="auto"/>
        <w:rPr>
          <w:rFonts w:asciiTheme="minorHAnsi" w:hAnsiTheme="minorHAnsi" w:cstheme="minorHAnsi"/>
        </w:rPr>
      </w:pPr>
      <w:r w:rsidRPr="006A297E">
        <w:rPr>
          <w:rFonts w:asciiTheme="minorHAnsi" w:hAnsiTheme="minorHAnsi" w:cstheme="minorHAnsi"/>
        </w:rPr>
        <w:t>Odwołanie wnosi</w:t>
      </w:r>
      <w:r w:rsidR="00124070" w:rsidRPr="006A297E">
        <w:rPr>
          <w:rFonts w:asciiTheme="minorHAnsi" w:hAnsiTheme="minorHAnsi" w:cstheme="minorHAnsi"/>
        </w:rPr>
        <w:t xml:space="preserve"> </w:t>
      </w:r>
      <w:r w:rsidRPr="006A297E">
        <w:rPr>
          <w:rFonts w:asciiTheme="minorHAnsi" w:hAnsiTheme="minorHAnsi" w:cstheme="minorHAnsi"/>
        </w:rPr>
        <w:t>się w termi</w:t>
      </w:r>
      <w:r w:rsidR="001977DC" w:rsidRPr="006A297E">
        <w:rPr>
          <w:rFonts w:asciiTheme="minorHAnsi" w:hAnsiTheme="minorHAnsi" w:cstheme="minorHAnsi"/>
        </w:rPr>
        <w:t>nie 14 dni</w:t>
      </w:r>
      <w:r w:rsidR="00597AC3" w:rsidRPr="006A297E">
        <w:rPr>
          <w:rFonts w:asciiTheme="minorHAnsi" w:hAnsiTheme="minorHAnsi" w:cstheme="minorHAnsi"/>
        </w:rPr>
        <w:t xml:space="preserve"> </w:t>
      </w:r>
      <w:r w:rsidRPr="006A297E">
        <w:rPr>
          <w:rFonts w:asciiTheme="minorHAnsi" w:hAnsiTheme="minorHAnsi" w:cstheme="minorHAnsi"/>
        </w:rPr>
        <w:t>od dnia doręczenia decyzji, za pośrednictwem Mazowieckiego Wojewódzkiego Inspektora Inspekcji Handlowej, ul. Sienkiewicza 3, 00-015 Warszawa.</w:t>
      </w:r>
    </w:p>
    <w:p w14:paraId="2E37B7A7" w14:textId="6E738CAE" w:rsidR="00CB3227" w:rsidRPr="006A297E" w:rsidRDefault="00CB3227" w:rsidP="006A297E">
      <w:pPr>
        <w:autoSpaceDE w:val="0"/>
        <w:autoSpaceDN w:val="0"/>
        <w:adjustRightInd w:val="0"/>
        <w:spacing w:before="240" w:line="360" w:lineRule="auto"/>
        <w:ind w:left="2268"/>
        <w:rPr>
          <w:rFonts w:asciiTheme="minorHAnsi" w:hAnsiTheme="minorHAnsi" w:cstheme="minorHAnsi"/>
        </w:rPr>
      </w:pPr>
      <w:r w:rsidRPr="006A297E">
        <w:rPr>
          <w:rFonts w:asciiTheme="minorHAnsi" w:hAnsiTheme="minorHAnsi" w:cstheme="minorHAnsi"/>
        </w:rPr>
        <w:t>Z up. Mazowieckiego Wojewódzkiego Inspektora Inspekcji Handlowej</w:t>
      </w:r>
    </w:p>
    <w:p w14:paraId="2477C490" w14:textId="192DAFFB" w:rsidR="00894326" w:rsidRPr="006A297E" w:rsidRDefault="00CB3227" w:rsidP="006A297E">
      <w:pPr>
        <w:autoSpaceDE w:val="0"/>
        <w:autoSpaceDN w:val="0"/>
        <w:adjustRightInd w:val="0"/>
        <w:spacing w:line="360" w:lineRule="auto"/>
        <w:ind w:left="2268"/>
        <w:rPr>
          <w:rFonts w:asciiTheme="minorHAnsi" w:hAnsiTheme="minorHAnsi" w:cstheme="minorHAnsi"/>
        </w:rPr>
      </w:pPr>
      <w:r w:rsidRPr="006A297E">
        <w:rPr>
          <w:rFonts w:asciiTheme="minorHAnsi" w:hAnsiTheme="minorHAnsi" w:cstheme="minorHAnsi"/>
        </w:rPr>
        <w:t>Agnieszka Cieślik</w:t>
      </w:r>
    </w:p>
    <w:p w14:paraId="21BC87B4" w14:textId="656BA8C9" w:rsidR="00894326" w:rsidRPr="006A297E" w:rsidRDefault="00CB3227" w:rsidP="006A297E">
      <w:pPr>
        <w:spacing w:line="360" w:lineRule="auto"/>
        <w:ind w:left="2268" w:firstLine="708"/>
        <w:rPr>
          <w:rFonts w:asciiTheme="minorHAnsi" w:hAnsiTheme="minorHAnsi" w:cstheme="minorHAnsi"/>
        </w:rPr>
      </w:pPr>
      <w:r w:rsidRPr="006A297E">
        <w:rPr>
          <w:rFonts w:asciiTheme="minorHAnsi" w:hAnsiTheme="minorHAnsi" w:cstheme="minorHAnsi"/>
        </w:rPr>
        <w:t xml:space="preserve">Z-ca </w:t>
      </w:r>
      <w:r w:rsidR="00894326" w:rsidRPr="006A297E">
        <w:rPr>
          <w:rFonts w:asciiTheme="minorHAnsi" w:hAnsiTheme="minorHAnsi" w:cstheme="minorHAnsi"/>
        </w:rPr>
        <w:t>Mazowiecki</w:t>
      </w:r>
      <w:r w:rsidRPr="006A297E">
        <w:rPr>
          <w:rFonts w:asciiTheme="minorHAnsi" w:hAnsiTheme="minorHAnsi" w:cstheme="minorHAnsi"/>
        </w:rPr>
        <w:t>ego</w:t>
      </w:r>
      <w:r w:rsidR="00894326" w:rsidRPr="006A297E">
        <w:rPr>
          <w:rFonts w:asciiTheme="minorHAnsi" w:hAnsiTheme="minorHAnsi" w:cstheme="minorHAnsi"/>
        </w:rPr>
        <w:t xml:space="preserve"> Wojewódzki</w:t>
      </w:r>
      <w:r w:rsidRPr="006A297E">
        <w:rPr>
          <w:rFonts w:asciiTheme="minorHAnsi" w:hAnsiTheme="minorHAnsi" w:cstheme="minorHAnsi"/>
        </w:rPr>
        <w:t>ego</w:t>
      </w:r>
      <w:r w:rsidR="00894326" w:rsidRPr="006A297E">
        <w:rPr>
          <w:rFonts w:asciiTheme="minorHAnsi" w:hAnsiTheme="minorHAnsi" w:cstheme="minorHAnsi"/>
        </w:rPr>
        <w:t xml:space="preserve"> Inspektor</w:t>
      </w:r>
      <w:r w:rsidRPr="006A297E">
        <w:rPr>
          <w:rFonts w:asciiTheme="minorHAnsi" w:hAnsiTheme="minorHAnsi" w:cstheme="minorHAnsi"/>
        </w:rPr>
        <w:t>a</w:t>
      </w:r>
      <w:r w:rsidR="00894326" w:rsidRPr="006A297E">
        <w:rPr>
          <w:rFonts w:asciiTheme="minorHAnsi" w:hAnsiTheme="minorHAnsi" w:cstheme="minorHAnsi"/>
        </w:rPr>
        <w:t xml:space="preserve"> Inspekcji Handlowej</w:t>
      </w:r>
    </w:p>
    <w:p w14:paraId="58AED17E" w14:textId="77777777" w:rsidR="00894326" w:rsidRPr="006A297E" w:rsidRDefault="00894326" w:rsidP="006A297E">
      <w:pPr>
        <w:spacing w:line="360" w:lineRule="auto"/>
        <w:ind w:left="3540" w:firstLine="708"/>
        <w:rPr>
          <w:rFonts w:asciiTheme="minorHAnsi" w:hAnsiTheme="minorHAnsi" w:cstheme="minorHAnsi"/>
        </w:rPr>
      </w:pPr>
      <w:r w:rsidRPr="006A297E">
        <w:rPr>
          <w:rFonts w:asciiTheme="minorHAnsi" w:hAnsiTheme="minorHAnsi" w:cstheme="minorHAnsi"/>
        </w:rPr>
        <w:t>/podpisano elektronicznie/</w:t>
      </w:r>
    </w:p>
    <w:p w14:paraId="18331C0B" w14:textId="77777777" w:rsidR="00CF22CD" w:rsidRPr="006A297E" w:rsidRDefault="00CF22CD" w:rsidP="006A297E">
      <w:pPr>
        <w:spacing w:line="360" w:lineRule="auto"/>
        <w:ind w:left="3540" w:firstLine="708"/>
        <w:rPr>
          <w:rFonts w:asciiTheme="minorHAnsi" w:hAnsiTheme="minorHAnsi" w:cstheme="minorHAnsi"/>
        </w:rPr>
      </w:pPr>
    </w:p>
    <w:p w14:paraId="344CE867" w14:textId="77777777" w:rsidR="00681C9B" w:rsidRPr="006A297E" w:rsidRDefault="00681C9B" w:rsidP="006A297E">
      <w:pPr>
        <w:autoSpaceDE w:val="0"/>
        <w:autoSpaceDN w:val="0"/>
        <w:adjustRightInd w:val="0"/>
        <w:spacing w:after="120"/>
        <w:rPr>
          <w:rFonts w:asciiTheme="minorHAnsi" w:hAnsiTheme="minorHAnsi" w:cstheme="minorHAnsi"/>
        </w:rPr>
      </w:pPr>
    </w:p>
    <w:p w14:paraId="39636B42" w14:textId="77777777" w:rsidR="00894326" w:rsidRPr="006A297E" w:rsidRDefault="00894326" w:rsidP="006A297E">
      <w:pPr>
        <w:spacing w:line="360" w:lineRule="auto"/>
        <w:rPr>
          <w:rFonts w:asciiTheme="minorHAnsi" w:hAnsiTheme="minorHAnsi" w:cstheme="minorHAnsi"/>
        </w:rPr>
      </w:pPr>
      <w:r w:rsidRPr="006A297E">
        <w:rPr>
          <w:rFonts w:asciiTheme="minorHAnsi" w:hAnsiTheme="minorHAnsi" w:cstheme="minorHAnsi"/>
        </w:rPr>
        <w:t>Otrzymują:</w:t>
      </w:r>
    </w:p>
    <w:p w14:paraId="35156304" w14:textId="15B6195F" w:rsidR="00BE2049" w:rsidRPr="006A297E" w:rsidRDefault="00A66EAD" w:rsidP="006A297E">
      <w:pPr>
        <w:pStyle w:val="Akapitzlist"/>
        <w:numPr>
          <w:ilvl w:val="0"/>
          <w:numId w:val="1"/>
        </w:numPr>
        <w:ind w:left="567"/>
        <w:rPr>
          <w:rFonts w:asciiTheme="minorHAnsi" w:hAnsiTheme="minorHAnsi" w:cstheme="minorHAnsi"/>
        </w:rPr>
      </w:pPr>
      <w:r w:rsidRPr="006A297E">
        <w:rPr>
          <w:rFonts w:asciiTheme="minorHAnsi" w:hAnsiTheme="minorHAnsi" w:cstheme="minorHAnsi"/>
        </w:rPr>
        <w:t xml:space="preserve">p. </w:t>
      </w:r>
    </w:p>
    <w:p w14:paraId="694A99E0" w14:textId="7A96805C" w:rsidR="006A546A" w:rsidRPr="006A297E" w:rsidRDefault="006A546A" w:rsidP="006A297E">
      <w:pPr>
        <w:numPr>
          <w:ilvl w:val="0"/>
          <w:numId w:val="1"/>
        </w:numPr>
        <w:ind w:left="567"/>
        <w:rPr>
          <w:rFonts w:asciiTheme="minorHAnsi" w:hAnsiTheme="minorHAnsi" w:cstheme="minorHAnsi"/>
        </w:rPr>
      </w:pPr>
      <w:r w:rsidRPr="006A297E">
        <w:rPr>
          <w:rFonts w:asciiTheme="minorHAnsi" w:hAnsiTheme="minorHAnsi" w:cstheme="minorHAnsi"/>
        </w:rPr>
        <w:t xml:space="preserve">aa. </w:t>
      </w:r>
    </w:p>
    <w:sectPr w:rsidR="006A546A" w:rsidRPr="006A297E" w:rsidSect="00CF22CD">
      <w:footerReference w:type="even" r:id="rId9"/>
      <w:footerReference w:type="default" r:id="rId10"/>
      <w:headerReference w:type="first" r:id="rId11"/>
      <w:footerReference w:type="first" r:id="rId12"/>
      <w:pgSz w:w="11907" w:h="16840" w:code="9"/>
      <w:pgMar w:top="709" w:right="1134" w:bottom="1276"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E0764" w14:textId="77777777" w:rsidR="00DB7697" w:rsidRDefault="00DB7697">
      <w:r>
        <w:separator/>
      </w:r>
    </w:p>
  </w:endnote>
  <w:endnote w:type="continuationSeparator" w:id="0">
    <w:p w14:paraId="3ECA2D4C" w14:textId="77777777" w:rsidR="00DB7697" w:rsidRDefault="00DB7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688437040" name="Obraz 1688437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42C7A290"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sidR="00031B78">
            <w:rPr>
              <w:b/>
              <w:sz w:val="16"/>
              <w:szCs w:val="16"/>
              <w:lang w:val="en-US"/>
            </w:rPr>
            <w:t>faks</w:t>
          </w:r>
          <w:proofErr w:type="spellEnd"/>
          <w:r w:rsidR="00031B78">
            <w:rPr>
              <w:b/>
              <w:sz w:val="16"/>
              <w:szCs w:val="16"/>
              <w:lang w:val="en-US"/>
            </w:rPr>
            <w:t xml:space="preserve"> 22</w:t>
          </w:r>
          <w:r>
            <w:rPr>
              <w:b/>
              <w:sz w:val="16"/>
              <w:szCs w:val="16"/>
              <w:lang w:val="en-US"/>
            </w:rPr>
            <w:t>-</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CCC88" w14:textId="77777777" w:rsidR="00DB7697" w:rsidRDefault="00DB7697">
      <w:r>
        <w:separator/>
      </w:r>
    </w:p>
  </w:footnote>
  <w:footnote w:type="continuationSeparator" w:id="0">
    <w:p w14:paraId="4506F240" w14:textId="77777777" w:rsidR="00DB7697" w:rsidRDefault="00DB7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12CE4"/>
    <w:multiLevelType w:val="hybridMultilevel"/>
    <w:tmpl w:val="BEBA97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16cid:durableId="331151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812531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77D"/>
    <w:rsid w:val="0000302A"/>
    <w:rsid w:val="000035AC"/>
    <w:rsid w:val="00003A98"/>
    <w:rsid w:val="00003F1E"/>
    <w:rsid w:val="000044C0"/>
    <w:rsid w:val="0000515B"/>
    <w:rsid w:val="0000564F"/>
    <w:rsid w:val="00005C01"/>
    <w:rsid w:val="0000629F"/>
    <w:rsid w:val="0000670E"/>
    <w:rsid w:val="00006FD5"/>
    <w:rsid w:val="00010325"/>
    <w:rsid w:val="00010A72"/>
    <w:rsid w:val="00010AE4"/>
    <w:rsid w:val="00011049"/>
    <w:rsid w:val="00011453"/>
    <w:rsid w:val="000119AE"/>
    <w:rsid w:val="00011D41"/>
    <w:rsid w:val="00011FAD"/>
    <w:rsid w:val="00012147"/>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8D4"/>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1796"/>
    <w:rsid w:val="00031B78"/>
    <w:rsid w:val="00031C86"/>
    <w:rsid w:val="00032380"/>
    <w:rsid w:val="000325CA"/>
    <w:rsid w:val="000326D3"/>
    <w:rsid w:val="000328E8"/>
    <w:rsid w:val="00032A35"/>
    <w:rsid w:val="00032F29"/>
    <w:rsid w:val="00032FE3"/>
    <w:rsid w:val="0003307A"/>
    <w:rsid w:val="00033237"/>
    <w:rsid w:val="00035AF7"/>
    <w:rsid w:val="00035EBD"/>
    <w:rsid w:val="000360D4"/>
    <w:rsid w:val="00036C8F"/>
    <w:rsid w:val="000375C5"/>
    <w:rsid w:val="000378A9"/>
    <w:rsid w:val="000405D5"/>
    <w:rsid w:val="00041FDB"/>
    <w:rsid w:val="000424C0"/>
    <w:rsid w:val="000444D3"/>
    <w:rsid w:val="000458C6"/>
    <w:rsid w:val="000464E2"/>
    <w:rsid w:val="0004728B"/>
    <w:rsid w:val="00050EB5"/>
    <w:rsid w:val="000510E2"/>
    <w:rsid w:val="000521BD"/>
    <w:rsid w:val="000540E5"/>
    <w:rsid w:val="00054BB1"/>
    <w:rsid w:val="00054ECC"/>
    <w:rsid w:val="00055230"/>
    <w:rsid w:val="00055DA1"/>
    <w:rsid w:val="000566DC"/>
    <w:rsid w:val="000566E9"/>
    <w:rsid w:val="00056A14"/>
    <w:rsid w:val="00056F4D"/>
    <w:rsid w:val="0005731D"/>
    <w:rsid w:val="000574D0"/>
    <w:rsid w:val="00057ADA"/>
    <w:rsid w:val="00057C57"/>
    <w:rsid w:val="00061ECC"/>
    <w:rsid w:val="0006212D"/>
    <w:rsid w:val="000629C2"/>
    <w:rsid w:val="00063590"/>
    <w:rsid w:val="00064501"/>
    <w:rsid w:val="0006482A"/>
    <w:rsid w:val="00064D2E"/>
    <w:rsid w:val="00064D7A"/>
    <w:rsid w:val="00066369"/>
    <w:rsid w:val="000669E1"/>
    <w:rsid w:val="00066E38"/>
    <w:rsid w:val="0007027C"/>
    <w:rsid w:val="00070F16"/>
    <w:rsid w:val="0007180C"/>
    <w:rsid w:val="000723F6"/>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E0"/>
    <w:rsid w:val="0008569A"/>
    <w:rsid w:val="00085B65"/>
    <w:rsid w:val="00087B2E"/>
    <w:rsid w:val="00087FDF"/>
    <w:rsid w:val="0009123C"/>
    <w:rsid w:val="000912B0"/>
    <w:rsid w:val="0009282C"/>
    <w:rsid w:val="00092A5B"/>
    <w:rsid w:val="00093F3E"/>
    <w:rsid w:val="00093FA0"/>
    <w:rsid w:val="000941BD"/>
    <w:rsid w:val="00094F7F"/>
    <w:rsid w:val="00095062"/>
    <w:rsid w:val="00095FB9"/>
    <w:rsid w:val="00095FF6"/>
    <w:rsid w:val="000968F2"/>
    <w:rsid w:val="00097EFF"/>
    <w:rsid w:val="000A01A3"/>
    <w:rsid w:val="000A0968"/>
    <w:rsid w:val="000A0BD2"/>
    <w:rsid w:val="000A1BB4"/>
    <w:rsid w:val="000A3BEF"/>
    <w:rsid w:val="000A3FE4"/>
    <w:rsid w:val="000A4751"/>
    <w:rsid w:val="000A4B3A"/>
    <w:rsid w:val="000A51DF"/>
    <w:rsid w:val="000A6711"/>
    <w:rsid w:val="000A7BA0"/>
    <w:rsid w:val="000B00DE"/>
    <w:rsid w:val="000B0665"/>
    <w:rsid w:val="000B0926"/>
    <w:rsid w:val="000B1472"/>
    <w:rsid w:val="000B22D2"/>
    <w:rsid w:val="000B2F55"/>
    <w:rsid w:val="000B317C"/>
    <w:rsid w:val="000B3725"/>
    <w:rsid w:val="000B3770"/>
    <w:rsid w:val="000B3B77"/>
    <w:rsid w:val="000B4855"/>
    <w:rsid w:val="000B4C34"/>
    <w:rsid w:val="000B4FC9"/>
    <w:rsid w:val="000B5030"/>
    <w:rsid w:val="000B6296"/>
    <w:rsid w:val="000B7535"/>
    <w:rsid w:val="000B7755"/>
    <w:rsid w:val="000B795F"/>
    <w:rsid w:val="000C0569"/>
    <w:rsid w:val="000C081F"/>
    <w:rsid w:val="000C090D"/>
    <w:rsid w:val="000C0A7A"/>
    <w:rsid w:val="000C135B"/>
    <w:rsid w:val="000C158F"/>
    <w:rsid w:val="000C19FA"/>
    <w:rsid w:val="000C3545"/>
    <w:rsid w:val="000C39EC"/>
    <w:rsid w:val="000C3A93"/>
    <w:rsid w:val="000C3DA7"/>
    <w:rsid w:val="000C3E43"/>
    <w:rsid w:val="000C41C9"/>
    <w:rsid w:val="000C4261"/>
    <w:rsid w:val="000C4E38"/>
    <w:rsid w:val="000C4ECF"/>
    <w:rsid w:val="000C52C1"/>
    <w:rsid w:val="000C5AF1"/>
    <w:rsid w:val="000C614D"/>
    <w:rsid w:val="000C6604"/>
    <w:rsid w:val="000C6AE5"/>
    <w:rsid w:val="000C7110"/>
    <w:rsid w:val="000C7B40"/>
    <w:rsid w:val="000D03F5"/>
    <w:rsid w:val="000D0D1E"/>
    <w:rsid w:val="000D17BE"/>
    <w:rsid w:val="000D1E1E"/>
    <w:rsid w:val="000D214A"/>
    <w:rsid w:val="000D33A6"/>
    <w:rsid w:val="000D359A"/>
    <w:rsid w:val="000D4326"/>
    <w:rsid w:val="000D4F35"/>
    <w:rsid w:val="000D5031"/>
    <w:rsid w:val="000D54CA"/>
    <w:rsid w:val="000D5742"/>
    <w:rsid w:val="000D5C50"/>
    <w:rsid w:val="000D5C81"/>
    <w:rsid w:val="000D5D65"/>
    <w:rsid w:val="000D696E"/>
    <w:rsid w:val="000D7FA6"/>
    <w:rsid w:val="000E1186"/>
    <w:rsid w:val="000E1E59"/>
    <w:rsid w:val="000E3812"/>
    <w:rsid w:val="000E4693"/>
    <w:rsid w:val="000E7153"/>
    <w:rsid w:val="000E75B6"/>
    <w:rsid w:val="000E7B5B"/>
    <w:rsid w:val="000F03ED"/>
    <w:rsid w:val="000F07F4"/>
    <w:rsid w:val="000F0C97"/>
    <w:rsid w:val="000F147E"/>
    <w:rsid w:val="000F1C72"/>
    <w:rsid w:val="000F2F58"/>
    <w:rsid w:val="000F40F7"/>
    <w:rsid w:val="000F4904"/>
    <w:rsid w:val="000F5380"/>
    <w:rsid w:val="000F7CAC"/>
    <w:rsid w:val="000F7E60"/>
    <w:rsid w:val="00100658"/>
    <w:rsid w:val="00100DCF"/>
    <w:rsid w:val="001010B8"/>
    <w:rsid w:val="001016D7"/>
    <w:rsid w:val="001028D0"/>
    <w:rsid w:val="0010311E"/>
    <w:rsid w:val="0010510A"/>
    <w:rsid w:val="0010520E"/>
    <w:rsid w:val="00105D16"/>
    <w:rsid w:val="00105DAF"/>
    <w:rsid w:val="001068C8"/>
    <w:rsid w:val="001070CC"/>
    <w:rsid w:val="00107358"/>
    <w:rsid w:val="00107368"/>
    <w:rsid w:val="00107883"/>
    <w:rsid w:val="00112069"/>
    <w:rsid w:val="0011269D"/>
    <w:rsid w:val="0011280D"/>
    <w:rsid w:val="001129FF"/>
    <w:rsid w:val="001144CA"/>
    <w:rsid w:val="0011464E"/>
    <w:rsid w:val="00114E7F"/>
    <w:rsid w:val="00114F0B"/>
    <w:rsid w:val="001153C4"/>
    <w:rsid w:val="00115404"/>
    <w:rsid w:val="001163DE"/>
    <w:rsid w:val="00116685"/>
    <w:rsid w:val="001200DF"/>
    <w:rsid w:val="00120462"/>
    <w:rsid w:val="001216EA"/>
    <w:rsid w:val="0012180B"/>
    <w:rsid w:val="00122380"/>
    <w:rsid w:val="001226A3"/>
    <w:rsid w:val="00123F12"/>
    <w:rsid w:val="00124070"/>
    <w:rsid w:val="0012489B"/>
    <w:rsid w:val="00125A63"/>
    <w:rsid w:val="00125DE9"/>
    <w:rsid w:val="00126353"/>
    <w:rsid w:val="0012768F"/>
    <w:rsid w:val="001313F7"/>
    <w:rsid w:val="00131DDD"/>
    <w:rsid w:val="00131E71"/>
    <w:rsid w:val="001326A1"/>
    <w:rsid w:val="001336D9"/>
    <w:rsid w:val="00134B49"/>
    <w:rsid w:val="00134C17"/>
    <w:rsid w:val="00135315"/>
    <w:rsid w:val="00136A95"/>
    <w:rsid w:val="001376C5"/>
    <w:rsid w:val="00137838"/>
    <w:rsid w:val="00140ABC"/>
    <w:rsid w:val="00141377"/>
    <w:rsid w:val="00141BC5"/>
    <w:rsid w:val="0014250F"/>
    <w:rsid w:val="0014392F"/>
    <w:rsid w:val="0014432B"/>
    <w:rsid w:val="0014459A"/>
    <w:rsid w:val="00144B41"/>
    <w:rsid w:val="00144EFF"/>
    <w:rsid w:val="00145EF8"/>
    <w:rsid w:val="00146322"/>
    <w:rsid w:val="00146434"/>
    <w:rsid w:val="0014726F"/>
    <w:rsid w:val="00147CA1"/>
    <w:rsid w:val="001525BD"/>
    <w:rsid w:val="00152F85"/>
    <w:rsid w:val="0015498E"/>
    <w:rsid w:val="00154A25"/>
    <w:rsid w:val="00154E81"/>
    <w:rsid w:val="00154FEB"/>
    <w:rsid w:val="00154FF6"/>
    <w:rsid w:val="00155179"/>
    <w:rsid w:val="00155511"/>
    <w:rsid w:val="00155965"/>
    <w:rsid w:val="00155AE5"/>
    <w:rsid w:val="00156E3E"/>
    <w:rsid w:val="00157D47"/>
    <w:rsid w:val="00160114"/>
    <w:rsid w:val="001604FC"/>
    <w:rsid w:val="00160F0F"/>
    <w:rsid w:val="00162305"/>
    <w:rsid w:val="001623DE"/>
    <w:rsid w:val="001643E9"/>
    <w:rsid w:val="00164B1B"/>
    <w:rsid w:val="0016769E"/>
    <w:rsid w:val="001678D1"/>
    <w:rsid w:val="00167F82"/>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306F"/>
    <w:rsid w:val="001832F2"/>
    <w:rsid w:val="00183CCD"/>
    <w:rsid w:val="0018445D"/>
    <w:rsid w:val="00187928"/>
    <w:rsid w:val="0019009F"/>
    <w:rsid w:val="00190599"/>
    <w:rsid w:val="00190D73"/>
    <w:rsid w:val="0019164A"/>
    <w:rsid w:val="001918AC"/>
    <w:rsid w:val="00191DB9"/>
    <w:rsid w:val="00192CDA"/>
    <w:rsid w:val="00192D19"/>
    <w:rsid w:val="00194599"/>
    <w:rsid w:val="00195D5C"/>
    <w:rsid w:val="00196410"/>
    <w:rsid w:val="001977DC"/>
    <w:rsid w:val="00197BA2"/>
    <w:rsid w:val="00197CA0"/>
    <w:rsid w:val="001A0659"/>
    <w:rsid w:val="001A0986"/>
    <w:rsid w:val="001A1006"/>
    <w:rsid w:val="001A184F"/>
    <w:rsid w:val="001A306F"/>
    <w:rsid w:val="001A3274"/>
    <w:rsid w:val="001A35CA"/>
    <w:rsid w:val="001A43A6"/>
    <w:rsid w:val="001A43DC"/>
    <w:rsid w:val="001A543F"/>
    <w:rsid w:val="001A5ACA"/>
    <w:rsid w:val="001A610F"/>
    <w:rsid w:val="001A63E0"/>
    <w:rsid w:val="001A6DA0"/>
    <w:rsid w:val="001A7049"/>
    <w:rsid w:val="001B142E"/>
    <w:rsid w:val="001B16BA"/>
    <w:rsid w:val="001B19FE"/>
    <w:rsid w:val="001B20CF"/>
    <w:rsid w:val="001B2676"/>
    <w:rsid w:val="001B2DC3"/>
    <w:rsid w:val="001B422D"/>
    <w:rsid w:val="001B544E"/>
    <w:rsid w:val="001B5565"/>
    <w:rsid w:val="001B5AEF"/>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3064"/>
    <w:rsid w:val="001D313B"/>
    <w:rsid w:val="001D4520"/>
    <w:rsid w:val="001D4593"/>
    <w:rsid w:val="001D4FEB"/>
    <w:rsid w:val="001D571C"/>
    <w:rsid w:val="001D69BB"/>
    <w:rsid w:val="001D7077"/>
    <w:rsid w:val="001D739F"/>
    <w:rsid w:val="001D794A"/>
    <w:rsid w:val="001D7BB6"/>
    <w:rsid w:val="001E06D5"/>
    <w:rsid w:val="001E08BA"/>
    <w:rsid w:val="001E098F"/>
    <w:rsid w:val="001E0A6E"/>
    <w:rsid w:val="001E1DDA"/>
    <w:rsid w:val="001E1E43"/>
    <w:rsid w:val="001E29A1"/>
    <w:rsid w:val="001E357A"/>
    <w:rsid w:val="001E38AA"/>
    <w:rsid w:val="001E41BA"/>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D1E"/>
    <w:rsid w:val="001F3344"/>
    <w:rsid w:val="001F536B"/>
    <w:rsid w:val="001F5712"/>
    <w:rsid w:val="001F5784"/>
    <w:rsid w:val="001F62A4"/>
    <w:rsid w:val="001F65F3"/>
    <w:rsid w:val="001F7277"/>
    <w:rsid w:val="002002A8"/>
    <w:rsid w:val="00200307"/>
    <w:rsid w:val="002008FA"/>
    <w:rsid w:val="002018D5"/>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D0D"/>
    <w:rsid w:val="00221EE2"/>
    <w:rsid w:val="002223C8"/>
    <w:rsid w:val="002223F9"/>
    <w:rsid w:val="00222F1E"/>
    <w:rsid w:val="00223ADD"/>
    <w:rsid w:val="00223B99"/>
    <w:rsid w:val="00224B32"/>
    <w:rsid w:val="00224CD6"/>
    <w:rsid w:val="002252DE"/>
    <w:rsid w:val="002264E0"/>
    <w:rsid w:val="0022674E"/>
    <w:rsid w:val="00226C67"/>
    <w:rsid w:val="00227CF8"/>
    <w:rsid w:val="002301F4"/>
    <w:rsid w:val="002321F8"/>
    <w:rsid w:val="002326A4"/>
    <w:rsid w:val="002329CB"/>
    <w:rsid w:val="00233D19"/>
    <w:rsid w:val="00234029"/>
    <w:rsid w:val="0023503A"/>
    <w:rsid w:val="002350BC"/>
    <w:rsid w:val="00235B93"/>
    <w:rsid w:val="00236BAB"/>
    <w:rsid w:val="00236DB2"/>
    <w:rsid w:val="00237728"/>
    <w:rsid w:val="00237936"/>
    <w:rsid w:val="002400BD"/>
    <w:rsid w:val="00240DF7"/>
    <w:rsid w:val="0024141F"/>
    <w:rsid w:val="002417FB"/>
    <w:rsid w:val="00241FFF"/>
    <w:rsid w:val="0024248F"/>
    <w:rsid w:val="00242749"/>
    <w:rsid w:val="00242B08"/>
    <w:rsid w:val="00242C31"/>
    <w:rsid w:val="002451EF"/>
    <w:rsid w:val="00245A27"/>
    <w:rsid w:val="00245B8F"/>
    <w:rsid w:val="00245D70"/>
    <w:rsid w:val="00245E16"/>
    <w:rsid w:val="00246A0F"/>
    <w:rsid w:val="00247746"/>
    <w:rsid w:val="00247AB4"/>
    <w:rsid w:val="002508D6"/>
    <w:rsid w:val="0025238E"/>
    <w:rsid w:val="00252BCC"/>
    <w:rsid w:val="002535AC"/>
    <w:rsid w:val="0025381C"/>
    <w:rsid w:val="0025386D"/>
    <w:rsid w:val="00253F38"/>
    <w:rsid w:val="002540C9"/>
    <w:rsid w:val="002543E1"/>
    <w:rsid w:val="00254E2A"/>
    <w:rsid w:val="00254F59"/>
    <w:rsid w:val="0025551E"/>
    <w:rsid w:val="00255953"/>
    <w:rsid w:val="002560F1"/>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FC5"/>
    <w:rsid w:val="00270036"/>
    <w:rsid w:val="0027081A"/>
    <w:rsid w:val="00270A4A"/>
    <w:rsid w:val="00270CEB"/>
    <w:rsid w:val="00271B77"/>
    <w:rsid w:val="00271CA8"/>
    <w:rsid w:val="00272ABF"/>
    <w:rsid w:val="00273CFB"/>
    <w:rsid w:val="00273F1E"/>
    <w:rsid w:val="00275BF5"/>
    <w:rsid w:val="00276346"/>
    <w:rsid w:val="00276507"/>
    <w:rsid w:val="00276B9E"/>
    <w:rsid w:val="00277502"/>
    <w:rsid w:val="00277942"/>
    <w:rsid w:val="00277EBC"/>
    <w:rsid w:val="002813A6"/>
    <w:rsid w:val="00281BBB"/>
    <w:rsid w:val="00282576"/>
    <w:rsid w:val="00282D5B"/>
    <w:rsid w:val="002835FE"/>
    <w:rsid w:val="00284038"/>
    <w:rsid w:val="0028410D"/>
    <w:rsid w:val="002842C3"/>
    <w:rsid w:val="00285039"/>
    <w:rsid w:val="00285CDF"/>
    <w:rsid w:val="0028626B"/>
    <w:rsid w:val="00287369"/>
    <w:rsid w:val="002903AF"/>
    <w:rsid w:val="00291685"/>
    <w:rsid w:val="00291B3A"/>
    <w:rsid w:val="002921AF"/>
    <w:rsid w:val="0029294F"/>
    <w:rsid w:val="00293364"/>
    <w:rsid w:val="00293648"/>
    <w:rsid w:val="00295255"/>
    <w:rsid w:val="0029539F"/>
    <w:rsid w:val="0029573E"/>
    <w:rsid w:val="00296109"/>
    <w:rsid w:val="002967B9"/>
    <w:rsid w:val="00296BDB"/>
    <w:rsid w:val="002A0873"/>
    <w:rsid w:val="002A097A"/>
    <w:rsid w:val="002A0E33"/>
    <w:rsid w:val="002A16EE"/>
    <w:rsid w:val="002A188A"/>
    <w:rsid w:val="002A2EA4"/>
    <w:rsid w:val="002A2ECE"/>
    <w:rsid w:val="002A319B"/>
    <w:rsid w:val="002A3ACF"/>
    <w:rsid w:val="002A4A50"/>
    <w:rsid w:val="002A5A27"/>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EC3"/>
    <w:rsid w:val="002C634B"/>
    <w:rsid w:val="002C7083"/>
    <w:rsid w:val="002C7D3A"/>
    <w:rsid w:val="002D00AB"/>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0E5C"/>
    <w:rsid w:val="002E1537"/>
    <w:rsid w:val="002E1B52"/>
    <w:rsid w:val="002E234B"/>
    <w:rsid w:val="002E2848"/>
    <w:rsid w:val="002E3340"/>
    <w:rsid w:val="002E3514"/>
    <w:rsid w:val="002E3E84"/>
    <w:rsid w:val="002E4E5F"/>
    <w:rsid w:val="002E5113"/>
    <w:rsid w:val="002E57E5"/>
    <w:rsid w:val="002E5840"/>
    <w:rsid w:val="002E5BA4"/>
    <w:rsid w:val="002E7014"/>
    <w:rsid w:val="002F0209"/>
    <w:rsid w:val="002F1CA8"/>
    <w:rsid w:val="002F1ED8"/>
    <w:rsid w:val="002F1FB7"/>
    <w:rsid w:val="002F2068"/>
    <w:rsid w:val="002F33EB"/>
    <w:rsid w:val="002F43DA"/>
    <w:rsid w:val="002F5257"/>
    <w:rsid w:val="002F57F6"/>
    <w:rsid w:val="002F5D23"/>
    <w:rsid w:val="002F68D4"/>
    <w:rsid w:val="002F6CFF"/>
    <w:rsid w:val="002F6F39"/>
    <w:rsid w:val="002F7968"/>
    <w:rsid w:val="002F7FF5"/>
    <w:rsid w:val="0030041B"/>
    <w:rsid w:val="0030143D"/>
    <w:rsid w:val="00301482"/>
    <w:rsid w:val="00301FB4"/>
    <w:rsid w:val="00303276"/>
    <w:rsid w:val="003041C6"/>
    <w:rsid w:val="00304977"/>
    <w:rsid w:val="00304D7B"/>
    <w:rsid w:val="003050C1"/>
    <w:rsid w:val="003059B9"/>
    <w:rsid w:val="00307089"/>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30B2"/>
    <w:rsid w:val="00323B24"/>
    <w:rsid w:val="00323F18"/>
    <w:rsid w:val="00324A22"/>
    <w:rsid w:val="00324F8D"/>
    <w:rsid w:val="0032543F"/>
    <w:rsid w:val="0032553C"/>
    <w:rsid w:val="00325FFC"/>
    <w:rsid w:val="003261DE"/>
    <w:rsid w:val="00326243"/>
    <w:rsid w:val="003273CB"/>
    <w:rsid w:val="003279F9"/>
    <w:rsid w:val="00327D12"/>
    <w:rsid w:val="00331175"/>
    <w:rsid w:val="0033176F"/>
    <w:rsid w:val="00331F92"/>
    <w:rsid w:val="003327E8"/>
    <w:rsid w:val="0033282B"/>
    <w:rsid w:val="00333DBF"/>
    <w:rsid w:val="0033448A"/>
    <w:rsid w:val="00334AD1"/>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42C"/>
    <w:rsid w:val="003455BC"/>
    <w:rsid w:val="00347485"/>
    <w:rsid w:val="00347520"/>
    <w:rsid w:val="00351174"/>
    <w:rsid w:val="00351188"/>
    <w:rsid w:val="00351AD5"/>
    <w:rsid w:val="00351C79"/>
    <w:rsid w:val="00352966"/>
    <w:rsid w:val="00354645"/>
    <w:rsid w:val="00354C12"/>
    <w:rsid w:val="00356F63"/>
    <w:rsid w:val="00357B5F"/>
    <w:rsid w:val="00357FA6"/>
    <w:rsid w:val="00360DC7"/>
    <w:rsid w:val="00362020"/>
    <w:rsid w:val="00362393"/>
    <w:rsid w:val="003626AD"/>
    <w:rsid w:val="00362A95"/>
    <w:rsid w:val="00363693"/>
    <w:rsid w:val="00364445"/>
    <w:rsid w:val="00364A11"/>
    <w:rsid w:val="00364D78"/>
    <w:rsid w:val="00365893"/>
    <w:rsid w:val="00366759"/>
    <w:rsid w:val="00367C0B"/>
    <w:rsid w:val="00367FA4"/>
    <w:rsid w:val="003702C4"/>
    <w:rsid w:val="00371140"/>
    <w:rsid w:val="003711DA"/>
    <w:rsid w:val="003714DA"/>
    <w:rsid w:val="00371DA3"/>
    <w:rsid w:val="003722CE"/>
    <w:rsid w:val="003722DB"/>
    <w:rsid w:val="00372ADF"/>
    <w:rsid w:val="00372BB9"/>
    <w:rsid w:val="00372E25"/>
    <w:rsid w:val="00373CB4"/>
    <w:rsid w:val="0037465B"/>
    <w:rsid w:val="003747C3"/>
    <w:rsid w:val="003750EF"/>
    <w:rsid w:val="00375FD0"/>
    <w:rsid w:val="00376C8D"/>
    <w:rsid w:val="00380600"/>
    <w:rsid w:val="00380BA8"/>
    <w:rsid w:val="00381036"/>
    <w:rsid w:val="0038147C"/>
    <w:rsid w:val="003814A7"/>
    <w:rsid w:val="00382508"/>
    <w:rsid w:val="00382512"/>
    <w:rsid w:val="003829FF"/>
    <w:rsid w:val="003838F6"/>
    <w:rsid w:val="00384438"/>
    <w:rsid w:val="00385260"/>
    <w:rsid w:val="00385412"/>
    <w:rsid w:val="00385828"/>
    <w:rsid w:val="00385D04"/>
    <w:rsid w:val="003860FB"/>
    <w:rsid w:val="00387BBA"/>
    <w:rsid w:val="003901B8"/>
    <w:rsid w:val="00390644"/>
    <w:rsid w:val="00391A0F"/>
    <w:rsid w:val="00391F45"/>
    <w:rsid w:val="003920DC"/>
    <w:rsid w:val="00392615"/>
    <w:rsid w:val="00392C61"/>
    <w:rsid w:val="00393297"/>
    <w:rsid w:val="00393AEB"/>
    <w:rsid w:val="00394880"/>
    <w:rsid w:val="00395883"/>
    <w:rsid w:val="00395CF4"/>
    <w:rsid w:val="00396CD7"/>
    <w:rsid w:val="003976D6"/>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FD3"/>
    <w:rsid w:val="003B4D1F"/>
    <w:rsid w:val="003B5BF4"/>
    <w:rsid w:val="003B5C94"/>
    <w:rsid w:val="003B5D52"/>
    <w:rsid w:val="003B6381"/>
    <w:rsid w:val="003B66E2"/>
    <w:rsid w:val="003B6746"/>
    <w:rsid w:val="003B73A5"/>
    <w:rsid w:val="003C0015"/>
    <w:rsid w:val="003C025C"/>
    <w:rsid w:val="003C049E"/>
    <w:rsid w:val="003C0D4C"/>
    <w:rsid w:val="003C1699"/>
    <w:rsid w:val="003C4A51"/>
    <w:rsid w:val="003C4AD6"/>
    <w:rsid w:val="003C56FB"/>
    <w:rsid w:val="003C5BD4"/>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6D92"/>
    <w:rsid w:val="003D7353"/>
    <w:rsid w:val="003D778A"/>
    <w:rsid w:val="003D7E7E"/>
    <w:rsid w:val="003D7EC6"/>
    <w:rsid w:val="003D7F04"/>
    <w:rsid w:val="003E0318"/>
    <w:rsid w:val="003E07C0"/>
    <w:rsid w:val="003E0AEE"/>
    <w:rsid w:val="003E1C51"/>
    <w:rsid w:val="003E45DB"/>
    <w:rsid w:val="003E54D4"/>
    <w:rsid w:val="003E59F3"/>
    <w:rsid w:val="003E6078"/>
    <w:rsid w:val="003E64EC"/>
    <w:rsid w:val="003E6A2B"/>
    <w:rsid w:val="003E7543"/>
    <w:rsid w:val="003E78E2"/>
    <w:rsid w:val="003E7DCE"/>
    <w:rsid w:val="003F0C0E"/>
    <w:rsid w:val="003F0FE5"/>
    <w:rsid w:val="003F39EB"/>
    <w:rsid w:val="003F4230"/>
    <w:rsid w:val="003F4691"/>
    <w:rsid w:val="003F4C28"/>
    <w:rsid w:val="003F4F8B"/>
    <w:rsid w:val="003F50D9"/>
    <w:rsid w:val="003F59FC"/>
    <w:rsid w:val="003F5A8C"/>
    <w:rsid w:val="003F5BAD"/>
    <w:rsid w:val="0040066D"/>
    <w:rsid w:val="004012D7"/>
    <w:rsid w:val="00403F6A"/>
    <w:rsid w:val="00404C95"/>
    <w:rsid w:val="0040518C"/>
    <w:rsid w:val="004056F2"/>
    <w:rsid w:val="00405C7E"/>
    <w:rsid w:val="00406906"/>
    <w:rsid w:val="0040699D"/>
    <w:rsid w:val="00407D44"/>
    <w:rsid w:val="0041065D"/>
    <w:rsid w:val="0041096B"/>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DFB"/>
    <w:rsid w:val="00422FE0"/>
    <w:rsid w:val="004232B4"/>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D9B"/>
    <w:rsid w:val="004447BA"/>
    <w:rsid w:val="00444B8B"/>
    <w:rsid w:val="00446526"/>
    <w:rsid w:val="00446A73"/>
    <w:rsid w:val="0044790F"/>
    <w:rsid w:val="00447B99"/>
    <w:rsid w:val="00447D1C"/>
    <w:rsid w:val="00450744"/>
    <w:rsid w:val="00451500"/>
    <w:rsid w:val="00451B2C"/>
    <w:rsid w:val="00451C60"/>
    <w:rsid w:val="00452B8D"/>
    <w:rsid w:val="004533E4"/>
    <w:rsid w:val="004543CE"/>
    <w:rsid w:val="00454871"/>
    <w:rsid w:val="00455055"/>
    <w:rsid w:val="00455C0B"/>
    <w:rsid w:val="004567D1"/>
    <w:rsid w:val="004572E7"/>
    <w:rsid w:val="00457366"/>
    <w:rsid w:val="00457659"/>
    <w:rsid w:val="00460B7F"/>
    <w:rsid w:val="00460CE2"/>
    <w:rsid w:val="00460E67"/>
    <w:rsid w:val="00461B7C"/>
    <w:rsid w:val="00461DDB"/>
    <w:rsid w:val="00462231"/>
    <w:rsid w:val="004627EC"/>
    <w:rsid w:val="00462916"/>
    <w:rsid w:val="00463073"/>
    <w:rsid w:val="004635DF"/>
    <w:rsid w:val="004636CA"/>
    <w:rsid w:val="00463B8D"/>
    <w:rsid w:val="00464BB9"/>
    <w:rsid w:val="004657F7"/>
    <w:rsid w:val="004669D1"/>
    <w:rsid w:val="00467495"/>
    <w:rsid w:val="0047130D"/>
    <w:rsid w:val="004730D9"/>
    <w:rsid w:val="00473A7C"/>
    <w:rsid w:val="00473ADA"/>
    <w:rsid w:val="00474556"/>
    <w:rsid w:val="004750BB"/>
    <w:rsid w:val="00475AF2"/>
    <w:rsid w:val="00476E39"/>
    <w:rsid w:val="0047768B"/>
    <w:rsid w:val="004777B9"/>
    <w:rsid w:val="00477804"/>
    <w:rsid w:val="0047786D"/>
    <w:rsid w:val="00477A08"/>
    <w:rsid w:val="00481BB3"/>
    <w:rsid w:val="00483C42"/>
    <w:rsid w:val="00483C7C"/>
    <w:rsid w:val="00483EEF"/>
    <w:rsid w:val="004848B4"/>
    <w:rsid w:val="00486B66"/>
    <w:rsid w:val="004871FE"/>
    <w:rsid w:val="00487A2F"/>
    <w:rsid w:val="004916CF"/>
    <w:rsid w:val="00492392"/>
    <w:rsid w:val="00492AC3"/>
    <w:rsid w:val="00492D67"/>
    <w:rsid w:val="00492DCC"/>
    <w:rsid w:val="00493D1A"/>
    <w:rsid w:val="00494A38"/>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745"/>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FA"/>
    <w:rsid w:val="004C4D44"/>
    <w:rsid w:val="004C5A14"/>
    <w:rsid w:val="004C6006"/>
    <w:rsid w:val="004C6433"/>
    <w:rsid w:val="004C6869"/>
    <w:rsid w:val="004C71D0"/>
    <w:rsid w:val="004C7921"/>
    <w:rsid w:val="004C7D49"/>
    <w:rsid w:val="004D1565"/>
    <w:rsid w:val="004D17CD"/>
    <w:rsid w:val="004D2A73"/>
    <w:rsid w:val="004D2C54"/>
    <w:rsid w:val="004D2FDE"/>
    <w:rsid w:val="004D307F"/>
    <w:rsid w:val="004D390E"/>
    <w:rsid w:val="004D3D8D"/>
    <w:rsid w:val="004D4B81"/>
    <w:rsid w:val="004D4C7F"/>
    <w:rsid w:val="004D521F"/>
    <w:rsid w:val="004D54F8"/>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145D"/>
    <w:rsid w:val="004F1537"/>
    <w:rsid w:val="004F22A2"/>
    <w:rsid w:val="004F2D7B"/>
    <w:rsid w:val="004F3945"/>
    <w:rsid w:val="004F5246"/>
    <w:rsid w:val="004F63ED"/>
    <w:rsid w:val="004F7AE7"/>
    <w:rsid w:val="0050030B"/>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2636"/>
    <w:rsid w:val="00512D9E"/>
    <w:rsid w:val="005140CE"/>
    <w:rsid w:val="0051467A"/>
    <w:rsid w:val="00514B85"/>
    <w:rsid w:val="00514D11"/>
    <w:rsid w:val="00514E3C"/>
    <w:rsid w:val="00515314"/>
    <w:rsid w:val="00515F79"/>
    <w:rsid w:val="00516A34"/>
    <w:rsid w:val="00522E7A"/>
    <w:rsid w:val="00523A0C"/>
    <w:rsid w:val="00523C14"/>
    <w:rsid w:val="00523FFE"/>
    <w:rsid w:val="0052556B"/>
    <w:rsid w:val="00525DE4"/>
    <w:rsid w:val="0052651D"/>
    <w:rsid w:val="0052666A"/>
    <w:rsid w:val="005267A3"/>
    <w:rsid w:val="00526B01"/>
    <w:rsid w:val="005302AE"/>
    <w:rsid w:val="0053034A"/>
    <w:rsid w:val="00531A40"/>
    <w:rsid w:val="0053327B"/>
    <w:rsid w:val="00535203"/>
    <w:rsid w:val="0053562B"/>
    <w:rsid w:val="00535EF4"/>
    <w:rsid w:val="00536820"/>
    <w:rsid w:val="00536C19"/>
    <w:rsid w:val="00537E12"/>
    <w:rsid w:val="00540A21"/>
    <w:rsid w:val="00541920"/>
    <w:rsid w:val="00543798"/>
    <w:rsid w:val="00543DCF"/>
    <w:rsid w:val="00545B0A"/>
    <w:rsid w:val="0054600F"/>
    <w:rsid w:val="005468A7"/>
    <w:rsid w:val="005468B4"/>
    <w:rsid w:val="00547000"/>
    <w:rsid w:val="00547120"/>
    <w:rsid w:val="00550273"/>
    <w:rsid w:val="00550C55"/>
    <w:rsid w:val="005510D9"/>
    <w:rsid w:val="00552D77"/>
    <w:rsid w:val="00553C41"/>
    <w:rsid w:val="00553C54"/>
    <w:rsid w:val="005547CF"/>
    <w:rsid w:val="005553C1"/>
    <w:rsid w:val="005556F4"/>
    <w:rsid w:val="00555997"/>
    <w:rsid w:val="00557BCB"/>
    <w:rsid w:val="005603D0"/>
    <w:rsid w:val="005603E2"/>
    <w:rsid w:val="00562014"/>
    <w:rsid w:val="00563554"/>
    <w:rsid w:val="0056380E"/>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F45"/>
    <w:rsid w:val="00574729"/>
    <w:rsid w:val="00575E54"/>
    <w:rsid w:val="00575E93"/>
    <w:rsid w:val="0057687B"/>
    <w:rsid w:val="00576D44"/>
    <w:rsid w:val="0058005D"/>
    <w:rsid w:val="0058022B"/>
    <w:rsid w:val="00580874"/>
    <w:rsid w:val="005821A1"/>
    <w:rsid w:val="0058259C"/>
    <w:rsid w:val="00583ACE"/>
    <w:rsid w:val="00583B19"/>
    <w:rsid w:val="005841CA"/>
    <w:rsid w:val="005842E3"/>
    <w:rsid w:val="00584886"/>
    <w:rsid w:val="00584EDD"/>
    <w:rsid w:val="00586B53"/>
    <w:rsid w:val="00586BF3"/>
    <w:rsid w:val="00586C3D"/>
    <w:rsid w:val="005902C6"/>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491"/>
    <w:rsid w:val="005A4597"/>
    <w:rsid w:val="005A4AF7"/>
    <w:rsid w:val="005A5A8A"/>
    <w:rsid w:val="005A6B81"/>
    <w:rsid w:val="005A7ABC"/>
    <w:rsid w:val="005A7BF3"/>
    <w:rsid w:val="005B0F8C"/>
    <w:rsid w:val="005B1248"/>
    <w:rsid w:val="005B2E15"/>
    <w:rsid w:val="005B2F05"/>
    <w:rsid w:val="005B3126"/>
    <w:rsid w:val="005B3829"/>
    <w:rsid w:val="005B4460"/>
    <w:rsid w:val="005B4CD1"/>
    <w:rsid w:val="005B4EFF"/>
    <w:rsid w:val="005B594A"/>
    <w:rsid w:val="005B5CF3"/>
    <w:rsid w:val="005B6BD4"/>
    <w:rsid w:val="005B6D75"/>
    <w:rsid w:val="005B7792"/>
    <w:rsid w:val="005C04AB"/>
    <w:rsid w:val="005C0DD7"/>
    <w:rsid w:val="005C2ABA"/>
    <w:rsid w:val="005C3511"/>
    <w:rsid w:val="005C3688"/>
    <w:rsid w:val="005C52D8"/>
    <w:rsid w:val="005C5F25"/>
    <w:rsid w:val="005C71D0"/>
    <w:rsid w:val="005C733D"/>
    <w:rsid w:val="005C7A9C"/>
    <w:rsid w:val="005C7B85"/>
    <w:rsid w:val="005D05C3"/>
    <w:rsid w:val="005D0ACF"/>
    <w:rsid w:val="005D1482"/>
    <w:rsid w:val="005D1532"/>
    <w:rsid w:val="005D3025"/>
    <w:rsid w:val="005D309C"/>
    <w:rsid w:val="005D3497"/>
    <w:rsid w:val="005D50AA"/>
    <w:rsid w:val="005D537D"/>
    <w:rsid w:val="005D5490"/>
    <w:rsid w:val="005D6E03"/>
    <w:rsid w:val="005D7A57"/>
    <w:rsid w:val="005D7E7D"/>
    <w:rsid w:val="005E06FC"/>
    <w:rsid w:val="005E0FDA"/>
    <w:rsid w:val="005E111B"/>
    <w:rsid w:val="005E1BA7"/>
    <w:rsid w:val="005E3122"/>
    <w:rsid w:val="005E419E"/>
    <w:rsid w:val="005E4F80"/>
    <w:rsid w:val="005E5015"/>
    <w:rsid w:val="005E5087"/>
    <w:rsid w:val="005E54FF"/>
    <w:rsid w:val="005E6264"/>
    <w:rsid w:val="005E65F2"/>
    <w:rsid w:val="005E6F43"/>
    <w:rsid w:val="005E7435"/>
    <w:rsid w:val="005E763E"/>
    <w:rsid w:val="005E7A38"/>
    <w:rsid w:val="005F05A7"/>
    <w:rsid w:val="005F0B2E"/>
    <w:rsid w:val="005F0EF8"/>
    <w:rsid w:val="005F2040"/>
    <w:rsid w:val="005F24B0"/>
    <w:rsid w:val="005F24B7"/>
    <w:rsid w:val="005F399A"/>
    <w:rsid w:val="005F573B"/>
    <w:rsid w:val="005F5972"/>
    <w:rsid w:val="005F5D73"/>
    <w:rsid w:val="00600B57"/>
    <w:rsid w:val="00600B7A"/>
    <w:rsid w:val="00600D44"/>
    <w:rsid w:val="0060204D"/>
    <w:rsid w:val="00602377"/>
    <w:rsid w:val="006026E9"/>
    <w:rsid w:val="00602BC0"/>
    <w:rsid w:val="00603093"/>
    <w:rsid w:val="006040E7"/>
    <w:rsid w:val="00604664"/>
    <w:rsid w:val="00605C36"/>
    <w:rsid w:val="0060769C"/>
    <w:rsid w:val="006113DD"/>
    <w:rsid w:val="00612D92"/>
    <w:rsid w:val="00612EED"/>
    <w:rsid w:val="00614BB1"/>
    <w:rsid w:val="006169DB"/>
    <w:rsid w:val="00616D1E"/>
    <w:rsid w:val="00617856"/>
    <w:rsid w:val="00617A20"/>
    <w:rsid w:val="00617F7D"/>
    <w:rsid w:val="00620CC1"/>
    <w:rsid w:val="00620E40"/>
    <w:rsid w:val="006213BA"/>
    <w:rsid w:val="00621860"/>
    <w:rsid w:val="006228CC"/>
    <w:rsid w:val="006231FC"/>
    <w:rsid w:val="006233C5"/>
    <w:rsid w:val="00623F90"/>
    <w:rsid w:val="00625BE7"/>
    <w:rsid w:val="006269F3"/>
    <w:rsid w:val="006273F5"/>
    <w:rsid w:val="00630B03"/>
    <w:rsid w:val="00630C0E"/>
    <w:rsid w:val="00631364"/>
    <w:rsid w:val="0063145E"/>
    <w:rsid w:val="00631B30"/>
    <w:rsid w:val="00632789"/>
    <w:rsid w:val="006327A5"/>
    <w:rsid w:val="00633939"/>
    <w:rsid w:val="006339AB"/>
    <w:rsid w:val="00635035"/>
    <w:rsid w:val="0063690F"/>
    <w:rsid w:val="00637191"/>
    <w:rsid w:val="006373E9"/>
    <w:rsid w:val="006373F6"/>
    <w:rsid w:val="0063792C"/>
    <w:rsid w:val="00637DFF"/>
    <w:rsid w:val="00640004"/>
    <w:rsid w:val="0064081C"/>
    <w:rsid w:val="00640BE4"/>
    <w:rsid w:val="00640EF4"/>
    <w:rsid w:val="00641140"/>
    <w:rsid w:val="00641A93"/>
    <w:rsid w:val="00642516"/>
    <w:rsid w:val="00642F57"/>
    <w:rsid w:val="00643614"/>
    <w:rsid w:val="0064378B"/>
    <w:rsid w:val="00643BF3"/>
    <w:rsid w:val="00644272"/>
    <w:rsid w:val="00645098"/>
    <w:rsid w:val="006457AC"/>
    <w:rsid w:val="00645FA4"/>
    <w:rsid w:val="0064691B"/>
    <w:rsid w:val="00646B80"/>
    <w:rsid w:val="00646FD9"/>
    <w:rsid w:val="00650F1F"/>
    <w:rsid w:val="006519CD"/>
    <w:rsid w:val="00651C90"/>
    <w:rsid w:val="00651F02"/>
    <w:rsid w:val="00651FCB"/>
    <w:rsid w:val="0065236F"/>
    <w:rsid w:val="00654669"/>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16CE"/>
    <w:rsid w:val="006718A8"/>
    <w:rsid w:val="00671D7B"/>
    <w:rsid w:val="00672211"/>
    <w:rsid w:val="006729FD"/>
    <w:rsid w:val="0067348C"/>
    <w:rsid w:val="00673866"/>
    <w:rsid w:val="0067454E"/>
    <w:rsid w:val="00676910"/>
    <w:rsid w:val="00676986"/>
    <w:rsid w:val="0067719C"/>
    <w:rsid w:val="006807A0"/>
    <w:rsid w:val="00680D16"/>
    <w:rsid w:val="00681072"/>
    <w:rsid w:val="0068176F"/>
    <w:rsid w:val="00681C9B"/>
    <w:rsid w:val="006821FA"/>
    <w:rsid w:val="00682451"/>
    <w:rsid w:val="00682BD1"/>
    <w:rsid w:val="00682C4D"/>
    <w:rsid w:val="00683E61"/>
    <w:rsid w:val="00683FB9"/>
    <w:rsid w:val="00684C5D"/>
    <w:rsid w:val="00690CED"/>
    <w:rsid w:val="00690E05"/>
    <w:rsid w:val="00692507"/>
    <w:rsid w:val="006945D7"/>
    <w:rsid w:val="006947C8"/>
    <w:rsid w:val="00694C7B"/>
    <w:rsid w:val="00695BEF"/>
    <w:rsid w:val="00696652"/>
    <w:rsid w:val="00696FFE"/>
    <w:rsid w:val="0069716D"/>
    <w:rsid w:val="006976A6"/>
    <w:rsid w:val="006978BF"/>
    <w:rsid w:val="006A016A"/>
    <w:rsid w:val="006A0189"/>
    <w:rsid w:val="006A0815"/>
    <w:rsid w:val="006A0C9B"/>
    <w:rsid w:val="006A15DB"/>
    <w:rsid w:val="006A204A"/>
    <w:rsid w:val="006A217D"/>
    <w:rsid w:val="006A2959"/>
    <w:rsid w:val="006A297E"/>
    <w:rsid w:val="006A2BBA"/>
    <w:rsid w:val="006A476A"/>
    <w:rsid w:val="006A4AED"/>
    <w:rsid w:val="006A52E0"/>
    <w:rsid w:val="006A546A"/>
    <w:rsid w:val="006A63AD"/>
    <w:rsid w:val="006A69C0"/>
    <w:rsid w:val="006A6DDF"/>
    <w:rsid w:val="006A712C"/>
    <w:rsid w:val="006A72F7"/>
    <w:rsid w:val="006A7A73"/>
    <w:rsid w:val="006B0AB6"/>
    <w:rsid w:val="006B0C7B"/>
    <w:rsid w:val="006B0E3A"/>
    <w:rsid w:val="006B1463"/>
    <w:rsid w:val="006B2C68"/>
    <w:rsid w:val="006B319D"/>
    <w:rsid w:val="006B420A"/>
    <w:rsid w:val="006B4319"/>
    <w:rsid w:val="006B4B04"/>
    <w:rsid w:val="006B4E68"/>
    <w:rsid w:val="006B4F24"/>
    <w:rsid w:val="006B5561"/>
    <w:rsid w:val="006B6540"/>
    <w:rsid w:val="006B6B0C"/>
    <w:rsid w:val="006B6BAA"/>
    <w:rsid w:val="006B6F54"/>
    <w:rsid w:val="006B77B6"/>
    <w:rsid w:val="006C098B"/>
    <w:rsid w:val="006C09EB"/>
    <w:rsid w:val="006C163F"/>
    <w:rsid w:val="006C1E35"/>
    <w:rsid w:val="006C30DF"/>
    <w:rsid w:val="006C3BA8"/>
    <w:rsid w:val="006C4EBB"/>
    <w:rsid w:val="006C5015"/>
    <w:rsid w:val="006C5280"/>
    <w:rsid w:val="006C5A6D"/>
    <w:rsid w:val="006C5BF0"/>
    <w:rsid w:val="006C60EE"/>
    <w:rsid w:val="006C6544"/>
    <w:rsid w:val="006C6EC3"/>
    <w:rsid w:val="006C74E6"/>
    <w:rsid w:val="006C7BB2"/>
    <w:rsid w:val="006D0BFE"/>
    <w:rsid w:val="006D17B9"/>
    <w:rsid w:val="006D28FC"/>
    <w:rsid w:val="006D36DE"/>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38FA"/>
    <w:rsid w:val="006F4116"/>
    <w:rsid w:val="006F45B4"/>
    <w:rsid w:val="006F4989"/>
    <w:rsid w:val="006F51DB"/>
    <w:rsid w:val="006F6C1B"/>
    <w:rsid w:val="0070058A"/>
    <w:rsid w:val="00700AA0"/>
    <w:rsid w:val="00701246"/>
    <w:rsid w:val="00701849"/>
    <w:rsid w:val="00702745"/>
    <w:rsid w:val="007033DF"/>
    <w:rsid w:val="00703518"/>
    <w:rsid w:val="00704792"/>
    <w:rsid w:val="007048E1"/>
    <w:rsid w:val="00704A95"/>
    <w:rsid w:val="00704D3A"/>
    <w:rsid w:val="00705556"/>
    <w:rsid w:val="00710289"/>
    <w:rsid w:val="007102F6"/>
    <w:rsid w:val="00710457"/>
    <w:rsid w:val="0071056B"/>
    <w:rsid w:val="00710B6B"/>
    <w:rsid w:val="00711224"/>
    <w:rsid w:val="0071131D"/>
    <w:rsid w:val="0071159B"/>
    <w:rsid w:val="00711829"/>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6A9"/>
    <w:rsid w:val="00725B73"/>
    <w:rsid w:val="007267C4"/>
    <w:rsid w:val="00727986"/>
    <w:rsid w:val="00730CE4"/>
    <w:rsid w:val="00730D4C"/>
    <w:rsid w:val="00731E74"/>
    <w:rsid w:val="007323A9"/>
    <w:rsid w:val="00732A40"/>
    <w:rsid w:val="00732ABD"/>
    <w:rsid w:val="00732AD4"/>
    <w:rsid w:val="0073351D"/>
    <w:rsid w:val="007340AC"/>
    <w:rsid w:val="0073440B"/>
    <w:rsid w:val="007351E3"/>
    <w:rsid w:val="0073556C"/>
    <w:rsid w:val="007356BF"/>
    <w:rsid w:val="00736FD0"/>
    <w:rsid w:val="007374E6"/>
    <w:rsid w:val="00740874"/>
    <w:rsid w:val="00740D8E"/>
    <w:rsid w:val="007416F0"/>
    <w:rsid w:val="0074193F"/>
    <w:rsid w:val="00741B2B"/>
    <w:rsid w:val="00741C72"/>
    <w:rsid w:val="00742305"/>
    <w:rsid w:val="007438CA"/>
    <w:rsid w:val="00744420"/>
    <w:rsid w:val="0074476C"/>
    <w:rsid w:val="00744D2D"/>
    <w:rsid w:val="00744E9A"/>
    <w:rsid w:val="007452BA"/>
    <w:rsid w:val="0074557E"/>
    <w:rsid w:val="00745A97"/>
    <w:rsid w:val="00745EC0"/>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5748"/>
    <w:rsid w:val="0075645C"/>
    <w:rsid w:val="00756C00"/>
    <w:rsid w:val="00756E96"/>
    <w:rsid w:val="007604BF"/>
    <w:rsid w:val="007607C3"/>
    <w:rsid w:val="00762817"/>
    <w:rsid w:val="007628CC"/>
    <w:rsid w:val="00762C42"/>
    <w:rsid w:val="007641A0"/>
    <w:rsid w:val="00764581"/>
    <w:rsid w:val="00764BCF"/>
    <w:rsid w:val="00764F86"/>
    <w:rsid w:val="007655AB"/>
    <w:rsid w:val="00765D28"/>
    <w:rsid w:val="0076694B"/>
    <w:rsid w:val="007672DD"/>
    <w:rsid w:val="00767788"/>
    <w:rsid w:val="0077034A"/>
    <w:rsid w:val="0077079A"/>
    <w:rsid w:val="00770B60"/>
    <w:rsid w:val="00770D2D"/>
    <w:rsid w:val="007712AF"/>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25A"/>
    <w:rsid w:val="007845A8"/>
    <w:rsid w:val="00785218"/>
    <w:rsid w:val="0078652D"/>
    <w:rsid w:val="00786CA2"/>
    <w:rsid w:val="007871FA"/>
    <w:rsid w:val="00787479"/>
    <w:rsid w:val="007874F8"/>
    <w:rsid w:val="007904B6"/>
    <w:rsid w:val="00791603"/>
    <w:rsid w:val="00791DA9"/>
    <w:rsid w:val="00791FF5"/>
    <w:rsid w:val="007922C4"/>
    <w:rsid w:val="007923E6"/>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4523"/>
    <w:rsid w:val="007A5610"/>
    <w:rsid w:val="007A59FD"/>
    <w:rsid w:val="007A6732"/>
    <w:rsid w:val="007A6AD8"/>
    <w:rsid w:val="007A7C89"/>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6309"/>
    <w:rsid w:val="007B6C70"/>
    <w:rsid w:val="007B72C4"/>
    <w:rsid w:val="007B7A48"/>
    <w:rsid w:val="007B7C14"/>
    <w:rsid w:val="007C1D81"/>
    <w:rsid w:val="007C1FFD"/>
    <w:rsid w:val="007C301C"/>
    <w:rsid w:val="007C3025"/>
    <w:rsid w:val="007C3CE2"/>
    <w:rsid w:val="007C40F6"/>
    <w:rsid w:val="007C479F"/>
    <w:rsid w:val="007C4EE2"/>
    <w:rsid w:val="007C53C5"/>
    <w:rsid w:val="007C56DC"/>
    <w:rsid w:val="007C5917"/>
    <w:rsid w:val="007C5B47"/>
    <w:rsid w:val="007C6568"/>
    <w:rsid w:val="007C7AA4"/>
    <w:rsid w:val="007C7FF8"/>
    <w:rsid w:val="007D089C"/>
    <w:rsid w:val="007D1BD0"/>
    <w:rsid w:val="007D2539"/>
    <w:rsid w:val="007D423F"/>
    <w:rsid w:val="007D4883"/>
    <w:rsid w:val="007D59D5"/>
    <w:rsid w:val="007D6932"/>
    <w:rsid w:val="007D7BAA"/>
    <w:rsid w:val="007E05C1"/>
    <w:rsid w:val="007E0893"/>
    <w:rsid w:val="007E1976"/>
    <w:rsid w:val="007E19F8"/>
    <w:rsid w:val="007E1B58"/>
    <w:rsid w:val="007E1D64"/>
    <w:rsid w:val="007E2242"/>
    <w:rsid w:val="007E2B0C"/>
    <w:rsid w:val="007E2FD4"/>
    <w:rsid w:val="007E3D7C"/>
    <w:rsid w:val="007E4096"/>
    <w:rsid w:val="007E4577"/>
    <w:rsid w:val="007E48F1"/>
    <w:rsid w:val="007E4F32"/>
    <w:rsid w:val="007E5007"/>
    <w:rsid w:val="007E5B2F"/>
    <w:rsid w:val="007E5BE2"/>
    <w:rsid w:val="007E657D"/>
    <w:rsid w:val="007E7CA8"/>
    <w:rsid w:val="007E7E69"/>
    <w:rsid w:val="007F00A7"/>
    <w:rsid w:val="007F0584"/>
    <w:rsid w:val="007F0898"/>
    <w:rsid w:val="007F08A0"/>
    <w:rsid w:val="007F097C"/>
    <w:rsid w:val="007F11EE"/>
    <w:rsid w:val="007F1457"/>
    <w:rsid w:val="007F195F"/>
    <w:rsid w:val="007F1D4F"/>
    <w:rsid w:val="007F20AD"/>
    <w:rsid w:val="007F2162"/>
    <w:rsid w:val="007F26E0"/>
    <w:rsid w:val="007F2F5C"/>
    <w:rsid w:val="007F3009"/>
    <w:rsid w:val="007F3847"/>
    <w:rsid w:val="007F3B83"/>
    <w:rsid w:val="007F3C41"/>
    <w:rsid w:val="007F45FF"/>
    <w:rsid w:val="007F545B"/>
    <w:rsid w:val="007F662E"/>
    <w:rsid w:val="008011F8"/>
    <w:rsid w:val="008014F0"/>
    <w:rsid w:val="00801CF7"/>
    <w:rsid w:val="00801EF5"/>
    <w:rsid w:val="00802971"/>
    <w:rsid w:val="00802C1E"/>
    <w:rsid w:val="00802FD1"/>
    <w:rsid w:val="008049FB"/>
    <w:rsid w:val="008057E7"/>
    <w:rsid w:val="00805B5B"/>
    <w:rsid w:val="00805B5E"/>
    <w:rsid w:val="00806213"/>
    <w:rsid w:val="00806D40"/>
    <w:rsid w:val="00807B70"/>
    <w:rsid w:val="00811098"/>
    <w:rsid w:val="00812C2C"/>
    <w:rsid w:val="00812E6A"/>
    <w:rsid w:val="0081342D"/>
    <w:rsid w:val="00813A12"/>
    <w:rsid w:val="00813DB9"/>
    <w:rsid w:val="00814646"/>
    <w:rsid w:val="00815000"/>
    <w:rsid w:val="00815C31"/>
    <w:rsid w:val="00815CE5"/>
    <w:rsid w:val="00816040"/>
    <w:rsid w:val="008161BF"/>
    <w:rsid w:val="00816722"/>
    <w:rsid w:val="00816A14"/>
    <w:rsid w:val="00816F26"/>
    <w:rsid w:val="00817141"/>
    <w:rsid w:val="00817371"/>
    <w:rsid w:val="00817538"/>
    <w:rsid w:val="00817DC8"/>
    <w:rsid w:val="00817E6F"/>
    <w:rsid w:val="0082036C"/>
    <w:rsid w:val="00820C64"/>
    <w:rsid w:val="00820E67"/>
    <w:rsid w:val="0082139D"/>
    <w:rsid w:val="008217AE"/>
    <w:rsid w:val="00821E26"/>
    <w:rsid w:val="0082327D"/>
    <w:rsid w:val="008242C5"/>
    <w:rsid w:val="00824354"/>
    <w:rsid w:val="00826519"/>
    <w:rsid w:val="0083089A"/>
    <w:rsid w:val="00832082"/>
    <w:rsid w:val="00832557"/>
    <w:rsid w:val="00832F89"/>
    <w:rsid w:val="008337BC"/>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6265"/>
    <w:rsid w:val="00847654"/>
    <w:rsid w:val="00847F2D"/>
    <w:rsid w:val="00850C54"/>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CB5"/>
    <w:rsid w:val="00865E92"/>
    <w:rsid w:val="00867366"/>
    <w:rsid w:val="008708FC"/>
    <w:rsid w:val="00870E31"/>
    <w:rsid w:val="00870ECA"/>
    <w:rsid w:val="008711D2"/>
    <w:rsid w:val="00873373"/>
    <w:rsid w:val="008737B9"/>
    <w:rsid w:val="008738DD"/>
    <w:rsid w:val="00873C3A"/>
    <w:rsid w:val="008741E2"/>
    <w:rsid w:val="008742BB"/>
    <w:rsid w:val="008752B2"/>
    <w:rsid w:val="00875C77"/>
    <w:rsid w:val="00876068"/>
    <w:rsid w:val="00877A30"/>
    <w:rsid w:val="008809E1"/>
    <w:rsid w:val="00881261"/>
    <w:rsid w:val="008820C7"/>
    <w:rsid w:val="00882A70"/>
    <w:rsid w:val="008833AF"/>
    <w:rsid w:val="008844B1"/>
    <w:rsid w:val="00884B21"/>
    <w:rsid w:val="00885B6D"/>
    <w:rsid w:val="00886245"/>
    <w:rsid w:val="00886329"/>
    <w:rsid w:val="00886FC5"/>
    <w:rsid w:val="00887756"/>
    <w:rsid w:val="00887AFD"/>
    <w:rsid w:val="008906E0"/>
    <w:rsid w:val="0089259B"/>
    <w:rsid w:val="00893CB6"/>
    <w:rsid w:val="00894326"/>
    <w:rsid w:val="00895259"/>
    <w:rsid w:val="0089531C"/>
    <w:rsid w:val="008955C3"/>
    <w:rsid w:val="0089574C"/>
    <w:rsid w:val="008957E8"/>
    <w:rsid w:val="00895A6D"/>
    <w:rsid w:val="0089655C"/>
    <w:rsid w:val="00896ED6"/>
    <w:rsid w:val="008A04D3"/>
    <w:rsid w:val="008A2543"/>
    <w:rsid w:val="008A272C"/>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519"/>
    <w:rsid w:val="008C768A"/>
    <w:rsid w:val="008C7C02"/>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AD3"/>
    <w:rsid w:val="008E3692"/>
    <w:rsid w:val="008E3973"/>
    <w:rsid w:val="008E3981"/>
    <w:rsid w:val="008E3E81"/>
    <w:rsid w:val="008E4B7F"/>
    <w:rsid w:val="008E4DEA"/>
    <w:rsid w:val="008E4FFC"/>
    <w:rsid w:val="008E5354"/>
    <w:rsid w:val="008E5974"/>
    <w:rsid w:val="008E5FD1"/>
    <w:rsid w:val="008E6132"/>
    <w:rsid w:val="008E7689"/>
    <w:rsid w:val="008F0A3F"/>
    <w:rsid w:val="008F139E"/>
    <w:rsid w:val="008F171D"/>
    <w:rsid w:val="008F2966"/>
    <w:rsid w:val="008F35CB"/>
    <w:rsid w:val="008F44B6"/>
    <w:rsid w:val="008F539E"/>
    <w:rsid w:val="008F559D"/>
    <w:rsid w:val="008F58D0"/>
    <w:rsid w:val="008F5A34"/>
    <w:rsid w:val="008F65BC"/>
    <w:rsid w:val="008F71EE"/>
    <w:rsid w:val="008F7826"/>
    <w:rsid w:val="009001FA"/>
    <w:rsid w:val="00901431"/>
    <w:rsid w:val="00901C80"/>
    <w:rsid w:val="00902599"/>
    <w:rsid w:val="00902A2F"/>
    <w:rsid w:val="009033B7"/>
    <w:rsid w:val="00905B6A"/>
    <w:rsid w:val="0090600E"/>
    <w:rsid w:val="00906C5F"/>
    <w:rsid w:val="009070C6"/>
    <w:rsid w:val="00911DE4"/>
    <w:rsid w:val="00913231"/>
    <w:rsid w:val="009139F7"/>
    <w:rsid w:val="00914187"/>
    <w:rsid w:val="00914DCD"/>
    <w:rsid w:val="00915449"/>
    <w:rsid w:val="0091604C"/>
    <w:rsid w:val="00916AA2"/>
    <w:rsid w:val="009171C7"/>
    <w:rsid w:val="00917618"/>
    <w:rsid w:val="00917B88"/>
    <w:rsid w:val="00917C1B"/>
    <w:rsid w:val="00920BCE"/>
    <w:rsid w:val="009215C1"/>
    <w:rsid w:val="00924AE7"/>
    <w:rsid w:val="00924DAA"/>
    <w:rsid w:val="0092617D"/>
    <w:rsid w:val="009262D7"/>
    <w:rsid w:val="00927AAC"/>
    <w:rsid w:val="00927D8E"/>
    <w:rsid w:val="009309B4"/>
    <w:rsid w:val="00930A09"/>
    <w:rsid w:val="00931694"/>
    <w:rsid w:val="009319E5"/>
    <w:rsid w:val="00931A9C"/>
    <w:rsid w:val="009324C0"/>
    <w:rsid w:val="0093297C"/>
    <w:rsid w:val="009337CA"/>
    <w:rsid w:val="009343FE"/>
    <w:rsid w:val="00934C1B"/>
    <w:rsid w:val="00935633"/>
    <w:rsid w:val="00937312"/>
    <w:rsid w:val="00937328"/>
    <w:rsid w:val="009411CB"/>
    <w:rsid w:val="0094151E"/>
    <w:rsid w:val="00941811"/>
    <w:rsid w:val="00941F52"/>
    <w:rsid w:val="0094284A"/>
    <w:rsid w:val="00942D0C"/>
    <w:rsid w:val="00943246"/>
    <w:rsid w:val="00943F31"/>
    <w:rsid w:val="00944146"/>
    <w:rsid w:val="00944404"/>
    <w:rsid w:val="00944872"/>
    <w:rsid w:val="00944D8E"/>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D87"/>
    <w:rsid w:val="00957F25"/>
    <w:rsid w:val="00957F69"/>
    <w:rsid w:val="009603E5"/>
    <w:rsid w:val="00961016"/>
    <w:rsid w:val="00961383"/>
    <w:rsid w:val="009614F4"/>
    <w:rsid w:val="00961812"/>
    <w:rsid w:val="00961E72"/>
    <w:rsid w:val="00963474"/>
    <w:rsid w:val="00963B5C"/>
    <w:rsid w:val="00963FF2"/>
    <w:rsid w:val="009642A2"/>
    <w:rsid w:val="00964910"/>
    <w:rsid w:val="009649E1"/>
    <w:rsid w:val="00964BFF"/>
    <w:rsid w:val="00965A09"/>
    <w:rsid w:val="00965DEC"/>
    <w:rsid w:val="00966733"/>
    <w:rsid w:val="00967529"/>
    <w:rsid w:val="00967ADF"/>
    <w:rsid w:val="00967B96"/>
    <w:rsid w:val="00970536"/>
    <w:rsid w:val="00970C81"/>
    <w:rsid w:val="0097151C"/>
    <w:rsid w:val="009717B9"/>
    <w:rsid w:val="00972D75"/>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31C2"/>
    <w:rsid w:val="00983EE1"/>
    <w:rsid w:val="00984182"/>
    <w:rsid w:val="0098436F"/>
    <w:rsid w:val="00984F5C"/>
    <w:rsid w:val="00985074"/>
    <w:rsid w:val="00985557"/>
    <w:rsid w:val="00985FCB"/>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83E"/>
    <w:rsid w:val="00995D3B"/>
    <w:rsid w:val="00996906"/>
    <w:rsid w:val="00996918"/>
    <w:rsid w:val="009971FD"/>
    <w:rsid w:val="009A23D3"/>
    <w:rsid w:val="009A24C7"/>
    <w:rsid w:val="009A2600"/>
    <w:rsid w:val="009A2FA1"/>
    <w:rsid w:val="009A374C"/>
    <w:rsid w:val="009A4AC4"/>
    <w:rsid w:val="009A5493"/>
    <w:rsid w:val="009A59C7"/>
    <w:rsid w:val="009A6889"/>
    <w:rsid w:val="009A6AFC"/>
    <w:rsid w:val="009A6C64"/>
    <w:rsid w:val="009A7C94"/>
    <w:rsid w:val="009B064A"/>
    <w:rsid w:val="009B1265"/>
    <w:rsid w:val="009B1282"/>
    <w:rsid w:val="009B1D58"/>
    <w:rsid w:val="009B3459"/>
    <w:rsid w:val="009B3622"/>
    <w:rsid w:val="009B3C3B"/>
    <w:rsid w:val="009B4F78"/>
    <w:rsid w:val="009B6321"/>
    <w:rsid w:val="009B7190"/>
    <w:rsid w:val="009B73EB"/>
    <w:rsid w:val="009C01A5"/>
    <w:rsid w:val="009C02B0"/>
    <w:rsid w:val="009C068B"/>
    <w:rsid w:val="009C11F9"/>
    <w:rsid w:val="009C11FD"/>
    <w:rsid w:val="009C15BB"/>
    <w:rsid w:val="009C1BEC"/>
    <w:rsid w:val="009C27FA"/>
    <w:rsid w:val="009C2962"/>
    <w:rsid w:val="009C3552"/>
    <w:rsid w:val="009C3C70"/>
    <w:rsid w:val="009C4291"/>
    <w:rsid w:val="009C4D85"/>
    <w:rsid w:val="009C56A4"/>
    <w:rsid w:val="009C59BA"/>
    <w:rsid w:val="009C76B9"/>
    <w:rsid w:val="009C79A5"/>
    <w:rsid w:val="009D0BB7"/>
    <w:rsid w:val="009D251F"/>
    <w:rsid w:val="009D2E81"/>
    <w:rsid w:val="009D399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1BD"/>
    <w:rsid w:val="009E3E99"/>
    <w:rsid w:val="009E403C"/>
    <w:rsid w:val="009E4330"/>
    <w:rsid w:val="009E4406"/>
    <w:rsid w:val="009E479F"/>
    <w:rsid w:val="009E5F57"/>
    <w:rsid w:val="009E6C2D"/>
    <w:rsid w:val="009E7C13"/>
    <w:rsid w:val="009E7E23"/>
    <w:rsid w:val="009F001C"/>
    <w:rsid w:val="009F21F3"/>
    <w:rsid w:val="009F2B6F"/>
    <w:rsid w:val="009F31B0"/>
    <w:rsid w:val="009F33DA"/>
    <w:rsid w:val="009F3721"/>
    <w:rsid w:val="009F427A"/>
    <w:rsid w:val="009F4E97"/>
    <w:rsid w:val="009F69C0"/>
    <w:rsid w:val="009F6D4D"/>
    <w:rsid w:val="009F7ADD"/>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18B9"/>
    <w:rsid w:val="00A12962"/>
    <w:rsid w:val="00A12CB8"/>
    <w:rsid w:val="00A12DD5"/>
    <w:rsid w:val="00A13319"/>
    <w:rsid w:val="00A13D70"/>
    <w:rsid w:val="00A15C47"/>
    <w:rsid w:val="00A16110"/>
    <w:rsid w:val="00A17511"/>
    <w:rsid w:val="00A2001F"/>
    <w:rsid w:val="00A20438"/>
    <w:rsid w:val="00A20522"/>
    <w:rsid w:val="00A208C3"/>
    <w:rsid w:val="00A20AD5"/>
    <w:rsid w:val="00A20AFA"/>
    <w:rsid w:val="00A2151D"/>
    <w:rsid w:val="00A21882"/>
    <w:rsid w:val="00A218F4"/>
    <w:rsid w:val="00A21D68"/>
    <w:rsid w:val="00A2202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1867"/>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198C"/>
    <w:rsid w:val="00A423B9"/>
    <w:rsid w:val="00A42C2B"/>
    <w:rsid w:val="00A43A22"/>
    <w:rsid w:val="00A43BE9"/>
    <w:rsid w:val="00A43DAC"/>
    <w:rsid w:val="00A44FEE"/>
    <w:rsid w:val="00A4516C"/>
    <w:rsid w:val="00A471D8"/>
    <w:rsid w:val="00A474FC"/>
    <w:rsid w:val="00A47E2E"/>
    <w:rsid w:val="00A47EE2"/>
    <w:rsid w:val="00A50805"/>
    <w:rsid w:val="00A50958"/>
    <w:rsid w:val="00A50B09"/>
    <w:rsid w:val="00A50CB7"/>
    <w:rsid w:val="00A5239E"/>
    <w:rsid w:val="00A5279C"/>
    <w:rsid w:val="00A528CD"/>
    <w:rsid w:val="00A52FEC"/>
    <w:rsid w:val="00A53466"/>
    <w:rsid w:val="00A54F3A"/>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2BF"/>
    <w:rsid w:val="00A66E21"/>
    <w:rsid w:val="00A66EAD"/>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CB9"/>
    <w:rsid w:val="00A77887"/>
    <w:rsid w:val="00A77A2E"/>
    <w:rsid w:val="00A805B2"/>
    <w:rsid w:val="00A80F30"/>
    <w:rsid w:val="00A81B36"/>
    <w:rsid w:val="00A81D29"/>
    <w:rsid w:val="00A81E4C"/>
    <w:rsid w:val="00A82153"/>
    <w:rsid w:val="00A83EF7"/>
    <w:rsid w:val="00A83FAF"/>
    <w:rsid w:val="00A84084"/>
    <w:rsid w:val="00A8448A"/>
    <w:rsid w:val="00A84A17"/>
    <w:rsid w:val="00A854AE"/>
    <w:rsid w:val="00A858DE"/>
    <w:rsid w:val="00A8656A"/>
    <w:rsid w:val="00A87880"/>
    <w:rsid w:val="00A87D83"/>
    <w:rsid w:val="00A90E82"/>
    <w:rsid w:val="00A917CD"/>
    <w:rsid w:val="00A91DF8"/>
    <w:rsid w:val="00A92CE8"/>
    <w:rsid w:val="00A932F3"/>
    <w:rsid w:val="00A95AC4"/>
    <w:rsid w:val="00A96043"/>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995"/>
    <w:rsid w:val="00AA7A41"/>
    <w:rsid w:val="00AA7C3C"/>
    <w:rsid w:val="00AB04B0"/>
    <w:rsid w:val="00AB0533"/>
    <w:rsid w:val="00AB07AC"/>
    <w:rsid w:val="00AB08F8"/>
    <w:rsid w:val="00AB0FAD"/>
    <w:rsid w:val="00AB121B"/>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3458"/>
    <w:rsid w:val="00AC5B66"/>
    <w:rsid w:val="00AC5CE2"/>
    <w:rsid w:val="00AC650E"/>
    <w:rsid w:val="00AC7161"/>
    <w:rsid w:val="00AD088F"/>
    <w:rsid w:val="00AD270C"/>
    <w:rsid w:val="00AD33B4"/>
    <w:rsid w:val="00AD4429"/>
    <w:rsid w:val="00AD51A5"/>
    <w:rsid w:val="00AD51A9"/>
    <w:rsid w:val="00AD6276"/>
    <w:rsid w:val="00AD67FB"/>
    <w:rsid w:val="00AD690D"/>
    <w:rsid w:val="00AD7645"/>
    <w:rsid w:val="00AE011A"/>
    <w:rsid w:val="00AE0246"/>
    <w:rsid w:val="00AE0CB9"/>
    <w:rsid w:val="00AE189F"/>
    <w:rsid w:val="00AE2380"/>
    <w:rsid w:val="00AE2CB2"/>
    <w:rsid w:val="00AE3D72"/>
    <w:rsid w:val="00AE4063"/>
    <w:rsid w:val="00AE4B0B"/>
    <w:rsid w:val="00AE4B77"/>
    <w:rsid w:val="00AE4B88"/>
    <w:rsid w:val="00AE51F5"/>
    <w:rsid w:val="00AE52FC"/>
    <w:rsid w:val="00AE5E02"/>
    <w:rsid w:val="00AE6319"/>
    <w:rsid w:val="00AE75D2"/>
    <w:rsid w:val="00AE776E"/>
    <w:rsid w:val="00AE78FB"/>
    <w:rsid w:val="00AF0978"/>
    <w:rsid w:val="00AF0AC3"/>
    <w:rsid w:val="00AF1325"/>
    <w:rsid w:val="00AF165B"/>
    <w:rsid w:val="00AF1D14"/>
    <w:rsid w:val="00AF2243"/>
    <w:rsid w:val="00AF2B07"/>
    <w:rsid w:val="00AF307E"/>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3DC2"/>
    <w:rsid w:val="00B14BE4"/>
    <w:rsid w:val="00B15BCF"/>
    <w:rsid w:val="00B15CAE"/>
    <w:rsid w:val="00B15E5E"/>
    <w:rsid w:val="00B16B2B"/>
    <w:rsid w:val="00B172E4"/>
    <w:rsid w:val="00B17395"/>
    <w:rsid w:val="00B20303"/>
    <w:rsid w:val="00B21044"/>
    <w:rsid w:val="00B21B15"/>
    <w:rsid w:val="00B21F30"/>
    <w:rsid w:val="00B224E8"/>
    <w:rsid w:val="00B22FC3"/>
    <w:rsid w:val="00B230C1"/>
    <w:rsid w:val="00B235AF"/>
    <w:rsid w:val="00B23D17"/>
    <w:rsid w:val="00B2523F"/>
    <w:rsid w:val="00B2570B"/>
    <w:rsid w:val="00B2597D"/>
    <w:rsid w:val="00B25CBC"/>
    <w:rsid w:val="00B2688A"/>
    <w:rsid w:val="00B26DDE"/>
    <w:rsid w:val="00B274D3"/>
    <w:rsid w:val="00B30F34"/>
    <w:rsid w:val="00B33B79"/>
    <w:rsid w:val="00B33CD9"/>
    <w:rsid w:val="00B34A8B"/>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EE6"/>
    <w:rsid w:val="00B471D3"/>
    <w:rsid w:val="00B476DB"/>
    <w:rsid w:val="00B50B99"/>
    <w:rsid w:val="00B51F88"/>
    <w:rsid w:val="00B5209B"/>
    <w:rsid w:val="00B522FD"/>
    <w:rsid w:val="00B523AE"/>
    <w:rsid w:val="00B52E9B"/>
    <w:rsid w:val="00B5319F"/>
    <w:rsid w:val="00B538F6"/>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1A6F"/>
    <w:rsid w:val="00B62099"/>
    <w:rsid w:val="00B62275"/>
    <w:rsid w:val="00B62ECD"/>
    <w:rsid w:val="00B633E0"/>
    <w:rsid w:val="00B634AE"/>
    <w:rsid w:val="00B6355B"/>
    <w:rsid w:val="00B6364C"/>
    <w:rsid w:val="00B63B7B"/>
    <w:rsid w:val="00B63DD1"/>
    <w:rsid w:val="00B647FB"/>
    <w:rsid w:val="00B649B2"/>
    <w:rsid w:val="00B64C39"/>
    <w:rsid w:val="00B651B0"/>
    <w:rsid w:val="00B65F34"/>
    <w:rsid w:val="00B66962"/>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807B3"/>
    <w:rsid w:val="00B810D8"/>
    <w:rsid w:val="00B81B9A"/>
    <w:rsid w:val="00B82789"/>
    <w:rsid w:val="00B82A8E"/>
    <w:rsid w:val="00B8317B"/>
    <w:rsid w:val="00B83307"/>
    <w:rsid w:val="00B8331E"/>
    <w:rsid w:val="00B84349"/>
    <w:rsid w:val="00B84F6C"/>
    <w:rsid w:val="00B851A6"/>
    <w:rsid w:val="00B862D6"/>
    <w:rsid w:val="00B873AE"/>
    <w:rsid w:val="00B87629"/>
    <w:rsid w:val="00B8797C"/>
    <w:rsid w:val="00B87C0A"/>
    <w:rsid w:val="00B9063A"/>
    <w:rsid w:val="00B92A3E"/>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6674"/>
    <w:rsid w:val="00BA7616"/>
    <w:rsid w:val="00BB038C"/>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C0153"/>
    <w:rsid w:val="00BC057D"/>
    <w:rsid w:val="00BC1908"/>
    <w:rsid w:val="00BC1A4E"/>
    <w:rsid w:val="00BC1FD9"/>
    <w:rsid w:val="00BC2FD4"/>
    <w:rsid w:val="00BC309D"/>
    <w:rsid w:val="00BC3937"/>
    <w:rsid w:val="00BC426B"/>
    <w:rsid w:val="00BC43D4"/>
    <w:rsid w:val="00BC478C"/>
    <w:rsid w:val="00BC47CA"/>
    <w:rsid w:val="00BC4E9E"/>
    <w:rsid w:val="00BC54B3"/>
    <w:rsid w:val="00BC56D6"/>
    <w:rsid w:val="00BC60D0"/>
    <w:rsid w:val="00BC66CC"/>
    <w:rsid w:val="00BC6C04"/>
    <w:rsid w:val="00BC6F2E"/>
    <w:rsid w:val="00BC781E"/>
    <w:rsid w:val="00BD0588"/>
    <w:rsid w:val="00BD0EA4"/>
    <w:rsid w:val="00BD1140"/>
    <w:rsid w:val="00BD238C"/>
    <w:rsid w:val="00BD3BE0"/>
    <w:rsid w:val="00BD4304"/>
    <w:rsid w:val="00BD502B"/>
    <w:rsid w:val="00BD514D"/>
    <w:rsid w:val="00BD59EA"/>
    <w:rsid w:val="00BD7C52"/>
    <w:rsid w:val="00BE0FC2"/>
    <w:rsid w:val="00BE1051"/>
    <w:rsid w:val="00BE108C"/>
    <w:rsid w:val="00BE1CA5"/>
    <w:rsid w:val="00BE2049"/>
    <w:rsid w:val="00BE236E"/>
    <w:rsid w:val="00BE2609"/>
    <w:rsid w:val="00BE2D99"/>
    <w:rsid w:val="00BE3BE3"/>
    <w:rsid w:val="00BE4478"/>
    <w:rsid w:val="00BE4AA4"/>
    <w:rsid w:val="00BE4D76"/>
    <w:rsid w:val="00BE5969"/>
    <w:rsid w:val="00BE5E4F"/>
    <w:rsid w:val="00BE632F"/>
    <w:rsid w:val="00BE6904"/>
    <w:rsid w:val="00BE6936"/>
    <w:rsid w:val="00BE72DA"/>
    <w:rsid w:val="00BE77B6"/>
    <w:rsid w:val="00BE7DCF"/>
    <w:rsid w:val="00BF04BA"/>
    <w:rsid w:val="00BF1A79"/>
    <w:rsid w:val="00BF1D55"/>
    <w:rsid w:val="00BF2219"/>
    <w:rsid w:val="00BF2A25"/>
    <w:rsid w:val="00BF2EF0"/>
    <w:rsid w:val="00BF308E"/>
    <w:rsid w:val="00BF3C42"/>
    <w:rsid w:val="00BF4D34"/>
    <w:rsid w:val="00BF6118"/>
    <w:rsid w:val="00BF6BF1"/>
    <w:rsid w:val="00BF6F29"/>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31A"/>
    <w:rsid w:val="00C0759C"/>
    <w:rsid w:val="00C10331"/>
    <w:rsid w:val="00C1049D"/>
    <w:rsid w:val="00C10953"/>
    <w:rsid w:val="00C11786"/>
    <w:rsid w:val="00C11D73"/>
    <w:rsid w:val="00C125DB"/>
    <w:rsid w:val="00C13B52"/>
    <w:rsid w:val="00C13CDD"/>
    <w:rsid w:val="00C13DBA"/>
    <w:rsid w:val="00C14A73"/>
    <w:rsid w:val="00C14C2B"/>
    <w:rsid w:val="00C154A9"/>
    <w:rsid w:val="00C155DA"/>
    <w:rsid w:val="00C17546"/>
    <w:rsid w:val="00C17F68"/>
    <w:rsid w:val="00C20563"/>
    <w:rsid w:val="00C20B83"/>
    <w:rsid w:val="00C219FF"/>
    <w:rsid w:val="00C2307A"/>
    <w:rsid w:val="00C2330E"/>
    <w:rsid w:val="00C23BE8"/>
    <w:rsid w:val="00C23BF6"/>
    <w:rsid w:val="00C24764"/>
    <w:rsid w:val="00C24862"/>
    <w:rsid w:val="00C27637"/>
    <w:rsid w:val="00C27995"/>
    <w:rsid w:val="00C27AF9"/>
    <w:rsid w:val="00C305E8"/>
    <w:rsid w:val="00C31314"/>
    <w:rsid w:val="00C314C2"/>
    <w:rsid w:val="00C31A86"/>
    <w:rsid w:val="00C325DC"/>
    <w:rsid w:val="00C3362F"/>
    <w:rsid w:val="00C342BF"/>
    <w:rsid w:val="00C34CE3"/>
    <w:rsid w:val="00C34EFF"/>
    <w:rsid w:val="00C352A4"/>
    <w:rsid w:val="00C35E44"/>
    <w:rsid w:val="00C363D4"/>
    <w:rsid w:val="00C36D52"/>
    <w:rsid w:val="00C373D3"/>
    <w:rsid w:val="00C37960"/>
    <w:rsid w:val="00C37C2B"/>
    <w:rsid w:val="00C37F60"/>
    <w:rsid w:val="00C40916"/>
    <w:rsid w:val="00C413CB"/>
    <w:rsid w:val="00C41E7A"/>
    <w:rsid w:val="00C42069"/>
    <w:rsid w:val="00C4297D"/>
    <w:rsid w:val="00C42E4E"/>
    <w:rsid w:val="00C4308E"/>
    <w:rsid w:val="00C43747"/>
    <w:rsid w:val="00C44A23"/>
    <w:rsid w:val="00C44E2A"/>
    <w:rsid w:val="00C46400"/>
    <w:rsid w:val="00C504C8"/>
    <w:rsid w:val="00C50914"/>
    <w:rsid w:val="00C51078"/>
    <w:rsid w:val="00C51896"/>
    <w:rsid w:val="00C52772"/>
    <w:rsid w:val="00C5303B"/>
    <w:rsid w:val="00C5450E"/>
    <w:rsid w:val="00C55532"/>
    <w:rsid w:val="00C56B2C"/>
    <w:rsid w:val="00C5733F"/>
    <w:rsid w:val="00C57AE0"/>
    <w:rsid w:val="00C60682"/>
    <w:rsid w:val="00C61092"/>
    <w:rsid w:val="00C6302D"/>
    <w:rsid w:val="00C63641"/>
    <w:rsid w:val="00C65348"/>
    <w:rsid w:val="00C66E18"/>
    <w:rsid w:val="00C66ED5"/>
    <w:rsid w:val="00C6727C"/>
    <w:rsid w:val="00C676D4"/>
    <w:rsid w:val="00C70016"/>
    <w:rsid w:val="00C700A3"/>
    <w:rsid w:val="00C70159"/>
    <w:rsid w:val="00C712D0"/>
    <w:rsid w:val="00C71473"/>
    <w:rsid w:val="00C72FFE"/>
    <w:rsid w:val="00C73D73"/>
    <w:rsid w:val="00C73E69"/>
    <w:rsid w:val="00C7656C"/>
    <w:rsid w:val="00C76BB1"/>
    <w:rsid w:val="00C772AD"/>
    <w:rsid w:val="00C77B58"/>
    <w:rsid w:val="00C77D7A"/>
    <w:rsid w:val="00C80299"/>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4A26"/>
    <w:rsid w:val="00C9566B"/>
    <w:rsid w:val="00C959B8"/>
    <w:rsid w:val="00C95F63"/>
    <w:rsid w:val="00C967E9"/>
    <w:rsid w:val="00C96B07"/>
    <w:rsid w:val="00C96BC4"/>
    <w:rsid w:val="00C972C1"/>
    <w:rsid w:val="00CA0530"/>
    <w:rsid w:val="00CA0567"/>
    <w:rsid w:val="00CA057D"/>
    <w:rsid w:val="00CA0610"/>
    <w:rsid w:val="00CA0937"/>
    <w:rsid w:val="00CA27B6"/>
    <w:rsid w:val="00CA3395"/>
    <w:rsid w:val="00CA381D"/>
    <w:rsid w:val="00CA3E33"/>
    <w:rsid w:val="00CA3E50"/>
    <w:rsid w:val="00CA3E8A"/>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0FAE"/>
    <w:rsid w:val="00CB191D"/>
    <w:rsid w:val="00CB2B36"/>
    <w:rsid w:val="00CB3227"/>
    <w:rsid w:val="00CB3BF8"/>
    <w:rsid w:val="00CB41ED"/>
    <w:rsid w:val="00CB4726"/>
    <w:rsid w:val="00CB4803"/>
    <w:rsid w:val="00CB4AA0"/>
    <w:rsid w:val="00CB506D"/>
    <w:rsid w:val="00CB51CF"/>
    <w:rsid w:val="00CB589B"/>
    <w:rsid w:val="00CB5982"/>
    <w:rsid w:val="00CB5ABC"/>
    <w:rsid w:val="00CB69E2"/>
    <w:rsid w:val="00CB79B3"/>
    <w:rsid w:val="00CC032F"/>
    <w:rsid w:val="00CC05C2"/>
    <w:rsid w:val="00CC1361"/>
    <w:rsid w:val="00CC2C96"/>
    <w:rsid w:val="00CC2D64"/>
    <w:rsid w:val="00CC3A69"/>
    <w:rsid w:val="00CC444E"/>
    <w:rsid w:val="00CC44C4"/>
    <w:rsid w:val="00CC4F93"/>
    <w:rsid w:val="00CC50B9"/>
    <w:rsid w:val="00CC5247"/>
    <w:rsid w:val="00CC52FE"/>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E04AF"/>
    <w:rsid w:val="00CE1435"/>
    <w:rsid w:val="00CE1F79"/>
    <w:rsid w:val="00CE20B2"/>
    <w:rsid w:val="00CE234C"/>
    <w:rsid w:val="00CE2402"/>
    <w:rsid w:val="00CE30CC"/>
    <w:rsid w:val="00CE3D6B"/>
    <w:rsid w:val="00CE409C"/>
    <w:rsid w:val="00CE4C8A"/>
    <w:rsid w:val="00CE54CA"/>
    <w:rsid w:val="00CE5F48"/>
    <w:rsid w:val="00CE64E8"/>
    <w:rsid w:val="00CE76A5"/>
    <w:rsid w:val="00CE7775"/>
    <w:rsid w:val="00CE7843"/>
    <w:rsid w:val="00CF22CD"/>
    <w:rsid w:val="00CF2AFA"/>
    <w:rsid w:val="00CF3F0B"/>
    <w:rsid w:val="00CF4786"/>
    <w:rsid w:val="00CF577F"/>
    <w:rsid w:val="00CF60A0"/>
    <w:rsid w:val="00CF6539"/>
    <w:rsid w:val="00D0026C"/>
    <w:rsid w:val="00D0065C"/>
    <w:rsid w:val="00D006A3"/>
    <w:rsid w:val="00D00EDE"/>
    <w:rsid w:val="00D00F04"/>
    <w:rsid w:val="00D0366E"/>
    <w:rsid w:val="00D0433F"/>
    <w:rsid w:val="00D044A2"/>
    <w:rsid w:val="00D04ADB"/>
    <w:rsid w:val="00D04AFD"/>
    <w:rsid w:val="00D04C16"/>
    <w:rsid w:val="00D04DAF"/>
    <w:rsid w:val="00D05811"/>
    <w:rsid w:val="00D05F6C"/>
    <w:rsid w:val="00D066FB"/>
    <w:rsid w:val="00D07A40"/>
    <w:rsid w:val="00D103D1"/>
    <w:rsid w:val="00D103EA"/>
    <w:rsid w:val="00D10686"/>
    <w:rsid w:val="00D11072"/>
    <w:rsid w:val="00D1163B"/>
    <w:rsid w:val="00D12981"/>
    <w:rsid w:val="00D12B1B"/>
    <w:rsid w:val="00D12DED"/>
    <w:rsid w:val="00D1326E"/>
    <w:rsid w:val="00D138C9"/>
    <w:rsid w:val="00D13EC0"/>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25B3"/>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D63"/>
    <w:rsid w:val="00D52E52"/>
    <w:rsid w:val="00D54B9C"/>
    <w:rsid w:val="00D54E09"/>
    <w:rsid w:val="00D55069"/>
    <w:rsid w:val="00D551C8"/>
    <w:rsid w:val="00D553C6"/>
    <w:rsid w:val="00D55597"/>
    <w:rsid w:val="00D55AF1"/>
    <w:rsid w:val="00D56CA6"/>
    <w:rsid w:val="00D570E6"/>
    <w:rsid w:val="00D60C6C"/>
    <w:rsid w:val="00D61E73"/>
    <w:rsid w:val="00D6375C"/>
    <w:rsid w:val="00D63795"/>
    <w:rsid w:val="00D63BD7"/>
    <w:rsid w:val="00D63C81"/>
    <w:rsid w:val="00D648AA"/>
    <w:rsid w:val="00D656E4"/>
    <w:rsid w:val="00D65CCF"/>
    <w:rsid w:val="00D65DF3"/>
    <w:rsid w:val="00D65DF6"/>
    <w:rsid w:val="00D65E67"/>
    <w:rsid w:val="00D6666E"/>
    <w:rsid w:val="00D70664"/>
    <w:rsid w:val="00D7111D"/>
    <w:rsid w:val="00D72085"/>
    <w:rsid w:val="00D722D6"/>
    <w:rsid w:val="00D72D25"/>
    <w:rsid w:val="00D74052"/>
    <w:rsid w:val="00D7410A"/>
    <w:rsid w:val="00D74332"/>
    <w:rsid w:val="00D7459C"/>
    <w:rsid w:val="00D74C83"/>
    <w:rsid w:val="00D7646A"/>
    <w:rsid w:val="00D76688"/>
    <w:rsid w:val="00D767F4"/>
    <w:rsid w:val="00D76832"/>
    <w:rsid w:val="00D76A1E"/>
    <w:rsid w:val="00D76C2B"/>
    <w:rsid w:val="00D7744E"/>
    <w:rsid w:val="00D77A8C"/>
    <w:rsid w:val="00D80513"/>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97C"/>
    <w:rsid w:val="00D92A36"/>
    <w:rsid w:val="00D93720"/>
    <w:rsid w:val="00D937BD"/>
    <w:rsid w:val="00D93CD3"/>
    <w:rsid w:val="00D955AB"/>
    <w:rsid w:val="00D96BA4"/>
    <w:rsid w:val="00D97929"/>
    <w:rsid w:val="00D97B4D"/>
    <w:rsid w:val="00D97B94"/>
    <w:rsid w:val="00D97D70"/>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564"/>
    <w:rsid w:val="00DB23D9"/>
    <w:rsid w:val="00DB25EE"/>
    <w:rsid w:val="00DB2AD0"/>
    <w:rsid w:val="00DB33C1"/>
    <w:rsid w:val="00DB388D"/>
    <w:rsid w:val="00DB3CCF"/>
    <w:rsid w:val="00DB418F"/>
    <w:rsid w:val="00DB5109"/>
    <w:rsid w:val="00DB6B33"/>
    <w:rsid w:val="00DB7697"/>
    <w:rsid w:val="00DC0089"/>
    <w:rsid w:val="00DC0CA0"/>
    <w:rsid w:val="00DC121D"/>
    <w:rsid w:val="00DC1B6A"/>
    <w:rsid w:val="00DC1BDC"/>
    <w:rsid w:val="00DC2019"/>
    <w:rsid w:val="00DC2361"/>
    <w:rsid w:val="00DC3584"/>
    <w:rsid w:val="00DC3746"/>
    <w:rsid w:val="00DC3C0C"/>
    <w:rsid w:val="00DC3E56"/>
    <w:rsid w:val="00DC4679"/>
    <w:rsid w:val="00DC4A77"/>
    <w:rsid w:val="00DC5181"/>
    <w:rsid w:val="00DC53C9"/>
    <w:rsid w:val="00DC554A"/>
    <w:rsid w:val="00DC5582"/>
    <w:rsid w:val="00DC5A12"/>
    <w:rsid w:val="00DC5DDB"/>
    <w:rsid w:val="00DC610E"/>
    <w:rsid w:val="00DC6FFF"/>
    <w:rsid w:val="00DC7AA0"/>
    <w:rsid w:val="00DD097E"/>
    <w:rsid w:val="00DD14AB"/>
    <w:rsid w:val="00DD1A48"/>
    <w:rsid w:val="00DD1F38"/>
    <w:rsid w:val="00DD2378"/>
    <w:rsid w:val="00DD23C9"/>
    <w:rsid w:val="00DD2E39"/>
    <w:rsid w:val="00DD4745"/>
    <w:rsid w:val="00DD6039"/>
    <w:rsid w:val="00DD786B"/>
    <w:rsid w:val="00DD78A9"/>
    <w:rsid w:val="00DE103B"/>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B5C"/>
    <w:rsid w:val="00DF0DF9"/>
    <w:rsid w:val="00DF1031"/>
    <w:rsid w:val="00DF111E"/>
    <w:rsid w:val="00DF3583"/>
    <w:rsid w:val="00DF3899"/>
    <w:rsid w:val="00DF3CF4"/>
    <w:rsid w:val="00DF409E"/>
    <w:rsid w:val="00DF59C0"/>
    <w:rsid w:val="00DF6FF9"/>
    <w:rsid w:val="00DF7A58"/>
    <w:rsid w:val="00E00267"/>
    <w:rsid w:val="00E0058D"/>
    <w:rsid w:val="00E016FB"/>
    <w:rsid w:val="00E02588"/>
    <w:rsid w:val="00E03EDC"/>
    <w:rsid w:val="00E046A2"/>
    <w:rsid w:val="00E049AE"/>
    <w:rsid w:val="00E04AE3"/>
    <w:rsid w:val="00E04EC6"/>
    <w:rsid w:val="00E05455"/>
    <w:rsid w:val="00E05F8B"/>
    <w:rsid w:val="00E0620D"/>
    <w:rsid w:val="00E06F94"/>
    <w:rsid w:val="00E0794F"/>
    <w:rsid w:val="00E11C8C"/>
    <w:rsid w:val="00E11FFC"/>
    <w:rsid w:val="00E144FC"/>
    <w:rsid w:val="00E15835"/>
    <w:rsid w:val="00E15EE1"/>
    <w:rsid w:val="00E162C3"/>
    <w:rsid w:val="00E168C1"/>
    <w:rsid w:val="00E16D33"/>
    <w:rsid w:val="00E16D5B"/>
    <w:rsid w:val="00E17453"/>
    <w:rsid w:val="00E17816"/>
    <w:rsid w:val="00E17A7C"/>
    <w:rsid w:val="00E17F62"/>
    <w:rsid w:val="00E209D3"/>
    <w:rsid w:val="00E219CE"/>
    <w:rsid w:val="00E21D1C"/>
    <w:rsid w:val="00E21EDA"/>
    <w:rsid w:val="00E222FC"/>
    <w:rsid w:val="00E2243D"/>
    <w:rsid w:val="00E23BBD"/>
    <w:rsid w:val="00E257C5"/>
    <w:rsid w:val="00E2636E"/>
    <w:rsid w:val="00E26BC6"/>
    <w:rsid w:val="00E2723F"/>
    <w:rsid w:val="00E272DF"/>
    <w:rsid w:val="00E276C6"/>
    <w:rsid w:val="00E27D42"/>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404B1"/>
    <w:rsid w:val="00E40A30"/>
    <w:rsid w:val="00E415B4"/>
    <w:rsid w:val="00E41712"/>
    <w:rsid w:val="00E419C0"/>
    <w:rsid w:val="00E42443"/>
    <w:rsid w:val="00E42F45"/>
    <w:rsid w:val="00E43522"/>
    <w:rsid w:val="00E4468D"/>
    <w:rsid w:val="00E44FEC"/>
    <w:rsid w:val="00E45A73"/>
    <w:rsid w:val="00E47126"/>
    <w:rsid w:val="00E47685"/>
    <w:rsid w:val="00E50F76"/>
    <w:rsid w:val="00E5137B"/>
    <w:rsid w:val="00E52482"/>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57A43"/>
    <w:rsid w:val="00E60F54"/>
    <w:rsid w:val="00E613FA"/>
    <w:rsid w:val="00E61CA8"/>
    <w:rsid w:val="00E61D88"/>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C3E"/>
    <w:rsid w:val="00E71239"/>
    <w:rsid w:val="00E721A7"/>
    <w:rsid w:val="00E73790"/>
    <w:rsid w:val="00E73C69"/>
    <w:rsid w:val="00E740DE"/>
    <w:rsid w:val="00E746D7"/>
    <w:rsid w:val="00E7513A"/>
    <w:rsid w:val="00E75F60"/>
    <w:rsid w:val="00E76335"/>
    <w:rsid w:val="00E770EF"/>
    <w:rsid w:val="00E77FDC"/>
    <w:rsid w:val="00E80976"/>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F4"/>
    <w:rsid w:val="00E87B6E"/>
    <w:rsid w:val="00E87E2F"/>
    <w:rsid w:val="00E90DE8"/>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2707"/>
    <w:rsid w:val="00EA317E"/>
    <w:rsid w:val="00EA32B3"/>
    <w:rsid w:val="00EA3E41"/>
    <w:rsid w:val="00EA4258"/>
    <w:rsid w:val="00EA4548"/>
    <w:rsid w:val="00EA4E95"/>
    <w:rsid w:val="00EA6735"/>
    <w:rsid w:val="00EA6C33"/>
    <w:rsid w:val="00EA6F39"/>
    <w:rsid w:val="00EB0EDD"/>
    <w:rsid w:val="00EB100D"/>
    <w:rsid w:val="00EB2470"/>
    <w:rsid w:val="00EB24C5"/>
    <w:rsid w:val="00EB2644"/>
    <w:rsid w:val="00EB2EFB"/>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D0"/>
    <w:rsid w:val="00EC43C9"/>
    <w:rsid w:val="00EC4889"/>
    <w:rsid w:val="00EC560B"/>
    <w:rsid w:val="00EC56DA"/>
    <w:rsid w:val="00EC69C5"/>
    <w:rsid w:val="00EC731E"/>
    <w:rsid w:val="00EC7611"/>
    <w:rsid w:val="00EC7B57"/>
    <w:rsid w:val="00ED09D0"/>
    <w:rsid w:val="00ED0A28"/>
    <w:rsid w:val="00ED1D38"/>
    <w:rsid w:val="00ED276C"/>
    <w:rsid w:val="00ED2DD8"/>
    <w:rsid w:val="00ED3B1F"/>
    <w:rsid w:val="00ED452E"/>
    <w:rsid w:val="00ED4C9E"/>
    <w:rsid w:val="00ED5BF0"/>
    <w:rsid w:val="00ED671C"/>
    <w:rsid w:val="00ED6858"/>
    <w:rsid w:val="00ED73C1"/>
    <w:rsid w:val="00ED7ABE"/>
    <w:rsid w:val="00EE1259"/>
    <w:rsid w:val="00EE3908"/>
    <w:rsid w:val="00EE3E58"/>
    <w:rsid w:val="00EE4284"/>
    <w:rsid w:val="00EE4DE0"/>
    <w:rsid w:val="00EE53FB"/>
    <w:rsid w:val="00EE54A6"/>
    <w:rsid w:val="00EE570B"/>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1C8"/>
    <w:rsid w:val="00F03C07"/>
    <w:rsid w:val="00F03DDD"/>
    <w:rsid w:val="00F03FB1"/>
    <w:rsid w:val="00F04139"/>
    <w:rsid w:val="00F04C7C"/>
    <w:rsid w:val="00F04D3A"/>
    <w:rsid w:val="00F054DC"/>
    <w:rsid w:val="00F05526"/>
    <w:rsid w:val="00F05744"/>
    <w:rsid w:val="00F07D70"/>
    <w:rsid w:val="00F10A11"/>
    <w:rsid w:val="00F121BF"/>
    <w:rsid w:val="00F12371"/>
    <w:rsid w:val="00F12E29"/>
    <w:rsid w:val="00F158F6"/>
    <w:rsid w:val="00F15D52"/>
    <w:rsid w:val="00F16298"/>
    <w:rsid w:val="00F163F2"/>
    <w:rsid w:val="00F172D6"/>
    <w:rsid w:val="00F205DC"/>
    <w:rsid w:val="00F20C68"/>
    <w:rsid w:val="00F2192E"/>
    <w:rsid w:val="00F22254"/>
    <w:rsid w:val="00F222B7"/>
    <w:rsid w:val="00F22854"/>
    <w:rsid w:val="00F23FBA"/>
    <w:rsid w:val="00F2409D"/>
    <w:rsid w:val="00F253AC"/>
    <w:rsid w:val="00F259D9"/>
    <w:rsid w:val="00F26D05"/>
    <w:rsid w:val="00F27BFF"/>
    <w:rsid w:val="00F27FF4"/>
    <w:rsid w:val="00F31309"/>
    <w:rsid w:val="00F31F46"/>
    <w:rsid w:val="00F323BA"/>
    <w:rsid w:val="00F33269"/>
    <w:rsid w:val="00F332A8"/>
    <w:rsid w:val="00F3347B"/>
    <w:rsid w:val="00F36104"/>
    <w:rsid w:val="00F36572"/>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C92"/>
    <w:rsid w:val="00F5271D"/>
    <w:rsid w:val="00F52C48"/>
    <w:rsid w:val="00F53987"/>
    <w:rsid w:val="00F54A93"/>
    <w:rsid w:val="00F55DE1"/>
    <w:rsid w:val="00F57236"/>
    <w:rsid w:val="00F5785B"/>
    <w:rsid w:val="00F57A1A"/>
    <w:rsid w:val="00F57A4A"/>
    <w:rsid w:val="00F57FEF"/>
    <w:rsid w:val="00F60532"/>
    <w:rsid w:val="00F60A83"/>
    <w:rsid w:val="00F61232"/>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4A5"/>
    <w:rsid w:val="00F717F6"/>
    <w:rsid w:val="00F71D2B"/>
    <w:rsid w:val="00F71F64"/>
    <w:rsid w:val="00F7200D"/>
    <w:rsid w:val="00F729D2"/>
    <w:rsid w:val="00F73301"/>
    <w:rsid w:val="00F73AC2"/>
    <w:rsid w:val="00F73B61"/>
    <w:rsid w:val="00F73DBE"/>
    <w:rsid w:val="00F73F87"/>
    <w:rsid w:val="00F75123"/>
    <w:rsid w:val="00F7527C"/>
    <w:rsid w:val="00F769CB"/>
    <w:rsid w:val="00F77F4B"/>
    <w:rsid w:val="00F802A8"/>
    <w:rsid w:val="00F80485"/>
    <w:rsid w:val="00F81740"/>
    <w:rsid w:val="00F82BF4"/>
    <w:rsid w:val="00F83519"/>
    <w:rsid w:val="00F83FC0"/>
    <w:rsid w:val="00F84482"/>
    <w:rsid w:val="00F84C80"/>
    <w:rsid w:val="00F85706"/>
    <w:rsid w:val="00F85D71"/>
    <w:rsid w:val="00F868F0"/>
    <w:rsid w:val="00F875EE"/>
    <w:rsid w:val="00F87896"/>
    <w:rsid w:val="00F87973"/>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30F8"/>
    <w:rsid w:val="00FB3EDC"/>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905"/>
    <w:rsid w:val="00FC5199"/>
    <w:rsid w:val="00FC588D"/>
    <w:rsid w:val="00FC591D"/>
    <w:rsid w:val="00FC6115"/>
    <w:rsid w:val="00FC669A"/>
    <w:rsid w:val="00FC688D"/>
    <w:rsid w:val="00FC698A"/>
    <w:rsid w:val="00FC70F6"/>
    <w:rsid w:val="00FC7C98"/>
    <w:rsid w:val="00FD1720"/>
    <w:rsid w:val="00FD19D3"/>
    <w:rsid w:val="00FD2235"/>
    <w:rsid w:val="00FD3C83"/>
    <w:rsid w:val="00FD3C8A"/>
    <w:rsid w:val="00FD5066"/>
    <w:rsid w:val="00FD5746"/>
    <w:rsid w:val="00FD6A7A"/>
    <w:rsid w:val="00FD71E2"/>
    <w:rsid w:val="00FE0EE7"/>
    <w:rsid w:val="00FE118E"/>
    <w:rsid w:val="00FE23A7"/>
    <w:rsid w:val="00FE27C0"/>
    <w:rsid w:val="00FE33AE"/>
    <w:rsid w:val="00FE5733"/>
    <w:rsid w:val="00FE6F95"/>
    <w:rsid w:val="00FE735E"/>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094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53369">
      <w:bodyDiv w:val="1"/>
      <w:marLeft w:val="0"/>
      <w:marRight w:val="0"/>
      <w:marTop w:val="0"/>
      <w:marBottom w:val="0"/>
      <w:divBdr>
        <w:top w:val="none" w:sz="0" w:space="0" w:color="auto"/>
        <w:left w:val="none" w:sz="0" w:space="0" w:color="auto"/>
        <w:bottom w:val="none" w:sz="0" w:space="0" w:color="auto"/>
        <w:right w:val="none" w:sz="0" w:space="0" w:color="auto"/>
      </w:divBdr>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43946197">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12958855">
      <w:bodyDiv w:val="1"/>
      <w:marLeft w:val="0"/>
      <w:marRight w:val="0"/>
      <w:marTop w:val="0"/>
      <w:marBottom w:val="0"/>
      <w:divBdr>
        <w:top w:val="none" w:sz="0" w:space="0" w:color="auto"/>
        <w:left w:val="none" w:sz="0" w:space="0" w:color="auto"/>
        <w:bottom w:val="none" w:sz="0" w:space="0" w:color="auto"/>
        <w:right w:val="none" w:sz="0" w:space="0" w:color="auto"/>
      </w:divBdr>
    </w:div>
    <w:div w:id="1250390048">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396931057">
      <w:bodyDiv w:val="1"/>
      <w:marLeft w:val="0"/>
      <w:marRight w:val="0"/>
      <w:marTop w:val="0"/>
      <w:marBottom w:val="0"/>
      <w:divBdr>
        <w:top w:val="none" w:sz="0" w:space="0" w:color="auto"/>
        <w:left w:val="none" w:sz="0" w:space="0" w:color="auto"/>
        <w:bottom w:val="none" w:sz="0" w:space="0" w:color="auto"/>
        <w:right w:val="none" w:sz="0" w:space="0" w:color="auto"/>
      </w:divBdr>
    </w:div>
    <w:div w:id="1429110745">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19647">
      <w:bodyDiv w:val="1"/>
      <w:marLeft w:val="0"/>
      <w:marRight w:val="0"/>
      <w:marTop w:val="0"/>
      <w:marBottom w:val="0"/>
      <w:divBdr>
        <w:top w:val="none" w:sz="0" w:space="0" w:color="auto"/>
        <w:left w:val="none" w:sz="0" w:space="0" w:color="auto"/>
        <w:bottom w:val="none" w:sz="0" w:space="0" w:color="auto"/>
        <w:right w:val="none" w:sz="0" w:space="0" w:color="auto"/>
      </w:divBdr>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41439">
      <w:bodyDiv w:val="1"/>
      <w:marLeft w:val="0"/>
      <w:marRight w:val="0"/>
      <w:marTop w:val="0"/>
      <w:marBottom w:val="0"/>
      <w:divBdr>
        <w:top w:val="none" w:sz="0" w:space="0" w:color="auto"/>
        <w:left w:val="none" w:sz="0" w:space="0" w:color="auto"/>
        <w:bottom w:val="none" w:sz="0" w:space="0" w:color="auto"/>
        <w:right w:val="none" w:sz="0" w:space="0" w:color="auto"/>
      </w:divBdr>
    </w:div>
    <w:div w:id="213228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15</Pages>
  <Words>4231</Words>
  <Characters>23428</Characters>
  <Application>Microsoft Office Word</Application>
  <DocSecurity>0</DocSecurity>
  <Lines>195</Lines>
  <Paragraphs>55</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27604</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2025-08-20T09:16:00Z</dcterms:created>
  <dcterms:modified xsi:type="dcterms:W3CDTF">2025-08-20T09:16:00Z</dcterms:modified>
</cp:coreProperties>
</file>