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BA25" w14:textId="50D4960F" w:rsidR="00C14A73" w:rsidRPr="00B57869" w:rsidRDefault="000C090D" w:rsidP="00B57869">
      <w:pPr>
        <w:spacing w:line="360" w:lineRule="auto"/>
        <w:rPr>
          <w:rFonts w:asciiTheme="minorHAnsi" w:hAnsiTheme="minorHAnsi" w:cstheme="minorHAnsi"/>
        </w:rPr>
      </w:pPr>
      <w:r w:rsidRPr="00B57869">
        <w:rPr>
          <w:rFonts w:asciiTheme="minorHAnsi" w:hAnsiTheme="minorHAnsi" w:cstheme="minorHAnsi"/>
        </w:rPr>
        <w:t>Warszawa, dni</w:t>
      </w:r>
      <w:r w:rsidR="00203DF3" w:rsidRPr="00B57869">
        <w:rPr>
          <w:rFonts w:asciiTheme="minorHAnsi" w:hAnsiTheme="minorHAnsi" w:cstheme="minorHAnsi"/>
        </w:rPr>
        <w:t>a 13</w:t>
      </w:r>
      <w:r w:rsidR="00364DD8" w:rsidRPr="00B57869">
        <w:rPr>
          <w:rFonts w:asciiTheme="minorHAnsi" w:hAnsiTheme="minorHAnsi" w:cstheme="minorHAnsi"/>
        </w:rPr>
        <w:t xml:space="preserve"> czerwca 2025</w:t>
      </w:r>
      <w:r w:rsidR="00D56410" w:rsidRPr="00B57869">
        <w:rPr>
          <w:rFonts w:asciiTheme="minorHAnsi" w:hAnsiTheme="minorHAnsi" w:cstheme="minorHAnsi"/>
        </w:rPr>
        <w:t xml:space="preserve"> </w:t>
      </w:r>
      <w:r w:rsidR="00671D7B" w:rsidRPr="00B57869">
        <w:rPr>
          <w:rFonts w:asciiTheme="minorHAnsi" w:hAnsiTheme="minorHAnsi" w:cstheme="minorHAnsi"/>
        </w:rPr>
        <w:t>r.</w:t>
      </w:r>
    </w:p>
    <w:p w14:paraId="06564C21" w14:textId="09B55324" w:rsidR="00D56410" w:rsidRPr="00B57869" w:rsidRDefault="00EA27F8" w:rsidP="00B57869">
      <w:pPr>
        <w:tabs>
          <w:tab w:val="left" w:pos="462"/>
        </w:tabs>
        <w:spacing w:line="360" w:lineRule="auto"/>
        <w:rPr>
          <w:rFonts w:asciiTheme="minorHAnsi" w:hAnsiTheme="minorHAnsi" w:cstheme="minorHAnsi"/>
        </w:rPr>
      </w:pPr>
      <w:r w:rsidRPr="00B57869">
        <w:rPr>
          <w:rFonts w:asciiTheme="minorHAnsi" w:hAnsiTheme="minorHAnsi" w:cstheme="minorHAnsi"/>
        </w:rPr>
        <w:t>DR</w:t>
      </w:r>
      <w:r w:rsidR="00D56410" w:rsidRPr="00B57869">
        <w:rPr>
          <w:rFonts w:asciiTheme="minorHAnsi" w:hAnsiTheme="minorHAnsi" w:cstheme="minorHAnsi"/>
        </w:rPr>
        <w:t>.8361.</w:t>
      </w:r>
      <w:r w:rsidR="00E2327B" w:rsidRPr="00B57869">
        <w:rPr>
          <w:rFonts w:asciiTheme="minorHAnsi" w:hAnsiTheme="minorHAnsi" w:cstheme="minorHAnsi"/>
        </w:rPr>
        <w:t>8</w:t>
      </w:r>
      <w:r w:rsidR="00D56410" w:rsidRPr="00B57869">
        <w:rPr>
          <w:rFonts w:asciiTheme="minorHAnsi" w:hAnsiTheme="minorHAnsi" w:cstheme="minorHAnsi"/>
        </w:rPr>
        <w:t>.202</w:t>
      </w:r>
      <w:r w:rsidRPr="00B57869">
        <w:rPr>
          <w:rFonts w:asciiTheme="minorHAnsi" w:hAnsiTheme="minorHAnsi" w:cstheme="minorHAnsi"/>
        </w:rPr>
        <w:t>5</w:t>
      </w:r>
    </w:p>
    <w:p w14:paraId="6399B71A" w14:textId="4EA30ECC" w:rsidR="008F504F" w:rsidRPr="00B57869" w:rsidRDefault="00284CE8" w:rsidP="00B57869">
      <w:pPr>
        <w:tabs>
          <w:tab w:val="left" w:pos="462"/>
        </w:tabs>
        <w:spacing w:line="360" w:lineRule="auto"/>
        <w:rPr>
          <w:rFonts w:asciiTheme="minorHAnsi" w:hAnsiTheme="minorHAnsi" w:cstheme="minorHAnsi"/>
          <w:spacing w:val="10"/>
        </w:rPr>
      </w:pPr>
      <w:r w:rsidRPr="00B57869">
        <w:rPr>
          <w:rFonts w:asciiTheme="minorHAnsi" w:hAnsiTheme="minorHAnsi" w:cstheme="minorHAnsi"/>
        </w:rPr>
        <w:tab/>
      </w:r>
      <w:r w:rsidRPr="00B57869">
        <w:rPr>
          <w:rFonts w:asciiTheme="minorHAnsi" w:hAnsiTheme="minorHAnsi" w:cstheme="minorHAnsi"/>
        </w:rPr>
        <w:tab/>
      </w:r>
      <w:r w:rsidRPr="00B57869">
        <w:rPr>
          <w:rFonts w:asciiTheme="minorHAnsi" w:hAnsiTheme="minorHAnsi" w:cstheme="minorHAnsi"/>
        </w:rPr>
        <w:tab/>
      </w:r>
      <w:r w:rsidRPr="00B57869">
        <w:rPr>
          <w:rFonts w:asciiTheme="minorHAnsi" w:hAnsiTheme="minorHAnsi" w:cstheme="minorHAnsi"/>
        </w:rPr>
        <w:tab/>
      </w:r>
      <w:r w:rsidRPr="00B57869">
        <w:rPr>
          <w:rFonts w:asciiTheme="minorHAnsi" w:hAnsiTheme="minorHAnsi" w:cstheme="minorHAnsi"/>
        </w:rPr>
        <w:tab/>
      </w:r>
      <w:r w:rsidR="001B4A9F" w:rsidRPr="00B57869">
        <w:rPr>
          <w:rFonts w:asciiTheme="minorHAnsi" w:hAnsiTheme="minorHAnsi" w:cstheme="minorHAnsi"/>
        </w:rPr>
        <w:t>DECYZJA</w:t>
      </w:r>
      <w:r w:rsidR="00143E0C" w:rsidRPr="00B57869">
        <w:rPr>
          <w:rFonts w:asciiTheme="minorHAnsi" w:hAnsiTheme="minorHAnsi" w:cstheme="minorHAnsi"/>
        </w:rPr>
        <w:t xml:space="preserve"> </w:t>
      </w:r>
      <w:r w:rsidR="00D56410" w:rsidRPr="00B57869">
        <w:rPr>
          <w:rFonts w:asciiTheme="minorHAnsi" w:hAnsiTheme="minorHAnsi" w:cstheme="minorHAnsi"/>
          <w:spacing w:val="10"/>
        </w:rPr>
        <w:t>PO.</w:t>
      </w:r>
      <w:r w:rsidR="009A69FA" w:rsidRPr="00B57869">
        <w:rPr>
          <w:rFonts w:asciiTheme="minorHAnsi" w:hAnsiTheme="minorHAnsi" w:cstheme="minorHAnsi"/>
          <w:spacing w:val="10"/>
        </w:rPr>
        <w:t>213</w:t>
      </w:r>
      <w:r w:rsidR="00D56410" w:rsidRPr="00B57869">
        <w:rPr>
          <w:rFonts w:asciiTheme="minorHAnsi" w:hAnsiTheme="minorHAnsi" w:cstheme="minorHAnsi"/>
          <w:spacing w:val="10"/>
        </w:rPr>
        <w:t>.ZSE.</w:t>
      </w:r>
      <w:r w:rsidR="009140F3" w:rsidRPr="00B57869">
        <w:rPr>
          <w:rFonts w:asciiTheme="minorHAnsi" w:hAnsiTheme="minorHAnsi" w:cstheme="minorHAnsi"/>
          <w:spacing w:val="10"/>
        </w:rPr>
        <w:t>6</w:t>
      </w:r>
      <w:r w:rsidR="00D56410" w:rsidRPr="00B57869">
        <w:rPr>
          <w:rFonts w:asciiTheme="minorHAnsi" w:hAnsiTheme="minorHAnsi" w:cstheme="minorHAnsi"/>
          <w:spacing w:val="10"/>
        </w:rPr>
        <w:t>.202</w:t>
      </w:r>
      <w:r w:rsidR="009A69FA" w:rsidRPr="00B57869">
        <w:rPr>
          <w:rFonts w:asciiTheme="minorHAnsi" w:hAnsiTheme="minorHAnsi" w:cstheme="minorHAnsi"/>
          <w:spacing w:val="10"/>
        </w:rPr>
        <w:t>5</w:t>
      </w:r>
      <w:r w:rsidR="00D56410" w:rsidRPr="00B57869">
        <w:rPr>
          <w:rFonts w:asciiTheme="minorHAnsi" w:hAnsiTheme="minorHAnsi" w:cstheme="minorHAnsi"/>
          <w:spacing w:val="10"/>
        </w:rPr>
        <w:t>.</w:t>
      </w:r>
      <w:r w:rsidR="009A69FA" w:rsidRPr="00B57869">
        <w:rPr>
          <w:rFonts w:asciiTheme="minorHAnsi" w:hAnsiTheme="minorHAnsi" w:cstheme="minorHAnsi"/>
          <w:spacing w:val="10"/>
        </w:rPr>
        <w:t>AW</w:t>
      </w:r>
    </w:p>
    <w:p w14:paraId="1B12465A" w14:textId="66ECDD0B" w:rsidR="006B0AB6" w:rsidRPr="00B57869" w:rsidRDefault="00AE78FB" w:rsidP="00B57869">
      <w:pPr>
        <w:spacing w:line="360" w:lineRule="auto"/>
        <w:rPr>
          <w:rFonts w:asciiTheme="minorHAnsi" w:hAnsiTheme="minorHAnsi" w:cstheme="minorHAnsi"/>
        </w:rPr>
      </w:pPr>
      <w:r w:rsidRPr="00B57869">
        <w:rPr>
          <w:rFonts w:asciiTheme="minorHAnsi" w:hAnsiTheme="minorHAnsi" w:cstheme="minorHAnsi"/>
        </w:rPr>
        <w:t xml:space="preserve">Na </w:t>
      </w:r>
      <w:r w:rsidR="00FB7DE9" w:rsidRPr="00B57869">
        <w:rPr>
          <w:rFonts w:asciiTheme="minorHAnsi" w:hAnsiTheme="minorHAnsi" w:cstheme="minorHAnsi"/>
        </w:rPr>
        <w:t>podstawie art. 91</w:t>
      </w:r>
      <w:r w:rsidR="000069D0" w:rsidRPr="00B57869">
        <w:rPr>
          <w:rFonts w:asciiTheme="minorHAnsi" w:hAnsiTheme="minorHAnsi" w:cstheme="minorHAnsi"/>
        </w:rPr>
        <w:t xml:space="preserve"> </w:t>
      </w:r>
      <w:r w:rsidR="00FD65D4" w:rsidRPr="00B57869">
        <w:rPr>
          <w:rFonts w:asciiTheme="minorHAnsi" w:hAnsiTheme="minorHAnsi" w:cstheme="minorHAnsi"/>
        </w:rPr>
        <w:t xml:space="preserve">pkt </w:t>
      </w:r>
      <w:r w:rsidR="00203DF3" w:rsidRPr="00B57869">
        <w:rPr>
          <w:rFonts w:asciiTheme="minorHAnsi" w:hAnsiTheme="minorHAnsi" w:cstheme="minorHAnsi"/>
        </w:rPr>
        <w:t xml:space="preserve">25 i </w:t>
      </w:r>
      <w:r w:rsidR="00E57025" w:rsidRPr="00B57869">
        <w:rPr>
          <w:rFonts w:asciiTheme="minorHAnsi" w:hAnsiTheme="minorHAnsi" w:cstheme="minorHAnsi"/>
        </w:rPr>
        <w:t>26</w:t>
      </w:r>
      <w:r w:rsidR="00696E77" w:rsidRPr="00B57869">
        <w:rPr>
          <w:rFonts w:asciiTheme="minorHAnsi" w:hAnsiTheme="minorHAnsi" w:cstheme="minorHAnsi"/>
        </w:rPr>
        <w:t xml:space="preserve"> </w:t>
      </w:r>
      <w:r w:rsidR="00284CE8" w:rsidRPr="00B57869">
        <w:rPr>
          <w:rFonts w:asciiTheme="minorHAnsi" w:hAnsiTheme="minorHAnsi" w:cstheme="minorHAnsi"/>
        </w:rPr>
        <w:t xml:space="preserve">lit. </w:t>
      </w:r>
      <w:r w:rsidR="006B1950" w:rsidRPr="00B57869">
        <w:rPr>
          <w:rFonts w:asciiTheme="minorHAnsi" w:hAnsiTheme="minorHAnsi" w:cstheme="minorHAnsi"/>
        </w:rPr>
        <w:t>c</w:t>
      </w:r>
      <w:r w:rsidR="00216043" w:rsidRPr="00B57869">
        <w:rPr>
          <w:rFonts w:asciiTheme="minorHAnsi" w:hAnsiTheme="minorHAnsi" w:cstheme="minorHAnsi"/>
        </w:rPr>
        <w:t xml:space="preserve">, </w:t>
      </w:r>
      <w:r w:rsidR="00FB7DE9" w:rsidRPr="00B57869">
        <w:rPr>
          <w:rFonts w:asciiTheme="minorHAnsi" w:hAnsiTheme="minorHAnsi" w:cstheme="minorHAnsi"/>
        </w:rPr>
        <w:t xml:space="preserve">art. 92 pkt </w:t>
      </w:r>
      <w:r w:rsidR="006B1950" w:rsidRPr="00B57869">
        <w:rPr>
          <w:rFonts w:asciiTheme="minorHAnsi" w:hAnsiTheme="minorHAnsi" w:cstheme="minorHAnsi"/>
        </w:rPr>
        <w:t xml:space="preserve">5, art. 92 pkt 6 </w:t>
      </w:r>
      <w:r w:rsidR="00FB7DE9" w:rsidRPr="00B57869">
        <w:rPr>
          <w:rFonts w:asciiTheme="minorHAnsi" w:hAnsiTheme="minorHAnsi" w:cstheme="minorHAnsi"/>
        </w:rPr>
        <w:t>oraz art. 93 ust. 2</w:t>
      </w:r>
      <w:r w:rsidR="00696E77" w:rsidRPr="00B57869">
        <w:rPr>
          <w:rFonts w:asciiTheme="minorHAnsi" w:hAnsiTheme="minorHAnsi" w:cstheme="minorHAnsi"/>
        </w:rPr>
        <w:t xml:space="preserve"> </w:t>
      </w:r>
      <w:r w:rsidR="00F22333" w:rsidRPr="00B57869">
        <w:rPr>
          <w:rFonts w:asciiTheme="minorHAnsi" w:hAnsiTheme="minorHAnsi" w:cstheme="minorHAnsi"/>
        </w:rPr>
        <w:t xml:space="preserve">ustawy z dnia 11 września 2015r. </w:t>
      </w:r>
      <w:r w:rsidR="008908CF" w:rsidRPr="00B57869">
        <w:rPr>
          <w:rFonts w:asciiTheme="minorHAnsi" w:hAnsiTheme="minorHAnsi" w:cstheme="minorHAnsi"/>
        </w:rPr>
        <w:t>o zużytym sprzęcie elektrycznym</w:t>
      </w:r>
      <w:r w:rsidR="00C35D0E" w:rsidRPr="00B57869">
        <w:rPr>
          <w:rFonts w:asciiTheme="minorHAnsi" w:hAnsiTheme="minorHAnsi" w:cstheme="minorHAnsi"/>
        </w:rPr>
        <w:t xml:space="preserve"> </w:t>
      </w:r>
      <w:r w:rsidR="00F22333" w:rsidRPr="00B57869">
        <w:rPr>
          <w:rFonts w:asciiTheme="minorHAnsi" w:hAnsiTheme="minorHAnsi" w:cstheme="minorHAnsi"/>
        </w:rPr>
        <w:t xml:space="preserve">i elektronicznym </w:t>
      </w:r>
      <w:r w:rsidR="005C5498" w:rsidRPr="00B57869">
        <w:rPr>
          <w:rFonts w:asciiTheme="minorHAnsi" w:hAnsiTheme="minorHAnsi" w:cstheme="minorHAnsi"/>
        </w:rPr>
        <w:t>(Dz.</w:t>
      </w:r>
      <w:r w:rsidR="00E340AE" w:rsidRPr="00B57869">
        <w:rPr>
          <w:rFonts w:asciiTheme="minorHAnsi" w:hAnsiTheme="minorHAnsi" w:cstheme="minorHAnsi"/>
        </w:rPr>
        <w:t xml:space="preserve"> </w:t>
      </w:r>
      <w:r w:rsidR="005C5498" w:rsidRPr="00B57869">
        <w:rPr>
          <w:rFonts w:asciiTheme="minorHAnsi" w:hAnsiTheme="minorHAnsi" w:cstheme="minorHAnsi"/>
        </w:rPr>
        <w:t>U. z 202</w:t>
      </w:r>
      <w:r w:rsidR="00860542" w:rsidRPr="00B57869">
        <w:rPr>
          <w:rFonts w:asciiTheme="minorHAnsi" w:hAnsiTheme="minorHAnsi" w:cstheme="minorHAnsi"/>
        </w:rPr>
        <w:t>4</w:t>
      </w:r>
      <w:r w:rsidR="005C5498" w:rsidRPr="00B57869">
        <w:rPr>
          <w:rFonts w:asciiTheme="minorHAnsi" w:hAnsiTheme="minorHAnsi" w:cstheme="minorHAnsi"/>
        </w:rPr>
        <w:t xml:space="preserve"> r. poz. </w:t>
      </w:r>
      <w:r w:rsidR="00860542" w:rsidRPr="00B57869">
        <w:rPr>
          <w:rFonts w:asciiTheme="minorHAnsi" w:hAnsiTheme="minorHAnsi" w:cstheme="minorHAnsi"/>
        </w:rPr>
        <w:t>573</w:t>
      </w:r>
      <w:r w:rsidR="005C5498" w:rsidRPr="00B57869">
        <w:rPr>
          <w:rFonts w:asciiTheme="minorHAnsi" w:hAnsiTheme="minorHAnsi" w:cstheme="minorHAnsi"/>
        </w:rPr>
        <w:t>)</w:t>
      </w:r>
      <w:r w:rsidR="00F47E73" w:rsidRPr="00B57869">
        <w:rPr>
          <w:rFonts w:asciiTheme="minorHAnsi" w:hAnsiTheme="minorHAnsi" w:cstheme="minorHAnsi"/>
        </w:rPr>
        <w:t xml:space="preserve"> </w:t>
      </w:r>
      <w:r w:rsidRPr="00B57869">
        <w:rPr>
          <w:rFonts w:asciiTheme="minorHAnsi" w:hAnsiTheme="minorHAnsi" w:cstheme="minorHAnsi"/>
        </w:rPr>
        <w:t>oraz art. 104</w:t>
      </w:r>
      <w:r w:rsidR="006B570B" w:rsidRPr="00B57869">
        <w:rPr>
          <w:rFonts w:asciiTheme="minorHAnsi" w:hAnsiTheme="minorHAnsi" w:cstheme="minorHAnsi"/>
        </w:rPr>
        <w:t xml:space="preserve"> </w:t>
      </w:r>
      <w:r w:rsidRPr="00B57869">
        <w:rPr>
          <w:rFonts w:asciiTheme="minorHAnsi" w:hAnsiTheme="minorHAnsi" w:cstheme="minorHAnsi"/>
        </w:rPr>
        <w:t>ustawy</w:t>
      </w:r>
      <w:r w:rsidR="00B810D8" w:rsidRPr="00B57869">
        <w:rPr>
          <w:rFonts w:asciiTheme="minorHAnsi" w:hAnsiTheme="minorHAnsi" w:cstheme="minorHAnsi"/>
        </w:rPr>
        <w:t xml:space="preserve"> </w:t>
      </w:r>
      <w:r w:rsidRPr="00B57869">
        <w:rPr>
          <w:rFonts w:asciiTheme="minorHAnsi" w:hAnsiTheme="minorHAnsi" w:cstheme="minorHAnsi"/>
        </w:rPr>
        <w:t>z dnia 14 czerwca 1960</w:t>
      </w:r>
      <w:r w:rsidR="00D05851" w:rsidRPr="00B57869">
        <w:rPr>
          <w:rFonts w:asciiTheme="minorHAnsi" w:hAnsiTheme="minorHAnsi" w:cstheme="minorHAnsi"/>
        </w:rPr>
        <w:t xml:space="preserve"> </w:t>
      </w:r>
      <w:r w:rsidRPr="00B57869">
        <w:rPr>
          <w:rFonts w:asciiTheme="minorHAnsi" w:hAnsiTheme="minorHAnsi" w:cstheme="minorHAnsi"/>
        </w:rPr>
        <w:t>r. Kodeks postępowania administracyjnego</w:t>
      </w:r>
      <w:r w:rsidR="005C5498" w:rsidRPr="00B57869">
        <w:rPr>
          <w:rFonts w:asciiTheme="minorHAnsi" w:hAnsiTheme="minorHAnsi" w:cstheme="minorHAnsi"/>
        </w:rPr>
        <w:t xml:space="preserve"> (Dz.</w:t>
      </w:r>
      <w:r w:rsidR="003A4629" w:rsidRPr="00B57869">
        <w:rPr>
          <w:rFonts w:asciiTheme="minorHAnsi" w:hAnsiTheme="minorHAnsi" w:cstheme="minorHAnsi"/>
        </w:rPr>
        <w:t xml:space="preserve"> </w:t>
      </w:r>
      <w:r w:rsidR="005C5498" w:rsidRPr="00B57869">
        <w:rPr>
          <w:rFonts w:asciiTheme="minorHAnsi" w:hAnsiTheme="minorHAnsi" w:cstheme="minorHAnsi"/>
        </w:rPr>
        <w:t xml:space="preserve">U. z </w:t>
      </w:r>
      <w:hyperlink r:id="rId8" w:history="1">
        <w:r w:rsidR="00E2327B" w:rsidRPr="00B57869">
          <w:rPr>
            <w:rStyle w:val="Hipercze"/>
            <w:rFonts w:asciiTheme="minorHAnsi" w:hAnsiTheme="minorHAnsi" w:cstheme="minorHAnsi"/>
            <w:color w:val="auto"/>
            <w:u w:val="none"/>
          </w:rPr>
          <w:t>2024 r. poz. 572)</w:t>
        </w:r>
      </w:hyperlink>
      <w:r w:rsidRPr="00B57869">
        <w:rPr>
          <w:rFonts w:asciiTheme="minorHAnsi" w:hAnsiTheme="minorHAnsi" w:cstheme="minorHAnsi"/>
        </w:rPr>
        <w:t xml:space="preserve"> </w:t>
      </w:r>
      <w:r w:rsidR="004A46DB" w:rsidRPr="00B57869">
        <w:rPr>
          <w:rFonts w:asciiTheme="minorHAnsi" w:hAnsiTheme="minorHAnsi" w:cstheme="minorHAnsi"/>
        </w:rPr>
        <w:t xml:space="preserve">po przeprowadzeniu postępowania </w:t>
      </w:r>
      <w:r w:rsidRPr="00B57869">
        <w:rPr>
          <w:rFonts w:asciiTheme="minorHAnsi" w:hAnsiTheme="minorHAnsi" w:cstheme="minorHAnsi"/>
        </w:rPr>
        <w:t>administracyjnego</w:t>
      </w:r>
      <w:r w:rsidR="00A42780" w:rsidRPr="00B57869">
        <w:rPr>
          <w:rFonts w:asciiTheme="minorHAnsi" w:hAnsiTheme="minorHAnsi" w:cstheme="minorHAnsi"/>
        </w:rPr>
        <w:t>:</w:t>
      </w:r>
    </w:p>
    <w:p w14:paraId="27219F5F" w14:textId="439D456C" w:rsidR="00484B61" w:rsidRPr="00B57869" w:rsidRDefault="00484B61" w:rsidP="00B57869">
      <w:pPr>
        <w:spacing w:before="120" w:line="360" w:lineRule="auto"/>
        <w:rPr>
          <w:rFonts w:asciiTheme="minorHAnsi" w:hAnsiTheme="minorHAnsi" w:cstheme="minorHAnsi"/>
        </w:rPr>
      </w:pPr>
      <w:r w:rsidRPr="00B57869">
        <w:rPr>
          <w:rFonts w:asciiTheme="minorHAnsi" w:hAnsiTheme="minorHAnsi" w:cstheme="minorHAnsi"/>
        </w:rPr>
        <w:t>Mazowiecki Wojewódzki Inspektor Inspekcji Handlowej</w:t>
      </w:r>
    </w:p>
    <w:p w14:paraId="702EDD7A" w14:textId="77777777" w:rsidR="00E2327B" w:rsidRPr="00B57869" w:rsidRDefault="00E2327B" w:rsidP="00B57869">
      <w:pPr>
        <w:spacing w:line="360" w:lineRule="auto"/>
        <w:rPr>
          <w:rFonts w:asciiTheme="minorHAnsi" w:hAnsiTheme="minorHAnsi" w:cstheme="minorHAnsi"/>
        </w:rPr>
      </w:pPr>
      <w:r w:rsidRPr="00B57869">
        <w:rPr>
          <w:rFonts w:asciiTheme="minorHAnsi" w:hAnsiTheme="minorHAnsi" w:cstheme="minorHAnsi"/>
        </w:rPr>
        <w:t xml:space="preserve">wymierza przedsiębiorcom, wspólnikom spółki cywilnej:  </w:t>
      </w:r>
    </w:p>
    <w:p w14:paraId="50F38E27" w14:textId="57A01626" w:rsidR="00E2327B" w:rsidRPr="00B57869" w:rsidRDefault="00E2327B" w:rsidP="00B57869">
      <w:pPr>
        <w:spacing w:line="360" w:lineRule="auto"/>
        <w:rPr>
          <w:rFonts w:asciiTheme="minorHAnsi" w:hAnsiTheme="minorHAnsi" w:cstheme="minorHAnsi"/>
        </w:rPr>
      </w:pPr>
      <w:bookmarkStart w:id="0" w:name="_Hlk200627326"/>
      <w:r w:rsidRPr="00B57869">
        <w:rPr>
          <w:rFonts w:asciiTheme="minorHAnsi" w:hAnsiTheme="minorHAnsi" w:cstheme="minorHAnsi"/>
        </w:rPr>
        <w:t xml:space="preserve">Bogusławie </w:t>
      </w:r>
      <w:proofErr w:type="spellStart"/>
      <w:r w:rsidRPr="00B57869">
        <w:rPr>
          <w:rFonts w:asciiTheme="minorHAnsi" w:hAnsiTheme="minorHAnsi" w:cstheme="minorHAnsi"/>
        </w:rPr>
        <w:t>Wąsiewicz</w:t>
      </w:r>
      <w:proofErr w:type="spellEnd"/>
    </w:p>
    <w:p w14:paraId="2AA1478F" w14:textId="77777777" w:rsidR="00E2327B" w:rsidRPr="00B57869" w:rsidRDefault="00E2327B" w:rsidP="00B57869">
      <w:pPr>
        <w:spacing w:line="360" w:lineRule="auto"/>
        <w:rPr>
          <w:rFonts w:asciiTheme="minorHAnsi" w:hAnsiTheme="minorHAnsi" w:cstheme="minorHAnsi"/>
        </w:rPr>
      </w:pPr>
      <w:r w:rsidRPr="00B57869">
        <w:rPr>
          <w:rFonts w:asciiTheme="minorHAnsi" w:hAnsiTheme="minorHAnsi" w:cstheme="minorHAnsi"/>
        </w:rPr>
        <w:t xml:space="preserve">prowadzącej działalność gospodarczą pod firmą: </w:t>
      </w:r>
    </w:p>
    <w:p w14:paraId="10972D63" w14:textId="151E1E0F" w:rsidR="00E2327B" w:rsidRPr="00B57869" w:rsidRDefault="00E2327B" w:rsidP="00B57869">
      <w:pPr>
        <w:spacing w:line="360" w:lineRule="auto"/>
        <w:rPr>
          <w:rFonts w:asciiTheme="minorHAnsi" w:hAnsiTheme="minorHAnsi" w:cstheme="minorHAnsi"/>
        </w:rPr>
      </w:pPr>
      <w:r w:rsidRPr="00B57869">
        <w:rPr>
          <w:rFonts w:asciiTheme="minorHAnsi" w:hAnsiTheme="minorHAnsi" w:cstheme="minorHAnsi"/>
        </w:rPr>
        <w:t xml:space="preserve">Bogusława </w:t>
      </w:r>
      <w:proofErr w:type="spellStart"/>
      <w:r w:rsidRPr="00B57869">
        <w:rPr>
          <w:rFonts w:asciiTheme="minorHAnsi" w:hAnsiTheme="minorHAnsi" w:cstheme="minorHAnsi"/>
        </w:rPr>
        <w:t>Wąsiewicz</w:t>
      </w:r>
      <w:proofErr w:type="spellEnd"/>
      <w:r w:rsidRPr="00B57869">
        <w:rPr>
          <w:rFonts w:asciiTheme="minorHAnsi" w:hAnsiTheme="minorHAnsi" w:cstheme="minorHAnsi"/>
        </w:rPr>
        <w:t xml:space="preserve">, PHU EL-BO s.c. Elżbieta </w:t>
      </w:r>
      <w:proofErr w:type="spellStart"/>
      <w:r w:rsidRPr="00B57869">
        <w:rPr>
          <w:rFonts w:asciiTheme="minorHAnsi" w:hAnsiTheme="minorHAnsi" w:cstheme="minorHAnsi"/>
        </w:rPr>
        <w:t>Prykiel</w:t>
      </w:r>
      <w:proofErr w:type="spellEnd"/>
      <w:r w:rsidRPr="00B57869">
        <w:rPr>
          <w:rFonts w:asciiTheme="minorHAnsi" w:hAnsiTheme="minorHAnsi" w:cstheme="minorHAnsi"/>
        </w:rPr>
        <w:t xml:space="preserve">, Bogusława </w:t>
      </w:r>
      <w:proofErr w:type="spellStart"/>
      <w:r w:rsidRPr="00B57869">
        <w:rPr>
          <w:rFonts w:asciiTheme="minorHAnsi" w:hAnsiTheme="minorHAnsi" w:cstheme="minorHAnsi"/>
        </w:rPr>
        <w:t>Wąsiewicz</w:t>
      </w:r>
      <w:proofErr w:type="spellEnd"/>
    </w:p>
    <w:p w14:paraId="0E77151A" w14:textId="77777777" w:rsidR="00E2327B" w:rsidRPr="00B57869" w:rsidRDefault="00E2327B" w:rsidP="00B57869">
      <w:pPr>
        <w:spacing w:line="360" w:lineRule="auto"/>
        <w:rPr>
          <w:rFonts w:asciiTheme="minorHAnsi" w:hAnsiTheme="minorHAnsi" w:cstheme="minorHAnsi"/>
        </w:rPr>
      </w:pPr>
      <w:r w:rsidRPr="00B57869">
        <w:rPr>
          <w:rFonts w:asciiTheme="minorHAnsi" w:hAnsiTheme="minorHAnsi" w:cstheme="minorHAnsi"/>
        </w:rPr>
        <w:t>oraz</w:t>
      </w:r>
    </w:p>
    <w:p w14:paraId="0971526D" w14:textId="65F49DB7" w:rsidR="00E2327B" w:rsidRPr="00B57869" w:rsidRDefault="00E2327B" w:rsidP="00B57869">
      <w:pPr>
        <w:spacing w:line="360" w:lineRule="auto"/>
        <w:rPr>
          <w:rFonts w:asciiTheme="minorHAnsi" w:hAnsiTheme="minorHAnsi" w:cstheme="minorHAnsi"/>
        </w:rPr>
      </w:pPr>
      <w:r w:rsidRPr="00B57869">
        <w:rPr>
          <w:rFonts w:asciiTheme="minorHAnsi" w:hAnsiTheme="minorHAnsi" w:cstheme="minorHAnsi"/>
        </w:rPr>
        <w:t xml:space="preserve">Elżbiecie </w:t>
      </w:r>
      <w:proofErr w:type="spellStart"/>
      <w:r w:rsidRPr="00B57869">
        <w:rPr>
          <w:rFonts w:asciiTheme="minorHAnsi" w:hAnsiTheme="minorHAnsi" w:cstheme="minorHAnsi"/>
        </w:rPr>
        <w:t>Prykiel</w:t>
      </w:r>
      <w:proofErr w:type="spellEnd"/>
    </w:p>
    <w:p w14:paraId="12873974" w14:textId="77777777" w:rsidR="00E2327B" w:rsidRPr="00B57869" w:rsidRDefault="00E2327B" w:rsidP="00B57869">
      <w:pPr>
        <w:spacing w:line="360" w:lineRule="auto"/>
        <w:rPr>
          <w:rFonts w:asciiTheme="minorHAnsi" w:hAnsiTheme="minorHAnsi" w:cstheme="minorHAnsi"/>
        </w:rPr>
      </w:pPr>
      <w:r w:rsidRPr="00B57869">
        <w:rPr>
          <w:rFonts w:asciiTheme="minorHAnsi" w:hAnsiTheme="minorHAnsi" w:cstheme="minorHAnsi"/>
        </w:rPr>
        <w:t xml:space="preserve">prowadzącej działalność gospodarczą pod firmą: </w:t>
      </w:r>
    </w:p>
    <w:p w14:paraId="53994AC5" w14:textId="124C51FC" w:rsidR="00E2327B" w:rsidRPr="00B57869" w:rsidRDefault="00E2327B" w:rsidP="00B57869">
      <w:pPr>
        <w:spacing w:line="360" w:lineRule="auto"/>
        <w:rPr>
          <w:rFonts w:asciiTheme="minorHAnsi" w:hAnsiTheme="minorHAnsi" w:cstheme="minorHAnsi"/>
        </w:rPr>
      </w:pPr>
      <w:r w:rsidRPr="00B57869">
        <w:rPr>
          <w:rFonts w:asciiTheme="minorHAnsi" w:hAnsiTheme="minorHAnsi" w:cstheme="minorHAnsi"/>
        </w:rPr>
        <w:t xml:space="preserve">Elżbieta </w:t>
      </w:r>
      <w:proofErr w:type="spellStart"/>
      <w:r w:rsidRPr="00B57869">
        <w:rPr>
          <w:rFonts w:asciiTheme="minorHAnsi" w:hAnsiTheme="minorHAnsi" w:cstheme="minorHAnsi"/>
        </w:rPr>
        <w:t>Prykiel</w:t>
      </w:r>
      <w:proofErr w:type="spellEnd"/>
      <w:r w:rsidRPr="00B57869">
        <w:rPr>
          <w:rFonts w:asciiTheme="minorHAnsi" w:hAnsiTheme="minorHAnsi" w:cstheme="minorHAnsi"/>
        </w:rPr>
        <w:t xml:space="preserve">, PHU EL-BO s.c. Elżbieta </w:t>
      </w:r>
      <w:proofErr w:type="spellStart"/>
      <w:r w:rsidRPr="00B57869">
        <w:rPr>
          <w:rFonts w:asciiTheme="minorHAnsi" w:hAnsiTheme="minorHAnsi" w:cstheme="minorHAnsi"/>
        </w:rPr>
        <w:t>Prykiel</w:t>
      </w:r>
      <w:proofErr w:type="spellEnd"/>
      <w:r w:rsidRPr="00B57869">
        <w:rPr>
          <w:rFonts w:asciiTheme="minorHAnsi" w:hAnsiTheme="minorHAnsi" w:cstheme="minorHAnsi"/>
        </w:rPr>
        <w:t xml:space="preserve">, Bogusława </w:t>
      </w:r>
      <w:proofErr w:type="spellStart"/>
      <w:r w:rsidRPr="00B57869">
        <w:rPr>
          <w:rFonts w:asciiTheme="minorHAnsi" w:hAnsiTheme="minorHAnsi" w:cstheme="minorHAnsi"/>
        </w:rPr>
        <w:t>Wąsiewicz</w:t>
      </w:r>
      <w:proofErr w:type="spellEnd"/>
    </w:p>
    <w:bookmarkEnd w:id="0"/>
    <w:p w14:paraId="615546E6" w14:textId="2F9B2440" w:rsidR="00CF1A63" w:rsidRPr="00B57869" w:rsidRDefault="00484B61" w:rsidP="00B57869">
      <w:pPr>
        <w:spacing w:before="120" w:line="360" w:lineRule="auto"/>
        <w:rPr>
          <w:rFonts w:asciiTheme="minorHAnsi" w:hAnsiTheme="minorHAnsi" w:cstheme="minorHAnsi"/>
        </w:rPr>
      </w:pPr>
      <w:r w:rsidRPr="00B57869">
        <w:rPr>
          <w:rFonts w:asciiTheme="minorHAnsi" w:hAnsiTheme="minorHAnsi" w:cstheme="minorHAnsi"/>
        </w:rPr>
        <w:t xml:space="preserve">karę pieniężną w wysokości </w:t>
      </w:r>
      <w:r w:rsidR="00CF1A63" w:rsidRPr="00B57869">
        <w:rPr>
          <w:rFonts w:asciiTheme="minorHAnsi" w:hAnsiTheme="minorHAnsi" w:cstheme="minorHAnsi"/>
        </w:rPr>
        <w:t>8</w:t>
      </w:r>
      <w:r w:rsidR="00D32109" w:rsidRPr="00B57869">
        <w:rPr>
          <w:rFonts w:asciiTheme="minorHAnsi" w:hAnsiTheme="minorHAnsi" w:cstheme="minorHAnsi"/>
        </w:rPr>
        <w:t xml:space="preserve"> </w:t>
      </w:r>
      <w:r w:rsidR="00B06517" w:rsidRPr="00B57869">
        <w:rPr>
          <w:rFonts w:asciiTheme="minorHAnsi" w:hAnsiTheme="minorHAnsi" w:cstheme="minorHAnsi"/>
        </w:rPr>
        <w:t>0</w:t>
      </w:r>
      <w:r w:rsidR="00C2125A" w:rsidRPr="00B57869">
        <w:rPr>
          <w:rFonts w:asciiTheme="minorHAnsi" w:hAnsiTheme="minorHAnsi" w:cstheme="minorHAnsi"/>
        </w:rPr>
        <w:t>0</w:t>
      </w:r>
      <w:r w:rsidRPr="00B57869">
        <w:rPr>
          <w:rFonts w:asciiTheme="minorHAnsi" w:hAnsiTheme="minorHAnsi" w:cstheme="minorHAnsi"/>
        </w:rPr>
        <w:t>0</w:t>
      </w:r>
      <w:r w:rsidR="00DC5865" w:rsidRPr="00B57869">
        <w:rPr>
          <w:rFonts w:asciiTheme="minorHAnsi" w:hAnsiTheme="minorHAnsi" w:cstheme="minorHAnsi"/>
        </w:rPr>
        <w:t xml:space="preserve"> </w:t>
      </w:r>
      <w:r w:rsidRPr="00B57869">
        <w:rPr>
          <w:rFonts w:asciiTheme="minorHAnsi" w:hAnsiTheme="minorHAnsi" w:cstheme="minorHAnsi"/>
        </w:rPr>
        <w:t>zł (słownie:</w:t>
      </w:r>
      <w:r w:rsidR="0060106A" w:rsidRPr="00B57869">
        <w:rPr>
          <w:rFonts w:asciiTheme="minorHAnsi" w:hAnsiTheme="minorHAnsi" w:cstheme="minorHAnsi"/>
        </w:rPr>
        <w:t xml:space="preserve"> </w:t>
      </w:r>
      <w:r w:rsidR="00CF1A63" w:rsidRPr="00B57869">
        <w:rPr>
          <w:rFonts w:asciiTheme="minorHAnsi" w:hAnsiTheme="minorHAnsi" w:cstheme="minorHAnsi"/>
        </w:rPr>
        <w:t xml:space="preserve">osiem </w:t>
      </w:r>
      <w:r w:rsidR="00B06517" w:rsidRPr="00B57869">
        <w:rPr>
          <w:rFonts w:asciiTheme="minorHAnsi" w:hAnsiTheme="minorHAnsi" w:cstheme="minorHAnsi"/>
        </w:rPr>
        <w:t>tysięcy</w:t>
      </w:r>
      <w:r w:rsidR="000D7717" w:rsidRPr="00B57869">
        <w:rPr>
          <w:rFonts w:asciiTheme="minorHAnsi" w:hAnsiTheme="minorHAnsi" w:cstheme="minorHAnsi"/>
        </w:rPr>
        <w:t xml:space="preserve"> </w:t>
      </w:r>
      <w:r w:rsidRPr="00B57869">
        <w:rPr>
          <w:rFonts w:asciiTheme="minorHAnsi" w:hAnsiTheme="minorHAnsi" w:cstheme="minorHAnsi"/>
        </w:rPr>
        <w:t>złotych) z tytułu</w:t>
      </w:r>
      <w:r w:rsidR="00364B68" w:rsidRPr="00B57869">
        <w:rPr>
          <w:rFonts w:asciiTheme="minorHAnsi" w:hAnsiTheme="minorHAnsi" w:cstheme="minorHAnsi"/>
        </w:rPr>
        <w:t xml:space="preserve"> niewykonania</w:t>
      </w:r>
      <w:r w:rsidR="0000731D" w:rsidRPr="00B57869">
        <w:rPr>
          <w:rFonts w:asciiTheme="minorHAnsi" w:hAnsiTheme="minorHAnsi" w:cstheme="minorHAnsi"/>
        </w:rPr>
        <w:t xml:space="preserve"> obowiązk</w:t>
      </w:r>
      <w:r w:rsidR="00CF1A63" w:rsidRPr="00B57869">
        <w:rPr>
          <w:rFonts w:asciiTheme="minorHAnsi" w:hAnsiTheme="minorHAnsi" w:cstheme="minorHAnsi"/>
        </w:rPr>
        <w:t>ów</w:t>
      </w:r>
      <w:r w:rsidR="0000731D" w:rsidRPr="00B57869">
        <w:rPr>
          <w:rFonts w:asciiTheme="minorHAnsi" w:hAnsiTheme="minorHAnsi" w:cstheme="minorHAnsi"/>
        </w:rPr>
        <w:t xml:space="preserve"> określon</w:t>
      </w:r>
      <w:r w:rsidR="00CF1A63" w:rsidRPr="00B57869">
        <w:rPr>
          <w:rFonts w:asciiTheme="minorHAnsi" w:hAnsiTheme="minorHAnsi" w:cstheme="minorHAnsi"/>
        </w:rPr>
        <w:t>ych</w:t>
      </w:r>
      <w:r w:rsidR="0000731D" w:rsidRPr="00B57869">
        <w:rPr>
          <w:rFonts w:asciiTheme="minorHAnsi" w:hAnsiTheme="minorHAnsi" w:cstheme="minorHAnsi"/>
        </w:rPr>
        <w:t xml:space="preserve"> w</w:t>
      </w:r>
      <w:r w:rsidR="00D56410" w:rsidRPr="00B57869">
        <w:rPr>
          <w:rFonts w:asciiTheme="minorHAnsi" w:hAnsiTheme="minorHAnsi" w:cstheme="minorHAnsi"/>
        </w:rPr>
        <w:t xml:space="preserve"> </w:t>
      </w:r>
      <w:r w:rsidR="00F17162" w:rsidRPr="00B57869">
        <w:rPr>
          <w:rFonts w:asciiTheme="minorHAnsi" w:hAnsiTheme="minorHAnsi" w:cstheme="minorHAnsi"/>
        </w:rPr>
        <w:t xml:space="preserve">art. </w:t>
      </w:r>
      <w:r w:rsidR="00CF1A63" w:rsidRPr="00B57869">
        <w:rPr>
          <w:rFonts w:asciiTheme="minorHAnsi" w:hAnsiTheme="minorHAnsi" w:cstheme="minorHAnsi"/>
        </w:rPr>
        <w:t xml:space="preserve">37 ust. 4 w zw. </w:t>
      </w:r>
      <w:r w:rsidR="00AF01D8" w:rsidRPr="00B57869">
        <w:rPr>
          <w:rFonts w:asciiTheme="minorHAnsi" w:hAnsiTheme="minorHAnsi" w:cstheme="minorHAnsi"/>
        </w:rPr>
        <w:t>z</w:t>
      </w:r>
      <w:r w:rsidR="00CF1A63" w:rsidRPr="00B57869">
        <w:rPr>
          <w:rFonts w:asciiTheme="minorHAnsi" w:hAnsiTheme="minorHAnsi" w:cstheme="minorHAnsi"/>
        </w:rPr>
        <w:t xml:space="preserve"> art. 37 ust 1-3</w:t>
      </w:r>
      <w:r w:rsidR="00AF01D8" w:rsidRPr="00B57869">
        <w:rPr>
          <w:rFonts w:asciiTheme="minorHAnsi" w:hAnsiTheme="minorHAnsi" w:cstheme="minorHAnsi"/>
        </w:rPr>
        <w:t xml:space="preserve"> oraz art. 39 pkt 2</w:t>
      </w:r>
      <w:r w:rsidR="00CF1A63" w:rsidRPr="00B57869">
        <w:rPr>
          <w:rFonts w:asciiTheme="minorHAnsi" w:hAnsiTheme="minorHAnsi" w:cstheme="minorHAnsi"/>
        </w:rPr>
        <w:t xml:space="preserve"> ustawy z dnia 11 września 2015r. </w:t>
      </w:r>
      <w:r w:rsidR="004601FB" w:rsidRPr="00B57869">
        <w:rPr>
          <w:rFonts w:asciiTheme="minorHAnsi" w:hAnsiTheme="minorHAnsi" w:cstheme="minorHAnsi"/>
        </w:rPr>
        <w:br/>
      </w:r>
      <w:r w:rsidR="00CF1A63" w:rsidRPr="00B57869">
        <w:rPr>
          <w:rFonts w:asciiTheme="minorHAnsi" w:hAnsiTheme="minorHAnsi" w:cstheme="minorHAnsi"/>
        </w:rPr>
        <w:t>o zużytym sprzęcie elektrycznym i elektronicznym.</w:t>
      </w:r>
    </w:p>
    <w:p w14:paraId="423A4BF5" w14:textId="068D9D10" w:rsidR="003503F6" w:rsidRPr="00B57869" w:rsidRDefault="00D56410" w:rsidP="00B57869">
      <w:pPr>
        <w:spacing w:before="120" w:line="360" w:lineRule="auto"/>
        <w:rPr>
          <w:rFonts w:asciiTheme="minorHAnsi" w:hAnsiTheme="minorHAnsi" w:cstheme="minorHAnsi"/>
        </w:rPr>
      </w:pPr>
      <w:r w:rsidRPr="00B57869">
        <w:rPr>
          <w:rFonts w:asciiTheme="minorHAnsi" w:hAnsiTheme="minorHAnsi" w:cstheme="minorHAnsi"/>
        </w:rPr>
        <w:t xml:space="preserve">W toku kontroli </w:t>
      </w:r>
      <w:r w:rsidR="00524797" w:rsidRPr="00B57869">
        <w:rPr>
          <w:rFonts w:asciiTheme="minorHAnsi" w:hAnsiTheme="minorHAnsi" w:cstheme="minorHAnsi"/>
        </w:rPr>
        <w:t xml:space="preserve">stwierdzono, że w należącym do ww. przedsiębiorców </w:t>
      </w:r>
      <w:r w:rsidR="000D10EC" w:rsidRPr="00B57869">
        <w:rPr>
          <w:rFonts w:asciiTheme="minorHAnsi" w:hAnsiTheme="minorHAnsi" w:cstheme="minorHAnsi"/>
        </w:rPr>
        <w:t xml:space="preserve">punkcie sprzedaży </w:t>
      </w:r>
      <w:r w:rsidR="00524797" w:rsidRPr="00B57869">
        <w:rPr>
          <w:rFonts w:asciiTheme="minorHAnsi" w:hAnsiTheme="minorHAnsi" w:cstheme="minorHAnsi"/>
        </w:rPr>
        <w:t xml:space="preserve">EL-BO przy </w:t>
      </w:r>
      <w:r w:rsidR="00203DF3" w:rsidRPr="00B57869">
        <w:rPr>
          <w:rFonts w:asciiTheme="minorHAnsi" w:hAnsiTheme="minorHAnsi" w:cstheme="minorHAnsi"/>
        </w:rPr>
        <w:br/>
      </w:r>
      <w:r w:rsidR="00524797" w:rsidRPr="00B57869">
        <w:rPr>
          <w:rFonts w:asciiTheme="minorHAnsi" w:hAnsiTheme="minorHAnsi" w:cstheme="minorHAnsi"/>
        </w:rPr>
        <w:t xml:space="preserve">ul. Aleja Niepodległości 91 w Grójcu, gdzie przedsiębiorcy udostępnili </w:t>
      </w:r>
      <w:r w:rsidR="00255091" w:rsidRPr="00B57869">
        <w:rPr>
          <w:rFonts w:asciiTheme="minorHAnsi" w:hAnsiTheme="minorHAnsi" w:cstheme="minorHAnsi"/>
        </w:rPr>
        <w:t>sprzęt</w:t>
      </w:r>
      <w:r w:rsidR="00524797" w:rsidRPr="00B57869">
        <w:rPr>
          <w:rFonts w:asciiTheme="minorHAnsi" w:hAnsiTheme="minorHAnsi" w:cstheme="minorHAnsi"/>
        </w:rPr>
        <w:t xml:space="preserve"> elektryczny i elektroniczny</w:t>
      </w:r>
      <w:r w:rsidR="00B5512B" w:rsidRPr="00B57869">
        <w:rPr>
          <w:rFonts w:asciiTheme="minorHAnsi" w:hAnsiTheme="minorHAnsi" w:cstheme="minorHAnsi"/>
        </w:rPr>
        <w:t>:</w:t>
      </w:r>
    </w:p>
    <w:p w14:paraId="01F8764E" w14:textId="28FADF3A" w:rsidR="00524797" w:rsidRPr="00B57869" w:rsidRDefault="00524797" w:rsidP="00B57869">
      <w:pPr>
        <w:pStyle w:val="Akapitzlist"/>
        <w:numPr>
          <w:ilvl w:val="0"/>
          <w:numId w:val="4"/>
        </w:numPr>
        <w:spacing w:line="360" w:lineRule="auto"/>
        <w:ind w:left="284" w:hanging="284"/>
        <w:rPr>
          <w:rFonts w:asciiTheme="minorHAnsi" w:hAnsiTheme="minorHAnsi" w:cstheme="minorHAnsi"/>
        </w:rPr>
      </w:pPr>
      <w:r w:rsidRPr="00B57869">
        <w:rPr>
          <w:rFonts w:asciiTheme="minorHAnsi" w:hAnsiTheme="minorHAnsi" w:cstheme="minorHAnsi"/>
        </w:rPr>
        <w:t xml:space="preserve">nie </w:t>
      </w:r>
      <w:r w:rsidR="00255091" w:rsidRPr="00B57869">
        <w:rPr>
          <w:rFonts w:asciiTheme="minorHAnsi" w:hAnsiTheme="minorHAnsi" w:cstheme="minorHAnsi"/>
        </w:rPr>
        <w:t>umieszczono</w:t>
      </w:r>
      <w:r w:rsidRPr="00B57869">
        <w:rPr>
          <w:rFonts w:asciiTheme="minorHAnsi" w:hAnsiTheme="minorHAnsi" w:cstheme="minorHAnsi"/>
        </w:rPr>
        <w:t xml:space="preserve"> informacji dotyczących</w:t>
      </w:r>
      <w:r w:rsidR="00B84EBD" w:rsidRPr="00B57869">
        <w:rPr>
          <w:rFonts w:asciiTheme="minorHAnsi" w:hAnsiTheme="minorHAnsi" w:cstheme="minorHAnsi"/>
        </w:rPr>
        <w:t>:</w:t>
      </w:r>
    </w:p>
    <w:p w14:paraId="618E91C6" w14:textId="67AB978E" w:rsidR="00B84EBD" w:rsidRPr="00B57869" w:rsidRDefault="00B84EBD" w:rsidP="00B57869">
      <w:pPr>
        <w:pStyle w:val="Akapitzlist"/>
        <w:numPr>
          <w:ilvl w:val="0"/>
          <w:numId w:val="8"/>
        </w:numPr>
        <w:spacing w:line="360" w:lineRule="auto"/>
        <w:ind w:left="567" w:hanging="283"/>
        <w:rPr>
          <w:rFonts w:asciiTheme="minorHAnsi" w:hAnsiTheme="minorHAnsi" w:cstheme="minorHAnsi"/>
        </w:rPr>
      </w:pPr>
      <w:r w:rsidRPr="00B57869">
        <w:rPr>
          <w:rFonts w:asciiTheme="minorHAnsi" w:hAnsiTheme="minorHAnsi" w:cstheme="minorHAnsi"/>
        </w:rPr>
        <w:t>nieodpłatnego odbioru zużytego sprzętu pochodzącego z gospodarstw domowych w punkcie sprzedaży, o ile zużyty sprzęt jest tego samego rodzaju i pełnił te same funkcje co sprzęt sprzedawany</w:t>
      </w:r>
      <w:r w:rsidR="00255091" w:rsidRPr="00B57869">
        <w:rPr>
          <w:rFonts w:asciiTheme="minorHAnsi" w:hAnsiTheme="minorHAnsi" w:cstheme="minorHAnsi"/>
        </w:rPr>
        <w:t>,</w:t>
      </w:r>
    </w:p>
    <w:p w14:paraId="357B4B1F" w14:textId="1B666266" w:rsidR="00B84EBD" w:rsidRPr="00B57869" w:rsidRDefault="00B84EBD" w:rsidP="00B57869">
      <w:pPr>
        <w:pStyle w:val="Akapitzlist"/>
        <w:numPr>
          <w:ilvl w:val="0"/>
          <w:numId w:val="8"/>
        </w:numPr>
        <w:spacing w:line="360" w:lineRule="auto"/>
        <w:ind w:left="567" w:hanging="283"/>
        <w:rPr>
          <w:rFonts w:asciiTheme="minorHAnsi" w:hAnsiTheme="minorHAnsi" w:cstheme="minorHAnsi"/>
        </w:rPr>
      </w:pPr>
      <w:bookmarkStart w:id="1" w:name="mip73217906"/>
      <w:bookmarkEnd w:id="1"/>
      <w:r w:rsidRPr="00B57869">
        <w:rPr>
          <w:rFonts w:asciiTheme="minorHAnsi" w:hAnsiTheme="minorHAnsi" w:cstheme="minorHAnsi"/>
        </w:rPr>
        <w:lastRenderedPageBreak/>
        <w:t>nieodpłatnego odbioru zużytego sprzętu pochodzącego z gospodarstw domowych w miejscu dostawy tego sprzętu, o ile zużyty sprzęt jest tego samego rodzaju i pełnił te same funkcje co sprzęt dostarczony</w:t>
      </w:r>
      <w:r w:rsidR="00255091" w:rsidRPr="00B57869">
        <w:rPr>
          <w:rFonts w:asciiTheme="minorHAnsi" w:hAnsiTheme="minorHAnsi" w:cstheme="minorHAnsi"/>
        </w:rPr>
        <w:t>,</w:t>
      </w:r>
    </w:p>
    <w:p w14:paraId="55FDB735" w14:textId="6855615B" w:rsidR="00B84EBD" w:rsidRPr="00B57869" w:rsidRDefault="00255091" w:rsidP="00B57869">
      <w:pPr>
        <w:pStyle w:val="Akapitzlist"/>
        <w:numPr>
          <w:ilvl w:val="0"/>
          <w:numId w:val="8"/>
        </w:numPr>
        <w:spacing w:line="360" w:lineRule="auto"/>
        <w:ind w:left="567" w:hanging="283"/>
        <w:rPr>
          <w:rFonts w:asciiTheme="minorHAnsi" w:hAnsiTheme="minorHAnsi" w:cstheme="minorHAnsi"/>
        </w:rPr>
      </w:pPr>
      <w:bookmarkStart w:id="2" w:name="mip73217907"/>
      <w:bookmarkEnd w:id="2"/>
      <w:r w:rsidRPr="00B57869">
        <w:rPr>
          <w:rFonts w:asciiTheme="minorHAnsi" w:hAnsiTheme="minorHAnsi" w:cstheme="minorHAnsi"/>
        </w:rPr>
        <w:t>nieodpłatnego przyjęcia w jednostce lub w jej bezpośredniej bliskości zużytego sprzętu pochodzącego z gospodarstw domowych, którego żaden z zewnętrznych wymiarów nie przekracza 25 cm, bez konieczności zakupu nowego sprzętu przeznaczonego dla gospodarstw domowych – dotyczy d</w:t>
      </w:r>
      <w:r w:rsidR="00B84EBD" w:rsidRPr="00B57869">
        <w:rPr>
          <w:rFonts w:asciiTheme="minorHAnsi" w:hAnsiTheme="minorHAnsi" w:cstheme="minorHAnsi"/>
        </w:rPr>
        <w:t>y</w:t>
      </w:r>
      <w:r w:rsidRPr="00B57869">
        <w:rPr>
          <w:rFonts w:asciiTheme="minorHAnsi" w:hAnsiTheme="minorHAnsi" w:cstheme="minorHAnsi"/>
        </w:rPr>
        <w:t>stry</w:t>
      </w:r>
      <w:r w:rsidR="00B84EBD" w:rsidRPr="00B57869">
        <w:rPr>
          <w:rFonts w:asciiTheme="minorHAnsi" w:hAnsiTheme="minorHAnsi" w:cstheme="minorHAnsi"/>
        </w:rPr>
        <w:t>butor</w:t>
      </w:r>
      <w:r w:rsidRPr="00B57869">
        <w:rPr>
          <w:rFonts w:asciiTheme="minorHAnsi" w:hAnsiTheme="minorHAnsi" w:cstheme="minorHAnsi"/>
        </w:rPr>
        <w:t>ów</w:t>
      </w:r>
      <w:r w:rsidR="00B84EBD" w:rsidRPr="00B57869">
        <w:rPr>
          <w:rFonts w:asciiTheme="minorHAnsi" w:hAnsiTheme="minorHAnsi" w:cstheme="minorHAnsi"/>
        </w:rPr>
        <w:t xml:space="preserve"> prowadzący</w:t>
      </w:r>
      <w:r w:rsidRPr="00B57869">
        <w:rPr>
          <w:rFonts w:asciiTheme="minorHAnsi" w:hAnsiTheme="minorHAnsi" w:cstheme="minorHAnsi"/>
        </w:rPr>
        <w:t>ch</w:t>
      </w:r>
      <w:r w:rsidR="00B84EBD" w:rsidRPr="00B57869">
        <w:rPr>
          <w:rFonts w:asciiTheme="minorHAnsi" w:hAnsiTheme="minorHAnsi" w:cstheme="minorHAnsi"/>
        </w:rPr>
        <w:t xml:space="preserve"> jednostkę handlu detalicznego o powierzchni sprzedaży w rozumieniu </w:t>
      </w:r>
      <w:hyperlink r:id="rId9" w:history="1">
        <w:r w:rsidR="00B84EBD" w:rsidRPr="00B57869">
          <w:rPr>
            <w:rStyle w:val="Hipercze"/>
            <w:rFonts w:asciiTheme="minorHAnsi" w:hAnsiTheme="minorHAnsi" w:cstheme="minorHAnsi"/>
            <w:color w:val="auto"/>
            <w:u w:val="none"/>
          </w:rPr>
          <w:t>art. 2 pkt 19</w:t>
        </w:r>
      </w:hyperlink>
      <w:r w:rsidR="00B84EBD" w:rsidRPr="00B57869">
        <w:rPr>
          <w:rFonts w:asciiTheme="minorHAnsi" w:hAnsiTheme="minorHAnsi" w:cstheme="minorHAnsi"/>
        </w:rPr>
        <w:t xml:space="preserve"> ustawy z dnia 27 marca 2003 r. o planowaniu i zagospodarowaniu przestrzennym wynoszącej co najmniej 400 m</w:t>
      </w:r>
      <w:r w:rsidR="00B84EBD" w:rsidRPr="00B57869">
        <w:rPr>
          <w:rFonts w:asciiTheme="minorHAnsi" w:hAnsiTheme="minorHAnsi" w:cstheme="minorHAnsi"/>
          <w:vertAlign w:val="superscript"/>
        </w:rPr>
        <w:t>2</w:t>
      </w:r>
      <w:r w:rsidR="00B84EBD" w:rsidRPr="00B57869">
        <w:rPr>
          <w:rFonts w:asciiTheme="minorHAnsi" w:hAnsiTheme="minorHAnsi" w:cstheme="minorHAnsi"/>
        </w:rPr>
        <w:t xml:space="preserve"> poświęconej sprzedaży sprzętu przeznaczonego dla gospodarstw domowych</w:t>
      </w:r>
      <w:r w:rsidRPr="00B57869">
        <w:rPr>
          <w:rFonts w:asciiTheme="minorHAnsi" w:hAnsiTheme="minorHAnsi" w:cstheme="minorHAnsi"/>
        </w:rPr>
        <w:t>;</w:t>
      </w:r>
    </w:p>
    <w:p w14:paraId="75326139" w14:textId="01CF199A" w:rsidR="003503F6" w:rsidRPr="00B57869" w:rsidRDefault="003503F6" w:rsidP="00B57869">
      <w:pPr>
        <w:pStyle w:val="Akapitzlist"/>
        <w:numPr>
          <w:ilvl w:val="0"/>
          <w:numId w:val="4"/>
        </w:numPr>
        <w:spacing w:line="360" w:lineRule="auto"/>
        <w:ind w:left="284" w:hanging="284"/>
        <w:rPr>
          <w:rFonts w:asciiTheme="minorHAnsi" w:hAnsiTheme="minorHAnsi" w:cstheme="minorHAnsi"/>
        </w:rPr>
      </w:pPr>
      <w:r w:rsidRPr="00B57869">
        <w:rPr>
          <w:rFonts w:asciiTheme="minorHAnsi" w:hAnsiTheme="minorHAnsi" w:cstheme="minorHAnsi"/>
        </w:rPr>
        <w:t>nie umie</w:t>
      </w:r>
      <w:r w:rsidR="00AF01D8" w:rsidRPr="00B57869">
        <w:rPr>
          <w:rFonts w:asciiTheme="minorHAnsi" w:hAnsiTheme="minorHAnsi" w:cstheme="minorHAnsi"/>
        </w:rPr>
        <w:t xml:space="preserve">szczono </w:t>
      </w:r>
      <w:r w:rsidRPr="00B57869">
        <w:rPr>
          <w:rFonts w:asciiTheme="minorHAnsi" w:hAnsiTheme="minorHAnsi" w:cstheme="minorHAnsi"/>
        </w:rPr>
        <w:t>w widocznym miejscu w ww. punkcie sprzedaży informacji o punktach zbierania zużytego sprzętu, co narusza art. 39 pkt 2 ww. ustawy.</w:t>
      </w:r>
    </w:p>
    <w:p w14:paraId="204220E3" w14:textId="26F36783" w:rsidR="00EA274F" w:rsidRPr="00B57869" w:rsidRDefault="00EA274F" w:rsidP="00B57869">
      <w:pPr>
        <w:spacing w:before="120" w:line="360" w:lineRule="auto"/>
        <w:ind w:left="2829" w:firstLine="709"/>
        <w:rPr>
          <w:rFonts w:asciiTheme="minorHAnsi" w:hAnsiTheme="minorHAnsi" w:cstheme="minorHAnsi"/>
        </w:rPr>
      </w:pPr>
      <w:r w:rsidRPr="00B57869">
        <w:rPr>
          <w:rFonts w:asciiTheme="minorHAnsi" w:hAnsiTheme="minorHAnsi" w:cstheme="minorHAnsi"/>
        </w:rPr>
        <w:t xml:space="preserve">U Z A S </w:t>
      </w:r>
      <w:r w:rsidR="00671D7B" w:rsidRPr="00B57869">
        <w:rPr>
          <w:rFonts w:asciiTheme="minorHAnsi" w:hAnsiTheme="minorHAnsi" w:cstheme="minorHAnsi"/>
        </w:rPr>
        <w:t>A D</w:t>
      </w:r>
      <w:r w:rsidRPr="00B57869">
        <w:rPr>
          <w:rFonts w:asciiTheme="minorHAnsi" w:hAnsiTheme="minorHAnsi" w:cstheme="minorHAnsi"/>
        </w:rPr>
        <w:t xml:space="preserve"> N I E N I </w:t>
      </w:r>
      <w:r w:rsidR="00671D7B" w:rsidRPr="00B57869">
        <w:rPr>
          <w:rFonts w:asciiTheme="minorHAnsi" w:hAnsiTheme="minorHAnsi" w:cstheme="minorHAnsi"/>
        </w:rPr>
        <w:t>E</w:t>
      </w:r>
    </w:p>
    <w:p w14:paraId="21A98F85" w14:textId="3D770A54" w:rsidR="00F73FA9" w:rsidRPr="00B57869" w:rsidRDefault="004F2504" w:rsidP="00B57869">
      <w:pPr>
        <w:spacing w:line="360" w:lineRule="auto"/>
        <w:rPr>
          <w:rFonts w:asciiTheme="minorHAnsi" w:hAnsiTheme="minorHAnsi" w:cstheme="minorHAnsi"/>
        </w:rPr>
      </w:pPr>
      <w:r w:rsidRPr="00B57869">
        <w:rPr>
          <w:rFonts w:asciiTheme="minorHAnsi" w:hAnsiTheme="minorHAnsi" w:cstheme="minorHAnsi"/>
        </w:rPr>
        <w:t>W dniach</w:t>
      </w:r>
      <w:r w:rsidR="00832876" w:rsidRPr="00B57869">
        <w:rPr>
          <w:rFonts w:asciiTheme="minorHAnsi" w:hAnsiTheme="minorHAnsi" w:cstheme="minorHAnsi"/>
        </w:rPr>
        <w:t xml:space="preserve"> </w:t>
      </w:r>
      <w:r w:rsidR="00E17BB7" w:rsidRPr="00B57869">
        <w:rPr>
          <w:rFonts w:asciiTheme="minorHAnsi" w:hAnsiTheme="minorHAnsi" w:cstheme="minorHAnsi"/>
        </w:rPr>
        <w:t>21-2</w:t>
      </w:r>
      <w:r w:rsidR="00832876" w:rsidRPr="00B57869">
        <w:rPr>
          <w:rFonts w:asciiTheme="minorHAnsi" w:hAnsiTheme="minorHAnsi" w:cstheme="minorHAnsi"/>
        </w:rPr>
        <w:t>4.01.202</w:t>
      </w:r>
      <w:r w:rsidR="00E17BB7" w:rsidRPr="00B57869">
        <w:rPr>
          <w:rFonts w:asciiTheme="minorHAnsi" w:hAnsiTheme="minorHAnsi" w:cstheme="minorHAnsi"/>
        </w:rPr>
        <w:t>5</w:t>
      </w:r>
      <w:r w:rsidR="00832876" w:rsidRPr="00B57869">
        <w:rPr>
          <w:rFonts w:asciiTheme="minorHAnsi" w:hAnsiTheme="minorHAnsi" w:cstheme="minorHAnsi"/>
        </w:rPr>
        <w:t xml:space="preserve"> </w:t>
      </w:r>
      <w:r w:rsidR="0060106A" w:rsidRPr="00B57869">
        <w:rPr>
          <w:rFonts w:asciiTheme="minorHAnsi" w:hAnsiTheme="minorHAnsi" w:cstheme="minorHAnsi"/>
        </w:rPr>
        <w:t xml:space="preserve">r. </w:t>
      </w:r>
      <w:r w:rsidR="005603E2" w:rsidRPr="00B57869">
        <w:rPr>
          <w:rFonts w:asciiTheme="minorHAnsi" w:hAnsiTheme="minorHAnsi" w:cstheme="minorHAnsi"/>
        </w:rPr>
        <w:t>insp</w:t>
      </w:r>
      <w:r w:rsidR="001B5AEF" w:rsidRPr="00B57869">
        <w:rPr>
          <w:rFonts w:asciiTheme="minorHAnsi" w:hAnsiTheme="minorHAnsi" w:cstheme="minorHAnsi"/>
        </w:rPr>
        <w:t xml:space="preserve">ektorzy </w:t>
      </w:r>
      <w:r w:rsidR="001B5AEF" w:rsidRPr="00B57869">
        <w:rPr>
          <w:rFonts w:asciiTheme="minorHAnsi" w:hAnsiTheme="minorHAnsi" w:cstheme="minorHAnsi"/>
          <w:color w:val="000000"/>
        </w:rPr>
        <w:t>Wojewódzkiego</w:t>
      </w:r>
      <w:r w:rsidR="001B5AEF" w:rsidRPr="00B57869">
        <w:rPr>
          <w:rFonts w:asciiTheme="minorHAnsi" w:hAnsiTheme="minorHAnsi" w:cstheme="minorHAnsi"/>
        </w:rPr>
        <w:t xml:space="preserve"> Inspektoratu Inspekcji Handlowej</w:t>
      </w:r>
      <w:r w:rsidR="00947F9E" w:rsidRPr="00B57869">
        <w:rPr>
          <w:rFonts w:asciiTheme="minorHAnsi" w:hAnsiTheme="minorHAnsi" w:cstheme="minorHAnsi"/>
        </w:rPr>
        <w:t xml:space="preserve"> </w:t>
      </w:r>
      <w:r w:rsidR="009B2FBD" w:rsidRPr="00B57869">
        <w:rPr>
          <w:rFonts w:asciiTheme="minorHAnsi" w:hAnsiTheme="minorHAnsi" w:cstheme="minorHAnsi"/>
        </w:rPr>
        <w:t>w Warszawie</w:t>
      </w:r>
      <w:r w:rsidR="008534ED" w:rsidRPr="00B57869">
        <w:rPr>
          <w:rFonts w:asciiTheme="minorHAnsi" w:hAnsiTheme="minorHAnsi" w:cstheme="minorHAnsi"/>
        </w:rPr>
        <w:t xml:space="preserve">, </w:t>
      </w:r>
      <w:r w:rsidR="00E17BB7" w:rsidRPr="00B57869">
        <w:rPr>
          <w:rFonts w:asciiTheme="minorHAnsi" w:hAnsiTheme="minorHAnsi" w:cstheme="minorHAnsi"/>
        </w:rPr>
        <w:t xml:space="preserve">Delegatura w Radomiu </w:t>
      </w:r>
      <w:r w:rsidR="001B5AEF" w:rsidRPr="00B57869">
        <w:rPr>
          <w:rFonts w:asciiTheme="minorHAnsi" w:hAnsiTheme="minorHAnsi" w:cstheme="minorHAnsi"/>
        </w:rPr>
        <w:t>przeprowadzili kontrolę przedsiębiorc</w:t>
      </w:r>
      <w:r w:rsidR="008B0AD6" w:rsidRPr="00B57869">
        <w:rPr>
          <w:rFonts w:asciiTheme="minorHAnsi" w:hAnsiTheme="minorHAnsi" w:cstheme="minorHAnsi"/>
        </w:rPr>
        <w:t>ów</w:t>
      </w:r>
      <w:r w:rsidR="00F73FA9" w:rsidRPr="00B57869">
        <w:rPr>
          <w:rFonts w:asciiTheme="minorHAnsi" w:hAnsiTheme="minorHAnsi" w:cstheme="minorHAnsi"/>
        </w:rPr>
        <w:t>, będących wspólnikami spółki cywilnej</w:t>
      </w:r>
      <w:bookmarkStart w:id="3" w:name="_Hlk200635265"/>
      <w:r w:rsidR="000D10EC" w:rsidRPr="00B57869">
        <w:rPr>
          <w:rFonts w:asciiTheme="minorHAnsi" w:hAnsiTheme="minorHAnsi" w:cstheme="minorHAnsi"/>
        </w:rPr>
        <w:t xml:space="preserve"> </w:t>
      </w:r>
      <w:r w:rsidR="00F73FA9" w:rsidRPr="00B57869">
        <w:rPr>
          <w:rFonts w:asciiTheme="minorHAnsi" w:hAnsiTheme="minorHAnsi" w:cstheme="minorHAnsi"/>
        </w:rPr>
        <w:t xml:space="preserve">Bogusławy </w:t>
      </w:r>
      <w:proofErr w:type="spellStart"/>
      <w:r w:rsidR="00F73FA9" w:rsidRPr="00B57869">
        <w:rPr>
          <w:rFonts w:asciiTheme="minorHAnsi" w:hAnsiTheme="minorHAnsi" w:cstheme="minorHAnsi"/>
        </w:rPr>
        <w:t>Wąsiewicz</w:t>
      </w:r>
      <w:proofErr w:type="spellEnd"/>
      <w:r w:rsidR="00F73FA9" w:rsidRPr="00B57869">
        <w:rPr>
          <w:rFonts w:asciiTheme="minorHAnsi" w:hAnsiTheme="minorHAnsi" w:cstheme="minorHAnsi"/>
        </w:rPr>
        <w:t xml:space="preserve"> prowadzącej działalność gospodarczą pod firmą: Bogusława </w:t>
      </w:r>
      <w:proofErr w:type="spellStart"/>
      <w:r w:rsidR="00F73FA9" w:rsidRPr="00B57869">
        <w:rPr>
          <w:rFonts w:asciiTheme="minorHAnsi" w:hAnsiTheme="minorHAnsi" w:cstheme="minorHAnsi"/>
        </w:rPr>
        <w:t>Wąsiewicz</w:t>
      </w:r>
      <w:proofErr w:type="spellEnd"/>
      <w:r w:rsidR="00F73FA9" w:rsidRPr="00B57869">
        <w:rPr>
          <w:rFonts w:asciiTheme="minorHAnsi" w:hAnsiTheme="minorHAnsi" w:cstheme="minorHAnsi"/>
        </w:rPr>
        <w:t xml:space="preserve">, PHU EL-BO s.c. Elżbieta </w:t>
      </w:r>
      <w:proofErr w:type="spellStart"/>
      <w:r w:rsidR="00F73FA9" w:rsidRPr="00B57869">
        <w:rPr>
          <w:rFonts w:asciiTheme="minorHAnsi" w:hAnsiTheme="minorHAnsi" w:cstheme="minorHAnsi"/>
        </w:rPr>
        <w:t>Prykiel</w:t>
      </w:r>
      <w:proofErr w:type="spellEnd"/>
      <w:r w:rsidR="00F73FA9" w:rsidRPr="00B57869">
        <w:rPr>
          <w:rFonts w:asciiTheme="minorHAnsi" w:hAnsiTheme="minorHAnsi" w:cstheme="minorHAnsi"/>
        </w:rPr>
        <w:t xml:space="preserve">, Bogusława </w:t>
      </w:r>
      <w:proofErr w:type="spellStart"/>
      <w:r w:rsidR="00F73FA9" w:rsidRPr="00B57869">
        <w:rPr>
          <w:rFonts w:asciiTheme="minorHAnsi" w:hAnsiTheme="minorHAnsi" w:cstheme="minorHAnsi"/>
        </w:rPr>
        <w:t>Wąsiewicz</w:t>
      </w:r>
      <w:proofErr w:type="spellEnd"/>
      <w:r w:rsidR="000D10EC" w:rsidRPr="00B57869">
        <w:rPr>
          <w:rFonts w:asciiTheme="minorHAnsi" w:hAnsiTheme="minorHAnsi" w:cstheme="minorHAnsi"/>
        </w:rPr>
        <w:t xml:space="preserve"> </w:t>
      </w:r>
      <w:r w:rsidR="00F73FA9" w:rsidRPr="00B57869">
        <w:rPr>
          <w:rFonts w:asciiTheme="minorHAnsi" w:hAnsiTheme="minorHAnsi" w:cstheme="minorHAnsi"/>
        </w:rPr>
        <w:t>oraz</w:t>
      </w:r>
      <w:r w:rsidR="000D10EC" w:rsidRPr="00B57869">
        <w:rPr>
          <w:rFonts w:asciiTheme="minorHAnsi" w:hAnsiTheme="minorHAnsi" w:cstheme="minorHAnsi"/>
        </w:rPr>
        <w:t xml:space="preserve"> </w:t>
      </w:r>
      <w:r w:rsidR="00F73FA9" w:rsidRPr="00B57869">
        <w:rPr>
          <w:rFonts w:asciiTheme="minorHAnsi" w:hAnsiTheme="minorHAnsi" w:cstheme="minorHAnsi"/>
        </w:rPr>
        <w:t xml:space="preserve">Elżbiety </w:t>
      </w:r>
      <w:proofErr w:type="spellStart"/>
      <w:r w:rsidR="00F73FA9" w:rsidRPr="00B57869">
        <w:rPr>
          <w:rFonts w:asciiTheme="minorHAnsi" w:hAnsiTheme="minorHAnsi" w:cstheme="minorHAnsi"/>
        </w:rPr>
        <w:t>Prykiel</w:t>
      </w:r>
      <w:proofErr w:type="spellEnd"/>
      <w:r w:rsidR="00F73FA9" w:rsidRPr="00B57869">
        <w:rPr>
          <w:rFonts w:asciiTheme="minorHAnsi" w:hAnsiTheme="minorHAnsi" w:cstheme="minorHAnsi"/>
        </w:rPr>
        <w:t xml:space="preserve"> prowadzącej działalność gospodarczą pod firmą: Elżbieta </w:t>
      </w:r>
      <w:proofErr w:type="spellStart"/>
      <w:r w:rsidR="00F73FA9" w:rsidRPr="00B57869">
        <w:rPr>
          <w:rFonts w:asciiTheme="minorHAnsi" w:hAnsiTheme="minorHAnsi" w:cstheme="minorHAnsi"/>
        </w:rPr>
        <w:t>Prykiel</w:t>
      </w:r>
      <w:proofErr w:type="spellEnd"/>
      <w:r w:rsidR="00F73FA9" w:rsidRPr="00B57869">
        <w:rPr>
          <w:rFonts w:asciiTheme="minorHAnsi" w:hAnsiTheme="minorHAnsi" w:cstheme="minorHAnsi"/>
        </w:rPr>
        <w:t xml:space="preserve">, PHU EL-BO s.c. Elżbieta </w:t>
      </w:r>
      <w:proofErr w:type="spellStart"/>
      <w:r w:rsidR="00F73FA9" w:rsidRPr="00B57869">
        <w:rPr>
          <w:rFonts w:asciiTheme="minorHAnsi" w:hAnsiTheme="minorHAnsi" w:cstheme="minorHAnsi"/>
        </w:rPr>
        <w:t>Prykiel</w:t>
      </w:r>
      <w:proofErr w:type="spellEnd"/>
      <w:r w:rsidR="00F73FA9" w:rsidRPr="00B57869">
        <w:rPr>
          <w:rFonts w:asciiTheme="minorHAnsi" w:hAnsiTheme="minorHAnsi" w:cstheme="minorHAnsi"/>
        </w:rPr>
        <w:t xml:space="preserve">, Bogusława </w:t>
      </w:r>
      <w:proofErr w:type="spellStart"/>
      <w:r w:rsidR="00F73FA9" w:rsidRPr="00B57869">
        <w:rPr>
          <w:rFonts w:asciiTheme="minorHAnsi" w:hAnsiTheme="minorHAnsi" w:cstheme="minorHAnsi"/>
        </w:rPr>
        <w:t>Wąsiewicz</w:t>
      </w:r>
      <w:proofErr w:type="spellEnd"/>
      <w:r w:rsidR="000D10EC" w:rsidRPr="00B57869">
        <w:rPr>
          <w:rFonts w:asciiTheme="minorHAnsi" w:hAnsiTheme="minorHAnsi" w:cstheme="minorHAnsi"/>
        </w:rPr>
        <w:t>.</w:t>
      </w:r>
    </w:p>
    <w:bookmarkEnd w:id="3"/>
    <w:p w14:paraId="675B9720" w14:textId="1010E03E" w:rsidR="00F73FA9" w:rsidRPr="00B57869" w:rsidRDefault="00F73FA9" w:rsidP="00B57869">
      <w:pPr>
        <w:spacing w:line="360" w:lineRule="auto"/>
        <w:rPr>
          <w:rFonts w:asciiTheme="minorHAnsi" w:hAnsiTheme="minorHAnsi" w:cstheme="minorHAnsi"/>
        </w:rPr>
      </w:pPr>
      <w:r w:rsidRPr="00B57869">
        <w:rPr>
          <w:rFonts w:asciiTheme="minorHAnsi" w:hAnsiTheme="minorHAnsi" w:cstheme="minorHAnsi"/>
        </w:rPr>
        <w:t xml:space="preserve">W toku kontroli stwierdzono, że w należącym do ww. przedsiębiorców </w:t>
      </w:r>
      <w:r w:rsidR="000D10EC" w:rsidRPr="00B57869">
        <w:rPr>
          <w:rFonts w:asciiTheme="minorHAnsi" w:hAnsiTheme="minorHAnsi" w:cstheme="minorHAnsi"/>
        </w:rPr>
        <w:t xml:space="preserve">punkcie sprzedaży </w:t>
      </w:r>
      <w:r w:rsidRPr="00B57869">
        <w:rPr>
          <w:rFonts w:asciiTheme="minorHAnsi" w:hAnsiTheme="minorHAnsi" w:cstheme="minorHAnsi"/>
        </w:rPr>
        <w:t>EL-BO przy ul. Aleja Niepodległości 91 w Grójcu, gdzie przedsiębiorcy udostępnili sprzęt elektryczny i elektroniczny</w:t>
      </w:r>
      <w:r w:rsidR="00285E6A" w:rsidRPr="00B57869">
        <w:rPr>
          <w:rFonts w:asciiTheme="minorHAnsi" w:hAnsiTheme="minorHAnsi" w:cstheme="minorHAnsi"/>
        </w:rPr>
        <w:t>:</w:t>
      </w:r>
    </w:p>
    <w:p w14:paraId="1683A120" w14:textId="48B22E65" w:rsidR="00F73FA9" w:rsidRPr="00B57869" w:rsidRDefault="00F73FA9" w:rsidP="00B57869">
      <w:pPr>
        <w:pStyle w:val="Akapitzlist"/>
        <w:numPr>
          <w:ilvl w:val="0"/>
          <w:numId w:val="6"/>
        </w:numPr>
        <w:spacing w:line="360" w:lineRule="auto"/>
        <w:ind w:left="284" w:hanging="284"/>
        <w:rPr>
          <w:rFonts w:asciiTheme="minorHAnsi" w:hAnsiTheme="minorHAnsi" w:cstheme="minorHAnsi"/>
        </w:rPr>
      </w:pPr>
      <w:r w:rsidRPr="00B57869">
        <w:rPr>
          <w:rFonts w:asciiTheme="minorHAnsi" w:hAnsiTheme="minorHAnsi" w:cstheme="minorHAnsi"/>
        </w:rPr>
        <w:t>nie umieścili informacji dotyczących:</w:t>
      </w:r>
    </w:p>
    <w:p w14:paraId="52C90983" w14:textId="77777777" w:rsidR="00F73FA9" w:rsidRPr="00B57869" w:rsidRDefault="00F73FA9" w:rsidP="00B57869">
      <w:pPr>
        <w:pStyle w:val="Akapitzlist"/>
        <w:numPr>
          <w:ilvl w:val="0"/>
          <w:numId w:val="7"/>
        </w:numPr>
        <w:spacing w:line="360" w:lineRule="auto"/>
        <w:ind w:left="567" w:hanging="283"/>
        <w:rPr>
          <w:rFonts w:asciiTheme="minorHAnsi" w:hAnsiTheme="minorHAnsi" w:cstheme="minorHAnsi"/>
        </w:rPr>
      </w:pPr>
      <w:r w:rsidRPr="00B57869">
        <w:rPr>
          <w:rFonts w:asciiTheme="minorHAnsi" w:hAnsiTheme="minorHAnsi" w:cstheme="minorHAnsi"/>
        </w:rPr>
        <w:t>nieodpłatnego odbioru zużytego sprzętu pochodzącego z gospodarstw domowych w punkcie sprzedaży, o ile zużyty sprzęt jest tego samego rodzaju i pełnił te same funkcje co sprzęt sprzedawany,</w:t>
      </w:r>
    </w:p>
    <w:p w14:paraId="057ECBF9" w14:textId="77777777" w:rsidR="00F73FA9" w:rsidRPr="00B57869" w:rsidRDefault="00F73FA9" w:rsidP="00B57869">
      <w:pPr>
        <w:pStyle w:val="Akapitzlist"/>
        <w:numPr>
          <w:ilvl w:val="0"/>
          <w:numId w:val="7"/>
        </w:numPr>
        <w:spacing w:line="360" w:lineRule="auto"/>
        <w:ind w:left="567" w:hanging="283"/>
        <w:rPr>
          <w:rFonts w:asciiTheme="minorHAnsi" w:hAnsiTheme="minorHAnsi" w:cstheme="minorHAnsi"/>
        </w:rPr>
      </w:pPr>
      <w:r w:rsidRPr="00B57869">
        <w:rPr>
          <w:rFonts w:asciiTheme="minorHAnsi" w:hAnsiTheme="minorHAnsi" w:cstheme="minorHAnsi"/>
        </w:rPr>
        <w:t>nieodpłatnego odbioru zużytego sprzętu pochodzącego z gospodarstw domowych w miejscu dostawy tego sprzętu, o ile zużyty sprzęt jest tego samego rodzaju i pełnił te same funkcje co sprzęt dostarczony,</w:t>
      </w:r>
    </w:p>
    <w:p w14:paraId="37AD5334" w14:textId="45DDDD11" w:rsidR="00515ACA" w:rsidRPr="00B57869" w:rsidRDefault="00F73FA9" w:rsidP="00B57869">
      <w:pPr>
        <w:pStyle w:val="Akapitzlist"/>
        <w:numPr>
          <w:ilvl w:val="0"/>
          <w:numId w:val="7"/>
        </w:numPr>
        <w:spacing w:line="360" w:lineRule="auto"/>
        <w:ind w:left="567" w:hanging="283"/>
        <w:rPr>
          <w:rFonts w:asciiTheme="minorHAnsi" w:hAnsiTheme="minorHAnsi" w:cstheme="minorHAnsi"/>
        </w:rPr>
      </w:pPr>
      <w:r w:rsidRPr="00B57869">
        <w:rPr>
          <w:rFonts w:asciiTheme="minorHAnsi" w:hAnsiTheme="minorHAnsi" w:cstheme="minorHAnsi"/>
        </w:rPr>
        <w:t xml:space="preserve">nieodpłatnego przyjęcia w jednostce lub w jej bezpośredniej bliskości zużytego sprzętu pochodzącego z gospodarstw domowych, którego żaden z zewnętrznych wymiarów nie przekracza 25 cm, bez konieczności zakupu nowego sprzętu przeznaczonego dla gospodarstw domowych – dotyczy dystrybutorów prowadzących jednostkę handlu detalicznego o powierzchni sprzedaży w rozumieniu </w:t>
      </w:r>
      <w:hyperlink r:id="rId10" w:history="1">
        <w:r w:rsidRPr="00B57869">
          <w:rPr>
            <w:rStyle w:val="Hipercze"/>
            <w:rFonts w:asciiTheme="minorHAnsi" w:hAnsiTheme="minorHAnsi" w:cstheme="minorHAnsi"/>
            <w:color w:val="auto"/>
            <w:u w:val="none"/>
          </w:rPr>
          <w:t>art. 2 pkt 19</w:t>
        </w:r>
      </w:hyperlink>
      <w:r w:rsidRPr="00B57869">
        <w:rPr>
          <w:rFonts w:asciiTheme="minorHAnsi" w:hAnsiTheme="minorHAnsi" w:cstheme="minorHAnsi"/>
        </w:rPr>
        <w:t xml:space="preserve"> ustawy z dnia 27 marca </w:t>
      </w:r>
      <w:r w:rsidRPr="00B57869">
        <w:rPr>
          <w:rFonts w:asciiTheme="minorHAnsi" w:hAnsiTheme="minorHAnsi" w:cstheme="minorHAnsi"/>
        </w:rPr>
        <w:lastRenderedPageBreak/>
        <w:t>2003 r. o planowaniu i zagospodarowaniu przestrzennym wynoszącej co najmniej 400 m</w:t>
      </w:r>
      <w:r w:rsidRPr="00B57869">
        <w:rPr>
          <w:rFonts w:asciiTheme="minorHAnsi" w:hAnsiTheme="minorHAnsi" w:cstheme="minorHAnsi"/>
          <w:vertAlign w:val="superscript"/>
        </w:rPr>
        <w:t>2</w:t>
      </w:r>
      <w:r w:rsidRPr="00B57869">
        <w:rPr>
          <w:rFonts w:asciiTheme="minorHAnsi" w:hAnsiTheme="minorHAnsi" w:cstheme="minorHAnsi"/>
        </w:rPr>
        <w:t xml:space="preserve"> poświęconej sprzedaży sprzętu przeznaczonego dla gospodarstw domowych</w:t>
      </w:r>
      <w:r w:rsidR="00515ACA" w:rsidRPr="00B57869">
        <w:rPr>
          <w:rFonts w:asciiTheme="minorHAnsi" w:hAnsiTheme="minorHAnsi" w:cstheme="minorHAnsi"/>
        </w:rPr>
        <w:t>, co narusza przepisy art. 37 ust. 4 w związku z art. 37 ust. 1-3 ustawy z dnia 11 września 2015 r. o zużytym sprzęcie elektrycznym i elektronicznym.</w:t>
      </w:r>
    </w:p>
    <w:p w14:paraId="48D88C67" w14:textId="2B3922C7" w:rsidR="00F73FA9" w:rsidRPr="00B57869" w:rsidRDefault="00F73FA9" w:rsidP="00B57869">
      <w:pPr>
        <w:pStyle w:val="Akapitzlist"/>
        <w:numPr>
          <w:ilvl w:val="0"/>
          <w:numId w:val="6"/>
        </w:numPr>
        <w:spacing w:line="360" w:lineRule="auto"/>
        <w:ind w:left="284" w:hanging="284"/>
        <w:rPr>
          <w:rFonts w:asciiTheme="minorHAnsi" w:hAnsiTheme="minorHAnsi" w:cstheme="minorHAnsi"/>
        </w:rPr>
      </w:pPr>
      <w:r w:rsidRPr="00B57869">
        <w:rPr>
          <w:rFonts w:asciiTheme="minorHAnsi" w:hAnsiTheme="minorHAnsi" w:cstheme="minorHAnsi"/>
        </w:rPr>
        <w:t>nie umieścili w widocznym miejscu w ww. punkcie sprzedaży informacji o punktach zbierania zużytego sprzętu, co narusza art. 39 pkt. 2 ww. ustawy.</w:t>
      </w:r>
    </w:p>
    <w:p w14:paraId="71BBF614" w14:textId="19D881D0" w:rsidR="00813CB6" w:rsidRPr="00B57869" w:rsidRDefault="00813CB6" w:rsidP="00B57869">
      <w:pPr>
        <w:spacing w:before="120" w:line="360" w:lineRule="auto"/>
        <w:rPr>
          <w:rFonts w:asciiTheme="minorHAnsi" w:hAnsiTheme="minorHAnsi" w:cstheme="minorHAnsi"/>
        </w:rPr>
      </w:pPr>
      <w:r w:rsidRPr="00B57869">
        <w:rPr>
          <w:rFonts w:asciiTheme="minorHAnsi" w:hAnsiTheme="minorHAnsi" w:cstheme="minorHAnsi"/>
        </w:rPr>
        <w:t>Mazowiecki Wojewódzki Inspektor Inspekcji Handlowej ustalił i stwierdził:</w:t>
      </w:r>
    </w:p>
    <w:p w14:paraId="3CFCE017" w14:textId="50C912BF" w:rsidR="00526791" w:rsidRPr="00B57869" w:rsidRDefault="00210D01" w:rsidP="00B57869">
      <w:pPr>
        <w:tabs>
          <w:tab w:val="left" w:pos="360"/>
        </w:tabs>
        <w:spacing w:line="360" w:lineRule="auto"/>
        <w:rPr>
          <w:rFonts w:asciiTheme="minorHAnsi" w:hAnsiTheme="minorHAnsi" w:cstheme="minorHAnsi"/>
        </w:rPr>
      </w:pPr>
      <w:r w:rsidRPr="00B57869">
        <w:rPr>
          <w:rFonts w:asciiTheme="minorHAnsi" w:hAnsiTheme="minorHAnsi" w:cstheme="minorHAnsi"/>
        </w:rPr>
        <w:t xml:space="preserve">Zgodnie z definicją wskazaną w art. 4 pkt 2 </w:t>
      </w:r>
      <w:bookmarkStart w:id="4" w:name="_Hlk135033369"/>
      <w:r w:rsidRPr="00B57869">
        <w:rPr>
          <w:rFonts w:asciiTheme="minorHAnsi" w:hAnsiTheme="minorHAnsi" w:cstheme="minorHAnsi"/>
        </w:rPr>
        <w:t>ustawy z dnia 11 września 2015r. o</w:t>
      </w:r>
      <w:r w:rsidR="00526791" w:rsidRPr="00B57869">
        <w:rPr>
          <w:rFonts w:asciiTheme="minorHAnsi" w:hAnsiTheme="minorHAnsi" w:cstheme="minorHAnsi"/>
        </w:rPr>
        <w:t xml:space="preserve"> </w:t>
      </w:r>
      <w:r w:rsidRPr="00B57869">
        <w:rPr>
          <w:rFonts w:asciiTheme="minorHAnsi" w:hAnsiTheme="minorHAnsi" w:cstheme="minorHAnsi"/>
        </w:rPr>
        <w:t>zużytym sprzęcie elektrycznym i</w:t>
      </w:r>
      <w:r w:rsidR="00526791" w:rsidRPr="00B57869">
        <w:rPr>
          <w:rFonts w:asciiTheme="minorHAnsi" w:hAnsiTheme="minorHAnsi" w:cstheme="minorHAnsi"/>
        </w:rPr>
        <w:t xml:space="preserve"> </w:t>
      </w:r>
      <w:r w:rsidRPr="00B57869">
        <w:rPr>
          <w:rFonts w:asciiTheme="minorHAnsi" w:hAnsiTheme="minorHAnsi" w:cstheme="minorHAnsi"/>
        </w:rPr>
        <w:t>elektronicznym</w:t>
      </w:r>
      <w:bookmarkEnd w:id="4"/>
      <w:r w:rsidRPr="00B57869">
        <w:rPr>
          <w:rFonts w:asciiTheme="minorHAnsi" w:hAnsiTheme="minorHAnsi" w:cstheme="minorHAnsi"/>
        </w:rPr>
        <w:t>, dystrybutorem jest osoba fizyczna, jednostka organizacyjna niemając</w:t>
      </w:r>
      <w:r w:rsidR="00AA6C8C" w:rsidRPr="00B57869">
        <w:rPr>
          <w:rFonts w:asciiTheme="minorHAnsi" w:hAnsiTheme="minorHAnsi" w:cstheme="minorHAnsi"/>
        </w:rPr>
        <w:t>a</w:t>
      </w:r>
      <w:r w:rsidRPr="00B57869">
        <w:rPr>
          <w:rFonts w:asciiTheme="minorHAnsi" w:hAnsiTheme="minorHAnsi" w:cstheme="minorHAnsi"/>
        </w:rPr>
        <w:t xml:space="preserve"> osobowości prawnej lub osoba prawna w łańcuchu dostaw, która udostępnia na rynku sprzęt</w:t>
      </w:r>
      <w:r w:rsidR="00893EAB" w:rsidRPr="00B57869">
        <w:rPr>
          <w:rFonts w:asciiTheme="minorHAnsi" w:hAnsiTheme="minorHAnsi" w:cstheme="minorHAnsi"/>
        </w:rPr>
        <w:t>, dystrybutor może być jednocześnie wprowadzającym sprzęt.</w:t>
      </w:r>
    </w:p>
    <w:p w14:paraId="3B870D39" w14:textId="60D33F12" w:rsidR="00210D01" w:rsidRPr="00B57869" w:rsidRDefault="00210D01" w:rsidP="00B57869">
      <w:pPr>
        <w:tabs>
          <w:tab w:val="left" w:pos="360"/>
        </w:tabs>
        <w:spacing w:before="120" w:line="360" w:lineRule="auto"/>
        <w:rPr>
          <w:rFonts w:asciiTheme="minorHAnsi" w:hAnsiTheme="minorHAnsi" w:cstheme="minorHAnsi"/>
        </w:rPr>
      </w:pPr>
      <w:r w:rsidRPr="00B57869">
        <w:rPr>
          <w:rFonts w:asciiTheme="minorHAnsi" w:hAnsiTheme="minorHAnsi" w:cstheme="minorHAnsi"/>
        </w:rPr>
        <w:t xml:space="preserve">Stosownie do art. 4 pkt 17 ww. ustawy, przez udostępnienie sprzętu rozumieć należy dostarczanie sprzętu </w:t>
      </w:r>
      <w:r w:rsidR="00526791" w:rsidRPr="00B57869">
        <w:rPr>
          <w:rFonts w:asciiTheme="minorHAnsi" w:hAnsiTheme="minorHAnsi" w:cstheme="minorHAnsi"/>
        </w:rPr>
        <w:br/>
      </w:r>
      <w:r w:rsidRPr="00B57869">
        <w:rPr>
          <w:rFonts w:asciiTheme="minorHAnsi" w:hAnsiTheme="minorHAnsi" w:cstheme="minorHAnsi"/>
        </w:rPr>
        <w:t>w celu jego dystrybucji, konsumpcji lub używania na terytorium kraju w ramach działalności gospodarczej, odpłatnie lub nieodpłatnie.</w:t>
      </w:r>
    </w:p>
    <w:p w14:paraId="55AC5DEF" w14:textId="77777777" w:rsidR="00F304AB" w:rsidRPr="00B57869" w:rsidRDefault="00F304AB" w:rsidP="00B57869">
      <w:pPr>
        <w:spacing w:before="120" w:line="360" w:lineRule="auto"/>
        <w:rPr>
          <w:rFonts w:asciiTheme="minorHAnsi" w:hAnsiTheme="minorHAnsi" w:cstheme="minorHAnsi"/>
        </w:rPr>
      </w:pPr>
      <w:r w:rsidRPr="00B57869">
        <w:rPr>
          <w:rFonts w:asciiTheme="minorHAnsi" w:hAnsiTheme="minorHAnsi" w:cstheme="minorHAnsi"/>
        </w:rPr>
        <w:t>Zgodnie z art. 37 ust. 1-3 ww. ustawy:</w:t>
      </w:r>
      <w:bookmarkStart w:id="5" w:name="mip56136905"/>
      <w:bookmarkEnd w:id="5"/>
    </w:p>
    <w:p w14:paraId="23CB3B69" w14:textId="31631813" w:rsidR="00F304AB" w:rsidRPr="00B57869" w:rsidRDefault="00F304AB" w:rsidP="00B57869">
      <w:pPr>
        <w:spacing w:line="360" w:lineRule="auto"/>
        <w:rPr>
          <w:rFonts w:asciiTheme="minorHAnsi" w:hAnsiTheme="minorHAnsi" w:cstheme="minorHAnsi"/>
        </w:rPr>
      </w:pPr>
      <w:r w:rsidRPr="00B57869">
        <w:rPr>
          <w:rFonts w:asciiTheme="minorHAnsi" w:hAnsiTheme="minorHAnsi" w:cstheme="minorHAnsi"/>
        </w:rPr>
        <w:t>1. Dystrybutor obowiązany jest do nieodpłatnego odbioru zużytego sprzętu pochodzącego z gospodarstw domowych w punkcie sprzedaży, o ile zużyty sprzęt jest tego samego rodzaju i pełnił te same funkcje co sprzęt sprzedawany.</w:t>
      </w:r>
    </w:p>
    <w:p w14:paraId="46B2FC38" w14:textId="77777777" w:rsidR="00F304AB" w:rsidRPr="00B57869" w:rsidRDefault="00F304AB" w:rsidP="00B57869">
      <w:pPr>
        <w:spacing w:line="360" w:lineRule="auto"/>
        <w:rPr>
          <w:rFonts w:asciiTheme="minorHAnsi" w:hAnsiTheme="minorHAnsi" w:cstheme="minorHAnsi"/>
        </w:rPr>
      </w:pPr>
      <w:r w:rsidRPr="00B57869">
        <w:rPr>
          <w:rFonts w:asciiTheme="minorHAnsi" w:hAnsiTheme="minorHAnsi" w:cstheme="minorHAnsi"/>
        </w:rPr>
        <w:t>2. Dystrybutor, dostarczając nabywcy sprzęt przeznaczony dla gospodarstw domowych, obowiązany jest do nieodpłatnego odbioru zużytego sprzętu pochodzącego z gospodarstw domowych w miejscu dostawy tego sprzętu, o ile zużyty sprzęt jest tego samego rodzaju i pełnił te same funkcje co sprzęt dostarczony.</w:t>
      </w:r>
    </w:p>
    <w:p w14:paraId="5B82B859" w14:textId="6BCEF12B" w:rsidR="00F304AB" w:rsidRPr="00B57869" w:rsidRDefault="00F304AB" w:rsidP="00B57869">
      <w:pPr>
        <w:spacing w:line="360" w:lineRule="auto"/>
        <w:rPr>
          <w:rFonts w:asciiTheme="minorHAnsi" w:hAnsiTheme="minorHAnsi" w:cstheme="minorHAnsi"/>
        </w:rPr>
      </w:pPr>
      <w:r w:rsidRPr="00B57869">
        <w:rPr>
          <w:rFonts w:asciiTheme="minorHAnsi" w:hAnsiTheme="minorHAnsi" w:cstheme="minorHAnsi"/>
        </w:rPr>
        <w:t xml:space="preserve">3. Dystrybutor prowadzący jednostkę handlu detalicznego o powierzchni sprzedaży w rozumieniu </w:t>
      </w:r>
      <w:hyperlink r:id="rId11" w:history="1">
        <w:r w:rsidRPr="00B57869">
          <w:rPr>
            <w:rFonts w:asciiTheme="minorHAnsi" w:hAnsiTheme="minorHAnsi" w:cstheme="minorHAnsi"/>
          </w:rPr>
          <w:t>art. 2 pkt 19</w:t>
        </w:r>
      </w:hyperlink>
      <w:r w:rsidRPr="00B57869">
        <w:rPr>
          <w:rFonts w:asciiTheme="minorHAnsi" w:hAnsiTheme="minorHAnsi" w:cstheme="minorHAnsi"/>
        </w:rPr>
        <w:t xml:space="preserve"> ustawy z dnia 27 marca 2003 r. o planowaniu i zagospodarowaniu przestrzennym wynoszącej co najmniej 400 m</w:t>
      </w:r>
      <w:r w:rsidRPr="00B57869">
        <w:rPr>
          <w:rFonts w:asciiTheme="minorHAnsi" w:hAnsiTheme="minorHAnsi" w:cstheme="minorHAnsi"/>
          <w:vertAlign w:val="superscript"/>
        </w:rPr>
        <w:t>2</w:t>
      </w:r>
      <w:r w:rsidRPr="00B57869">
        <w:rPr>
          <w:rFonts w:asciiTheme="minorHAnsi" w:hAnsiTheme="minorHAnsi" w:cstheme="minorHAnsi"/>
        </w:rPr>
        <w:t xml:space="preserve"> poświęconej sprzedaży sprzętu przeznaczonego dla gospodarstw domowych, jest obowiązany do nieodpłatnego przyjęcia w tej jednostce lub w jej bezpośredniej bliskości zużytego sprzętu pochodzącego </w:t>
      </w:r>
      <w:r w:rsidR="005C73CE" w:rsidRPr="00B57869">
        <w:rPr>
          <w:rFonts w:asciiTheme="minorHAnsi" w:hAnsiTheme="minorHAnsi" w:cstheme="minorHAnsi"/>
        </w:rPr>
        <w:br/>
      </w:r>
      <w:r w:rsidRPr="00B57869">
        <w:rPr>
          <w:rFonts w:asciiTheme="minorHAnsi" w:hAnsiTheme="minorHAnsi" w:cstheme="minorHAnsi"/>
        </w:rPr>
        <w:t>z gospodarstw domowych, którego żaden z zewnętrznych wymiarów nie przekracza 25 cm, bez konieczności zakupu nowego sprzętu przeznaczonego dla gospodarstw domowych.</w:t>
      </w:r>
    </w:p>
    <w:p w14:paraId="66D90D3A" w14:textId="2DC76D6D" w:rsidR="00F304AB" w:rsidRPr="00B57869" w:rsidRDefault="000D4839" w:rsidP="00B57869">
      <w:pPr>
        <w:spacing w:before="120" w:line="360" w:lineRule="auto"/>
        <w:rPr>
          <w:rFonts w:asciiTheme="minorHAnsi" w:hAnsiTheme="minorHAnsi" w:cstheme="minorHAnsi"/>
        </w:rPr>
      </w:pPr>
      <w:r w:rsidRPr="00B57869">
        <w:rPr>
          <w:rFonts w:asciiTheme="minorHAnsi" w:hAnsiTheme="minorHAnsi" w:cstheme="minorHAnsi"/>
        </w:rPr>
        <w:t xml:space="preserve">W myśl art. 37 ust. 4 ww. ustawy, dystrybutor jest obowiązany do umieszczenia w widocznym miejscu </w:t>
      </w:r>
      <w:r w:rsidR="00BD3C68" w:rsidRPr="00B57869">
        <w:rPr>
          <w:rFonts w:asciiTheme="minorHAnsi" w:hAnsiTheme="minorHAnsi" w:cstheme="minorHAnsi"/>
        </w:rPr>
        <w:br/>
      </w:r>
      <w:r w:rsidRPr="00B57869">
        <w:rPr>
          <w:rFonts w:asciiTheme="minorHAnsi" w:hAnsiTheme="minorHAnsi" w:cstheme="minorHAnsi"/>
        </w:rPr>
        <w:t xml:space="preserve">w punkcie sprzedaży informacji w zakresie, o którym mowa w ust. 1-3. Dystrybutor udostępniający </w:t>
      </w:r>
      <w:r w:rsidRPr="00B57869">
        <w:rPr>
          <w:rFonts w:asciiTheme="minorHAnsi" w:hAnsiTheme="minorHAnsi" w:cstheme="minorHAnsi"/>
        </w:rPr>
        <w:lastRenderedPageBreak/>
        <w:t>na rynku sprzęt za pomocą środków porozumiewania się na odległość jest obowiązany do przekazania tych informacji w sposób umożliwiający zapoznanie się z nimi, w szczególności na stronie internetowej lub w formie komunikatu.</w:t>
      </w:r>
    </w:p>
    <w:p w14:paraId="405271F6" w14:textId="77777777" w:rsidR="00D606EE" w:rsidRPr="00B57869" w:rsidRDefault="00D606EE" w:rsidP="00B57869">
      <w:pPr>
        <w:spacing w:before="120" w:line="360" w:lineRule="auto"/>
        <w:rPr>
          <w:rFonts w:asciiTheme="minorHAnsi" w:hAnsiTheme="minorHAnsi" w:cstheme="minorHAnsi"/>
        </w:rPr>
      </w:pPr>
      <w:r w:rsidRPr="00B57869">
        <w:rPr>
          <w:rFonts w:asciiTheme="minorHAnsi" w:hAnsiTheme="minorHAnsi" w:cstheme="minorHAnsi"/>
        </w:rPr>
        <w:t>Na podstawie art. 39 pkt 2 ww. ustawy, dystrybutor jest obowiązany do umieszczenia w widocznym miejscu w punkcie sprzedaży informacji o punktach zbierania zużytego sprzętu, a w przypadku udostępniania na rynku sprzętu za pomocą środków porozumiewania się na odległość - do przekazania tych informacji w sposób umożliwiający zapoznanie się z nimi, w szczególności na stronie internetowej lub w formie komunikatu.</w:t>
      </w:r>
    </w:p>
    <w:p w14:paraId="373C6A5F" w14:textId="31A5133A" w:rsidR="00D606EE" w:rsidRPr="00B57869" w:rsidRDefault="00F000DC" w:rsidP="00B57869">
      <w:pPr>
        <w:spacing w:line="360" w:lineRule="auto"/>
        <w:rPr>
          <w:rFonts w:asciiTheme="minorHAnsi" w:hAnsiTheme="minorHAnsi" w:cstheme="minorHAnsi"/>
        </w:rPr>
      </w:pPr>
      <w:bookmarkStart w:id="6" w:name="_Hlk99357222"/>
      <w:r w:rsidRPr="00B57869">
        <w:rPr>
          <w:rFonts w:asciiTheme="minorHAnsi" w:hAnsiTheme="minorHAnsi" w:cstheme="minorHAnsi"/>
        </w:rPr>
        <w:t>Mając powyższe na uwadze należy stwierdzić, iż kontrolowany przedsiębiorc</w:t>
      </w:r>
      <w:r w:rsidR="00D606EE" w:rsidRPr="00B57869">
        <w:rPr>
          <w:rFonts w:asciiTheme="minorHAnsi" w:hAnsiTheme="minorHAnsi" w:cstheme="minorHAnsi"/>
        </w:rPr>
        <w:t>y będący wspólnikami spółki cywilnej</w:t>
      </w:r>
      <w:r w:rsidR="002A4CA9" w:rsidRPr="00B57869">
        <w:rPr>
          <w:rFonts w:asciiTheme="minorHAnsi" w:hAnsiTheme="minorHAnsi" w:cstheme="minorHAnsi"/>
        </w:rPr>
        <w:t xml:space="preserve"> </w:t>
      </w:r>
      <w:r w:rsidR="00D606EE" w:rsidRPr="00B57869">
        <w:rPr>
          <w:rFonts w:asciiTheme="minorHAnsi" w:hAnsiTheme="minorHAnsi" w:cstheme="minorHAnsi"/>
        </w:rPr>
        <w:t>Bogusław</w:t>
      </w:r>
      <w:r w:rsidR="002A4CA9" w:rsidRPr="00B57869">
        <w:rPr>
          <w:rFonts w:asciiTheme="minorHAnsi" w:hAnsiTheme="minorHAnsi" w:cstheme="minorHAnsi"/>
        </w:rPr>
        <w:t>a</w:t>
      </w:r>
      <w:r w:rsidR="00D606EE" w:rsidRPr="00B57869">
        <w:rPr>
          <w:rFonts w:asciiTheme="minorHAnsi" w:hAnsiTheme="minorHAnsi" w:cstheme="minorHAnsi"/>
        </w:rPr>
        <w:t xml:space="preserve"> </w:t>
      </w:r>
      <w:proofErr w:type="spellStart"/>
      <w:r w:rsidR="00D606EE" w:rsidRPr="00B57869">
        <w:rPr>
          <w:rFonts w:asciiTheme="minorHAnsi" w:hAnsiTheme="minorHAnsi" w:cstheme="minorHAnsi"/>
        </w:rPr>
        <w:t>Wąsiewicz</w:t>
      </w:r>
      <w:proofErr w:type="spellEnd"/>
      <w:r w:rsidR="00D606EE" w:rsidRPr="00B57869">
        <w:rPr>
          <w:rFonts w:asciiTheme="minorHAnsi" w:hAnsiTheme="minorHAnsi" w:cstheme="minorHAnsi"/>
        </w:rPr>
        <w:t xml:space="preserve"> prowadząc</w:t>
      </w:r>
      <w:r w:rsidR="002A4CA9" w:rsidRPr="00B57869">
        <w:rPr>
          <w:rFonts w:asciiTheme="minorHAnsi" w:hAnsiTheme="minorHAnsi" w:cstheme="minorHAnsi"/>
        </w:rPr>
        <w:t>a</w:t>
      </w:r>
      <w:r w:rsidR="00D606EE" w:rsidRPr="00B57869">
        <w:rPr>
          <w:rFonts w:asciiTheme="minorHAnsi" w:hAnsiTheme="minorHAnsi" w:cstheme="minorHAnsi"/>
        </w:rPr>
        <w:t xml:space="preserve"> działalność gospodarczą pod firmą:</w:t>
      </w:r>
      <w:r w:rsidR="002A4CA9" w:rsidRPr="00B57869">
        <w:rPr>
          <w:rFonts w:asciiTheme="minorHAnsi" w:hAnsiTheme="minorHAnsi" w:cstheme="minorHAnsi"/>
        </w:rPr>
        <w:t xml:space="preserve"> </w:t>
      </w:r>
      <w:r w:rsidR="00D606EE" w:rsidRPr="00B57869">
        <w:rPr>
          <w:rFonts w:asciiTheme="minorHAnsi" w:hAnsiTheme="minorHAnsi" w:cstheme="minorHAnsi"/>
        </w:rPr>
        <w:t xml:space="preserve">Bogusława </w:t>
      </w:r>
      <w:proofErr w:type="spellStart"/>
      <w:r w:rsidR="00D606EE" w:rsidRPr="00B57869">
        <w:rPr>
          <w:rFonts w:asciiTheme="minorHAnsi" w:hAnsiTheme="minorHAnsi" w:cstheme="minorHAnsi"/>
        </w:rPr>
        <w:t>Wąsiewicz</w:t>
      </w:r>
      <w:proofErr w:type="spellEnd"/>
      <w:r w:rsidR="00D606EE" w:rsidRPr="00B57869">
        <w:rPr>
          <w:rFonts w:asciiTheme="minorHAnsi" w:hAnsiTheme="minorHAnsi" w:cstheme="minorHAnsi"/>
        </w:rPr>
        <w:t xml:space="preserve">, PHU EL-BO s.c. Elżbieta </w:t>
      </w:r>
      <w:proofErr w:type="spellStart"/>
      <w:r w:rsidR="00D606EE" w:rsidRPr="00B57869">
        <w:rPr>
          <w:rFonts w:asciiTheme="minorHAnsi" w:hAnsiTheme="minorHAnsi" w:cstheme="minorHAnsi"/>
        </w:rPr>
        <w:t>Prykiel</w:t>
      </w:r>
      <w:proofErr w:type="spellEnd"/>
      <w:r w:rsidR="00D606EE" w:rsidRPr="00B57869">
        <w:rPr>
          <w:rFonts w:asciiTheme="minorHAnsi" w:hAnsiTheme="minorHAnsi" w:cstheme="minorHAnsi"/>
        </w:rPr>
        <w:t xml:space="preserve">, Bogusława </w:t>
      </w:r>
      <w:proofErr w:type="spellStart"/>
      <w:r w:rsidR="00D606EE" w:rsidRPr="00B57869">
        <w:rPr>
          <w:rFonts w:asciiTheme="minorHAnsi" w:hAnsiTheme="minorHAnsi" w:cstheme="minorHAnsi"/>
        </w:rPr>
        <w:t>Wąsiewicz</w:t>
      </w:r>
      <w:proofErr w:type="spellEnd"/>
      <w:r w:rsidR="002A4CA9" w:rsidRPr="00B57869">
        <w:rPr>
          <w:rFonts w:asciiTheme="minorHAnsi" w:hAnsiTheme="minorHAnsi" w:cstheme="minorHAnsi"/>
        </w:rPr>
        <w:t xml:space="preserve"> </w:t>
      </w:r>
      <w:r w:rsidR="00D606EE" w:rsidRPr="00B57869">
        <w:rPr>
          <w:rFonts w:asciiTheme="minorHAnsi" w:hAnsiTheme="minorHAnsi" w:cstheme="minorHAnsi"/>
        </w:rPr>
        <w:t>oraz</w:t>
      </w:r>
      <w:r w:rsidR="002A4CA9" w:rsidRPr="00B57869">
        <w:rPr>
          <w:rFonts w:asciiTheme="minorHAnsi" w:hAnsiTheme="minorHAnsi" w:cstheme="minorHAnsi"/>
        </w:rPr>
        <w:t xml:space="preserve"> </w:t>
      </w:r>
      <w:r w:rsidR="00D606EE" w:rsidRPr="00B57869">
        <w:rPr>
          <w:rFonts w:asciiTheme="minorHAnsi" w:hAnsiTheme="minorHAnsi" w:cstheme="minorHAnsi"/>
        </w:rPr>
        <w:t>Elżbiet</w:t>
      </w:r>
      <w:r w:rsidR="002A4CA9" w:rsidRPr="00B57869">
        <w:rPr>
          <w:rFonts w:asciiTheme="minorHAnsi" w:hAnsiTheme="minorHAnsi" w:cstheme="minorHAnsi"/>
        </w:rPr>
        <w:t>a</w:t>
      </w:r>
      <w:r w:rsidR="00D606EE" w:rsidRPr="00B57869">
        <w:rPr>
          <w:rFonts w:asciiTheme="minorHAnsi" w:hAnsiTheme="minorHAnsi" w:cstheme="minorHAnsi"/>
        </w:rPr>
        <w:t xml:space="preserve"> </w:t>
      </w:r>
      <w:proofErr w:type="spellStart"/>
      <w:r w:rsidR="00D606EE" w:rsidRPr="00B57869">
        <w:rPr>
          <w:rFonts w:asciiTheme="minorHAnsi" w:hAnsiTheme="minorHAnsi" w:cstheme="minorHAnsi"/>
        </w:rPr>
        <w:t>Prykiel</w:t>
      </w:r>
      <w:proofErr w:type="spellEnd"/>
      <w:r w:rsidR="00D606EE" w:rsidRPr="00B57869">
        <w:rPr>
          <w:rFonts w:asciiTheme="minorHAnsi" w:hAnsiTheme="minorHAnsi" w:cstheme="minorHAnsi"/>
        </w:rPr>
        <w:t xml:space="preserve"> prowadząc</w:t>
      </w:r>
      <w:r w:rsidR="002A4CA9" w:rsidRPr="00B57869">
        <w:rPr>
          <w:rFonts w:asciiTheme="minorHAnsi" w:hAnsiTheme="minorHAnsi" w:cstheme="minorHAnsi"/>
        </w:rPr>
        <w:t>a</w:t>
      </w:r>
      <w:r w:rsidR="00D606EE" w:rsidRPr="00B57869">
        <w:rPr>
          <w:rFonts w:asciiTheme="minorHAnsi" w:hAnsiTheme="minorHAnsi" w:cstheme="minorHAnsi"/>
        </w:rPr>
        <w:t xml:space="preserve"> działalność gospodarczą pod firmą: Elżbieta </w:t>
      </w:r>
      <w:proofErr w:type="spellStart"/>
      <w:r w:rsidR="00D606EE" w:rsidRPr="00B57869">
        <w:rPr>
          <w:rFonts w:asciiTheme="minorHAnsi" w:hAnsiTheme="minorHAnsi" w:cstheme="minorHAnsi"/>
        </w:rPr>
        <w:t>Prykiel</w:t>
      </w:r>
      <w:proofErr w:type="spellEnd"/>
      <w:r w:rsidR="00D606EE" w:rsidRPr="00B57869">
        <w:rPr>
          <w:rFonts w:asciiTheme="minorHAnsi" w:hAnsiTheme="minorHAnsi" w:cstheme="minorHAnsi"/>
        </w:rPr>
        <w:t xml:space="preserve">, PHU EL-BO s.c. Elżbieta </w:t>
      </w:r>
      <w:proofErr w:type="spellStart"/>
      <w:r w:rsidR="00D606EE" w:rsidRPr="00B57869">
        <w:rPr>
          <w:rFonts w:asciiTheme="minorHAnsi" w:hAnsiTheme="minorHAnsi" w:cstheme="minorHAnsi"/>
        </w:rPr>
        <w:t>Prykiel</w:t>
      </w:r>
      <w:proofErr w:type="spellEnd"/>
      <w:r w:rsidR="00D606EE" w:rsidRPr="00B57869">
        <w:rPr>
          <w:rFonts w:asciiTheme="minorHAnsi" w:hAnsiTheme="minorHAnsi" w:cstheme="minorHAnsi"/>
        </w:rPr>
        <w:t xml:space="preserve">, Bogusława </w:t>
      </w:r>
      <w:proofErr w:type="spellStart"/>
      <w:r w:rsidR="00D606EE" w:rsidRPr="00B57869">
        <w:rPr>
          <w:rFonts w:asciiTheme="minorHAnsi" w:hAnsiTheme="minorHAnsi" w:cstheme="minorHAnsi"/>
        </w:rPr>
        <w:t>Wąsiewicz</w:t>
      </w:r>
      <w:proofErr w:type="spellEnd"/>
      <w:r w:rsidR="00D606EE" w:rsidRPr="00B57869">
        <w:rPr>
          <w:rFonts w:asciiTheme="minorHAnsi" w:hAnsiTheme="minorHAnsi" w:cstheme="minorHAnsi"/>
        </w:rPr>
        <w:t xml:space="preserve"> poprzez brak umieszczenia w miejsc</w:t>
      </w:r>
      <w:r w:rsidR="003D481F" w:rsidRPr="00B57869">
        <w:rPr>
          <w:rFonts w:asciiTheme="minorHAnsi" w:hAnsiTheme="minorHAnsi" w:cstheme="minorHAnsi"/>
        </w:rPr>
        <w:t>u</w:t>
      </w:r>
      <w:r w:rsidR="00D606EE" w:rsidRPr="00B57869">
        <w:rPr>
          <w:rFonts w:asciiTheme="minorHAnsi" w:hAnsiTheme="minorHAnsi" w:cstheme="minorHAnsi"/>
        </w:rPr>
        <w:t xml:space="preserve"> sprzedaży sprzętu elektrycznego i elektronicznego, informacji wskazanych w art. 37 ust. 1-3 ustawy z dnia 11 września 2015 r. o zużytym sprzęcie elektrycznym i elektronicznym, naruszył</w:t>
      </w:r>
      <w:r w:rsidR="003D481F" w:rsidRPr="00B57869">
        <w:rPr>
          <w:rFonts w:asciiTheme="minorHAnsi" w:hAnsiTheme="minorHAnsi" w:cstheme="minorHAnsi"/>
        </w:rPr>
        <w:t>y</w:t>
      </w:r>
      <w:r w:rsidR="00D606EE" w:rsidRPr="00B57869">
        <w:rPr>
          <w:rFonts w:asciiTheme="minorHAnsi" w:hAnsiTheme="minorHAnsi" w:cstheme="minorHAnsi"/>
        </w:rPr>
        <w:t xml:space="preserve"> art. 37 ust. 4 tej ustawy. Ponadto poprzez brak umieszczenia w ww. miejscu, informacji o punktach zbierania zużytego sprzętu, naruszył</w:t>
      </w:r>
      <w:r w:rsidR="003D481F" w:rsidRPr="00B57869">
        <w:rPr>
          <w:rFonts w:asciiTheme="minorHAnsi" w:hAnsiTheme="minorHAnsi" w:cstheme="minorHAnsi"/>
        </w:rPr>
        <w:t>y</w:t>
      </w:r>
      <w:r w:rsidR="00D606EE" w:rsidRPr="00B57869">
        <w:rPr>
          <w:rFonts w:asciiTheme="minorHAnsi" w:hAnsiTheme="minorHAnsi" w:cstheme="minorHAnsi"/>
        </w:rPr>
        <w:t xml:space="preserve"> art. 39 pkt 2 ww. ustawy.</w:t>
      </w:r>
    </w:p>
    <w:bookmarkEnd w:id="6"/>
    <w:p w14:paraId="3948B4ED" w14:textId="77777777" w:rsidR="00D606EE" w:rsidRPr="00B57869" w:rsidRDefault="00D606EE" w:rsidP="00B57869">
      <w:pPr>
        <w:spacing w:before="120" w:line="360" w:lineRule="auto"/>
        <w:rPr>
          <w:rFonts w:asciiTheme="minorHAnsi" w:hAnsiTheme="minorHAnsi" w:cstheme="minorHAnsi"/>
        </w:rPr>
      </w:pPr>
      <w:r w:rsidRPr="00B57869">
        <w:rPr>
          <w:rFonts w:asciiTheme="minorHAnsi" w:hAnsiTheme="minorHAnsi" w:cstheme="minorHAnsi"/>
        </w:rPr>
        <w:t>Zgodnie z art. 91 pkt 25 ustawy z dnia 11 września 2015 r. o zużytym sprzęcie elektrycznym i elektronicznym, administracyjnej karze pieniężnej podlega ten, kto wbrew przepisowi art. 37 ust. 4 nie umieszcza w widocznym miejscu w punkcie sprzedaży informacji w zakresie, o którym mowa w art. 37 ust. 1-3, lub kto udostępniając na rynku sprzęt za pomocą środków porozumiewania się na odległość nie przekazuje tych informacji w sposób umożliwiający zapoznanie się z nimi, w szczególności na stronie internetowej lub w formie komunikatu.</w:t>
      </w:r>
    </w:p>
    <w:p w14:paraId="6884148A" w14:textId="77777777" w:rsidR="00D606EE" w:rsidRPr="00B57869" w:rsidRDefault="00D606EE" w:rsidP="00B57869">
      <w:pPr>
        <w:tabs>
          <w:tab w:val="left" w:pos="360"/>
        </w:tabs>
        <w:spacing w:before="120" w:line="360" w:lineRule="auto"/>
        <w:rPr>
          <w:rFonts w:asciiTheme="minorHAnsi" w:hAnsiTheme="minorHAnsi" w:cstheme="minorHAnsi"/>
        </w:rPr>
      </w:pPr>
      <w:r w:rsidRPr="00B57869">
        <w:rPr>
          <w:rFonts w:asciiTheme="minorHAnsi" w:hAnsiTheme="minorHAnsi" w:cstheme="minorHAnsi"/>
        </w:rPr>
        <w:t>Zgodnie z art. 91 pkt 26 lit. c ww. ustawy, administracyjnej karze pieniężnej podlega ten, kto wbrew przepisom art. 39 nie umieszcza w widocznym miejscu w punkcie sprzedaży informacji o punktach zbierania zużytego sprzętu, a w przypadku udostępniania na rynku sprzętu za pomocą środków porozumiewania się na odległość - nie przekazuje tych informacji w sposób umożliwiający zapoznanie się z nimi, w szczególności na stronie internetowej lub w formie komunikatu.</w:t>
      </w:r>
    </w:p>
    <w:p w14:paraId="20375628" w14:textId="77777777" w:rsidR="00D606EE" w:rsidRPr="00B57869" w:rsidRDefault="00D606EE" w:rsidP="00B57869">
      <w:pPr>
        <w:spacing w:before="120" w:line="360" w:lineRule="auto"/>
        <w:rPr>
          <w:rFonts w:asciiTheme="minorHAnsi" w:hAnsiTheme="minorHAnsi" w:cstheme="minorHAnsi"/>
        </w:rPr>
      </w:pPr>
      <w:r w:rsidRPr="00B57869">
        <w:rPr>
          <w:rFonts w:asciiTheme="minorHAnsi" w:hAnsiTheme="minorHAnsi" w:cstheme="minorHAnsi"/>
        </w:rPr>
        <w:t>Zgodnie z art. 93 ust. 5 ww. ustawy, w przypadku stwierdzenia w czasie jednego postępowania kilku naruszeń wyczerpujących znamiona naruszeń określonych w art. 91 orzeka się jedną karę za wszystkie naruszenia, której wysokość nie może przekraczać najwyższej kary przewidzianej za dane naruszenia.</w:t>
      </w:r>
    </w:p>
    <w:p w14:paraId="2740C5C8" w14:textId="77777777" w:rsidR="00D606EE" w:rsidRPr="00B57869" w:rsidRDefault="00D606EE" w:rsidP="00B57869">
      <w:pPr>
        <w:spacing w:before="120" w:line="360" w:lineRule="auto"/>
        <w:rPr>
          <w:rFonts w:asciiTheme="minorHAnsi" w:hAnsiTheme="minorHAnsi" w:cstheme="minorHAnsi"/>
        </w:rPr>
      </w:pPr>
      <w:r w:rsidRPr="00B57869">
        <w:rPr>
          <w:rFonts w:asciiTheme="minorHAnsi" w:hAnsiTheme="minorHAnsi" w:cstheme="minorHAnsi"/>
        </w:rPr>
        <w:lastRenderedPageBreak/>
        <w:t>W myśl art. 93 ust. 2 ww. ustawy administracyjne kary pieniężne za naruszenia przepisów, o których mowa</w:t>
      </w:r>
      <w:r w:rsidRPr="00B57869">
        <w:rPr>
          <w:rFonts w:asciiTheme="minorHAnsi" w:hAnsiTheme="minorHAnsi" w:cstheme="minorHAnsi"/>
        </w:rPr>
        <w:br/>
        <w:t>w art. 91 pkt 22-26 wymierza, w drodze decyzji, właściwy wojewódzki inspektor Inspekcji Handlowej.</w:t>
      </w:r>
    </w:p>
    <w:p w14:paraId="50F25BA3" w14:textId="27E8ECE1" w:rsidR="00284CE8" w:rsidRPr="00B57869" w:rsidRDefault="003D1DBA" w:rsidP="00B57869">
      <w:pPr>
        <w:tabs>
          <w:tab w:val="left" w:pos="360"/>
        </w:tabs>
        <w:spacing w:before="120" w:line="360" w:lineRule="auto"/>
        <w:rPr>
          <w:rFonts w:asciiTheme="minorHAnsi" w:hAnsiTheme="minorHAnsi" w:cstheme="minorHAnsi"/>
        </w:rPr>
      </w:pPr>
      <w:r w:rsidRPr="00B57869">
        <w:rPr>
          <w:rFonts w:asciiTheme="minorHAnsi" w:hAnsiTheme="minorHAnsi" w:cstheme="minorHAnsi"/>
        </w:rPr>
        <w:t>W związku z po</w:t>
      </w:r>
      <w:r w:rsidR="006B5BBE" w:rsidRPr="00B57869">
        <w:rPr>
          <w:rFonts w:asciiTheme="minorHAnsi" w:hAnsiTheme="minorHAnsi" w:cstheme="minorHAnsi"/>
        </w:rPr>
        <w:t>wyższym</w:t>
      </w:r>
      <w:r w:rsidR="00696E77" w:rsidRPr="00B57869">
        <w:rPr>
          <w:rFonts w:asciiTheme="minorHAnsi" w:hAnsiTheme="minorHAnsi" w:cstheme="minorHAnsi"/>
        </w:rPr>
        <w:t xml:space="preserve"> 2</w:t>
      </w:r>
      <w:r w:rsidR="00D606EE" w:rsidRPr="00B57869">
        <w:rPr>
          <w:rFonts w:asciiTheme="minorHAnsi" w:hAnsiTheme="minorHAnsi" w:cstheme="minorHAnsi"/>
        </w:rPr>
        <w:t>1</w:t>
      </w:r>
      <w:r w:rsidR="00696E77" w:rsidRPr="00B57869">
        <w:rPr>
          <w:rFonts w:asciiTheme="minorHAnsi" w:hAnsiTheme="minorHAnsi" w:cstheme="minorHAnsi"/>
        </w:rPr>
        <w:t>.0</w:t>
      </w:r>
      <w:r w:rsidR="00D606EE" w:rsidRPr="00B57869">
        <w:rPr>
          <w:rFonts w:asciiTheme="minorHAnsi" w:hAnsiTheme="minorHAnsi" w:cstheme="minorHAnsi"/>
        </w:rPr>
        <w:t>5</w:t>
      </w:r>
      <w:r w:rsidR="00696E77" w:rsidRPr="00B57869">
        <w:rPr>
          <w:rFonts w:asciiTheme="minorHAnsi" w:hAnsiTheme="minorHAnsi" w:cstheme="minorHAnsi"/>
        </w:rPr>
        <w:t>.202</w:t>
      </w:r>
      <w:r w:rsidR="006F747B" w:rsidRPr="00B57869">
        <w:rPr>
          <w:rFonts w:asciiTheme="minorHAnsi" w:hAnsiTheme="minorHAnsi" w:cstheme="minorHAnsi"/>
        </w:rPr>
        <w:t>5</w:t>
      </w:r>
      <w:r w:rsidR="00696E77" w:rsidRPr="00B57869">
        <w:rPr>
          <w:rFonts w:asciiTheme="minorHAnsi" w:hAnsiTheme="minorHAnsi" w:cstheme="minorHAnsi"/>
        </w:rPr>
        <w:t xml:space="preserve"> </w:t>
      </w:r>
      <w:r w:rsidR="00F11DD2" w:rsidRPr="00B57869">
        <w:rPr>
          <w:rFonts w:asciiTheme="minorHAnsi" w:hAnsiTheme="minorHAnsi" w:cstheme="minorHAnsi"/>
        </w:rPr>
        <w:t>r.</w:t>
      </w:r>
      <w:r w:rsidR="008413D1" w:rsidRPr="00B57869">
        <w:rPr>
          <w:rFonts w:asciiTheme="minorHAnsi" w:hAnsiTheme="minorHAnsi" w:cstheme="minorHAnsi"/>
        </w:rPr>
        <w:t>,</w:t>
      </w:r>
      <w:r w:rsidR="00F11DD2" w:rsidRPr="00B57869">
        <w:rPr>
          <w:rFonts w:asciiTheme="minorHAnsi" w:hAnsiTheme="minorHAnsi" w:cstheme="minorHAnsi"/>
        </w:rPr>
        <w:t xml:space="preserve"> Mazowiecki Wojewódzki Inspektor Inspekcji Handlowej</w:t>
      </w:r>
      <w:r w:rsidR="00DC45B6" w:rsidRPr="00B57869">
        <w:rPr>
          <w:rFonts w:asciiTheme="minorHAnsi" w:hAnsiTheme="minorHAnsi" w:cstheme="minorHAnsi"/>
        </w:rPr>
        <w:t>,</w:t>
      </w:r>
      <w:r w:rsidR="00F11DD2" w:rsidRPr="00B57869">
        <w:rPr>
          <w:rFonts w:asciiTheme="minorHAnsi" w:hAnsiTheme="minorHAnsi" w:cstheme="minorHAnsi"/>
        </w:rPr>
        <w:t xml:space="preserve"> </w:t>
      </w:r>
      <w:r w:rsidR="00121304" w:rsidRPr="00B57869">
        <w:rPr>
          <w:rFonts w:asciiTheme="minorHAnsi" w:hAnsiTheme="minorHAnsi" w:cstheme="minorHAnsi"/>
        </w:rPr>
        <w:t>działając na podstawie art. 61 §</w:t>
      </w:r>
      <w:r w:rsidR="00086E86" w:rsidRPr="00B57869">
        <w:rPr>
          <w:rFonts w:asciiTheme="minorHAnsi" w:hAnsiTheme="minorHAnsi" w:cstheme="minorHAnsi"/>
        </w:rPr>
        <w:t xml:space="preserve"> </w:t>
      </w:r>
      <w:r w:rsidR="00F11DD2" w:rsidRPr="00B57869">
        <w:rPr>
          <w:rFonts w:asciiTheme="minorHAnsi" w:hAnsiTheme="minorHAnsi" w:cstheme="minorHAnsi"/>
        </w:rPr>
        <w:t>1 i §</w:t>
      </w:r>
      <w:r w:rsidR="00086E86" w:rsidRPr="00B57869">
        <w:rPr>
          <w:rFonts w:asciiTheme="minorHAnsi" w:hAnsiTheme="minorHAnsi" w:cstheme="minorHAnsi"/>
        </w:rPr>
        <w:t xml:space="preserve"> </w:t>
      </w:r>
      <w:r w:rsidR="00DC45B6" w:rsidRPr="00B57869">
        <w:rPr>
          <w:rFonts w:asciiTheme="minorHAnsi" w:hAnsiTheme="minorHAnsi" w:cstheme="minorHAnsi"/>
        </w:rPr>
        <w:t>4 k</w:t>
      </w:r>
      <w:r w:rsidR="00F11DD2" w:rsidRPr="00B57869">
        <w:rPr>
          <w:rFonts w:asciiTheme="minorHAnsi" w:hAnsiTheme="minorHAnsi" w:cstheme="minorHAnsi"/>
        </w:rPr>
        <w:t>pa, zawiadomił kontrolowan</w:t>
      </w:r>
      <w:r w:rsidR="00D606EE" w:rsidRPr="00B57869">
        <w:rPr>
          <w:rFonts w:asciiTheme="minorHAnsi" w:hAnsiTheme="minorHAnsi" w:cstheme="minorHAnsi"/>
        </w:rPr>
        <w:t>ych</w:t>
      </w:r>
      <w:r w:rsidR="003F25D5" w:rsidRPr="00B57869">
        <w:rPr>
          <w:rFonts w:asciiTheme="minorHAnsi" w:hAnsiTheme="minorHAnsi" w:cstheme="minorHAnsi"/>
        </w:rPr>
        <w:t xml:space="preserve"> przedsiębiorc</w:t>
      </w:r>
      <w:r w:rsidR="00D606EE" w:rsidRPr="00B57869">
        <w:rPr>
          <w:rFonts w:asciiTheme="minorHAnsi" w:hAnsiTheme="minorHAnsi" w:cstheme="minorHAnsi"/>
        </w:rPr>
        <w:t>ów</w:t>
      </w:r>
      <w:r w:rsidR="003F25D5" w:rsidRPr="00B57869">
        <w:rPr>
          <w:rFonts w:asciiTheme="minorHAnsi" w:hAnsiTheme="minorHAnsi" w:cstheme="minorHAnsi"/>
        </w:rPr>
        <w:t xml:space="preserve"> </w:t>
      </w:r>
      <w:r w:rsidR="00461684" w:rsidRPr="00B57869">
        <w:rPr>
          <w:rFonts w:asciiTheme="minorHAnsi" w:hAnsiTheme="minorHAnsi" w:cstheme="minorHAnsi"/>
        </w:rPr>
        <w:t>o wszczęciu z urzędu postępowania administracyjnego w sprawie wymierzenia kar</w:t>
      </w:r>
      <w:r w:rsidR="00B7546E" w:rsidRPr="00B57869">
        <w:rPr>
          <w:rFonts w:asciiTheme="minorHAnsi" w:hAnsiTheme="minorHAnsi" w:cstheme="minorHAnsi"/>
        </w:rPr>
        <w:t xml:space="preserve">y pieniężnej z </w:t>
      </w:r>
      <w:r w:rsidR="00AB561C" w:rsidRPr="00B57869">
        <w:rPr>
          <w:rFonts w:asciiTheme="minorHAnsi" w:hAnsiTheme="minorHAnsi" w:cstheme="minorHAnsi"/>
        </w:rPr>
        <w:t>art.</w:t>
      </w:r>
      <w:r w:rsidR="004C3709" w:rsidRPr="00B57869">
        <w:rPr>
          <w:rFonts w:asciiTheme="minorHAnsi" w:hAnsiTheme="minorHAnsi" w:cstheme="minorHAnsi"/>
        </w:rPr>
        <w:t xml:space="preserve"> 91 pkt 25 i pkt 26 lit. c</w:t>
      </w:r>
      <w:bookmarkStart w:id="7" w:name="_Hlk135034550"/>
      <w:r w:rsidR="004C3709" w:rsidRPr="00B57869">
        <w:rPr>
          <w:rFonts w:asciiTheme="minorHAnsi" w:hAnsiTheme="minorHAnsi" w:cstheme="minorHAnsi"/>
        </w:rPr>
        <w:t xml:space="preserve"> </w:t>
      </w:r>
      <w:r w:rsidR="00AB561C" w:rsidRPr="00B57869">
        <w:rPr>
          <w:rFonts w:asciiTheme="minorHAnsi" w:hAnsiTheme="minorHAnsi" w:cstheme="minorHAnsi"/>
        </w:rPr>
        <w:t>ustawy z dnia 11 września 2015</w:t>
      </w:r>
      <w:r w:rsidR="00034BF0" w:rsidRPr="00B57869">
        <w:rPr>
          <w:rFonts w:asciiTheme="minorHAnsi" w:hAnsiTheme="minorHAnsi" w:cstheme="minorHAnsi"/>
        </w:rPr>
        <w:t xml:space="preserve"> </w:t>
      </w:r>
      <w:r w:rsidR="00AB561C" w:rsidRPr="00B57869">
        <w:rPr>
          <w:rFonts w:asciiTheme="minorHAnsi" w:hAnsiTheme="minorHAnsi" w:cstheme="minorHAnsi"/>
        </w:rPr>
        <w:t>r. o zużytym sprzęcie elektrycznym i elektronicznym</w:t>
      </w:r>
      <w:bookmarkEnd w:id="7"/>
      <w:r w:rsidR="00C65D4C" w:rsidRPr="00B57869">
        <w:rPr>
          <w:rFonts w:asciiTheme="minorHAnsi" w:hAnsiTheme="minorHAnsi" w:cstheme="minorHAnsi"/>
        </w:rPr>
        <w:t>.</w:t>
      </w:r>
      <w:r w:rsidR="00284CE8" w:rsidRPr="00B57869">
        <w:rPr>
          <w:rFonts w:asciiTheme="minorHAnsi" w:hAnsiTheme="minorHAnsi" w:cstheme="minorHAnsi"/>
        </w:rPr>
        <w:t xml:space="preserve"> </w:t>
      </w:r>
      <w:r w:rsidR="00016BBF" w:rsidRPr="00B57869">
        <w:rPr>
          <w:rFonts w:asciiTheme="minorHAnsi" w:hAnsiTheme="minorHAnsi" w:cstheme="minorHAnsi"/>
        </w:rPr>
        <w:t>W zawiadomieniu stronę pouczono o przysługującym jej prawie wypowiedzenia się, co do zebranych dowodów i materiałów.</w:t>
      </w:r>
      <w:r w:rsidR="001337DE" w:rsidRPr="00B57869">
        <w:rPr>
          <w:rFonts w:asciiTheme="minorHAnsi" w:hAnsiTheme="minorHAnsi" w:cstheme="minorHAnsi"/>
        </w:rPr>
        <w:t xml:space="preserve"> </w:t>
      </w:r>
      <w:r w:rsidR="00F000DC" w:rsidRPr="00B57869">
        <w:rPr>
          <w:rFonts w:asciiTheme="minorHAnsi" w:hAnsiTheme="minorHAnsi" w:cstheme="minorHAnsi"/>
        </w:rPr>
        <w:t xml:space="preserve">Strona nie skorzystała z tego prawa. </w:t>
      </w:r>
    </w:p>
    <w:p w14:paraId="58AA22A3" w14:textId="5FE435D7" w:rsidR="00FA0E13" w:rsidRPr="00B57869" w:rsidRDefault="00D72099" w:rsidP="00B57869">
      <w:pPr>
        <w:tabs>
          <w:tab w:val="left" w:pos="360"/>
        </w:tabs>
        <w:spacing w:before="120" w:line="360" w:lineRule="auto"/>
        <w:rPr>
          <w:rFonts w:asciiTheme="minorHAnsi" w:hAnsiTheme="minorHAnsi" w:cstheme="minorHAnsi"/>
        </w:rPr>
      </w:pPr>
      <w:r w:rsidRPr="00B57869">
        <w:rPr>
          <w:rFonts w:asciiTheme="minorHAnsi" w:hAnsiTheme="minorHAnsi" w:cstheme="minorHAnsi"/>
        </w:rPr>
        <w:t xml:space="preserve">Zgodnie z </w:t>
      </w:r>
      <w:r w:rsidR="00FF2C8B" w:rsidRPr="00B57869">
        <w:rPr>
          <w:rFonts w:asciiTheme="minorHAnsi" w:hAnsiTheme="minorHAnsi" w:cstheme="minorHAnsi"/>
        </w:rPr>
        <w:t>art. 93 ust. 3 ww. ustawy o zużytym sprzęcie elektrycznym i elektronicznym, przy ustalaniu wysokość kary, uwzględnia się stopień szkodliwości naruszenia, rodzaj naruszenia, zakres naruszenia, okres trwania naruszenia oraz dotyc</w:t>
      </w:r>
      <w:r w:rsidR="00804936" w:rsidRPr="00B57869">
        <w:rPr>
          <w:rFonts w:asciiTheme="minorHAnsi" w:hAnsiTheme="minorHAnsi" w:cstheme="minorHAnsi"/>
        </w:rPr>
        <w:t>hczasową działalność podmiotu</w:t>
      </w:r>
      <w:r w:rsidR="00FF2C8B" w:rsidRPr="00B57869">
        <w:rPr>
          <w:rFonts w:asciiTheme="minorHAnsi" w:hAnsiTheme="minorHAnsi" w:cstheme="minorHAnsi"/>
        </w:rPr>
        <w:t>.</w:t>
      </w:r>
    </w:p>
    <w:p w14:paraId="11FFB31D" w14:textId="005EA1EB" w:rsidR="00981B14" w:rsidRPr="00B57869" w:rsidRDefault="00F11DD2" w:rsidP="00B57869">
      <w:pPr>
        <w:spacing w:before="120" w:line="360" w:lineRule="auto"/>
        <w:rPr>
          <w:rFonts w:asciiTheme="minorHAnsi" w:hAnsiTheme="minorHAnsi" w:cstheme="minorHAnsi"/>
        </w:rPr>
      </w:pPr>
      <w:r w:rsidRPr="00B57869">
        <w:rPr>
          <w:rFonts w:asciiTheme="minorHAnsi" w:hAnsiTheme="minorHAnsi" w:cstheme="minorHAnsi"/>
        </w:rPr>
        <w:t xml:space="preserve">Mazowiecki Wojewódzki Inspektor Inspekcji Handlowej ustalając wysokość kary wziął pod uwagę przesłanki zawarte w art. </w:t>
      </w:r>
      <w:r w:rsidR="008E74A1" w:rsidRPr="00B57869">
        <w:rPr>
          <w:rFonts w:asciiTheme="minorHAnsi" w:hAnsiTheme="minorHAnsi" w:cstheme="minorHAnsi"/>
        </w:rPr>
        <w:t>93 ust. 3</w:t>
      </w:r>
      <w:r w:rsidR="00BA7FE1" w:rsidRPr="00B57869">
        <w:rPr>
          <w:rFonts w:asciiTheme="minorHAnsi" w:hAnsiTheme="minorHAnsi" w:cstheme="minorHAnsi"/>
        </w:rPr>
        <w:t xml:space="preserve"> ustawy z dnia 11 września 2015 r. o zużytym sprzęcie elektrycznym i elektronicznym </w:t>
      </w:r>
      <w:r w:rsidR="006F75F0" w:rsidRPr="00B57869">
        <w:rPr>
          <w:rFonts w:asciiTheme="minorHAnsi" w:hAnsiTheme="minorHAnsi" w:cstheme="minorHAnsi"/>
        </w:rPr>
        <w:t>i zważył, co następuje:</w:t>
      </w:r>
    </w:p>
    <w:p w14:paraId="19872898" w14:textId="5EF3DF58" w:rsidR="00B442E3" w:rsidRPr="00B57869" w:rsidRDefault="00B442E3" w:rsidP="00B57869">
      <w:pPr>
        <w:tabs>
          <w:tab w:val="left" w:pos="6510"/>
        </w:tabs>
        <w:spacing w:line="360" w:lineRule="auto"/>
        <w:rPr>
          <w:rFonts w:asciiTheme="minorHAnsi" w:hAnsiTheme="minorHAnsi" w:cstheme="minorHAnsi"/>
        </w:rPr>
      </w:pPr>
      <w:r w:rsidRPr="00B57869">
        <w:rPr>
          <w:rFonts w:asciiTheme="minorHAnsi" w:hAnsiTheme="minorHAnsi" w:cstheme="minorHAnsi"/>
        </w:rPr>
        <w:t>Stopień szkodliwości naruszenia</w:t>
      </w:r>
    </w:p>
    <w:p w14:paraId="2BD07C95" w14:textId="53F6FAB7" w:rsidR="00B07F60" w:rsidRPr="00B57869" w:rsidRDefault="00696E77" w:rsidP="00B57869">
      <w:pPr>
        <w:spacing w:line="360" w:lineRule="auto"/>
        <w:rPr>
          <w:rFonts w:asciiTheme="minorHAnsi" w:hAnsiTheme="minorHAnsi" w:cstheme="minorHAnsi"/>
        </w:rPr>
      </w:pPr>
      <w:r w:rsidRPr="00B57869">
        <w:rPr>
          <w:rFonts w:asciiTheme="minorHAnsi" w:hAnsiTheme="minorHAnsi" w:cstheme="minorHAnsi"/>
        </w:rPr>
        <w:t>Kontrolowan</w:t>
      </w:r>
      <w:r w:rsidR="00B07F60" w:rsidRPr="00B57869">
        <w:rPr>
          <w:rFonts w:asciiTheme="minorHAnsi" w:hAnsiTheme="minorHAnsi" w:cstheme="minorHAnsi"/>
        </w:rPr>
        <w:t>i</w:t>
      </w:r>
      <w:r w:rsidRPr="00B57869">
        <w:rPr>
          <w:rFonts w:asciiTheme="minorHAnsi" w:hAnsiTheme="minorHAnsi" w:cstheme="minorHAnsi"/>
        </w:rPr>
        <w:t xml:space="preserve"> przedsiębiorc</w:t>
      </w:r>
      <w:r w:rsidR="00B07F60" w:rsidRPr="00B57869">
        <w:rPr>
          <w:rFonts w:asciiTheme="minorHAnsi" w:hAnsiTheme="minorHAnsi" w:cstheme="minorHAnsi"/>
        </w:rPr>
        <w:t>y</w:t>
      </w:r>
      <w:r w:rsidRPr="00B57869">
        <w:rPr>
          <w:rFonts w:asciiTheme="minorHAnsi" w:hAnsiTheme="minorHAnsi" w:cstheme="minorHAnsi"/>
        </w:rPr>
        <w:t xml:space="preserve"> będący dystrybutorem nie spełni</w:t>
      </w:r>
      <w:r w:rsidR="00B07F60" w:rsidRPr="00B57869">
        <w:rPr>
          <w:rFonts w:asciiTheme="minorHAnsi" w:hAnsiTheme="minorHAnsi" w:cstheme="minorHAnsi"/>
        </w:rPr>
        <w:t>li</w:t>
      </w:r>
      <w:r w:rsidRPr="00B57869">
        <w:rPr>
          <w:rFonts w:asciiTheme="minorHAnsi" w:hAnsiTheme="minorHAnsi" w:cstheme="minorHAnsi"/>
        </w:rPr>
        <w:t xml:space="preserve"> obowiązk</w:t>
      </w:r>
      <w:r w:rsidR="00B07F60" w:rsidRPr="00B57869">
        <w:rPr>
          <w:rFonts w:asciiTheme="minorHAnsi" w:hAnsiTheme="minorHAnsi" w:cstheme="minorHAnsi"/>
        </w:rPr>
        <w:t xml:space="preserve">ów informacyjnych, tj. udostępniając na rynku, tj. w miejscu sprzedaży sprzęt nie umieścili informacji o: </w:t>
      </w:r>
    </w:p>
    <w:p w14:paraId="76FB2D59" w14:textId="7AE4B58A" w:rsidR="00B07F60" w:rsidRPr="00B57869" w:rsidRDefault="00B07F60" w:rsidP="00B57869">
      <w:pPr>
        <w:pStyle w:val="Akapitzlist"/>
        <w:numPr>
          <w:ilvl w:val="0"/>
          <w:numId w:val="9"/>
        </w:numPr>
        <w:spacing w:line="360" w:lineRule="auto"/>
        <w:ind w:left="284" w:hanging="284"/>
        <w:rPr>
          <w:rFonts w:asciiTheme="minorHAnsi" w:hAnsiTheme="minorHAnsi" w:cstheme="minorHAnsi"/>
        </w:rPr>
      </w:pPr>
      <w:r w:rsidRPr="00B57869">
        <w:rPr>
          <w:rFonts w:asciiTheme="minorHAnsi" w:hAnsiTheme="minorHAnsi" w:cstheme="minorHAnsi"/>
        </w:rPr>
        <w:t xml:space="preserve">nieodpłatnym odbiorze zużytego sprzętu pochodzącego z gospodarstw domowych w punkcie sprzedaży, </w:t>
      </w:r>
      <w:r w:rsidR="00070D39" w:rsidRPr="00B57869">
        <w:rPr>
          <w:rFonts w:asciiTheme="minorHAnsi" w:hAnsiTheme="minorHAnsi" w:cstheme="minorHAnsi"/>
        </w:rPr>
        <w:br/>
      </w:r>
      <w:r w:rsidRPr="00B57869">
        <w:rPr>
          <w:rFonts w:asciiTheme="minorHAnsi" w:hAnsiTheme="minorHAnsi" w:cstheme="minorHAnsi"/>
        </w:rPr>
        <w:t>o ile zużyty sprzęt jest tego samego rodzaju i pełnił te same funkcje co sprzęt sprzedawany,</w:t>
      </w:r>
    </w:p>
    <w:p w14:paraId="1D07A75F" w14:textId="0661EB9B" w:rsidR="00B07F60" w:rsidRPr="00B57869" w:rsidRDefault="00B07F60" w:rsidP="00B57869">
      <w:pPr>
        <w:numPr>
          <w:ilvl w:val="0"/>
          <w:numId w:val="9"/>
        </w:numPr>
        <w:spacing w:line="360" w:lineRule="auto"/>
        <w:ind w:left="284" w:hanging="284"/>
        <w:rPr>
          <w:rFonts w:asciiTheme="minorHAnsi" w:hAnsiTheme="minorHAnsi" w:cstheme="minorHAnsi"/>
        </w:rPr>
      </w:pPr>
      <w:r w:rsidRPr="00B57869">
        <w:rPr>
          <w:rFonts w:asciiTheme="minorHAnsi" w:hAnsiTheme="minorHAnsi" w:cstheme="minorHAnsi"/>
        </w:rPr>
        <w:t>nieodpłatnym odbiorze zużytego sprzętu pochodzącego z gospodarstw domowych w miejscu dostawy tego sprzętu, o ile zużyty sprzęt jest tego samego rodzaju i pełnił te same funkcje co sprzęt dostarczony,</w:t>
      </w:r>
    </w:p>
    <w:p w14:paraId="607AD536" w14:textId="33157794" w:rsidR="00B07F60" w:rsidRPr="00B57869" w:rsidRDefault="00B07F60" w:rsidP="00B57869">
      <w:pPr>
        <w:numPr>
          <w:ilvl w:val="0"/>
          <w:numId w:val="9"/>
        </w:numPr>
        <w:spacing w:line="360" w:lineRule="auto"/>
        <w:ind w:left="284" w:hanging="284"/>
        <w:rPr>
          <w:rFonts w:asciiTheme="minorHAnsi" w:hAnsiTheme="minorHAnsi" w:cstheme="minorHAnsi"/>
        </w:rPr>
      </w:pPr>
      <w:r w:rsidRPr="00B57869">
        <w:rPr>
          <w:rFonts w:asciiTheme="minorHAnsi" w:hAnsiTheme="minorHAnsi" w:cstheme="minorHAnsi"/>
        </w:rPr>
        <w:t xml:space="preserve">nieodpłatnym przyjęciu w jednostce lub w jej bezpośredniej bliskości zużytego sprzętu pochodzącego </w:t>
      </w:r>
      <w:r w:rsidR="00070D39" w:rsidRPr="00B57869">
        <w:rPr>
          <w:rFonts w:asciiTheme="minorHAnsi" w:hAnsiTheme="minorHAnsi" w:cstheme="minorHAnsi"/>
        </w:rPr>
        <w:br/>
      </w:r>
      <w:r w:rsidRPr="00B57869">
        <w:rPr>
          <w:rFonts w:asciiTheme="minorHAnsi" w:hAnsiTheme="minorHAnsi" w:cstheme="minorHAnsi"/>
        </w:rPr>
        <w:t>z gospodarstw domowych, którego żaden z zewnętrznych wymiarów nie przekracza 25 cm, bez konieczności zakupu nowego sprzętu przeznaczonego dla gospodarstw domowych</w:t>
      </w:r>
      <w:r w:rsidR="00070D39" w:rsidRPr="00B57869">
        <w:rPr>
          <w:rFonts w:asciiTheme="minorHAnsi" w:hAnsiTheme="minorHAnsi" w:cstheme="minorHAnsi"/>
        </w:rPr>
        <w:t xml:space="preserve"> - </w:t>
      </w:r>
      <w:r w:rsidRPr="00B57869">
        <w:rPr>
          <w:rFonts w:asciiTheme="minorHAnsi" w:hAnsiTheme="minorHAnsi" w:cstheme="minorHAnsi"/>
        </w:rPr>
        <w:t xml:space="preserve">dotyczy dystrybutorów prowadzących jednostkę handlu detalicznego o powierzchni sprzedaży w rozumieniu </w:t>
      </w:r>
      <w:hyperlink r:id="rId12" w:history="1">
        <w:r w:rsidRPr="00B57869">
          <w:rPr>
            <w:rStyle w:val="Hipercze"/>
            <w:rFonts w:asciiTheme="minorHAnsi" w:hAnsiTheme="minorHAnsi" w:cstheme="minorHAnsi"/>
            <w:color w:val="auto"/>
            <w:u w:val="none"/>
          </w:rPr>
          <w:t>art. 2 pkt 19</w:t>
        </w:r>
      </w:hyperlink>
      <w:r w:rsidRPr="00B57869">
        <w:rPr>
          <w:rFonts w:asciiTheme="minorHAnsi" w:hAnsiTheme="minorHAnsi" w:cstheme="minorHAnsi"/>
        </w:rPr>
        <w:t xml:space="preserve"> ustawy z dnia 27 marca 2003 r. o planowaniu i zagospodarowaniu przestrzennym wynoszącej co najmniej 400 m</w:t>
      </w:r>
      <w:r w:rsidRPr="00B57869">
        <w:rPr>
          <w:rFonts w:asciiTheme="minorHAnsi" w:hAnsiTheme="minorHAnsi" w:cstheme="minorHAnsi"/>
          <w:vertAlign w:val="superscript"/>
        </w:rPr>
        <w:t>2</w:t>
      </w:r>
      <w:r w:rsidRPr="00B57869">
        <w:rPr>
          <w:rFonts w:asciiTheme="minorHAnsi" w:hAnsiTheme="minorHAnsi" w:cstheme="minorHAnsi"/>
        </w:rPr>
        <w:t xml:space="preserve"> poświęconej sprzedaży sprzętu przeznaczonego dla gospodarstw domowych,</w:t>
      </w:r>
    </w:p>
    <w:p w14:paraId="343A24B8" w14:textId="4B786123" w:rsidR="00B07F60" w:rsidRPr="00B57869" w:rsidRDefault="00B07F60" w:rsidP="00B57869">
      <w:pPr>
        <w:numPr>
          <w:ilvl w:val="0"/>
          <w:numId w:val="9"/>
        </w:numPr>
        <w:spacing w:line="360" w:lineRule="auto"/>
        <w:ind w:left="284" w:hanging="284"/>
        <w:rPr>
          <w:rFonts w:asciiTheme="minorHAnsi" w:hAnsiTheme="minorHAnsi" w:cstheme="minorHAnsi"/>
        </w:rPr>
      </w:pPr>
      <w:r w:rsidRPr="00B57869">
        <w:rPr>
          <w:rFonts w:asciiTheme="minorHAnsi" w:hAnsiTheme="minorHAnsi" w:cstheme="minorHAnsi"/>
        </w:rPr>
        <w:lastRenderedPageBreak/>
        <w:t>punktach zbierania zużytego sprzętu.</w:t>
      </w:r>
    </w:p>
    <w:p w14:paraId="34EAA120" w14:textId="77777777" w:rsidR="00B07F60" w:rsidRPr="00B57869" w:rsidRDefault="00B07F60" w:rsidP="00B57869">
      <w:pPr>
        <w:spacing w:line="360" w:lineRule="auto"/>
        <w:rPr>
          <w:rFonts w:asciiTheme="minorHAnsi" w:hAnsiTheme="minorHAnsi" w:cstheme="minorHAnsi"/>
        </w:rPr>
      </w:pPr>
      <w:r w:rsidRPr="00B57869">
        <w:rPr>
          <w:rFonts w:asciiTheme="minorHAnsi" w:hAnsiTheme="minorHAnsi" w:cstheme="minorHAnsi"/>
        </w:rPr>
        <w:t>Niespełnienie przez przedsiębiorcę ww. obowiązków informacyjnych utrudnia konsumentom zapoznanie się z informacjami odnośnie przysługujących im uprawnień w stosunku do odbioru zużytego sprzętu, a co za tym idzie może naruszać zasady gospodarowania zużytym sprzętem. Konsumenci pozbawieni byli informacji dotyczącej punktów zbierania zużytego sprzętu, przez co mogli nie mieć świadomości o istnieniu tychże punktów i niezgodnie z przepisami prawa rozporządzać zużytym sprzętem.</w:t>
      </w:r>
    </w:p>
    <w:p w14:paraId="61FE2D21" w14:textId="30A28544" w:rsidR="00B442E3" w:rsidRPr="00B57869" w:rsidRDefault="00B442E3" w:rsidP="00B57869">
      <w:pPr>
        <w:spacing w:line="360" w:lineRule="auto"/>
        <w:rPr>
          <w:rFonts w:asciiTheme="minorHAnsi" w:hAnsiTheme="minorHAnsi" w:cstheme="minorHAnsi"/>
        </w:rPr>
      </w:pPr>
      <w:r w:rsidRPr="00B57869">
        <w:rPr>
          <w:rFonts w:asciiTheme="minorHAnsi" w:hAnsiTheme="minorHAnsi" w:cstheme="minorHAnsi"/>
        </w:rPr>
        <w:t>Rodzaj i zakres naruszenia</w:t>
      </w:r>
    </w:p>
    <w:p w14:paraId="320646A4" w14:textId="56BDA764" w:rsidR="0059037D" w:rsidRPr="00B57869" w:rsidRDefault="0059037D" w:rsidP="00B57869">
      <w:pPr>
        <w:spacing w:line="360" w:lineRule="auto"/>
        <w:rPr>
          <w:rFonts w:asciiTheme="minorHAnsi" w:hAnsiTheme="minorHAnsi" w:cstheme="minorHAnsi"/>
        </w:rPr>
      </w:pPr>
      <w:r w:rsidRPr="00B57869">
        <w:rPr>
          <w:rFonts w:asciiTheme="minorHAnsi" w:hAnsiTheme="minorHAnsi" w:cstheme="minorHAnsi"/>
        </w:rPr>
        <w:t xml:space="preserve">Naruszony został przepis art. 37 ust. 4 ustawy z dnia 11 września 2015 r. o zużytym sprzęcie elektrycznym </w:t>
      </w:r>
      <w:r w:rsidRPr="00B57869">
        <w:rPr>
          <w:rFonts w:asciiTheme="minorHAnsi" w:hAnsiTheme="minorHAnsi" w:cstheme="minorHAnsi"/>
        </w:rPr>
        <w:br/>
        <w:t>i elektronicznym</w:t>
      </w:r>
      <w:r w:rsidR="00BD3C68" w:rsidRPr="00B57869">
        <w:rPr>
          <w:rFonts w:asciiTheme="minorHAnsi" w:hAnsiTheme="minorHAnsi" w:cstheme="minorHAnsi"/>
        </w:rPr>
        <w:t>,</w:t>
      </w:r>
      <w:r w:rsidRPr="00B57869">
        <w:rPr>
          <w:rFonts w:asciiTheme="minorHAnsi" w:hAnsiTheme="minorHAnsi" w:cstheme="minorHAnsi"/>
        </w:rPr>
        <w:t xml:space="preserve"> tj. brak przekazania informacji w zakresie, o którym mowa w art. 37 ust. 2-3 ww. ustawy. Ponadto naruszony został przepis art. 39 pkt 2 ustawy z dnia 11 września 2015 r. o zużytym sprzęcie elektrycznym i elektronicznym, poprzez brak przekazania informacji o punktach zbierania zużytego sprzętu. Naruszenie ww. przepisów jest istotne z punktu widzenia konsumenta, a także z punktu widzenia zasad gospodarowania odpadami.</w:t>
      </w:r>
    </w:p>
    <w:p w14:paraId="1C06C6A3" w14:textId="77777777" w:rsidR="00EB7F2B" w:rsidRPr="00B57869" w:rsidRDefault="00B442E3" w:rsidP="00B57869">
      <w:pPr>
        <w:spacing w:line="360" w:lineRule="auto"/>
        <w:rPr>
          <w:rFonts w:asciiTheme="minorHAnsi" w:hAnsiTheme="minorHAnsi" w:cstheme="minorHAnsi"/>
        </w:rPr>
      </w:pPr>
      <w:r w:rsidRPr="00B57869">
        <w:rPr>
          <w:rFonts w:asciiTheme="minorHAnsi" w:hAnsiTheme="minorHAnsi" w:cstheme="minorHAnsi"/>
        </w:rPr>
        <w:t>Okres trwania naruszenia</w:t>
      </w:r>
    </w:p>
    <w:p w14:paraId="7C1C4250" w14:textId="356F8DF2" w:rsidR="00CB4956" w:rsidRPr="00B57869" w:rsidRDefault="00696E77" w:rsidP="00B57869">
      <w:pPr>
        <w:spacing w:line="360" w:lineRule="auto"/>
        <w:rPr>
          <w:rFonts w:asciiTheme="minorHAnsi" w:hAnsiTheme="minorHAnsi" w:cstheme="minorHAnsi"/>
        </w:rPr>
      </w:pPr>
      <w:r w:rsidRPr="00B57869">
        <w:rPr>
          <w:rFonts w:asciiTheme="minorHAnsi" w:hAnsiTheme="minorHAnsi" w:cstheme="minorHAnsi"/>
        </w:rPr>
        <w:t xml:space="preserve">Nieprawidłowości stwierdzono w toku kontroli rozpoczętej </w:t>
      </w:r>
      <w:r w:rsidR="00CB4956" w:rsidRPr="00B57869">
        <w:rPr>
          <w:rFonts w:asciiTheme="minorHAnsi" w:hAnsiTheme="minorHAnsi" w:cstheme="minorHAnsi"/>
        </w:rPr>
        <w:t xml:space="preserve">21.01.2025 </w:t>
      </w:r>
      <w:r w:rsidRPr="00B57869">
        <w:rPr>
          <w:rFonts w:asciiTheme="minorHAnsi" w:hAnsiTheme="minorHAnsi" w:cstheme="minorHAnsi"/>
        </w:rPr>
        <w:t xml:space="preserve">r. </w:t>
      </w:r>
      <w:r w:rsidR="00CB4956" w:rsidRPr="00B57869">
        <w:rPr>
          <w:rFonts w:asciiTheme="minorHAnsi" w:hAnsiTheme="minorHAnsi" w:cstheme="minorHAnsi"/>
        </w:rPr>
        <w:t xml:space="preserve">W toku kontroli uzupełniono informacje, o których mowa w art. 37 ust. 2-3 oraz art. 39 pkt 2 ustawy z dnia 11 września 2015 r. o zużytym sprzęcie elektrycznym i elektronicznym. </w:t>
      </w:r>
    </w:p>
    <w:p w14:paraId="0C4273E3" w14:textId="266A1B8D" w:rsidR="00B442E3" w:rsidRPr="00B57869" w:rsidRDefault="00B442E3" w:rsidP="00B57869">
      <w:pPr>
        <w:spacing w:line="360" w:lineRule="auto"/>
        <w:rPr>
          <w:rFonts w:asciiTheme="minorHAnsi" w:hAnsiTheme="minorHAnsi" w:cstheme="minorHAnsi"/>
        </w:rPr>
      </w:pPr>
      <w:r w:rsidRPr="00B57869">
        <w:rPr>
          <w:rFonts w:asciiTheme="minorHAnsi" w:hAnsiTheme="minorHAnsi" w:cstheme="minorHAnsi"/>
        </w:rPr>
        <w:t>Dotychczasowa działalność podmiotu</w:t>
      </w:r>
    </w:p>
    <w:p w14:paraId="75F95F11" w14:textId="03110812" w:rsidR="009A6DB3" w:rsidRPr="00B57869" w:rsidRDefault="009A6DB3" w:rsidP="00B57869">
      <w:pPr>
        <w:spacing w:line="360" w:lineRule="auto"/>
        <w:rPr>
          <w:rFonts w:asciiTheme="minorHAnsi" w:hAnsiTheme="minorHAnsi" w:cstheme="minorHAnsi"/>
        </w:rPr>
      </w:pPr>
      <w:bookmarkStart w:id="8" w:name="_Hlk95202709"/>
      <w:bookmarkStart w:id="9" w:name="_Hlk99357606"/>
      <w:r w:rsidRPr="00B57869">
        <w:rPr>
          <w:rFonts w:asciiTheme="minorHAnsi" w:hAnsiTheme="minorHAnsi" w:cstheme="minorHAnsi"/>
        </w:rPr>
        <w:t>W oparciu o wpis do Centralnej Ewidencji i Informacji o Działalności Gospodarczej, ustalono,</w:t>
      </w:r>
      <w:r w:rsidRPr="00B57869">
        <w:rPr>
          <w:rFonts w:asciiTheme="minorHAnsi" w:hAnsiTheme="minorHAnsi" w:cstheme="minorHAnsi"/>
        </w:rPr>
        <w:br/>
        <w:t xml:space="preserve">że: przedsiębiorca Bogusława </w:t>
      </w:r>
      <w:proofErr w:type="spellStart"/>
      <w:r w:rsidRPr="00B57869">
        <w:rPr>
          <w:rFonts w:asciiTheme="minorHAnsi" w:hAnsiTheme="minorHAnsi" w:cstheme="minorHAnsi"/>
        </w:rPr>
        <w:t>Wąsiewicz</w:t>
      </w:r>
      <w:proofErr w:type="spellEnd"/>
      <w:r w:rsidRPr="00B57869">
        <w:rPr>
          <w:rFonts w:asciiTheme="minorHAnsi" w:hAnsiTheme="minorHAnsi" w:cstheme="minorHAnsi"/>
        </w:rPr>
        <w:t xml:space="preserve"> prowadzi działalność gospodarczą od 01.10.2008 r., przedsiębiorca Elżbieta </w:t>
      </w:r>
      <w:proofErr w:type="spellStart"/>
      <w:r w:rsidRPr="00B57869">
        <w:rPr>
          <w:rFonts w:asciiTheme="minorHAnsi" w:hAnsiTheme="minorHAnsi" w:cstheme="minorHAnsi"/>
        </w:rPr>
        <w:t>Prykiel</w:t>
      </w:r>
      <w:proofErr w:type="spellEnd"/>
      <w:r w:rsidRPr="00B57869">
        <w:rPr>
          <w:rFonts w:asciiTheme="minorHAnsi" w:hAnsiTheme="minorHAnsi" w:cstheme="minorHAnsi"/>
        </w:rPr>
        <w:t xml:space="preserve"> prowadzi działalność gospodarczą od 05.11.2007 r. </w:t>
      </w:r>
    </w:p>
    <w:p w14:paraId="7AC0F886" w14:textId="77777777" w:rsidR="009A6DB3" w:rsidRPr="00B57869" w:rsidRDefault="009A6DB3" w:rsidP="00B57869">
      <w:pPr>
        <w:spacing w:line="360" w:lineRule="auto"/>
        <w:rPr>
          <w:rFonts w:asciiTheme="minorHAnsi" w:hAnsiTheme="minorHAnsi" w:cstheme="minorHAnsi"/>
        </w:rPr>
      </w:pPr>
      <w:r w:rsidRPr="00B57869">
        <w:rPr>
          <w:rFonts w:asciiTheme="minorHAnsi" w:hAnsiTheme="minorHAnsi" w:cstheme="minorHAnsi"/>
        </w:rPr>
        <w:t xml:space="preserve">Organ nie stwierdził wcześniejszego naruszenia przez Strony przepisów o zużytym sprzęcie elektrycznym </w:t>
      </w:r>
      <w:r w:rsidRPr="00B57869">
        <w:rPr>
          <w:rFonts w:asciiTheme="minorHAnsi" w:hAnsiTheme="minorHAnsi" w:cstheme="minorHAnsi"/>
        </w:rPr>
        <w:br/>
        <w:t>i elektronicznym.</w:t>
      </w:r>
    </w:p>
    <w:p w14:paraId="50507483" w14:textId="77777777" w:rsidR="002335D2" w:rsidRPr="00B57869" w:rsidRDefault="00034BF0" w:rsidP="00B57869">
      <w:pPr>
        <w:spacing w:line="360" w:lineRule="auto"/>
        <w:rPr>
          <w:rFonts w:asciiTheme="minorHAnsi" w:hAnsiTheme="minorHAnsi" w:cstheme="minorHAnsi"/>
          <w:highlight w:val="yellow"/>
        </w:rPr>
      </w:pPr>
      <w:r w:rsidRPr="00B57869">
        <w:rPr>
          <w:rFonts w:asciiTheme="minorHAnsi" w:hAnsiTheme="minorHAnsi" w:cstheme="minorHAnsi"/>
        </w:rPr>
        <w:t xml:space="preserve">W ocenie Mazowieckiego Wojewódzkiego Inspektora Inspekcji Handlowej nie zachodzą okoliczności wskazane w art. 93 ust. 4 ustawy z dnia 11 września 2015 r. o zużytym sprzęcie elektrycznym i elektronicznym, które uzasadniałyby umorzenie przedmiotowego postępowania administracyjnego. </w:t>
      </w:r>
    </w:p>
    <w:p w14:paraId="4F873ECC" w14:textId="77777777" w:rsidR="002335D2" w:rsidRPr="00B57869" w:rsidRDefault="002335D2" w:rsidP="00B57869">
      <w:pPr>
        <w:spacing w:line="360" w:lineRule="auto"/>
        <w:rPr>
          <w:rFonts w:asciiTheme="minorHAnsi" w:hAnsiTheme="minorHAnsi" w:cstheme="minorHAnsi"/>
        </w:rPr>
      </w:pPr>
      <w:r w:rsidRPr="00B57869">
        <w:rPr>
          <w:rFonts w:asciiTheme="minorHAnsi" w:hAnsiTheme="minorHAnsi" w:cstheme="minorHAnsi"/>
        </w:rPr>
        <w:t xml:space="preserve">Zgodnie z tym przepisem, organ nie wszczyna postępowania, a wszczęte umarza, jeżeli podmiot podlegający ukaraniu przedstawi dowody i okoliczności wskazujące, że dochował należytej staranności i uczynił wszystko, czego można było od niego rozsądnie oczekiwać, aby do tego naruszenia nie doszło lub nie miał żadnego wpływu na powstanie naruszenia, a naruszenie to </w:t>
      </w:r>
      <w:r w:rsidRPr="00B57869">
        <w:rPr>
          <w:rFonts w:asciiTheme="minorHAnsi" w:hAnsiTheme="minorHAnsi" w:cstheme="minorHAnsi"/>
        </w:rPr>
        <w:lastRenderedPageBreak/>
        <w:t>nastąpiło wskutek zdarzeń i okoliczności, których podmiot nie mógł przewidzieć. Przywołany przepis przerzuca ciężar przedstawienia dowodów na stronę postępowania. Strona nie przedstawiła żadnych dowodów, które wskazywałby na wystąpienie przesłanek określonych w ww. przepisie, które obligowałby organ do umorzenia postępowania administracyjnego. Ponadto zakładając nawet inicjatywę dowodową dokonywaną z urzędu, brak jest w zgromadzonym materiale dowodów, które wskazywałyby na wystąpienie przesłanek, które obligowałyby organ do umorzenia postępowania administracyjnego.</w:t>
      </w:r>
    </w:p>
    <w:bookmarkEnd w:id="8"/>
    <w:bookmarkEnd w:id="9"/>
    <w:p w14:paraId="06FEC1F5" w14:textId="31FCB743" w:rsidR="00EC18E5" w:rsidRPr="00B57869" w:rsidRDefault="00EC18E5" w:rsidP="00B57869">
      <w:pPr>
        <w:spacing w:line="360" w:lineRule="auto"/>
        <w:rPr>
          <w:rFonts w:asciiTheme="minorHAnsi" w:hAnsiTheme="minorHAnsi" w:cstheme="minorHAnsi"/>
        </w:rPr>
      </w:pPr>
      <w:r w:rsidRPr="00B57869">
        <w:rPr>
          <w:rFonts w:asciiTheme="minorHAnsi" w:hAnsiTheme="minorHAnsi" w:cstheme="minorHAnsi"/>
        </w:rPr>
        <w:t xml:space="preserve">W ocenie organu nie zachodzą w przedmiotowej sprawie okoliczności uzasadniające odstąpienie od nałożenia administracyjnej kary pieniężnej wskazane w art. 189f § 1 pkt 1 kpa. Pomimo faktu zaprzestania naruszania prawa, waga naruszenia prawa nie może zostać uznana za znikomą. Strona naruszyła istotne obowiązki informacyjne, dzięki którym konsumenci mogą zapoznać się z przepisami prawa dotyczącymi ich uprawnień związanych z zużytym sprzętem, a także dzięki którym mogli określić miejsce zbierania zużytego sprzętu. Brak tych informacji mógł spowodować niezgodne z przepisami gospodarowanie przez konsumentów zużytym sprzętem. Ponadto nie ma zastosowania w przedmiotowej sprawie regulacja przepisu </w:t>
      </w:r>
      <w:r w:rsidRPr="00B57869">
        <w:rPr>
          <w:rFonts w:asciiTheme="minorHAnsi" w:hAnsiTheme="minorHAnsi" w:cstheme="minorHAnsi"/>
        </w:rPr>
        <w:br/>
        <w:t xml:space="preserve">art. 189f § 1 pkt 2 kpa, gdyż za to samo zachowanie na stronę nie została uprzednio nałożona żadna z sankcji wskazanych w tym przepisie.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Pr="00B57869">
        <w:rPr>
          <w:rFonts w:asciiTheme="minorHAnsi" w:hAnsiTheme="minorHAnsi" w:cstheme="minorHAnsi"/>
        </w:rPr>
        <w:b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w:t>
      </w:r>
      <w:r w:rsidRPr="00B57869">
        <w:rPr>
          <w:rFonts w:asciiTheme="minorHAnsi" w:hAnsiTheme="minorHAnsi" w:cstheme="minorHAnsi"/>
        </w:rPr>
        <w:br/>
        <w:t>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B57869">
        <w:rPr>
          <w:rFonts w:asciiTheme="minorHAnsi" w:hAnsiTheme="minorHAnsi" w:cstheme="minorHAnsi"/>
        </w:rPr>
        <w:t>Wa</w:t>
      </w:r>
      <w:proofErr w:type="spellEnd"/>
      <w:r w:rsidRPr="00B57869">
        <w:rPr>
          <w:rFonts w:asciiTheme="minorHAnsi" w:hAnsiTheme="minorHAnsi" w:cstheme="minorHAnsi"/>
        </w:rPr>
        <w:t xml:space="preserve"> 991/19). W przedmiotowej sprawie przedsiębior</w:t>
      </w:r>
      <w:r w:rsidR="00BD3C68" w:rsidRPr="00B57869">
        <w:rPr>
          <w:rFonts w:asciiTheme="minorHAnsi" w:hAnsiTheme="minorHAnsi" w:cstheme="minorHAnsi"/>
        </w:rPr>
        <w:t>cy</w:t>
      </w:r>
      <w:r w:rsidRPr="00B57869">
        <w:rPr>
          <w:rFonts w:asciiTheme="minorHAnsi" w:hAnsiTheme="minorHAnsi" w:cstheme="minorHAnsi"/>
        </w:rPr>
        <w:t xml:space="preserve"> zaprzesta</w:t>
      </w:r>
      <w:r w:rsidR="00BD3C68" w:rsidRPr="00B57869">
        <w:rPr>
          <w:rFonts w:asciiTheme="minorHAnsi" w:hAnsiTheme="minorHAnsi" w:cstheme="minorHAnsi"/>
        </w:rPr>
        <w:t>li</w:t>
      </w:r>
      <w:r w:rsidRPr="00B57869">
        <w:rPr>
          <w:rFonts w:asciiTheme="minorHAnsi" w:hAnsiTheme="minorHAnsi" w:cstheme="minorHAnsi"/>
        </w:rPr>
        <w:t xml:space="preserve"> naruszenia, jednakże nie usun</w:t>
      </w:r>
      <w:r w:rsidR="00BD3C68" w:rsidRPr="00B57869">
        <w:rPr>
          <w:rFonts w:asciiTheme="minorHAnsi" w:hAnsiTheme="minorHAnsi" w:cstheme="minorHAnsi"/>
        </w:rPr>
        <w:t>ęli</w:t>
      </w:r>
      <w:r w:rsidRPr="00B57869">
        <w:rPr>
          <w:rFonts w:asciiTheme="minorHAnsi" w:hAnsiTheme="minorHAnsi" w:cstheme="minorHAnsi"/>
        </w:rPr>
        <w:t xml:space="preserve"> skutków </w:t>
      </w:r>
      <w:r w:rsidRPr="00B57869">
        <w:rPr>
          <w:rFonts w:asciiTheme="minorHAnsi" w:hAnsiTheme="minorHAnsi" w:cstheme="minorHAnsi"/>
        </w:rPr>
        <w:lastRenderedPageBreak/>
        <w:t xml:space="preserve">naruszenia prawa, albowiem zaistniałe naruszenie prawa, stwierdzone w toku kontroli, nieodwracalnie pozbawiło pewną grupę konsumentów prawa do uzyskania przysługujących </w:t>
      </w:r>
      <w:r w:rsidRPr="00B57869">
        <w:rPr>
          <w:rFonts w:asciiTheme="minorHAnsi" w:hAnsiTheme="minorHAnsi" w:cstheme="minorHAnsi"/>
        </w:rPr>
        <w:br/>
        <w:t>im istotnych informacji. Brak tych informacji mógł spowodować niezgodne z przepisami gospodarowanie przez konsumentów zużytym sprzętem</w:t>
      </w:r>
    </w:p>
    <w:p w14:paraId="3E835A6F" w14:textId="77777777" w:rsidR="00EC18E5" w:rsidRPr="00B57869" w:rsidRDefault="00EC18E5" w:rsidP="00B57869">
      <w:pPr>
        <w:spacing w:before="120" w:line="360" w:lineRule="auto"/>
        <w:rPr>
          <w:rFonts w:asciiTheme="minorHAnsi" w:hAnsiTheme="minorHAnsi" w:cstheme="minorHAnsi"/>
        </w:rPr>
      </w:pPr>
      <w:r w:rsidRPr="00B57869">
        <w:rPr>
          <w:rFonts w:asciiTheme="minorHAnsi" w:hAnsiTheme="minorHAnsi" w:cstheme="minorHAnsi"/>
        </w:rPr>
        <w:t xml:space="preserve">Zgodnie z art. 92 pkt 5 ustawy z dnia 11 września 2015 r. o zużytym sprzęcie elektrycznym i elektronicznym, administracyjna kara pieniężna, w przypadku, o którym mowa w art. 91 pkt 26 wynosi od 5 000 zł </w:t>
      </w:r>
      <w:r w:rsidRPr="00B57869">
        <w:rPr>
          <w:rFonts w:asciiTheme="minorHAnsi" w:hAnsiTheme="minorHAnsi" w:cstheme="minorHAnsi"/>
        </w:rPr>
        <w:br/>
        <w:t xml:space="preserve">do 500 000 zł. Natomiast zgodnie z art. 92 pkt 6 ww. ustawy, administracyjna kara pieniężna, w przypadku, </w:t>
      </w:r>
      <w:r w:rsidRPr="00B57869">
        <w:rPr>
          <w:rFonts w:asciiTheme="minorHAnsi" w:hAnsiTheme="minorHAnsi" w:cstheme="minorHAnsi"/>
        </w:rPr>
        <w:br/>
        <w:t>o którym mowa w art. 91 pkt 25 wynosi od 5 000 zł do 300 000 zł.</w:t>
      </w:r>
    </w:p>
    <w:p w14:paraId="1B20C9E2" w14:textId="77777777" w:rsidR="00EC18E5" w:rsidRPr="00B57869" w:rsidRDefault="00EC18E5" w:rsidP="00B57869">
      <w:pPr>
        <w:spacing w:before="120" w:line="360" w:lineRule="auto"/>
        <w:rPr>
          <w:rFonts w:asciiTheme="minorHAnsi" w:hAnsiTheme="minorHAnsi" w:cstheme="minorHAnsi"/>
        </w:rPr>
      </w:pPr>
      <w:r w:rsidRPr="00B57869">
        <w:rPr>
          <w:rFonts w:asciiTheme="minorHAnsi" w:hAnsiTheme="minorHAnsi" w:cstheme="minorHAnsi"/>
        </w:rPr>
        <w:t>Zgodnie z art. 93 ust. 5 ww. ustawy, w przypadku stwierdzenia w czasie jednego postępowania kilku naruszeń wyczerpujących znamiona naruszeń określonych w art. 91 orzeka się jedną karę za wszystkie naruszenia, której wysokość nie może przekraczać najwyższej kary przewidzianej za dane naruszenia.</w:t>
      </w:r>
    </w:p>
    <w:p w14:paraId="5D8754E7" w14:textId="77777777" w:rsidR="00CE7894" w:rsidRPr="00B57869" w:rsidRDefault="00B431F2" w:rsidP="00B57869">
      <w:pPr>
        <w:spacing w:line="360" w:lineRule="auto"/>
        <w:rPr>
          <w:rFonts w:asciiTheme="minorHAnsi" w:hAnsiTheme="minorHAnsi" w:cstheme="minorHAnsi"/>
        </w:rPr>
      </w:pPr>
      <w:r w:rsidRPr="00B57869">
        <w:rPr>
          <w:rFonts w:asciiTheme="minorHAnsi" w:hAnsiTheme="minorHAnsi" w:cstheme="minorHAnsi"/>
        </w:rPr>
        <w:t xml:space="preserve">Mając na uwadze powyższe oraz przesłanki określone w art. 93 ust. 3 ustawy z dnia 11 września 2015 r. </w:t>
      </w:r>
      <w:r w:rsidRPr="00B57869">
        <w:rPr>
          <w:rFonts w:asciiTheme="minorHAnsi" w:hAnsiTheme="minorHAnsi" w:cstheme="minorHAnsi"/>
        </w:rPr>
        <w:br/>
        <w:t xml:space="preserve">o zużytym sprzęcie elektrycznym i elektronicznym, Mazowiecki Wojewódzki Inspektor Inspekcji Handlowej uznał, iż przedsiębiorcom </w:t>
      </w:r>
      <w:r w:rsidR="00D84D91" w:rsidRPr="00B57869">
        <w:rPr>
          <w:rFonts w:asciiTheme="minorHAnsi" w:hAnsiTheme="minorHAnsi" w:cstheme="minorHAnsi"/>
        </w:rPr>
        <w:t xml:space="preserve">będącym wspólnikami spółki cywilnej: Bogusławie </w:t>
      </w:r>
      <w:proofErr w:type="spellStart"/>
      <w:r w:rsidR="00D84D91" w:rsidRPr="00B57869">
        <w:rPr>
          <w:rFonts w:asciiTheme="minorHAnsi" w:hAnsiTheme="minorHAnsi" w:cstheme="minorHAnsi"/>
        </w:rPr>
        <w:t>Wąsiewicz</w:t>
      </w:r>
      <w:proofErr w:type="spellEnd"/>
      <w:r w:rsidR="00D84D91" w:rsidRPr="00B57869">
        <w:rPr>
          <w:rFonts w:asciiTheme="minorHAnsi" w:hAnsiTheme="minorHAnsi" w:cstheme="minorHAnsi"/>
        </w:rPr>
        <w:t xml:space="preserve"> prowadzącej działalność gospodarczą pod firmą: Bogusława </w:t>
      </w:r>
      <w:proofErr w:type="spellStart"/>
      <w:r w:rsidR="00D84D91" w:rsidRPr="00B57869">
        <w:rPr>
          <w:rFonts w:asciiTheme="minorHAnsi" w:hAnsiTheme="minorHAnsi" w:cstheme="minorHAnsi"/>
        </w:rPr>
        <w:t>Wąsiewicz</w:t>
      </w:r>
      <w:proofErr w:type="spellEnd"/>
      <w:r w:rsidR="00D84D91" w:rsidRPr="00B57869">
        <w:rPr>
          <w:rFonts w:asciiTheme="minorHAnsi" w:hAnsiTheme="minorHAnsi" w:cstheme="minorHAnsi"/>
        </w:rPr>
        <w:t xml:space="preserve">, PHU EL-BO s.c. Elżbieta </w:t>
      </w:r>
      <w:proofErr w:type="spellStart"/>
      <w:r w:rsidR="00D84D91" w:rsidRPr="00B57869">
        <w:rPr>
          <w:rFonts w:asciiTheme="minorHAnsi" w:hAnsiTheme="minorHAnsi" w:cstheme="minorHAnsi"/>
        </w:rPr>
        <w:t>Prykiel</w:t>
      </w:r>
      <w:proofErr w:type="spellEnd"/>
      <w:r w:rsidR="00D84D91" w:rsidRPr="00B57869">
        <w:rPr>
          <w:rFonts w:asciiTheme="minorHAnsi" w:hAnsiTheme="minorHAnsi" w:cstheme="minorHAnsi"/>
        </w:rPr>
        <w:t xml:space="preserve">, Bogusława </w:t>
      </w:r>
      <w:proofErr w:type="spellStart"/>
      <w:r w:rsidR="00D84D91" w:rsidRPr="00B57869">
        <w:rPr>
          <w:rFonts w:asciiTheme="minorHAnsi" w:hAnsiTheme="minorHAnsi" w:cstheme="minorHAnsi"/>
        </w:rPr>
        <w:t>Wąsiewicz</w:t>
      </w:r>
      <w:proofErr w:type="spellEnd"/>
      <w:r w:rsidR="00D84D91" w:rsidRPr="00B57869">
        <w:rPr>
          <w:rFonts w:asciiTheme="minorHAnsi" w:hAnsiTheme="minorHAnsi" w:cstheme="minorHAnsi"/>
        </w:rPr>
        <w:t xml:space="preserve"> oraz Elżbiecie </w:t>
      </w:r>
      <w:proofErr w:type="spellStart"/>
      <w:r w:rsidR="00D84D91" w:rsidRPr="00B57869">
        <w:rPr>
          <w:rFonts w:asciiTheme="minorHAnsi" w:hAnsiTheme="minorHAnsi" w:cstheme="minorHAnsi"/>
        </w:rPr>
        <w:t>Prykiel</w:t>
      </w:r>
      <w:proofErr w:type="spellEnd"/>
      <w:r w:rsidR="00D84D91" w:rsidRPr="00B57869">
        <w:rPr>
          <w:rFonts w:asciiTheme="minorHAnsi" w:hAnsiTheme="minorHAnsi" w:cstheme="minorHAnsi"/>
        </w:rPr>
        <w:t xml:space="preserve"> prowadzącej działalność gospodarczą pod firmą: Elżbieta </w:t>
      </w:r>
      <w:proofErr w:type="spellStart"/>
      <w:r w:rsidR="00D84D91" w:rsidRPr="00B57869">
        <w:rPr>
          <w:rFonts w:asciiTheme="minorHAnsi" w:hAnsiTheme="minorHAnsi" w:cstheme="minorHAnsi"/>
        </w:rPr>
        <w:t>Prykiel</w:t>
      </w:r>
      <w:proofErr w:type="spellEnd"/>
      <w:r w:rsidR="00D84D91" w:rsidRPr="00B57869">
        <w:rPr>
          <w:rFonts w:asciiTheme="minorHAnsi" w:hAnsiTheme="minorHAnsi" w:cstheme="minorHAnsi"/>
        </w:rPr>
        <w:t xml:space="preserve">, PHU EL-BO s.c. Elżbieta </w:t>
      </w:r>
      <w:proofErr w:type="spellStart"/>
      <w:r w:rsidR="00D84D91" w:rsidRPr="00B57869">
        <w:rPr>
          <w:rFonts w:asciiTheme="minorHAnsi" w:hAnsiTheme="minorHAnsi" w:cstheme="minorHAnsi"/>
        </w:rPr>
        <w:t>Prykiel</w:t>
      </w:r>
      <w:proofErr w:type="spellEnd"/>
      <w:r w:rsidR="00D84D91" w:rsidRPr="00B57869">
        <w:rPr>
          <w:rFonts w:asciiTheme="minorHAnsi" w:hAnsiTheme="minorHAnsi" w:cstheme="minorHAnsi"/>
        </w:rPr>
        <w:t xml:space="preserve">, Bogusława </w:t>
      </w:r>
      <w:proofErr w:type="spellStart"/>
      <w:r w:rsidR="00D84D91" w:rsidRPr="00B57869">
        <w:rPr>
          <w:rFonts w:asciiTheme="minorHAnsi" w:hAnsiTheme="minorHAnsi" w:cstheme="minorHAnsi"/>
        </w:rPr>
        <w:t>Wąsiewicz</w:t>
      </w:r>
      <w:proofErr w:type="spellEnd"/>
      <w:r w:rsidRPr="00B57869">
        <w:rPr>
          <w:rFonts w:asciiTheme="minorHAnsi" w:hAnsiTheme="minorHAnsi" w:cstheme="minorHAnsi"/>
        </w:rPr>
        <w:t xml:space="preserve">, z uwagi na niewykonanie obowiązków określonych w art. 37 ust. 4 w zw. z art. 37 ust. 1-3, a także 39 pkt 2 ww. ustawy należy wymierzyć karę pieniężną przewidzianą </w:t>
      </w:r>
    </w:p>
    <w:p w14:paraId="7140FDA9" w14:textId="18F55F21" w:rsidR="00B431F2" w:rsidRPr="00B57869" w:rsidRDefault="00B431F2" w:rsidP="00B57869">
      <w:pPr>
        <w:spacing w:line="360" w:lineRule="auto"/>
        <w:rPr>
          <w:rFonts w:asciiTheme="minorHAnsi" w:hAnsiTheme="minorHAnsi" w:cstheme="minorHAnsi"/>
        </w:rPr>
      </w:pPr>
      <w:r w:rsidRPr="00B57869">
        <w:rPr>
          <w:rFonts w:asciiTheme="minorHAnsi" w:hAnsiTheme="minorHAnsi" w:cstheme="minorHAnsi"/>
        </w:rPr>
        <w:t xml:space="preserve">w art. 91 pkt 25 i pkt 26 lit. c </w:t>
      </w:r>
      <w:r w:rsidR="00CE7894" w:rsidRPr="00B57869">
        <w:rPr>
          <w:rFonts w:asciiTheme="minorHAnsi" w:hAnsiTheme="minorHAnsi" w:cstheme="minorHAnsi"/>
        </w:rPr>
        <w:t xml:space="preserve">w zw. z art. 93 ust. 5 </w:t>
      </w:r>
      <w:r w:rsidRPr="00B57869">
        <w:rPr>
          <w:rFonts w:asciiTheme="minorHAnsi" w:hAnsiTheme="minorHAnsi" w:cstheme="minorHAnsi"/>
        </w:rPr>
        <w:t>ustawy z dnia 11 września 2015 r. o zużytym sprzęcie elektrycznym i elektronicznym, w wysokości</w:t>
      </w:r>
      <w:r w:rsidR="00817D7E" w:rsidRPr="00B57869">
        <w:rPr>
          <w:rFonts w:asciiTheme="minorHAnsi" w:hAnsiTheme="minorHAnsi" w:cstheme="minorHAnsi"/>
        </w:rPr>
        <w:t xml:space="preserve"> </w:t>
      </w:r>
      <w:r w:rsidRPr="00B57869">
        <w:rPr>
          <w:rFonts w:asciiTheme="minorHAnsi" w:hAnsiTheme="minorHAnsi" w:cstheme="minorHAnsi"/>
        </w:rPr>
        <w:t>8 000 zł.</w:t>
      </w:r>
    </w:p>
    <w:p w14:paraId="6550346D" w14:textId="77777777" w:rsidR="00B431F2" w:rsidRPr="00B57869" w:rsidRDefault="00B431F2" w:rsidP="00B57869">
      <w:pPr>
        <w:spacing w:before="120" w:line="360" w:lineRule="auto"/>
        <w:rPr>
          <w:rFonts w:asciiTheme="minorHAnsi" w:hAnsiTheme="minorHAnsi" w:cstheme="minorHAnsi"/>
        </w:rPr>
      </w:pPr>
      <w:r w:rsidRPr="00B57869">
        <w:rPr>
          <w:rFonts w:asciiTheme="minorHAnsi" w:hAnsiTheme="minorHAnsi" w:cstheme="minorHAnsi"/>
        </w:rPr>
        <w:t>W związku z powyższym Mazowiecki Wojewódzki Inspektor Inspekcji Handlowej orzekł jak w sentencji.</w:t>
      </w:r>
    </w:p>
    <w:p w14:paraId="04ECF1FB" w14:textId="08C870D3" w:rsidR="0060327A" w:rsidRPr="00B57869" w:rsidRDefault="008003BB" w:rsidP="00B57869">
      <w:pPr>
        <w:spacing w:before="120" w:line="360" w:lineRule="auto"/>
        <w:rPr>
          <w:rFonts w:asciiTheme="minorHAnsi" w:hAnsiTheme="minorHAnsi" w:cstheme="minorHAnsi"/>
        </w:rPr>
      </w:pPr>
      <w:r w:rsidRPr="00B57869">
        <w:rPr>
          <w:rFonts w:asciiTheme="minorHAnsi" w:hAnsiTheme="minorHAnsi" w:cstheme="minorHAnsi"/>
        </w:rPr>
        <w:t>Na podstawie art. 93</w:t>
      </w:r>
      <w:r w:rsidR="002A047C" w:rsidRPr="00B57869">
        <w:rPr>
          <w:rFonts w:asciiTheme="minorHAnsi" w:hAnsiTheme="minorHAnsi" w:cstheme="minorHAnsi"/>
        </w:rPr>
        <w:t xml:space="preserve"> ust. 6 i 7 </w:t>
      </w:r>
      <w:r w:rsidR="009F3219" w:rsidRPr="00B57869">
        <w:rPr>
          <w:rFonts w:asciiTheme="minorHAnsi" w:hAnsiTheme="minorHAnsi" w:cstheme="minorHAnsi"/>
        </w:rPr>
        <w:t>ustawy z dnia 11 września 2015r. o zużytym sprzęcie elektrycznym i</w:t>
      </w:r>
      <w:r w:rsidR="00AA1384" w:rsidRPr="00B57869">
        <w:rPr>
          <w:rFonts w:asciiTheme="minorHAnsi" w:hAnsiTheme="minorHAnsi" w:cstheme="minorHAnsi"/>
        </w:rPr>
        <w:t> </w:t>
      </w:r>
      <w:r w:rsidR="009F3219" w:rsidRPr="00B57869">
        <w:rPr>
          <w:rFonts w:asciiTheme="minorHAnsi" w:hAnsiTheme="minorHAnsi" w:cstheme="minorHAnsi"/>
        </w:rPr>
        <w:t>elektronicznym</w:t>
      </w:r>
      <w:r w:rsidR="002A047C" w:rsidRPr="00B57869">
        <w:rPr>
          <w:rFonts w:asciiTheme="minorHAnsi" w:hAnsiTheme="minorHAnsi" w:cstheme="minorHAnsi"/>
        </w:rPr>
        <w:t>, karę pieniężną w kwocie</w:t>
      </w:r>
      <w:r w:rsidR="00696E77" w:rsidRPr="00B57869">
        <w:rPr>
          <w:rFonts w:asciiTheme="minorHAnsi" w:hAnsiTheme="minorHAnsi" w:cstheme="minorHAnsi"/>
        </w:rPr>
        <w:t xml:space="preserve"> </w:t>
      </w:r>
      <w:r w:rsidR="00E27CA8" w:rsidRPr="00B57869">
        <w:rPr>
          <w:rFonts w:asciiTheme="minorHAnsi" w:hAnsiTheme="minorHAnsi" w:cstheme="minorHAnsi"/>
        </w:rPr>
        <w:t>8</w:t>
      </w:r>
      <w:r w:rsidR="00696E77" w:rsidRPr="00B57869">
        <w:rPr>
          <w:rFonts w:asciiTheme="minorHAnsi" w:hAnsiTheme="minorHAnsi" w:cstheme="minorHAnsi"/>
        </w:rPr>
        <w:t xml:space="preserve"> </w:t>
      </w:r>
      <w:r w:rsidRPr="00B57869">
        <w:rPr>
          <w:rFonts w:asciiTheme="minorHAnsi" w:hAnsiTheme="minorHAnsi" w:cstheme="minorHAnsi"/>
        </w:rPr>
        <w:t>0</w:t>
      </w:r>
      <w:r w:rsidR="002A047C" w:rsidRPr="00B57869">
        <w:rPr>
          <w:rFonts w:asciiTheme="minorHAnsi" w:hAnsiTheme="minorHAnsi" w:cstheme="minorHAnsi"/>
        </w:rPr>
        <w:t>00 zł stanowiącą dochód budżetu państwa</w:t>
      </w:r>
      <w:r w:rsidR="00B501F7" w:rsidRPr="00B57869">
        <w:rPr>
          <w:rFonts w:asciiTheme="minorHAnsi" w:hAnsiTheme="minorHAnsi" w:cstheme="minorHAnsi"/>
        </w:rPr>
        <w:t>, strona powinna wpłacić</w:t>
      </w:r>
      <w:r w:rsidR="00661B64" w:rsidRPr="00B57869">
        <w:rPr>
          <w:rFonts w:asciiTheme="minorHAnsi" w:hAnsiTheme="minorHAnsi" w:cstheme="minorHAnsi"/>
        </w:rPr>
        <w:t xml:space="preserve"> </w:t>
      </w:r>
      <w:r w:rsidR="002A047C" w:rsidRPr="00B57869">
        <w:rPr>
          <w:rFonts w:asciiTheme="minorHAnsi" w:hAnsiTheme="minorHAnsi" w:cstheme="minorHAnsi"/>
        </w:rPr>
        <w:t xml:space="preserve">na rachunek bankowy Wojewódzkiego Inspektoratu Inspekcji Handlowej w Warszawie: NBP O/O Warszawa Nr 59 1010 1010 0006 0622 3100 0000, </w:t>
      </w:r>
      <w:r w:rsidRPr="00B57869">
        <w:rPr>
          <w:rFonts w:asciiTheme="minorHAnsi" w:hAnsiTheme="minorHAnsi" w:cstheme="minorHAnsi"/>
        </w:rPr>
        <w:t>w terminie 14</w:t>
      </w:r>
      <w:r w:rsidR="002A047C" w:rsidRPr="00B57869">
        <w:rPr>
          <w:rFonts w:asciiTheme="minorHAnsi" w:hAnsiTheme="minorHAnsi" w:cstheme="minorHAnsi"/>
        </w:rPr>
        <w:t xml:space="preserve"> dni od dnia,</w:t>
      </w:r>
      <w:r w:rsidR="00B63E7E" w:rsidRPr="00B57869">
        <w:rPr>
          <w:rFonts w:asciiTheme="minorHAnsi" w:hAnsiTheme="minorHAnsi" w:cstheme="minorHAnsi"/>
        </w:rPr>
        <w:t xml:space="preserve"> w którym decyzja </w:t>
      </w:r>
      <w:r w:rsidR="008D44DD" w:rsidRPr="00B57869">
        <w:rPr>
          <w:rFonts w:asciiTheme="minorHAnsi" w:hAnsiTheme="minorHAnsi" w:cstheme="minorHAnsi"/>
        </w:rPr>
        <w:br/>
      </w:r>
      <w:r w:rsidR="002A047C" w:rsidRPr="00B57869">
        <w:rPr>
          <w:rFonts w:asciiTheme="minorHAnsi" w:hAnsiTheme="minorHAnsi" w:cstheme="minorHAnsi"/>
        </w:rPr>
        <w:t>o wymierzeniu kary stała się ostateczna.</w:t>
      </w:r>
      <w:r w:rsidR="00981B14" w:rsidRPr="00B57869">
        <w:rPr>
          <w:rFonts w:asciiTheme="minorHAnsi" w:hAnsiTheme="minorHAnsi" w:cstheme="minorHAnsi"/>
        </w:rPr>
        <w:t xml:space="preserve"> </w:t>
      </w:r>
    </w:p>
    <w:p w14:paraId="110BD412" w14:textId="0DD79B45" w:rsidR="006F58E4" w:rsidRPr="00B57869" w:rsidRDefault="00E0007E" w:rsidP="00B57869">
      <w:pPr>
        <w:spacing w:line="360" w:lineRule="auto"/>
        <w:rPr>
          <w:rFonts w:asciiTheme="minorHAnsi" w:hAnsiTheme="minorHAnsi" w:cstheme="minorHAnsi"/>
          <w:highlight w:val="yellow"/>
        </w:rPr>
      </w:pPr>
      <w:r w:rsidRPr="00B57869">
        <w:rPr>
          <w:rFonts w:asciiTheme="minorHAnsi" w:hAnsiTheme="minorHAnsi" w:cstheme="minorHAnsi"/>
        </w:rPr>
        <w:lastRenderedPageBreak/>
        <w:t xml:space="preserve">W myśl art. </w:t>
      </w:r>
      <w:r w:rsidR="00466011" w:rsidRPr="00B57869">
        <w:rPr>
          <w:rFonts w:asciiTheme="minorHAnsi" w:hAnsiTheme="minorHAnsi" w:cstheme="minorHAnsi"/>
        </w:rPr>
        <w:t>94</w:t>
      </w:r>
      <w:r w:rsidRPr="00B57869">
        <w:rPr>
          <w:rFonts w:asciiTheme="minorHAnsi" w:hAnsiTheme="minorHAnsi" w:cstheme="minorHAnsi"/>
        </w:rPr>
        <w:t xml:space="preserve"> ww. ustawy, w </w:t>
      </w:r>
      <w:r w:rsidR="00466011" w:rsidRPr="00B57869">
        <w:rPr>
          <w:rFonts w:asciiTheme="minorHAnsi" w:hAnsiTheme="minorHAnsi" w:cstheme="minorHAnsi"/>
        </w:rPr>
        <w:t>sprawach dotyczących administracyjnych</w:t>
      </w:r>
      <w:r w:rsidRPr="00B57869">
        <w:rPr>
          <w:rFonts w:asciiTheme="minorHAnsi" w:hAnsiTheme="minorHAnsi" w:cstheme="minorHAnsi"/>
        </w:rPr>
        <w:t xml:space="preserve"> kar pieniężnych stosuje się odpowiednio przepisy działu III ustawy z dnia 29 sierpn</w:t>
      </w:r>
      <w:r w:rsidR="00AB5870" w:rsidRPr="00B57869">
        <w:rPr>
          <w:rFonts w:asciiTheme="minorHAnsi" w:hAnsiTheme="minorHAnsi" w:cstheme="minorHAnsi"/>
        </w:rPr>
        <w:t>ia 1997</w:t>
      </w:r>
      <w:r w:rsidR="00034BF0" w:rsidRPr="00B57869">
        <w:rPr>
          <w:rFonts w:asciiTheme="minorHAnsi" w:hAnsiTheme="minorHAnsi" w:cstheme="minorHAnsi"/>
        </w:rPr>
        <w:t xml:space="preserve"> </w:t>
      </w:r>
      <w:r w:rsidR="00AB5870" w:rsidRPr="00B57869">
        <w:rPr>
          <w:rFonts w:asciiTheme="minorHAnsi" w:hAnsiTheme="minorHAnsi" w:cstheme="minorHAnsi"/>
        </w:rPr>
        <w:t>r. Ordynacja podatkowa</w:t>
      </w:r>
      <w:r w:rsidR="004A474D" w:rsidRPr="00B57869">
        <w:rPr>
          <w:rFonts w:asciiTheme="minorHAnsi" w:hAnsiTheme="minorHAnsi" w:cstheme="minorHAnsi"/>
        </w:rPr>
        <w:t xml:space="preserve"> </w:t>
      </w:r>
      <w:r w:rsidR="00BA7FE1" w:rsidRPr="00B57869">
        <w:rPr>
          <w:rFonts w:asciiTheme="minorHAnsi" w:hAnsiTheme="minorHAnsi" w:cstheme="minorHAnsi"/>
        </w:rPr>
        <w:t xml:space="preserve">(Dz.U. z </w:t>
      </w:r>
      <w:hyperlink r:id="rId13" w:history="1">
        <w:r w:rsidR="00605AB9" w:rsidRPr="00B57869">
          <w:rPr>
            <w:rStyle w:val="Hipercze"/>
            <w:rFonts w:asciiTheme="minorHAnsi" w:hAnsiTheme="minorHAnsi" w:cstheme="minorHAnsi"/>
            <w:color w:val="auto"/>
            <w:u w:val="none"/>
          </w:rPr>
          <w:t>2025 r. poz. 111 ze zm.)</w:t>
        </w:r>
      </w:hyperlink>
      <w:r w:rsidR="00605AB9" w:rsidRPr="00B57869">
        <w:rPr>
          <w:rFonts w:asciiTheme="minorHAnsi" w:hAnsiTheme="minorHAnsi" w:cstheme="minorHAnsi"/>
        </w:rPr>
        <w:t xml:space="preserve">. </w:t>
      </w:r>
      <w:r w:rsidR="002A047C" w:rsidRPr="00B57869">
        <w:rPr>
          <w:rFonts w:asciiTheme="minorHAnsi" w:hAnsiTheme="minorHAnsi" w:cstheme="minorHAnsi"/>
        </w:rPr>
        <w:t>Kara niezapłacona w terminie staje się zaległością podatkową w rozumieniu ar</w:t>
      </w:r>
      <w:r w:rsidR="00B7546E" w:rsidRPr="00B57869">
        <w:rPr>
          <w:rFonts w:asciiTheme="minorHAnsi" w:hAnsiTheme="minorHAnsi" w:cstheme="minorHAnsi"/>
        </w:rPr>
        <w:t>t. 51 § 1 ustawy</w:t>
      </w:r>
      <w:r w:rsidR="00A26232" w:rsidRPr="00B57869">
        <w:rPr>
          <w:rFonts w:asciiTheme="minorHAnsi" w:hAnsiTheme="minorHAnsi" w:cstheme="minorHAnsi"/>
        </w:rPr>
        <w:t xml:space="preserve"> </w:t>
      </w:r>
      <w:r w:rsidR="002A047C" w:rsidRPr="00B57869">
        <w:rPr>
          <w:rFonts w:asciiTheme="minorHAnsi" w:hAnsiTheme="minorHAnsi" w:cstheme="minorHAnsi"/>
        </w:rPr>
        <w:t>z dnia</w:t>
      </w:r>
      <w:r w:rsidR="00216043" w:rsidRPr="00B57869">
        <w:rPr>
          <w:rFonts w:asciiTheme="minorHAnsi" w:hAnsiTheme="minorHAnsi" w:cstheme="minorHAnsi"/>
        </w:rPr>
        <w:t xml:space="preserve"> </w:t>
      </w:r>
      <w:r w:rsidR="002A047C" w:rsidRPr="00B57869">
        <w:rPr>
          <w:rFonts w:asciiTheme="minorHAnsi" w:hAnsiTheme="minorHAnsi" w:cstheme="minorHAnsi"/>
        </w:rPr>
        <w:t>29 sierpnia 1997</w:t>
      </w:r>
      <w:r w:rsidR="00E53835" w:rsidRPr="00B57869">
        <w:rPr>
          <w:rFonts w:asciiTheme="minorHAnsi" w:hAnsiTheme="minorHAnsi" w:cstheme="minorHAnsi"/>
        </w:rPr>
        <w:t xml:space="preserve"> </w:t>
      </w:r>
      <w:r w:rsidR="002A047C" w:rsidRPr="00B57869">
        <w:rPr>
          <w:rFonts w:asciiTheme="minorHAnsi" w:hAnsiTheme="minorHAnsi" w:cstheme="minorHAnsi"/>
        </w:rPr>
        <w:t>r. Ordyna</w:t>
      </w:r>
      <w:r w:rsidR="009B1B99" w:rsidRPr="00B57869">
        <w:rPr>
          <w:rFonts w:asciiTheme="minorHAnsi" w:hAnsiTheme="minorHAnsi" w:cstheme="minorHAnsi"/>
        </w:rPr>
        <w:t>cja podatkowa</w:t>
      </w:r>
      <w:r w:rsidR="002A047C" w:rsidRPr="00B57869">
        <w:rPr>
          <w:rFonts w:asciiTheme="minorHAnsi" w:hAnsiTheme="minorHAnsi" w:cstheme="minorHAnsi"/>
        </w:rPr>
        <w:t xml:space="preserve">, od której zgodnie z art. 53 § 1 </w:t>
      </w:r>
      <w:r w:rsidR="00DB3896" w:rsidRPr="00B57869">
        <w:rPr>
          <w:rFonts w:asciiTheme="minorHAnsi" w:hAnsiTheme="minorHAnsi" w:cstheme="minorHAnsi"/>
        </w:rPr>
        <w:t xml:space="preserve">ww. ustawy </w:t>
      </w:r>
      <w:r w:rsidR="002A047C" w:rsidRPr="00B57869">
        <w:rPr>
          <w:rFonts w:asciiTheme="minorHAnsi" w:hAnsiTheme="minorHAnsi" w:cstheme="minorHAnsi"/>
        </w:rPr>
        <w:t>naliczane są odsetki za zwłokę.</w:t>
      </w:r>
    </w:p>
    <w:p w14:paraId="0DD37EA0" w14:textId="448CA3E9" w:rsidR="002A047C" w:rsidRPr="00B57869" w:rsidRDefault="002A047C" w:rsidP="00B57869">
      <w:pPr>
        <w:spacing w:before="120" w:line="360" w:lineRule="auto"/>
        <w:rPr>
          <w:rFonts w:asciiTheme="minorHAnsi" w:hAnsiTheme="minorHAnsi" w:cstheme="minorHAnsi"/>
        </w:rPr>
      </w:pPr>
      <w:r w:rsidRPr="00B57869">
        <w:rPr>
          <w:rFonts w:asciiTheme="minorHAnsi" w:hAnsiTheme="minorHAnsi" w:cstheme="minorHAnsi"/>
        </w:rPr>
        <w:t>Pouczenie:</w:t>
      </w:r>
      <w:r w:rsidR="00EA53E1" w:rsidRPr="00B57869">
        <w:rPr>
          <w:rFonts w:asciiTheme="minorHAnsi" w:hAnsiTheme="minorHAnsi" w:cstheme="minorHAnsi"/>
        </w:rPr>
        <w:t xml:space="preserve"> </w:t>
      </w:r>
    </w:p>
    <w:p w14:paraId="0D574671" w14:textId="77777777" w:rsidR="001635E8" w:rsidRPr="00B57869" w:rsidRDefault="001635E8" w:rsidP="00B57869">
      <w:pPr>
        <w:spacing w:line="360" w:lineRule="auto"/>
        <w:rPr>
          <w:rFonts w:asciiTheme="minorHAnsi" w:hAnsiTheme="minorHAnsi" w:cstheme="minorHAnsi"/>
        </w:rPr>
      </w:pPr>
      <w:r w:rsidRPr="00B57869">
        <w:rPr>
          <w:rFonts w:asciiTheme="minorHAnsi" w:hAnsiTheme="minorHAnsi" w:cstheme="minorHAnsi"/>
        </w:rPr>
        <w:t>Zgodnie z art. 5 ust. 2 ustawy z dnia 15 grudnia 2000 r. o Inspekcji Handlowej (Dz.U. z 2025 r. poz. 229),</w:t>
      </w:r>
      <w:r w:rsidRPr="00B57869">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8B93A63" w14:textId="77777777" w:rsidR="00BA7FE1" w:rsidRPr="00B57869" w:rsidRDefault="00BA7FE1" w:rsidP="00B57869">
      <w:pPr>
        <w:autoSpaceDE w:val="0"/>
        <w:autoSpaceDN w:val="0"/>
        <w:adjustRightInd w:val="0"/>
        <w:spacing w:before="120" w:line="360" w:lineRule="auto"/>
        <w:ind w:left="2268"/>
        <w:rPr>
          <w:rFonts w:asciiTheme="minorHAnsi" w:hAnsiTheme="minorHAnsi" w:cstheme="minorHAnsi"/>
        </w:rPr>
      </w:pPr>
      <w:r w:rsidRPr="00B57869">
        <w:rPr>
          <w:rFonts w:asciiTheme="minorHAnsi" w:hAnsiTheme="minorHAnsi" w:cstheme="minorHAnsi"/>
        </w:rPr>
        <w:t>Z up. Mazowieckiego Wojewódzkiego Inspektora Inspekcji Handlowej</w:t>
      </w:r>
    </w:p>
    <w:p w14:paraId="0501C435" w14:textId="77777777" w:rsidR="00BA7FE1" w:rsidRPr="00B57869" w:rsidRDefault="00BA7FE1" w:rsidP="00B57869">
      <w:pPr>
        <w:autoSpaceDE w:val="0"/>
        <w:autoSpaceDN w:val="0"/>
        <w:adjustRightInd w:val="0"/>
        <w:spacing w:line="360" w:lineRule="auto"/>
        <w:ind w:left="2268"/>
        <w:rPr>
          <w:rFonts w:asciiTheme="minorHAnsi" w:hAnsiTheme="minorHAnsi" w:cstheme="minorHAnsi"/>
        </w:rPr>
      </w:pPr>
      <w:r w:rsidRPr="00B57869">
        <w:rPr>
          <w:rFonts w:asciiTheme="minorHAnsi" w:hAnsiTheme="minorHAnsi" w:cstheme="minorHAnsi"/>
        </w:rPr>
        <w:t>Agnieszka Cieślik</w:t>
      </w:r>
    </w:p>
    <w:p w14:paraId="2FD0C95F" w14:textId="77777777" w:rsidR="00BA7FE1" w:rsidRPr="00B57869" w:rsidRDefault="00BA7FE1" w:rsidP="00B57869">
      <w:pPr>
        <w:spacing w:line="360" w:lineRule="auto"/>
        <w:ind w:left="2268" w:firstLine="708"/>
        <w:rPr>
          <w:rFonts w:asciiTheme="minorHAnsi" w:hAnsiTheme="minorHAnsi" w:cstheme="minorHAnsi"/>
        </w:rPr>
      </w:pPr>
      <w:r w:rsidRPr="00B57869">
        <w:rPr>
          <w:rFonts w:asciiTheme="minorHAnsi" w:hAnsiTheme="minorHAnsi" w:cstheme="minorHAnsi"/>
        </w:rPr>
        <w:t>Z-ca Mazowieckiego Wojewódzkiego Inspektora Inspekcji Handlowej</w:t>
      </w:r>
    </w:p>
    <w:p w14:paraId="77CA0A1D" w14:textId="77777777" w:rsidR="00BA7FE1" w:rsidRPr="00B57869" w:rsidRDefault="00BA7FE1" w:rsidP="00B57869">
      <w:pPr>
        <w:spacing w:line="360" w:lineRule="auto"/>
        <w:ind w:left="3546" w:firstLine="708"/>
        <w:rPr>
          <w:rFonts w:asciiTheme="minorHAnsi" w:hAnsiTheme="minorHAnsi" w:cstheme="minorHAnsi"/>
          <w:highlight w:val="yellow"/>
        </w:rPr>
      </w:pPr>
      <w:r w:rsidRPr="00B57869">
        <w:rPr>
          <w:rFonts w:asciiTheme="minorHAnsi" w:hAnsiTheme="minorHAnsi" w:cstheme="minorHAnsi"/>
        </w:rPr>
        <w:t>/podpisano elektronicznie/</w:t>
      </w:r>
    </w:p>
    <w:p w14:paraId="7783F888" w14:textId="77777777" w:rsidR="00E80373" w:rsidRPr="00B57869" w:rsidRDefault="00E80373" w:rsidP="00B57869">
      <w:pPr>
        <w:spacing w:before="120"/>
        <w:contextualSpacing/>
        <w:rPr>
          <w:rFonts w:asciiTheme="minorHAnsi" w:hAnsiTheme="minorHAnsi" w:cstheme="minorHAnsi"/>
        </w:rPr>
      </w:pPr>
      <w:r w:rsidRPr="00B57869">
        <w:rPr>
          <w:rFonts w:asciiTheme="minorHAnsi" w:hAnsiTheme="minorHAnsi" w:cstheme="minorHAnsi"/>
        </w:rPr>
        <w:t>Otrzymują:</w:t>
      </w:r>
    </w:p>
    <w:p w14:paraId="101B3419" w14:textId="3E6B55AB" w:rsidR="00284CE8" w:rsidRPr="00B57869" w:rsidRDefault="00D373C9" w:rsidP="00B57869">
      <w:pPr>
        <w:numPr>
          <w:ilvl w:val="0"/>
          <w:numId w:val="2"/>
        </w:numPr>
        <w:rPr>
          <w:rFonts w:asciiTheme="minorHAnsi" w:hAnsiTheme="minorHAnsi" w:cstheme="minorHAnsi"/>
        </w:rPr>
      </w:pPr>
      <w:r w:rsidRPr="00B57869">
        <w:rPr>
          <w:rFonts w:asciiTheme="minorHAnsi" w:hAnsiTheme="minorHAnsi" w:cstheme="minorHAnsi"/>
        </w:rPr>
        <w:t>;</w:t>
      </w:r>
    </w:p>
    <w:p w14:paraId="04A2AB59" w14:textId="6CF3E653" w:rsidR="006F4989" w:rsidRPr="00B57869" w:rsidRDefault="00F47E73" w:rsidP="00B57869">
      <w:pPr>
        <w:pStyle w:val="Akapitzlist"/>
        <w:numPr>
          <w:ilvl w:val="0"/>
          <w:numId w:val="2"/>
        </w:numPr>
        <w:rPr>
          <w:rFonts w:asciiTheme="minorHAnsi" w:hAnsiTheme="minorHAnsi" w:cstheme="minorHAnsi"/>
          <w:color w:val="000000" w:themeColor="text1"/>
        </w:rPr>
      </w:pPr>
      <w:r w:rsidRPr="00B57869">
        <w:rPr>
          <w:rFonts w:asciiTheme="minorHAnsi" w:hAnsiTheme="minorHAnsi" w:cstheme="minorHAnsi"/>
        </w:rPr>
        <w:t>aa.</w:t>
      </w:r>
    </w:p>
    <w:sectPr w:rsidR="006F4989" w:rsidRPr="00B57869" w:rsidSect="00343886">
      <w:footerReference w:type="even" r:id="rId14"/>
      <w:footerReference w:type="default" r:id="rId15"/>
      <w:headerReference w:type="first" r:id="rId16"/>
      <w:footerReference w:type="first" r:id="rId17"/>
      <w:pgSz w:w="11907" w:h="16840" w:code="9"/>
      <w:pgMar w:top="851" w:right="1134" w:bottom="993" w:left="1134" w:header="284" w:footer="28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6AF3" w14:textId="77777777" w:rsidR="00D1645A" w:rsidRDefault="00D1645A">
      <w:r>
        <w:separator/>
      </w:r>
    </w:p>
  </w:endnote>
  <w:endnote w:type="continuationSeparator" w:id="0">
    <w:p w14:paraId="49170DE3" w14:textId="77777777" w:rsidR="00D1645A" w:rsidRDefault="00D1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5DF4" w14:textId="11B1EF1D" w:rsidR="00F00CA9" w:rsidRDefault="005B5D30" w:rsidP="006A2BBA">
    <w:pPr>
      <w:pStyle w:val="Stopka"/>
      <w:framePr w:wrap="around" w:vAnchor="text" w:hAnchor="margin" w:xAlign="center" w:y="1"/>
      <w:rPr>
        <w:rStyle w:val="Numerstrony"/>
      </w:rPr>
    </w:pPr>
    <w:r>
      <w:rPr>
        <w:rStyle w:val="Numerstrony"/>
      </w:rPr>
      <w:fldChar w:fldCharType="begin"/>
    </w:r>
    <w:r w:rsidR="00F00CA9">
      <w:rPr>
        <w:rStyle w:val="Numerstrony"/>
      </w:rPr>
      <w:instrText xml:space="preserve">PAGE  </w:instrText>
    </w:r>
    <w:r>
      <w:rPr>
        <w:rStyle w:val="Numerstrony"/>
      </w:rPr>
      <w:fldChar w:fldCharType="separate"/>
    </w:r>
    <w:r w:rsidR="00E340AE">
      <w:rPr>
        <w:rStyle w:val="Numerstrony"/>
        <w:noProof/>
      </w:rPr>
      <w:t>1</w:t>
    </w:r>
    <w:r>
      <w:rPr>
        <w:rStyle w:val="Numerstrony"/>
      </w:rPr>
      <w:fldChar w:fldCharType="end"/>
    </w:r>
  </w:p>
  <w:p w14:paraId="61ED4935" w14:textId="77777777" w:rsidR="00F00CA9" w:rsidRDefault="00F00C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9B9D" w14:textId="77777777" w:rsidR="00F00CA9" w:rsidRPr="001B16BA" w:rsidRDefault="00F00CA9" w:rsidP="006A2BBA">
    <w:pPr>
      <w:pStyle w:val="Stopka"/>
      <w:framePr w:wrap="around" w:vAnchor="text" w:hAnchor="margin" w:xAlign="center" w:y="1"/>
      <w:rPr>
        <w:rStyle w:val="Numerstrony"/>
        <w:sz w:val="16"/>
        <w:szCs w:val="16"/>
      </w:rPr>
    </w:pPr>
    <w:r w:rsidRPr="001B16BA">
      <w:rPr>
        <w:rStyle w:val="Numerstrony"/>
        <w:sz w:val="16"/>
        <w:szCs w:val="16"/>
      </w:rPr>
      <w:t>-</w:t>
    </w:r>
    <w:r w:rsidR="005B5D30" w:rsidRPr="001B16BA">
      <w:rPr>
        <w:rStyle w:val="Numerstrony"/>
        <w:sz w:val="16"/>
        <w:szCs w:val="16"/>
      </w:rPr>
      <w:fldChar w:fldCharType="begin"/>
    </w:r>
    <w:r w:rsidRPr="001B16BA">
      <w:rPr>
        <w:rStyle w:val="Numerstrony"/>
        <w:sz w:val="16"/>
        <w:szCs w:val="16"/>
      </w:rPr>
      <w:instrText xml:space="preserve">PAGE  </w:instrText>
    </w:r>
    <w:r w:rsidR="005B5D30" w:rsidRPr="001B16BA">
      <w:rPr>
        <w:rStyle w:val="Numerstrony"/>
        <w:sz w:val="16"/>
        <w:szCs w:val="16"/>
      </w:rPr>
      <w:fldChar w:fldCharType="separate"/>
    </w:r>
    <w:r w:rsidR="008D44DD">
      <w:rPr>
        <w:rStyle w:val="Numerstrony"/>
        <w:noProof/>
        <w:sz w:val="16"/>
        <w:szCs w:val="16"/>
      </w:rPr>
      <w:t>2</w:t>
    </w:r>
    <w:r w:rsidR="005B5D30" w:rsidRPr="001B16BA">
      <w:rPr>
        <w:rStyle w:val="Numerstrony"/>
        <w:sz w:val="16"/>
        <w:szCs w:val="16"/>
      </w:rPr>
      <w:fldChar w:fldCharType="end"/>
    </w:r>
    <w:r w:rsidRPr="001B16BA">
      <w:rPr>
        <w:rStyle w:val="Numerstrony"/>
        <w:sz w:val="16"/>
        <w:szCs w:val="16"/>
      </w:rPr>
      <w:t>-</w:t>
    </w:r>
  </w:p>
  <w:p w14:paraId="6D2199B1" w14:textId="77777777" w:rsidR="00F00CA9" w:rsidRDefault="00F00C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8D17" w14:textId="77777777" w:rsidR="00F00CA9" w:rsidRDefault="00F00CA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F00CA9" w:rsidRPr="00E57025" w14:paraId="3506175A" w14:textId="77777777">
      <w:tc>
        <w:tcPr>
          <w:tcW w:w="3614" w:type="dxa"/>
        </w:tcPr>
        <w:p w14:paraId="08047E9B" w14:textId="77777777" w:rsidR="00F00CA9" w:rsidRPr="00884B21" w:rsidRDefault="00F00CA9"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2F79AC38" w14:textId="77777777" w:rsidR="00F00CA9" w:rsidRPr="00F36572" w:rsidRDefault="00F00CA9"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9D0A4C0" w14:textId="77777777" w:rsidR="00F00CA9" w:rsidRPr="00884B21" w:rsidRDefault="005C1EAF" w:rsidP="002451EF">
          <w:pPr>
            <w:pStyle w:val="Stopka"/>
            <w:jc w:val="center"/>
            <w:rPr>
              <w:sz w:val="16"/>
              <w:szCs w:val="16"/>
            </w:rPr>
          </w:pPr>
          <w:r>
            <w:rPr>
              <w:noProof/>
              <w:sz w:val="16"/>
              <w:szCs w:val="16"/>
            </w:rPr>
            <w:drawing>
              <wp:inline distT="0" distB="0" distL="0" distR="0" wp14:anchorId="58EC8D07" wp14:editId="05EB1845">
                <wp:extent cx="1028700" cy="542925"/>
                <wp:effectExtent l="0" t="0" r="0" b="0"/>
                <wp:docPr id="9466308" name="Obraz 9466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42925"/>
                        </a:xfrm>
                        <a:prstGeom prst="rect">
                          <a:avLst/>
                        </a:prstGeom>
                        <a:noFill/>
                        <a:ln>
                          <a:noFill/>
                        </a:ln>
                      </pic:spPr>
                    </pic:pic>
                  </a:graphicData>
                </a:graphic>
              </wp:inline>
            </w:drawing>
          </w:r>
        </w:p>
      </w:tc>
      <w:tc>
        <w:tcPr>
          <w:tcW w:w="3118" w:type="dxa"/>
        </w:tcPr>
        <w:p w14:paraId="044D53BD" w14:textId="77777777" w:rsidR="00F00CA9" w:rsidRDefault="00F00CA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592220C" w14:textId="77777777" w:rsidR="00F00CA9" w:rsidRPr="00884B21" w:rsidRDefault="00F00CA9" w:rsidP="00343DF3">
          <w:pPr>
            <w:pStyle w:val="Stopka"/>
            <w:tabs>
              <w:tab w:val="right" w:pos="2765"/>
            </w:tabs>
            <w:rPr>
              <w:b/>
              <w:sz w:val="16"/>
              <w:szCs w:val="16"/>
              <w:lang w:val="en-US"/>
            </w:rPr>
          </w:pPr>
          <w:r>
            <w:rPr>
              <w:b/>
              <w:sz w:val="16"/>
              <w:szCs w:val="16"/>
              <w:lang w:val="en-US"/>
            </w:rPr>
            <w:tab/>
            <w:t>22-826-42-09</w:t>
          </w:r>
        </w:p>
        <w:p w14:paraId="7230FC86" w14:textId="77777777" w:rsidR="00F00CA9" w:rsidRPr="00884B21" w:rsidRDefault="00F00CA9"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5C549C89" w14:textId="77777777" w:rsidR="00F00CA9" w:rsidRPr="00884B21" w:rsidRDefault="00F00CA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45BA9A88" w14:textId="77777777" w:rsidR="00F00CA9" w:rsidRPr="00F95225" w:rsidRDefault="00F00CA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B10B" w14:textId="77777777" w:rsidR="00D1645A" w:rsidRDefault="00D1645A">
      <w:r>
        <w:separator/>
      </w:r>
    </w:p>
  </w:footnote>
  <w:footnote w:type="continuationSeparator" w:id="0">
    <w:p w14:paraId="27D46A26" w14:textId="77777777" w:rsidR="00D1645A" w:rsidRDefault="00D1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9442" w14:textId="77777777" w:rsidR="00F00CA9" w:rsidRPr="00DB3CCF" w:rsidRDefault="00F00CA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F00CA9" w:rsidRPr="00F04139" w14:paraId="5D554B4B" w14:textId="77777777">
      <w:tc>
        <w:tcPr>
          <w:tcW w:w="6166" w:type="dxa"/>
        </w:tcPr>
        <w:p w14:paraId="6EA5AEB2" w14:textId="77777777" w:rsidR="00F00CA9" w:rsidRPr="00884B21" w:rsidRDefault="00F00CA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652BD348" w14:textId="77777777" w:rsidR="00F00CA9" w:rsidRPr="00F04139" w:rsidRDefault="00F00CA9" w:rsidP="002D4F0F">
          <w:pPr>
            <w:pStyle w:val="Nagwek"/>
            <w:ind w:right="-70"/>
            <w:rPr>
              <w:rFonts w:ascii="Bookman Old Style" w:hAnsi="Bookman Old Style"/>
              <w:sz w:val="26"/>
              <w:szCs w:val="26"/>
            </w:rPr>
          </w:pPr>
        </w:p>
      </w:tc>
    </w:tr>
    <w:tr w:rsidR="00F00CA9" w:rsidRPr="00F04139" w14:paraId="1CCD2B65" w14:textId="77777777">
      <w:tc>
        <w:tcPr>
          <w:tcW w:w="6166" w:type="dxa"/>
        </w:tcPr>
        <w:p w14:paraId="2C3669CB" w14:textId="77777777" w:rsidR="00F00CA9" w:rsidRPr="00884B21" w:rsidRDefault="00F00CA9"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3E8559A7" w14:textId="77777777" w:rsidR="00F00CA9" w:rsidRPr="00F04139" w:rsidRDefault="00F00CA9">
          <w:pPr>
            <w:pStyle w:val="Nagwek"/>
            <w:rPr>
              <w:rFonts w:ascii="Bookman Old Style" w:hAnsi="Bookman Old Style"/>
              <w:sz w:val="26"/>
              <w:szCs w:val="26"/>
            </w:rPr>
          </w:pPr>
        </w:p>
      </w:tc>
    </w:tr>
    <w:tr w:rsidR="00F00CA9" w:rsidRPr="00F04139" w14:paraId="2CE48BC4" w14:textId="77777777">
      <w:tc>
        <w:tcPr>
          <w:tcW w:w="6166" w:type="dxa"/>
          <w:tcBorders>
            <w:bottom w:val="single" w:sz="4" w:space="0" w:color="auto"/>
          </w:tcBorders>
        </w:tcPr>
        <w:p w14:paraId="06067F5C" w14:textId="77777777" w:rsidR="00F00CA9" w:rsidRPr="00DD6039" w:rsidRDefault="00F00CA9" w:rsidP="002D4F0F">
          <w:pPr>
            <w:jc w:val="center"/>
            <w:rPr>
              <w:rFonts w:ascii="Bookman Old Style" w:hAnsi="Bookman Old Style"/>
              <w:b/>
            </w:rPr>
          </w:pPr>
        </w:p>
      </w:tc>
      <w:tc>
        <w:tcPr>
          <w:tcW w:w="3613" w:type="dxa"/>
          <w:tcBorders>
            <w:bottom w:val="single" w:sz="4" w:space="0" w:color="auto"/>
          </w:tcBorders>
        </w:tcPr>
        <w:p w14:paraId="4250B2B4" w14:textId="77777777" w:rsidR="00F00CA9" w:rsidRPr="002D4F0F" w:rsidRDefault="00F00CA9" w:rsidP="002D4F0F">
          <w:pPr>
            <w:pStyle w:val="Nagwek"/>
            <w:jc w:val="right"/>
            <w:rPr>
              <w:rFonts w:ascii="Bookman Old Style" w:hAnsi="Bookman Old Style"/>
            </w:rPr>
          </w:pPr>
        </w:p>
      </w:tc>
    </w:tr>
  </w:tbl>
  <w:p w14:paraId="56D2B904" w14:textId="77777777" w:rsidR="00F00CA9" w:rsidRPr="00F95225" w:rsidRDefault="00F00CA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E0F"/>
    <w:multiLevelType w:val="hybridMultilevel"/>
    <w:tmpl w:val="DEB216A0"/>
    <w:lvl w:ilvl="0" w:tplc="43C0700E">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A555E"/>
    <w:multiLevelType w:val="hybridMultilevel"/>
    <w:tmpl w:val="5FD00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A12754"/>
    <w:multiLevelType w:val="hybridMultilevel"/>
    <w:tmpl w:val="C6B0E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9A2B71"/>
    <w:multiLevelType w:val="hybridMultilevel"/>
    <w:tmpl w:val="F3F81C88"/>
    <w:lvl w:ilvl="0" w:tplc="E22C6A78">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CA2D14"/>
    <w:multiLevelType w:val="hybridMultilevel"/>
    <w:tmpl w:val="7A98A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A10293"/>
    <w:multiLevelType w:val="hybridMultilevel"/>
    <w:tmpl w:val="F6189ECE"/>
    <w:lvl w:ilvl="0" w:tplc="C1427158">
      <w:start w:val="1"/>
      <w:numFmt w:val="upperRoman"/>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B72F9B"/>
    <w:multiLevelType w:val="hybridMultilevel"/>
    <w:tmpl w:val="13809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61A1467"/>
    <w:multiLevelType w:val="hybridMultilevel"/>
    <w:tmpl w:val="18C2252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4E00AB"/>
    <w:multiLevelType w:val="hybridMultilevel"/>
    <w:tmpl w:val="5FD27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451065">
    <w:abstractNumId w:val="1"/>
  </w:num>
  <w:num w:numId="2" w16cid:durableId="67264769">
    <w:abstractNumId w:val="6"/>
  </w:num>
  <w:num w:numId="3" w16cid:durableId="49766069">
    <w:abstractNumId w:val="2"/>
  </w:num>
  <w:num w:numId="4" w16cid:durableId="1738089009">
    <w:abstractNumId w:val="5"/>
  </w:num>
  <w:num w:numId="5" w16cid:durableId="1475022809">
    <w:abstractNumId w:val="4"/>
  </w:num>
  <w:num w:numId="6" w16cid:durableId="1676573764">
    <w:abstractNumId w:val="7"/>
  </w:num>
  <w:num w:numId="7" w16cid:durableId="1471288688">
    <w:abstractNumId w:val="3"/>
  </w:num>
  <w:num w:numId="8" w16cid:durableId="827944670">
    <w:abstractNumId w:val="0"/>
  </w:num>
  <w:num w:numId="9" w16cid:durableId="61394743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500"/>
    <w:rsid w:val="00000D16"/>
    <w:rsid w:val="000025D2"/>
    <w:rsid w:val="00004746"/>
    <w:rsid w:val="00006384"/>
    <w:rsid w:val="000067C2"/>
    <w:rsid w:val="000069D0"/>
    <w:rsid w:val="0000731D"/>
    <w:rsid w:val="00010325"/>
    <w:rsid w:val="000106B8"/>
    <w:rsid w:val="00010738"/>
    <w:rsid w:val="00012A84"/>
    <w:rsid w:val="00013A49"/>
    <w:rsid w:val="00015116"/>
    <w:rsid w:val="00016BBF"/>
    <w:rsid w:val="000174DE"/>
    <w:rsid w:val="000175AB"/>
    <w:rsid w:val="000176B0"/>
    <w:rsid w:val="00021606"/>
    <w:rsid w:val="00021B30"/>
    <w:rsid w:val="0002287E"/>
    <w:rsid w:val="00025700"/>
    <w:rsid w:val="0002620E"/>
    <w:rsid w:val="00026CA6"/>
    <w:rsid w:val="000272A0"/>
    <w:rsid w:val="00027530"/>
    <w:rsid w:val="00032A35"/>
    <w:rsid w:val="000346D6"/>
    <w:rsid w:val="00034A70"/>
    <w:rsid w:val="00034BF0"/>
    <w:rsid w:val="00034DC0"/>
    <w:rsid w:val="00035994"/>
    <w:rsid w:val="00041976"/>
    <w:rsid w:val="00042133"/>
    <w:rsid w:val="00043209"/>
    <w:rsid w:val="000444D3"/>
    <w:rsid w:val="000451D3"/>
    <w:rsid w:val="000458C6"/>
    <w:rsid w:val="00045B62"/>
    <w:rsid w:val="0004604B"/>
    <w:rsid w:val="0004614D"/>
    <w:rsid w:val="00047B36"/>
    <w:rsid w:val="000509EF"/>
    <w:rsid w:val="00051B18"/>
    <w:rsid w:val="0005254A"/>
    <w:rsid w:val="000540E5"/>
    <w:rsid w:val="00055DA1"/>
    <w:rsid w:val="000566DC"/>
    <w:rsid w:val="0006057F"/>
    <w:rsid w:val="00061BE3"/>
    <w:rsid w:val="00064D2E"/>
    <w:rsid w:val="000660C2"/>
    <w:rsid w:val="00066C68"/>
    <w:rsid w:val="00067B2A"/>
    <w:rsid w:val="00070D39"/>
    <w:rsid w:val="000717FB"/>
    <w:rsid w:val="000723A2"/>
    <w:rsid w:val="00072468"/>
    <w:rsid w:val="0007374F"/>
    <w:rsid w:val="00074876"/>
    <w:rsid w:val="0007644B"/>
    <w:rsid w:val="00076467"/>
    <w:rsid w:val="00080318"/>
    <w:rsid w:val="0008228F"/>
    <w:rsid w:val="00082575"/>
    <w:rsid w:val="00083E27"/>
    <w:rsid w:val="0008433E"/>
    <w:rsid w:val="000859EC"/>
    <w:rsid w:val="00086E86"/>
    <w:rsid w:val="0009159B"/>
    <w:rsid w:val="00092A5B"/>
    <w:rsid w:val="00093D39"/>
    <w:rsid w:val="000A01A3"/>
    <w:rsid w:val="000A1590"/>
    <w:rsid w:val="000A1B02"/>
    <w:rsid w:val="000A3FE4"/>
    <w:rsid w:val="000A7112"/>
    <w:rsid w:val="000A7B2F"/>
    <w:rsid w:val="000A7BA0"/>
    <w:rsid w:val="000B1FE3"/>
    <w:rsid w:val="000C0109"/>
    <w:rsid w:val="000C0569"/>
    <w:rsid w:val="000C081F"/>
    <w:rsid w:val="000C090D"/>
    <w:rsid w:val="000C1E37"/>
    <w:rsid w:val="000C1F9E"/>
    <w:rsid w:val="000C2EB5"/>
    <w:rsid w:val="000C41C9"/>
    <w:rsid w:val="000C4261"/>
    <w:rsid w:val="000C614D"/>
    <w:rsid w:val="000D03F5"/>
    <w:rsid w:val="000D10EC"/>
    <w:rsid w:val="000D1C1C"/>
    <w:rsid w:val="000D214A"/>
    <w:rsid w:val="000D359A"/>
    <w:rsid w:val="000D3CB7"/>
    <w:rsid w:val="000D3CD5"/>
    <w:rsid w:val="000D4176"/>
    <w:rsid w:val="000D4326"/>
    <w:rsid w:val="000D4839"/>
    <w:rsid w:val="000D5031"/>
    <w:rsid w:val="000D5121"/>
    <w:rsid w:val="000D5C50"/>
    <w:rsid w:val="000D6AA7"/>
    <w:rsid w:val="000D6B97"/>
    <w:rsid w:val="000D7717"/>
    <w:rsid w:val="000E0600"/>
    <w:rsid w:val="000E1186"/>
    <w:rsid w:val="000E3F9E"/>
    <w:rsid w:val="000E4693"/>
    <w:rsid w:val="000E64DE"/>
    <w:rsid w:val="000E6B89"/>
    <w:rsid w:val="000E7153"/>
    <w:rsid w:val="000F0C81"/>
    <w:rsid w:val="000F0C97"/>
    <w:rsid w:val="000F2248"/>
    <w:rsid w:val="000F360D"/>
    <w:rsid w:val="000F4A3A"/>
    <w:rsid w:val="000F4F1D"/>
    <w:rsid w:val="001008A5"/>
    <w:rsid w:val="00100DCF"/>
    <w:rsid w:val="00101387"/>
    <w:rsid w:val="001041F0"/>
    <w:rsid w:val="00105DAF"/>
    <w:rsid w:val="00107EFF"/>
    <w:rsid w:val="001121FE"/>
    <w:rsid w:val="00112348"/>
    <w:rsid w:val="001137AD"/>
    <w:rsid w:val="00113D35"/>
    <w:rsid w:val="001159AB"/>
    <w:rsid w:val="00116685"/>
    <w:rsid w:val="001179A2"/>
    <w:rsid w:val="00117B3D"/>
    <w:rsid w:val="001200DF"/>
    <w:rsid w:val="0012026C"/>
    <w:rsid w:val="001211B5"/>
    <w:rsid w:val="00121304"/>
    <w:rsid w:val="001216EA"/>
    <w:rsid w:val="00122052"/>
    <w:rsid w:val="00123824"/>
    <w:rsid w:val="00125DE9"/>
    <w:rsid w:val="00131C4E"/>
    <w:rsid w:val="00132E86"/>
    <w:rsid w:val="00132F82"/>
    <w:rsid w:val="001337DE"/>
    <w:rsid w:val="00136CE7"/>
    <w:rsid w:val="00136D5F"/>
    <w:rsid w:val="00140033"/>
    <w:rsid w:val="001400C3"/>
    <w:rsid w:val="00141377"/>
    <w:rsid w:val="00141BC5"/>
    <w:rsid w:val="001428BF"/>
    <w:rsid w:val="00143E0C"/>
    <w:rsid w:val="00145B10"/>
    <w:rsid w:val="00145E3A"/>
    <w:rsid w:val="00146B03"/>
    <w:rsid w:val="00147A25"/>
    <w:rsid w:val="00154E81"/>
    <w:rsid w:val="00154F12"/>
    <w:rsid w:val="00157CD0"/>
    <w:rsid w:val="00157D47"/>
    <w:rsid w:val="00160A6B"/>
    <w:rsid w:val="00160F0F"/>
    <w:rsid w:val="001635E8"/>
    <w:rsid w:val="00164067"/>
    <w:rsid w:val="00164621"/>
    <w:rsid w:val="00165918"/>
    <w:rsid w:val="00167602"/>
    <w:rsid w:val="0016769E"/>
    <w:rsid w:val="001702AD"/>
    <w:rsid w:val="00171279"/>
    <w:rsid w:val="00172F63"/>
    <w:rsid w:val="001737C2"/>
    <w:rsid w:val="001742BD"/>
    <w:rsid w:val="00177064"/>
    <w:rsid w:val="0017788F"/>
    <w:rsid w:val="0018044B"/>
    <w:rsid w:val="001808AA"/>
    <w:rsid w:val="00182161"/>
    <w:rsid w:val="00183C7E"/>
    <w:rsid w:val="00183CCD"/>
    <w:rsid w:val="00185CC9"/>
    <w:rsid w:val="00186641"/>
    <w:rsid w:val="00190D73"/>
    <w:rsid w:val="00196989"/>
    <w:rsid w:val="00196D0E"/>
    <w:rsid w:val="001970EE"/>
    <w:rsid w:val="001A08C2"/>
    <w:rsid w:val="001A0F29"/>
    <w:rsid w:val="001A1006"/>
    <w:rsid w:val="001A17B5"/>
    <w:rsid w:val="001A306F"/>
    <w:rsid w:val="001A30F2"/>
    <w:rsid w:val="001A35CA"/>
    <w:rsid w:val="001A43A6"/>
    <w:rsid w:val="001A4CA0"/>
    <w:rsid w:val="001A4ED9"/>
    <w:rsid w:val="001A63E0"/>
    <w:rsid w:val="001A6DA0"/>
    <w:rsid w:val="001A6F7A"/>
    <w:rsid w:val="001A6FF4"/>
    <w:rsid w:val="001B16BA"/>
    <w:rsid w:val="001B19FE"/>
    <w:rsid w:val="001B2C88"/>
    <w:rsid w:val="001B4A9F"/>
    <w:rsid w:val="001B544E"/>
    <w:rsid w:val="001B5AEF"/>
    <w:rsid w:val="001B6C81"/>
    <w:rsid w:val="001C0C90"/>
    <w:rsid w:val="001C40CF"/>
    <w:rsid w:val="001C4558"/>
    <w:rsid w:val="001C6C35"/>
    <w:rsid w:val="001C7DED"/>
    <w:rsid w:val="001D04FF"/>
    <w:rsid w:val="001D0734"/>
    <w:rsid w:val="001D3108"/>
    <w:rsid w:val="001D4520"/>
    <w:rsid w:val="001D5854"/>
    <w:rsid w:val="001D6E15"/>
    <w:rsid w:val="001E0A6F"/>
    <w:rsid w:val="001E1E43"/>
    <w:rsid w:val="001E29A1"/>
    <w:rsid w:val="001E4F0D"/>
    <w:rsid w:val="001E4FF9"/>
    <w:rsid w:val="001E70D1"/>
    <w:rsid w:val="001E7986"/>
    <w:rsid w:val="001F12C5"/>
    <w:rsid w:val="001F210F"/>
    <w:rsid w:val="001F2600"/>
    <w:rsid w:val="001F3E85"/>
    <w:rsid w:val="001F4496"/>
    <w:rsid w:val="001F4605"/>
    <w:rsid w:val="001F4989"/>
    <w:rsid w:val="001F5784"/>
    <w:rsid w:val="001F7277"/>
    <w:rsid w:val="002002A8"/>
    <w:rsid w:val="00203DF3"/>
    <w:rsid w:val="002040E7"/>
    <w:rsid w:val="002059F5"/>
    <w:rsid w:val="00206ADA"/>
    <w:rsid w:val="00207E62"/>
    <w:rsid w:val="0021070F"/>
    <w:rsid w:val="00210D01"/>
    <w:rsid w:val="002115F1"/>
    <w:rsid w:val="00211C25"/>
    <w:rsid w:val="002130B4"/>
    <w:rsid w:val="0021329D"/>
    <w:rsid w:val="002137AA"/>
    <w:rsid w:val="002140A0"/>
    <w:rsid w:val="002146DA"/>
    <w:rsid w:val="00214CB6"/>
    <w:rsid w:val="00214CBF"/>
    <w:rsid w:val="00216043"/>
    <w:rsid w:val="00217222"/>
    <w:rsid w:val="002223F9"/>
    <w:rsid w:val="00223187"/>
    <w:rsid w:val="002232F9"/>
    <w:rsid w:val="0022413D"/>
    <w:rsid w:val="002251C0"/>
    <w:rsid w:val="00225908"/>
    <w:rsid w:val="0022674E"/>
    <w:rsid w:val="00226B93"/>
    <w:rsid w:val="00227559"/>
    <w:rsid w:val="00227B4B"/>
    <w:rsid w:val="00227CF8"/>
    <w:rsid w:val="00230004"/>
    <w:rsid w:val="002306FF"/>
    <w:rsid w:val="00232D88"/>
    <w:rsid w:val="002335D2"/>
    <w:rsid w:val="00233CAF"/>
    <w:rsid w:val="00234029"/>
    <w:rsid w:val="00235B93"/>
    <w:rsid w:val="002370A3"/>
    <w:rsid w:val="00237A22"/>
    <w:rsid w:val="002412E4"/>
    <w:rsid w:val="002417FB"/>
    <w:rsid w:val="002427B3"/>
    <w:rsid w:val="002451EF"/>
    <w:rsid w:val="00246A0F"/>
    <w:rsid w:val="00246C3C"/>
    <w:rsid w:val="0025081D"/>
    <w:rsid w:val="002508D6"/>
    <w:rsid w:val="00252332"/>
    <w:rsid w:val="0025238E"/>
    <w:rsid w:val="00253F38"/>
    <w:rsid w:val="00254225"/>
    <w:rsid w:val="00254F59"/>
    <w:rsid w:val="00255091"/>
    <w:rsid w:val="00255227"/>
    <w:rsid w:val="00255BDA"/>
    <w:rsid w:val="00256550"/>
    <w:rsid w:val="00257300"/>
    <w:rsid w:val="002643C3"/>
    <w:rsid w:val="00264675"/>
    <w:rsid w:val="0026473E"/>
    <w:rsid w:val="00264856"/>
    <w:rsid w:val="00265A63"/>
    <w:rsid w:val="002662DB"/>
    <w:rsid w:val="00266FE1"/>
    <w:rsid w:val="002677D7"/>
    <w:rsid w:val="00270036"/>
    <w:rsid w:val="00270BD0"/>
    <w:rsid w:val="0027288D"/>
    <w:rsid w:val="00272B68"/>
    <w:rsid w:val="00273BDE"/>
    <w:rsid w:val="00276B9E"/>
    <w:rsid w:val="00282EA0"/>
    <w:rsid w:val="00283046"/>
    <w:rsid w:val="002830B1"/>
    <w:rsid w:val="002845A9"/>
    <w:rsid w:val="00284CE8"/>
    <w:rsid w:val="00285039"/>
    <w:rsid w:val="00285189"/>
    <w:rsid w:val="00285E6A"/>
    <w:rsid w:val="00286625"/>
    <w:rsid w:val="00291B37"/>
    <w:rsid w:val="00291F1B"/>
    <w:rsid w:val="002929F0"/>
    <w:rsid w:val="00292E0A"/>
    <w:rsid w:val="00296669"/>
    <w:rsid w:val="002A047C"/>
    <w:rsid w:val="002A097A"/>
    <w:rsid w:val="002A0F86"/>
    <w:rsid w:val="002A2EA4"/>
    <w:rsid w:val="002A418A"/>
    <w:rsid w:val="002A4231"/>
    <w:rsid w:val="002A4CA9"/>
    <w:rsid w:val="002A538E"/>
    <w:rsid w:val="002A66AB"/>
    <w:rsid w:val="002A7053"/>
    <w:rsid w:val="002B0AD2"/>
    <w:rsid w:val="002B197C"/>
    <w:rsid w:val="002B285C"/>
    <w:rsid w:val="002B41F3"/>
    <w:rsid w:val="002B42A6"/>
    <w:rsid w:val="002B481B"/>
    <w:rsid w:val="002B57BE"/>
    <w:rsid w:val="002B5833"/>
    <w:rsid w:val="002B5CBF"/>
    <w:rsid w:val="002B7027"/>
    <w:rsid w:val="002B7CEA"/>
    <w:rsid w:val="002C0605"/>
    <w:rsid w:val="002C272B"/>
    <w:rsid w:val="002C7D3A"/>
    <w:rsid w:val="002D00AB"/>
    <w:rsid w:val="002D02F6"/>
    <w:rsid w:val="002D1060"/>
    <w:rsid w:val="002D27FC"/>
    <w:rsid w:val="002D3089"/>
    <w:rsid w:val="002D3FE1"/>
    <w:rsid w:val="002D4038"/>
    <w:rsid w:val="002D4AD3"/>
    <w:rsid w:val="002D4F0F"/>
    <w:rsid w:val="002D5965"/>
    <w:rsid w:val="002E14CD"/>
    <w:rsid w:val="002E2E99"/>
    <w:rsid w:val="002E3514"/>
    <w:rsid w:val="002E57E5"/>
    <w:rsid w:val="002E5BA4"/>
    <w:rsid w:val="002E6849"/>
    <w:rsid w:val="002F2403"/>
    <w:rsid w:val="002F2BA2"/>
    <w:rsid w:val="002F43DA"/>
    <w:rsid w:val="002F6C1E"/>
    <w:rsid w:val="002F6F39"/>
    <w:rsid w:val="002F7A88"/>
    <w:rsid w:val="003005BD"/>
    <w:rsid w:val="0030082C"/>
    <w:rsid w:val="00301B1E"/>
    <w:rsid w:val="003021EE"/>
    <w:rsid w:val="003023E3"/>
    <w:rsid w:val="00302B99"/>
    <w:rsid w:val="00303056"/>
    <w:rsid w:val="00304B9F"/>
    <w:rsid w:val="00304D7B"/>
    <w:rsid w:val="00306E02"/>
    <w:rsid w:val="00307415"/>
    <w:rsid w:val="00311C8C"/>
    <w:rsid w:val="00312782"/>
    <w:rsid w:val="003134B6"/>
    <w:rsid w:val="00316636"/>
    <w:rsid w:val="00317C3F"/>
    <w:rsid w:val="00320563"/>
    <w:rsid w:val="00320E35"/>
    <w:rsid w:val="003218E8"/>
    <w:rsid w:val="00321A30"/>
    <w:rsid w:val="00322511"/>
    <w:rsid w:val="003230B2"/>
    <w:rsid w:val="00323FA9"/>
    <w:rsid w:val="00324F8D"/>
    <w:rsid w:val="00325047"/>
    <w:rsid w:val="0032719B"/>
    <w:rsid w:val="003273CB"/>
    <w:rsid w:val="00327836"/>
    <w:rsid w:val="003279F9"/>
    <w:rsid w:val="00327D12"/>
    <w:rsid w:val="00327F7E"/>
    <w:rsid w:val="0033073B"/>
    <w:rsid w:val="00331175"/>
    <w:rsid w:val="00331458"/>
    <w:rsid w:val="00331DBE"/>
    <w:rsid w:val="00332C24"/>
    <w:rsid w:val="00333111"/>
    <w:rsid w:val="003366E7"/>
    <w:rsid w:val="00336779"/>
    <w:rsid w:val="0034099F"/>
    <w:rsid w:val="00340D07"/>
    <w:rsid w:val="00342585"/>
    <w:rsid w:val="0034323B"/>
    <w:rsid w:val="00343886"/>
    <w:rsid w:val="00343DF3"/>
    <w:rsid w:val="00344BA3"/>
    <w:rsid w:val="00345036"/>
    <w:rsid w:val="00346BC4"/>
    <w:rsid w:val="00346C68"/>
    <w:rsid w:val="00346F22"/>
    <w:rsid w:val="00347028"/>
    <w:rsid w:val="00347E59"/>
    <w:rsid w:val="003503F6"/>
    <w:rsid w:val="00351752"/>
    <w:rsid w:val="003526DE"/>
    <w:rsid w:val="00352966"/>
    <w:rsid w:val="00353975"/>
    <w:rsid w:val="00353B18"/>
    <w:rsid w:val="00353E66"/>
    <w:rsid w:val="00354C12"/>
    <w:rsid w:val="0035516A"/>
    <w:rsid w:val="003569F6"/>
    <w:rsid w:val="00360CA2"/>
    <w:rsid w:val="00361B63"/>
    <w:rsid w:val="0036224B"/>
    <w:rsid w:val="00364B68"/>
    <w:rsid w:val="00364CD9"/>
    <w:rsid w:val="00364DD8"/>
    <w:rsid w:val="00364E6C"/>
    <w:rsid w:val="003668FF"/>
    <w:rsid w:val="00366E94"/>
    <w:rsid w:val="00367C0B"/>
    <w:rsid w:val="003702C4"/>
    <w:rsid w:val="003709E5"/>
    <w:rsid w:val="00371B81"/>
    <w:rsid w:val="00372E25"/>
    <w:rsid w:val="00373CB4"/>
    <w:rsid w:val="003747C3"/>
    <w:rsid w:val="0037502D"/>
    <w:rsid w:val="00375ACC"/>
    <w:rsid w:val="00375CBA"/>
    <w:rsid w:val="00377AB8"/>
    <w:rsid w:val="00380600"/>
    <w:rsid w:val="00381110"/>
    <w:rsid w:val="00381430"/>
    <w:rsid w:val="00381CBE"/>
    <w:rsid w:val="00381D22"/>
    <w:rsid w:val="00382512"/>
    <w:rsid w:val="00383833"/>
    <w:rsid w:val="00384C7B"/>
    <w:rsid w:val="0038530B"/>
    <w:rsid w:val="00385412"/>
    <w:rsid w:val="00386F23"/>
    <w:rsid w:val="00391A0F"/>
    <w:rsid w:val="003920DC"/>
    <w:rsid w:val="00393546"/>
    <w:rsid w:val="00395883"/>
    <w:rsid w:val="0039641D"/>
    <w:rsid w:val="003973EF"/>
    <w:rsid w:val="003A0243"/>
    <w:rsid w:val="003A032C"/>
    <w:rsid w:val="003A0FBE"/>
    <w:rsid w:val="003A24AE"/>
    <w:rsid w:val="003A24CE"/>
    <w:rsid w:val="003A4629"/>
    <w:rsid w:val="003A6470"/>
    <w:rsid w:val="003A6F4B"/>
    <w:rsid w:val="003B03DB"/>
    <w:rsid w:val="003B147D"/>
    <w:rsid w:val="003B182B"/>
    <w:rsid w:val="003B3047"/>
    <w:rsid w:val="003B3DCC"/>
    <w:rsid w:val="003B4398"/>
    <w:rsid w:val="003B4485"/>
    <w:rsid w:val="003B4E17"/>
    <w:rsid w:val="003B500D"/>
    <w:rsid w:val="003B7145"/>
    <w:rsid w:val="003B7A6C"/>
    <w:rsid w:val="003B7BA9"/>
    <w:rsid w:val="003C4A51"/>
    <w:rsid w:val="003C5830"/>
    <w:rsid w:val="003C6176"/>
    <w:rsid w:val="003C6512"/>
    <w:rsid w:val="003C6B53"/>
    <w:rsid w:val="003D09D5"/>
    <w:rsid w:val="003D1B94"/>
    <w:rsid w:val="003D1DBA"/>
    <w:rsid w:val="003D2742"/>
    <w:rsid w:val="003D2CE8"/>
    <w:rsid w:val="003D3771"/>
    <w:rsid w:val="003D3948"/>
    <w:rsid w:val="003D481F"/>
    <w:rsid w:val="003D778A"/>
    <w:rsid w:val="003D7A19"/>
    <w:rsid w:val="003D7EC6"/>
    <w:rsid w:val="003E0AEE"/>
    <w:rsid w:val="003E3AFE"/>
    <w:rsid w:val="003E3ED6"/>
    <w:rsid w:val="003E45DB"/>
    <w:rsid w:val="003E550E"/>
    <w:rsid w:val="003E68D7"/>
    <w:rsid w:val="003E6A2B"/>
    <w:rsid w:val="003E7178"/>
    <w:rsid w:val="003E736B"/>
    <w:rsid w:val="003F25D5"/>
    <w:rsid w:val="003F31A6"/>
    <w:rsid w:val="003F5219"/>
    <w:rsid w:val="003F59FC"/>
    <w:rsid w:val="0040066D"/>
    <w:rsid w:val="00400EEE"/>
    <w:rsid w:val="0040431F"/>
    <w:rsid w:val="00404C95"/>
    <w:rsid w:val="00406832"/>
    <w:rsid w:val="00406FD8"/>
    <w:rsid w:val="004108D2"/>
    <w:rsid w:val="00410A5C"/>
    <w:rsid w:val="00410CA3"/>
    <w:rsid w:val="00411173"/>
    <w:rsid w:val="004120C6"/>
    <w:rsid w:val="004120E3"/>
    <w:rsid w:val="0041313C"/>
    <w:rsid w:val="00413304"/>
    <w:rsid w:val="00413F5B"/>
    <w:rsid w:val="00416519"/>
    <w:rsid w:val="00416DFD"/>
    <w:rsid w:val="00420272"/>
    <w:rsid w:val="00421051"/>
    <w:rsid w:val="00421F45"/>
    <w:rsid w:val="00423090"/>
    <w:rsid w:val="0042370A"/>
    <w:rsid w:val="004242EE"/>
    <w:rsid w:val="00424847"/>
    <w:rsid w:val="00424B55"/>
    <w:rsid w:val="0043027D"/>
    <w:rsid w:val="00432A3E"/>
    <w:rsid w:val="00433CE1"/>
    <w:rsid w:val="004350A3"/>
    <w:rsid w:val="00435674"/>
    <w:rsid w:val="00436465"/>
    <w:rsid w:val="00437A09"/>
    <w:rsid w:val="00437C0B"/>
    <w:rsid w:val="00440FEC"/>
    <w:rsid w:val="00441C1B"/>
    <w:rsid w:val="00442442"/>
    <w:rsid w:val="004426F8"/>
    <w:rsid w:val="00443440"/>
    <w:rsid w:val="00445505"/>
    <w:rsid w:val="00446268"/>
    <w:rsid w:val="00446A73"/>
    <w:rsid w:val="00446E8D"/>
    <w:rsid w:val="00446F18"/>
    <w:rsid w:val="00447040"/>
    <w:rsid w:val="00447584"/>
    <w:rsid w:val="00450744"/>
    <w:rsid w:val="00451689"/>
    <w:rsid w:val="00451B2C"/>
    <w:rsid w:val="00451DC1"/>
    <w:rsid w:val="00453AD4"/>
    <w:rsid w:val="00457366"/>
    <w:rsid w:val="00457D4A"/>
    <w:rsid w:val="004601FB"/>
    <w:rsid w:val="004607E7"/>
    <w:rsid w:val="00460CE2"/>
    <w:rsid w:val="00461684"/>
    <w:rsid w:val="00463073"/>
    <w:rsid w:val="004636CA"/>
    <w:rsid w:val="00463B8D"/>
    <w:rsid w:val="00466011"/>
    <w:rsid w:val="00466548"/>
    <w:rsid w:val="00470196"/>
    <w:rsid w:val="00471D07"/>
    <w:rsid w:val="00472AAA"/>
    <w:rsid w:val="00472B1B"/>
    <w:rsid w:val="00473049"/>
    <w:rsid w:val="00474C9B"/>
    <w:rsid w:val="004777B9"/>
    <w:rsid w:val="00480B7D"/>
    <w:rsid w:val="00483EEF"/>
    <w:rsid w:val="00484B61"/>
    <w:rsid w:val="00487436"/>
    <w:rsid w:val="00487462"/>
    <w:rsid w:val="00487B7A"/>
    <w:rsid w:val="00490A3A"/>
    <w:rsid w:val="00490A87"/>
    <w:rsid w:val="00492F95"/>
    <w:rsid w:val="0049367F"/>
    <w:rsid w:val="004946E7"/>
    <w:rsid w:val="004969BC"/>
    <w:rsid w:val="00496BD0"/>
    <w:rsid w:val="004A206B"/>
    <w:rsid w:val="004A2544"/>
    <w:rsid w:val="004A3E8E"/>
    <w:rsid w:val="004A44C0"/>
    <w:rsid w:val="004A46DB"/>
    <w:rsid w:val="004A474D"/>
    <w:rsid w:val="004A776F"/>
    <w:rsid w:val="004B1317"/>
    <w:rsid w:val="004B2122"/>
    <w:rsid w:val="004B5193"/>
    <w:rsid w:val="004B51C8"/>
    <w:rsid w:val="004B56AA"/>
    <w:rsid w:val="004B6E13"/>
    <w:rsid w:val="004B76B2"/>
    <w:rsid w:val="004C2F62"/>
    <w:rsid w:val="004C3709"/>
    <w:rsid w:val="004C3D5E"/>
    <w:rsid w:val="004C44FA"/>
    <w:rsid w:val="004C4D44"/>
    <w:rsid w:val="004C52E2"/>
    <w:rsid w:val="004C7921"/>
    <w:rsid w:val="004C7B92"/>
    <w:rsid w:val="004D0241"/>
    <w:rsid w:val="004D1565"/>
    <w:rsid w:val="004D1E68"/>
    <w:rsid w:val="004D2328"/>
    <w:rsid w:val="004D3ED9"/>
    <w:rsid w:val="004D43F4"/>
    <w:rsid w:val="004D46C6"/>
    <w:rsid w:val="004D4C7F"/>
    <w:rsid w:val="004D521F"/>
    <w:rsid w:val="004E19E1"/>
    <w:rsid w:val="004E1E96"/>
    <w:rsid w:val="004E22F7"/>
    <w:rsid w:val="004E3D4A"/>
    <w:rsid w:val="004E4724"/>
    <w:rsid w:val="004E58C7"/>
    <w:rsid w:val="004E6134"/>
    <w:rsid w:val="004E614A"/>
    <w:rsid w:val="004F093F"/>
    <w:rsid w:val="004F0A12"/>
    <w:rsid w:val="004F22A2"/>
    <w:rsid w:val="004F2504"/>
    <w:rsid w:val="004F3751"/>
    <w:rsid w:val="004F43AF"/>
    <w:rsid w:val="004F5246"/>
    <w:rsid w:val="004F5B8F"/>
    <w:rsid w:val="004F63ED"/>
    <w:rsid w:val="004F7AE7"/>
    <w:rsid w:val="00500B70"/>
    <w:rsid w:val="0050160E"/>
    <w:rsid w:val="0050307E"/>
    <w:rsid w:val="005033DD"/>
    <w:rsid w:val="005059B1"/>
    <w:rsid w:val="00505AE2"/>
    <w:rsid w:val="00506DA4"/>
    <w:rsid w:val="00507519"/>
    <w:rsid w:val="005108CD"/>
    <w:rsid w:val="00515ACA"/>
    <w:rsid w:val="00516069"/>
    <w:rsid w:val="00524797"/>
    <w:rsid w:val="0052666A"/>
    <w:rsid w:val="00526791"/>
    <w:rsid w:val="00530A0E"/>
    <w:rsid w:val="00531C5F"/>
    <w:rsid w:val="0053354E"/>
    <w:rsid w:val="00535203"/>
    <w:rsid w:val="0053529D"/>
    <w:rsid w:val="005367FC"/>
    <w:rsid w:val="0054070D"/>
    <w:rsid w:val="00540815"/>
    <w:rsid w:val="0054098C"/>
    <w:rsid w:val="00543798"/>
    <w:rsid w:val="00546938"/>
    <w:rsid w:val="00550873"/>
    <w:rsid w:val="005508E9"/>
    <w:rsid w:val="00553806"/>
    <w:rsid w:val="00553C41"/>
    <w:rsid w:val="0055485D"/>
    <w:rsid w:val="00555935"/>
    <w:rsid w:val="00555997"/>
    <w:rsid w:val="005572A3"/>
    <w:rsid w:val="005603E2"/>
    <w:rsid w:val="00560FB6"/>
    <w:rsid w:val="00562B77"/>
    <w:rsid w:val="00562DA2"/>
    <w:rsid w:val="00564EB9"/>
    <w:rsid w:val="00566046"/>
    <w:rsid w:val="0056625B"/>
    <w:rsid w:val="005667F5"/>
    <w:rsid w:val="00566E7E"/>
    <w:rsid w:val="005679AF"/>
    <w:rsid w:val="00567E3E"/>
    <w:rsid w:val="00570C27"/>
    <w:rsid w:val="00571064"/>
    <w:rsid w:val="0057123A"/>
    <w:rsid w:val="00571ED5"/>
    <w:rsid w:val="00572536"/>
    <w:rsid w:val="0057256A"/>
    <w:rsid w:val="00572A80"/>
    <w:rsid w:val="00572F45"/>
    <w:rsid w:val="005732E0"/>
    <w:rsid w:val="005735AF"/>
    <w:rsid w:val="00573989"/>
    <w:rsid w:val="005813AF"/>
    <w:rsid w:val="00582CC9"/>
    <w:rsid w:val="00584277"/>
    <w:rsid w:val="005857CB"/>
    <w:rsid w:val="00586BF3"/>
    <w:rsid w:val="005902B9"/>
    <w:rsid w:val="0059037D"/>
    <w:rsid w:val="0059208E"/>
    <w:rsid w:val="0059487C"/>
    <w:rsid w:val="005967D4"/>
    <w:rsid w:val="00596830"/>
    <w:rsid w:val="005A0A92"/>
    <w:rsid w:val="005A113F"/>
    <w:rsid w:val="005A194E"/>
    <w:rsid w:val="005A3794"/>
    <w:rsid w:val="005A3C53"/>
    <w:rsid w:val="005A3D23"/>
    <w:rsid w:val="005A49E8"/>
    <w:rsid w:val="005A70E6"/>
    <w:rsid w:val="005A7965"/>
    <w:rsid w:val="005A7ABC"/>
    <w:rsid w:val="005A7BA2"/>
    <w:rsid w:val="005B018F"/>
    <w:rsid w:val="005B0365"/>
    <w:rsid w:val="005B0D10"/>
    <w:rsid w:val="005B1248"/>
    <w:rsid w:val="005B18DD"/>
    <w:rsid w:val="005B3FA9"/>
    <w:rsid w:val="005B430C"/>
    <w:rsid w:val="005B4CD1"/>
    <w:rsid w:val="005B4EFF"/>
    <w:rsid w:val="005B5CF3"/>
    <w:rsid w:val="005B5D30"/>
    <w:rsid w:val="005B60CF"/>
    <w:rsid w:val="005B7792"/>
    <w:rsid w:val="005C1EAF"/>
    <w:rsid w:val="005C1F66"/>
    <w:rsid w:val="005C2ABA"/>
    <w:rsid w:val="005C3C3E"/>
    <w:rsid w:val="005C5498"/>
    <w:rsid w:val="005C5736"/>
    <w:rsid w:val="005C5E69"/>
    <w:rsid w:val="005C5F25"/>
    <w:rsid w:val="005C5FFD"/>
    <w:rsid w:val="005C68F2"/>
    <w:rsid w:val="005C6AFE"/>
    <w:rsid w:val="005C71D0"/>
    <w:rsid w:val="005C72CE"/>
    <w:rsid w:val="005C73CE"/>
    <w:rsid w:val="005C7B85"/>
    <w:rsid w:val="005C7CA1"/>
    <w:rsid w:val="005D1664"/>
    <w:rsid w:val="005D1E17"/>
    <w:rsid w:val="005D2F3C"/>
    <w:rsid w:val="005D3497"/>
    <w:rsid w:val="005D3A31"/>
    <w:rsid w:val="005D5490"/>
    <w:rsid w:val="005D6625"/>
    <w:rsid w:val="005D6E03"/>
    <w:rsid w:val="005E1BA7"/>
    <w:rsid w:val="005E2A24"/>
    <w:rsid w:val="005E2FB6"/>
    <w:rsid w:val="005E3122"/>
    <w:rsid w:val="005E367F"/>
    <w:rsid w:val="005E442D"/>
    <w:rsid w:val="005E4BEE"/>
    <w:rsid w:val="005E4F80"/>
    <w:rsid w:val="005E5015"/>
    <w:rsid w:val="005E5EC2"/>
    <w:rsid w:val="005E763E"/>
    <w:rsid w:val="005F0B2E"/>
    <w:rsid w:val="005F0EF8"/>
    <w:rsid w:val="005F24B0"/>
    <w:rsid w:val="005F24B7"/>
    <w:rsid w:val="005F3588"/>
    <w:rsid w:val="005F35C9"/>
    <w:rsid w:val="005F422D"/>
    <w:rsid w:val="005F48EB"/>
    <w:rsid w:val="005F54E3"/>
    <w:rsid w:val="005F5784"/>
    <w:rsid w:val="005F6EAF"/>
    <w:rsid w:val="0060106A"/>
    <w:rsid w:val="00601D3D"/>
    <w:rsid w:val="006024EC"/>
    <w:rsid w:val="00602BC0"/>
    <w:rsid w:val="00602C43"/>
    <w:rsid w:val="0060327A"/>
    <w:rsid w:val="006038FD"/>
    <w:rsid w:val="006040E7"/>
    <w:rsid w:val="0060452F"/>
    <w:rsid w:val="00604D0F"/>
    <w:rsid w:val="00605AB9"/>
    <w:rsid w:val="00606439"/>
    <w:rsid w:val="006068D6"/>
    <w:rsid w:val="00610001"/>
    <w:rsid w:val="006103C3"/>
    <w:rsid w:val="00614197"/>
    <w:rsid w:val="00614BB1"/>
    <w:rsid w:val="00616D1E"/>
    <w:rsid w:val="0062141E"/>
    <w:rsid w:val="00623422"/>
    <w:rsid w:val="00623885"/>
    <w:rsid w:val="00623F90"/>
    <w:rsid w:val="00624D02"/>
    <w:rsid w:val="0063233B"/>
    <w:rsid w:val="006328D9"/>
    <w:rsid w:val="00633290"/>
    <w:rsid w:val="006339AB"/>
    <w:rsid w:val="0064081C"/>
    <w:rsid w:val="00641060"/>
    <w:rsid w:val="00641140"/>
    <w:rsid w:val="00641A93"/>
    <w:rsid w:val="00642166"/>
    <w:rsid w:val="00642516"/>
    <w:rsid w:val="00642897"/>
    <w:rsid w:val="00642F57"/>
    <w:rsid w:val="00643A28"/>
    <w:rsid w:val="006445EE"/>
    <w:rsid w:val="00644B5A"/>
    <w:rsid w:val="006451A8"/>
    <w:rsid w:val="00645DDF"/>
    <w:rsid w:val="006464CC"/>
    <w:rsid w:val="00646841"/>
    <w:rsid w:val="0064691B"/>
    <w:rsid w:val="00647BEC"/>
    <w:rsid w:val="006504C7"/>
    <w:rsid w:val="00651C41"/>
    <w:rsid w:val="00651F02"/>
    <w:rsid w:val="00652389"/>
    <w:rsid w:val="006529F5"/>
    <w:rsid w:val="00654376"/>
    <w:rsid w:val="00654669"/>
    <w:rsid w:val="00655D3C"/>
    <w:rsid w:val="00655FEF"/>
    <w:rsid w:val="00657000"/>
    <w:rsid w:val="006573CA"/>
    <w:rsid w:val="00657EF5"/>
    <w:rsid w:val="00660D89"/>
    <w:rsid w:val="0066114B"/>
    <w:rsid w:val="00661B64"/>
    <w:rsid w:val="00663CDF"/>
    <w:rsid w:val="006642EC"/>
    <w:rsid w:val="00666BAA"/>
    <w:rsid w:val="00666FC7"/>
    <w:rsid w:val="006675A3"/>
    <w:rsid w:val="00667DC6"/>
    <w:rsid w:val="00670D0A"/>
    <w:rsid w:val="00671D7B"/>
    <w:rsid w:val="00672EBA"/>
    <w:rsid w:val="006767A7"/>
    <w:rsid w:val="00676C49"/>
    <w:rsid w:val="0067719C"/>
    <w:rsid w:val="00681072"/>
    <w:rsid w:val="006821FA"/>
    <w:rsid w:val="00682451"/>
    <w:rsid w:val="00685CCC"/>
    <w:rsid w:val="00686291"/>
    <w:rsid w:val="0068707E"/>
    <w:rsid w:val="00692507"/>
    <w:rsid w:val="00693803"/>
    <w:rsid w:val="006960D6"/>
    <w:rsid w:val="00696652"/>
    <w:rsid w:val="00696E77"/>
    <w:rsid w:val="006A0A9A"/>
    <w:rsid w:val="006A204A"/>
    <w:rsid w:val="006A2564"/>
    <w:rsid w:val="006A2BBA"/>
    <w:rsid w:val="006A4A50"/>
    <w:rsid w:val="006A50AF"/>
    <w:rsid w:val="006A5D8E"/>
    <w:rsid w:val="006A6DCB"/>
    <w:rsid w:val="006A76C2"/>
    <w:rsid w:val="006A7A73"/>
    <w:rsid w:val="006B0AB6"/>
    <w:rsid w:val="006B1463"/>
    <w:rsid w:val="006B1555"/>
    <w:rsid w:val="006B1950"/>
    <w:rsid w:val="006B1ACC"/>
    <w:rsid w:val="006B2973"/>
    <w:rsid w:val="006B570B"/>
    <w:rsid w:val="006B5BBE"/>
    <w:rsid w:val="006C03E7"/>
    <w:rsid w:val="006C163F"/>
    <w:rsid w:val="006C1E35"/>
    <w:rsid w:val="006C2958"/>
    <w:rsid w:val="006C2CEB"/>
    <w:rsid w:val="006C3251"/>
    <w:rsid w:val="006C4257"/>
    <w:rsid w:val="006C5015"/>
    <w:rsid w:val="006D0BFE"/>
    <w:rsid w:val="006D1014"/>
    <w:rsid w:val="006D17B9"/>
    <w:rsid w:val="006D54D3"/>
    <w:rsid w:val="006D62B2"/>
    <w:rsid w:val="006D6900"/>
    <w:rsid w:val="006D7928"/>
    <w:rsid w:val="006D7C60"/>
    <w:rsid w:val="006D7EA6"/>
    <w:rsid w:val="006E31D1"/>
    <w:rsid w:val="006E3AAC"/>
    <w:rsid w:val="006E4D1A"/>
    <w:rsid w:val="006E5634"/>
    <w:rsid w:val="006E6CE1"/>
    <w:rsid w:val="006E7322"/>
    <w:rsid w:val="006F1123"/>
    <w:rsid w:val="006F1525"/>
    <w:rsid w:val="006F3B62"/>
    <w:rsid w:val="006F4989"/>
    <w:rsid w:val="006F58E4"/>
    <w:rsid w:val="006F7000"/>
    <w:rsid w:val="006F747B"/>
    <w:rsid w:val="006F75F0"/>
    <w:rsid w:val="007014D8"/>
    <w:rsid w:val="007016D0"/>
    <w:rsid w:val="007028B0"/>
    <w:rsid w:val="00703209"/>
    <w:rsid w:val="00704A95"/>
    <w:rsid w:val="00705207"/>
    <w:rsid w:val="00705908"/>
    <w:rsid w:val="00705CF9"/>
    <w:rsid w:val="00706695"/>
    <w:rsid w:val="00706AA0"/>
    <w:rsid w:val="00707193"/>
    <w:rsid w:val="0070719E"/>
    <w:rsid w:val="00710457"/>
    <w:rsid w:val="00710C17"/>
    <w:rsid w:val="0071147A"/>
    <w:rsid w:val="0071159B"/>
    <w:rsid w:val="00712211"/>
    <w:rsid w:val="00712C20"/>
    <w:rsid w:val="0071412B"/>
    <w:rsid w:val="007143DC"/>
    <w:rsid w:val="007156D4"/>
    <w:rsid w:val="00716AB2"/>
    <w:rsid w:val="00716AFA"/>
    <w:rsid w:val="007174C9"/>
    <w:rsid w:val="0072211B"/>
    <w:rsid w:val="00726746"/>
    <w:rsid w:val="00731AA9"/>
    <w:rsid w:val="00732ABD"/>
    <w:rsid w:val="00732AD4"/>
    <w:rsid w:val="00735221"/>
    <w:rsid w:val="0073556C"/>
    <w:rsid w:val="00736619"/>
    <w:rsid w:val="00740D8E"/>
    <w:rsid w:val="0074193F"/>
    <w:rsid w:val="00741D3F"/>
    <w:rsid w:val="00742BF2"/>
    <w:rsid w:val="0074350C"/>
    <w:rsid w:val="00743FA2"/>
    <w:rsid w:val="00744AFC"/>
    <w:rsid w:val="00744D2D"/>
    <w:rsid w:val="00750181"/>
    <w:rsid w:val="007524ED"/>
    <w:rsid w:val="007527B9"/>
    <w:rsid w:val="007527E8"/>
    <w:rsid w:val="00753082"/>
    <w:rsid w:val="007530BA"/>
    <w:rsid w:val="007536EE"/>
    <w:rsid w:val="00753C2E"/>
    <w:rsid w:val="00754C34"/>
    <w:rsid w:val="00754CF0"/>
    <w:rsid w:val="00754DB4"/>
    <w:rsid w:val="00756E96"/>
    <w:rsid w:val="007600D8"/>
    <w:rsid w:val="007604BF"/>
    <w:rsid w:val="00760E37"/>
    <w:rsid w:val="00761FB0"/>
    <w:rsid w:val="00762953"/>
    <w:rsid w:val="007634CE"/>
    <w:rsid w:val="00765006"/>
    <w:rsid w:val="0077053F"/>
    <w:rsid w:val="00770A02"/>
    <w:rsid w:val="00770D2D"/>
    <w:rsid w:val="00771DB9"/>
    <w:rsid w:val="00772450"/>
    <w:rsid w:val="007727CC"/>
    <w:rsid w:val="00772A11"/>
    <w:rsid w:val="00772E62"/>
    <w:rsid w:val="00775D48"/>
    <w:rsid w:val="007765A0"/>
    <w:rsid w:val="00776922"/>
    <w:rsid w:val="0077712B"/>
    <w:rsid w:val="0078027F"/>
    <w:rsid w:val="00780B5E"/>
    <w:rsid w:val="007816AC"/>
    <w:rsid w:val="00781ED8"/>
    <w:rsid w:val="00785218"/>
    <w:rsid w:val="00786353"/>
    <w:rsid w:val="00787479"/>
    <w:rsid w:val="007874F8"/>
    <w:rsid w:val="007877A5"/>
    <w:rsid w:val="00791603"/>
    <w:rsid w:val="00793008"/>
    <w:rsid w:val="00793CC8"/>
    <w:rsid w:val="00793FF6"/>
    <w:rsid w:val="00794635"/>
    <w:rsid w:val="00794B33"/>
    <w:rsid w:val="00795A56"/>
    <w:rsid w:val="00795B74"/>
    <w:rsid w:val="0079605D"/>
    <w:rsid w:val="007961DE"/>
    <w:rsid w:val="00796606"/>
    <w:rsid w:val="00797268"/>
    <w:rsid w:val="007A045D"/>
    <w:rsid w:val="007A0760"/>
    <w:rsid w:val="007A0833"/>
    <w:rsid w:val="007A0D9A"/>
    <w:rsid w:val="007A4523"/>
    <w:rsid w:val="007A46F4"/>
    <w:rsid w:val="007A54C8"/>
    <w:rsid w:val="007A7E2B"/>
    <w:rsid w:val="007B0238"/>
    <w:rsid w:val="007B0BEF"/>
    <w:rsid w:val="007B25D9"/>
    <w:rsid w:val="007B313E"/>
    <w:rsid w:val="007B356F"/>
    <w:rsid w:val="007B47D7"/>
    <w:rsid w:val="007B4DBB"/>
    <w:rsid w:val="007B6B4D"/>
    <w:rsid w:val="007B6EA0"/>
    <w:rsid w:val="007B72C4"/>
    <w:rsid w:val="007B7F97"/>
    <w:rsid w:val="007C1097"/>
    <w:rsid w:val="007C1B9A"/>
    <w:rsid w:val="007C1FFD"/>
    <w:rsid w:val="007C53C5"/>
    <w:rsid w:val="007C56DC"/>
    <w:rsid w:val="007C736B"/>
    <w:rsid w:val="007D089C"/>
    <w:rsid w:val="007D2E99"/>
    <w:rsid w:val="007D4793"/>
    <w:rsid w:val="007D4DD7"/>
    <w:rsid w:val="007D55CA"/>
    <w:rsid w:val="007D6FFC"/>
    <w:rsid w:val="007D78F6"/>
    <w:rsid w:val="007D7BAA"/>
    <w:rsid w:val="007E05C1"/>
    <w:rsid w:val="007E07A8"/>
    <w:rsid w:val="007E0C61"/>
    <w:rsid w:val="007E184D"/>
    <w:rsid w:val="007E1B58"/>
    <w:rsid w:val="007E1D64"/>
    <w:rsid w:val="007E1E47"/>
    <w:rsid w:val="007E2FD4"/>
    <w:rsid w:val="007E4577"/>
    <w:rsid w:val="007E48F1"/>
    <w:rsid w:val="007E4F32"/>
    <w:rsid w:val="007E652E"/>
    <w:rsid w:val="007E657D"/>
    <w:rsid w:val="007E6FAD"/>
    <w:rsid w:val="007F00A7"/>
    <w:rsid w:val="007F1457"/>
    <w:rsid w:val="007F195F"/>
    <w:rsid w:val="007F26E0"/>
    <w:rsid w:val="007F2B41"/>
    <w:rsid w:val="007F2F5C"/>
    <w:rsid w:val="007F3515"/>
    <w:rsid w:val="007F3847"/>
    <w:rsid w:val="007F3F23"/>
    <w:rsid w:val="007F527E"/>
    <w:rsid w:val="007F56AF"/>
    <w:rsid w:val="008003BB"/>
    <w:rsid w:val="008003EB"/>
    <w:rsid w:val="00801930"/>
    <w:rsid w:val="00801CC4"/>
    <w:rsid w:val="00802D6A"/>
    <w:rsid w:val="00802FD1"/>
    <w:rsid w:val="00804700"/>
    <w:rsid w:val="00804936"/>
    <w:rsid w:val="00805B5B"/>
    <w:rsid w:val="00805B5E"/>
    <w:rsid w:val="008066DA"/>
    <w:rsid w:val="00807B70"/>
    <w:rsid w:val="00812297"/>
    <w:rsid w:val="008122B4"/>
    <w:rsid w:val="0081342D"/>
    <w:rsid w:val="00813CB6"/>
    <w:rsid w:val="00814646"/>
    <w:rsid w:val="00814A7D"/>
    <w:rsid w:val="00816D68"/>
    <w:rsid w:val="008170BC"/>
    <w:rsid w:val="00817D7E"/>
    <w:rsid w:val="00817DC8"/>
    <w:rsid w:val="0082036C"/>
    <w:rsid w:val="0082139D"/>
    <w:rsid w:val="008227BB"/>
    <w:rsid w:val="00826733"/>
    <w:rsid w:val="00832876"/>
    <w:rsid w:val="00833588"/>
    <w:rsid w:val="0083410D"/>
    <w:rsid w:val="00834A1B"/>
    <w:rsid w:val="00835894"/>
    <w:rsid w:val="008358F2"/>
    <w:rsid w:val="00835D86"/>
    <w:rsid w:val="00837936"/>
    <w:rsid w:val="00837C05"/>
    <w:rsid w:val="0084132A"/>
    <w:rsid w:val="008413D1"/>
    <w:rsid w:val="00841EA0"/>
    <w:rsid w:val="00841EED"/>
    <w:rsid w:val="00842AC3"/>
    <w:rsid w:val="0084450A"/>
    <w:rsid w:val="008445F8"/>
    <w:rsid w:val="00845CFD"/>
    <w:rsid w:val="00845D90"/>
    <w:rsid w:val="00846565"/>
    <w:rsid w:val="00846BA3"/>
    <w:rsid w:val="00847297"/>
    <w:rsid w:val="00847F2D"/>
    <w:rsid w:val="00850C51"/>
    <w:rsid w:val="00851166"/>
    <w:rsid w:val="00851728"/>
    <w:rsid w:val="008534ED"/>
    <w:rsid w:val="00854EF8"/>
    <w:rsid w:val="0085500F"/>
    <w:rsid w:val="00856140"/>
    <w:rsid w:val="008576D8"/>
    <w:rsid w:val="0085782A"/>
    <w:rsid w:val="00857BE2"/>
    <w:rsid w:val="00860060"/>
    <w:rsid w:val="008600CB"/>
    <w:rsid w:val="00860542"/>
    <w:rsid w:val="008619FD"/>
    <w:rsid w:val="008626EC"/>
    <w:rsid w:val="00862A92"/>
    <w:rsid w:val="008645FD"/>
    <w:rsid w:val="00864700"/>
    <w:rsid w:val="008652E5"/>
    <w:rsid w:val="00865E92"/>
    <w:rsid w:val="00870083"/>
    <w:rsid w:val="00870815"/>
    <w:rsid w:val="00870ECA"/>
    <w:rsid w:val="00873C3A"/>
    <w:rsid w:val="00875C77"/>
    <w:rsid w:val="008761F0"/>
    <w:rsid w:val="0088030E"/>
    <w:rsid w:val="0088139B"/>
    <w:rsid w:val="008820B9"/>
    <w:rsid w:val="00883B71"/>
    <w:rsid w:val="00884513"/>
    <w:rsid w:val="00884B21"/>
    <w:rsid w:val="00885A2D"/>
    <w:rsid w:val="00886FC5"/>
    <w:rsid w:val="00887AFD"/>
    <w:rsid w:val="00890109"/>
    <w:rsid w:val="008908CF"/>
    <w:rsid w:val="008929C2"/>
    <w:rsid w:val="00893EAB"/>
    <w:rsid w:val="008944B6"/>
    <w:rsid w:val="00894C5B"/>
    <w:rsid w:val="008955C3"/>
    <w:rsid w:val="0089574C"/>
    <w:rsid w:val="00895830"/>
    <w:rsid w:val="00897544"/>
    <w:rsid w:val="00897829"/>
    <w:rsid w:val="008A0CF6"/>
    <w:rsid w:val="008A1E26"/>
    <w:rsid w:val="008A2575"/>
    <w:rsid w:val="008A25D3"/>
    <w:rsid w:val="008A272C"/>
    <w:rsid w:val="008A33F2"/>
    <w:rsid w:val="008A3F76"/>
    <w:rsid w:val="008A587A"/>
    <w:rsid w:val="008B0AD6"/>
    <w:rsid w:val="008B3C52"/>
    <w:rsid w:val="008B58E0"/>
    <w:rsid w:val="008B5D98"/>
    <w:rsid w:val="008B5F92"/>
    <w:rsid w:val="008B6CC4"/>
    <w:rsid w:val="008B6CF8"/>
    <w:rsid w:val="008B6DA2"/>
    <w:rsid w:val="008B724F"/>
    <w:rsid w:val="008B7295"/>
    <w:rsid w:val="008C17DF"/>
    <w:rsid w:val="008C1A3F"/>
    <w:rsid w:val="008C2684"/>
    <w:rsid w:val="008C2E95"/>
    <w:rsid w:val="008C44A6"/>
    <w:rsid w:val="008C4F88"/>
    <w:rsid w:val="008C5714"/>
    <w:rsid w:val="008C5E8F"/>
    <w:rsid w:val="008C7C02"/>
    <w:rsid w:val="008D1366"/>
    <w:rsid w:val="008D1AAD"/>
    <w:rsid w:val="008D208D"/>
    <w:rsid w:val="008D4120"/>
    <w:rsid w:val="008D44DD"/>
    <w:rsid w:val="008D4E53"/>
    <w:rsid w:val="008D4E86"/>
    <w:rsid w:val="008D56CB"/>
    <w:rsid w:val="008D5D80"/>
    <w:rsid w:val="008D6301"/>
    <w:rsid w:val="008D7B04"/>
    <w:rsid w:val="008E2898"/>
    <w:rsid w:val="008E3981"/>
    <w:rsid w:val="008E5354"/>
    <w:rsid w:val="008E5637"/>
    <w:rsid w:val="008E5974"/>
    <w:rsid w:val="008E74A1"/>
    <w:rsid w:val="008E7AFC"/>
    <w:rsid w:val="008F049A"/>
    <w:rsid w:val="008F0EA9"/>
    <w:rsid w:val="008F171D"/>
    <w:rsid w:val="008F2926"/>
    <w:rsid w:val="008F3309"/>
    <w:rsid w:val="008F504F"/>
    <w:rsid w:val="008F6760"/>
    <w:rsid w:val="009001FA"/>
    <w:rsid w:val="00900615"/>
    <w:rsid w:val="00901431"/>
    <w:rsid w:val="00903813"/>
    <w:rsid w:val="009039C7"/>
    <w:rsid w:val="00905AB4"/>
    <w:rsid w:val="00905B94"/>
    <w:rsid w:val="00905FDF"/>
    <w:rsid w:val="009079C5"/>
    <w:rsid w:val="00911A90"/>
    <w:rsid w:val="00912964"/>
    <w:rsid w:val="009137E9"/>
    <w:rsid w:val="0091408F"/>
    <w:rsid w:val="009140F3"/>
    <w:rsid w:val="00914187"/>
    <w:rsid w:val="0091576F"/>
    <w:rsid w:val="00915A2A"/>
    <w:rsid w:val="00915C84"/>
    <w:rsid w:val="0091604C"/>
    <w:rsid w:val="0091663C"/>
    <w:rsid w:val="009177AC"/>
    <w:rsid w:val="009202A9"/>
    <w:rsid w:val="00920530"/>
    <w:rsid w:val="009215C1"/>
    <w:rsid w:val="00921EFB"/>
    <w:rsid w:val="00921F55"/>
    <w:rsid w:val="00924BA1"/>
    <w:rsid w:val="00925C68"/>
    <w:rsid w:val="00925C72"/>
    <w:rsid w:val="0092617D"/>
    <w:rsid w:val="00927862"/>
    <w:rsid w:val="00930A09"/>
    <w:rsid w:val="00930CB5"/>
    <w:rsid w:val="0093239D"/>
    <w:rsid w:val="0093297C"/>
    <w:rsid w:val="00932D7C"/>
    <w:rsid w:val="009343FE"/>
    <w:rsid w:val="00935EAB"/>
    <w:rsid w:val="00937EFB"/>
    <w:rsid w:val="00941811"/>
    <w:rsid w:val="00941E9A"/>
    <w:rsid w:val="0094284A"/>
    <w:rsid w:val="00943429"/>
    <w:rsid w:val="00943D72"/>
    <w:rsid w:val="00944680"/>
    <w:rsid w:val="00945E61"/>
    <w:rsid w:val="00946293"/>
    <w:rsid w:val="00946A5B"/>
    <w:rsid w:val="00947F9E"/>
    <w:rsid w:val="0095078B"/>
    <w:rsid w:val="009512D7"/>
    <w:rsid w:val="00952753"/>
    <w:rsid w:val="00954959"/>
    <w:rsid w:val="009567B4"/>
    <w:rsid w:val="00956D68"/>
    <w:rsid w:val="0095760D"/>
    <w:rsid w:val="00961A30"/>
    <w:rsid w:val="009638D3"/>
    <w:rsid w:val="00963A0C"/>
    <w:rsid w:val="00963B40"/>
    <w:rsid w:val="009642A2"/>
    <w:rsid w:val="0096539F"/>
    <w:rsid w:val="00967529"/>
    <w:rsid w:val="00967FF4"/>
    <w:rsid w:val="0097111B"/>
    <w:rsid w:val="0097151C"/>
    <w:rsid w:val="00971CF7"/>
    <w:rsid w:val="00971DA2"/>
    <w:rsid w:val="00972558"/>
    <w:rsid w:val="00972D75"/>
    <w:rsid w:val="0097380B"/>
    <w:rsid w:val="0097387C"/>
    <w:rsid w:val="0097431C"/>
    <w:rsid w:val="00974333"/>
    <w:rsid w:val="00974520"/>
    <w:rsid w:val="00974737"/>
    <w:rsid w:val="00975046"/>
    <w:rsid w:val="009752FF"/>
    <w:rsid w:val="0097668B"/>
    <w:rsid w:val="009805A9"/>
    <w:rsid w:val="00980A41"/>
    <w:rsid w:val="00981599"/>
    <w:rsid w:val="00981977"/>
    <w:rsid w:val="00981B14"/>
    <w:rsid w:val="00982011"/>
    <w:rsid w:val="009831C2"/>
    <w:rsid w:val="00984F5C"/>
    <w:rsid w:val="00986033"/>
    <w:rsid w:val="00986CDC"/>
    <w:rsid w:val="00991C13"/>
    <w:rsid w:val="00992B54"/>
    <w:rsid w:val="00992FCF"/>
    <w:rsid w:val="00993B2C"/>
    <w:rsid w:val="0099466B"/>
    <w:rsid w:val="00997065"/>
    <w:rsid w:val="009A05EA"/>
    <w:rsid w:val="009A24C7"/>
    <w:rsid w:val="009A2600"/>
    <w:rsid w:val="009A4943"/>
    <w:rsid w:val="009A69FA"/>
    <w:rsid w:val="009A6DB3"/>
    <w:rsid w:val="009A7326"/>
    <w:rsid w:val="009A75E0"/>
    <w:rsid w:val="009A7C6D"/>
    <w:rsid w:val="009B064A"/>
    <w:rsid w:val="009B1B99"/>
    <w:rsid w:val="009B2FBD"/>
    <w:rsid w:val="009B3622"/>
    <w:rsid w:val="009B3C3B"/>
    <w:rsid w:val="009B40E1"/>
    <w:rsid w:val="009B41AE"/>
    <w:rsid w:val="009B42C3"/>
    <w:rsid w:val="009B6EEA"/>
    <w:rsid w:val="009B7533"/>
    <w:rsid w:val="009B777F"/>
    <w:rsid w:val="009B78A8"/>
    <w:rsid w:val="009C01A5"/>
    <w:rsid w:val="009C11E3"/>
    <w:rsid w:val="009C1BD5"/>
    <w:rsid w:val="009C3344"/>
    <w:rsid w:val="009C3552"/>
    <w:rsid w:val="009C3C70"/>
    <w:rsid w:val="009C4D72"/>
    <w:rsid w:val="009C5DFD"/>
    <w:rsid w:val="009C6146"/>
    <w:rsid w:val="009C702C"/>
    <w:rsid w:val="009D0BB7"/>
    <w:rsid w:val="009D0DFC"/>
    <w:rsid w:val="009D0E53"/>
    <w:rsid w:val="009D13AE"/>
    <w:rsid w:val="009D44E2"/>
    <w:rsid w:val="009D4BBA"/>
    <w:rsid w:val="009D5703"/>
    <w:rsid w:val="009D74C9"/>
    <w:rsid w:val="009D750F"/>
    <w:rsid w:val="009D7DB4"/>
    <w:rsid w:val="009E0860"/>
    <w:rsid w:val="009E1435"/>
    <w:rsid w:val="009E143F"/>
    <w:rsid w:val="009E1BF9"/>
    <w:rsid w:val="009E403C"/>
    <w:rsid w:val="009E40F0"/>
    <w:rsid w:val="009E454F"/>
    <w:rsid w:val="009E4E76"/>
    <w:rsid w:val="009F0FF9"/>
    <w:rsid w:val="009F31B0"/>
    <w:rsid w:val="009F3219"/>
    <w:rsid w:val="009F33DA"/>
    <w:rsid w:val="009F3721"/>
    <w:rsid w:val="009F4F87"/>
    <w:rsid w:val="009F734C"/>
    <w:rsid w:val="00A00353"/>
    <w:rsid w:val="00A0169F"/>
    <w:rsid w:val="00A0180E"/>
    <w:rsid w:val="00A02A7E"/>
    <w:rsid w:val="00A0396E"/>
    <w:rsid w:val="00A04D79"/>
    <w:rsid w:val="00A04DD6"/>
    <w:rsid w:val="00A0500C"/>
    <w:rsid w:val="00A0667B"/>
    <w:rsid w:val="00A0768F"/>
    <w:rsid w:val="00A07F55"/>
    <w:rsid w:val="00A103C8"/>
    <w:rsid w:val="00A10F04"/>
    <w:rsid w:val="00A1111D"/>
    <w:rsid w:val="00A118B9"/>
    <w:rsid w:val="00A11E20"/>
    <w:rsid w:val="00A12101"/>
    <w:rsid w:val="00A12791"/>
    <w:rsid w:val="00A13B5F"/>
    <w:rsid w:val="00A16C3D"/>
    <w:rsid w:val="00A21882"/>
    <w:rsid w:val="00A218F4"/>
    <w:rsid w:val="00A2366F"/>
    <w:rsid w:val="00A23B5C"/>
    <w:rsid w:val="00A247AD"/>
    <w:rsid w:val="00A24A70"/>
    <w:rsid w:val="00A24D91"/>
    <w:rsid w:val="00A2502E"/>
    <w:rsid w:val="00A26232"/>
    <w:rsid w:val="00A26CA5"/>
    <w:rsid w:val="00A26DC0"/>
    <w:rsid w:val="00A26EA4"/>
    <w:rsid w:val="00A272EA"/>
    <w:rsid w:val="00A27993"/>
    <w:rsid w:val="00A3024A"/>
    <w:rsid w:val="00A305E2"/>
    <w:rsid w:val="00A31F14"/>
    <w:rsid w:val="00A3297C"/>
    <w:rsid w:val="00A3413D"/>
    <w:rsid w:val="00A35F47"/>
    <w:rsid w:val="00A37651"/>
    <w:rsid w:val="00A42780"/>
    <w:rsid w:val="00A427C7"/>
    <w:rsid w:val="00A442CD"/>
    <w:rsid w:val="00A4497D"/>
    <w:rsid w:val="00A4516C"/>
    <w:rsid w:val="00A46612"/>
    <w:rsid w:val="00A46A9D"/>
    <w:rsid w:val="00A471D8"/>
    <w:rsid w:val="00A50B1E"/>
    <w:rsid w:val="00A52D9E"/>
    <w:rsid w:val="00A5365A"/>
    <w:rsid w:val="00A54F3A"/>
    <w:rsid w:val="00A54F60"/>
    <w:rsid w:val="00A56576"/>
    <w:rsid w:val="00A56CED"/>
    <w:rsid w:val="00A57ECD"/>
    <w:rsid w:val="00A57FBA"/>
    <w:rsid w:val="00A60E12"/>
    <w:rsid w:val="00A61067"/>
    <w:rsid w:val="00A61311"/>
    <w:rsid w:val="00A615EF"/>
    <w:rsid w:val="00A62CB9"/>
    <w:rsid w:val="00A64885"/>
    <w:rsid w:val="00A66B96"/>
    <w:rsid w:val="00A66E21"/>
    <w:rsid w:val="00A67687"/>
    <w:rsid w:val="00A7089F"/>
    <w:rsid w:val="00A71A22"/>
    <w:rsid w:val="00A730A1"/>
    <w:rsid w:val="00A73F72"/>
    <w:rsid w:val="00A75A5C"/>
    <w:rsid w:val="00A8036C"/>
    <w:rsid w:val="00A80A46"/>
    <w:rsid w:val="00A82153"/>
    <w:rsid w:val="00A82BD3"/>
    <w:rsid w:val="00A83EF7"/>
    <w:rsid w:val="00A84F97"/>
    <w:rsid w:val="00A8579C"/>
    <w:rsid w:val="00A858DE"/>
    <w:rsid w:val="00A90575"/>
    <w:rsid w:val="00A956DF"/>
    <w:rsid w:val="00A97B46"/>
    <w:rsid w:val="00AA1384"/>
    <w:rsid w:val="00AA18B0"/>
    <w:rsid w:val="00AA428D"/>
    <w:rsid w:val="00AA4BFF"/>
    <w:rsid w:val="00AA553B"/>
    <w:rsid w:val="00AA55A5"/>
    <w:rsid w:val="00AA6C8C"/>
    <w:rsid w:val="00AA7A41"/>
    <w:rsid w:val="00AA7CD2"/>
    <w:rsid w:val="00AB0773"/>
    <w:rsid w:val="00AB08F8"/>
    <w:rsid w:val="00AB0F92"/>
    <w:rsid w:val="00AB121B"/>
    <w:rsid w:val="00AB26A5"/>
    <w:rsid w:val="00AB2E79"/>
    <w:rsid w:val="00AB2FEA"/>
    <w:rsid w:val="00AB4C3D"/>
    <w:rsid w:val="00AB561C"/>
    <w:rsid w:val="00AB5870"/>
    <w:rsid w:val="00AB6D79"/>
    <w:rsid w:val="00AB752A"/>
    <w:rsid w:val="00AB7806"/>
    <w:rsid w:val="00AB7FE0"/>
    <w:rsid w:val="00AC052F"/>
    <w:rsid w:val="00AC2386"/>
    <w:rsid w:val="00AC275C"/>
    <w:rsid w:val="00AC3D44"/>
    <w:rsid w:val="00AD0114"/>
    <w:rsid w:val="00AD01B9"/>
    <w:rsid w:val="00AD1121"/>
    <w:rsid w:val="00AD2BE0"/>
    <w:rsid w:val="00AD38B4"/>
    <w:rsid w:val="00AD4E87"/>
    <w:rsid w:val="00AD61DA"/>
    <w:rsid w:val="00AD690D"/>
    <w:rsid w:val="00AD7CD8"/>
    <w:rsid w:val="00AE10DC"/>
    <w:rsid w:val="00AE2710"/>
    <w:rsid w:val="00AE2CB2"/>
    <w:rsid w:val="00AE2F1E"/>
    <w:rsid w:val="00AE4B0A"/>
    <w:rsid w:val="00AE4B88"/>
    <w:rsid w:val="00AE639B"/>
    <w:rsid w:val="00AE6E78"/>
    <w:rsid w:val="00AE6FF5"/>
    <w:rsid w:val="00AE78FB"/>
    <w:rsid w:val="00AF01D8"/>
    <w:rsid w:val="00AF04D7"/>
    <w:rsid w:val="00AF1325"/>
    <w:rsid w:val="00AF165B"/>
    <w:rsid w:val="00AF1CD1"/>
    <w:rsid w:val="00AF1D7E"/>
    <w:rsid w:val="00AF2243"/>
    <w:rsid w:val="00AF2520"/>
    <w:rsid w:val="00AF2B07"/>
    <w:rsid w:val="00AF2F72"/>
    <w:rsid w:val="00AF36C7"/>
    <w:rsid w:val="00AF52A9"/>
    <w:rsid w:val="00AF5658"/>
    <w:rsid w:val="00AF6390"/>
    <w:rsid w:val="00AF6E62"/>
    <w:rsid w:val="00B008E8"/>
    <w:rsid w:val="00B00C9E"/>
    <w:rsid w:val="00B01C50"/>
    <w:rsid w:val="00B02E15"/>
    <w:rsid w:val="00B05796"/>
    <w:rsid w:val="00B05FE9"/>
    <w:rsid w:val="00B060CF"/>
    <w:rsid w:val="00B06517"/>
    <w:rsid w:val="00B06D5F"/>
    <w:rsid w:val="00B07924"/>
    <w:rsid w:val="00B07F60"/>
    <w:rsid w:val="00B109BD"/>
    <w:rsid w:val="00B116E3"/>
    <w:rsid w:val="00B12256"/>
    <w:rsid w:val="00B1282E"/>
    <w:rsid w:val="00B135A5"/>
    <w:rsid w:val="00B135B6"/>
    <w:rsid w:val="00B13FE8"/>
    <w:rsid w:val="00B149A3"/>
    <w:rsid w:val="00B15E5E"/>
    <w:rsid w:val="00B1640D"/>
    <w:rsid w:val="00B16B2B"/>
    <w:rsid w:val="00B20195"/>
    <w:rsid w:val="00B20FE7"/>
    <w:rsid w:val="00B210F6"/>
    <w:rsid w:val="00B214F6"/>
    <w:rsid w:val="00B21A81"/>
    <w:rsid w:val="00B21F1F"/>
    <w:rsid w:val="00B22FC3"/>
    <w:rsid w:val="00B235AF"/>
    <w:rsid w:val="00B24CE6"/>
    <w:rsid w:val="00B25038"/>
    <w:rsid w:val="00B2523F"/>
    <w:rsid w:val="00B26B2C"/>
    <w:rsid w:val="00B32227"/>
    <w:rsid w:val="00B340BC"/>
    <w:rsid w:val="00B34889"/>
    <w:rsid w:val="00B34A8B"/>
    <w:rsid w:val="00B35046"/>
    <w:rsid w:val="00B35B9D"/>
    <w:rsid w:val="00B37226"/>
    <w:rsid w:val="00B37937"/>
    <w:rsid w:val="00B37AF2"/>
    <w:rsid w:val="00B37EA8"/>
    <w:rsid w:val="00B40054"/>
    <w:rsid w:val="00B41258"/>
    <w:rsid w:val="00B4227D"/>
    <w:rsid w:val="00B42540"/>
    <w:rsid w:val="00B431F2"/>
    <w:rsid w:val="00B442E3"/>
    <w:rsid w:val="00B46015"/>
    <w:rsid w:val="00B462C4"/>
    <w:rsid w:val="00B46B14"/>
    <w:rsid w:val="00B477DF"/>
    <w:rsid w:val="00B501F7"/>
    <w:rsid w:val="00B505BB"/>
    <w:rsid w:val="00B509D7"/>
    <w:rsid w:val="00B54771"/>
    <w:rsid w:val="00B54B95"/>
    <w:rsid w:val="00B5512B"/>
    <w:rsid w:val="00B570D1"/>
    <w:rsid w:val="00B57869"/>
    <w:rsid w:val="00B6041A"/>
    <w:rsid w:val="00B6059D"/>
    <w:rsid w:val="00B607BE"/>
    <w:rsid w:val="00B61E5B"/>
    <w:rsid w:val="00B62099"/>
    <w:rsid w:val="00B639F1"/>
    <w:rsid w:val="00B63D85"/>
    <w:rsid w:val="00B63E7E"/>
    <w:rsid w:val="00B64234"/>
    <w:rsid w:val="00B651B0"/>
    <w:rsid w:val="00B66962"/>
    <w:rsid w:val="00B67968"/>
    <w:rsid w:val="00B67D88"/>
    <w:rsid w:val="00B70141"/>
    <w:rsid w:val="00B70A80"/>
    <w:rsid w:val="00B7121D"/>
    <w:rsid w:val="00B71949"/>
    <w:rsid w:val="00B71D7A"/>
    <w:rsid w:val="00B7216C"/>
    <w:rsid w:val="00B7285F"/>
    <w:rsid w:val="00B732ED"/>
    <w:rsid w:val="00B7443E"/>
    <w:rsid w:val="00B74540"/>
    <w:rsid w:val="00B74E96"/>
    <w:rsid w:val="00B7546E"/>
    <w:rsid w:val="00B75593"/>
    <w:rsid w:val="00B7669A"/>
    <w:rsid w:val="00B77189"/>
    <w:rsid w:val="00B77358"/>
    <w:rsid w:val="00B77586"/>
    <w:rsid w:val="00B810D8"/>
    <w:rsid w:val="00B81868"/>
    <w:rsid w:val="00B82A73"/>
    <w:rsid w:val="00B8317B"/>
    <w:rsid w:val="00B84EBD"/>
    <w:rsid w:val="00B851A6"/>
    <w:rsid w:val="00B85AA3"/>
    <w:rsid w:val="00B86E51"/>
    <w:rsid w:val="00B86E95"/>
    <w:rsid w:val="00B8797C"/>
    <w:rsid w:val="00B90481"/>
    <w:rsid w:val="00B918C5"/>
    <w:rsid w:val="00B91DC9"/>
    <w:rsid w:val="00B92475"/>
    <w:rsid w:val="00B94A17"/>
    <w:rsid w:val="00B95241"/>
    <w:rsid w:val="00B966F4"/>
    <w:rsid w:val="00B97FB6"/>
    <w:rsid w:val="00BA0FD6"/>
    <w:rsid w:val="00BA11D7"/>
    <w:rsid w:val="00BA1937"/>
    <w:rsid w:val="00BA2805"/>
    <w:rsid w:val="00BA34F1"/>
    <w:rsid w:val="00BA34F6"/>
    <w:rsid w:val="00BA365C"/>
    <w:rsid w:val="00BA3806"/>
    <w:rsid w:val="00BA4CA9"/>
    <w:rsid w:val="00BA5C45"/>
    <w:rsid w:val="00BA6674"/>
    <w:rsid w:val="00BA7C6E"/>
    <w:rsid w:val="00BA7FE1"/>
    <w:rsid w:val="00BB04A2"/>
    <w:rsid w:val="00BB161B"/>
    <w:rsid w:val="00BB17BF"/>
    <w:rsid w:val="00BB252B"/>
    <w:rsid w:val="00BB2A80"/>
    <w:rsid w:val="00BB2BFA"/>
    <w:rsid w:val="00BB3545"/>
    <w:rsid w:val="00BB4136"/>
    <w:rsid w:val="00BB5576"/>
    <w:rsid w:val="00BB5796"/>
    <w:rsid w:val="00BB67D2"/>
    <w:rsid w:val="00BB6B44"/>
    <w:rsid w:val="00BC1CE3"/>
    <w:rsid w:val="00BC2A1B"/>
    <w:rsid w:val="00BC426B"/>
    <w:rsid w:val="00BC478C"/>
    <w:rsid w:val="00BC54B3"/>
    <w:rsid w:val="00BC584C"/>
    <w:rsid w:val="00BC5B5C"/>
    <w:rsid w:val="00BC61F9"/>
    <w:rsid w:val="00BC6EE0"/>
    <w:rsid w:val="00BC6F2E"/>
    <w:rsid w:val="00BC774A"/>
    <w:rsid w:val="00BD0892"/>
    <w:rsid w:val="00BD20E3"/>
    <w:rsid w:val="00BD26C7"/>
    <w:rsid w:val="00BD3BE0"/>
    <w:rsid w:val="00BD3C68"/>
    <w:rsid w:val="00BD3F90"/>
    <w:rsid w:val="00BD4304"/>
    <w:rsid w:val="00BD49DF"/>
    <w:rsid w:val="00BD6E72"/>
    <w:rsid w:val="00BD79B1"/>
    <w:rsid w:val="00BE015F"/>
    <w:rsid w:val="00BE0281"/>
    <w:rsid w:val="00BE0CD4"/>
    <w:rsid w:val="00BE0FC2"/>
    <w:rsid w:val="00BE1051"/>
    <w:rsid w:val="00BE236E"/>
    <w:rsid w:val="00BE24F8"/>
    <w:rsid w:val="00BE2E19"/>
    <w:rsid w:val="00BE3402"/>
    <w:rsid w:val="00BE398A"/>
    <w:rsid w:val="00BE3BE3"/>
    <w:rsid w:val="00BE4AA4"/>
    <w:rsid w:val="00BE4D76"/>
    <w:rsid w:val="00BE5E4F"/>
    <w:rsid w:val="00BE60EF"/>
    <w:rsid w:val="00BE632F"/>
    <w:rsid w:val="00BE7450"/>
    <w:rsid w:val="00BF05BE"/>
    <w:rsid w:val="00BF2A25"/>
    <w:rsid w:val="00BF2C1B"/>
    <w:rsid w:val="00BF446B"/>
    <w:rsid w:val="00BF491B"/>
    <w:rsid w:val="00BF6B68"/>
    <w:rsid w:val="00C0161C"/>
    <w:rsid w:val="00C0278F"/>
    <w:rsid w:val="00C03063"/>
    <w:rsid w:val="00C03CBA"/>
    <w:rsid w:val="00C04857"/>
    <w:rsid w:val="00C049C2"/>
    <w:rsid w:val="00C04E1A"/>
    <w:rsid w:val="00C058E1"/>
    <w:rsid w:val="00C064A0"/>
    <w:rsid w:val="00C06B80"/>
    <w:rsid w:val="00C07E9E"/>
    <w:rsid w:val="00C12E13"/>
    <w:rsid w:val="00C1326A"/>
    <w:rsid w:val="00C13324"/>
    <w:rsid w:val="00C13B52"/>
    <w:rsid w:val="00C13DBA"/>
    <w:rsid w:val="00C14A73"/>
    <w:rsid w:val="00C15606"/>
    <w:rsid w:val="00C20062"/>
    <w:rsid w:val="00C2125A"/>
    <w:rsid w:val="00C222A7"/>
    <w:rsid w:val="00C2260E"/>
    <w:rsid w:val="00C22B63"/>
    <w:rsid w:val="00C22D3B"/>
    <w:rsid w:val="00C2307A"/>
    <w:rsid w:val="00C232A2"/>
    <w:rsid w:val="00C2330E"/>
    <w:rsid w:val="00C235F4"/>
    <w:rsid w:val="00C23BE8"/>
    <w:rsid w:val="00C25978"/>
    <w:rsid w:val="00C27AF9"/>
    <w:rsid w:val="00C31809"/>
    <w:rsid w:val="00C31C34"/>
    <w:rsid w:val="00C32267"/>
    <w:rsid w:val="00C324CF"/>
    <w:rsid w:val="00C32796"/>
    <w:rsid w:val="00C329EA"/>
    <w:rsid w:val="00C3362F"/>
    <w:rsid w:val="00C35108"/>
    <w:rsid w:val="00C352A4"/>
    <w:rsid w:val="00C35D0E"/>
    <w:rsid w:val="00C3638B"/>
    <w:rsid w:val="00C36858"/>
    <w:rsid w:val="00C3699F"/>
    <w:rsid w:val="00C36D52"/>
    <w:rsid w:val="00C377D1"/>
    <w:rsid w:val="00C37F60"/>
    <w:rsid w:val="00C401A5"/>
    <w:rsid w:val="00C40916"/>
    <w:rsid w:val="00C40BF9"/>
    <w:rsid w:val="00C42E4E"/>
    <w:rsid w:val="00C4308E"/>
    <w:rsid w:val="00C438FF"/>
    <w:rsid w:val="00C444E7"/>
    <w:rsid w:val="00C44C37"/>
    <w:rsid w:val="00C453C9"/>
    <w:rsid w:val="00C46151"/>
    <w:rsid w:val="00C50A06"/>
    <w:rsid w:val="00C5150F"/>
    <w:rsid w:val="00C52B1F"/>
    <w:rsid w:val="00C5370A"/>
    <w:rsid w:val="00C559AD"/>
    <w:rsid w:val="00C55D73"/>
    <w:rsid w:val="00C608DF"/>
    <w:rsid w:val="00C61045"/>
    <w:rsid w:val="00C61982"/>
    <w:rsid w:val="00C6302D"/>
    <w:rsid w:val="00C6395D"/>
    <w:rsid w:val="00C65D4C"/>
    <w:rsid w:val="00C66777"/>
    <w:rsid w:val="00C66E18"/>
    <w:rsid w:val="00C6727C"/>
    <w:rsid w:val="00C7065B"/>
    <w:rsid w:val="00C70F56"/>
    <w:rsid w:val="00C7298A"/>
    <w:rsid w:val="00C73E69"/>
    <w:rsid w:val="00C75515"/>
    <w:rsid w:val="00C85C7A"/>
    <w:rsid w:val="00C86096"/>
    <w:rsid w:val="00C867FF"/>
    <w:rsid w:val="00C87986"/>
    <w:rsid w:val="00C91DF8"/>
    <w:rsid w:val="00C926AF"/>
    <w:rsid w:val="00C940EC"/>
    <w:rsid w:val="00C94399"/>
    <w:rsid w:val="00C9593A"/>
    <w:rsid w:val="00C95D7C"/>
    <w:rsid w:val="00C97061"/>
    <w:rsid w:val="00CA016A"/>
    <w:rsid w:val="00CA27AE"/>
    <w:rsid w:val="00CA3063"/>
    <w:rsid w:val="00CA3395"/>
    <w:rsid w:val="00CA3C24"/>
    <w:rsid w:val="00CA54B1"/>
    <w:rsid w:val="00CA58DA"/>
    <w:rsid w:val="00CA6FC9"/>
    <w:rsid w:val="00CA79FB"/>
    <w:rsid w:val="00CA7A80"/>
    <w:rsid w:val="00CB1716"/>
    <w:rsid w:val="00CB1FD8"/>
    <w:rsid w:val="00CB3BF8"/>
    <w:rsid w:val="00CB4332"/>
    <w:rsid w:val="00CB4956"/>
    <w:rsid w:val="00CB4F7E"/>
    <w:rsid w:val="00CB5321"/>
    <w:rsid w:val="00CB71B1"/>
    <w:rsid w:val="00CC0F8F"/>
    <w:rsid w:val="00CC2C96"/>
    <w:rsid w:val="00CC3764"/>
    <w:rsid w:val="00CC3CC5"/>
    <w:rsid w:val="00CC50B9"/>
    <w:rsid w:val="00CC5635"/>
    <w:rsid w:val="00CC62D8"/>
    <w:rsid w:val="00CC70D5"/>
    <w:rsid w:val="00CC76FC"/>
    <w:rsid w:val="00CC7D6F"/>
    <w:rsid w:val="00CD0AB9"/>
    <w:rsid w:val="00CD1720"/>
    <w:rsid w:val="00CD1EF6"/>
    <w:rsid w:val="00CD646A"/>
    <w:rsid w:val="00CD6C47"/>
    <w:rsid w:val="00CD78A0"/>
    <w:rsid w:val="00CE04AF"/>
    <w:rsid w:val="00CE10C9"/>
    <w:rsid w:val="00CE1435"/>
    <w:rsid w:val="00CE1F79"/>
    <w:rsid w:val="00CE2896"/>
    <w:rsid w:val="00CE409C"/>
    <w:rsid w:val="00CE4C71"/>
    <w:rsid w:val="00CE5145"/>
    <w:rsid w:val="00CE562B"/>
    <w:rsid w:val="00CE5F48"/>
    <w:rsid w:val="00CE600E"/>
    <w:rsid w:val="00CE63E9"/>
    <w:rsid w:val="00CE6B12"/>
    <w:rsid w:val="00CE7297"/>
    <w:rsid w:val="00CE7843"/>
    <w:rsid w:val="00CE7894"/>
    <w:rsid w:val="00CE7C4A"/>
    <w:rsid w:val="00CF0A1A"/>
    <w:rsid w:val="00CF1A63"/>
    <w:rsid w:val="00CF1CD3"/>
    <w:rsid w:val="00CF3B5B"/>
    <w:rsid w:val="00CF4A71"/>
    <w:rsid w:val="00CF51D8"/>
    <w:rsid w:val="00CF577F"/>
    <w:rsid w:val="00CF6E15"/>
    <w:rsid w:val="00D0065C"/>
    <w:rsid w:val="00D0278B"/>
    <w:rsid w:val="00D033AF"/>
    <w:rsid w:val="00D0433F"/>
    <w:rsid w:val="00D04AFD"/>
    <w:rsid w:val="00D04C16"/>
    <w:rsid w:val="00D05851"/>
    <w:rsid w:val="00D05EC5"/>
    <w:rsid w:val="00D05F35"/>
    <w:rsid w:val="00D05F6C"/>
    <w:rsid w:val="00D07F57"/>
    <w:rsid w:val="00D11877"/>
    <w:rsid w:val="00D12A08"/>
    <w:rsid w:val="00D12B16"/>
    <w:rsid w:val="00D13EC0"/>
    <w:rsid w:val="00D16326"/>
    <w:rsid w:val="00D1645A"/>
    <w:rsid w:val="00D1720B"/>
    <w:rsid w:val="00D213E9"/>
    <w:rsid w:val="00D218BB"/>
    <w:rsid w:val="00D226EB"/>
    <w:rsid w:val="00D22909"/>
    <w:rsid w:val="00D22A45"/>
    <w:rsid w:val="00D22E8D"/>
    <w:rsid w:val="00D231FA"/>
    <w:rsid w:val="00D23F2F"/>
    <w:rsid w:val="00D24DC1"/>
    <w:rsid w:val="00D25937"/>
    <w:rsid w:val="00D26B04"/>
    <w:rsid w:val="00D2711E"/>
    <w:rsid w:val="00D313A5"/>
    <w:rsid w:val="00D32109"/>
    <w:rsid w:val="00D326CC"/>
    <w:rsid w:val="00D34479"/>
    <w:rsid w:val="00D36635"/>
    <w:rsid w:val="00D373C9"/>
    <w:rsid w:val="00D37D61"/>
    <w:rsid w:val="00D40FD8"/>
    <w:rsid w:val="00D41123"/>
    <w:rsid w:val="00D420D2"/>
    <w:rsid w:val="00D4273B"/>
    <w:rsid w:val="00D44699"/>
    <w:rsid w:val="00D46946"/>
    <w:rsid w:val="00D46A88"/>
    <w:rsid w:val="00D46BBD"/>
    <w:rsid w:val="00D47D7F"/>
    <w:rsid w:val="00D512E3"/>
    <w:rsid w:val="00D51306"/>
    <w:rsid w:val="00D51D63"/>
    <w:rsid w:val="00D521E9"/>
    <w:rsid w:val="00D55069"/>
    <w:rsid w:val="00D557DA"/>
    <w:rsid w:val="00D56410"/>
    <w:rsid w:val="00D568F5"/>
    <w:rsid w:val="00D56A7C"/>
    <w:rsid w:val="00D5739E"/>
    <w:rsid w:val="00D574FD"/>
    <w:rsid w:val="00D606EE"/>
    <w:rsid w:val="00D61E73"/>
    <w:rsid w:val="00D625A8"/>
    <w:rsid w:val="00D62D33"/>
    <w:rsid w:val="00D63BD7"/>
    <w:rsid w:val="00D648AA"/>
    <w:rsid w:val="00D652BF"/>
    <w:rsid w:val="00D656E4"/>
    <w:rsid w:val="00D7111D"/>
    <w:rsid w:val="00D71D1D"/>
    <w:rsid w:val="00D72099"/>
    <w:rsid w:val="00D73702"/>
    <w:rsid w:val="00D73D6E"/>
    <w:rsid w:val="00D74052"/>
    <w:rsid w:val="00D75E1F"/>
    <w:rsid w:val="00D76341"/>
    <w:rsid w:val="00D76832"/>
    <w:rsid w:val="00D806BE"/>
    <w:rsid w:val="00D84D91"/>
    <w:rsid w:val="00D8630F"/>
    <w:rsid w:val="00D8649D"/>
    <w:rsid w:val="00D90F59"/>
    <w:rsid w:val="00D92FC4"/>
    <w:rsid w:val="00D94AF7"/>
    <w:rsid w:val="00D951AE"/>
    <w:rsid w:val="00D97929"/>
    <w:rsid w:val="00DA4396"/>
    <w:rsid w:val="00DA49F1"/>
    <w:rsid w:val="00DA4CA6"/>
    <w:rsid w:val="00DA5433"/>
    <w:rsid w:val="00DA61BD"/>
    <w:rsid w:val="00DA6D36"/>
    <w:rsid w:val="00DA6E3A"/>
    <w:rsid w:val="00DA6E98"/>
    <w:rsid w:val="00DA7385"/>
    <w:rsid w:val="00DB0758"/>
    <w:rsid w:val="00DB2737"/>
    <w:rsid w:val="00DB3896"/>
    <w:rsid w:val="00DB3CCF"/>
    <w:rsid w:val="00DB418F"/>
    <w:rsid w:val="00DB72C9"/>
    <w:rsid w:val="00DB7A6C"/>
    <w:rsid w:val="00DC1BDC"/>
    <w:rsid w:val="00DC3A6D"/>
    <w:rsid w:val="00DC3E56"/>
    <w:rsid w:val="00DC45B6"/>
    <w:rsid w:val="00DC4664"/>
    <w:rsid w:val="00DC48C9"/>
    <w:rsid w:val="00DC5181"/>
    <w:rsid w:val="00DC5865"/>
    <w:rsid w:val="00DC617E"/>
    <w:rsid w:val="00DE0CBC"/>
    <w:rsid w:val="00DE386A"/>
    <w:rsid w:val="00DE3FE6"/>
    <w:rsid w:val="00DE464D"/>
    <w:rsid w:val="00DE46CE"/>
    <w:rsid w:val="00DE6B43"/>
    <w:rsid w:val="00DE7494"/>
    <w:rsid w:val="00DE7607"/>
    <w:rsid w:val="00DF041D"/>
    <w:rsid w:val="00DF33F6"/>
    <w:rsid w:val="00DF5AFA"/>
    <w:rsid w:val="00DF65A2"/>
    <w:rsid w:val="00E0007E"/>
    <w:rsid w:val="00E00267"/>
    <w:rsid w:val="00E016FB"/>
    <w:rsid w:val="00E0252C"/>
    <w:rsid w:val="00E02A8C"/>
    <w:rsid w:val="00E03296"/>
    <w:rsid w:val="00E03EDC"/>
    <w:rsid w:val="00E04B4B"/>
    <w:rsid w:val="00E05288"/>
    <w:rsid w:val="00E06A2B"/>
    <w:rsid w:val="00E0717B"/>
    <w:rsid w:val="00E07D45"/>
    <w:rsid w:val="00E12203"/>
    <w:rsid w:val="00E12C9F"/>
    <w:rsid w:val="00E1395F"/>
    <w:rsid w:val="00E149F9"/>
    <w:rsid w:val="00E15B93"/>
    <w:rsid w:val="00E165C8"/>
    <w:rsid w:val="00E168C1"/>
    <w:rsid w:val="00E17BB7"/>
    <w:rsid w:val="00E2009A"/>
    <w:rsid w:val="00E20BC1"/>
    <w:rsid w:val="00E2327B"/>
    <w:rsid w:val="00E26AD8"/>
    <w:rsid w:val="00E26BC6"/>
    <w:rsid w:val="00E272DF"/>
    <w:rsid w:val="00E27CA8"/>
    <w:rsid w:val="00E30047"/>
    <w:rsid w:val="00E307AD"/>
    <w:rsid w:val="00E311EE"/>
    <w:rsid w:val="00E313A6"/>
    <w:rsid w:val="00E31493"/>
    <w:rsid w:val="00E323DE"/>
    <w:rsid w:val="00E32BF7"/>
    <w:rsid w:val="00E33F3F"/>
    <w:rsid w:val="00E340AE"/>
    <w:rsid w:val="00E34C53"/>
    <w:rsid w:val="00E361D3"/>
    <w:rsid w:val="00E370E5"/>
    <w:rsid w:val="00E41712"/>
    <w:rsid w:val="00E42F45"/>
    <w:rsid w:val="00E43522"/>
    <w:rsid w:val="00E437AD"/>
    <w:rsid w:val="00E43DD7"/>
    <w:rsid w:val="00E44805"/>
    <w:rsid w:val="00E44F87"/>
    <w:rsid w:val="00E44FEC"/>
    <w:rsid w:val="00E475BF"/>
    <w:rsid w:val="00E50538"/>
    <w:rsid w:val="00E525B7"/>
    <w:rsid w:val="00E536B6"/>
    <w:rsid w:val="00E53835"/>
    <w:rsid w:val="00E541E6"/>
    <w:rsid w:val="00E54908"/>
    <w:rsid w:val="00E552C8"/>
    <w:rsid w:val="00E5682D"/>
    <w:rsid w:val="00E56AE8"/>
    <w:rsid w:val="00E56CBE"/>
    <w:rsid w:val="00E57025"/>
    <w:rsid w:val="00E62373"/>
    <w:rsid w:val="00E62468"/>
    <w:rsid w:val="00E62C4C"/>
    <w:rsid w:val="00E6334F"/>
    <w:rsid w:val="00E634EB"/>
    <w:rsid w:val="00E64718"/>
    <w:rsid w:val="00E64CB0"/>
    <w:rsid w:val="00E651A7"/>
    <w:rsid w:val="00E66E0E"/>
    <w:rsid w:val="00E678FB"/>
    <w:rsid w:val="00E708C3"/>
    <w:rsid w:val="00E70CBD"/>
    <w:rsid w:val="00E71774"/>
    <w:rsid w:val="00E721A7"/>
    <w:rsid w:val="00E72A10"/>
    <w:rsid w:val="00E73C69"/>
    <w:rsid w:val="00E74082"/>
    <w:rsid w:val="00E740DE"/>
    <w:rsid w:val="00E74122"/>
    <w:rsid w:val="00E75141"/>
    <w:rsid w:val="00E75CF0"/>
    <w:rsid w:val="00E80373"/>
    <w:rsid w:val="00E80ECB"/>
    <w:rsid w:val="00E81630"/>
    <w:rsid w:val="00E81C75"/>
    <w:rsid w:val="00E8327D"/>
    <w:rsid w:val="00E84EBF"/>
    <w:rsid w:val="00E84F06"/>
    <w:rsid w:val="00E86C7C"/>
    <w:rsid w:val="00E87E2F"/>
    <w:rsid w:val="00E929C3"/>
    <w:rsid w:val="00E93575"/>
    <w:rsid w:val="00E9441F"/>
    <w:rsid w:val="00E95B21"/>
    <w:rsid w:val="00E963AB"/>
    <w:rsid w:val="00E97001"/>
    <w:rsid w:val="00EA274F"/>
    <w:rsid w:val="00EA27F8"/>
    <w:rsid w:val="00EA2B28"/>
    <w:rsid w:val="00EA3E41"/>
    <w:rsid w:val="00EA52C0"/>
    <w:rsid w:val="00EA53E1"/>
    <w:rsid w:val="00EA6B70"/>
    <w:rsid w:val="00EB32CB"/>
    <w:rsid w:val="00EB3804"/>
    <w:rsid w:val="00EB3BC9"/>
    <w:rsid w:val="00EB40DE"/>
    <w:rsid w:val="00EB478D"/>
    <w:rsid w:val="00EB6022"/>
    <w:rsid w:val="00EB70A3"/>
    <w:rsid w:val="00EB7F2B"/>
    <w:rsid w:val="00EC01B0"/>
    <w:rsid w:val="00EC13CD"/>
    <w:rsid w:val="00EC18E5"/>
    <w:rsid w:val="00EC412D"/>
    <w:rsid w:val="00EC55B6"/>
    <w:rsid w:val="00EC56DA"/>
    <w:rsid w:val="00EC69C5"/>
    <w:rsid w:val="00EC6BE6"/>
    <w:rsid w:val="00EC6EC0"/>
    <w:rsid w:val="00EC766F"/>
    <w:rsid w:val="00EC7AD3"/>
    <w:rsid w:val="00ED1AB9"/>
    <w:rsid w:val="00ED276C"/>
    <w:rsid w:val="00ED2DD8"/>
    <w:rsid w:val="00ED452E"/>
    <w:rsid w:val="00ED5CCA"/>
    <w:rsid w:val="00ED5E62"/>
    <w:rsid w:val="00EE27AF"/>
    <w:rsid w:val="00EE4DE0"/>
    <w:rsid w:val="00EE53FB"/>
    <w:rsid w:val="00EE67C9"/>
    <w:rsid w:val="00EE682A"/>
    <w:rsid w:val="00EE6DCC"/>
    <w:rsid w:val="00EF06F7"/>
    <w:rsid w:val="00EF0ACC"/>
    <w:rsid w:val="00EF0F74"/>
    <w:rsid w:val="00EF168F"/>
    <w:rsid w:val="00EF2311"/>
    <w:rsid w:val="00EF261A"/>
    <w:rsid w:val="00EF2777"/>
    <w:rsid w:val="00EF27EA"/>
    <w:rsid w:val="00EF3721"/>
    <w:rsid w:val="00EF3A83"/>
    <w:rsid w:val="00EF49D2"/>
    <w:rsid w:val="00EF4AE3"/>
    <w:rsid w:val="00EF5342"/>
    <w:rsid w:val="00EF5CB8"/>
    <w:rsid w:val="00EF6104"/>
    <w:rsid w:val="00EF66EF"/>
    <w:rsid w:val="00F000DC"/>
    <w:rsid w:val="00F00229"/>
    <w:rsid w:val="00F00CA9"/>
    <w:rsid w:val="00F00E26"/>
    <w:rsid w:val="00F01DA6"/>
    <w:rsid w:val="00F04139"/>
    <w:rsid w:val="00F04C7C"/>
    <w:rsid w:val="00F05526"/>
    <w:rsid w:val="00F05744"/>
    <w:rsid w:val="00F077A4"/>
    <w:rsid w:val="00F10D00"/>
    <w:rsid w:val="00F11382"/>
    <w:rsid w:val="00F1173D"/>
    <w:rsid w:val="00F11C31"/>
    <w:rsid w:val="00F11DD2"/>
    <w:rsid w:val="00F12371"/>
    <w:rsid w:val="00F131A7"/>
    <w:rsid w:val="00F13E77"/>
    <w:rsid w:val="00F14FE1"/>
    <w:rsid w:val="00F15F4D"/>
    <w:rsid w:val="00F17162"/>
    <w:rsid w:val="00F172D6"/>
    <w:rsid w:val="00F173F6"/>
    <w:rsid w:val="00F20E99"/>
    <w:rsid w:val="00F2192E"/>
    <w:rsid w:val="00F21EAD"/>
    <w:rsid w:val="00F22333"/>
    <w:rsid w:val="00F25C94"/>
    <w:rsid w:val="00F269FB"/>
    <w:rsid w:val="00F26E4E"/>
    <w:rsid w:val="00F27FF4"/>
    <w:rsid w:val="00F304AB"/>
    <w:rsid w:val="00F315EA"/>
    <w:rsid w:val="00F3186D"/>
    <w:rsid w:val="00F31F46"/>
    <w:rsid w:val="00F33269"/>
    <w:rsid w:val="00F35A3B"/>
    <w:rsid w:val="00F35E63"/>
    <w:rsid w:val="00F36104"/>
    <w:rsid w:val="00F36572"/>
    <w:rsid w:val="00F366E6"/>
    <w:rsid w:val="00F36FCB"/>
    <w:rsid w:val="00F37D5D"/>
    <w:rsid w:val="00F40099"/>
    <w:rsid w:val="00F44DE7"/>
    <w:rsid w:val="00F454A2"/>
    <w:rsid w:val="00F46705"/>
    <w:rsid w:val="00F46F3C"/>
    <w:rsid w:val="00F476AB"/>
    <w:rsid w:val="00F479E4"/>
    <w:rsid w:val="00F47E73"/>
    <w:rsid w:val="00F50A54"/>
    <w:rsid w:val="00F5172B"/>
    <w:rsid w:val="00F51AF3"/>
    <w:rsid w:val="00F602CE"/>
    <w:rsid w:val="00F63787"/>
    <w:rsid w:val="00F63976"/>
    <w:rsid w:val="00F64003"/>
    <w:rsid w:val="00F64DC1"/>
    <w:rsid w:val="00F65FB4"/>
    <w:rsid w:val="00F664A8"/>
    <w:rsid w:val="00F6685D"/>
    <w:rsid w:val="00F67825"/>
    <w:rsid w:val="00F705AF"/>
    <w:rsid w:val="00F70760"/>
    <w:rsid w:val="00F70D06"/>
    <w:rsid w:val="00F7200D"/>
    <w:rsid w:val="00F72524"/>
    <w:rsid w:val="00F729D2"/>
    <w:rsid w:val="00F737C2"/>
    <w:rsid w:val="00F73FA9"/>
    <w:rsid w:val="00F75ABB"/>
    <w:rsid w:val="00F76847"/>
    <w:rsid w:val="00F81B5D"/>
    <w:rsid w:val="00F81EA8"/>
    <w:rsid w:val="00F83519"/>
    <w:rsid w:val="00F847ED"/>
    <w:rsid w:val="00F84A0A"/>
    <w:rsid w:val="00F8586D"/>
    <w:rsid w:val="00F85ECF"/>
    <w:rsid w:val="00F8751A"/>
    <w:rsid w:val="00F875EE"/>
    <w:rsid w:val="00F91866"/>
    <w:rsid w:val="00F93715"/>
    <w:rsid w:val="00F938B5"/>
    <w:rsid w:val="00F947B5"/>
    <w:rsid w:val="00F95225"/>
    <w:rsid w:val="00F955D0"/>
    <w:rsid w:val="00F95828"/>
    <w:rsid w:val="00FA0E13"/>
    <w:rsid w:val="00FA18B2"/>
    <w:rsid w:val="00FA19A0"/>
    <w:rsid w:val="00FA1C84"/>
    <w:rsid w:val="00FA3F75"/>
    <w:rsid w:val="00FA47DB"/>
    <w:rsid w:val="00FA48C0"/>
    <w:rsid w:val="00FA56F8"/>
    <w:rsid w:val="00FA5D0E"/>
    <w:rsid w:val="00FA5F68"/>
    <w:rsid w:val="00FA6A24"/>
    <w:rsid w:val="00FA7AF3"/>
    <w:rsid w:val="00FA7BFA"/>
    <w:rsid w:val="00FB25AE"/>
    <w:rsid w:val="00FB5297"/>
    <w:rsid w:val="00FB5F0E"/>
    <w:rsid w:val="00FB67EB"/>
    <w:rsid w:val="00FB685C"/>
    <w:rsid w:val="00FB76D3"/>
    <w:rsid w:val="00FB7DE9"/>
    <w:rsid w:val="00FC0757"/>
    <w:rsid w:val="00FC3272"/>
    <w:rsid w:val="00FC40FD"/>
    <w:rsid w:val="00FC45A3"/>
    <w:rsid w:val="00FD1720"/>
    <w:rsid w:val="00FD1755"/>
    <w:rsid w:val="00FD1D4E"/>
    <w:rsid w:val="00FD3C83"/>
    <w:rsid w:val="00FD3C8A"/>
    <w:rsid w:val="00FD4F0C"/>
    <w:rsid w:val="00FD65D4"/>
    <w:rsid w:val="00FD707B"/>
    <w:rsid w:val="00FD71E2"/>
    <w:rsid w:val="00FE0CEC"/>
    <w:rsid w:val="00FE0F50"/>
    <w:rsid w:val="00FE1396"/>
    <w:rsid w:val="00FE1547"/>
    <w:rsid w:val="00FE23FB"/>
    <w:rsid w:val="00FE27C0"/>
    <w:rsid w:val="00FE369E"/>
    <w:rsid w:val="00FE686D"/>
    <w:rsid w:val="00FE6E78"/>
    <w:rsid w:val="00FE7486"/>
    <w:rsid w:val="00FE79D4"/>
    <w:rsid w:val="00FE7A6A"/>
    <w:rsid w:val="00FF02C6"/>
    <w:rsid w:val="00FF15B1"/>
    <w:rsid w:val="00FF2C8B"/>
    <w:rsid w:val="00FF2FB0"/>
    <w:rsid w:val="00FF53D2"/>
    <w:rsid w:val="00FF5440"/>
    <w:rsid w:val="00FF5872"/>
    <w:rsid w:val="00FF64CF"/>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83F34"/>
  <w15:docId w15:val="{8EB43C45-8483-4E14-A1EA-51FB100E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71D7B"/>
    <w:rPr>
      <w:sz w:val="24"/>
      <w:szCs w:val="24"/>
    </w:rPr>
  </w:style>
  <w:style w:type="paragraph" w:styleId="Nagwek1">
    <w:name w:val="heading 1"/>
    <w:basedOn w:val="Normalny"/>
    <w:next w:val="Normalny"/>
    <w:qFormat/>
    <w:rsid w:val="00CA54B1"/>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A54B1"/>
    <w:pPr>
      <w:tabs>
        <w:tab w:val="center" w:pos="4536"/>
        <w:tab w:val="right" w:pos="9072"/>
      </w:tabs>
    </w:pPr>
  </w:style>
  <w:style w:type="paragraph" w:styleId="Stopka">
    <w:name w:val="footer"/>
    <w:basedOn w:val="Normalny"/>
    <w:rsid w:val="00CA54B1"/>
    <w:pPr>
      <w:tabs>
        <w:tab w:val="center" w:pos="4536"/>
        <w:tab w:val="right" w:pos="9072"/>
      </w:tabs>
    </w:pPr>
  </w:style>
  <w:style w:type="paragraph" w:styleId="Tekstdymka">
    <w:name w:val="Balloon Text"/>
    <w:basedOn w:val="Normalny"/>
    <w:semiHidden/>
    <w:rsid w:val="002115F1"/>
    <w:rPr>
      <w:rFonts w:ascii="Tahoma" w:hAnsi="Tahoma" w:cs="Tahoma"/>
      <w:sz w:val="16"/>
      <w:szCs w:val="16"/>
    </w:rPr>
  </w:style>
  <w:style w:type="character" w:styleId="Hipercze">
    <w:name w:val="Hyperlink"/>
    <w:rsid w:val="005F24B0"/>
    <w:rPr>
      <w:color w:val="0000FF"/>
      <w:u w:val="single"/>
    </w:rPr>
  </w:style>
  <w:style w:type="character" w:styleId="Numerstrony">
    <w:name w:val="page number"/>
    <w:basedOn w:val="Domylnaczcionkaakapitu"/>
    <w:rsid w:val="00AB6D79"/>
  </w:style>
  <w:style w:type="paragraph" w:styleId="Tekstprzypisukocowego">
    <w:name w:val="endnote text"/>
    <w:basedOn w:val="Normalny"/>
    <w:semiHidden/>
    <w:rsid w:val="00154E81"/>
    <w:rPr>
      <w:sz w:val="20"/>
      <w:szCs w:val="20"/>
    </w:rPr>
  </w:style>
  <w:style w:type="character" w:styleId="Odwoanieprzypisukocowego">
    <w:name w:val="endnote reference"/>
    <w:semiHidden/>
    <w:rsid w:val="00154E81"/>
    <w:rPr>
      <w:vertAlign w:val="superscript"/>
    </w:rPr>
  </w:style>
  <w:style w:type="paragraph" w:styleId="Akapitzlist">
    <w:name w:val="List Paragraph"/>
    <w:basedOn w:val="Normalny"/>
    <w:uiPriority w:val="34"/>
    <w:qFormat/>
    <w:rsid w:val="00671D7B"/>
    <w:pPr>
      <w:ind w:left="720"/>
      <w:contextualSpacing/>
    </w:pPr>
    <w:rPr>
      <w:rFonts w:eastAsia="Calibri"/>
      <w:lang w:eastAsia="en-US"/>
    </w:rPr>
  </w:style>
  <w:style w:type="character" w:styleId="Odwoaniedokomentarza">
    <w:name w:val="annotation reference"/>
    <w:semiHidden/>
    <w:rsid w:val="00781ED8"/>
    <w:rPr>
      <w:sz w:val="16"/>
      <w:szCs w:val="16"/>
    </w:rPr>
  </w:style>
  <w:style w:type="paragraph" w:styleId="Tekstkomentarza">
    <w:name w:val="annotation text"/>
    <w:basedOn w:val="Normalny"/>
    <w:semiHidden/>
    <w:rsid w:val="00781ED8"/>
    <w:rPr>
      <w:sz w:val="20"/>
      <w:szCs w:val="20"/>
    </w:rPr>
  </w:style>
  <w:style w:type="paragraph" w:styleId="Tematkomentarza">
    <w:name w:val="annotation subject"/>
    <w:basedOn w:val="Tekstkomentarza"/>
    <w:next w:val="Tekstkomentarza"/>
    <w:semiHidden/>
    <w:rsid w:val="00781ED8"/>
    <w:rPr>
      <w:b/>
      <w:bCs/>
    </w:rPr>
  </w:style>
  <w:style w:type="character" w:customStyle="1" w:styleId="TekstpodstawowywcityZnak">
    <w:name w:val="Tekst podstawowy wcięty Znak"/>
    <w:link w:val="Tekstpodstawowywcity"/>
    <w:locked/>
    <w:rsid w:val="000E6B89"/>
    <w:rPr>
      <w:spacing w:val="4"/>
      <w:sz w:val="24"/>
      <w:szCs w:val="24"/>
      <w:lang w:val="pl-PL" w:eastAsia="pl-PL" w:bidi="ar-SA"/>
    </w:rPr>
  </w:style>
  <w:style w:type="paragraph" w:styleId="Tekstpodstawowywcity">
    <w:name w:val="Body Text Indent"/>
    <w:basedOn w:val="Normalny"/>
    <w:link w:val="TekstpodstawowywcityZnak"/>
    <w:rsid w:val="000E6B89"/>
    <w:pPr>
      <w:spacing w:line="360" w:lineRule="auto"/>
      <w:ind w:firstLine="708"/>
      <w:jc w:val="both"/>
    </w:pPr>
    <w:rPr>
      <w:spacing w:val="4"/>
    </w:rPr>
  </w:style>
  <w:style w:type="character" w:customStyle="1" w:styleId="style81">
    <w:name w:val="style81"/>
    <w:rsid w:val="0074350C"/>
    <w:rPr>
      <w:rFonts w:ascii="Arial" w:hAnsi="Arial" w:cs="Arial" w:hint="default"/>
      <w:b/>
      <w:bCs/>
      <w:color w:val="522714"/>
      <w:sz w:val="18"/>
      <w:szCs w:val="18"/>
    </w:rPr>
  </w:style>
  <w:style w:type="character" w:customStyle="1" w:styleId="ustl">
    <w:name w:val="ustl"/>
    <w:rsid w:val="00E0007E"/>
    <w:rPr>
      <w:rFonts w:cs="Times New Roman"/>
    </w:rPr>
  </w:style>
  <w:style w:type="paragraph" w:customStyle="1" w:styleId="parinner">
    <w:name w:val="parinner"/>
    <w:basedOn w:val="Normalny"/>
    <w:rsid w:val="006464CC"/>
    <w:pPr>
      <w:spacing w:before="100" w:beforeAutospacing="1" w:after="100" w:afterAutospacing="1"/>
    </w:pPr>
  </w:style>
  <w:style w:type="character" w:customStyle="1" w:styleId="articletitle">
    <w:name w:val="articletitle"/>
    <w:rsid w:val="006A0A9A"/>
  </w:style>
  <w:style w:type="character" w:customStyle="1" w:styleId="highlight">
    <w:name w:val="highlight"/>
    <w:rsid w:val="00D51306"/>
  </w:style>
  <w:style w:type="character" w:styleId="Nierozpoznanawzmianka">
    <w:name w:val="Unresolved Mention"/>
    <w:basedOn w:val="Domylnaczcionkaakapitu"/>
    <w:uiPriority w:val="99"/>
    <w:semiHidden/>
    <w:unhideWhenUsed/>
    <w:rsid w:val="00E2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00353">
      <w:bodyDiv w:val="1"/>
      <w:marLeft w:val="0"/>
      <w:marRight w:val="0"/>
      <w:marTop w:val="0"/>
      <w:marBottom w:val="0"/>
      <w:divBdr>
        <w:top w:val="none" w:sz="0" w:space="0" w:color="auto"/>
        <w:left w:val="none" w:sz="0" w:space="0" w:color="auto"/>
        <w:bottom w:val="none" w:sz="0" w:space="0" w:color="auto"/>
        <w:right w:val="none" w:sz="0" w:space="0" w:color="auto"/>
      </w:divBdr>
    </w:div>
    <w:div w:id="801994179">
      <w:bodyDiv w:val="1"/>
      <w:marLeft w:val="0"/>
      <w:marRight w:val="0"/>
      <w:marTop w:val="0"/>
      <w:marBottom w:val="0"/>
      <w:divBdr>
        <w:top w:val="none" w:sz="0" w:space="0" w:color="auto"/>
        <w:left w:val="none" w:sz="0" w:space="0" w:color="auto"/>
        <w:bottom w:val="none" w:sz="0" w:space="0" w:color="auto"/>
        <w:right w:val="none" w:sz="0" w:space="0" w:color="auto"/>
      </w:divBdr>
      <w:divsChild>
        <w:div w:id="2097630460">
          <w:marLeft w:val="0"/>
          <w:marRight w:val="0"/>
          <w:marTop w:val="0"/>
          <w:marBottom w:val="0"/>
          <w:divBdr>
            <w:top w:val="none" w:sz="0" w:space="0" w:color="auto"/>
            <w:left w:val="none" w:sz="0" w:space="0" w:color="auto"/>
            <w:bottom w:val="none" w:sz="0" w:space="0" w:color="auto"/>
            <w:right w:val="none" w:sz="0" w:space="0" w:color="auto"/>
          </w:divBdr>
          <w:divsChild>
            <w:div w:id="89469729">
              <w:marLeft w:val="0"/>
              <w:marRight w:val="0"/>
              <w:marTop w:val="0"/>
              <w:marBottom w:val="0"/>
              <w:divBdr>
                <w:top w:val="none" w:sz="0" w:space="0" w:color="auto"/>
                <w:left w:val="none" w:sz="0" w:space="0" w:color="auto"/>
                <w:bottom w:val="none" w:sz="0" w:space="0" w:color="auto"/>
                <w:right w:val="none" w:sz="0" w:space="0" w:color="auto"/>
              </w:divBdr>
            </w:div>
          </w:divsChild>
        </w:div>
        <w:div w:id="100683868">
          <w:marLeft w:val="0"/>
          <w:marRight w:val="0"/>
          <w:marTop w:val="0"/>
          <w:marBottom w:val="0"/>
          <w:divBdr>
            <w:top w:val="none" w:sz="0" w:space="0" w:color="auto"/>
            <w:left w:val="none" w:sz="0" w:space="0" w:color="auto"/>
            <w:bottom w:val="none" w:sz="0" w:space="0" w:color="auto"/>
            <w:right w:val="none" w:sz="0" w:space="0" w:color="auto"/>
          </w:divBdr>
          <w:divsChild>
            <w:div w:id="1966229749">
              <w:marLeft w:val="0"/>
              <w:marRight w:val="0"/>
              <w:marTop w:val="0"/>
              <w:marBottom w:val="0"/>
              <w:divBdr>
                <w:top w:val="none" w:sz="0" w:space="0" w:color="auto"/>
                <w:left w:val="none" w:sz="0" w:space="0" w:color="auto"/>
                <w:bottom w:val="none" w:sz="0" w:space="0" w:color="auto"/>
                <w:right w:val="none" w:sz="0" w:space="0" w:color="auto"/>
              </w:divBdr>
            </w:div>
          </w:divsChild>
        </w:div>
        <w:div w:id="1754811939">
          <w:marLeft w:val="0"/>
          <w:marRight w:val="0"/>
          <w:marTop w:val="0"/>
          <w:marBottom w:val="0"/>
          <w:divBdr>
            <w:top w:val="none" w:sz="0" w:space="0" w:color="auto"/>
            <w:left w:val="none" w:sz="0" w:space="0" w:color="auto"/>
            <w:bottom w:val="none" w:sz="0" w:space="0" w:color="auto"/>
            <w:right w:val="none" w:sz="0" w:space="0" w:color="auto"/>
          </w:divBdr>
        </w:div>
      </w:divsChild>
    </w:div>
    <w:div w:id="860388839">
      <w:bodyDiv w:val="1"/>
      <w:marLeft w:val="0"/>
      <w:marRight w:val="0"/>
      <w:marTop w:val="0"/>
      <w:marBottom w:val="0"/>
      <w:divBdr>
        <w:top w:val="none" w:sz="0" w:space="0" w:color="auto"/>
        <w:left w:val="none" w:sz="0" w:space="0" w:color="auto"/>
        <w:bottom w:val="none" w:sz="0" w:space="0" w:color="auto"/>
        <w:right w:val="none" w:sz="0" w:space="0" w:color="auto"/>
      </w:divBdr>
    </w:div>
    <w:div w:id="1192575325">
      <w:bodyDiv w:val="1"/>
      <w:marLeft w:val="0"/>
      <w:marRight w:val="0"/>
      <w:marTop w:val="0"/>
      <w:marBottom w:val="0"/>
      <w:divBdr>
        <w:top w:val="none" w:sz="0" w:space="0" w:color="auto"/>
        <w:left w:val="none" w:sz="0" w:space="0" w:color="auto"/>
        <w:bottom w:val="none" w:sz="0" w:space="0" w:color="auto"/>
        <w:right w:val="none" w:sz="0" w:space="0" w:color="auto"/>
      </w:divBdr>
    </w:div>
    <w:div w:id="1465544603">
      <w:bodyDiv w:val="1"/>
      <w:marLeft w:val="0"/>
      <w:marRight w:val="0"/>
      <w:marTop w:val="0"/>
      <w:marBottom w:val="0"/>
      <w:divBdr>
        <w:top w:val="none" w:sz="0" w:space="0" w:color="auto"/>
        <w:left w:val="none" w:sz="0" w:space="0" w:color="auto"/>
        <w:bottom w:val="none" w:sz="0" w:space="0" w:color="auto"/>
        <w:right w:val="none" w:sz="0" w:space="0" w:color="auto"/>
      </w:divBdr>
      <w:divsChild>
        <w:div w:id="1800759363">
          <w:marLeft w:val="0"/>
          <w:marRight w:val="0"/>
          <w:marTop w:val="0"/>
          <w:marBottom w:val="0"/>
          <w:divBdr>
            <w:top w:val="none" w:sz="0" w:space="0" w:color="auto"/>
            <w:left w:val="none" w:sz="0" w:space="0" w:color="auto"/>
            <w:bottom w:val="none" w:sz="0" w:space="0" w:color="auto"/>
            <w:right w:val="none" w:sz="0" w:space="0" w:color="auto"/>
          </w:divBdr>
          <w:divsChild>
            <w:div w:id="989409766">
              <w:marLeft w:val="0"/>
              <w:marRight w:val="0"/>
              <w:marTop w:val="0"/>
              <w:marBottom w:val="0"/>
              <w:divBdr>
                <w:top w:val="none" w:sz="0" w:space="0" w:color="auto"/>
                <w:left w:val="none" w:sz="0" w:space="0" w:color="auto"/>
                <w:bottom w:val="none" w:sz="0" w:space="0" w:color="auto"/>
                <w:right w:val="none" w:sz="0" w:space="0" w:color="auto"/>
              </w:divBdr>
            </w:div>
          </w:divsChild>
        </w:div>
        <w:div w:id="1289386852">
          <w:marLeft w:val="0"/>
          <w:marRight w:val="0"/>
          <w:marTop w:val="0"/>
          <w:marBottom w:val="0"/>
          <w:divBdr>
            <w:top w:val="none" w:sz="0" w:space="0" w:color="auto"/>
            <w:left w:val="none" w:sz="0" w:space="0" w:color="auto"/>
            <w:bottom w:val="none" w:sz="0" w:space="0" w:color="auto"/>
            <w:right w:val="none" w:sz="0" w:space="0" w:color="auto"/>
          </w:divBdr>
          <w:divsChild>
            <w:div w:id="1726101873">
              <w:marLeft w:val="0"/>
              <w:marRight w:val="0"/>
              <w:marTop w:val="0"/>
              <w:marBottom w:val="0"/>
              <w:divBdr>
                <w:top w:val="none" w:sz="0" w:space="0" w:color="auto"/>
                <w:left w:val="none" w:sz="0" w:space="0" w:color="auto"/>
                <w:bottom w:val="none" w:sz="0" w:space="0" w:color="auto"/>
                <w:right w:val="none" w:sz="0" w:space="0" w:color="auto"/>
              </w:divBdr>
            </w:div>
          </w:divsChild>
        </w:div>
        <w:div w:id="1327512259">
          <w:marLeft w:val="0"/>
          <w:marRight w:val="0"/>
          <w:marTop w:val="0"/>
          <w:marBottom w:val="0"/>
          <w:divBdr>
            <w:top w:val="none" w:sz="0" w:space="0" w:color="auto"/>
            <w:left w:val="none" w:sz="0" w:space="0" w:color="auto"/>
            <w:bottom w:val="none" w:sz="0" w:space="0" w:color="auto"/>
            <w:right w:val="none" w:sz="0" w:space="0" w:color="auto"/>
          </w:divBdr>
        </w:div>
      </w:divsChild>
    </w:div>
    <w:div w:id="1830830135">
      <w:bodyDiv w:val="1"/>
      <w:marLeft w:val="0"/>
      <w:marRight w:val="0"/>
      <w:marTop w:val="0"/>
      <w:marBottom w:val="0"/>
      <w:divBdr>
        <w:top w:val="none" w:sz="0" w:space="0" w:color="auto"/>
        <w:left w:val="none" w:sz="0" w:space="0" w:color="auto"/>
        <w:bottom w:val="none" w:sz="0" w:space="0" w:color="auto"/>
        <w:right w:val="none" w:sz="0" w:space="0" w:color="auto"/>
      </w:divBdr>
    </w:div>
    <w:div w:id="1915121622">
      <w:bodyDiv w:val="1"/>
      <w:marLeft w:val="0"/>
      <w:marRight w:val="0"/>
      <w:marTop w:val="0"/>
      <w:marBottom w:val="0"/>
      <w:divBdr>
        <w:top w:val="none" w:sz="0" w:space="0" w:color="auto"/>
        <w:left w:val="none" w:sz="0" w:space="0" w:color="auto"/>
        <w:bottom w:val="none" w:sz="0" w:space="0" w:color="auto"/>
        <w:right w:val="none" w:sz="0" w:space="0" w:color="auto"/>
      </w:divBdr>
      <w:divsChild>
        <w:div w:id="469173755">
          <w:marLeft w:val="0"/>
          <w:marRight w:val="0"/>
          <w:marTop w:val="0"/>
          <w:marBottom w:val="0"/>
          <w:divBdr>
            <w:top w:val="none" w:sz="0" w:space="0" w:color="auto"/>
            <w:left w:val="none" w:sz="0" w:space="0" w:color="auto"/>
            <w:bottom w:val="none" w:sz="0" w:space="0" w:color="auto"/>
            <w:right w:val="none" w:sz="0" w:space="0" w:color="auto"/>
          </w:divBdr>
          <w:divsChild>
            <w:div w:id="1589971239">
              <w:marLeft w:val="0"/>
              <w:marRight w:val="0"/>
              <w:marTop w:val="0"/>
              <w:marBottom w:val="0"/>
              <w:divBdr>
                <w:top w:val="none" w:sz="0" w:space="0" w:color="auto"/>
                <w:left w:val="none" w:sz="0" w:space="0" w:color="auto"/>
                <w:bottom w:val="none" w:sz="0" w:space="0" w:color="auto"/>
                <w:right w:val="none" w:sz="0" w:space="0" w:color="auto"/>
              </w:divBdr>
            </w:div>
          </w:divsChild>
        </w:div>
        <w:div w:id="480468247">
          <w:marLeft w:val="0"/>
          <w:marRight w:val="0"/>
          <w:marTop w:val="0"/>
          <w:marBottom w:val="0"/>
          <w:divBdr>
            <w:top w:val="none" w:sz="0" w:space="0" w:color="auto"/>
            <w:left w:val="none" w:sz="0" w:space="0" w:color="auto"/>
            <w:bottom w:val="none" w:sz="0" w:space="0" w:color="auto"/>
            <w:right w:val="none" w:sz="0" w:space="0" w:color="auto"/>
          </w:divBdr>
          <w:divsChild>
            <w:div w:id="10363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zdanbrgiydk" TargetMode="External"/><Relationship Id="rId13" Type="http://schemas.openxmlformats.org/officeDocument/2006/relationships/hyperlink" Target="https://sip.legalis.pl/document-view.seam?documentId=mfrxilrtg4zdcnbrgy2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uguytemrug42c44dboaxdembshe4dkojt&amp;refSource=hy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uguytemrug42c44dboaxdembshe4dkojt&amp;refSource=hy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galis.pl/document-view.seam?documentId=mfrxilruguytemrug42c44dboaxdembshe4dkojt&amp;refSource=hy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galis.pl/document-view.seam?documentId=mfrxilruguytemrug42c44dboaxdembshe4dkojt&amp;refSource=hyp"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BC748-0466-42E1-90A7-C755AF3C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7</TotalTime>
  <Pages>9</Pages>
  <Words>2942</Words>
  <Characters>18567</Characters>
  <Application>Microsoft Office Word</Application>
  <DocSecurity>0</DocSecurity>
  <Lines>154</Lines>
  <Paragraphs>42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21467</CharactersWithSpaces>
  <SharedDoc>false</SharedDoc>
  <HLinks>
    <vt:vector size="6" baseType="variant">
      <vt:variant>
        <vt:i4>2883621</vt:i4>
      </vt:variant>
      <vt:variant>
        <vt:i4>0</vt:i4>
      </vt:variant>
      <vt:variant>
        <vt:i4>0</vt:i4>
      </vt:variant>
      <vt:variant>
        <vt:i4>5</vt:i4>
      </vt:variant>
      <vt:variant>
        <vt:lpwstr>http://sip.legalis.pl/document-view.seam?documentId=mfrxilrtgiydqnrrgqydcltqmfyc4mzsgqztcmbyg4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2025-06-13T09:11:00Z</cp:lastPrinted>
  <dcterms:created xsi:type="dcterms:W3CDTF">2025-08-22T11:17:00Z</dcterms:created>
  <dcterms:modified xsi:type="dcterms:W3CDTF">2025-08-22T11:17:00Z</dcterms:modified>
</cp:coreProperties>
</file>