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4360A173" w:rsidR="00870E31" w:rsidRPr="008E3769" w:rsidRDefault="00B0478F" w:rsidP="008E3769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Warszawa, dnia</w:t>
      </w:r>
      <w:r w:rsidR="00D8472C" w:rsidRPr="008E3769">
        <w:rPr>
          <w:rFonts w:asciiTheme="minorHAnsi" w:hAnsiTheme="minorHAnsi" w:cstheme="minorHAnsi"/>
        </w:rPr>
        <w:t xml:space="preserve"> </w:t>
      </w:r>
      <w:r w:rsidR="0040343E" w:rsidRPr="008E3769">
        <w:rPr>
          <w:rFonts w:asciiTheme="minorHAnsi" w:hAnsiTheme="minorHAnsi" w:cstheme="minorHAnsi"/>
        </w:rPr>
        <w:t>11 kwietnia</w:t>
      </w:r>
      <w:r w:rsidR="0049486D" w:rsidRPr="008E3769">
        <w:rPr>
          <w:rFonts w:asciiTheme="minorHAnsi" w:hAnsiTheme="minorHAnsi" w:cstheme="minorHAnsi"/>
        </w:rPr>
        <w:t xml:space="preserve"> 2025</w:t>
      </w:r>
      <w:r w:rsidR="00171228" w:rsidRPr="008E3769">
        <w:rPr>
          <w:rFonts w:asciiTheme="minorHAnsi" w:hAnsiTheme="minorHAnsi" w:cstheme="minorHAnsi"/>
        </w:rPr>
        <w:t xml:space="preserve"> </w:t>
      </w:r>
      <w:r w:rsidR="00640BE4" w:rsidRPr="008E3769">
        <w:rPr>
          <w:rFonts w:asciiTheme="minorHAnsi" w:hAnsiTheme="minorHAnsi" w:cstheme="minorHAnsi"/>
        </w:rPr>
        <w:t>r</w:t>
      </w:r>
      <w:r w:rsidRPr="008E3769">
        <w:rPr>
          <w:rFonts w:asciiTheme="minorHAnsi" w:hAnsiTheme="minorHAnsi" w:cstheme="minorHAnsi"/>
        </w:rPr>
        <w:t>.</w:t>
      </w:r>
    </w:p>
    <w:p w14:paraId="56EFFB95" w14:textId="0F35BD8F" w:rsidR="004E1971" w:rsidRPr="008E3769" w:rsidRDefault="007E20EE" w:rsidP="008E3769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8E3769">
        <w:rPr>
          <w:rFonts w:asciiTheme="minorHAnsi" w:hAnsiTheme="minorHAnsi" w:cstheme="minorHAnsi"/>
        </w:rPr>
        <w:t>D</w:t>
      </w:r>
      <w:r w:rsidR="00211939" w:rsidRPr="008E3769">
        <w:rPr>
          <w:rFonts w:asciiTheme="minorHAnsi" w:hAnsiTheme="minorHAnsi" w:cstheme="minorHAnsi"/>
        </w:rPr>
        <w:t>S</w:t>
      </w:r>
      <w:r w:rsidR="00D8472C" w:rsidRPr="008E3769">
        <w:rPr>
          <w:rFonts w:asciiTheme="minorHAnsi" w:hAnsiTheme="minorHAnsi" w:cstheme="minorHAnsi"/>
        </w:rPr>
        <w:t>.8361.</w:t>
      </w:r>
      <w:r w:rsidR="0040343E" w:rsidRPr="008E3769">
        <w:rPr>
          <w:rFonts w:asciiTheme="minorHAnsi" w:hAnsiTheme="minorHAnsi" w:cstheme="minorHAnsi"/>
        </w:rPr>
        <w:t>248</w:t>
      </w:r>
      <w:r w:rsidR="00D8472C" w:rsidRPr="008E3769">
        <w:rPr>
          <w:rFonts w:asciiTheme="minorHAnsi" w:hAnsiTheme="minorHAnsi" w:cstheme="minorHAnsi"/>
        </w:rPr>
        <w:t>.202</w:t>
      </w:r>
      <w:bookmarkEnd w:id="0"/>
      <w:r w:rsidR="009956C0" w:rsidRPr="008E3769">
        <w:rPr>
          <w:rFonts w:asciiTheme="minorHAnsi" w:hAnsiTheme="minorHAnsi" w:cstheme="minorHAnsi"/>
        </w:rPr>
        <w:t>4</w:t>
      </w:r>
    </w:p>
    <w:p w14:paraId="5DF7FA60" w14:textId="20F2C219" w:rsidR="00EB6639" w:rsidRPr="008E3769" w:rsidRDefault="00B0478F" w:rsidP="008E3769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color w:val="000000" w:themeColor="text1"/>
          <w:spacing w:val="10"/>
        </w:rPr>
      </w:pPr>
      <w:r w:rsidRPr="008E3769">
        <w:rPr>
          <w:rFonts w:asciiTheme="minorHAnsi" w:hAnsiTheme="minorHAnsi" w:cstheme="minorHAnsi"/>
          <w:color w:val="000000" w:themeColor="text1"/>
        </w:rPr>
        <w:t xml:space="preserve">DECYZJA </w:t>
      </w:r>
      <w:r w:rsidR="0040343E" w:rsidRPr="008E3769">
        <w:rPr>
          <w:rFonts w:asciiTheme="minorHAnsi" w:hAnsiTheme="minorHAnsi" w:cstheme="minorHAnsi"/>
        </w:rPr>
        <w:t>PO.133.C.84.2025.MM</w:t>
      </w:r>
    </w:p>
    <w:p w14:paraId="0D4D129D" w14:textId="542922F5" w:rsidR="00B0478F" w:rsidRPr="008E3769" w:rsidRDefault="000C0A7A" w:rsidP="008E3769">
      <w:pPr>
        <w:spacing w:after="120" w:line="360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Na podstawie art. 6 ust. 1</w:t>
      </w:r>
      <w:r w:rsidR="00A0267F" w:rsidRPr="008E3769">
        <w:rPr>
          <w:rFonts w:asciiTheme="minorHAnsi" w:hAnsiTheme="minorHAnsi" w:cstheme="minorHAnsi"/>
        </w:rPr>
        <w:t xml:space="preserve"> </w:t>
      </w:r>
      <w:r w:rsidR="00B0478F" w:rsidRPr="008E3769">
        <w:rPr>
          <w:rFonts w:asciiTheme="minorHAnsi" w:hAnsiTheme="minorHAnsi" w:cstheme="minorHAnsi"/>
        </w:rPr>
        <w:t>ustawy z dnia 9 maja 2014</w:t>
      </w:r>
      <w:r w:rsidR="00F64B4B" w:rsidRPr="008E3769">
        <w:rPr>
          <w:rFonts w:asciiTheme="minorHAnsi" w:hAnsiTheme="minorHAnsi" w:cstheme="minorHAnsi"/>
        </w:rPr>
        <w:t xml:space="preserve"> </w:t>
      </w:r>
      <w:r w:rsidR="00B0478F" w:rsidRPr="008E3769">
        <w:rPr>
          <w:rFonts w:asciiTheme="minorHAnsi" w:hAnsiTheme="minorHAnsi" w:cstheme="minorHAnsi"/>
        </w:rPr>
        <w:t xml:space="preserve">r. o informowaniu o </w:t>
      </w:r>
      <w:r w:rsidR="001977DC" w:rsidRPr="008E3769">
        <w:rPr>
          <w:rFonts w:asciiTheme="minorHAnsi" w:hAnsiTheme="minorHAnsi" w:cstheme="minorHAnsi"/>
        </w:rPr>
        <w:t>cenach towarów i usług</w:t>
      </w:r>
      <w:r w:rsidR="000B795F" w:rsidRPr="008E3769">
        <w:rPr>
          <w:rFonts w:asciiTheme="minorHAnsi" w:hAnsiTheme="minorHAnsi" w:cstheme="minorHAnsi"/>
        </w:rPr>
        <w:br/>
      </w:r>
      <w:r w:rsidR="00E02588" w:rsidRPr="008E3769">
        <w:rPr>
          <w:rFonts w:asciiTheme="minorHAnsi" w:hAnsiTheme="minorHAnsi" w:cstheme="minorHAnsi"/>
        </w:rPr>
        <w:t>(Dz.</w:t>
      </w:r>
      <w:r w:rsidR="00257178" w:rsidRPr="008E3769">
        <w:rPr>
          <w:rFonts w:asciiTheme="minorHAnsi" w:hAnsiTheme="minorHAnsi" w:cstheme="minorHAnsi"/>
        </w:rPr>
        <w:t xml:space="preserve"> </w:t>
      </w:r>
      <w:r w:rsidR="00E02588" w:rsidRPr="008E3769">
        <w:rPr>
          <w:rFonts w:asciiTheme="minorHAnsi" w:hAnsiTheme="minorHAnsi" w:cstheme="minorHAnsi"/>
        </w:rPr>
        <w:t>U.</w:t>
      </w:r>
      <w:r w:rsidR="0056380E" w:rsidRPr="008E3769">
        <w:rPr>
          <w:rFonts w:asciiTheme="minorHAnsi" w:hAnsiTheme="minorHAnsi" w:cstheme="minorHAnsi"/>
        </w:rPr>
        <w:t xml:space="preserve"> </w:t>
      </w:r>
      <w:r w:rsidR="00E02588" w:rsidRPr="008E3769">
        <w:rPr>
          <w:rFonts w:asciiTheme="minorHAnsi" w:hAnsiTheme="minorHAnsi" w:cstheme="minorHAnsi"/>
        </w:rPr>
        <w:t>z 20</w:t>
      </w:r>
      <w:r w:rsidR="00FE0EE7" w:rsidRPr="008E3769">
        <w:rPr>
          <w:rFonts w:asciiTheme="minorHAnsi" w:hAnsiTheme="minorHAnsi" w:cstheme="minorHAnsi"/>
        </w:rPr>
        <w:t>23</w:t>
      </w:r>
      <w:r w:rsidR="007548D6" w:rsidRPr="008E3769">
        <w:rPr>
          <w:rFonts w:asciiTheme="minorHAnsi" w:hAnsiTheme="minorHAnsi" w:cstheme="minorHAnsi"/>
        </w:rPr>
        <w:t xml:space="preserve"> </w:t>
      </w:r>
      <w:r w:rsidR="00E02588" w:rsidRPr="008E3769">
        <w:rPr>
          <w:rFonts w:asciiTheme="minorHAnsi" w:hAnsiTheme="minorHAnsi" w:cstheme="minorHAnsi"/>
        </w:rPr>
        <w:t>r. poz. 1</w:t>
      </w:r>
      <w:r w:rsidR="00FE0EE7" w:rsidRPr="008E3769">
        <w:rPr>
          <w:rFonts w:asciiTheme="minorHAnsi" w:hAnsiTheme="minorHAnsi" w:cstheme="minorHAnsi"/>
        </w:rPr>
        <w:t>6</w:t>
      </w:r>
      <w:r w:rsidR="00E02588" w:rsidRPr="008E3769">
        <w:rPr>
          <w:rFonts w:asciiTheme="minorHAnsi" w:hAnsiTheme="minorHAnsi" w:cstheme="minorHAnsi"/>
        </w:rPr>
        <w:t>8)</w:t>
      </w:r>
      <w:r w:rsidR="00A60BB8" w:rsidRPr="008E3769">
        <w:rPr>
          <w:rFonts w:asciiTheme="minorHAnsi" w:hAnsiTheme="minorHAnsi" w:cstheme="minorHAnsi"/>
        </w:rPr>
        <w:t xml:space="preserve"> </w:t>
      </w:r>
      <w:r w:rsidR="00B0478F" w:rsidRPr="008E3769">
        <w:rPr>
          <w:rFonts w:asciiTheme="minorHAnsi" w:hAnsiTheme="minorHAnsi" w:cstheme="minorHAnsi"/>
        </w:rPr>
        <w:t xml:space="preserve">oraz art. 104 </w:t>
      </w:r>
      <w:r w:rsidR="00064501" w:rsidRPr="008E3769">
        <w:rPr>
          <w:rFonts w:asciiTheme="minorHAnsi" w:hAnsiTheme="minorHAnsi" w:cstheme="minorHAnsi"/>
        </w:rPr>
        <w:t xml:space="preserve">§ 1 </w:t>
      </w:r>
      <w:r w:rsidR="00B0478F" w:rsidRPr="008E3769">
        <w:rPr>
          <w:rFonts w:asciiTheme="minorHAnsi" w:hAnsiTheme="minorHAnsi" w:cstheme="minorHAnsi"/>
        </w:rPr>
        <w:t>ustawy z dnia 14 czerwca 1960</w:t>
      </w:r>
      <w:r w:rsidR="00550273" w:rsidRPr="008E3769">
        <w:rPr>
          <w:rFonts w:asciiTheme="minorHAnsi" w:hAnsiTheme="minorHAnsi" w:cstheme="minorHAnsi"/>
        </w:rPr>
        <w:t xml:space="preserve"> </w:t>
      </w:r>
      <w:r w:rsidR="00B0478F" w:rsidRPr="008E3769">
        <w:rPr>
          <w:rFonts w:asciiTheme="minorHAnsi" w:hAnsiTheme="minorHAnsi" w:cstheme="minorHAnsi"/>
        </w:rPr>
        <w:t>r. Kodeks postępowania admini</w:t>
      </w:r>
      <w:r w:rsidR="009A59C7" w:rsidRPr="008E3769">
        <w:rPr>
          <w:rFonts w:asciiTheme="minorHAnsi" w:hAnsiTheme="minorHAnsi" w:cstheme="minorHAnsi"/>
        </w:rPr>
        <w:t xml:space="preserve">stracyjnego </w:t>
      </w:r>
      <w:r w:rsidR="0044051E" w:rsidRPr="008E3769">
        <w:rPr>
          <w:rFonts w:asciiTheme="minorHAnsi" w:hAnsiTheme="minorHAnsi" w:cstheme="minorHAnsi"/>
        </w:rPr>
        <w:t>(</w:t>
      </w:r>
      <w:r w:rsidR="009956C0" w:rsidRPr="008E3769">
        <w:rPr>
          <w:rFonts w:asciiTheme="minorHAnsi" w:hAnsiTheme="minorHAnsi" w:cstheme="minorHAnsi"/>
        </w:rPr>
        <w:t>Dz.</w:t>
      </w:r>
      <w:r w:rsidR="002C6937" w:rsidRPr="008E3769">
        <w:rPr>
          <w:rFonts w:asciiTheme="minorHAnsi" w:hAnsiTheme="minorHAnsi" w:cstheme="minorHAnsi"/>
        </w:rPr>
        <w:t xml:space="preserve"> </w:t>
      </w:r>
      <w:r w:rsidR="009956C0" w:rsidRPr="008E3769">
        <w:rPr>
          <w:rFonts w:asciiTheme="minorHAnsi" w:hAnsiTheme="minorHAnsi" w:cstheme="minorHAnsi"/>
        </w:rPr>
        <w:t>U. z 2024 r. poz. 572</w:t>
      </w:r>
      <w:r w:rsidR="0044051E" w:rsidRPr="008E3769">
        <w:rPr>
          <w:rFonts w:asciiTheme="minorHAnsi" w:hAnsiTheme="minorHAnsi" w:cstheme="minorHAnsi"/>
        </w:rPr>
        <w:t>)</w:t>
      </w:r>
      <w:r w:rsidR="00B0478F" w:rsidRPr="008E3769">
        <w:rPr>
          <w:rFonts w:asciiTheme="minorHAnsi" w:hAnsiTheme="minorHAnsi" w:cstheme="minorHAnsi"/>
        </w:rPr>
        <w:t xml:space="preserve"> </w:t>
      </w:r>
      <w:r w:rsidR="00FA15AD" w:rsidRPr="008E3769">
        <w:rPr>
          <w:rFonts w:asciiTheme="minorHAnsi" w:hAnsiTheme="minorHAnsi" w:cstheme="minorHAnsi"/>
        </w:rPr>
        <w:t xml:space="preserve">po przeprowadzeniu postępowania </w:t>
      </w:r>
      <w:r w:rsidR="00B0478F" w:rsidRPr="008E3769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8E3769" w:rsidRDefault="00303276" w:rsidP="008E3769">
      <w:pPr>
        <w:spacing w:line="360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Mazowiecki Wojewódzki Inspektor Inspekcji Handlowej</w:t>
      </w:r>
    </w:p>
    <w:p w14:paraId="1F08B7E0" w14:textId="52AE2E8A" w:rsidR="008C5A2A" w:rsidRPr="008E3769" w:rsidRDefault="00303276" w:rsidP="008E3769">
      <w:pPr>
        <w:spacing w:line="360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wymierza</w:t>
      </w:r>
      <w:r w:rsidR="000C7B40" w:rsidRPr="008E3769">
        <w:rPr>
          <w:rFonts w:asciiTheme="minorHAnsi" w:hAnsiTheme="minorHAnsi" w:cstheme="minorHAnsi"/>
        </w:rPr>
        <w:t xml:space="preserve"> przed</w:t>
      </w:r>
      <w:r w:rsidR="0067454E" w:rsidRPr="008E3769">
        <w:rPr>
          <w:rFonts w:asciiTheme="minorHAnsi" w:hAnsiTheme="minorHAnsi" w:cstheme="minorHAnsi"/>
        </w:rPr>
        <w:t>siębiorcy</w:t>
      </w:r>
      <w:r w:rsidR="00F64B4B" w:rsidRPr="008E3769">
        <w:rPr>
          <w:rFonts w:asciiTheme="minorHAnsi" w:hAnsiTheme="minorHAnsi" w:cstheme="minorHAnsi"/>
        </w:rPr>
        <w:t xml:space="preserve"> </w:t>
      </w:r>
    </w:p>
    <w:p w14:paraId="228D76F4" w14:textId="0B04CCEA" w:rsidR="00566267" w:rsidRPr="008E3769" w:rsidRDefault="00AB5A9C" w:rsidP="008E3769">
      <w:pPr>
        <w:tabs>
          <w:tab w:val="left" w:pos="0"/>
          <w:tab w:val="left" w:pos="426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 xml:space="preserve">Natalii </w:t>
      </w:r>
      <w:proofErr w:type="spellStart"/>
      <w:r w:rsidRPr="008E3769">
        <w:rPr>
          <w:rFonts w:asciiTheme="minorHAnsi" w:hAnsiTheme="minorHAnsi" w:cstheme="minorHAnsi"/>
        </w:rPr>
        <w:t>Witak</w:t>
      </w:r>
      <w:proofErr w:type="spellEnd"/>
      <w:r w:rsidR="00211939" w:rsidRPr="008E3769">
        <w:rPr>
          <w:rFonts w:asciiTheme="minorHAnsi" w:hAnsiTheme="minorHAnsi" w:cstheme="minorHAnsi"/>
        </w:rPr>
        <w:t xml:space="preserve"> </w:t>
      </w:r>
      <w:r w:rsidR="000C16E8" w:rsidRPr="008E3769">
        <w:rPr>
          <w:rFonts w:asciiTheme="minorHAnsi" w:hAnsiTheme="minorHAnsi" w:cstheme="minorHAnsi"/>
        </w:rPr>
        <w:t xml:space="preserve"> </w:t>
      </w:r>
      <w:r w:rsidR="000C16E8" w:rsidRPr="008E3769">
        <w:rPr>
          <w:rFonts w:asciiTheme="minorHAnsi" w:hAnsiTheme="minorHAnsi" w:cstheme="minorHAnsi"/>
        </w:rPr>
        <w:br/>
        <w:t>prowadząc</w:t>
      </w:r>
      <w:r w:rsidRPr="008E3769">
        <w:rPr>
          <w:rFonts w:asciiTheme="minorHAnsi" w:hAnsiTheme="minorHAnsi" w:cstheme="minorHAnsi"/>
        </w:rPr>
        <w:t>ej</w:t>
      </w:r>
      <w:r w:rsidR="000C16E8" w:rsidRPr="008E3769">
        <w:rPr>
          <w:rFonts w:asciiTheme="minorHAnsi" w:hAnsiTheme="minorHAnsi" w:cstheme="minorHAnsi"/>
        </w:rPr>
        <w:t xml:space="preserve"> działalność gospodarczą pod firmą:</w:t>
      </w:r>
      <w:r w:rsidR="005D702A" w:rsidRPr="008E3769">
        <w:rPr>
          <w:rFonts w:asciiTheme="minorHAnsi" w:hAnsiTheme="minorHAnsi" w:cstheme="minorHAnsi"/>
        </w:rPr>
        <w:t xml:space="preserve"> </w:t>
      </w:r>
      <w:r w:rsidR="002D198C" w:rsidRPr="008E3769">
        <w:rPr>
          <w:rFonts w:asciiTheme="minorHAnsi" w:hAnsiTheme="minorHAnsi" w:cstheme="minorHAnsi"/>
        </w:rPr>
        <w:br/>
      </w:r>
      <w:r w:rsidRPr="008E3769">
        <w:rPr>
          <w:rFonts w:asciiTheme="minorHAnsi" w:hAnsiTheme="minorHAnsi" w:cstheme="minorHAnsi"/>
        </w:rPr>
        <w:t xml:space="preserve">Sklep codzienny Natalia </w:t>
      </w:r>
      <w:proofErr w:type="spellStart"/>
      <w:r w:rsidRPr="008E3769">
        <w:rPr>
          <w:rFonts w:asciiTheme="minorHAnsi" w:hAnsiTheme="minorHAnsi" w:cstheme="minorHAnsi"/>
        </w:rPr>
        <w:t>Witak</w:t>
      </w:r>
      <w:proofErr w:type="spellEnd"/>
    </w:p>
    <w:p w14:paraId="260848C9" w14:textId="100EC810" w:rsidR="004B2357" w:rsidRPr="008E3769" w:rsidRDefault="007E7CA8" w:rsidP="008E3769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 xml:space="preserve">karę pieniężną w </w:t>
      </w:r>
      <w:r w:rsidRPr="008E3769">
        <w:rPr>
          <w:rFonts w:asciiTheme="minorHAnsi" w:hAnsiTheme="minorHAnsi" w:cstheme="minorHAnsi"/>
          <w:color w:val="000000" w:themeColor="text1"/>
        </w:rPr>
        <w:t>wysokości</w:t>
      </w:r>
      <w:r w:rsidR="00D8472C" w:rsidRPr="008E3769">
        <w:rPr>
          <w:rFonts w:asciiTheme="minorHAnsi" w:hAnsiTheme="minorHAnsi" w:cstheme="minorHAnsi"/>
          <w:color w:val="000000" w:themeColor="text1"/>
        </w:rPr>
        <w:t xml:space="preserve"> </w:t>
      </w:r>
      <w:r w:rsidR="001068F7" w:rsidRPr="008E3769">
        <w:rPr>
          <w:rFonts w:asciiTheme="minorHAnsi" w:hAnsiTheme="minorHAnsi" w:cstheme="minorHAnsi"/>
          <w:color w:val="000000" w:themeColor="text1"/>
        </w:rPr>
        <w:t>1</w:t>
      </w:r>
      <w:r w:rsidR="00AB5A9C" w:rsidRPr="008E3769">
        <w:rPr>
          <w:rFonts w:asciiTheme="minorHAnsi" w:hAnsiTheme="minorHAnsi" w:cstheme="minorHAnsi"/>
          <w:color w:val="000000" w:themeColor="text1"/>
        </w:rPr>
        <w:t>5</w:t>
      </w:r>
      <w:r w:rsidR="00211939" w:rsidRPr="008E3769">
        <w:rPr>
          <w:rFonts w:asciiTheme="minorHAnsi" w:hAnsiTheme="minorHAnsi" w:cstheme="minorHAnsi"/>
          <w:color w:val="000000" w:themeColor="text1"/>
        </w:rPr>
        <w:t>0</w:t>
      </w:r>
      <w:r w:rsidR="0049486D" w:rsidRPr="008E3769">
        <w:rPr>
          <w:rFonts w:asciiTheme="minorHAnsi" w:hAnsiTheme="minorHAnsi" w:cstheme="minorHAnsi"/>
          <w:color w:val="000000" w:themeColor="text1"/>
        </w:rPr>
        <w:t>0</w:t>
      </w:r>
      <w:r w:rsidR="006E33EE" w:rsidRPr="008E3769">
        <w:rPr>
          <w:rFonts w:asciiTheme="minorHAnsi" w:hAnsiTheme="minorHAnsi" w:cstheme="minorHAnsi"/>
          <w:color w:val="000000" w:themeColor="text1"/>
        </w:rPr>
        <w:t xml:space="preserve"> </w:t>
      </w:r>
      <w:r w:rsidRPr="008E3769">
        <w:rPr>
          <w:rFonts w:asciiTheme="minorHAnsi" w:hAnsiTheme="minorHAnsi" w:cstheme="minorHAnsi"/>
          <w:color w:val="000000" w:themeColor="text1"/>
        </w:rPr>
        <w:t>zł (słownie:</w:t>
      </w:r>
      <w:r w:rsidR="007E20EE" w:rsidRPr="008E3769">
        <w:rPr>
          <w:rFonts w:asciiTheme="minorHAnsi" w:hAnsiTheme="minorHAnsi" w:cstheme="minorHAnsi"/>
          <w:color w:val="000000" w:themeColor="text1"/>
        </w:rPr>
        <w:t xml:space="preserve"> </w:t>
      </w:r>
      <w:r w:rsidR="001068F7" w:rsidRPr="008E3769">
        <w:rPr>
          <w:rFonts w:asciiTheme="minorHAnsi" w:hAnsiTheme="minorHAnsi" w:cstheme="minorHAnsi"/>
          <w:color w:val="000000" w:themeColor="text1"/>
        </w:rPr>
        <w:t xml:space="preserve">tysiąc </w:t>
      </w:r>
      <w:r w:rsidR="00AB5A9C" w:rsidRPr="008E3769">
        <w:rPr>
          <w:rFonts w:asciiTheme="minorHAnsi" w:hAnsiTheme="minorHAnsi" w:cstheme="minorHAnsi"/>
          <w:color w:val="000000" w:themeColor="text1"/>
        </w:rPr>
        <w:t>pięćset</w:t>
      </w:r>
      <w:r w:rsidR="007A3497" w:rsidRPr="008E3769">
        <w:rPr>
          <w:rFonts w:asciiTheme="minorHAnsi" w:hAnsiTheme="minorHAnsi" w:cstheme="minorHAnsi"/>
          <w:color w:val="000000" w:themeColor="text1"/>
        </w:rPr>
        <w:t xml:space="preserve"> </w:t>
      </w:r>
      <w:r w:rsidR="00B25CBC" w:rsidRPr="008E3769">
        <w:rPr>
          <w:rFonts w:asciiTheme="minorHAnsi" w:hAnsiTheme="minorHAnsi" w:cstheme="minorHAnsi"/>
          <w:color w:val="000000" w:themeColor="text1"/>
        </w:rPr>
        <w:t>złotych</w:t>
      </w:r>
      <w:r w:rsidRPr="008E3769">
        <w:rPr>
          <w:rFonts w:asciiTheme="minorHAnsi" w:hAnsiTheme="minorHAnsi" w:cstheme="minorHAnsi"/>
          <w:color w:val="000000" w:themeColor="text1"/>
        </w:rPr>
        <w:t xml:space="preserve">) </w:t>
      </w:r>
      <w:r w:rsidR="00C41E7A" w:rsidRPr="008E3769">
        <w:rPr>
          <w:rFonts w:asciiTheme="minorHAnsi" w:hAnsiTheme="minorHAnsi" w:cstheme="minorHAnsi"/>
        </w:rPr>
        <w:t>z tytułu nie</w:t>
      </w:r>
      <w:r w:rsidR="0056380E" w:rsidRPr="008E3769">
        <w:rPr>
          <w:rFonts w:asciiTheme="minorHAnsi" w:hAnsiTheme="minorHAnsi" w:cstheme="minorHAnsi"/>
        </w:rPr>
        <w:t>wykona</w:t>
      </w:r>
      <w:r w:rsidR="00C41E7A" w:rsidRPr="008E3769">
        <w:rPr>
          <w:rFonts w:asciiTheme="minorHAnsi" w:hAnsiTheme="minorHAnsi" w:cstheme="minorHAnsi"/>
        </w:rPr>
        <w:t xml:space="preserve">nia </w:t>
      </w:r>
      <w:r w:rsidR="002D198C" w:rsidRPr="008E3769">
        <w:rPr>
          <w:rFonts w:asciiTheme="minorHAnsi" w:hAnsiTheme="minorHAnsi" w:cstheme="minorHAnsi"/>
        </w:rPr>
        <w:t>obowiązku,</w:t>
      </w:r>
      <w:r w:rsidR="0049486D" w:rsidRPr="008E3769">
        <w:rPr>
          <w:rFonts w:asciiTheme="minorHAnsi" w:hAnsiTheme="minorHAnsi" w:cstheme="minorHAnsi"/>
        </w:rPr>
        <w:t xml:space="preserve"> </w:t>
      </w:r>
      <w:r w:rsidR="002D198C" w:rsidRPr="008E3769">
        <w:rPr>
          <w:rFonts w:asciiTheme="minorHAnsi" w:hAnsiTheme="minorHAnsi" w:cstheme="minorHAnsi"/>
        </w:rPr>
        <w:br/>
      </w:r>
      <w:r w:rsidR="00AC7161" w:rsidRPr="008E3769">
        <w:rPr>
          <w:rFonts w:asciiTheme="minorHAnsi" w:hAnsiTheme="minorHAnsi" w:cstheme="minorHAnsi"/>
        </w:rPr>
        <w:t>o którym mowa w</w:t>
      </w:r>
      <w:r w:rsidR="00C41E7A" w:rsidRPr="008E3769">
        <w:rPr>
          <w:rFonts w:asciiTheme="minorHAnsi" w:hAnsiTheme="minorHAnsi" w:cstheme="minorHAnsi"/>
        </w:rPr>
        <w:t xml:space="preserve"> </w:t>
      </w:r>
      <w:r w:rsidR="00547120" w:rsidRPr="008E3769">
        <w:rPr>
          <w:rFonts w:asciiTheme="minorHAnsi" w:hAnsiTheme="minorHAnsi" w:cstheme="minorHAnsi"/>
        </w:rPr>
        <w:t>art. 4</w:t>
      </w:r>
      <w:r w:rsidR="008F44B6" w:rsidRPr="008E3769">
        <w:rPr>
          <w:rFonts w:asciiTheme="minorHAnsi" w:hAnsiTheme="minorHAnsi" w:cstheme="minorHAnsi"/>
        </w:rPr>
        <w:t xml:space="preserve"> ust. 1</w:t>
      </w:r>
      <w:r w:rsidR="0056380E" w:rsidRPr="008E3769">
        <w:rPr>
          <w:rFonts w:asciiTheme="minorHAnsi" w:hAnsiTheme="minorHAnsi" w:cstheme="minorHAnsi"/>
        </w:rPr>
        <w:t xml:space="preserve"> </w:t>
      </w:r>
      <w:r w:rsidR="00547120" w:rsidRPr="008E3769">
        <w:rPr>
          <w:rFonts w:asciiTheme="minorHAnsi" w:hAnsiTheme="minorHAnsi" w:cstheme="minorHAnsi"/>
        </w:rPr>
        <w:t>ustawy</w:t>
      </w:r>
      <w:r w:rsidR="00A6030E" w:rsidRPr="008E3769">
        <w:rPr>
          <w:rFonts w:asciiTheme="minorHAnsi" w:hAnsiTheme="minorHAnsi" w:cstheme="minorHAnsi"/>
        </w:rPr>
        <w:t xml:space="preserve"> z dnia 9 maja 2014</w:t>
      </w:r>
      <w:r w:rsidR="002535AC" w:rsidRPr="008E3769">
        <w:rPr>
          <w:rFonts w:asciiTheme="minorHAnsi" w:hAnsiTheme="minorHAnsi" w:cstheme="minorHAnsi"/>
        </w:rPr>
        <w:t xml:space="preserve"> </w:t>
      </w:r>
      <w:r w:rsidR="00A6030E" w:rsidRPr="008E3769">
        <w:rPr>
          <w:rFonts w:asciiTheme="minorHAnsi" w:hAnsiTheme="minorHAnsi" w:cstheme="minorHAnsi"/>
        </w:rPr>
        <w:t>r. o informowaniu o cenach towarów i usług</w:t>
      </w:r>
      <w:bookmarkStart w:id="1" w:name="mip33063871"/>
      <w:bookmarkEnd w:id="1"/>
      <w:r w:rsidR="007E2B0C" w:rsidRPr="008E3769">
        <w:rPr>
          <w:rFonts w:asciiTheme="minorHAnsi" w:hAnsiTheme="minorHAnsi" w:cstheme="minorHAnsi"/>
        </w:rPr>
        <w:t>.</w:t>
      </w:r>
      <w:bookmarkStart w:id="2" w:name="_Hlk137476558"/>
      <w:bookmarkStart w:id="3" w:name="_Hlk111806841"/>
      <w:r w:rsidR="001E098F" w:rsidRPr="008E3769">
        <w:rPr>
          <w:rFonts w:asciiTheme="minorHAnsi" w:hAnsiTheme="minorHAnsi" w:cstheme="minorHAnsi"/>
        </w:rPr>
        <w:t xml:space="preserve"> </w:t>
      </w:r>
    </w:p>
    <w:bookmarkEnd w:id="2"/>
    <w:bookmarkEnd w:id="3"/>
    <w:p w14:paraId="7A447998" w14:textId="720D6899" w:rsidR="007E20EE" w:rsidRPr="008E3769" w:rsidRDefault="007E20EE" w:rsidP="008E3769">
      <w:pPr>
        <w:spacing w:before="120" w:line="360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 xml:space="preserve">W toku kontroli, </w:t>
      </w:r>
      <w:r w:rsidR="00AB5A9C" w:rsidRPr="008E3769">
        <w:rPr>
          <w:rFonts w:asciiTheme="minorHAnsi" w:hAnsiTheme="minorHAnsi" w:cstheme="minorHAnsi"/>
        </w:rPr>
        <w:t>w sklepie w miejscowości Augustówka przy ul. Kolejowej nr 12, 08-445 Osieck, zakwestionowano 42 rodzaje towarów oferowanych do sprzedaży w opakowaniach jednostkowych</w:t>
      </w:r>
      <w:r w:rsidR="005D702A" w:rsidRPr="008E3769">
        <w:rPr>
          <w:rFonts w:asciiTheme="minorHAnsi" w:hAnsiTheme="minorHAnsi" w:cstheme="minorHAnsi"/>
        </w:rPr>
        <w:t xml:space="preserve">, </w:t>
      </w:r>
      <w:r w:rsidRPr="008E3769">
        <w:rPr>
          <w:rFonts w:asciiTheme="minorHAnsi" w:hAnsiTheme="minorHAnsi" w:cstheme="minorHAnsi"/>
        </w:rPr>
        <w:t>z uwagi</w:t>
      </w:r>
      <w:r w:rsidR="005D702A" w:rsidRPr="008E3769">
        <w:rPr>
          <w:rFonts w:asciiTheme="minorHAnsi" w:hAnsiTheme="minorHAnsi" w:cstheme="minorHAnsi"/>
        </w:rPr>
        <w:t xml:space="preserve"> </w:t>
      </w:r>
      <w:r w:rsidRPr="008E3769">
        <w:rPr>
          <w:rFonts w:asciiTheme="minorHAnsi" w:hAnsiTheme="minorHAnsi" w:cstheme="minorHAnsi"/>
        </w:rPr>
        <w:t>na brak uwidocznienia cen jednostkowych,</w:t>
      </w:r>
      <w:r w:rsidRPr="008E3769">
        <w:rPr>
          <w:rFonts w:asciiTheme="minorHAnsi" w:hAnsiTheme="minorHAnsi" w:cstheme="minorHAnsi"/>
          <w:lang w:eastAsia="en-US"/>
        </w:rPr>
        <w:t xml:space="preserve"> </w:t>
      </w:r>
      <w:r w:rsidRPr="008E3769">
        <w:rPr>
          <w:rFonts w:asciiTheme="minorHAnsi" w:eastAsia="SimSun" w:hAnsiTheme="minorHAnsi" w:cstheme="minorHAnsi"/>
          <w:kern w:val="2"/>
          <w:lang w:eastAsia="zh-CN" w:bidi="hi-IN"/>
        </w:rPr>
        <w:t xml:space="preserve">co </w:t>
      </w:r>
      <w:r w:rsidRPr="008E3769">
        <w:rPr>
          <w:rFonts w:asciiTheme="minorHAnsi" w:eastAsiaTheme="minorHAnsi" w:hAnsiTheme="minorHAnsi" w:cstheme="minorHAnsi"/>
          <w:lang w:eastAsia="en-US"/>
        </w:rPr>
        <w:t xml:space="preserve">narusza art. 4 ust. 1 ustawy z dnia 9 maja 2014 r. o informowaniu o cenach towarów i usług. Ponadto narusza § 3 ust. 1 </w:t>
      </w:r>
      <w:r w:rsidRPr="008E3769">
        <w:rPr>
          <w:rFonts w:asciiTheme="minorHAnsi" w:eastAsia="Calibri Light" w:hAnsiTheme="minorHAnsi" w:cstheme="minorHAnsi"/>
          <w:kern w:val="2"/>
          <w:lang w:eastAsia="zh-CN" w:bidi="hi-IN"/>
        </w:rPr>
        <w:t xml:space="preserve">rozporządzenia Ministra Rozwoju i </w:t>
      </w:r>
      <w:r w:rsidRPr="008E3769">
        <w:rPr>
          <w:rFonts w:asciiTheme="minorHAnsi" w:eastAsiaTheme="minorHAnsi" w:hAnsiTheme="minorHAnsi" w:cstheme="minorHAnsi"/>
          <w:kern w:val="36"/>
          <w:lang w:eastAsia="en-US"/>
        </w:rPr>
        <w:t xml:space="preserve">Technologii </w:t>
      </w:r>
      <w:bookmarkStart w:id="4" w:name="highlightHit_2"/>
      <w:bookmarkStart w:id="5" w:name="highlightHit_3"/>
      <w:bookmarkStart w:id="6" w:name="highlightHit_4"/>
      <w:bookmarkStart w:id="7" w:name="highlightHit_5"/>
      <w:bookmarkStart w:id="8" w:name="highlightHit_6"/>
      <w:bookmarkStart w:id="9" w:name="highlightHit_7"/>
      <w:bookmarkStart w:id="10" w:name="highlightHit_8"/>
      <w:bookmarkEnd w:id="4"/>
      <w:bookmarkEnd w:id="5"/>
      <w:bookmarkEnd w:id="6"/>
      <w:bookmarkEnd w:id="7"/>
      <w:bookmarkEnd w:id="8"/>
      <w:bookmarkEnd w:id="9"/>
      <w:bookmarkEnd w:id="10"/>
      <w:r w:rsidRPr="008E3769">
        <w:rPr>
          <w:rFonts w:asciiTheme="minorHAnsi" w:eastAsia="Calibri Light" w:hAnsiTheme="minorHAnsi" w:cstheme="minorHAnsi"/>
          <w:kern w:val="2"/>
          <w:lang w:eastAsia="zh-CN" w:bidi="hi-IN"/>
        </w:rPr>
        <w:t>z dnia 19 grudnia 2022 r. w sprawie uwidaczniania cen towarów i usług</w:t>
      </w:r>
      <w:r w:rsidR="005D702A" w:rsidRPr="008E3769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Pr="008E3769">
        <w:rPr>
          <w:rFonts w:asciiTheme="minorHAnsi" w:eastAsia="Calibri Light" w:hAnsiTheme="minorHAnsi" w:cstheme="minorHAnsi"/>
          <w:kern w:val="2"/>
          <w:lang w:eastAsia="zh-CN" w:bidi="hi-IN"/>
        </w:rPr>
        <w:t>(Dz. U. z 2022 r. poz. 2776).</w:t>
      </w:r>
    </w:p>
    <w:p w14:paraId="119A9D85" w14:textId="0E2359EA" w:rsidR="00B0478F" w:rsidRPr="008E3769" w:rsidRDefault="005D309C" w:rsidP="008E3769">
      <w:pPr>
        <w:spacing w:before="120" w:line="360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U Z A S A D N I E N I</w:t>
      </w:r>
      <w:r w:rsidR="00B0478F" w:rsidRPr="008E3769">
        <w:rPr>
          <w:rFonts w:asciiTheme="minorHAnsi" w:hAnsiTheme="minorHAnsi" w:cstheme="minorHAnsi"/>
        </w:rPr>
        <w:t xml:space="preserve"> E</w:t>
      </w:r>
    </w:p>
    <w:p w14:paraId="0F1C5325" w14:textId="7408DC7C" w:rsidR="000C16E8" w:rsidRPr="008E3769" w:rsidRDefault="00E56128" w:rsidP="008E3769">
      <w:pPr>
        <w:spacing w:after="120" w:line="360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 xml:space="preserve">W </w:t>
      </w:r>
      <w:r w:rsidR="00411390" w:rsidRPr="008E3769">
        <w:rPr>
          <w:rFonts w:asciiTheme="minorHAnsi" w:hAnsiTheme="minorHAnsi" w:cstheme="minorHAnsi"/>
        </w:rPr>
        <w:t xml:space="preserve">dniach </w:t>
      </w:r>
      <w:r w:rsidR="00D64A5E" w:rsidRPr="008E3769">
        <w:rPr>
          <w:rFonts w:asciiTheme="minorHAnsi" w:hAnsiTheme="minorHAnsi" w:cstheme="minorHAnsi"/>
        </w:rPr>
        <w:t>12</w:t>
      </w:r>
      <w:r w:rsidR="00AE7D56" w:rsidRPr="008E3769">
        <w:rPr>
          <w:rFonts w:asciiTheme="minorHAnsi" w:hAnsiTheme="minorHAnsi" w:cstheme="minorHAnsi"/>
        </w:rPr>
        <w:t>-</w:t>
      </w:r>
      <w:r w:rsidR="00D64A5E" w:rsidRPr="008E3769">
        <w:rPr>
          <w:rFonts w:asciiTheme="minorHAnsi" w:hAnsiTheme="minorHAnsi" w:cstheme="minorHAnsi"/>
        </w:rPr>
        <w:t>22</w:t>
      </w:r>
      <w:r w:rsidR="0049486D" w:rsidRPr="008E3769">
        <w:rPr>
          <w:rFonts w:asciiTheme="minorHAnsi" w:hAnsiTheme="minorHAnsi" w:cstheme="minorHAnsi"/>
        </w:rPr>
        <w:t>.</w:t>
      </w:r>
      <w:r w:rsidR="00D64A5E" w:rsidRPr="008E3769">
        <w:rPr>
          <w:rFonts w:asciiTheme="minorHAnsi" w:hAnsiTheme="minorHAnsi" w:cstheme="minorHAnsi"/>
        </w:rPr>
        <w:t>11</w:t>
      </w:r>
      <w:r w:rsidR="00411390" w:rsidRPr="008E3769">
        <w:rPr>
          <w:rFonts w:asciiTheme="minorHAnsi" w:hAnsiTheme="minorHAnsi" w:cstheme="minorHAnsi"/>
        </w:rPr>
        <w:t>.</w:t>
      </w:r>
      <w:r w:rsidR="00E429D5" w:rsidRPr="008E3769">
        <w:rPr>
          <w:rFonts w:asciiTheme="minorHAnsi" w:hAnsiTheme="minorHAnsi" w:cstheme="minorHAnsi"/>
        </w:rPr>
        <w:t>20</w:t>
      </w:r>
      <w:r w:rsidR="00411390" w:rsidRPr="008E3769">
        <w:rPr>
          <w:rFonts w:asciiTheme="minorHAnsi" w:hAnsiTheme="minorHAnsi" w:cstheme="minorHAnsi"/>
        </w:rPr>
        <w:t>24 r.</w:t>
      </w:r>
      <w:r w:rsidRPr="008E3769">
        <w:rPr>
          <w:rFonts w:asciiTheme="minorHAnsi" w:hAnsiTheme="minorHAnsi" w:cstheme="minorHAnsi"/>
          <w:color w:val="000000" w:themeColor="text1"/>
        </w:rPr>
        <w:t xml:space="preserve"> </w:t>
      </w:r>
      <w:r w:rsidR="00257178" w:rsidRPr="008E3769">
        <w:rPr>
          <w:rFonts w:asciiTheme="minorHAnsi" w:hAnsiTheme="minorHAnsi" w:cstheme="minorHAnsi"/>
          <w:color w:val="000000" w:themeColor="text1"/>
        </w:rPr>
        <w:t>i</w:t>
      </w:r>
      <w:r w:rsidRPr="008E3769">
        <w:rPr>
          <w:rFonts w:asciiTheme="minorHAnsi" w:hAnsiTheme="minorHAnsi" w:cstheme="minorHAnsi"/>
          <w:color w:val="000000" w:themeColor="text1"/>
        </w:rPr>
        <w:t xml:space="preserve">nspektorzy </w:t>
      </w:r>
      <w:r w:rsidRPr="008E3769">
        <w:rPr>
          <w:rFonts w:asciiTheme="minorHAnsi" w:hAnsiTheme="minorHAnsi" w:cstheme="minorHAnsi"/>
        </w:rPr>
        <w:t>Wojewódzkiego Inspektoratu Inspekcji Handlowej</w:t>
      </w:r>
      <w:r w:rsidR="00DE11BB" w:rsidRPr="008E3769">
        <w:rPr>
          <w:rFonts w:asciiTheme="minorHAnsi" w:hAnsiTheme="minorHAnsi" w:cstheme="minorHAnsi"/>
        </w:rPr>
        <w:t xml:space="preserve"> </w:t>
      </w:r>
      <w:r w:rsidRPr="008E3769">
        <w:rPr>
          <w:rFonts w:asciiTheme="minorHAnsi" w:hAnsiTheme="minorHAnsi" w:cstheme="minorHAnsi"/>
        </w:rPr>
        <w:t>w Warszawie</w:t>
      </w:r>
      <w:r w:rsidR="002D198C" w:rsidRPr="008E3769">
        <w:rPr>
          <w:rFonts w:asciiTheme="minorHAnsi" w:hAnsiTheme="minorHAnsi" w:cstheme="minorHAnsi"/>
        </w:rPr>
        <w:t>,</w:t>
      </w:r>
      <w:r w:rsidR="00BD5FD3" w:rsidRPr="008E3769">
        <w:rPr>
          <w:rFonts w:asciiTheme="minorHAnsi" w:hAnsiTheme="minorHAnsi" w:cstheme="minorHAnsi"/>
        </w:rPr>
        <w:t xml:space="preserve"> </w:t>
      </w:r>
      <w:r w:rsidR="007E20EE" w:rsidRPr="008E3769">
        <w:rPr>
          <w:rFonts w:asciiTheme="minorHAnsi" w:hAnsiTheme="minorHAnsi" w:cstheme="minorHAnsi"/>
        </w:rPr>
        <w:t xml:space="preserve">Delegatura w </w:t>
      </w:r>
      <w:r w:rsidR="00211939" w:rsidRPr="008E3769">
        <w:rPr>
          <w:rFonts w:asciiTheme="minorHAnsi" w:hAnsiTheme="minorHAnsi" w:cstheme="minorHAnsi"/>
        </w:rPr>
        <w:t>Siedlcach</w:t>
      </w:r>
      <w:r w:rsidR="007E20EE" w:rsidRPr="008E3769">
        <w:rPr>
          <w:rFonts w:asciiTheme="minorHAnsi" w:hAnsiTheme="minorHAnsi" w:cstheme="minorHAnsi"/>
        </w:rPr>
        <w:t xml:space="preserve"> </w:t>
      </w:r>
      <w:r w:rsidR="00255953" w:rsidRPr="008E3769">
        <w:rPr>
          <w:rFonts w:asciiTheme="minorHAnsi" w:hAnsiTheme="minorHAnsi" w:cstheme="minorHAnsi"/>
        </w:rPr>
        <w:t>przeprowadzili kontrolę</w:t>
      </w:r>
      <w:r w:rsidR="0067454E" w:rsidRPr="008E3769">
        <w:rPr>
          <w:rFonts w:asciiTheme="minorHAnsi" w:hAnsiTheme="minorHAnsi" w:cstheme="minorHAnsi"/>
        </w:rPr>
        <w:t xml:space="preserve"> przedsiębiorcy</w:t>
      </w:r>
      <w:bookmarkStart w:id="11" w:name="_Hlk136437962"/>
      <w:r w:rsidR="00BD5FD3" w:rsidRPr="008E3769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E546DE" w:rsidRPr="008E3769">
        <w:rPr>
          <w:rFonts w:asciiTheme="minorHAnsi" w:hAnsiTheme="minorHAnsi" w:cstheme="minorHAnsi"/>
        </w:rPr>
        <w:t xml:space="preserve">Natalii </w:t>
      </w:r>
      <w:proofErr w:type="spellStart"/>
      <w:r w:rsidR="00E546DE" w:rsidRPr="008E3769">
        <w:rPr>
          <w:rFonts w:asciiTheme="minorHAnsi" w:hAnsiTheme="minorHAnsi" w:cstheme="minorHAnsi"/>
        </w:rPr>
        <w:t>Witak</w:t>
      </w:r>
      <w:proofErr w:type="spellEnd"/>
      <w:r w:rsidR="00E546DE" w:rsidRPr="008E3769">
        <w:rPr>
          <w:rFonts w:asciiTheme="minorHAnsi" w:hAnsiTheme="minorHAnsi" w:cstheme="minorHAnsi"/>
        </w:rPr>
        <w:t xml:space="preserve"> prowadzącej działalność gospodarczą pod firmą: Sklep codzienny Natalia </w:t>
      </w:r>
      <w:proofErr w:type="spellStart"/>
      <w:r w:rsidR="00E546DE" w:rsidRPr="008E3769">
        <w:rPr>
          <w:rFonts w:asciiTheme="minorHAnsi" w:hAnsiTheme="minorHAnsi" w:cstheme="minorHAnsi"/>
        </w:rPr>
        <w:t>Witak</w:t>
      </w:r>
      <w:proofErr w:type="spellEnd"/>
      <w:r w:rsidR="000C16E8" w:rsidRPr="008E3769">
        <w:rPr>
          <w:rFonts w:asciiTheme="minorHAnsi" w:hAnsiTheme="minorHAnsi" w:cstheme="minorHAnsi"/>
        </w:rPr>
        <w:t>.</w:t>
      </w:r>
    </w:p>
    <w:p w14:paraId="5BFCE474" w14:textId="7FE5AAA2" w:rsidR="002D198C" w:rsidRPr="008E3769" w:rsidRDefault="00D8472C" w:rsidP="008E3769">
      <w:pPr>
        <w:spacing w:after="120" w:line="360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W toku kontroli</w:t>
      </w:r>
      <w:r w:rsidR="003F15F1" w:rsidRPr="008E3769">
        <w:rPr>
          <w:rFonts w:asciiTheme="minorHAnsi" w:hAnsiTheme="minorHAnsi" w:cstheme="minorHAnsi"/>
        </w:rPr>
        <w:t xml:space="preserve">, </w:t>
      </w:r>
      <w:bookmarkStart w:id="12" w:name="_Hlk168316687"/>
      <w:bookmarkEnd w:id="11"/>
      <w:r w:rsidR="00F63093" w:rsidRPr="008E3769">
        <w:rPr>
          <w:rFonts w:asciiTheme="minorHAnsi" w:hAnsiTheme="minorHAnsi" w:cstheme="minorHAnsi"/>
        </w:rPr>
        <w:t>w sklepie w miejscowości Augustówka przy ul. Kolejowej nr 12, 08-445 Osieck, zakwestionowano 42 rodzaje towarów oferowanych do sprzedaży w opakowaniach jednostkowych</w:t>
      </w:r>
      <w:r w:rsidR="00627BC4" w:rsidRPr="008E3769">
        <w:rPr>
          <w:rFonts w:asciiTheme="minorHAnsi" w:hAnsiTheme="minorHAnsi" w:cstheme="minorHAnsi"/>
        </w:rPr>
        <w:t>, tj.:</w:t>
      </w:r>
      <w:bookmarkEnd w:id="12"/>
    </w:p>
    <w:p w14:paraId="02A53D9B" w14:textId="77777777" w:rsidR="00810778" w:rsidRPr="008E3769" w:rsidRDefault="00810778" w:rsidP="008E3769">
      <w:pPr>
        <w:numPr>
          <w:ilvl w:val="0"/>
          <w:numId w:val="36"/>
        </w:numPr>
        <w:spacing w:line="360" w:lineRule="auto"/>
        <w:ind w:left="284" w:firstLine="142"/>
        <w:rPr>
          <w:rFonts w:asciiTheme="minorHAnsi" w:hAnsiTheme="minorHAnsi" w:cstheme="minorHAnsi"/>
        </w:rPr>
        <w:sectPr w:rsidR="00810778" w:rsidRPr="008E3769" w:rsidSect="00F86F06"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567" w:right="1134" w:bottom="1134" w:left="1134" w:header="142" w:footer="340" w:gutter="0"/>
          <w:pgNumType w:start="1"/>
          <w:cols w:space="708"/>
          <w:titlePg/>
          <w:docGrid w:linePitch="326"/>
        </w:sectPr>
      </w:pPr>
    </w:p>
    <w:p w14:paraId="61848B51" w14:textId="77777777" w:rsidR="00F63093" w:rsidRPr="008E3769" w:rsidRDefault="00F63093" w:rsidP="008E3769">
      <w:pPr>
        <w:pStyle w:val="Akapitzlist"/>
        <w:numPr>
          <w:ilvl w:val="0"/>
          <w:numId w:val="36"/>
        </w:numPr>
        <w:spacing w:line="312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lastRenderedPageBreak/>
        <w:t>Gałka muszkatołowa cała 16g,</w:t>
      </w:r>
    </w:p>
    <w:p w14:paraId="34E19059" w14:textId="77777777" w:rsidR="00F63093" w:rsidRPr="008E3769" w:rsidRDefault="00F63093" w:rsidP="008E3769">
      <w:pPr>
        <w:pStyle w:val="Akapitzlist"/>
        <w:numPr>
          <w:ilvl w:val="0"/>
          <w:numId w:val="36"/>
        </w:numPr>
        <w:spacing w:line="312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Imbir mielony 15g,</w:t>
      </w:r>
    </w:p>
    <w:p w14:paraId="4C6B6BB7" w14:textId="77777777" w:rsidR="00F63093" w:rsidRPr="008E3769" w:rsidRDefault="00F63093" w:rsidP="008E3769">
      <w:pPr>
        <w:pStyle w:val="Akapitzlist"/>
        <w:numPr>
          <w:ilvl w:val="0"/>
          <w:numId w:val="36"/>
        </w:numPr>
        <w:spacing w:line="312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Pieprz cytrynowy 20g,</w:t>
      </w:r>
    </w:p>
    <w:p w14:paraId="50102CF6" w14:textId="77777777" w:rsidR="00F63093" w:rsidRPr="008E3769" w:rsidRDefault="00F63093" w:rsidP="008E3769">
      <w:pPr>
        <w:pStyle w:val="Akapitzlist"/>
        <w:numPr>
          <w:ilvl w:val="0"/>
          <w:numId w:val="36"/>
        </w:numPr>
        <w:spacing w:line="312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Ziele angielskie 15g,</w:t>
      </w:r>
    </w:p>
    <w:p w14:paraId="1799BF46" w14:textId="77777777" w:rsidR="00F63093" w:rsidRPr="008E3769" w:rsidRDefault="00F63093" w:rsidP="008E3769">
      <w:pPr>
        <w:pStyle w:val="Akapitzlist"/>
        <w:numPr>
          <w:ilvl w:val="0"/>
          <w:numId w:val="36"/>
        </w:numPr>
        <w:spacing w:line="312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Majeranek 8g,</w:t>
      </w:r>
    </w:p>
    <w:p w14:paraId="004B951C" w14:textId="77777777" w:rsidR="00F63093" w:rsidRPr="008E3769" w:rsidRDefault="00F63093" w:rsidP="008E3769">
      <w:pPr>
        <w:pStyle w:val="Akapitzlist"/>
        <w:numPr>
          <w:ilvl w:val="0"/>
          <w:numId w:val="36"/>
        </w:numPr>
        <w:spacing w:line="312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Liść laurowy 6g,</w:t>
      </w:r>
    </w:p>
    <w:p w14:paraId="6EA3FAE2" w14:textId="77777777" w:rsidR="00F63093" w:rsidRPr="008E3769" w:rsidRDefault="00F63093" w:rsidP="008E3769">
      <w:pPr>
        <w:pStyle w:val="Akapitzlist"/>
        <w:numPr>
          <w:ilvl w:val="0"/>
          <w:numId w:val="36"/>
        </w:numPr>
        <w:spacing w:line="312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Ciastka karbowane 400g,</w:t>
      </w:r>
    </w:p>
    <w:p w14:paraId="23DC9449" w14:textId="77777777" w:rsidR="00F63093" w:rsidRPr="008E3769" w:rsidRDefault="00F63093" w:rsidP="008E3769">
      <w:pPr>
        <w:pStyle w:val="Akapitzlist"/>
        <w:numPr>
          <w:ilvl w:val="0"/>
          <w:numId w:val="36"/>
        </w:numPr>
        <w:spacing w:line="312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Ciastka domowe 500g,</w:t>
      </w:r>
    </w:p>
    <w:p w14:paraId="603170D6" w14:textId="77777777" w:rsidR="00F63093" w:rsidRPr="008E3769" w:rsidRDefault="00F63093" w:rsidP="008E3769">
      <w:pPr>
        <w:pStyle w:val="Akapitzlist"/>
        <w:numPr>
          <w:ilvl w:val="0"/>
          <w:numId w:val="36"/>
        </w:numPr>
        <w:spacing w:line="312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Słomka ptysiowa 200g,</w:t>
      </w:r>
    </w:p>
    <w:p w14:paraId="63C2A40C" w14:textId="77777777" w:rsidR="00F63093" w:rsidRPr="008E3769" w:rsidRDefault="00F63093" w:rsidP="008E3769">
      <w:pPr>
        <w:pStyle w:val="Akapitzlist"/>
        <w:numPr>
          <w:ilvl w:val="0"/>
          <w:numId w:val="36"/>
        </w:numPr>
        <w:spacing w:line="312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Ciastka maślane 400g,</w:t>
      </w:r>
    </w:p>
    <w:p w14:paraId="3D1C4630" w14:textId="77777777" w:rsidR="00F63093" w:rsidRPr="008E3769" w:rsidRDefault="00F63093" w:rsidP="008E3769">
      <w:pPr>
        <w:pStyle w:val="Akapitzlist"/>
        <w:numPr>
          <w:ilvl w:val="0"/>
          <w:numId w:val="36"/>
        </w:numPr>
        <w:spacing w:line="312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Ciastka ze słonecznikiem 400g,</w:t>
      </w:r>
    </w:p>
    <w:p w14:paraId="00BD7383" w14:textId="77777777" w:rsidR="00F63093" w:rsidRPr="008E3769" w:rsidRDefault="00F63093" w:rsidP="008E3769">
      <w:pPr>
        <w:pStyle w:val="Akapitzlist"/>
        <w:numPr>
          <w:ilvl w:val="0"/>
          <w:numId w:val="36"/>
        </w:numPr>
        <w:spacing w:line="312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 xml:space="preserve">Kawa Jacobs </w:t>
      </w:r>
      <w:proofErr w:type="spellStart"/>
      <w:r w:rsidRPr="008E3769">
        <w:rPr>
          <w:rFonts w:asciiTheme="minorHAnsi" w:hAnsiTheme="minorHAnsi" w:cstheme="minorHAnsi"/>
        </w:rPr>
        <w:t>Velvet</w:t>
      </w:r>
      <w:proofErr w:type="spellEnd"/>
      <w:r w:rsidRPr="008E3769">
        <w:rPr>
          <w:rFonts w:asciiTheme="minorHAnsi" w:hAnsiTheme="minorHAnsi" w:cstheme="minorHAnsi"/>
        </w:rPr>
        <w:t xml:space="preserve"> 200g,</w:t>
      </w:r>
    </w:p>
    <w:p w14:paraId="7F05146B" w14:textId="77777777" w:rsidR="00F63093" w:rsidRPr="008E3769" w:rsidRDefault="00F63093" w:rsidP="008E3769">
      <w:pPr>
        <w:pStyle w:val="Akapitzlist"/>
        <w:numPr>
          <w:ilvl w:val="0"/>
          <w:numId w:val="36"/>
        </w:numPr>
        <w:spacing w:line="312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Kawa Tchibo Family 200g,</w:t>
      </w:r>
    </w:p>
    <w:p w14:paraId="00ED570B" w14:textId="77777777" w:rsidR="00F63093" w:rsidRPr="008E3769" w:rsidRDefault="00F63093" w:rsidP="008E3769">
      <w:pPr>
        <w:pStyle w:val="Akapitzlist"/>
        <w:numPr>
          <w:ilvl w:val="0"/>
          <w:numId w:val="36"/>
        </w:numPr>
        <w:spacing w:line="312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 xml:space="preserve">Kawa </w:t>
      </w:r>
      <w:proofErr w:type="spellStart"/>
      <w:r w:rsidRPr="008E3769">
        <w:rPr>
          <w:rFonts w:asciiTheme="minorHAnsi" w:hAnsiTheme="minorHAnsi" w:cstheme="minorHAnsi"/>
        </w:rPr>
        <w:t>Pedros</w:t>
      </w:r>
      <w:proofErr w:type="spellEnd"/>
      <w:r w:rsidRPr="008E3769">
        <w:rPr>
          <w:rFonts w:asciiTheme="minorHAnsi" w:hAnsiTheme="minorHAnsi" w:cstheme="minorHAnsi"/>
        </w:rPr>
        <w:t xml:space="preserve"> 250g,</w:t>
      </w:r>
    </w:p>
    <w:p w14:paraId="2C30FDEA" w14:textId="77777777" w:rsidR="00F63093" w:rsidRPr="008E3769" w:rsidRDefault="00F63093" w:rsidP="008E3769">
      <w:pPr>
        <w:pStyle w:val="Akapitzlist"/>
        <w:numPr>
          <w:ilvl w:val="0"/>
          <w:numId w:val="36"/>
        </w:numPr>
        <w:spacing w:line="312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 xml:space="preserve">Kawa </w:t>
      </w:r>
      <w:proofErr w:type="spellStart"/>
      <w:r w:rsidRPr="008E3769">
        <w:rPr>
          <w:rFonts w:asciiTheme="minorHAnsi" w:hAnsiTheme="minorHAnsi" w:cstheme="minorHAnsi"/>
        </w:rPr>
        <w:t>Woseba</w:t>
      </w:r>
      <w:proofErr w:type="spellEnd"/>
      <w:r w:rsidRPr="008E3769">
        <w:rPr>
          <w:rFonts w:asciiTheme="minorHAnsi" w:hAnsiTheme="minorHAnsi" w:cstheme="minorHAnsi"/>
        </w:rPr>
        <w:t xml:space="preserve"> 250g,</w:t>
      </w:r>
    </w:p>
    <w:p w14:paraId="6E89C755" w14:textId="77777777" w:rsidR="00F63093" w:rsidRPr="008E3769" w:rsidRDefault="00F63093" w:rsidP="008E3769">
      <w:pPr>
        <w:pStyle w:val="Akapitzlist"/>
        <w:numPr>
          <w:ilvl w:val="0"/>
          <w:numId w:val="36"/>
        </w:numPr>
        <w:spacing w:line="312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Coca cola 500ml,</w:t>
      </w:r>
    </w:p>
    <w:p w14:paraId="36B0FE9B" w14:textId="77777777" w:rsidR="00F63093" w:rsidRPr="008E3769" w:rsidRDefault="00F63093" w:rsidP="008E3769">
      <w:pPr>
        <w:pStyle w:val="Akapitzlist"/>
        <w:numPr>
          <w:ilvl w:val="0"/>
          <w:numId w:val="36"/>
        </w:numPr>
        <w:spacing w:line="312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Napój Lipton 500ml,</w:t>
      </w:r>
    </w:p>
    <w:p w14:paraId="3F243FC6" w14:textId="77777777" w:rsidR="00F63093" w:rsidRPr="008E3769" w:rsidRDefault="00F63093" w:rsidP="008E3769">
      <w:pPr>
        <w:pStyle w:val="Akapitzlist"/>
        <w:numPr>
          <w:ilvl w:val="0"/>
          <w:numId w:val="36"/>
        </w:numPr>
        <w:spacing w:line="312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 xml:space="preserve">Napój </w:t>
      </w:r>
      <w:proofErr w:type="spellStart"/>
      <w:r w:rsidRPr="008E3769">
        <w:rPr>
          <w:rFonts w:asciiTheme="minorHAnsi" w:hAnsiTheme="minorHAnsi" w:cstheme="minorHAnsi"/>
        </w:rPr>
        <w:t>Mirinda</w:t>
      </w:r>
      <w:proofErr w:type="spellEnd"/>
      <w:r w:rsidRPr="008E3769">
        <w:rPr>
          <w:rFonts w:asciiTheme="minorHAnsi" w:hAnsiTheme="minorHAnsi" w:cstheme="minorHAnsi"/>
        </w:rPr>
        <w:t xml:space="preserve"> 330ml,</w:t>
      </w:r>
    </w:p>
    <w:p w14:paraId="6CAF62FF" w14:textId="77777777" w:rsidR="00F63093" w:rsidRPr="008E3769" w:rsidRDefault="00F63093" w:rsidP="008E3769">
      <w:pPr>
        <w:pStyle w:val="Akapitzlist"/>
        <w:numPr>
          <w:ilvl w:val="0"/>
          <w:numId w:val="36"/>
        </w:numPr>
        <w:spacing w:line="312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Woda Muszynianka 0,6l,</w:t>
      </w:r>
    </w:p>
    <w:p w14:paraId="1F75C933" w14:textId="77777777" w:rsidR="00F63093" w:rsidRPr="008E3769" w:rsidRDefault="00F63093" w:rsidP="008E3769">
      <w:pPr>
        <w:pStyle w:val="Akapitzlist"/>
        <w:numPr>
          <w:ilvl w:val="0"/>
          <w:numId w:val="36"/>
        </w:numPr>
        <w:spacing w:line="312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 xml:space="preserve">Woda </w:t>
      </w:r>
      <w:proofErr w:type="spellStart"/>
      <w:r w:rsidRPr="008E3769">
        <w:rPr>
          <w:rFonts w:asciiTheme="minorHAnsi" w:hAnsiTheme="minorHAnsi" w:cstheme="minorHAnsi"/>
        </w:rPr>
        <w:t>Cisowianka</w:t>
      </w:r>
      <w:proofErr w:type="spellEnd"/>
      <w:r w:rsidRPr="008E3769">
        <w:rPr>
          <w:rFonts w:asciiTheme="minorHAnsi" w:hAnsiTheme="minorHAnsi" w:cstheme="minorHAnsi"/>
        </w:rPr>
        <w:t xml:space="preserve"> 500ml,</w:t>
      </w:r>
    </w:p>
    <w:p w14:paraId="04B4670C" w14:textId="77777777" w:rsidR="00F63093" w:rsidRPr="008E3769" w:rsidRDefault="00F63093" w:rsidP="008E3769">
      <w:pPr>
        <w:pStyle w:val="Akapitzlist"/>
        <w:numPr>
          <w:ilvl w:val="0"/>
          <w:numId w:val="36"/>
        </w:numPr>
        <w:spacing w:line="312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Woda Żywiec Zdrój 500ml,</w:t>
      </w:r>
    </w:p>
    <w:p w14:paraId="17E1EFB5" w14:textId="77777777" w:rsidR="00F63093" w:rsidRPr="008E3769" w:rsidRDefault="00F63093" w:rsidP="008E3769">
      <w:pPr>
        <w:pStyle w:val="Akapitzlist"/>
        <w:numPr>
          <w:ilvl w:val="0"/>
          <w:numId w:val="36"/>
        </w:numPr>
        <w:spacing w:line="312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Żelatyna Winiary 50g,</w:t>
      </w:r>
    </w:p>
    <w:p w14:paraId="51B5BD02" w14:textId="77777777" w:rsidR="00F63093" w:rsidRPr="008E3769" w:rsidRDefault="00F63093" w:rsidP="008E3769">
      <w:pPr>
        <w:pStyle w:val="Akapitzlist"/>
        <w:numPr>
          <w:ilvl w:val="0"/>
          <w:numId w:val="36"/>
        </w:numPr>
        <w:spacing w:line="312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Zupa jarzynowa Winiary 48g,</w:t>
      </w:r>
    </w:p>
    <w:p w14:paraId="4420CFCA" w14:textId="77777777" w:rsidR="00F63093" w:rsidRPr="008E3769" w:rsidRDefault="00F63093" w:rsidP="008E3769">
      <w:pPr>
        <w:pStyle w:val="Akapitzlist"/>
        <w:numPr>
          <w:ilvl w:val="0"/>
          <w:numId w:val="36"/>
        </w:numPr>
        <w:spacing w:line="312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Sos pieczeniowy ciemny Winiary 30g,</w:t>
      </w:r>
    </w:p>
    <w:p w14:paraId="39D05EF6" w14:textId="77777777" w:rsidR="00F63093" w:rsidRPr="008E3769" w:rsidRDefault="00F63093" w:rsidP="008E3769">
      <w:pPr>
        <w:pStyle w:val="Akapitzlist"/>
        <w:numPr>
          <w:ilvl w:val="0"/>
          <w:numId w:val="36"/>
        </w:numPr>
        <w:spacing w:line="312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Sos myśliwski Winiary 30g,</w:t>
      </w:r>
    </w:p>
    <w:p w14:paraId="09D7D066" w14:textId="77777777" w:rsidR="00F63093" w:rsidRPr="008E3769" w:rsidRDefault="00F63093" w:rsidP="008E3769">
      <w:pPr>
        <w:pStyle w:val="Akapitzlist"/>
        <w:numPr>
          <w:ilvl w:val="0"/>
          <w:numId w:val="36"/>
        </w:numPr>
        <w:spacing w:line="312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Kasza kuskus 500g,</w:t>
      </w:r>
    </w:p>
    <w:p w14:paraId="3762820B" w14:textId="77777777" w:rsidR="00F63093" w:rsidRPr="008E3769" w:rsidRDefault="00F63093" w:rsidP="008E3769">
      <w:pPr>
        <w:pStyle w:val="Akapitzlist"/>
        <w:numPr>
          <w:ilvl w:val="0"/>
          <w:numId w:val="36"/>
        </w:numPr>
        <w:spacing w:line="312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As Babuni – zacierka 250g,</w:t>
      </w:r>
    </w:p>
    <w:p w14:paraId="5923A12F" w14:textId="77777777" w:rsidR="00F63093" w:rsidRPr="008E3769" w:rsidRDefault="00F63093" w:rsidP="008E3769">
      <w:pPr>
        <w:pStyle w:val="Akapitzlist"/>
        <w:numPr>
          <w:ilvl w:val="0"/>
          <w:numId w:val="36"/>
        </w:numPr>
        <w:spacing w:line="312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Płatki jęczmienne 500g,</w:t>
      </w:r>
    </w:p>
    <w:p w14:paraId="46EB62F6" w14:textId="77777777" w:rsidR="00F63093" w:rsidRPr="008E3769" w:rsidRDefault="00F63093" w:rsidP="008E3769">
      <w:pPr>
        <w:pStyle w:val="Akapitzlist"/>
        <w:numPr>
          <w:ilvl w:val="0"/>
          <w:numId w:val="36"/>
        </w:numPr>
        <w:spacing w:line="312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Płatki owsiane 500g,</w:t>
      </w:r>
    </w:p>
    <w:p w14:paraId="4F405DDE" w14:textId="77777777" w:rsidR="00F63093" w:rsidRPr="008E3769" w:rsidRDefault="00F63093" w:rsidP="008E3769">
      <w:pPr>
        <w:pStyle w:val="Akapitzlist"/>
        <w:numPr>
          <w:ilvl w:val="0"/>
          <w:numId w:val="36"/>
        </w:numPr>
        <w:spacing w:line="312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Płatki żytnie 400g,</w:t>
      </w:r>
    </w:p>
    <w:p w14:paraId="735DFA11" w14:textId="77777777" w:rsidR="00F63093" w:rsidRPr="008E3769" w:rsidRDefault="00F63093" w:rsidP="008E3769">
      <w:pPr>
        <w:pStyle w:val="Akapitzlist"/>
        <w:numPr>
          <w:ilvl w:val="0"/>
          <w:numId w:val="36"/>
        </w:numPr>
        <w:spacing w:line="312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Baton Bajeczny 40g,</w:t>
      </w:r>
    </w:p>
    <w:p w14:paraId="774F5802" w14:textId="77777777" w:rsidR="00F63093" w:rsidRPr="008E3769" w:rsidRDefault="00F63093" w:rsidP="008E3769">
      <w:pPr>
        <w:pStyle w:val="Akapitzlist"/>
        <w:numPr>
          <w:ilvl w:val="0"/>
          <w:numId w:val="36"/>
        </w:numPr>
        <w:spacing w:line="312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Baton WW  47g,</w:t>
      </w:r>
    </w:p>
    <w:p w14:paraId="39F02C0E" w14:textId="77777777" w:rsidR="00F63093" w:rsidRPr="008E3769" w:rsidRDefault="00F63093" w:rsidP="008E3769">
      <w:pPr>
        <w:pStyle w:val="Akapitzlist"/>
        <w:numPr>
          <w:ilvl w:val="0"/>
          <w:numId w:val="36"/>
        </w:numPr>
        <w:spacing w:line="312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 xml:space="preserve">Baton </w:t>
      </w:r>
      <w:proofErr w:type="spellStart"/>
      <w:r w:rsidRPr="008E3769">
        <w:rPr>
          <w:rFonts w:asciiTheme="minorHAnsi" w:hAnsiTheme="minorHAnsi" w:cstheme="minorHAnsi"/>
        </w:rPr>
        <w:t>Snickers</w:t>
      </w:r>
      <w:proofErr w:type="spellEnd"/>
      <w:r w:rsidRPr="008E3769">
        <w:rPr>
          <w:rFonts w:asciiTheme="minorHAnsi" w:hAnsiTheme="minorHAnsi" w:cstheme="minorHAnsi"/>
        </w:rPr>
        <w:t xml:space="preserve"> 50g,</w:t>
      </w:r>
    </w:p>
    <w:p w14:paraId="4DD6DB25" w14:textId="77777777" w:rsidR="00F63093" w:rsidRPr="008E3769" w:rsidRDefault="00F63093" w:rsidP="008E3769">
      <w:pPr>
        <w:pStyle w:val="Akapitzlist"/>
        <w:numPr>
          <w:ilvl w:val="0"/>
          <w:numId w:val="36"/>
        </w:numPr>
        <w:spacing w:line="312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Tarczyn sok pomarańcza 300ml,</w:t>
      </w:r>
    </w:p>
    <w:p w14:paraId="46A1EDE9" w14:textId="77777777" w:rsidR="00F63093" w:rsidRPr="008E3769" w:rsidRDefault="00F63093" w:rsidP="008E3769">
      <w:pPr>
        <w:pStyle w:val="Akapitzlist"/>
        <w:numPr>
          <w:ilvl w:val="0"/>
          <w:numId w:val="36"/>
        </w:numPr>
        <w:spacing w:line="312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Winiary barszcz biały 66g,</w:t>
      </w:r>
    </w:p>
    <w:p w14:paraId="4D30EAD2" w14:textId="77777777" w:rsidR="00F63093" w:rsidRPr="008E3769" w:rsidRDefault="00F63093" w:rsidP="008E3769">
      <w:pPr>
        <w:pStyle w:val="Akapitzlist"/>
        <w:numPr>
          <w:ilvl w:val="0"/>
          <w:numId w:val="36"/>
        </w:numPr>
        <w:spacing w:line="312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Vegeta 70g,</w:t>
      </w:r>
    </w:p>
    <w:p w14:paraId="68AD58B2" w14:textId="77777777" w:rsidR="00F63093" w:rsidRPr="008E3769" w:rsidRDefault="00F63093" w:rsidP="008E3769">
      <w:pPr>
        <w:pStyle w:val="Akapitzlist"/>
        <w:numPr>
          <w:ilvl w:val="0"/>
          <w:numId w:val="36"/>
        </w:numPr>
        <w:spacing w:line="312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Baton 3 Bit 46g,</w:t>
      </w:r>
    </w:p>
    <w:p w14:paraId="5D309FC5" w14:textId="77777777" w:rsidR="00F63093" w:rsidRPr="008E3769" w:rsidRDefault="00F63093" w:rsidP="008E3769">
      <w:pPr>
        <w:pStyle w:val="Akapitzlist"/>
        <w:numPr>
          <w:ilvl w:val="0"/>
          <w:numId w:val="36"/>
        </w:numPr>
        <w:spacing w:line="312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Winiary kwasek cytrynowy 50g,</w:t>
      </w:r>
    </w:p>
    <w:p w14:paraId="2D6E331E" w14:textId="77777777" w:rsidR="00F63093" w:rsidRPr="008E3769" w:rsidRDefault="00F63093" w:rsidP="008E3769">
      <w:pPr>
        <w:pStyle w:val="Akapitzlist"/>
        <w:numPr>
          <w:ilvl w:val="0"/>
          <w:numId w:val="36"/>
        </w:numPr>
        <w:spacing w:line="312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Delecta budyń czekoladowy 64g,</w:t>
      </w:r>
    </w:p>
    <w:p w14:paraId="77ABC49C" w14:textId="77777777" w:rsidR="00F63093" w:rsidRPr="008E3769" w:rsidRDefault="00F63093" w:rsidP="008E3769">
      <w:pPr>
        <w:pStyle w:val="Akapitzlist"/>
        <w:numPr>
          <w:ilvl w:val="0"/>
          <w:numId w:val="36"/>
        </w:numPr>
        <w:spacing w:line="312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Popcorn beskidzki 90g,</w:t>
      </w:r>
    </w:p>
    <w:p w14:paraId="13A29627" w14:textId="77777777" w:rsidR="00F63093" w:rsidRPr="008E3769" w:rsidRDefault="00F63093" w:rsidP="008E3769">
      <w:pPr>
        <w:pStyle w:val="Akapitzlist"/>
        <w:numPr>
          <w:ilvl w:val="0"/>
          <w:numId w:val="36"/>
        </w:numPr>
        <w:spacing w:line="312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Delecta cukier wanilinowy 30g,</w:t>
      </w:r>
    </w:p>
    <w:p w14:paraId="5F6704D9" w14:textId="77777777" w:rsidR="00F63093" w:rsidRPr="008E3769" w:rsidRDefault="00F63093" w:rsidP="008E3769">
      <w:pPr>
        <w:pStyle w:val="Akapitzlist"/>
        <w:numPr>
          <w:ilvl w:val="0"/>
          <w:numId w:val="36"/>
        </w:numPr>
        <w:spacing w:line="312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Posypka dekoracyjna kolorowa 50g.</w:t>
      </w:r>
    </w:p>
    <w:p w14:paraId="1242ECDF" w14:textId="48392820" w:rsidR="00627BC4" w:rsidRPr="008E3769" w:rsidRDefault="00627BC4" w:rsidP="008E3769">
      <w:pPr>
        <w:spacing w:line="360" w:lineRule="auto"/>
        <w:ind w:left="284"/>
        <w:rPr>
          <w:rFonts w:asciiTheme="minorHAnsi" w:hAnsiTheme="minorHAnsi" w:cstheme="minorHAnsi"/>
        </w:rPr>
        <w:sectPr w:rsidR="00627BC4" w:rsidRPr="008E3769" w:rsidSect="00E628A9">
          <w:type w:val="continuous"/>
          <w:pgSz w:w="11907" w:h="16840" w:code="9"/>
          <w:pgMar w:top="567" w:right="1134" w:bottom="1134" w:left="1276" w:header="142" w:footer="340" w:gutter="0"/>
          <w:pgNumType w:start="1"/>
          <w:cols w:num="2" w:space="708"/>
          <w:titlePg/>
          <w:docGrid w:linePitch="326"/>
        </w:sectPr>
      </w:pPr>
    </w:p>
    <w:p w14:paraId="2C85E14F" w14:textId="77777777" w:rsidR="002D198C" w:rsidRPr="008E3769" w:rsidRDefault="002D198C" w:rsidP="008E3769">
      <w:pPr>
        <w:spacing w:before="120" w:after="120" w:line="360" w:lineRule="auto"/>
        <w:ind w:left="284"/>
        <w:rPr>
          <w:rFonts w:asciiTheme="minorHAnsi" w:hAnsiTheme="minorHAnsi" w:cstheme="minorHAnsi"/>
        </w:rPr>
        <w:sectPr w:rsidR="002D198C" w:rsidRPr="008E3769" w:rsidSect="002D198C">
          <w:type w:val="continuous"/>
          <w:pgSz w:w="11907" w:h="16840" w:code="9"/>
          <w:pgMar w:top="567" w:right="1134" w:bottom="1134" w:left="1134" w:header="142" w:footer="340" w:gutter="0"/>
          <w:pgNumType w:start="1"/>
          <w:cols w:num="2" w:space="708"/>
          <w:titlePg/>
          <w:docGrid w:linePitch="326"/>
        </w:sectPr>
      </w:pPr>
    </w:p>
    <w:p w14:paraId="1FC14013" w14:textId="3A538792" w:rsidR="00F63093" w:rsidRPr="008E3769" w:rsidRDefault="00F63093" w:rsidP="008E3769">
      <w:pPr>
        <w:spacing w:after="120" w:line="360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W miejscu sprzedaży ww. towarów stwierdzono brak uwidocznienia ich cen jednostkowych</w:t>
      </w:r>
      <w:bookmarkStart w:id="13" w:name="_Hlk175138863"/>
      <w:r w:rsidRPr="008E3769">
        <w:rPr>
          <w:rFonts w:asciiTheme="minorHAnsi" w:hAnsiTheme="minorHAnsi" w:cstheme="minorHAnsi"/>
        </w:rPr>
        <w:t>, co narusza art. 4 ust. 1 ustawy</w:t>
      </w:r>
      <w:bookmarkEnd w:id="13"/>
      <w:r w:rsidRPr="008E3769">
        <w:rPr>
          <w:rFonts w:asciiTheme="minorHAnsi" w:hAnsiTheme="minorHAnsi" w:cstheme="minorHAnsi"/>
        </w:rPr>
        <w:t xml:space="preserve"> z dnia 9 maja 2014 r. o informowaniu o cenach towarów i usług. Ponadto narusza § 3 ust. 1 rozporządzenia Ministra Rozwoju i Technologii z dnia 19 grudnia 2022 r. w sprawie uwidaczniania cen towarów i usług. </w:t>
      </w:r>
    </w:p>
    <w:p w14:paraId="3B524E8D" w14:textId="1C1978CB" w:rsidR="009F001C" w:rsidRPr="008E3769" w:rsidRDefault="009F001C" w:rsidP="008E3769">
      <w:pPr>
        <w:spacing w:before="120" w:line="360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Mazowiecki Wojewódzki Inspektor Inspekcji Handlowej ustalił i stwierdził</w:t>
      </w:r>
      <w:r w:rsidR="002D198C" w:rsidRPr="008E3769">
        <w:rPr>
          <w:rFonts w:asciiTheme="minorHAnsi" w:hAnsiTheme="minorHAnsi" w:cstheme="minorHAnsi"/>
        </w:rPr>
        <w:t>, co następuje.</w:t>
      </w:r>
    </w:p>
    <w:p w14:paraId="7257214A" w14:textId="6BC86FE6" w:rsidR="002D198C" w:rsidRPr="008E3769" w:rsidRDefault="00362393" w:rsidP="008E3769">
      <w:pPr>
        <w:spacing w:line="360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Zgodnie z art. 4 ust. 1</w:t>
      </w:r>
      <w:r w:rsidR="00EC731E" w:rsidRPr="008E3769">
        <w:rPr>
          <w:rFonts w:asciiTheme="minorHAnsi" w:hAnsiTheme="minorHAnsi" w:cstheme="minorHAnsi"/>
        </w:rPr>
        <w:t xml:space="preserve"> </w:t>
      </w:r>
      <w:r w:rsidR="00405C7E" w:rsidRPr="008E3769">
        <w:rPr>
          <w:rFonts w:asciiTheme="minorHAnsi" w:hAnsiTheme="minorHAnsi" w:cstheme="minorHAnsi"/>
        </w:rPr>
        <w:t>ustawy z dnia 9 maja 2014</w:t>
      </w:r>
      <w:r w:rsidR="006A546A" w:rsidRPr="008E3769">
        <w:rPr>
          <w:rFonts w:asciiTheme="minorHAnsi" w:hAnsiTheme="minorHAnsi" w:cstheme="minorHAnsi"/>
        </w:rPr>
        <w:t xml:space="preserve"> </w:t>
      </w:r>
      <w:r w:rsidR="00405C7E" w:rsidRPr="008E3769">
        <w:rPr>
          <w:rFonts w:asciiTheme="minorHAnsi" w:hAnsiTheme="minorHAnsi" w:cstheme="minorHAnsi"/>
        </w:rPr>
        <w:t>r. o informowaniu o cenach towarów i usług</w:t>
      </w:r>
      <w:r w:rsidR="00054ECC" w:rsidRPr="008E3769">
        <w:rPr>
          <w:rFonts w:asciiTheme="minorHAnsi" w:hAnsiTheme="minorHAnsi" w:cstheme="minorHAnsi"/>
        </w:rPr>
        <w:t>,</w:t>
      </w:r>
      <w:r w:rsidR="00405C7E" w:rsidRPr="008E3769">
        <w:rPr>
          <w:rFonts w:asciiTheme="minorHAnsi" w:hAnsiTheme="minorHAnsi" w:cstheme="minorHAnsi"/>
        </w:rPr>
        <w:t xml:space="preserve"> </w:t>
      </w:r>
      <w:r w:rsidRPr="008E3769">
        <w:rPr>
          <w:rFonts w:asciiTheme="minorHAnsi" w:hAnsiTheme="minorHAnsi" w:cstheme="minorHAnsi"/>
        </w:rPr>
        <w:t xml:space="preserve">w miejscu sprzedaży detalicznej i świadczenia usług uwidacznia się cenę oraz cenę jednostkową towaru w sposób jednoznaczny, niebudzący wątpliwości oraz umożliwiający porównanie cen. </w:t>
      </w:r>
      <w:r w:rsidR="008242C5" w:rsidRPr="008E3769">
        <w:rPr>
          <w:rFonts w:asciiTheme="minorHAnsi" w:hAnsiTheme="minorHAnsi" w:cstheme="minorHAnsi"/>
        </w:rPr>
        <w:t>Za cenę</w:t>
      </w:r>
      <w:r w:rsidR="00405C7E" w:rsidRPr="008E3769">
        <w:rPr>
          <w:rFonts w:asciiTheme="minorHAnsi" w:hAnsiTheme="minorHAnsi" w:cstheme="minorHAnsi"/>
        </w:rPr>
        <w:t>,</w:t>
      </w:r>
      <w:r w:rsidR="008242C5" w:rsidRPr="008E3769">
        <w:rPr>
          <w:rFonts w:asciiTheme="minorHAnsi" w:hAnsiTheme="minorHAnsi" w:cstheme="minorHAnsi"/>
        </w:rPr>
        <w:t xml:space="preserve"> zgodnie z art. 3 ust. 1 pkt 1 </w:t>
      </w:r>
      <w:r w:rsidR="004056F2" w:rsidRPr="008E3769">
        <w:rPr>
          <w:rFonts w:asciiTheme="minorHAnsi" w:hAnsiTheme="minorHAnsi" w:cstheme="minorHAnsi"/>
        </w:rPr>
        <w:t xml:space="preserve">ww. </w:t>
      </w:r>
      <w:r w:rsidR="008242C5" w:rsidRPr="008E3769">
        <w:rPr>
          <w:rFonts w:asciiTheme="minorHAnsi" w:hAnsiTheme="minorHAnsi" w:cstheme="minorHAnsi"/>
        </w:rPr>
        <w:t>ustawy</w:t>
      </w:r>
      <w:r w:rsidR="004056F2" w:rsidRPr="008E3769">
        <w:rPr>
          <w:rFonts w:asciiTheme="minorHAnsi" w:hAnsiTheme="minorHAnsi" w:cstheme="minorHAnsi"/>
        </w:rPr>
        <w:t>, uznaje</w:t>
      </w:r>
      <w:r w:rsidR="008242C5" w:rsidRPr="008E3769">
        <w:rPr>
          <w:rFonts w:asciiTheme="minorHAnsi" w:hAnsiTheme="minorHAnsi" w:cstheme="minorHAnsi"/>
        </w:rPr>
        <w:t xml:space="preserve"> się wartość wyrażoną w jednostkach pieniężnych, którą kupujący jest obowiązany zapłacić przedsiębiorcy za towar lub usługę.</w:t>
      </w:r>
      <w:r w:rsidR="007548D6" w:rsidRPr="008E3769">
        <w:rPr>
          <w:rFonts w:asciiTheme="minorHAnsi" w:hAnsiTheme="minorHAnsi" w:cstheme="minorHAnsi"/>
        </w:rPr>
        <w:t xml:space="preserve"> </w:t>
      </w:r>
      <w:r w:rsidR="0027081A" w:rsidRPr="008E3769">
        <w:rPr>
          <w:rFonts w:asciiTheme="minorHAnsi" w:hAnsiTheme="minorHAnsi" w:cstheme="minorHAnsi"/>
        </w:rPr>
        <w:t>Natomiast s</w:t>
      </w:r>
      <w:r w:rsidR="0073440B" w:rsidRPr="008E3769">
        <w:rPr>
          <w:rFonts w:asciiTheme="minorHAnsi" w:hAnsiTheme="minorHAnsi" w:cstheme="minorHAnsi"/>
        </w:rPr>
        <w:t>tosownie</w:t>
      </w:r>
      <w:r w:rsidR="002D198C" w:rsidRPr="008E3769">
        <w:rPr>
          <w:rFonts w:asciiTheme="minorHAnsi" w:hAnsiTheme="minorHAnsi" w:cstheme="minorHAnsi"/>
        </w:rPr>
        <w:t xml:space="preserve"> </w:t>
      </w:r>
      <w:r w:rsidR="0073440B" w:rsidRPr="008E3769">
        <w:rPr>
          <w:rFonts w:asciiTheme="minorHAnsi" w:hAnsiTheme="minorHAnsi" w:cstheme="minorHAnsi"/>
        </w:rPr>
        <w:t xml:space="preserve">do art. 3 ust. 1 pkt 2 </w:t>
      </w:r>
      <w:r w:rsidR="002C6937" w:rsidRPr="008E3769">
        <w:rPr>
          <w:rFonts w:asciiTheme="minorHAnsi" w:hAnsiTheme="minorHAnsi" w:cstheme="minorHAnsi"/>
        </w:rPr>
        <w:t>tej</w:t>
      </w:r>
      <w:r w:rsidR="0073440B" w:rsidRPr="008E3769">
        <w:rPr>
          <w:rFonts w:asciiTheme="minorHAnsi" w:hAnsiTheme="minorHAnsi" w:cstheme="minorHAnsi"/>
        </w:rPr>
        <w:t xml:space="preserve"> ustawy, za cenę jednostkową towaru lub usługi </w:t>
      </w:r>
      <w:r w:rsidR="0073440B" w:rsidRPr="008E3769">
        <w:rPr>
          <w:rFonts w:asciiTheme="minorHAnsi" w:hAnsiTheme="minorHAnsi" w:cstheme="minorHAnsi"/>
        </w:rPr>
        <w:lastRenderedPageBreak/>
        <w:t>uznaje się cenę ustaloną za jednostkę określonego towaru lub określonej usługi, których ilość lub liczba są wyrażone w jednostkach miar</w:t>
      </w:r>
      <w:r w:rsidR="002D198C" w:rsidRPr="008E3769">
        <w:rPr>
          <w:rFonts w:asciiTheme="minorHAnsi" w:hAnsiTheme="minorHAnsi" w:cstheme="minorHAnsi"/>
        </w:rPr>
        <w:t xml:space="preserve"> </w:t>
      </w:r>
      <w:r w:rsidR="0073440B" w:rsidRPr="008E3769">
        <w:rPr>
          <w:rFonts w:asciiTheme="minorHAnsi" w:hAnsiTheme="minorHAnsi" w:cstheme="minorHAnsi"/>
        </w:rPr>
        <w:t>w rozumieniu przepisów o miarach.</w:t>
      </w:r>
      <w:r w:rsidR="002D198C" w:rsidRPr="008E3769">
        <w:rPr>
          <w:rFonts w:asciiTheme="minorHAnsi" w:hAnsiTheme="minorHAnsi" w:cstheme="minorHAnsi"/>
        </w:rPr>
        <w:t xml:space="preserve"> </w:t>
      </w:r>
      <w:r w:rsidR="0010520E" w:rsidRPr="008E3769">
        <w:rPr>
          <w:rFonts w:asciiTheme="minorHAnsi" w:eastAsiaTheme="minorHAnsi" w:hAnsiTheme="minorHAnsi" w:cstheme="minorHAnsi"/>
          <w:lang w:eastAsia="en-US"/>
        </w:rPr>
        <w:t>W myśl § 3 ust. 1 rozporządzenia Ministra Rozwoju i Technologii z dnia 19 grudnia 2022</w:t>
      </w:r>
      <w:r w:rsidR="00155179" w:rsidRPr="008E3769">
        <w:rPr>
          <w:rFonts w:asciiTheme="minorHAnsi" w:eastAsiaTheme="minorHAnsi" w:hAnsiTheme="minorHAnsi" w:cstheme="minorHAnsi"/>
          <w:lang w:eastAsia="en-US"/>
        </w:rPr>
        <w:t xml:space="preserve"> </w:t>
      </w:r>
      <w:r w:rsidR="0010520E" w:rsidRPr="008E3769">
        <w:rPr>
          <w:rFonts w:asciiTheme="minorHAnsi" w:eastAsiaTheme="minorHAnsi" w:hAnsiTheme="minorHAnsi" w:cstheme="minorHAnsi"/>
          <w:lang w:eastAsia="en-US"/>
        </w:rPr>
        <w:t xml:space="preserve">r. w sprawie uwidaczniania cen towarów i usług cenę, cenę jednostkową lub informację o obniżonej cenie uwidacznia się na danym towarze, bezpośrednio przy towarze lub w bliskości towaru, którego dotyczy cena, cena jednostkowa lub informacja </w:t>
      </w:r>
      <w:r w:rsidR="006C0331" w:rsidRPr="008E3769">
        <w:rPr>
          <w:rFonts w:asciiTheme="minorHAnsi" w:eastAsiaTheme="minorHAnsi" w:hAnsiTheme="minorHAnsi" w:cstheme="minorHAnsi"/>
          <w:lang w:eastAsia="en-US"/>
        </w:rPr>
        <w:br/>
      </w:r>
      <w:r w:rsidR="0010520E" w:rsidRPr="008E3769">
        <w:rPr>
          <w:rFonts w:asciiTheme="minorHAnsi" w:eastAsiaTheme="minorHAnsi" w:hAnsiTheme="minorHAnsi" w:cstheme="minorHAnsi"/>
          <w:lang w:eastAsia="en-US"/>
        </w:rPr>
        <w:t>o obniżonej cenie, w miejscu ogólnodostępnym i dobrze widocznym</w:t>
      </w:r>
      <w:r w:rsidR="0042608F" w:rsidRPr="008E3769">
        <w:rPr>
          <w:rFonts w:asciiTheme="minorHAnsi" w:eastAsiaTheme="minorHAnsi" w:hAnsiTheme="minorHAnsi" w:cstheme="minorHAnsi"/>
          <w:lang w:eastAsia="en-US"/>
        </w:rPr>
        <w:t xml:space="preserve"> </w:t>
      </w:r>
      <w:r w:rsidR="0010520E" w:rsidRPr="008E3769">
        <w:rPr>
          <w:rFonts w:asciiTheme="minorHAnsi" w:eastAsiaTheme="minorHAnsi" w:hAnsiTheme="minorHAnsi" w:cstheme="minorHAnsi"/>
          <w:lang w:eastAsia="en-US"/>
        </w:rPr>
        <w:t>dla konsumentów.</w:t>
      </w:r>
      <w:r w:rsidR="002D198C" w:rsidRPr="008E3769">
        <w:rPr>
          <w:rFonts w:asciiTheme="minorHAnsi" w:hAnsiTheme="minorHAnsi" w:cstheme="minorHAnsi"/>
        </w:rPr>
        <w:t xml:space="preserve"> </w:t>
      </w:r>
      <w:r w:rsidR="001940D0" w:rsidRPr="008E3769">
        <w:rPr>
          <w:rFonts w:asciiTheme="minorHAnsi" w:eastAsiaTheme="minorHAnsi" w:hAnsiTheme="minorHAnsi" w:cstheme="minorHAnsi"/>
          <w:lang w:eastAsia="en-US"/>
        </w:rPr>
        <w:t>Zgodnie z § 4 ust. 1 pkt</w:t>
      </w:r>
      <w:r w:rsidR="0049486D" w:rsidRPr="008E3769">
        <w:rPr>
          <w:rFonts w:asciiTheme="minorHAnsi" w:eastAsiaTheme="minorHAnsi" w:hAnsiTheme="minorHAnsi" w:cstheme="minorHAnsi"/>
          <w:lang w:eastAsia="en-US"/>
        </w:rPr>
        <w:t xml:space="preserve"> 1 i</w:t>
      </w:r>
      <w:r w:rsidR="001940D0" w:rsidRPr="008E3769">
        <w:rPr>
          <w:rFonts w:asciiTheme="minorHAnsi" w:eastAsiaTheme="minorHAnsi" w:hAnsiTheme="minorHAnsi" w:cstheme="minorHAnsi"/>
          <w:lang w:eastAsia="en-US"/>
        </w:rPr>
        <w:t xml:space="preserve"> 2 ww. rozporządzenia cena jednostkowa dotyczy</w:t>
      </w:r>
      <w:r w:rsidR="0049486D" w:rsidRPr="008E3769">
        <w:rPr>
          <w:rFonts w:asciiTheme="minorHAnsi" w:eastAsiaTheme="minorHAnsi" w:hAnsiTheme="minorHAnsi" w:cstheme="minorHAnsi"/>
          <w:lang w:eastAsia="en-US"/>
        </w:rPr>
        <w:t xml:space="preserve"> odpowiednio</w:t>
      </w:r>
      <w:r w:rsidR="001940D0" w:rsidRPr="008E3769">
        <w:rPr>
          <w:rFonts w:asciiTheme="minorHAnsi" w:eastAsiaTheme="minorHAnsi" w:hAnsiTheme="minorHAnsi" w:cstheme="minorHAnsi"/>
          <w:lang w:eastAsia="en-US"/>
        </w:rPr>
        <w:t xml:space="preserve"> ceny za:</w:t>
      </w:r>
    </w:p>
    <w:p w14:paraId="7A848AE5" w14:textId="77777777" w:rsidR="002D198C" w:rsidRPr="008E3769" w:rsidRDefault="0049486D" w:rsidP="008E3769">
      <w:pPr>
        <w:spacing w:line="360" w:lineRule="auto"/>
        <w:rPr>
          <w:rFonts w:asciiTheme="minorHAnsi" w:hAnsiTheme="minorHAnsi" w:cstheme="minorHAnsi"/>
        </w:rPr>
      </w:pPr>
      <w:r w:rsidRPr="008E3769">
        <w:rPr>
          <w:rFonts w:asciiTheme="minorHAnsi" w:eastAsiaTheme="minorHAnsi" w:hAnsiTheme="minorHAnsi" w:cstheme="minorHAnsi"/>
          <w:lang w:eastAsia="en-US"/>
        </w:rPr>
        <w:t xml:space="preserve">- </w:t>
      </w:r>
      <w:r w:rsidRPr="008E3769">
        <w:rPr>
          <w:rFonts w:asciiTheme="minorHAnsi" w:hAnsiTheme="minorHAnsi" w:cstheme="minorHAnsi"/>
        </w:rPr>
        <w:t>litr lub metr sześcienny - dla towaru przeznaczonego do sprzedaży według objętości;</w:t>
      </w:r>
    </w:p>
    <w:p w14:paraId="7EB77977" w14:textId="5BDD9988" w:rsidR="001940D0" w:rsidRPr="008E3769" w:rsidRDefault="0049486D" w:rsidP="008E3769">
      <w:pPr>
        <w:spacing w:line="360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 xml:space="preserve">- </w:t>
      </w:r>
      <w:r w:rsidR="001940D0" w:rsidRPr="008E3769">
        <w:rPr>
          <w:rFonts w:asciiTheme="minorHAnsi" w:eastAsiaTheme="minorHAnsi" w:hAnsiTheme="minorHAnsi" w:cstheme="minorHAnsi"/>
        </w:rPr>
        <w:t>kilogram lub tonę - dla towaru przeznaczonego do sprzedaży według masy</w:t>
      </w:r>
      <w:r w:rsidR="00A51B32" w:rsidRPr="008E3769">
        <w:rPr>
          <w:rFonts w:asciiTheme="minorHAnsi" w:eastAsiaTheme="minorHAnsi" w:hAnsiTheme="minorHAnsi" w:cstheme="minorHAnsi"/>
        </w:rPr>
        <w:t>.</w:t>
      </w:r>
    </w:p>
    <w:p w14:paraId="5FBBCEDA" w14:textId="35912D44" w:rsidR="001940D0" w:rsidRPr="008E3769" w:rsidRDefault="001940D0" w:rsidP="008E3769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Zgodnie z art. 6 ust. 1 ww. ustawy do przestrzegania ww. obowiązków zobowiązany jest przedsiębiorca.</w:t>
      </w:r>
    </w:p>
    <w:p w14:paraId="23020DDA" w14:textId="4F7CA554" w:rsidR="00431328" w:rsidRPr="008E3769" w:rsidRDefault="002B2A27" w:rsidP="008E3769">
      <w:pPr>
        <w:spacing w:before="120" w:after="120" w:line="360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Mając powyższe na uwadze należy stwierdzić,</w:t>
      </w:r>
      <w:r w:rsidR="006A546A" w:rsidRPr="008E3769">
        <w:rPr>
          <w:rFonts w:asciiTheme="minorHAnsi" w:hAnsiTheme="minorHAnsi" w:cstheme="minorHAnsi"/>
        </w:rPr>
        <w:t xml:space="preserve"> że </w:t>
      </w:r>
      <w:r w:rsidR="0067454E" w:rsidRPr="008E3769">
        <w:rPr>
          <w:rFonts w:asciiTheme="minorHAnsi" w:hAnsiTheme="minorHAnsi" w:cstheme="minorHAnsi"/>
        </w:rPr>
        <w:t>przedsiębiorca</w:t>
      </w:r>
      <w:r w:rsidR="00E17453" w:rsidRPr="008E3769">
        <w:rPr>
          <w:rFonts w:asciiTheme="minorHAnsi" w:hAnsiTheme="minorHAnsi" w:cstheme="minorHAnsi"/>
        </w:rPr>
        <w:t xml:space="preserve"> </w:t>
      </w:r>
      <w:r w:rsidR="000413D8" w:rsidRPr="008E3769">
        <w:rPr>
          <w:rFonts w:asciiTheme="minorHAnsi" w:hAnsiTheme="minorHAnsi" w:cstheme="minorHAnsi"/>
        </w:rPr>
        <w:t xml:space="preserve">Natalia </w:t>
      </w:r>
      <w:proofErr w:type="spellStart"/>
      <w:r w:rsidR="000413D8" w:rsidRPr="008E3769">
        <w:rPr>
          <w:rFonts w:asciiTheme="minorHAnsi" w:hAnsiTheme="minorHAnsi" w:cstheme="minorHAnsi"/>
        </w:rPr>
        <w:t>Witak</w:t>
      </w:r>
      <w:proofErr w:type="spellEnd"/>
      <w:r w:rsidR="000413D8" w:rsidRPr="008E3769">
        <w:rPr>
          <w:rFonts w:asciiTheme="minorHAnsi" w:hAnsiTheme="minorHAnsi" w:cstheme="minorHAnsi"/>
        </w:rPr>
        <w:t xml:space="preserve"> prowadząca działalność gospodarczą pod firmą: Sklep codzienny Natalia </w:t>
      </w:r>
      <w:proofErr w:type="spellStart"/>
      <w:r w:rsidR="000413D8" w:rsidRPr="008E3769">
        <w:rPr>
          <w:rFonts w:asciiTheme="minorHAnsi" w:hAnsiTheme="minorHAnsi" w:cstheme="minorHAnsi"/>
        </w:rPr>
        <w:t>Witak</w:t>
      </w:r>
      <w:proofErr w:type="spellEnd"/>
      <w:r w:rsidR="000413D8" w:rsidRPr="008E3769">
        <w:rPr>
          <w:rFonts w:asciiTheme="minorHAnsi" w:hAnsiTheme="minorHAnsi" w:cstheme="minorHAnsi"/>
        </w:rPr>
        <w:t xml:space="preserve"> </w:t>
      </w:r>
      <w:r w:rsidR="0073440B" w:rsidRPr="008E3769">
        <w:rPr>
          <w:rFonts w:asciiTheme="minorHAnsi" w:eastAsia="SimSun" w:hAnsiTheme="minorHAnsi" w:cstheme="minorHAnsi"/>
          <w:kern w:val="2"/>
          <w:lang w:eastAsia="zh-CN" w:bidi="hi-IN"/>
        </w:rPr>
        <w:t xml:space="preserve">poprzez brak uwidocznienia </w:t>
      </w:r>
      <w:r w:rsidR="0091725F" w:rsidRPr="008E3769">
        <w:rPr>
          <w:rFonts w:asciiTheme="minorHAnsi" w:hAnsiTheme="minorHAnsi" w:cstheme="minorHAnsi"/>
        </w:rPr>
        <w:t>cen jednostkowych</w:t>
      </w:r>
      <w:r w:rsidR="00BD5FD3" w:rsidRPr="008E3769">
        <w:rPr>
          <w:rFonts w:asciiTheme="minorHAnsi" w:hAnsiTheme="minorHAnsi" w:cstheme="minorHAnsi"/>
        </w:rPr>
        <w:t xml:space="preserve"> </w:t>
      </w:r>
      <w:r w:rsidR="000413D8" w:rsidRPr="008E3769">
        <w:rPr>
          <w:rFonts w:asciiTheme="minorHAnsi" w:hAnsiTheme="minorHAnsi" w:cstheme="minorHAnsi"/>
        </w:rPr>
        <w:t>42 rodzaj</w:t>
      </w:r>
      <w:r w:rsidR="008E3B43" w:rsidRPr="008E3769">
        <w:rPr>
          <w:rFonts w:asciiTheme="minorHAnsi" w:hAnsiTheme="minorHAnsi" w:cstheme="minorHAnsi"/>
        </w:rPr>
        <w:t>ów</w:t>
      </w:r>
      <w:r w:rsidR="000413D8" w:rsidRPr="008E3769">
        <w:rPr>
          <w:rFonts w:asciiTheme="minorHAnsi" w:hAnsiTheme="minorHAnsi" w:cstheme="minorHAnsi"/>
        </w:rPr>
        <w:t xml:space="preserve"> towarów oferowanych do sprzedaży w opakowaniach jednostkowych</w:t>
      </w:r>
      <w:r w:rsidR="008E3B43" w:rsidRPr="008E3769">
        <w:rPr>
          <w:rFonts w:asciiTheme="minorHAnsi" w:hAnsiTheme="minorHAnsi" w:cstheme="minorHAnsi"/>
        </w:rPr>
        <w:t xml:space="preserve"> </w:t>
      </w:r>
      <w:r w:rsidR="00DA63BC" w:rsidRPr="008E3769">
        <w:rPr>
          <w:rFonts w:asciiTheme="minorHAnsi" w:hAnsiTheme="minorHAnsi" w:cstheme="minorHAnsi"/>
        </w:rPr>
        <w:t xml:space="preserve">w </w:t>
      </w:r>
      <w:r w:rsidR="002D198C" w:rsidRPr="008E3769">
        <w:rPr>
          <w:rFonts w:asciiTheme="minorHAnsi" w:hAnsiTheme="minorHAnsi" w:cstheme="minorHAnsi"/>
        </w:rPr>
        <w:t xml:space="preserve">ww. </w:t>
      </w:r>
      <w:r w:rsidR="00DA63BC" w:rsidRPr="008E3769">
        <w:rPr>
          <w:rFonts w:asciiTheme="minorHAnsi" w:hAnsiTheme="minorHAnsi" w:cstheme="minorHAnsi"/>
        </w:rPr>
        <w:t>sklepie</w:t>
      </w:r>
      <w:r w:rsidR="00FF7EEE" w:rsidRPr="008E3769">
        <w:rPr>
          <w:rFonts w:asciiTheme="minorHAnsi" w:hAnsiTheme="minorHAnsi" w:cstheme="minorHAnsi"/>
        </w:rPr>
        <w:t>,</w:t>
      </w:r>
      <w:r w:rsidR="00684E3A" w:rsidRPr="008E3769">
        <w:rPr>
          <w:rFonts w:asciiTheme="minorHAnsi" w:hAnsiTheme="minorHAnsi" w:cstheme="minorHAnsi"/>
        </w:rPr>
        <w:t xml:space="preserve"> </w:t>
      </w:r>
      <w:r w:rsidR="0073440B" w:rsidRPr="008E3769">
        <w:rPr>
          <w:rFonts w:asciiTheme="minorHAnsi" w:hAnsiTheme="minorHAnsi" w:cstheme="minorHAnsi"/>
        </w:rPr>
        <w:t>nie wykona</w:t>
      </w:r>
      <w:r w:rsidR="006A546A" w:rsidRPr="008E3769">
        <w:rPr>
          <w:rFonts w:asciiTheme="minorHAnsi" w:hAnsiTheme="minorHAnsi" w:cstheme="minorHAnsi"/>
        </w:rPr>
        <w:t>ł</w:t>
      </w:r>
      <w:r w:rsidR="000413D8" w:rsidRPr="008E3769">
        <w:rPr>
          <w:rFonts w:asciiTheme="minorHAnsi" w:hAnsiTheme="minorHAnsi" w:cstheme="minorHAnsi"/>
        </w:rPr>
        <w:t>a</w:t>
      </w:r>
      <w:r w:rsidR="006A546A" w:rsidRPr="008E3769">
        <w:rPr>
          <w:rFonts w:asciiTheme="minorHAnsi" w:hAnsiTheme="minorHAnsi" w:cstheme="minorHAnsi"/>
        </w:rPr>
        <w:t xml:space="preserve"> </w:t>
      </w:r>
      <w:r w:rsidR="0073440B" w:rsidRPr="008E3769">
        <w:rPr>
          <w:rFonts w:asciiTheme="minorHAnsi" w:hAnsiTheme="minorHAnsi" w:cstheme="minorHAnsi"/>
        </w:rPr>
        <w:t xml:space="preserve">obowiązku wynikającego z art. 4 ust. 1 </w:t>
      </w:r>
      <w:r w:rsidR="0073440B" w:rsidRPr="008E3769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8E3769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8E3769">
        <w:rPr>
          <w:rFonts w:asciiTheme="minorHAnsi" w:eastAsiaTheme="minorHAnsi" w:hAnsiTheme="minorHAnsi" w:cstheme="minorHAnsi"/>
          <w:lang w:eastAsia="en-US"/>
        </w:rPr>
        <w:t>z dnia 9 maja 2014</w:t>
      </w:r>
      <w:r w:rsidR="00AB4FBD" w:rsidRPr="008E3769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8E3769">
        <w:rPr>
          <w:rFonts w:asciiTheme="minorHAnsi" w:eastAsiaTheme="minorHAnsi" w:hAnsiTheme="minorHAnsi" w:cstheme="minorHAnsi"/>
          <w:lang w:eastAsia="en-US"/>
        </w:rPr>
        <w:t xml:space="preserve">r. o informowaniu o cenach towarów </w:t>
      </w:r>
      <w:r w:rsidR="0069041B" w:rsidRPr="008E3769">
        <w:rPr>
          <w:rFonts w:asciiTheme="minorHAnsi" w:eastAsiaTheme="minorHAnsi" w:hAnsiTheme="minorHAnsi" w:cstheme="minorHAnsi"/>
          <w:lang w:eastAsia="en-US"/>
        </w:rPr>
        <w:br/>
      </w:r>
      <w:r w:rsidR="0073440B" w:rsidRPr="008E3769">
        <w:rPr>
          <w:rFonts w:asciiTheme="minorHAnsi" w:eastAsiaTheme="minorHAnsi" w:hAnsiTheme="minorHAnsi" w:cstheme="minorHAnsi"/>
          <w:lang w:eastAsia="en-US"/>
        </w:rPr>
        <w:t>i usług</w:t>
      </w:r>
      <w:r w:rsidR="00CD7E82" w:rsidRPr="008E3769">
        <w:rPr>
          <w:rFonts w:asciiTheme="minorHAnsi" w:eastAsiaTheme="minorHAnsi" w:hAnsiTheme="minorHAnsi" w:cstheme="minorHAnsi"/>
          <w:lang w:eastAsia="en-US"/>
        </w:rPr>
        <w:t>.</w:t>
      </w:r>
    </w:p>
    <w:p w14:paraId="112B4E26" w14:textId="1E08D83F" w:rsidR="005140CE" w:rsidRPr="008E3769" w:rsidRDefault="005140CE" w:rsidP="008E3769">
      <w:pPr>
        <w:spacing w:after="120" w:line="360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Zgodnie z art. 6 ust. 1</w:t>
      </w:r>
      <w:r w:rsidR="00A559E4" w:rsidRPr="008E3769">
        <w:rPr>
          <w:rFonts w:asciiTheme="minorHAnsi" w:hAnsiTheme="minorHAnsi" w:cstheme="minorHAnsi"/>
        </w:rPr>
        <w:t xml:space="preserve"> </w:t>
      </w:r>
      <w:r w:rsidRPr="008E3769">
        <w:rPr>
          <w:rFonts w:asciiTheme="minorHAnsi" w:hAnsiTheme="minorHAnsi" w:cstheme="minorHAnsi"/>
        </w:rPr>
        <w:t>ustawy</w:t>
      </w:r>
      <w:r w:rsidR="0017608E" w:rsidRPr="008E3769">
        <w:rPr>
          <w:rFonts w:asciiTheme="minorHAnsi" w:hAnsiTheme="minorHAnsi" w:cstheme="minorHAnsi"/>
        </w:rPr>
        <w:t xml:space="preserve"> z dnia 9 maja 2014</w:t>
      </w:r>
      <w:r w:rsidR="00BE77B6" w:rsidRPr="008E3769">
        <w:rPr>
          <w:rFonts w:asciiTheme="minorHAnsi" w:hAnsiTheme="minorHAnsi" w:cstheme="minorHAnsi"/>
        </w:rPr>
        <w:t xml:space="preserve"> </w:t>
      </w:r>
      <w:r w:rsidR="0017608E" w:rsidRPr="008E3769">
        <w:rPr>
          <w:rFonts w:asciiTheme="minorHAnsi" w:hAnsiTheme="minorHAnsi" w:cstheme="minorHAnsi"/>
        </w:rPr>
        <w:t>r.</w:t>
      </w:r>
      <w:r w:rsidRPr="008E3769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12" w:history="1">
        <w:r w:rsidRPr="008E3769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8E3769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8E3769">
        <w:rPr>
          <w:rFonts w:asciiTheme="minorHAnsi" w:hAnsiTheme="minorHAnsi" w:cstheme="minorHAnsi"/>
        </w:rPr>
        <w:t xml:space="preserve"> </w:t>
      </w:r>
      <w:r w:rsidRPr="008E3769">
        <w:rPr>
          <w:rFonts w:asciiTheme="minorHAnsi" w:hAnsiTheme="minorHAnsi" w:cstheme="minorHAnsi"/>
        </w:rPr>
        <w:t>000 zł.</w:t>
      </w:r>
    </w:p>
    <w:p w14:paraId="7D182582" w14:textId="3E2D1EEB" w:rsidR="00DA63BC" w:rsidRPr="008E3769" w:rsidRDefault="002A0E33" w:rsidP="008E3769">
      <w:pPr>
        <w:spacing w:line="360" w:lineRule="auto"/>
        <w:rPr>
          <w:rFonts w:asciiTheme="minorHAnsi" w:hAnsiTheme="minorHAnsi" w:cstheme="minorHAnsi"/>
          <w:color w:val="FF0000"/>
        </w:rPr>
      </w:pPr>
      <w:r w:rsidRPr="008E3769">
        <w:rPr>
          <w:rFonts w:asciiTheme="minorHAnsi" w:hAnsiTheme="minorHAnsi" w:cstheme="minorHAnsi"/>
        </w:rPr>
        <w:t xml:space="preserve">W związku z </w:t>
      </w:r>
      <w:r w:rsidRPr="008E3769">
        <w:rPr>
          <w:rFonts w:asciiTheme="minorHAnsi" w:hAnsiTheme="minorHAnsi" w:cstheme="minorHAnsi"/>
          <w:color w:val="000000" w:themeColor="text1"/>
        </w:rPr>
        <w:t>powyższym</w:t>
      </w:r>
      <w:r w:rsidR="002D198C" w:rsidRPr="008E3769">
        <w:rPr>
          <w:rFonts w:asciiTheme="minorHAnsi" w:hAnsiTheme="minorHAnsi" w:cstheme="minorHAnsi"/>
          <w:color w:val="000000" w:themeColor="text1"/>
        </w:rPr>
        <w:t xml:space="preserve"> pismem z</w:t>
      </w:r>
      <w:r w:rsidR="00D8472C" w:rsidRPr="008E3769">
        <w:rPr>
          <w:rFonts w:asciiTheme="minorHAnsi" w:hAnsiTheme="minorHAnsi" w:cstheme="minorHAnsi"/>
          <w:color w:val="000000" w:themeColor="text1"/>
        </w:rPr>
        <w:t xml:space="preserve"> </w:t>
      </w:r>
      <w:r w:rsidR="003A5A41" w:rsidRPr="008E3769">
        <w:rPr>
          <w:rFonts w:asciiTheme="minorHAnsi" w:hAnsiTheme="minorHAnsi" w:cstheme="minorHAnsi"/>
          <w:color w:val="000000" w:themeColor="text1"/>
        </w:rPr>
        <w:t>1</w:t>
      </w:r>
      <w:r w:rsidR="000413D8" w:rsidRPr="008E3769">
        <w:rPr>
          <w:rFonts w:asciiTheme="minorHAnsi" w:hAnsiTheme="minorHAnsi" w:cstheme="minorHAnsi"/>
          <w:color w:val="000000" w:themeColor="text1"/>
        </w:rPr>
        <w:t>3</w:t>
      </w:r>
      <w:r w:rsidR="008B63AB" w:rsidRPr="008E3769">
        <w:rPr>
          <w:rFonts w:asciiTheme="minorHAnsi" w:hAnsiTheme="minorHAnsi" w:cstheme="minorHAnsi"/>
          <w:color w:val="000000" w:themeColor="text1"/>
        </w:rPr>
        <w:t>.</w:t>
      </w:r>
      <w:r w:rsidR="00A36732" w:rsidRPr="008E3769">
        <w:rPr>
          <w:rFonts w:asciiTheme="minorHAnsi" w:hAnsiTheme="minorHAnsi" w:cstheme="minorHAnsi"/>
          <w:color w:val="000000" w:themeColor="text1"/>
        </w:rPr>
        <w:t>0</w:t>
      </w:r>
      <w:r w:rsidR="000413D8" w:rsidRPr="008E3769">
        <w:rPr>
          <w:rFonts w:asciiTheme="minorHAnsi" w:hAnsiTheme="minorHAnsi" w:cstheme="minorHAnsi"/>
          <w:color w:val="000000" w:themeColor="text1"/>
        </w:rPr>
        <w:t>3</w:t>
      </w:r>
      <w:r w:rsidR="00342EE4" w:rsidRPr="008E3769">
        <w:rPr>
          <w:rFonts w:asciiTheme="minorHAnsi" w:hAnsiTheme="minorHAnsi" w:cstheme="minorHAnsi"/>
          <w:color w:val="000000" w:themeColor="text1"/>
        </w:rPr>
        <w:t>.202</w:t>
      </w:r>
      <w:r w:rsidR="00A36732" w:rsidRPr="008E3769">
        <w:rPr>
          <w:rFonts w:asciiTheme="minorHAnsi" w:hAnsiTheme="minorHAnsi" w:cstheme="minorHAnsi"/>
          <w:color w:val="000000" w:themeColor="text1"/>
        </w:rPr>
        <w:t>5</w:t>
      </w:r>
      <w:r w:rsidR="00342EE4" w:rsidRPr="008E3769">
        <w:rPr>
          <w:rFonts w:asciiTheme="minorHAnsi" w:hAnsiTheme="minorHAnsi" w:cstheme="minorHAnsi"/>
          <w:color w:val="000000" w:themeColor="text1"/>
        </w:rPr>
        <w:t xml:space="preserve"> </w:t>
      </w:r>
      <w:r w:rsidR="006A546A" w:rsidRPr="008E3769">
        <w:rPr>
          <w:rFonts w:asciiTheme="minorHAnsi" w:hAnsiTheme="minorHAnsi" w:cstheme="minorHAnsi"/>
          <w:color w:val="000000" w:themeColor="text1"/>
        </w:rPr>
        <w:t>r</w:t>
      </w:r>
      <w:r w:rsidR="00B0478F" w:rsidRPr="008E3769">
        <w:rPr>
          <w:rFonts w:asciiTheme="minorHAnsi" w:hAnsiTheme="minorHAnsi" w:cstheme="minorHAnsi"/>
          <w:color w:val="000000" w:themeColor="text1"/>
        </w:rPr>
        <w:t xml:space="preserve">. </w:t>
      </w:r>
      <w:r w:rsidR="00B0478F" w:rsidRPr="008E3769">
        <w:rPr>
          <w:rFonts w:asciiTheme="minorHAnsi" w:hAnsiTheme="minorHAnsi" w:cstheme="minorHAnsi"/>
        </w:rPr>
        <w:t>Mazowiecki Wojewódzki Inspektor Inspekcji Handlowej działając</w:t>
      </w:r>
      <w:r w:rsidR="002D198C" w:rsidRPr="008E3769">
        <w:rPr>
          <w:rFonts w:asciiTheme="minorHAnsi" w:hAnsiTheme="minorHAnsi" w:cstheme="minorHAnsi"/>
        </w:rPr>
        <w:t xml:space="preserve"> </w:t>
      </w:r>
      <w:r w:rsidR="00B0478F" w:rsidRPr="008E3769">
        <w:rPr>
          <w:rFonts w:asciiTheme="minorHAnsi" w:hAnsiTheme="minorHAnsi" w:cstheme="minorHAnsi"/>
        </w:rPr>
        <w:t>na podstawie art. 61 §</w:t>
      </w:r>
      <w:r w:rsidR="001016D7" w:rsidRPr="008E3769">
        <w:rPr>
          <w:rFonts w:asciiTheme="minorHAnsi" w:hAnsiTheme="minorHAnsi" w:cstheme="minorHAnsi"/>
        </w:rPr>
        <w:t xml:space="preserve"> </w:t>
      </w:r>
      <w:r w:rsidR="00B0478F" w:rsidRPr="008E3769">
        <w:rPr>
          <w:rFonts w:asciiTheme="minorHAnsi" w:hAnsiTheme="minorHAnsi" w:cstheme="minorHAnsi"/>
        </w:rPr>
        <w:t>1 i §</w:t>
      </w:r>
      <w:r w:rsidR="001016D7" w:rsidRPr="008E3769">
        <w:rPr>
          <w:rFonts w:asciiTheme="minorHAnsi" w:hAnsiTheme="minorHAnsi" w:cstheme="minorHAnsi"/>
        </w:rPr>
        <w:t xml:space="preserve"> </w:t>
      </w:r>
      <w:r w:rsidR="00574729" w:rsidRPr="008E3769">
        <w:rPr>
          <w:rFonts w:asciiTheme="minorHAnsi" w:hAnsiTheme="minorHAnsi" w:cstheme="minorHAnsi"/>
        </w:rPr>
        <w:t xml:space="preserve">4 </w:t>
      </w:r>
      <w:r w:rsidR="005E06FC" w:rsidRPr="008E3769">
        <w:rPr>
          <w:rFonts w:asciiTheme="minorHAnsi" w:hAnsiTheme="minorHAnsi" w:cstheme="minorHAnsi"/>
        </w:rPr>
        <w:t>k</w:t>
      </w:r>
      <w:r w:rsidR="00B0478F" w:rsidRPr="008E3769">
        <w:rPr>
          <w:rFonts w:asciiTheme="minorHAnsi" w:hAnsiTheme="minorHAnsi" w:cstheme="minorHAnsi"/>
        </w:rPr>
        <w:t>pa, zawiadomił</w:t>
      </w:r>
      <w:r w:rsidR="001016D7" w:rsidRPr="008E3769">
        <w:rPr>
          <w:rFonts w:asciiTheme="minorHAnsi" w:hAnsiTheme="minorHAnsi" w:cstheme="minorHAnsi"/>
        </w:rPr>
        <w:t xml:space="preserve"> kontrolowan</w:t>
      </w:r>
      <w:r w:rsidR="004C23DA" w:rsidRPr="008E3769">
        <w:rPr>
          <w:rFonts w:asciiTheme="minorHAnsi" w:hAnsiTheme="minorHAnsi" w:cstheme="minorHAnsi"/>
        </w:rPr>
        <w:t>ego</w:t>
      </w:r>
      <w:r w:rsidR="001016D7" w:rsidRPr="008E3769">
        <w:rPr>
          <w:rFonts w:asciiTheme="minorHAnsi" w:hAnsiTheme="minorHAnsi" w:cstheme="minorHAnsi"/>
        </w:rPr>
        <w:t xml:space="preserve"> przedsiębiorc</w:t>
      </w:r>
      <w:r w:rsidR="004C23DA" w:rsidRPr="008E3769">
        <w:rPr>
          <w:rFonts w:asciiTheme="minorHAnsi" w:hAnsiTheme="minorHAnsi" w:cstheme="minorHAnsi"/>
        </w:rPr>
        <w:t>ę</w:t>
      </w:r>
      <w:r w:rsidR="001016D7" w:rsidRPr="008E3769">
        <w:rPr>
          <w:rFonts w:asciiTheme="minorHAnsi" w:hAnsiTheme="minorHAnsi" w:cstheme="minorHAnsi"/>
        </w:rPr>
        <w:t xml:space="preserve"> </w:t>
      </w:r>
      <w:r w:rsidR="00B0478F" w:rsidRPr="008E3769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8E3769">
        <w:rPr>
          <w:rFonts w:asciiTheme="minorHAnsi" w:hAnsiTheme="minorHAnsi" w:cstheme="minorHAnsi"/>
        </w:rPr>
        <w:t xml:space="preserve"> kary pieniężnej z art. 6 ust. 1</w:t>
      </w:r>
      <w:r w:rsidR="008C4DE7" w:rsidRPr="008E3769">
        <w:rPr>
          <w:rFonts w:asciiTheme="minorHAnsi" w:hAnsiTheme="minorHAnsi" w:cstheme="minorHAnsi"/>
        </w:rPr>
        <w:t xml:space="preserve"> ustawy</w:t>
      </w:r>
      <w:r w:rsidR="00431328" w:rsidRPr="008E3769">
        <w:rPr>
          <w:rFonts w:asciiTheme="minorHAnsi" w:hAnsiTheme="minorHAnsi" w:cstheme="minorHAnsi"/>
        </w:rPr>
        <w:br/>
      </w:r>
      <w:r w:rsidR="00CA757B" w:rsidRPr="008E3769">
        <w:rPr>
          <w:rFonts w:asciiTheme="minorHAnsi" w:hAnsiTheme="minorHAnsi" w:cstheme="minorHAnsi"/>
        </w:rPr>
        <w:t xml:space="preserve">z dnia </w:t>
      </w:r>
      <w:r w:rsidR="00B0478F" w:rsidRPr="008E3769">
        <w:rPr>
          <w:rFonts w:asciiTheme="minorHAnsi" w:hAnsiTheme="minorHAnsi" w:cstheme="minorHAnsi"/>
        </w:rPr>
        <w:t>9 maja 2014</w:t>
      </w:r>
      <w:r w:rsidR="00431328" w:rsidRPr="008E3769">
        <w:rPr>
          <w:rFonts w:asciiTheme="minorHAnsi" w:hAnsiTheme="minorHAnsi" w:cstheme="minorHAnsi"/>
        </w:rPr>
        <w:t xml:space="preserve"> </w:t>
      </w:r>
      <w:r w:rsidR="00B0478F" w:rsidRPr="008E3769">
        <w:rPr>
          <w:rFonts w:asciiTheme="minorHAnsi" w:hAnsiTheme="minorHAnsi" w:cstheme="minorHAnsi"/>
        </w:rPr>
        <w:t>r. o informowaniu o cenach towarów i usług, z tytułu niew</w:t>
      </w:r>
      <w:r w:rsidR="00CA757B" w:rsidRPr="008E3769">
        <w:rPr>
          <w:rFonts w:asciiTheme="minorHAnsi" w:hAnsiTheme="minorHAnsi" w:cstheme="minorHAnsi"/>
        </w:rPr>
        <w:t>ykonania obowiązku wynikającego</w:t>
      </w:r>
      <w:r w:rsidR="000B795F" w:rsidRPr="008E3769">
        <w:rPr>
          <w:rFonts w:asciiTheme="minorHAnsi" w:hAnsiTheme="minorHAnsi" w:cstheme="minorHAnsi"/>
        </w:rPr>
        <w:t xml:space="preserve"> </w:t>
      </w:r>
      <w:r w:rsidR="00B0478F" w:rsidRPr="008E3769">
        <w:rPr>
          <w:rFonts w:asciiTheme="minorHAnsi" w:hAnsiTheme="minorHAnsi" w:cstheme="minorHAnsi"/>
        </w:rPr>
        <w:t>z art. 4</w:t>
      </w:r>
      <w:r w:rsidR="000B1644" w:rsidRPr="008E3769">
        <w:rPr>
          <w:rFonts w:asciiTheme="minorHAnsi" w:hAnsiTheme="minorHAnsi" w:cstheme="minorHAnsi"/>
        </w:rPr>
        <w:t xml:space="preserve"> ust.1</w:t>
      </w:r>
      <w:r w:rsidR="00B0478F" w:rsidRPr="008E3769">
        <w:rPr>
          <w:rFonts w:asciiTheme="minorHAnsi" w:hAnsiTheme="minorHAnsi" w:cstheme="minorHAnsi"/>
        </w:rPr>
        <w:t xml:space="preserve"> ww. ustawy. W zawiadomieniu stron</w:t>
      </w:r>
      <w:r w:rsidR="00B66E30" w:rsidRPr="008E3769">
        <w:rPr>
          <w:rFonts w:asciiTheme="minorHAnsi" w:hAnsiTheme="minorHAnsi" w:cstheme="minorHAnsi"/>
        </w:rPr>
        <w:t>ę</w:t>
      </w:r>
      <w:r w:rsidR="00B0478F" w:rsidRPr="008E3769">
        <w:rPr>
          <w:rFonts w:asciiTheme="minorHAnsi" w:hAnsiTheme="minorHAnsi" w:cstheme="minorHAnsi"/>
        </w:rPr>
        <w:t xml:space="preserve"> pouczono o przysługujący</w:t>
      </w:r>
      <w:r w:rsidR="00CA757B" w:rsidRPr="008E3769">
        <w:rPr>
          <w:rFonts w:asciiTheme="minorHAnsi" w:hAnsiTheme="minorHAnsi" w:cstheme="minorHAnsi"/>
        </w:rPr>
        <w:t xml:space="preserve">m </w:t>
      </w:r>
      <w:r w:rsidR="004C23DA" w:rsidRPr="008E3769">
        <w:rPr>
          <w:rFonts w:asciiTheme="minorHAnsi" w:hAnsiTheme="minorHAnsi" w:cstheme="minorHAnsi"/>
        </w:rPr>
        <w:t>jej</w:t>
      </w:r>
      <w:r w:rsidR="00CA757B" w:rsidRPr="008E3769">
        <w:rPr>
          <w:rFonts w:asciiTheme="minorHAnsi" w:hAnsiTheme="minorHAnsi" w:cstheme="minorHAnsi"/>
        </w:rPr>
        <w:t xml:space="preserve"> prawie wypowiedzenia się,</w:t>
      </w:r>
      <w:r w:rsidR="00D705EE" w:rsidRPr="008E3769">
        <w:rPr>
          <w:rFonts w:asciiTheme="minorHAnsi" w:hAnsiTheme="minorHAnsi" w:cstheme="minorHAnsi"/>
        </w:rPr>
        <w:t xml:space="preserve"> </w:t>
      </w:r>
      <w:r w:rsidR="00B0478F" w:rsidRPr="008E3769">
        <w:rPr>
          <w:rFonts w:asciiTheme="minorHAnsi" w:hAnsiTheme="minorHAnsi" w:cstheme="minorHAnsi"/>
        </w:rPr>
        <w:t>co do zebranych dowod</w:t>
      </w:r>
      <w:r w:rsidR="00F73AC2" w:rsidRPr="008E3769">
        <w:rPr>
          <w:rFonts w:asciiTheme="minorHAnsi" w:hAnsiTheme="minorHAnsi" w:cstheme="minorHAnsi"/>
        </w:rPr>
        <w:t>ów i materiałów</w:t>
      </w:r>
      <w:r w:rsidR="008F139E" w:rsidRPr="008E3769">
        <w:rPr>
          <w:rFonts w:asciiTheme="minorHAnsi" w:hAnsiTheme="minorHAnsi" w:cstheme="minorHAnsi"/>
        </w:rPr>
        <w:t>.</w:t>
      </w:r>
      <w:r w:rsidR="00810778" w:rsidRPr="008E3769">
        <w:rPr>
          <w:rFonts w:asciiTheme="minorHAnsi" w:hAnsiTheme="minorHAnsi" w:cstheme="minorHAnsi"/>
        </w:rPr>
        <w:t xml:space="preserve"> </w:t>
      </w:r>
      <w:r w:rsidR="003A5A41" w:rsidRPr="008E3769">
        <w:rPr>
          <w:rFonts w:asciiTheme="minorHAnsi" w:hAnsiTheme="minorHAnsi" w:cstheme="minorHAnsi"/>
        </w:rPr>
        <w:t xml:space="preserve">Strona nie skorzystała z tego prawa. </w:t>
      </w:r>
      <w:r w:rsidR="00AE7D56" w:rsidRPr="008E3769">
        <w:rPr>
          <w:rFonts w:asciiTheme="minorHAnsi" w:hAnsiTheme="minorHAnsi" w:cstheme="minorHAnsi"/>
          <w:color w:val="FF0000"/>
        </w:rPr>
        <w:t>Przekazała natomiast….</w:t>
      </w:r>
    </w:p>
    <w:p w14:paraId="7C6961EE" w14:textId="3352B89F" w:rsidR="00C86B55" w:rsidRPr="008E3769" w:rsidRDefault="00B0478F" w:rsidP="008E3769">
      <w:pPr>
        <w:spacing w:before="120" w:line="360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8E3769">
        <w:rPr>
          <w:rFonts w:asciiTheme="minorHAnsi" w:hAnsiTheme="minorHAnsi" w:cstheme="minorHAnsi"/>
        </w:rPr>
        <w:t xml:space="preserve"> </w:t>
      </w:r>
      <w:r w:rsidR="00683E61" w:rsidRPr="008E3769">
        <w:rPr>
          <w:rFonts w:asciiTheme="minorHAnsi" w:hAnsiTheme="minorHAnsi" w:cstheme="minorHAnsi"/>
        </w:rPr>
        <w:t>i zważył, co następuje</w:t>
      </w:r>
      <w:r w:rsidR="00F571B3" w:rsidRPr="008E3769">
        <w:rPr>
          <w:rFonts w:asciiTheme="minorHAnsi" w:hAnsiTheme="minorHAnsi" w:cstheme="minorHAnsi"/>
        </w:rPr>
        <w:t>.</w:t>
      </w:r>
    </w:p>
    <w:p w14:paraId="5C4FF8DA" w14:textId="77777777" w:rsidR="004B0DD8" w:rsidRPr="008E3769" w:rsidRDefault="004B0DD8" w:rsidP="008E3769">
      <w:pPr>
        <w:tabs>
          <w:tab w:val="left" w:pos="7260"/>
        </w:tabs>
        <w:spacing w:line="360" w:lineRule="auto"/>
        <w:rPr>
          <w:rFonts w:asciiTheme="minorHAnsi" w:hAnsiTheme="minorHAnsi" w:cstheme="minorHAnsi"/>
          <w:color w:val="000000"/>
        </w:rPr>
      </w:pPr>
      <w:bookmarkStart w:id="14" w:name="_Hlk137536132"/>
      <w:r w:rsidRPr="008E3769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73560F49" w14:textId="28D3B443" w:rsidR="001079A9" w:rsidRPr="008E3769" w:rsidRDefault="001079A9" w:rsidP="008E3769">
      <w:pPr>
        <w:spacing w:line="360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lastRenderedPageBreak/>
        <w:t>W miejscu sprzedaży detalicznej stwierdzono brak uwidocznienia cen jednostkowych</w:t>
      </w:r>
      <w:r w:rsidR="0069041B" w:rsidRPr="008E3769">
        <w:rPr>
          <w:rFonts w:asciiTheme="minorHAnsi" w:hAnsiTheme="minorHAnsi" w:cstheme="minorHAnsi"/>
        </w:rPr>
        <w:t xml:space="preserve"> przy 42 partiach towarów</w:t>
      </w:r>
      <w:r w:rsidRPr="008E3769">
        <w:rPr>
          <w:rFonts w:asciiTheme="minorHAnsi" w:hAnsiTheme="minorHAnsi" w:cstheme="minorHAnsi"/>
        </w:rPr>
        <w:t xml:space="preserve">, co narusza art. 4 ust. 1 ustawy z dnia 9 maja 2014 r. o informowaniu o cenach towarów i usług. Ponadto narusza § 3 ust.1 rozporządzenia Ministra Rozwoju i Technologii z dnia 19 grudnia 2022 r. w sprawie uwidaczniania cen towarów i usług. Mimo, że nieprawidłowość dotyczyła nieprzeważającej ilości towarów (sprawdzono 120 rodzajów towarów) to brak uwidocznienia cen jednostkowych uniemożliwił konsumentowi porównanie cen, co w istotny sposób narusza interes konsumenta. Z drugiej strony należy zwrócić uwagę, że konsument był poinformowany o cenie towaru i tym samym miał możliwość wyliczenia jego ceny jednostkowej.  Naruszenie prawa zostało stwierdzone 12.11.2024 r. W toku kontroli uwidoczniono brakujące ceny jednostkowe. </w:t>
      </w:r>
    </w:p>
    <w:p w14:paraId="4C0B935A" w14:textId="77777777" w:rsidR="004B0DD8" w:rsidRPr="008E3769" w:rsidRDefault="004B0DD8" w:rsidP="008E3769">
      <w:pPr>
        <w:spacing w:line="360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Dotychczasowa działalność podmiotu, w tym podjęte przez niego działania w celu złagodzenia lub naprawienia szkody poniesionej przez konsumentów, uzyskane przez przedsiębiorcę korzyści majątkowe lub straty w związku z naruszeniem tych obowiązków:</w:t>
      </w:r>
    </w:p>
    <w:p w14:paraId="27D648FB" w14:textId="5CB726C2" w:rsidR="001079A9" w:rsidRPr="008E3769" w:rsidRDefault="001079A9" w:rsidP="008E3769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 xml:space="preserve">W oparciu o wpis do Centralnej Ewidencji i Informacji o Działalności Gospodarczej, ustalono, że przedsiębiorca rozpoczął wykonywanie działalności gospodarczej 05.10.2022 r. Mazowiecki Wojewódzki Inspektor Inspekcji Handlowej nie stwierdził wcześniejszego naruszenia przez przedsiębiorcę przepisów z zakresu obowiązku informowania o cenach. Strona poinformowała, iż nie uzyskała korzyści majątkowych, a także nie poniosła strat finansowych, a sprzedaż produktów, które zostały zakwestionowane kształtuje się na jednakowym poziomie. </w:t>
      </w:r>
    </w:p>
    <w:p w14:paraId="499B5EE0" w14:textId="77777777" w:rsidR="004B0DD8" w:rsidRPr="008E3769" w:rsidRDefault="004B0DD8" w:rsidP="008E3769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Wielkość obrotów i przychodu:</w:t>
      </w:r>
    </w:p>
    <w:p w14:paraId="4D895849" w14:textId="6D6B4F5B" w:rsidR="000A010A" w:rsidRPr="008E3769" w:rsidRDefault="000A010A" w:rsidP="008E3769">
      <w:pPr>
        <w:spacing w:line="360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Strona przesłała zbiorcze podsumowanie księgi przychodów i rozchodów za 2024 rok</w:t>
      </w:r>
      <w:r w:rsidR="0069041B" w:rsidRPr="008E3769">
        <w:rPr>
          <w:rFonts w:asciiTheme="minorHAnsi" w:hAnsiTheme="minorHAnsi" w:cstheme="minorHAnsi"/>
        </w:rPr>
        <w:t>.</w:t>
      </w:r>
      <w:r w:rsidRPr="008E3769">
        <w:rPr>
          <w:rFonts w:asciiTheme="minorHAnsi" w:hAnsiTheme="minorHAnsi" w:cstheme="minorHAnsi"/>
        </w:rPr>
        <w:t xml:space="preserve"> </w:t>
      </w:r>
    </w:p>
    <w:p w14:paraId="01BDAB11" w14:textId="0C705C15" w:rsidR="004B0DD8" w:rsidRPr="008E3769" w:rsidRDefault="004B0DD8" w:rsidP="008E3769">
      <w:pPr>
        <w:spacing w:line="360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649CE42D" w:rsidR="004B0DD8" w:rsidRPr="008E3769" w:rsidRDefault="004B0DD8" w:rsidP="008E3769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8E3769">
        <w:rPr>
          <w:rFonts w:asciiTheme="minorHAnsi" w:hAnsiTheme="minorHAnsi" w:cstheme="minorHAnsi"/>
          <w:color w:val="000000"/>
        </w:rPr>
        <w:t xml:space="preserve">Powyższa przesłanka nie ma zastosowania, ponieważ kontrola przeprowadzona przez Inspekcję Handlową </w:t>
      </w:r>
      <w:r w:rsidR="00993BB0" w:rsidRPr="008E3769">
        <w:rPr>
          <w:rFonts w:asciiTheme="minorHAnsi" w:hAnsiTheme="minorHAnsi" w:cstheme="minorHAnsi"/>
          <w:color w:val="000000"/>
        </w:rPr>
        <w:br/>
      </w:r>
      <w:r w:rsidRPr="008E3769">
        <w:rPr>
          <w:rFonts w:asciiTheme="minorHAnsi" w:hAnsiTheme="minorHAnsi" w:cstheme="minorHAnsi"/>
          <w:color w:val="000000"/>
        </w:rPr>
        <w:t>nie jest kontrolą przeprowadzoną w sprawach transgranicznych, tj. działalności gospodarczej</w:t>
      </w:r>
      <w:r w:rsidR="00F86F06" w:rsidRPr="008E3769">
        <w:rPr>
          <w:rFonts w:asciiTheme="minorHAnsi" w:hAnsiTheme="minorHAnsi" w:cstheme="minorHAnsi"/>
          <w:color w:val="000000"/>
        </w:rPr>
        <w:br/>
      </w:r>
      <w:r w:rsidRPr="008E3769">
        <w:rPr>
          <w:rFonts w:asciiTheme="minorHAnsi" w:hAnsiTheme="minorHAnsi" w:cstheme="minorHAnsi"/>
          <w:color w:val="000000"/>
        </w:rPr>
        <w:t>o transgranicznym charakterze prowadzonej przez przedsiębiorcę.</w:t>
      </w:r>
    </w:p>
    <w:p w14:paraId="3A1E8703" w14:textId="2A15DEE5" w:rsidR="00032F29" w:rsidRPr="008E3769" w:rsidRDefault="00FC70F6" w:rsidP="008E3769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8E3769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8E3769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8E3769">
        <w:rPr>
          <w:rFonts w:asciiTheme="minorHAnsi" w:eastAsiaTheme="minorHAnsi" w:hAnsiTheme="minorHAnsi" w:cstheme="minorHAnsi"/>
          <w:lang w:eastAsia="en-US"/>
        </w:rPr>
        <w:t xml:space="preserve">, Warszawa 2019). Pomimo zaprzestania naruszania prawa, w ocenie organu nie ma podstaw do odstąpienia od nałożenia administracyjnej kary pieniężnej na podstawie art. 189f § 1 pkt </w:t>
      </w:r>
      <w:r w:rsidR="0010520E" w:rsidRPr="008E3769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8E3769">
        <w:rPr>
          <w:rFonts w:asciiTheme="minorHAnsi" w:eastAsiaTheme="minorHAnsi" w:hAnsiTheme="minorHAnsi" w:cstheme="minorHAnsi"/>
          <w:lang w:eastAsia="en-US"/>
        </w:rPr>
        <w:t xml:space="preserve">kpa, ponieważ jak wykazano powyżej w przedmiotowej sprawie waga </w:t>
      </w:r>
      <w:r w:rsidRPr="008E3769">
        <w:rPr>
          <w:rFonts w:asciiTheme="minorHAnsi" w:eastAsiaTheme="minorHAnsi" w:hAnsiTheme="minorHAnsi" w:cstheme="minorHAnsi"/>
          <w:lang w:eastAsia="en-US"/>
        </w:rPr>
        <w:lastRenderedPageBreak/>
        <w:t>naruszenia nie była znikoma. Nie ma także zastosowania regulacja przepisu art. 189f § 1 pkt 2 kpa, gdyż za to samo zachowanie na stron</w:t>
      </w:r>
      <w:r w:rsidR="00027799" w:rsidRPr="008E3769">
        <w:rPr>
          <w:rFonts w:asciiTheme="minorHAnsi" w:eastAsiaTheme="minorHAnsi" w:hAnsiTheme="minorHAnsi" w:cstheme="minorHAnsi"/>
          <w:lang w:eastAsia="en-US"/>
        </w:rPr>
        <w:t>ę</w:t>
      </w:r>
      <w:r w:rsidRPr="008E3769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14"/>
      <w:r w:rsidR="00032F29" w:rsidRPr="008E3769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8E3769">
        <w:rPr>
          <w:rFonts w:asciiTheme="minorHAnsi" w:eastAsiaTheme="minorHAnsi" w:hAnsiTheme="minorHAnsi" w:cstheme="minorHAnsi"/>
          <w:lang w:eastAsia="en-US"/>
        </w:rPr>
        <w:t>Nie jest również możliwe zastosowanie odstąpienia od wymierzenia</w:t>
      </w:r>
      <w:r w:rsidR="00F86F06" w:rsidRPr="008E3769">
        <w:rPr>
          <w:rFonts w:asciiTheme="minorHAnsi" w:eastAsiaTheme="minorHAnsi" w:hAnsiTheme="minorHAnsi" w:cstheme="minorHAnsi"/>
          <w:lang w:eastAsia="en-US"/>
        </w:rPr>
        <w:br/>
      </w:r>
      <w:r w:rsidR="00B873AE" w:rsidRPr="008E3769">
        <w:rPr>
          <w:rFonts w:asciiTheme="minorHAnsi" w:eastAsiaTheme="minorHAnsi" w:hAnsiTheme="minorHAnsi" w:cstheme="minorHAnsi"/>
          <w:lang w:eastAsia="en-US"/>
        </w:rPr>
        <w:t>kary pieniężnej na podstawie art. 189f § 2 Kpa, który stanowi, że w przypadkach innych niż wymienione</w:t>
      </w:r>
      <w:r w:rsidR="005D3D5D" w:rsidRPr="008E3769">
        <w:rPr>
          <w:rFonts w:asciiTheme="minorHAnsi" w:eastAsiaTheme="minorHAnsi" w:hAnsiTheme="minorHAnsi" w:cstheme="minorHAnsi"/>
          <w:lang w:eastAsia="en-US"/>
        </w:rPr>
        <w:br/>
      </w:r>
      <w:r w:rsidR="00B873AE" w:rsidRPr="008E3769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 lub powiadomienie właściwych podmiotów</w:t>
      </w:r>
      <w:r w:rsidR="005D3D5D" w:rsidRPr="008E3769">
        <w:rPr>
          <w:rFonts w:asciiTheme="minorHAnsi" w:eastAsiaTheme="minorHAnsi" w:hAnsiTheme="minorHAnsi" w:cstheme="minorHAnsi"/>
          <w:lang w:eastAsia="en-US"/>
        </w:rPr>
        <w:br/>
      </w:r>
      <w:r w:rsidR="00B873AE" w:rsidRPr="008E3769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993BB0" w:rsidRPr="008E3769">
        <w:rPr>
          <w:rFonts w:asciiTheme="minorHAnsi" w:eastAsiaTheme="minorHAnsi" w:hAnsiTheme="minorHAnsi" w:cstheme="minorHAnsi"/>
          <w:lang w:eastAsia="en-US"/>
        </w:rPr>
        <w:t>k</w:t>
      </w:r>
      <w:r w:rsidR="00B873AE" w:rsidRPr="008E3769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8E3769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8E3769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8E3769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8E3769">
        <w:rPr>
          <w:rFonts w:asciiTheme="minorHAnsi" w:eastAsiaTheme="minorHAnsi" w:hAnsiTheme="minorHAnsi" w:cstheme="minorHAnsi"/>
          <w:lang w:eastAsia="en-US"/>
        </w:rPr>
        <w:t>W</w:t>
      </w:r>
      <w:r w:rsidR="00B873AE" w:rsidRPr="008E3769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</w:t>
      </w:r>
      <w:r w:rsidR="0033159B" w:rsidRPr="008E3769">
        <w:rPr>
          <w:rFonts w:asciiTheme="minorHAnsi" w:eastAsiaTheme="minorHAnsi" w:hAnsiTheme="minorHAnsi" w:cstheme="minorHAnsi"/>
          <w:lang w:eastAsia="en-US"/>
        </w:rPr>
        <w:t>jest przywrócenie</w:t>
      </w:r>
      <w:r w:rsidR="00B873AE" w:rsidRPr="008E3769">
        <w:rPr>
          <w:rFonts w:asciiTheme="minorHAnsi" w:eastAsiaTheme="minorHAnsi" w:hAnsiTheme="minorHAnsi" w:cstheme="minorHAnsi"/>
          <w:lang w:eastAsia="en-US"/>
        </w:rPr>
        <w:t xml:space="preserve"> stanu zgodnego z prawem, naruszonego przez zachowanie stanowiące podstawę odpowiedzialności administracyjnej. </w:t>
      </w:r>
      <w:r w:rsidR="00CB3227" w:rsidRPr="008E3769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8E3769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8E3769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 </w:t>
      </w:r>
      <w:r w:rsidR="00993BB0" w:rsidRPr="008E3769">
        <w:rPr>
          <w:rFonts w:asciiTheme="minorHAnsi" w:eastAsiaTheme="minorHAnsi" w:hAnsiTheme="minorHAnsi" w:cstheme="minorHAnsi"/>
          <w:lang w:eastAsia="en-US"/>
        </w:rPr>
        <w:br/>
      </w:r>
      <w:r w:rsidR="00492D67" w:rsidRPr="008E3769">
        <w:rPr>
          <w:rFonts w:asciiTheme="minorHAnsi" w:eastAsiaTheme="minorHAnsi" w:hAnsiTheme="minorHAnsi" w:cstheme="minorHAnsi"/>
          <w:lang w:eastAsia="en-US"/>
        </w:rPr>
        <w:t>z dnia 25.07.2019 r. Sygn. akt VI SA/</w:t>
      </w:r>
      <w:proofErr w:type="spellStart"/>
      <w:r w:rsidR="00492D67" w:rsidRPr="008E3769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8E3769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8E3769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8E3769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8E3769">
        <w:rPr>
          <w:rFonts w:asciiTheme="minorHAnsi" w:eastAsiaTheme="minorHAnsi" w:hAnsiTheme="minorHAnsi" w:cstheme="minorHAnsi"/>
          <w:lang w:eastAsia="en-US"/>
        </w:rPr>
        <w:t>nie usunął skutków naruszenia prawa, albowiem zaistniałe naruszenie prawa, stwierdzone w dniu kontroli, nieodwracalnie pozbawiło pewną grupę konsumentów prawa do uzyskania</w:t>
      </w:r>
      <w:r w:rsidR="00465363" w:rsidRPr="008E3769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8E3769">
        <w:rPr>
          <w:rFonts w:asciiTheme="minorHAnsi" w:eastAsiaTheme="minorHAnsi" w:hAnsiTheme="minorHAnsi" w:cstheme="minorHAnsi"/>
          <w:lang w:eastAsia="en-US"/>
        </w:rPr>
        <w:t>przysługujących</w:t>
      </w:r>
      <w:r w:rsidR="00993BB0" w:rsidRPr="008E3769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8E3769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8E3769">
        <w:rPr>
          <w:rFonts w:asciiTheme="minorHAnsi" w:eastAsiaTheme="minorHAnsi" w:hAnsiTheme="minorHAnsi" w:cstheme="minorHAnsi"/>
          <w:lang w:eastAsia="en-US"/>
        </w:rPr>
        <w:t>.</w:t>
      </w:r>
      <w:r w:rsidR="00B873AE" w:rsidRPr="008E3769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063F37AF" w:rsidR="0010520E" w:rsidRPr="008E3769" w:rsidRDefault="0010520E" w:rsidP="008E3769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8E3769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8E3769">
        <w:rPr>
          <w:rFonts w:asciiTheme="minorHAnsi" w:eastAsiaTheme="minorHAnsi" w:hAnsiTheme="minorHAnsi" w:cstheme="minorHAnsi"/>
          <w:lang w:eastAsia="en-US"/>
        </w:rPr>
        <w:br/>
      </w:r>
      <w:r w:rsidRPr="008E3769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8E3769">
        <w:rPr>
          <w:rFonts w:asciiTheme="minorHAnsi" w:eastAsiaTheme="minorHAnsi" w:hAnsiTheme="minorHAnsi" w:cstheme="minorHAnsi"/>
          <w:lang w:eastAsia="en-US"/>
        </w:rPr>
        <w:br/>
      </w:r>
      <w:r w:rsidRPr="008E3769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 usług muszą</w:t>
      </w:r>
      <w:r w:rsidR="00357FA6" w:rsidRPr="008E3769">
        <w:rPr>
          <w:rFonts w:asciiTheme="minorHAnsi" w:eastAsiaTheme="minorHAnsi" w:hAnsiTheme="minorHAnsi" w:cstheme="minorHAnsi"/>
          <w:lang w:eastAsia="en-US"/>
        </w:rPr>
        <w:br/>
      </w:r>
      <w:r w:rsidRPr="008E3769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8E3769" w:rsidRDefault="00DB33C1" w:rsidP="008E3769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8E3769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8E3769">
        <w:rPr>
          <w:rFonts w:asciiTheme="minorHAnsi" w:eastAsiaTheme="minorHAnsi" w:hAnsiTheme="minorHAnsi" w:cstheme="minorHAnsi"/>
          <w:lang w:eastAsia="en-US"/>
        </w:rPr>
        <w:t>c</w:t>
      </w:r>
      <w:r w:rsidRPr="008E3769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1EC5EFC9" w:rsidR="00B55F50" w:rsidRPr="008E3769" w:rsidRDefault="00B0478F" w:rsidP="008E3769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lastRenderedPageBreak/>
        <w:t>Mając na uwadze ww. przesłanki, Mazowiecki Wojewódzki Inspektor Inspekcji Han</w:t>
      </w:r>
      <w:r w:rsidR="001C447B" w:rsidRPr="008E3769">
        <w:rPr>
          <w:rFonts w:asciiTheme="minorHAnsi" w:hAnsiTheme="minorHAnsi" w:cstheme="minorHAnsi"/>
        </w:rPr>
        <w:t xml:space="preserve">dlowej </w:t>
      </w:r>
      <w:r w:rsidR="00894326" w:rsidRPr="008E3769">
        <w:rPr>
          <w:rFonts w:asciiTheme="minorHAnsi" w:hAnsiTheme="minorHAnsi" w:cstheme="minorHAnsi"/>
        </w:rPr>
        <w:t>uznał</w:t>
      </w:r>
      <w:r w:rsidR="00993BB0" w:rsidRPr="008E3769">
        <w:rPr>
          <w:rFonts w:asciiTheme="minorHAnsi" w:hAnsiTheme="minorHAnsi" w:cstheme="minorHAnsi"/>
        </w:rPr>
        <w:t>,</w:t>
      </w:r>
      <w:r w:rsidR="005D702A" w:rsidRPr="008E3769">
        <w:rPr>
          <w:rFonts w:asciiTheme="minorHAnsi" w:hAnsiTheme="minorHAnsi" w:cstheme="minorHAnsi"/>
        </w:rPr>
        <w:t xml:space="preserve"> </w:t>
      </w:r>
      <w:r w:rsidR="00894326" w:rsidRPr="008E3769">
        <w:rPr>
          <w:rFonts w:asciiTheme="minorHAnsi" w:hAnsiTheme="minorHAnsi" w:cstheme="minorHAnsi"/>
        </w:rPr>
        <w:t>iż</w:t>
      </w:r>
      <w:r w:rsidR="006A546A" w:rsidRPr="008E3769">
        <w:rPr>
          <w:rFonts w:asciiTheme="minorHAnsi" w:hAnsiTheme="minorHAnsi" w:cstheme="minorHAnsi"/>
        </w:rPr>
        <w:t xml:space="preserve"> przedsiębiorcy</w:t>
      </w:r>
      <w:r w:rsidR="00E17453" w:rsidRPr="008E3769">
        <w:rPr>
          <w:rFonts w:asciiTheme="minorHAnsi" w:hAnsiTheme="minorHAnsi" w:cstheme="minorHAnsi"/>
        </w:rPr>
        <w:t xml:space="preserve"> </w:t>
      </w:r>
      <w:r w:rsidR="000A010A" w:rsidRPr="008E3769">
        <w:rPr>
          <w:rFonts w:asciiTheme="minorHAnsi" w:hAnsiTheme="minorHAnsi" w:cstheme="minorHAnsi"/>
        </w:rPr>
        <w:t xml:space="preserve">Natalii </w:t>
      </w:r>
      <w:proofErr w:type="spellStart"/>
      <w:r w:rsidR="000A010A" w:rsidRPr="008E3769">
        <w:rPr>
          <w:rFonts w:asciiTheme="minorHAnsi" w:hAnsiTheme="minorHAnsi" w:cstheme="minorHAnsi"/>
        </w:rPr>
        <w:t>Witak</w:t>
      </w:r>
      <w:proofErr w:type="spellEnd"/>
      <w:r w:rsidR="000A010A" w:rsidRPr="008E3769">
        <w:rPr>
          <w:rFonts w:asciiTheme="minorHAnsi" w:hAnsiTheme="minorHAnsi" w:cstheme="minorHAnsi"/>
        </w:rPr>
        <w:t xml:space="preserve"> prowadzącej</w:t>
      </w:r>
      <w:r w:rsidR="00D908F2" w:rsidRPr="008E3769">
        <w:rPr>
          <w:rFonts w:asciiTheme="minorHAnsi" w:hAnsiTheme="minorHAnsi" w:cstheme="minorHAnsi"/>
        </w:rPr>
        <w:t xml:space="preserve"> </w:t>
      </w:r>
      <w:r w:rsidR="000A010A" w:rsidRPr="008E3769">
        <w:rPr>
          <w:rFonts w:asciiTheme="minorHAnsi" w:hAnsiTheme="minorHAnsi" w:cstheme="minorHAnsi"/>
        </w:rPr>
        <w:t xml:space="preserve">działalność gospodarczą pod firmą: Sklep codzienny Natalia </w:t>
      </w:r>
      <w:proofErr w:type="spellStart"/>
      <w:r w:rsidR="000A010A" w:rsidRPr="008E3769">
        <w:rPr>
          <w:rFonts w:asciiTheme="minorHAnsi" w:hAnsiTheme="minorHAnsi" w:cstheme="minorHAnsi"/>
        </w:rPr>
        <w:t>Witak</w:t>
      </w:r>
      <w:proofErr w:type="spellEnd"/>
      <w:r w:rsidR="00922CBF" w:rsidRPr="008E3769">
        <w:rPr>
          <w:rFonts w:asciiTheme="minorHAnsi" w:hAnsiTheme="minorHAnsi" w:cstheme="minorHAnsi"/>
        </w:rPr>
        <w:t xml:space="preserve"> </w:t>
      </w:r>
      <w:r w:rsidR="004F06F1" w:rsidRPr="008E3769">
        <w:rPr>
          <w:rFonts w:asciiTheme="minorHAnsi" w:hAnsiTheme="minorHAnsi" w:cstheme="minorHAnsi"/>
        </w:rPr>
        <w:t xml:space="preserve">za </w:t>
      </w:r>
      <w:r w:rsidR="00B55F50" w:rsidRPr="008E3769">
        <w:rPr>
          <w:rFonts w:asciiTheme="minorHAnsi" w:hAnsiTheme="minorHAnsi" w:cstheme="minorHAnsi"/>
        </w:rPr>
        <w:t>naruszenie obowiązku wynikającego</w:t>
      </w:r>
      <w:r w:rsidR="00CC776A" w:rsidRPr="008E3769">
        <w:rPr>
          <w:rFonts w:asciiTheme="minorHAnsi" w:hAnsiTheme="minorHAnsi" w:cstheme="minorHAnsi"/>
        </w:rPr>
        <w:t xml:space="preserve"> </w:t>
      </w:r>
      <w:r w:rsidR="00347520" w:rsidRPr="008E3769">
        <w:rPr>
          <w:rFonts w:asciiTheme="minorHAnsi" w:hAnsiTheme="minorHAnsi" w:cstheme="minorHAnsi"/>
        </w:rPr>
        <w:t xml:space="preserve">z </w:t>
      </w:r>
      <w:r w:rsidR="007D1BD0" w:rsidRPr="008E3769">
        <w:rPr>
          <w:rFonts w:asciiTheme="minorHAnsi" w:hAnsiTheme="minorHAnsi" w:cstheme="minorHAnsi"/>
        </w:rPr>
        <w:t>art. 4</w:t>
      </w:r>
      <w:r w:rsidR="008752B2" w:rsidRPr="008E3769">
        <w:rPr>
          <w:rFonts w:asciiTheme="minorHAnsi" w:hAnsiTheme="minorHAnsi" w:cstheme="minorHAnsi"/>
        </w:rPr>
        <w:t xml:space="preserve"> ust.</w:t>
      </w:r>
      <w:r w:rsidR="00074E7B" w:rsidRPr="008E3769">
        <w:rPr>
          <w:rFonts w:asciiTheme="minorHAnsi" w:hAnsiTheme="minorHAnsi" w:cstheme="minorHAnsi"/>
        </w:rPr>
        <w:t xml:space="preserve"> </w:t>
      </w:r>
      <w:r w:rsidR="008752B2" w:rsidRPr="008E3769">
        <w:rPr>
          <w:rFonts w:asciiTheme="minorHAnsi" w:hAnsiTheme="minorHAnsi" w:cstheme="minorHAnsi"/>
        </w:rPr>
        <w:t>1</w:t>
      </w:r>
      <w:r w:rsidR="007D1BD0" w:rsidRPr="008E3769">
        <w:rPr>
          <w:rFonts w:asciiTheme="minorHAnsi" w:hAnsiTheme="minorHAnsi" w:cstheme="minorHAnsi"/>
        </w:rPr>
        <w:t xml:space="preserve"> ustawy</w:t>
      </w:r>
      <w:r w:rsidR="00E429D5" w:rsidRPr="008E3769">
        <w:rPr>
          <w:rFonts w:asciiTheme="minorHAnsi" w:hAnsiTheme="minorHAnsi" w:cstheme="minorHAnsi"/>
        </w:rPr>
        <w:t xml:space="preserve"> </w:t>
      </w:r>
      <w:r w:rsidR="00DB33C1" w:rsidRPr="008E3769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="007D1BD0" w:rsidRPr="008E3769">
        <w:rPr>
          <w:rFonts w:asciiTheme="minorHAnsi" w:hAnsiTheme="minorHAnsi" w:cstheme="minorHAnsi"/>
        </w:rPr>
        <w:t xml:space="preserve"> </w:t>
      </w:r>
      <w:r w:rsidR="00CF3F0B" w:rsidRPr="008E3769">
        <w:rPr>
          <w:rFonts w:asciiTheme="minorHAnsi" w:hAnsiTheme="minorHAnsi" w:cstheme="minorHAnsi"/>
        </w:rPr>
        <w:t>należy wymierzyć karę pieniężną przewidzianą w art. 6 ust. 1</w:t>
      </w:r>
      <w:r w:rsidR="00D705EE" w:rsidRPr="008E3769">
        <w:rPr>
          <w:rFonts w:asciiTheme="minorHAnsi" w:hAnsiTheme="minorHAnsi" w:cstheme="minorHAnsi"/>
        </w:rPr>
        <w:t xml:space="preserve"> </w:t>
      </w:r>
      <w:r w:rsidR="00CF3F0B" w:rsidRPr="008E3769">
        <w:rPr>
          <w:rFonts w:asciiTheme="minorHAnsi" w:hAnsiTheme="minorHAnsi" w:cstheme="minorHAnsi"/>
        </w:rPr>
        <w:t>ww.</w:t>
      </w:r>
      <w:r w:rsidR="00F95C45" w:rsidRPr="008E3769">
        <w:rPr>
          <w:rFonts w:asciiTheme="minorHAnsi" w:hAnsiTheme="minorHAnsi" w:cstheme="minorHAnsi"/>
        </w:rPr>
        <w:t xml:space="preserve"> </w:t>
      </w:r>
      <w:r w:rsidR="00BC3104" w:rsidRPr="008E3769">
        <w:rPr>
          <w:rFonts w:asciiTheme="minorHAnsi" w:hAnsiTheme="minorHAnsi" w:cstheme="minorHAnsi"/>
        </w:rPr>
        <w:t>ustawy w</w:t>
      </w:r>
      <w:r w:rsidR="00F95C45" w:rsidRPr="008E3769">
        <w:rPr>
          <w:rFonts w:asciiTheme="minorHAnsi" w:hAnsiTheme="minorHAnsi" w:cstheme="minorHAnsi"/>
        </w:rPr>
        <w:t xml:space="preserve"> wy</w:t>
      </w:r>
      <w:r w:rsidR="00E942DC" w:rsidRPr="008E3769">
        <w:rPr>
          <w:rFonts w:asciiTheme="minorHAnsi" w:hAnsiTheme="minorHAnsi" w:cstheme="minorHAnsi"/>
        </w:rPr>
        <w:t>sokości</w:t>
      </w:r>
      <w:r w:rsidR="004B0DD8" w:rsidRPr="008E3769">
        <w:rPr>
          <w:rFonts w:asciiTheme="minorHAnsi" w:hAnsiTheme="minorHAnsi" w:cstheme="minorHAnsi"/>
        </w:rPr>
        <w:t xml:space="preserve"> </w:t>
      </w:r>
      <w:r w:rsidR="00922CBF" w:rsidRPr="008E3769">
        <w:rPr>
          <w:rFonts w:asciiTheme="minorHAnsi" w:hAnsiTheme="minorHAnsi" w:cstheme="minorHAnsi"/>
          <w:color w:val="000000" w:themeColor="text1"/>
        </w:rPr>
        <w:t>1</w:t>
      </w:r>
      <w:r w:rsidR="000A010A" w:rsidRPr="008E3769">
        <w:rPr>
          <w:rFonts w:asciiTheme="minorHAnsi" w:hAnsiTheme="minorHAnsi" w:cstheme="minorHAnsi"/>
          <w:color w:val="000000" w:themeColor="text1"/>
        </w:rPr>
        <w:t>5</w:t>
      </w:r>
      <w:r w:rsidR="00F5731D" w:rsidRPr="008E3769">
        <w:rPr>
          <w:rFonts w:asciiTheme="minorHAnsi" w:hAnsiTheme="minorHAnsi" w:cstheme="minorHAnsi"/>
          <w:color w:val="000000" w:themeColor="text1"/>
        </w:rPr>
        <w:t>0</w:t>
      </w:r>
      <w:r w:rsidR="004B0DD8" w:rsidRPr="008E3769">
        <w:rPr>
          <w:rFonts w:asciiTheme="minorHAnsi" w:hAnsiTheme="minorHAnsi" w:cstheme="minorHAnsi"/>
          <w:color w:val="000000" w:themeColor="text1"/>
        </w:rPr>
        <w:t xml:space="preserve">0 </w:t>
      </w:r>
      <w:r w:rsidR="00E942DC" w:rsidRPr="008E3769">
        <w:rPr>
          <w:rFonts w:asciiTheme="minorHAnsi" w:hAnsiTheme="minorHAnsi" w:cstheme="minorHAnsi"/>
          <w:color w:val="000000" w:themeColor="text1"/>
        </w:rPr>
        <w:t>z</w:t>
      </w:r>
      <w:r w:rsidR="00CF3F0B" w:rsidRPr="008E3769">
        <w:rPr>
          <w:rFonts w:asciiTheme="minorHAnsi" w:hAnsiTheme="minorHAnsi" w:cstheme="minorHAnsi"/>
          <w:color w:val="000000" w:themeColor="text1"/>
        </w:rPr>
        <w:t>ł.</w:t>
      </w:r>
    </w:p>
    <w:p w14:paraId="2DE3D8AA" w14:textId="77777777" w:rsidR="00B0478F" w:rsidRPr="008E3769" w:rsidRDefault="00B0478F" w:rsidP="008E3769">
      <w:pPr>
        <w:spacing w:before="120" w:after="120" w:line="360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08605F2C" w:rsidR="00B0478F" w:rsidRPr="008E3769" w:rsidRDefault="00B0478F" w:rsidP="008E3769">
      <w:pPr>
        <w:spacing w:line="360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Na p</w:t>
      </w:r>
      <w:r w:rsidR="0017608E" w:rsidRPr="008E3769">
        <w:rPr>
          <w:rFonts w:asciiTheme="minorHAnsi" w:hAnsiTheme="minorHAnsi" w:cstheme="minorHAnsi"/>
        </w:rPr>
        <w:t>odstawie art. 7 ust. 1 i ust. 3</w:t>
      </w:r>
      <w:r w:rsidR="006C5A6D" w:rsidRPr="008E3769">
        <w:rPr>
          <w:rFonts w:asciiTheme="minorHAnsi" w:hAnsiTheme="minorHAnsi" w:cstheme="minorHAnsi"/>
        </w:rPr>
        <w:t xml:space="preserve"> </w:t>
      </w:r>
      <w:r w:rsidRPr="008E3769">
        <w:rPr>
          <w:rFonts w:asciiTheme="minorHAnsi" w:hAnsiTheme="minorHAnsi" w:cstheme="minorHAnsi"/>
        </w:rPr>
        <w:t>ustawy</w:t>
      </w:r>
      <w:r w:rsidR="0017608E" w:rsidRPr="008E3769">
        <w:rPr>
          <w:rFonts w:asciiTheme="minorHAnsi" w:hAnsiTheme="minorHAnsi" w:cstheme="minorHAnsi"/>
        </w:rPr>
        <w:t xml:space="preserve"> z dnia 9 maja 2014</w:t>
      </w:r>
      <w:r w:rsidR="00AE776E" w:rsidRPr="008E3769">
        <w:rPr>
          <w:rFonts w:asciiTheme="minorHAnsi" w:hAnsiTheme="minorHAnsi" w:cstheme="minorHAnsi"/>
        </w:rPr>
        <w:t xml:space="preserve"> </w:t>
      </w:r>
      <w:r w:rsidR="0017608E" w:rsidRPr="008E3769">
        <w:rPr>
          <w:rFonts w:asciiTheme="minorHAnsi" w:hAnsiTheme="minorHAnsi" w:cstheme="minorHAnsi"/>
        </w:rPr>
        <w:t>r.</w:t>
      </w:r>
      <w:r w:rsidRPr="008E3769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8E3769">
        <w:rPr>
          <w:rFonts w:asciiTheme="minorHAnsi" w:hAnsiTheme="minorHAnsi" w:cstheme="minorHAnsi"/>
        </w:rPr>
        <w:t xml:space="preserve">kwocie </w:t>
      </w:r>
      <w:r w:rsidR="00922CBF" w:rsidRPr="008E3769">
        <w:rPr>
          <w:rFonts w:asciiTheme="minorHAnsi" w:hAnsiTheme="minorHAnsi" w:cstheme="minorHAnsi"/>
        </w:rPr>
        <w:t>1</w:t>
      </w:r>
      <w:r w:rsidR="000A010A" w:rsidRPr="008E3769">
        <w:rPr>
          <w:rFonts w:asciiTheme="minorHAnsi" w:hAnsiTheme="minorHAnsi" w:cstheme="minorHAnsi"/>
        </w:rPr>
        <w:t>5</w:t>
      </w:r>
      <w:r w:rsidR="00F5731D" w:rsidRPr="008E3769">
        <w:rPr>
          <w:rFonts w:asciiTheme="minorHAnsi" w:hAnsiTheme="minorHAnsi" w:cstheme="minorHAnsi"/>
        </w:rPr>
        <w:t>0</w:t>
      </w:r>
      <w:r w:rsidR="00BE2049" w:rsidRPr="008E3769">
        <w:rPr>
          <w:rFonts w:asciiTheme="minorHAnsi" w:hAnsiTheme="minorHAnsi" w:cstheme="minorHAnsi"/>
        </w:rPr>
        <w:t>0</w:t>
      </w:r>
      <w:r w:rsidR="004B0DD8" w:rsidRPr="008E3769">
        <w:rPr>
          <w:rFonts w:asciiTheme="minorHAnsi" w:hAnsiTheme="minorHAnsi" w:cstheme="minorHAnsi"/>
        </w:rPr>
        <w:t xml:space="preserve"> </w:t>
      </w:r>
      <w:r w:rsidRPr="008E3769">
        <w:rPr>
          <w:rFonts w:asciiTheme="minorHAnsi" w:hAnsiTheme="minorHAnsi" w:cstheme="minorHAnsi"/>
        </w:rPr>
        <w:t>zł stanowiącą dochód budżetu państwa, stron</w:t>
      </w:r>
      <w:r w:rsidR="00154FF6" w:rsidRPr="008E3769">
        <w:rPr>
          <w:rFonts w:asciiTheme="minorHAnsi" w:hAnsiTheme="minorHAnsi" w:cstheme="minorHAnsi"/>
        </w:rPr>
        <w:t>a</w:t>
      </w:r>
      <w:r w:rsidRPr="008E3769">
        <w:rPr>
          <w:rFonts w:asciiTheme="minorHAnsi" w:hAnsiTheme="minorHAnsi" w:cstheme="minorHAnsi"/>
        </w:rPr>
        <w:t xml:space="preserve"> powinn</w:t>
      </w:r>
      <w:r w:rsidR="00154FF6" w:rsidRPr="008E3769">
        <w:rPr>
          <w:rFonts w:asciiTheme="minorHAnsi" w:hAnsiTheme="minorHAnsi" w:cstheme="minorHAnsi"/>
        </w:rPr>
        <w:t>a</w:t>
      </w:r>
      <w:r w:rsidRPr="008E3769">
        <w:rPr>
          <w:rFonts w:asciiTheme="minorHAnsi" w:hAnsiTheme="minorHAnsi" w:cstheme="minorHAnsi"/>
        </w:rPr>
        <w:t xml:space="preserve"> wpłacić na rachunek bankowy Wojewódzkiego Inspektoratu Inspekcji Handlowej w Warszawie: NBP O/O Warszawa Nr</w:t>
      </w:r>
      <w:r w:rsidR="006C74E6" w:rsidRPr="008E3769">
        <w:rPr>
          <w:rFonts w:asciiTheme="minorHAnsi" w:hAnsiTheme="minorHAnsi" w:cstheme="minorHAnsi"/>
        </w:rPr>
        <w:t xml:space="preserve"> </w:t>
      </w:r>
      <w:r w:rsidRPr="008E3769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43EAEF1E" w14:textId="7A37CA18" w:rsidR="00DF1735" w:rsidRPr="008E3769" w:rsidRDefault="00B0478F" w:rsidP="008E3769">
      <w:pPr>
        <w:spacing w:before="120" w:after="120" w:line="360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W myśl art. 8 ust. 1 ww. ustawy, do kar pieniężnych, w zakresie nieuregulowanym w ustawie, stosuje się odpowiednio przepisy działu III ustawy z dnia 29 sierpnia 1997</w:t>
      </w:r>
      <w:r w:rsidR="00A411A1" w:rsidRPr="008E3769">
        <w:rPr>
          <w:rFonts w:asciiTheme="minorHAnsi" w:hAnsiTheme="minorHAnsi" w:cstheme="minorHAnsi"/>
        </w:rPr>
        <w:t xml:space="preserve"> </w:t>
      </w:r>
      <w:r w:rsidRPr="008E3769">
        <w:rPr>
          <w:rFonts w:asciiTheme="minorHAnsi" w:hAnsiTheme="minorHAnsi" w:cstheme="minorHAnsi"/>
        </w:rPr>
        <w:t>r. Or</w:t>
      </w:r>
      <w:r w:rsidR="00F31309" w:rsidRPr="008E3769">
        <w:rPr>
          <w:rFonts w:asciiTheme="minorHAnsi" w:hAnsiTheme="minorHAnsi" w:cstheme="minorHAnsi"/>
        </w:rPr>
        <w:t xml:space="preserve">dynacja podatkowa </w:t>
      </w:r>
      <w:r w:rsidR="00B66B9D" w:rsidRPr="008E3769">
        <w:rPr>
          <w:rFonts w:asciiTheme="minorHAnsi" w:hAnsiTheme="minorHAnsi" w:cstheme="minorHAnsi"/>
        </w:rPr>
        <w:t>(Dz.U. z 202</w:t>
      </w:r>
      <w:r w:rsidR="0069778B" w:rsidRPr="008E3769">
        <w:rPr>
          <w:rFonts w:asciiTheme="minorHAnsi" w:hAnsiTheme="minorHAnsi" w:cstheme="minorHAnsi"/>
        </w:rPr>
        <w:t>5</w:t>
      </w:r>
      <w:r w:rsidR="00B66B9D" w:rsidRPr="008E3769">
        <w:rPr>
          <w:rFonts w:asciiTheme="minorHAnsi" w:hAnsiTheme="minorHAnsi" w:cstheme="minorHAnsi"/>
        </w:rPr>
        <w:t xml:space="preserve"> r.</w:t>
      </w:r>
      <w:r w:rsidR="00F86F06" w:rsidRPr="008E3769">
        <w:rPr>
          <w:rFonts w:asciiTheme="minorHAnsi" w:hAnsiTheme="minorHAnsi" w:cstheme="minorHAnsi"/>
        </w:rPr>
        <w:br/>
      </w:r>
      <w:r w:rsidR="00B66B9D" w:rsidRPr="008E3769">
        <w:rPr>
          <w:rFonts w:asciiTheme="minorHAnsi" w:hAnsiTheme="minorHAnsi" w:cstheme="minorHAnsi"/>
        </w:rPr>
        <w:t xml:space="preserve">poz. </w:t>
      </w:r>
      <w:r w:rsidR="0069778B" w:rsidRPr="008E3769">
        <w:rPr>
          <w:rFonts w:asciiTheme="minorHAnsi" w:hAnsiTheme="minorHAnsi" w:cstheme="minorHAnsi"/>
        </w:rPr>
        <w:t>111)</w:t>
      </w:r>
      <w:r w:rsidR="00F86F06" w:rsidRPr="008E3769">
        <w:rPr>
          <w:rFonts w:asciiTheme="minorHAnsi" w:hAnsiTheme="minorHAnsi" w:cstheme="minorHAnsi"/>
        </w:rPr>
        <w:t xml:space="preserve"> </w:t>
      </w:r>
      <w:r w:rsidR="00ED73C1" w:rsidRPr="008E3769">
        <w:rPr>
          <w:rFonts w:asciiTheme="minorHAnsi" w:hAnsiTheme="minorHAnsi" w:cstheme="minorHAnsi"/>
        </w:rPr>
        <w:t>Kara niezapłacona w terminie staje się zaległością podatkową w rozumieniu art. 51 § 1 Ordynacji podatkowej, od której zgodnie z art. 53 § 1 ww. ustawy, naliczane są odsetki za zwłokę.</w:t>
      </w:r>
    </w:p>
    <w:p w14:paraId="74502D54" w14:textId="5EAA3CCA" w:rsidR="00B0478F" w:rsidRPr="008E3769" w:rsidRDefault="00B0478F" w:rsidP="008E3769">
      <w:pPr>
        <w:spacing w:before="120" w:line="360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Pouczenie:</w:t>
      </w:r>
    </w:p>
    <w:p w14:paraId="6E68492C" w14:textId="46C79FB0" w:rsidR="00F86F06" w:rsidRPr="008E3769" w:rsidRDefault="00B0478F" w:rsidP="008E3769">
      <w:pPr>
        <w:spacing w:line="360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Zgodnie z art. 5 ust. 2 ustawy z dnia 15 grudnia 2000</w:t>
      </w:r>
      <w:r w:rsidR="003A4024" w:rsidRPr="008E3769">
        <w:rPr>
          <w:rFonts w:asciiTheme="minorHAnsi" w:hAnsiTheme="minorHAnsi" w:cstheme="minorHAnsi"/>
        </w:rPr>
        <w:t xml:space="preserve"> </w:t>
      </w:r>
      <w:r w:rsidRPr="008E3769">
        <w:rPr>
          <w:rFonts w:asciiTheme="minorHAnsi" w:hAnsiTheme="minorHAnsi" w:cstheme="minorHAnsi"/>
        </w:rPr>
        <w:t>r. o Inspekcj</w:t>
      </w:r>
      <w:r w:rsidR="00DE323D" w:rsidRPr="008E3769">
        <w:rPr>
          <w:rFonts w:asciiTheme="minorHAnsi" w:hAnsiTheme="minorHAnsi" w:cstheme="minorHAnsi"/>
        </w:rPr>
        <w:t xml:space="preserve">i </w:t>
      </w:r>
      <w:r w:rsidR="009070C6" w:rsidRPr="008E3769">
        <w:rPr>
          <w:rFonts w:asciiTheme="minorHAnsi" w:hAnsiTheme="minorHAnsi" w:cstheme="minorHAnsi"/>
        </w:rPr>
        <w:t xml:space="preserve">Handlowej </w:t>
      </w:r>
      <w:r w:rsidR="00011FAD" w:rsidRPr="008E3769">
        <w:rPr>
          <w:rFonts w:asciiTheme="minorHAnsi" w:hAnsiTheme="minorHAnsi" w:cstheme="minorHAnsi"/>
        </w:rPr>
        <w:t>(</w:t>
      </w:r>
      <w:r w:rsidR="00B7330D" w:rsidRPr="008E3769">
        <w:rPr>
          <w:rFonts w:asciiTheme="minorHAnsi" w:hAnsiTheme="minorHAnsi" w:cstheme="minorHAnsi"/>
        </w:rPr>
        <w:t>Dz.U. z 2025 r. poz. 229)</w:t>
      </w:r>
      <w:r w:rsidRPr="008E3769">
        <w:rPr>
          <w:rFonts w:asciiTheme="minorHAnsi" w:hAnsiTheme="minorHAnsi" w:cstheme="minorHAnsi"/>
        </w:rPr>
        <w:t>,</w:t>
      </w:r>
      <w:r w:rsidR="00F86F06" w:rsidRPr="008E3769">
        <w:rPr>
          <w:rFonts w:asciiTheme="minorHAnsi" w:hAnsiTheme="minorHAnsi" w:cstheme="minorHAnsi"/>
        </w:rPr>
        <w:br/>
      </w:r>
      <w:r w:rsidRPr="008E3769">
        <w:rPr>
          <w:rFonts w:asciiTheme="minorHAnsi" w:hAnsiTheme="minorHAnsi" w:cstheme="minorHAnsi"/>
        </w:rPr>
        <w:t>art. 127 §</w:t>
      </w:r>
      <w:r w:rsidR="00970C81" w:rsidRPr="008E3769">
        <w:rPr>
          <w:rFonts w:asciiTheme="minorHAnsi" w:hAnsiTheme="minorHAnsi" w:cstheme="minorHAnsi"/>
        </w:rPr>
        <w:t xml:space="preserve"> </w:t>
      </w:r>
      <w:r w:rsidRPr="008E3769">
        <w:rPr>
          <w:rFonts w:asciiTheme="minorHAnsi" w:hAnsiTheme="minorHAnsi" w:cstheme="minorHAnsi"/>
        </w:rPr>
        <w:t>1 i §</w:t>
      </w:r>
      <w:r w:rsidR="00574729" w:rsidRPr="008E3769">
        <w:rPr>
          <w:rFonts w:asciiTheme="minorHAnsi" w:hAnsiTheme="minorHAnsi" w:cstheme="minorHAnsi"/>
        </w:rPr>
        <w:t xml:space="preserve"> 2 k</w:t>
      </w:r>
      <w:r w:rsidRPr="008E3769">
        <w:rPr>
          <w:rFonts w:asciiTheme="minorHAnsi" w:hAnsiTheme="minorHAnsi" w:cstheme="minorHAnsi"/>
        </w:rPr>
        <w:t>pa oraz art. 129 §</w:t>
      </w:r>
      <w:r w:rsidR="00970C81" w:rsidRPr="008E3769">
        <w:rPr>
          <w:rFonts w:asciiTheme="minorHAnsi" w:hAnsiTheme="minorHAnsi" w:cstheme="minorHAnsi"/>
        </w:rPr>
        <w:t xml:space="preserve"> </w:t>
      </w:r>
      <w:r w:rsidRPr="008E3769">
        <w:rPr>
          <w:rFonts w:asciiTheme="minorHAnsi" w:hAnsiTheme="minorHAnsi" w:cstheme="minorHAnsi"/>
        </w:rPr>
        <w:t>1 i §</w:t>
      </w:r>
      <w:r w:rsidR="00574729" w:rsidRPr="008E3769">
        <w:rPr>
          <w:rFonts w:asciiTheme="minorHAnsi" w:hAnsiTheme="minorHAnsi" w:cstheme="minorHAnsi"/>
        </w:rPr>
        <w:t xml:space="preserve"> 2 k</w:t>
      </w:r>
      <w:r w:rsidRPr="008E3769">
        <w:rPr>
          <w:rFonts w:asciiTheme="minorHAnsi" w:hAnsiTheme="minorHAnsi" w:cstheme="minorHAnsi"/>
        </w:rPr>
        <w:t xml:space="preserve">pa, </w:t>
      </w:r>
      <w:r w:rsidR="00347520" w:rsidRPr="008E3769">
        <w:rPr>
          <w:rFonts w:asciiTheme="minorHAnsi" w:hAnsiTheme="minorHAnsi" w:cstheme="minorHAnsi"/>
        </w:rPr>
        <w:t xml:space="preserve">od niniejszej decyzji </w:t>
      </w:r>
      <w:r w:rsidRPr="008E3769">
        <w:rPr>
          <w:rFonts w:asciiTheme="minorHAnsi" w:hAnsiTheme="minorHAnsi" w:cstheme="minorHAnsi"/>
        </w:rPr>
        <w:t>stron</w:t>
      </w:r>
      <w:r w:rsidR="0012768F" w:rsidRPr="008E3769">
        <w:rPr>
          <w:rFonts w:asciiTheme="minorHAnsi" w:hAnsiTheme="minorHAnsi" w:cstheme="minorHAnsi"/>
        </w:rPr>
        <w:t>ie</w:t>
      </w:r>
      <w:r w:rsidRPr="008E3769">
        <w:rPr>
          <w:rFonts w:asciiTheme="minorHAnsi" w:hAnsiTheme="minorHAnsi" w:cstheme="minorHAnsi"/>
        </w:rPr>
        <w:t xml:space="preserve"> postępowania służy </w:t>
      </w:r>
      <w:r w:rsidR="00347520" w:rsidRPr="008E3769">
        <w:rPr>
          <w:rFonts w:asciiTheme="minorHAnsi" w:hAnsiTheme="minorHAnsi" w:cstheme="minorHAnsi"/>
        </w:rPr>
        <w:t>prawo odwołania się</w:t>
      </w:r>
      <w:r w:rsidRPr="008E3769">
        <w:rPr>
          <w:rFonts w:asciiTheme="minorHAnsi" w:hAnsiTheme="minorHAnsi" w:cstheme="minorHAnsi"/>
        </w:rPr>
        <w:t xml:space="preserve"> do Prezesa Urzędu Och</w:t>
      </w:r>
      <w:r w:rsidR="001977DC" w:rsidRPr="008E3769">
        <w:rPr>
          <w:rFonts w:asciiTheme="minorHAnsi" w:hAnsiTheme="minorHAnsi" w:cstheme="minorHAnsi"/>
        </w:rPr>
        <w:t>rony Konkurencji i Konsumentów.</w:t>
      </w:r>
      <w:r w:rsidR="00F618A7" w:rsidRPr="008E3769">
        <w:rPr>
          <w:rFonts w:asciiTheme="minorHAnsi" w:hAnsiTheme="minorHAnsi" w:cstheme="minorHAnsi"/>
        </w:rPr>
        <w:t xml:space="preserve"> </w:t>
      </w:r>
      <w:r w:rsidRPr="008E3769">
        <w:rPr>
          <w:rFonts w:asciiTheme="minorHAnsi" w:hAnsiTheme="minorHAnsi" w:cstheme="minorHAnsi"/>
        </w:rPr>
        <w:t>Odwołanie wnosi</w:t>
      </w:r>
      <w:r w:rsidR="00124070" w:rsidRPr="008E3769">
        <w:rPr>
          <w:rFonts w:asciiTheme="minorHAnsi" w:hAnsiTheme="minorHAnsi" w:cstheme="minorHAnsi"/>
        </w:rPr>
        <w:t xml:space="preserve"> </w:t>
      </w:r>
      <w:r w:rsidRPr="008E3769">
        <w:rPr>
          <w:rFonts w:asciiTheme="minorHAnsi" w:hAnsiTheme="minorHAnsi" w:cstheme="minorHAnsi"/>
        </w:rPr>
        <w:t>się w termi</w:t>
      </w:r>
      <w:r w:rsidR="001977DC" w:rsidRPr="008E3769">
        <w:rPr>
          <w:rFonts w:asciiTheme="minorHAnsi" w:hAnsiTheme="minorHAnsi" w:cstheme="minorHAnsi"/>
        </w:rPr>
        <w:t>nie 14 dni</w:t>
      </w:r>
      <w:r w:rsidR="00597AC3" w:rsidRPr="008E3769">
        <w:rPr>
          <w:rFonts w:asciiTheme="minorHAnsi" w:hAnsiTheme="minorHAnsi" w:cstheme="minorHAnsi"/>
        </w:rPr>
        <w:t xml:space="preserve"> </w:t>
      </w:r>
      <w:r w:rsidRPr="008E3769">
        <w:rPr>
          <w:rFonts w:asciiTheme="minorHAnsi" w:hAnsiTheme="minorHAnsi" w:cstheme="minorHAnsi"/>
        </w:rPr>
        <w:t>od dnia doręczenia decyzji, za pośrednictwem Mazowieckiego Wojewódzkiego Inspektora Inspekcji Handlowej, ul. Sienkiewicza 3, 00-015 Warszawa.</w:t>
      </w:r>
    </w:p>
    <w:p w14:paraId="2E37B7A7" w14:textId="3BE7ED4F" w:rsidR="00CB3227" w:rsidRPr="008E3769" w:rsidRDefault="00CB3227" w:rsidP="008E3769">
      <w:pPr>
        <w:autoSpaceDE w:val="0"/>
        <w:autoSpaceDN w:val="0"/>
        <w:adjustRightInd w:val="0"/>
        <w:spacing w:before="720" w:line="360" w:lineRule="auto"/>
        <w:ind w:left="2268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Z up. Mazowieckiego Wojewódzkiego Inspektora Inspekcji Handlowej</w:t>
      </w:r>
    </w:p>
    <w:p w14:paraId="2477C490" w14:textId="192DAFFB" w:rsidR="00894326" w:rsidRPr="008E3769" w:rsidRDefault="00CB3227" w:rsidP="008E3769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Agnieszka Cieślik</w:t>
      </w:r>
    </w:p>
    <w:p w14:paraId="21BC87B4" w14:textId="656BA8C9" w:rsidR="00894326" w:rsidRPr="008E3769" w:rsidRDefault="00CB3227" w:rsidP="008E3769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 xml:space="preserve">Z-ca </w:t>
      </w:r>
      <w:r w:rsidR="00894326" w:rsidRPr="008E3769">
        <w:rPr>
          <w:rFonts w:asciiTheme="minorHAnsi" w:hAnsiTheme="minorHAnsi" w:cstheme="minorHAnsi"/>
        </w:rPr>
        <w:t>Mazowiecki</w:t>
      </w:r>
      <w:r w:rsidRPr="008E3769">
        <w:rPr>
          <w:rFonts w:asciiTheme="minorHAnsi" w:hAnsiTheme="minorHAnsi" w:cstheme="minorHAnsi"/>
        </w:rPr>
        <w:t>ego</w:t>
      </w:r>
      <w:r w:rsidR="00894326" w:rsidRPr="008E3769">
        <w:rPr>
          <w:rFonts w:asciiTheme="minorHAnsi" w:hAnsiTheme="minorHAnsi" w:cstheme="minorHAnsi"/>
        </w:rPr>
        <w:t xml:space="preserve"> Wojewódzki</w:t>
      </w:r>
      <w:r w:rsidRPr="008E3769">
        <w:rPr>
          <w:rFonts w:asciiTheme="minorHAnsi" w:hAnsiTheme="minorHAnsi" w:cstheme="minorHAnsi"/>
        </w:rPr>
        <w:t>ego</w:t>
      </w:r>
      <w:r w:rsidR="00894326" w:rsidRPr="008E3769">
        <w:rPr>
          <w:rFonts w:asciiTheme="minorHAnsi" w:hAnsiTheme="minorHAnsi" w:cstheme="minorHAnsi"/>
        </w:rPr>
        <w:t xml:space="preserve"> Inspektor</w:t>
      </w:r>
      <w:r w:rsidRPr="008E3769">
        <w:rPr>
          <w:rFonts w:asciiTheme="minorHAnsi" w:hAnsiTheme="minorHAnsi" w:cstheme="minorHAnsi"/>
        </w:rPr>
        <w:t>a</w:t>
      </w:r>
      <w:r w:rsidR="00894326" w:rsidRPr="008E3769">
        <w:rPr>
          <w:rFonts w:asciiTheme="minorHAnsi" w:hAnsiTheme="minorHAnsi" w:cstheme="minorHAnsi"/>
        </w:rPr>
        <w:t xml:space="preserve"> Inspekcji Handlowej</w:t>
      </w:r>
    </w:p>
    <w:p w14:paraId="58AED17E" w14:textId="77777777" w:rsidR="00894326" w:rsidRPr="008E3769" w:rsidRDefault="00894326" w:rsidP="008E3769">
      <w:pPr>
        <w:spacing w:after="720" w:line="360" w:lineRule="auto"/>
        <w:ind w:left="3538" w:firstLine="709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/podpisano elektronicznie/</w:t>
      </w:r>
    </w:p>
    <w:p w14:paraId="39636B42" w14:textId="77777777" w:rsidR="00894326" w:rsidRPr="008E3769" w:rsidRDefault="00894326" w:rsidP="008E3769">
      <w:pPr>
        <w:spacing w:line="360" w:lineRule="auto"/>
        <w:rPr>
          <w:rFonts w:asciiTheme="minorHAnsi" w:hAnsiTheme="minorHAnsi" w:cstheme="minorHAnsi"/>
        </w:rPr>
      </w:pPr>
      <w:r w:rsidRPr="008E3769">
        <w:rPr>
          <w:rFonts w:asciiTheme="minorHAnsi" w:hAnsiTheme="minorHAnsi" w:cstheme="minorHAnsi"/>
        </w:rPr>
        <w:t>Otrzymują:</w:t>
      </w:r>
    </w:p>
    <w:p w14:paraId="55A11CBD" w14:textId="066A5682" w:rsidR="0034342C" w:rsidRPr="008E3769" w:rsidRDefault="0034342C" w:rsidP="008E3769">
      <w:pPr>
        <w:numPr>
          <w:ilvl w:val="0"/>
          <w:numId w:val="5"/>
        </w:numPr>
        <w:rPr>
          <w:rFonts w:asciiTheme="minorHAnsi" w:hAnsiTheme="minorHAnsi" w:cstheme="minorHAnsi"/>
          <w:lang w:eastAsia="en-US"/>
        </w:rPr>
      </w:pPr>
      <w:r w:rsidRPr="008E3769">
        <w:rPr>
          <w:rFonts w:asciiTheme="minorHAnsi" w:hAnsiTheme="minorHAnsi" w:cstheme="minorHAnsi"/>
          <w:lang w:eastAsia="en-US"/>
        </w:rPr>
        <w:lastRenderedPageBreak/>
        <w:t xml:space="preserve">p. </w:t>
      </w:r>
    </w:p>
    <w:p w14:paraId="694A99E0" w14:textId="20D854AE" w:rsidR="006A546A" w:rsidRPr="008E3769" w:rsidRDefault="006A546A" w:rsidP="008E3769">
      <w:pPr>
        <w:numPr>
          <w:ilvl w:val="0"/>
          <w:numId w:val="5"/>
        </w:numPr>
        <w:rPr>
          <w:rFonts w:asciiTheme="minorHAnsi" w:hAnsiTheme="minorHAnsi" w:cstheme="minorHAnsi"/>
          <w:lang w:eastAsia="en-US"/>
        </w:rPr>
      </w:pPr>
      <w:r w:rsidRPr="008E3769">
        <w:rPr>
          <w:rFonts w:asciiTheme="minorHAnsi" w:hAnsiTheme="minorHAnsi" w:cstheme="minorHAnsi"/>
        </w:rPr>
        <w:t xml:space="preserve">aa. </w:t>
      </w:r>
    </w:p>
    <w:sectPr w:rsidR="006A546A" w:rsidRPr="008E3769" w:rsidSect="002D198C">
      <w:type w:val="continuous"/>
      <w:pgSz w:w="11907" w:h="16840" w:code="9"/>
      <w:pgMar w:top="567" w:right="1134" w:bottom="1134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52463" w14:textId="77777777" w:rsidR="00026DDB" w:rsidRDefault="00026DDB">
      <w:r>
        <w:separator/>
      </w:r>
    </w:p>
  </w:endnote>
  <w:endnote w:type="continuationSeparator" w:id="0">
    <w:p w14:paraId="079721E5" w14:textId="77777777" w:rsidR="00026DDB" w:rsidRDefault="00026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559132742" name="Obraz 5591327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BF72D" w14:textId="77777777" w:rsidR="00026DDB" w:rsidRDefault="00026DDB">
      <w:r>
        <w:separator/>
      </w:r>
    </w:p>
  </w:footnote>
  <w:footnote w:type="continuationSeparator" w:id="0">
    <w:p w14:paraId="4AF44D49" w14:textId="77777777" w:rsidR="00026DDB" w:rsidRDefault="00026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559E0"/>
    <w:multiLevelType w:val="hybridMultilevel"/>
    <w:tmpl w:val="5E8CA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60F19"/>
    <w:multiLevelType w:val="hybridMultilevel"/>
    <w:tmpl w:val="E1169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A4633"/>
    <w:multiLevelType w:val="hybridMultilevel"/>
    <w:tmpl w:val="12CEC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377BF"/>
    <w:multiLevelType w:val="hybridMultilevel"/>
    <w:tmpl w:val="3B6E7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023E04"/>
    <w:multiLevelType w:val="hybridMultilevel"/>
    <w:tmpl w:val="BA003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7788B"/>
    <w:multiLevelType w:val="hybridMultilevel"/>
    <w:tmpl w:val="80886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E2725"/>
    <w:multiLevelType w:val="hybridMultilevel"/>
    <w:tmpl w:val="5EDA3AB4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363DF"/>
    <w:multiLevelType w:val="hybridMultilevel"/>
    <w:tmpl w:val="E1C86F52"/>
    <w:lvl w:ilvl="0" w:tplc="BE9E5B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24541"/>
    <w:multiLevelType w:val="hybridMultilevel"/>
    <w:tmpl w:val="261C4E22"/>
    <w:lvl w:ilvl="0" w:tplc="636CB40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59E31126"/>
    <w:multiLevelType w:val="hybridMultilevel"/>
    <w:tmpl w:val="E848A642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E553734"/>
    <w:multiLevelType w:val="hybridMultilevel"/>
    <w:tmpl w:val="2ABA96F0"/>
    <w:lvl w:ilvl="0" w:tplc="8A101E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50CA7"/>
    <w:multiLevelType w:val="hybridMultilevel"/>
    <w:tmpl w:val="25AEF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D124F7"/>
    <w:multiLevelType w:val="hybridMultilevel"/>
    <w:tmpl w:val="BE9CE0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8A601E7"/>
    <w:multiLevelType w:val="hybridMultilevel"/>
    <w:tmpl w:val="3ADE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AB7002"/>
    <w:multiLevelType w:val="hybridMultilevel"/>
    <w:tmpl w:val="7690D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6" w15:restartNumberingAfterBreak="0">
    <w:nsid w:val="748604F3"/>
    <w:multiLevelType w:val="hybridMultilevel"/>
    <w:tmpl w:val="A39283A4"/>
    <w:lvl w:ilvl="0" w:tplc="D4B6C2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35"/>
  </w:num>
  <w:num w:numId="2" w16cid:durableId="873620303">
    <w:abstractNumId w:val="15"/>
  </w:num>
  <w:num w:numId="3" w16cid:durableId="760371644">
    <w:abstractNumId w:val="3"/>
  </w:num>
  <w:num w:numId="4" w16cid:durableId="1523325217">
    <w:abstractNumId w:val="8"/>
  </w:num>
  <w:num w:numId="5" w16cid:durableId="331151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6"/>
  </w:num>
  <w:num w:numId="7" w16cid:durableId="1746028511">
    <w:abstractNumId w:val="31"/>
  </w:num>
  <w:num w:numId="8" w16cid:durableId="1900508956">
    <w:abstractNumId w:val="10"/>
  </w:num>
  <w:num w:numId="9" w16cid:durableId="1704405355">
    <w:abstractNumId w:val="17"/>
  </w:num>
  <w:num w:numId="10" w16cid:durableId="566384278">
    <w:abstractNumId w:val="7"/>
  </w:num>
  <w:num w:numId="11" w16cid:durableId="409933487">
    <w:abstractNumId w:val="4"/>
  </w:num>
  <w:num w:numId="12" w16cid:durableId="601188837">
    <w:abstractNumId w:val="24"/>
  </w:num>
  <w:num w:numId="13" w16cid:durableId="444077000">
    <w:abstractNumId w:val="32"/>
  </w:num>
  <w:num w:numId="14" w16cid:durableId="1116951403">
    <w:abstractNumId w:val="21"/>
  </w:num>
  <w:num w:numId="15" w16cid:durableId="1481310805">
    <w:abstractNumId w:val="0"/>
  </w:num>
  <w:num w:numId="16" w16cid:durableId="1518235485">
    <w:abstractNumId w:val="12"/>
  </w:num>
  <w:num w:numId="17" w16cid:durableId="1288194975">
    <w:abstractNumId w:val="33"/>
  </w:num>
  <w:num w:numId="18" w16cid:durableId="1805197002">
    <w:abstractNumId w:val="9"/>
  </w:num>
  <w:num w:numId="19" w16cid:durableId="998533503">
    <w:abstractNumId w:val="27"/>
  </w:num>
  <w:num w:numId="20" w16cid:durableId="1079793447">
    <w:abstractNumId w:val="14"/>
  </w:num>
  <w:num w:numId="21" w16cid:durableId="1851068866">
    <w:abstractNumId w:val="36"/>
  </w:num>
  <w:num w:numId="22" w16cid:durableId="863206119">
    <w:abstractNumId w:val="34"/>
  </w:num>
  <w:num w:numId="23" w16cid:durableId="1671834369">
    <w:abstractNumId w:val="29"/>
  </w:num>
  <w:num w:numId="24" w16cid:durableId="230165122">
    <w:abstractNumId w:val="26"/>
  </w:num>
  <w:num w:numId="25" w16cid:durableId="14977212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8542369">
    <w:abstractNumId w:val="20"/>
  </w:num>
  <w:num w:numId="27" w16cid:durableId="1726029559">
    <w:abstractNumId w:val="11"/>
  </w:num>
  <w:num w:numId="28" w16cid:durableId="1868978443">
    <w:abstractNumId w:val="16"/>
  </w:num>
  <w:num w:numId="29" w16cid:durableId="397098307">
    <w:abstractNumId w:val="2"/>
  </w:num>
  <w:num w:numId="30" w16cid:durableId="1785684674">
    <w:abstractNumId w:val="1"/>
  </w:num>
  <w:num w:numId="31" w16cid:durableId="1724788806">
    <w:abstractNumId w:val="18"/>
  </w:num>
  <w:num w:numId="32" w16cid:durableId="970328783">
    <w:abstractNumId w:val="28"/>
  </w:num>
  <w:num w:numId="33" w16cid:durableId="223368773">
    <w:abstractNumId w:val="30"/>
  </w:num>
  <w:num w:numId="34" w16cid:durableId="246697777">
    <w:abstractNumId w:val="19"/>
  </w:num>
  <w:num w:numId="35" w16cid:durableId="1653557520">
    <w:abstractNumId w:val="13"/>
  </w:num>
  <w:num w:numId="36" w16cid:durableId="1390303465">
    <w:abstractNumId w:val="22"/>
  </w:num>
  <w:num w:numId="37" w16cid:durableId="56829259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201"/>
    <w:rsid w:val="00001AB9"/>
    <w:rsid w:val="00001B93"/>
    <w:rsid w:val="0000277D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018"/>
    <w:rsid w:val="000251D5"/>
    <w:rsid w:val="00025D7B"/>
    <w:rsid w:val="0002668C"/>
    <w:rsid w:val="000266C3"/>
    <w:rsid w:val="00026B37"/>
    <w:rsid w:val="00026CA6"/>
    <w:rsid w:val="00026DDB"/>
    <w:rsid w:val="00027198"/>
    <w:rsid w:val="00027222"/>
    <w:rsid w:val="000272A0"/>
    <w:rsid w:val="00027530"/>
    <w:rsid w:val="00027799"/>
    <w:rsid w:val="00030077"/>
    <w:rsid w:val="0003088D"/>
    <w:rsid w:val="00030CBA"/>
    <w:rsid w:val="00031796"/>
    <w:rsid w:val="00031C86"/>
    <w:rsid w:val="0003220A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3D8"/>
    <w:rsid w:val="00041FDB"/>
    <w:rsid w:val="000424C0"/>
    <w:rsid w:val="000444D3"/>
    <w:rsid w:val="000458C6"/>
    <w:rsid w:val="000464E2"/>
    <w:rsid w:val="0004728B"/>
    <w:rsid w:val="00050EB5"/>
    <w:rsid w:val="000510E2"/>
    <w:rsid w:val="000521BD"/>
    <w:rsid w:val="000540BA"/>
    <w:rsid w:val="000540E5"/>
    <w:rsid w:val="00054BB1"/>
    <w:rsid w:val="00054EC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1ECC"/>
    <w:rsid w:val="0006212D"/>
    <w:rsid w:val="000629C2"/>
    <w:rsid w:val="00063590"/>
    <w:rsid w:val="00063EC5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B2E"/>
    <w:rsid w:val="00087FDF"/>
    <w:rsid w:val="0009123C"/>
    <w:rsid w:val="000912B0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0A"/>
    <w:rsid w:val="000A01A3"/>
    <w:rsid w:val="000A0968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665"/>
    <w:rsid w:val="000B0926"/>
    <w:rsid w:val="000B1472"/>
    <w:rsid w:val="000B1644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81F"/>
    <w:rsid w:val="000C090D"/>
    <w:rsid w:val="000C0A7A"/>
    <w:rsid w:val="000C135B"/>
    <w:rsid w:val="000C158F"/>
    <w:rsid w:val="000C16E8"/>
    <w:rsid w:val="000C19FA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7110"/>
    <w:rsid w:val="000C7B40"/>
    <w:rsid w:val="000C7FDF"/>
    <w:rsid w:val="000D03F5"/>
    <w:rsid w:val="000D0D1E"/>
    <w:rsid w:val="000D17BE"/>
    <w:rsid w:val="000D1E1E"/>
    <w:rsid w:val="000D214A"/>
    <w:rsid w:val="000D29DD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6F4"/>
    <w:rsid w:val="000D696E"/>
    <w:rsid w:val="000D7FA6"/>
    <w:rsid w:val="000E0F7A"/>
    <w:rsid w:val="000E1186"/>
    <w:rsid w:val="000E1E59"/>
    <w:rsid w:val="000E3812"/>
    <w:rsid w:val="000E4693"/>
    <w:rsid w:val="000E7153"/>
    <w:rsid w:val="000E75B6"/>
    <w:rsid w:val="000E7B5B"/>
    <w:rsid w:val="000F03ED"/>
    <w:rsid w:val="000F0631"/>
    <w:rsid w:val="000F07F4"/>
    <w:rsid w:val="000F0C97"/>
    <w:rsid w:val="000F147E"/>
    <w:rsid w:val="000F1C72"/>
    <w:rsid w:val="000F2F58"/>
    <w:rsid w:val="000F40F7"/>
    <w:rsid w:val="000F4904"/>
    <w:rsid w:val="000F5380"/>
    <w:rsid w:val="000F6BDA"/>
    <w:rsid w:val="000F7CAC"/>
    <w:rsid w:val="000F7E60"/>
    <w:rsid w:val="00100658"/>
    <w:rsid w:val="00100DCF"/>
    <w:rsid w:val="001010B8"/>
    <w:rsid w:val="001016D7"/>
    <w:rsid w:val="00101D23"/>
    <w:rsid w:val="001025A8"/>
    <w:rsid w:val="001028D0"/>
    <w:rsid w:val="0010311E"/>
    <w:rsid w:val="0010510A"/>
    <w:rsid w:val="0010520E"/>
    <w:rsid w:val="00105D16"/>
    <w:rsid w:val="00105DAF"/>
    <w:rsid w:val="001068C8"/>
    <w:rsid w:val="001068F7"/>
    <w:rsid w:val="001070CC"/>
    <w:rsid w:val="00107358"/>
    <w:rsid w:val="00107368"/>
    <w:rsid w:val="00107883"/>
    <w:rsid w:val="001079A9"/>
    <w:rsid w:val="001116B6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200DF"/>
    <w:rsid w:val="00120462"/>
    <w:rsid w:val="001216EA"/>
    <w:rsid w:val="0012180B"/>
    <w:rsid w:val="00122380"/>
    <w:rsid w:val="001226A3"/>
    <w:rsid w:val="00123F12"/>
    <w:rsid w:val="00124070"/>
    <w:rsid w:val="00124AC8"/>
    <w:rsid w:val="00125A63"/>
    <w:rsid w:val="00125DE9"/>
    <w:rsid w:val="00126353"/>
    <w:rsid w:val="0012768F"/>
    <w:rsid w:val="001313F7"/>
    <w:rsid w:val="00131DDD"/>
    <w:rsid w:val="00131E71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727"/>
    <w:rsid w:val="00141BC5"/>
    <w:rsid w:val="001423E0"/>
    <w:rsid w:val="0014250F"/>
    <w:rsid w:val="0014392F"/>
    <w:rsid w:val="0014432B"/>
    <w:rsid w:val="0014459A"/>
    <w:rsid w:val="00144B41"/>
    <w:rsid w:val="00144EFF"/>
    <w:rsid w:val="00146322"/>
    <w:rsid w:val="00146434"/>
    <w:rsid w:val="00146554"/>
    <w:rsid w:val="0014726F"/>
    <w:rsid w:val="00147CA1"/>
    <w:rsid w:val="001525BD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1A6"/>
    <w:rsid w:val="00157D47"/>
    <w:rsid w:val="00160114"/>
    <w:rsid w:val="00160F0F"/>
    <w:rsid w:val="00162305"/>
    <w:rsid w:val="001623DE"/>
    <w:rsid w:val="001643E9"/>
    <w:rsid w:val="00164B1B"/>
    <w:rsid w:val="0016769E"/>
    <w:rsid w:val="001678D1"/>
    <w:rsid w:val="00167F82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D73"/>
    <w:rsid w:val="0019164A"/>
    <w:rsid w:val="001918AC"/>
    <w:rsid w:val="00191B93"/>
    <w:rsid w:val="00191DB9"/>
    <w:rsid w:val="00192CDA"/>
    <w:rsid w:val="00192D19"/>
    <w:rsid w:val="001940D0"/>
    <w:rsid w:val="00194599"/>
    <w:rsid w:val="00195D5C"/>
    <w:rsid w:val="00196410"/>
    <w:rsid w:val="001977DC"/>
    <w:rsid w:val="00197BA2"/>
    <w:rsid w:val="00197CA0"/>
    <w:rsid w:val="00197D12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52A"/>
    <w:rsid w:val="001C56D3"/>
    <w:rsid w:val="001C79D1"/>
    <w:rsid w:val="001D0400"/>
    <w:rsid w:val="001D04FF"/>
    <w:rsid w:val="001D076A"/>
    <w:rsid w:val="001D3064"/>
    <w:rsid w:val="001D313B"/>
    <w:rsid w:val="001D4520"/>
    <w:rsid w:val="001D4593"/>
    <w:rsid w:val="001D4FEB"/>
    <w:rsid w:val="001D571C"/>
    <w:rsid w:val="001D60CF"/>
    <w:rsid w:val="001D69BB"/>
    <w:rsid w:val="001D739F"/>
    <w:rsid w:val="001D794A"/>
    <w:rsid w:val="001D7BB6"/>
    <w:rsid w:val="001E06D5"/>
    <w:rsid w:val="001E08BA"/>
    <w:rsid w:val="001E098F"/>
    <w:rsid w:val="001E0A6E"/>
    <w:rsid w:val="001E1DDA"/>
    <w:rsid w:val="001E1E43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070"/>
    <w:rsid w:val="001F06EE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7277"/>
    <w:rsid w:val="001F7BBC"/>
    <w:rsid w:val="002002A8"/>
    <w:rsid w:val="00200307"/>
    <w:rsid w:val="002008FA"/>
    <w:rsid w:val="002018D5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939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95A"/>
    <w:rsid w:val="00221D0D"/>
    <w:rsid w:val="00221EE2"/>
    <w:rsid w:val="002223C8"/>
    <w:rsid w:val="002223F9"/>
    <w:rsid w:val="00222F1E"/>
    <w:rsid w:val="00223ADD"/>
    <w:rsid w:val="00223B99"/>
    <w:rsid w:val="00224B32"/>
    <w:rsid w:val="00224CD6"/>
    <w:rsid w:val="002252DE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A0F"/>
    <w:rsid w:val="00247746"/>
    <w:rsid w:val="00247AB4"/>
    <w:rsid w:val="002508D6"/>
    <w:rsid w:val="0025238E"/>
    <w:rsid w:val="00252BCC"/>
    <w:rsid w:val="002535AC"/>
    <w:rsid w:val="0025381C"/>
    <w:rsid w:val="0025386D"/>
    <w:rsid w:val="00253F38"/>
    <w:rsid w:val="002540C9"/>
    <w:rsid w:val="002543E1"/>
    <w:rsid w:val="00254F59"/>
    <w:rsid w:val="00255181"/>
    <w:rsid w:val="00255953"/>
    <w:rsid w:val="002560F1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9E0"/>
    <w:rsid w:val="00273CFB"/>
    <w:rsid w:val="00273D6F"/>
    <w:rsid w:val="00273F1E"/>
    <w:rsid w:val="002752BC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2576"/>
    <w:rsid w:val="00282D5B"/>
    <w:rsid w:val="002835FE"/>
    <w:rsid w:val="0028410D"/>
    <w:rsid w:val="002842C3"/>
    <w:rsid w:val="00285039"/>
    <w:rsid w:val="00285CDF"/>
    <w:rsid w:val="0028626B"/>
    <w:rsid w:val="00287369"/>
    <w:rsid w:val="002879AB"/>
    <w:rsid w:val="002903AF"/>
    <w:rsid w:val="00291685"/>
    <w:rsid w:val="00291B3A"/>
    <w:rsid w:val="002921AF"/>
    <w:rsid w:val="00293364"/>
    <w:rsid w:val="00293648"/>
    <w:rsid w:val="0029380C"/>
    <w:rsid w:val="00295255"/>
    <w:rsid w:val="0029539F"/>
    <w:rsid w:val="0029573E"/>
    <w:rsid w:val="00296109"/>
    <w:rsid w:val="002967B9"/>
    <w:rsid w:val="00296BDB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6937"/>
    <w:rsid w:val="002C7083"/>
    <w:rsid w:val="002C7D3A"/>
    <w:rsid w:val="002D00AB"/>
    <w:rsid w:val="002D1060"/>
    <w:rsid w:val="002D108A"/>
    <w:rsid w:val="002D10A1"/>
    <w:rsid w:val="002D198C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1537"/>
    <w:rsid w:val="002E1B52"/>
    <w:rsid w:val="002E234B"/>
    <w:rsid w:val="002E26B8"/>
    <w:rsid w:val="002E2848"/>
    <w:rsid w:val="002E3340"/>
    <w:rsid w:val="002E3514"/>
    <w:rsid w:val="002E4E5F"/>
    <w:rsid w:val="002E5113"/>
    <w:rsid w:val="002E57E5"/>
    <w:rsid w:val="002E5840"/>
    <w:rsid w:val="002E5BA4"/>
    <w:rsid w:val="002E7014"/>
    <w:rsid w:val="002F0209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FB4"/>
    <w:rsid w:val="00303276"/>
    <w:rsid w:val="003041C6"/>
    <w:rsid w:val="00304977"/>
    <w:rsid w:val="00304D7B"/>
    <w:rsid w:val="003050C1"/>
    <w:rsid w:val="003059B9"/>
    <w:rsid w:val="00306850"/>
    <w:rsid w:val="00307089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30B2"/>
    <w:rsid w:val="00323F18"/>
    <w:rsid w:val="0032478B"/>
    <w:rsid w:val="00324A22"/>
    <w:rsid w:val="00324F8D"/>
    <w:rsid w:val="0032543F"/>
    <w:rsid w:val="00325FFC"/>
    <w:rsid w:val="003261DE"/>
    <w:rsid w:val="00326243"/>
    <w:rsid w:val="003273CB"/>
    <w:rsid w:val="003279F9"/>
    <w:rsid w:val="00327D12"/>
    <w:rsid w:val="00331175"/>
    <w:rsid w:val="0033159B"/>
    <w:rsid w:val="0033176F"/>
    <w:rsid w:val="003327E8"/>
    <w:rsid w:val="0033282B"/>
    <w:rsid w:val="00333DBF"/>
    <w:rsid w:val="0033448A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42C"/>
    <w:rsid w:val="00343DF3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3693"/>
    <w:rsid w:val="00364445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50EF"/>
    <w:rsid w:val="00375FD0"/>
    <w:rsid w:val="00376C05"/>
    <w:rsid w:val="00376C8D"/>
    <w:rsid w:val="00376F04"/>
    <w:rsid w:val="00380600"/>
    <w:rsid w:val="00380BA8"/>
    <w:rsid w:val="00381036"/>
    <w:rsid w:val="0038147C"/>
    <w:rsid w:val="003814A7"/>
    <w:rsid w:val="003814F1"/>
    <w:rsid w:val="00382512"/>
    <w:rsid w:val="003829FF"/>
    <w:rsid w:val="00382FD5"/>
    <w:rsid w:val="003838F6"/>
    <w:rsid w:val="00384438"/>
    <w:rsid w:val="00384FD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3CF7"/>
    <w:rsid w:val="00394880"/>
    <w:rsid w:val="00395883"/>
    <w:rsid w:val="00395CF4"/>
    <w:rsid w:val="00396CD7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5A41"/>
    <w:rsid w:val="003A62E8"/>
    <w:rsid w:val="003A68FC"/>
    <w:rsid w:val="003B09E1"/>
    <w:rsid w:val="003B0C5B"/>
    <w:rsid w:val="003B18B3"/>
    <w:rsid w:val="003B19D9"/>
    <w:rsid w:val="003B2C65"/>
    <w:rsid w:val="003B3FD3"/>
    <w:rsid w:val="003B4D1F"/>
    <w:rsid w:val="003B5BF4"/>
    <w:rsid w:val="003B5C94"/>
    <w:rsid w:val="003B5D52"/>
    <w:rsid w:val="003B6381"/>
    <w:rsid w:val="003B66E2"/>
    <w:rsid w:val="003B6746"/>
    <w:rsid w:val="003B73A5"/>
    <w:rsid w:val="003B7E8C"/>
    <w:rsid w:val="003C025C"/>
    <w:rsid w:val="003C049E"/>
    <w:rsid w:val="003C0D4C"/>
    <w:rsid w:val="003C1699"/>
    <w:rsid w:val="003C3E38"/>
    <w:rsid w:val="003C4A51"/>
    <w:rsid w:val="003C4AD6"/>
    <w:rsid w:val="003C56FB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807"/>
    <w:rsid w:val="003D2CE8"/>
    <w:rsid w:val="003D3031"/>
    <w:rsid w:val="003D325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7C0"/>
    <w:rsid w:val="003E0AEE"/>
    <w:rsid w:val="003E0D38"/>
    <w:rsid w:val="003E1C51"/>
    <w:rsid w:val="003E4304"/>
    <w:rsid w:val="003E45DB"/>
    <w:rsid w:val="003E54D4"/>
    <w:rsid w:val="003E59F3"/>
    <w:rsid w:val="003E6078"/>
    <w:rsid w:val="003E6A2B"/>
    <w:rsid w:val="003E7543"/>
    <w:rsid w:val="003E770B"/>
    <w:rsid w:val="003E78E2"/>
    <w:rsid w:val="003E7DCE"/>
    <w:rsid w:val="003F0C0E"/>
    <w:rsid w:val="003F0FE5"/>
    <w:rsid w:val="003F15F1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40066D"/>
    <w:rsid w:val="004012D7"/>
    <w:rsid w:val="004014CB"/>
    <w:rsid w:val="0040343E"/>
    <w:rsid w:val="0040393E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390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4B12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7EA"/>
    <w:rsid w:val="00431C88"/>
    <w:rsid w:val="00431F15"/>
    <w:rsid w:val="004339D6"/>
    <w:rsid w:val="00433CE1"/>
    <w:rsid w:val="00433FC2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6526"/>
    <w:rsid w:val="00446A73"/>
    <w:rsid w:val="0044790F"/>
    <w:rsid w:val="00447B99"/>
    <w:rsid w:val="00447D1C"/>
    <w:rsid w:val="00450744"/>
    <w:rsid w:val="00451500"/>
    <w:rsid w:val="00451B2C"/>
    <w:rsid w:val="00451C60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3F"/>
    <w:rsid w:val="00457659"/>
    <w:rsid w:val="00460B7F"/>
    <w:rsid w:val="00460CE2"/>
    <w:rsid w:val="00461B7C"/>
    <w:rsid w:val="00461DDB"/>
    <w:rsid w:val="004627EC"/>
    <w:rsid w:val="00462916"/>
    <w:rsid w:val="00463073"/>
    <w:rsid w:val="004635DF"/>
    <w:rsid w:val="004636CA"/>
    <w:rsid w:val="00463B8D"/>
    <w:rsid w:val="00464BB9"/>
    <w:rsid w:val="00465363"/>
    <w:rsid w:val="004657F7"/>
    <w:rsid w:val="004669D1"/>
    <w:rsid w:val="00467495"/>
    <w:rsid w:val="0047130D"/>
    <w:rsid w:val="004730D9"/>
    <w:rsid w:val="00473A7C"/>
    <w:rsid w:val="00473ADA"/>
    <w:rsid w:val="00474556"/>
    <w:rsid w:val="004750BB"/>
    <w:rsid w:val="00475AF2"/>
    <w:rsid w:val="00476E39"/>
    <w:rsid w:val="0047768B"/>
    <w:rsid w:val="004777B9"/>
    <w:rsid w:val="00477804"/>
    <w:rsid w:val="0047786D"/>
    <w:rsid w:val="00477A08"/>
    <w:rsid w:val="00481A5D"/>
    <w:rsid w:val="00481BB3"/>
    <w:rsid w:val="00483C42"/>
    <w:rsid w:val="00483C7C"/>
    <w:rsid w:val="00483EEF"/>
    <w:rsid w:val="004848B4"/>
    <w:rsid w:val="0048554B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486D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0DB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AD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D44"/>
    <w:rsid w:val="004C5A14"/>
    <w:rsid w:val="004C6006"/>
    <w:rsid w:val="004C6299"/>
    <w:rsid w:val="004C6433"/>
    <w:rsid w:val="004C6869"/>
    <w:rsid w:val="004C6ECE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90E"/>
    <w:rsid w:val="004D3D8D"/>
    <w:rsid w:val="004D4002"/>
    <w:rsid w:val="004D4B81"/>
    <w:rsid w:val="004D4C7F"/>
    <w:rsid w:val="004D521F"/>
    <w:rsid w:val="004D616F"/>
    <w:rsid w:val="004D6230"/>
    <w:rsid w:val="004D664A"/>
    <w:rsid w:val="004D6ABD"/>
    <w:rsid w:val="004D6EE0"/>
    <w:rsid w:val="004D767A"/>
    <w:rsid w:val="004D7C16"/>
    <w:rsid w:val="004D7D4A"/>
    <w:rsid w:val="004D7E6D"/>
    <w:rsid w:val="004D7EDA"/>
    <w:rsid w:val="004E1971"/>
    <w:rsid w:val="004E1CEF"/>
    <w:rsid w:val="004E1E96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5246"/>
    <w:rsid w:val="004F63ED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468E"/>
    <w:rsid w:val="005059B1"/>
    <w:rsid w:val="00506DA4"/>
    <w:rsid w:val="005078A6"/>
    <w:rsid w:val="005079D8"/>
    <w:rsid w:val="00507CD9"/>
    <w:rsid w:val="005113CF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22E7A"/>
    <w:rsid w:val="00523A0C"/>
    <w:rsid w:val="00523BD4"/>
    <w:rsid w:val="00523C14"/>
    <w:rsid w:val="00523FFE"/>
    <w:rsid w:val="00524BFF"/>
    <w:rsid w:val="0052556B"/>
    <w:rsid w:val="00525DE4"/>
    <w:rsid w:val="00525E3D"/>
    <w:rsid w:val="0052651D"/>
    <w:rsid w:val="0052666A"/>
    <w:rsid w:val="005267A3"/>
    <w:rsid w:val="00526B01"/>
    <w:rsid w:val="005302AE"/>
    <w:rsid w:val="0053034A"/>
    <w:rsid w:val="00530EDD"/>
    <w:rsid w:val="00531A40"/>
    <w:rsid w:val="0053327B"/>
    <w:rsid w:val="00535203"/>
    <w:rsid w:val="00535EF4"/>
    <w:rsid w:val="00536820"/>
    <w:rsid w:val="00536C19"/>
    <w:rsid w:val="00537E12"/>
    <w:rsid w:val="00540A21"/>
    <w:rsid w:val="00541920"/>
    <w:rsid w:val="00543200"/>
    <w:rsid w:val="00543798"/>
    <w:rsid w:val="00543DCF"/>
    <w:rsid w:val="0054600F"/>
    <w:rsid w:val="005468A7"/>
    <w:rsid w:val="005468B4"/>
    <w:rsid w:val="00547000"/>
    <w:rsid w:val="00547120"/>
    <w:rsid w:val="00550273"/>
    <w:rsid w:val="00550C55"/>
    <w:rsid w:val="005510D9"/>
    <w:rsid w:val="00552D77"/>
    <w:rsid w:val="00553C41"/>
    <w:rsid w:val="00553C54"/>
    <w:rsid w:val="005547CF"/>
    <w:rsid w:val="00554D3A"/>
    <w:rsid w:val="005553C1"/>
    <w:rsid w:val="005556F4"/>
    <w:rsid w:val="00555997"/>
    <w:rsid w:val="00557BCB"/>
    <w:rsid w:val="005603D0"/>
    <w:rsid w:val="005603E2"/>
    <w:rsid w:val="00562014"/>
    <w:rsid w:val="00562AAF"/>
    <w:rsid w:val="00563554"/>
    <w:rsid w:val="0056380E"/>
    <w:rsid w:val="00563B7D"/>
    <w:rsid w:val="00563CAE"/>
    <w:rsid w:val="00563E05"/>
    <w:rsid w:val="00564AB5"/>
    <w:rsid w:val="00565792"/>
    <w:rsid w:val="00566046"/>
    <w:rsid w:val="00566267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171"/>
    <w:rsid w:val="0057687B"/>
    <w:rsid w:val="00576D44"/>
    <w:rsid w:val="0058005D"/>
    <w:rsid w:val="0058022B"/>
    <w:rsid w:val="00580874"/>
    <w:rsid w:val="00581F0A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32D0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B9"/>
    <w:rsid w:val="005A2EFC"/>
    <w:rsid w:val="005A3310"/>
    <w:rsid w:val="005A3D23"/>
    <w:rsid w:val="005A3EB6"/>
    <w:rsid w:val="005A4597"/>
    <w:rsid w:val="005A4AF7"/>
    <w:rsid w:val="005A5A8A"/>
    <w:rsid w:val="005A693D"/>
    <w:rsid w:val="005A6B81"/>
    <w:rsid w:val="005A7ABC"/>
    <w:rsid w:val="005A7BF3"/>
    <w:rsid w:val="005A7D48"/>
    <w:rsid w:val="005B0F8C"/>
    <w:rsid w:val="005B1248"/>
    <w:rsid w:val="005B22FC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342"/>
    <w:rsid w:val="005C04AB"/>
    <w:rsid w:val="005C0DD7"/>
    <w:rsid w:val="005C2ABA"/>
    <w:rsid w:val="005C3511"/>
    <w:rsid w:val="005C3688"/>
    <w:rsid w:val="005C3CE1"/>
    <w:rsid w:val="005C52D8"/>
    <w:rsid w:val="005C5F25"/>
    <w:rsid w:val="005C612A"/>
    <w:rsid w:val="005C71D0"/>
    <w:rsid w:val="005C733D"/>
    <w:rsid w:val="005C7A9C"/>
    <w:rsid w:val="005C7B85"/>
    <w:rsid w:val="005D05C3"/>
    <w:rsid w:val="005D0ACF"/>
    <w:rsid w:val="005D1532"/>
    <w:rsid w:val="005D2C5F"/>
    <w:rsid w:val="005D3025"/>
    <w:rsid w:val="005D309C"/>
    <w:rsid w:val="005D3497"/>
    <w:rsid w:val="005D3D5D"/>
    <w:rsid w:val="005D50AA"/>
    <w:rsid w:val="005D537D"/>
    <w:rsid w:val="005D5490"/>
    <w:rsid w:val="005D6E03"/>
    <w:rsid w:val="005D702A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10668"/>
    <w:rsid w:val="006113DD"/>
    <w:rsid w:val="00612D92"/>
    <w:rsid w:val="00612EED"/>
    <w:rsid w:val="00613B11"/>
    <w:rsid w:val="00614BB1"/>
    <w:rsid w:val="006167CF"/>
    <w:rsid w:val="006169DB"/>
    <w:rsid w:val="00616D1E"/>
    <w:rsid w:val="00617856"/>
    <w:rsid w:val="00617A20"/>
    <w:rsid w:val="00620CC1"/>
    <w:rsid w:val="00620E40"/>
    <w:rsid w:val="006228CC"/>
    <w:rsid w:val="006231FC"/>
    <w:rsid w:val="006233C5"/>
    <w:rsid w:val="00623F90"/>
    <w:rsid w:val="0062416A"/>
    <w:rsid w:val="00625BE7"/>
    <w:rsid w:val="006269F3"/>
    <w:rsid w:val="006272B9"/>
    <w:rsid w:val="006273F5"/>
    <w:rsid w:val="00627BC4"/>
    <w:rsid w:val="00630B03"/>
    <w:rsid w:val="00630C0E"/>
    <w:rsid w:val="00631364"/>
    <w:rsid w:val="0063145E"/>
    <w:rsid w:val="00631B30"/>
    <w:rsid w:val="00632789"/>
    <w:rsid w:val="006327A5"/>
    <w:rsid w:val="00633939"/>
    <w:rsid w:val="006339AB"/>
    <w:rsid w:val="00635035"/>
    <w:rsid w:val="006357EC"/>
    <w:rsid w:val="006365DE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50"/>
    <w:rsid w:val="0064378B"/>
    <w:rsid w:val="00643BF3"/>
    <w:rsid w:val="00644272"/>
    <w:rsid w:val="00645098"/>
    <w:rsid w:val="006457AC"/>
    <w:rsid w:val="00645FA4"/>
    <w:rsid w:val="0064691B"/>
    <w:rsid w:val="00646B80"/>
    <w:rsid w:val="00646FD9"/>
    <w:rsid w:val="00650F1F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57E95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16CE"/>
    <w:rsid w:val="006718A8"/>
    <w:rsid w:val="00671D7B"/>
    <w:rsid w:val="006729FD"/>
    <w:rsid w:val="0067348C"/>
    <w:rsid w:val="00673866"/>
    <w:rsid w:val="00674298"/>
    <w:rsid w:val="0067454E"/>
    <w:rsid w:val="00676044"/>
    <w:rsid w:val="00676910"/>
    <w:rsid w:val="00676986"/>
    <w:rsid w:val="0067719C"/>
    <w:rsid w:val="00677399"/>
    <w:rsid w:val="00681072"/>
    <w:rsid w:val="0068176F"/>
    <w:rsid w:val="00681C9B"/>
    <w:rsid w:val="006821FA"/>
    <w:rsid w:val="00682451"/>
    <w:rsid w:val="00682BD1"/>
    <w:rsid w:val="00682C4D"/>
    <w:rsid w:val="00683E61"/>
    <w:rsid w:val="00684C5D"/>
    <w:rsid w:val="00684E3A"/>
    <w:rsid w:val="00687B9D"/>
    <w:rsid w:val="0069041B"/>
    <w:rsid w:val="00690CED"/>
    <w:rsid w:val="00690E05"/>
    <w:rsid w:val="00692507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78B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476A"/>
    <w:rsid w:val="006A4AED"/>
    <w:rsid w:val="006A52E0"/>
    <w:rsid w:val="006A546A"/>
    <w:rsid w:val="006A63AD"/>
    <w:rsid w:val="006A69C0"/>
    <w:rsid w:val="006A6DDF"/>
    <w:rsid w:val="006A712C"/>
    <w:rsid w:val="006A72F7"/>
    <w:rsid w:val="006A777E"/>
    <w:rsid w:val="006A7A73"/>
    <w:rsid w:val="006B0AB6"/>
    <w:rsid w:val="006B0C7B"/>
    <w:rsid w:val="006B0E3A"/>
    <w:rsid w:val="006B1463"/>
    <w:rsid w:val="006B276F"/>
    <w:rsid w:val="006B2C68"/>
    <w:rsid w:val="006B319D"/>
    <w:rsid w:val="006B420A"/>
    <w:rsid w:val="006B4319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C0331"/>
    <w:rsid w:val="006C098B"/>
    <w:rsid w:val="006C09EB"/>
    <w:rsid w:val="006C163F"/>
    <w:rsid w:val="006C1E35"/>
    <w:rsid w:val="006C30DF"/>
    <w:rsid w:val="006C3BA8"/>
    <w:rsid w:val="006C4740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17B9"/>
    <w:rsid w:val="006D28FC"/>
    <w:rsid w:val="006D36DE"/>
    <w:rsid w:val="006D4B47"/>
    <w:rsid w:val="006D6900"/>
    <w:rsid w:val="006D7333"/>
    <w:rsid w:val="006D74BD"/>
    <w:rsid w:val="006D7EA6"/>
    <w:rsid w:val="006E1B3C"/>
    <w:rsid w:val="006E1C20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1525"/>
    <w:rsid w:val="006F38FA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1849"/>
    <w:rsid w:val="00702745"/>
    <w:rsid w:val="007033DF"/>
    <w:rsid w:val="00703518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67B1"/>
    <w:rsid w:val="007267C4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AA5"/>
    <w:rsid w:val="00736FD0"/>
    <w:rsid w:val="007374E6"/>
    <w:rsid w:val="00740874"/>
    <w:rsid w:val="00740D8E"/>
    <w:rsid w:val="007416F0"/>
    <w:rsid w:val="0074193F"/>
    <w:rsid w:val="00741A99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7B"/>
    <w:rsid w:val="00750181"/>
    <w:rsid w:val="00750D78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056"/>
    <w:rsid w:val="0075645C"/>
    <w:rsid w:val="00756C00"/>
    <w:rsid w:val="00756E96"/>
    <w:rsid w:val="007604BF"/>
    <w:rsid w:val="00762817"/>
    <w:rsid w:val="007628CC"/>
    <w:rsid w:val="00762C42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500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3497"/>
    <w:rsid w:val="007A4523"/>
    <w:rsid w:val="007A5610"/>
    <w:rsid w:val="007A59FD"/>
    <w:rsid w:val="007A6732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6309"/>
    <w:rsid w:val="007B6C70"/>
    <w:rsid w:val="007B72C4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0EB"/>
    <w:rsid w:val="007C6568"/>
    <w:rsid w:val="007C69B7"/>
    <w:rsid w:val="007C7AA4"/>
    <w:rsid w:val="007C7BE1"/>
    <w:rsid w:val="007C7FF8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0E98"/>
    <w:rsid w:val="007E1976"/>
    <w:rsid w:val="007E19F8"/>
    <w:rsid w:val="007E1B58"/>
    <w:rsid w:val="007E1D64"/>
    <w:rsid w:val="007E20EE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657D"/>
    <w:rsid w:val="007E73BD"/>
    <w:rsid w:val="007E7CA8"/>
    <w:rsid w:val="007E7E69"/>
    <w:rsid w:val="007F00A7"/>
    <w:rsid w:val="007F01EC"/>
    <w:rsid w:val="007F0584"/>
    <w:rsid w:val="007F0898"/>
    <w:rsid w:val="007F08A0"/>
    <w:rsid w:val="007F097C"/>
    <w:rsid w:val="007F11EE"/>
    <w:rsid w:val="007F1457"/>
    <w:rsid w:val="007F195F"/>
    <w:rsid w:val="007F1D4F"/>
    <w:rsid w:val="007F2162"/>
    <w:rsid w:val="007F26E0"/>
    <w:rsid w:val="007F2934"/>
    <w:rsid w:val="007F2F5C"/>
    <w:rsid w:val="007F3009"/>
    <w:rsid w:val="007F3847"/>
    <w:rsid w:val="007F3B83"/>
    <w:rsid w:val="007F3C41"/>
    <w:rsid w:val="007F45FF"/>
    <w:rsid w:val="007F545B"/>
    <w:rsid w:val="007F662E"/>
    <w:rsid w:val="007F7FEC"/>
    <w:rsid w:val="008011F8"/>
    <w:rsid w:val="008014F0"/>
    <w:rsid w:val="00801842"/>
    <w:rsid w:val="00801EF5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6F2A"/>
    <w:rsid w:val="00807B70"/>
    <w:rsid w:val="00810628"/>
    <w:rsid w:val="00810778"/>
    <w:rsid w:val="00811098"/>
    <w:rsid w:val="0081116A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39D"/>
    <w:rsid w:val="008217AE"/>
    <w:rsid w:val="00821E26"/>
    <w:rsid w:val="008242C5"/>
    <w:rsid w:val="00824354"/>
    <w:rsid w:val="00826519"/>
    <w:rsid w:val="0083089A"/>
    <w:rsid w:val="00832557"/>
    <w:rsid w:val="00832F89"/>
    <w:rsid w:val="008337BC"/>
    <w:rsid w:val="00834A1B"/>
    <w:rsid w:val="00834E26"/>
    <w:rsid w:val="008358F2"/>
    <w:rsid w:val="00836237"/>
    <w:rsid w:val="0083643C"/>
    <w:rsid w:val="0083741C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6A02"/>
    <w:rsid w:val="00847654"/>
    <w:rsid w:val="00847F2D"/>
    <w:rsid w:val="00850C54"/>
    <w:rsid w:val="008524C1"/>
    <w:rsid w:val="00854268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7366"/>
    <w:rsid w:val="008708FC"/>
    <w:rsid w:val="00870E31"/>
    <w:rsid w:val="00870ECA"/>
    <w:rsid w:val="008711D2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A30"/>
    <w:rsid w:val="008809E1"/>
    <w:rsid w:val="00881261"/>
    <w:rsid w:val="008820C7"/>
    <w:rsid w:val="00882A7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158"/>
    <w:rsid w:val="0089259B"/>
    <w:rsid w:val="00893CB6"/>
    <w:rsid w:val="00894326"/>
    <w:rsid w:val="00895259"/>
    <w:rsid w:val="0089531C"/>
    <w:rsid w:val="008955C3"/>
    <w:rsid w:val="0089574C"/>
    <w:rsid w:val="008957E8"/>
    <w:rsid w:val="00895A6D"/>
    <w:rsid w:val="0089655C"/>
    <w:rsid w:val="00896ED6"/>
    <w:rsid w:val="008A04D3"/>
    <w:rsid w:val="008A2543"/>
    <w:rsid w:val="008A272C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769"/>
    <w:rsid w:val="008E3973"/>
    <w:rsid w:val="008E3981"/>
    <w:rsid w:val="008E3B43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12E5"/>
    <w:rsid w:val="008F139E"/>
    <w:rsid w:val="008F171D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C5F"/>
    <w:rsid w:val="009070C6"/>
    <w:rsid w:val="00911DE4"/>
    <w:rsid w:val="00912577"/>
    <w:rsid w:val="00913231"/>
    <w:rsid w:val="009139F7"/>
    <w:rsid w:val="00914187"/>
    <w:rsid w:val="00914DCD"/>
    <w:rsid w:val="00914E98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2C74"/>
    <w:rsid w:val="00922CBF"/>
    <w:rsid w:val="00924AE7"/>
    <w:rsid w:val="00924DAA"/>
    <w:rsid w:val="0092617D"/>
    <w:rsid w:val="009262D7"/>
    <w:rsid w:val="00926918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07B"/>
    <w:rsid w:val="009343FE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3246"/>
    <w:rsid w:val="00943F31"/>
    <w:rsid w:val="00944146"/>
    <w:rsid w:val="00944872"/>
    <w:rsid w:val="00944D8E"/>
    <w:rsid w:val="009460FF"/>
    <w:rsid w:val="00946D97"/>
    <w:rsid w:val="00946E70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733"/>
    <w:rsid w:val="00967529"/>
    <w:rsid w:val="00967ADF"/>
    <w:rsid w:val="00967B96"/>
    <w:rsid w:val="00970536"/>
    <w:rsid w:val="00970C81"/>
    <w:rsid w:val="0097151C"/>
    <w:rsid w:val="00972D75"/>
    <w:rsid w:val="00973A93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31C2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3BB0"/>
    <w:rsid w:val="009946E7"/>
    <w:rsid w:val="0099477E"/>
    <w:rsid w:val="00994AF2"/>
    <w:rsid w:val="009956C0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64A"/>
    <w:rsid w:val="009B0EC3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91"/>
    <w:rsid w:val="009C4D85"/>
    <w:rsid w:val="009C56A4"/>
    <w:rsid w:val="009C59BA"/>
    <w:rsid w:val="009C76B9"/>
    <w:rsid w:val="009C79A5"/>
    <w:rsid w:val="009D0BB7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3751"/>
    <w:rsid w:val="009F427A"/>
    <w:rsid w:val="009F4E97"/>
    <w:rsid w:val="009F69C0"/>
    <w:rsid w:val="009F6D4D"/>
    <w:rsid w:val="009F7ADD"/>
    <w:rsid w:val="009F7F8C"/>
    <w:rsid w:val="00A00353"/>
    <w:rsid w:val="00A009CD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064D"/>
    <w:rsid w:val="00A118B9"/>
    <w:rsid w:val="00A12962"/>
    <w:rsid w:val="00A12CB8"/>
    <w:rsid w:val="00A12DD5"/>
    <w:rsid w:val="00A13319"/>
    <w:rsid w:val="00A13D70"/>
    <w:rsid w:val="00A15C47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732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2F77"/>
    <w:rsid w:val="00A43A22"/>
    <w:rsid w:val="00A43BE9"/>
    <w:rsid w:val="00A43DAC"/>
    <w:rsid w:val="00A44FEE"/>
    <w:rsid w:val="00A4516C"/>
    <w:rsid w:val="00A471D8"/>
    <w:rsid w:val="00A474FC"/>
    <w:rsid w:val="00A47A94"/>
    <w:rsid w:val="00A47E2E"/>
    <w:rsid w:val="00A47EE2"/>
    <w:rsid w:val="00A50805"/>
    <w:rsid w:val="00A50B09"/>
    <w:rsid w:val="00A50CB7"/>
    <w:rsid w:val="00A51B32"/>
    <w:rsid w:val="00A5239E"/>
    <w:rsid w:val="00A5279C"/>
    <w:rsid w:val="00A528CD"/>
    <w:rsid w:val="00A52FEC"/>
    <w:rsid w:val="00A53466"/>
    <w:rsid w:val="00A54F3A"/>
    <w:rsid w:val="00A559E4"/>
    <w:rsid w:val="00A56258"/>
    <w:rsid w:val="00A56576"/>
    <w:rsid w:val="00A56CED"/>
    <w:rsid w:val="00A5725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4D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A5"/>
    <w:rsid w:val="00A7211C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724"/>
    <w:rsid w:val="00A76C05"/>
    <w:rsid w:val="00A76CB9"/>
    <w:rsid w:val="00A77887"/>
    <w:rsid w:val="00A77A2E"/>
    <w:rsid w:val="00A805B2"/>
    <w:rsid w:val="00A80F30"/>
    <w:rsid w:val="00A81B36"/>
    <w:rsid w:val="00A81BDA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741"/>
    <w:rsid w:val="00AA6995"/>
    <w:rsid w:val="00AA7A41"/>
    <w:rsid w:val="00AB04B0"/>
    <w:rsid w:val="00AB0533"/>
    <w:rsid w:val="00AB07AC"/>
    <w:rsid w:val="00AB08F8"/>
    <w:rsid w:val="00AB121B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5A9C"/>
    <w:rsid w:val="00AB682F"/>
    <w:rsid w:val="00AB6D79"/>
    <w:rsid w:val="00AB7C33"/>
    <w:rsid w:val="00AC052F"/>
    <w:rsid w:val="00AC0E23"/>
    <w:rsid w:val="00AC1FFD"/>
    <w:rsid w:val="00AC3142"/>
    <w:rsid w:val="00AC3458"/>
    <w:rsid w:val="00AC5B66"/>
    <w:rsid w:val="00AC5CE2"/>
    <w:rsid w:val="00AC650E"/>
    <w:rsid w:val="00AC6612"/>
    <w:rsid w:val="00AC7161"/>
    <w:rsid w:val="00AD088F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02D"/>
    <w:rsid w:val="00AE2CB2"/>
    <w:rsid w:val="00AE3D72"/>
    <w:rsid w:val="00AE4063"/>
    <w:rsid w:val="00AE4B0B"/>
    <w:rsid w:val="00AE4B77"/>
    <w:rsid w:val="00AE4B88"/>
    <w:rsid w:val="00AE52FC"/>
    <w:rsid w:val="00AE5E02"/>
    <w:rsid w:val="00AE6319"/>
    <w:rsid w:val="00AE75D2"/>
    <w:rsid w:val="00AE776E"/>
    <w:rsid w:val="00AE78FB"/>
    <w:rsid w:val="00AE7D56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54D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50B25"/>
    <w:rsid w:val="00B50B99"/>
    <w:rsid w:val="00B513AB"/>
    <w:rsid w:val="00B51F88"/>
    <w:rsid w:val="00B5209B"/>
    <w:rsid w:val="00B522FD"/>
    <w:rsid w:val="00B523AE"/>
    <w:rsid w:val="00B52E9B"/>
    <w:rsid w:val="00B5319F"/>
    <w:rsid w:val="00B538F6"/>
    <w:rsid w:val="00B547D7"/>
    <w:rsid w:val="00B5540C"/>
    <w:rsid w:val="00B55B2C"/>
    <w:rsid w:val="00B55F50"/>
    <w:rsid w:val="00B568DD"/>
    <w:rsid w:val="00B57170"/>
    <w:rsid w:val="00B5774F"/>
    <w:rsid w:val="00B57881"/>
    <w:rsid w:val="00B579AA"/>
    <w:rsid w:val="00B579D3"/>
    <w:rsid w:val="00B602DE"/>
    <w:rsid w:val="00B60538"/>
    <w:rsid w:val="00B6054F"/>
    <w:rsid w:val="00B607BE"/>
    <w:rsid w:val="00B60922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C39"/>
    <w:rsid w:val="00B651B0"/>
    <w:rsid w:val="00B65F34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330D"/>
    <w:rsid w:val="00B7443E"/>
    <w:rsid w:val="00B74E96"/>
    <w:rsid w:val="00B75A32"/>
    <w:rsid w:val="00B767FC"/>
    <w:rsid w:val="00B76D62"/>
    <w:rsid w:val="00B77189"/>
    <w:rsid w:val="00B77358"/>
    <w:rsid w:val="00B77586"/>
    <w:rsid w:val="00B807B3"/>
    <w:rsid w:val="00B810D8"/>
    <w:rsid w:val="00B81B9A"/>
    <w:rsid w:val="00B82789"/>
    <w:rsid w:val="00B82A8E"/>
    <w:rsid w:val="00B8317B"/>
    <w:rsid w:val="00B832A4"/>
    <w:rsid w:val="00B83307"/>
    <w:rsid w:val="00B8331E"/>
    <w:rsid w:val="00B84349"/>
    <w:rsid w:val="00B84F6C"/>
    <w:rsid w:val="00B851A6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6F50"/>
    <w:rsid w:val="00BB72EC"/>
    <w:rsid w:val="00BC0153"/>
    <w:rsid w:val="00BC057D"/>
    <w:rsid w:val="00BC1908"/>
    <w:rsid w:val="00BC1A4E"/>
    <w:rsid w:val="00BC1FD9"/>
    <w:rsid w:val="00BC2FD4"/>
    <w:rsid w:val="00BC2FE3"/>
    <w:rsid w:val="00BC309D"/>
    <w:rsid w:val="00BC3104"/>
    <w:rsid w:val="00BC38CC"/>
    <w:rsid w:val="00BC3937"/>
    <w:rsid w:val="00BC426B"/>
    <w:rsid w:val="00BC43D4"/>
    <w:rsid w:val="00BC478C"/>
    <w:rsid w:val="00BC4E9E"/>
    <w:rsid w:val="00BC54B3"/>
    <w:rsid w:val="00BC56D6"/>
    <w:rsid w:val="00BC60D0"/>
    <w:rsid w:val="00BC66CC"/>
    <w:rsid w:val="00BC679A"/>
    <w:rsid w:val="00BC6C04"/>
    <w:rsid w:val="00BC6F2E"/>
    <w:rsid w:val="00BC781E"/>
    <w:rsid w:val="00BD0588"/>
    <w:rsid w:val="00BD0EA4"/>
    <w:rsid w:val="00BD1140"/>
    <w:rsid w:val="00BD238C"/>
    <w:rsid w:val="00BD3BE0"/>
    <w:rsid w:val="00BD4304"/>
    <w:rsid w:val="00BD502B"/>
    <w:rsid w:val="00BD514D"/>
    <w:rsid w:val="00BD59EA"/>
    <w:rsid w:val="00BD5FD3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B8C"/>
    <w:rsid w:val="00BE7DCF"/>
    <w:rsid w:val="00BF04BA"/>
    <w:rsid w:val="00BF0DBC"/>
    <w:rsid w:val="00BF1A79"/>
    <w:rsid w:val="00BF1D55"/>
    <w:rsid w:val="00BF2219"/>
    <w:rsid w:val="00BF2A25"/>
    <w:rsid w:val="00BF2EF0"/>
    <w:rsid w:val="00BF308E"/>
    <w:rsid w:val="00BF3C42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2360"/>
    <w:rsid w:val="00C22434"/>
    <w:rsid w:val="00C224F4"/>
    <w:rsid w:val="00C2307A"/>
    <w:rsid w:val="00C2330E"/>
    <w:rsid w:val="00C23BE8"/>
    <w:rsid w:val="00C23BF6"/>
    <w:rsid w:val="00C24764"/>
    <w:rsid w:val="00C24862"/>
    <w:rsid w:val="00C25EC0"/>
    <w:rsid w:val="00C27637"/>
    <w:rsid w:val="00C2793F"/>
    <w:rsid w:val="00C27995"/>
    <w:rsid w:val="00C27AF9"/>
    <w:rsid w:val="00C305E8"/>
    <w:rsid w:val="00C31314"/>
    <w:rsid w:val="00C314C2"/>
    <w:rsid w:val="00C31A86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700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0D51"/>
    <w:rsid w:val="00C51078"/>
    <w:rsid w:val="00C51896"/>
    <w:rsid w:val="00C51A8C"/>
    <w:rsid w:val="00C52772"/>
    <w:rsid w:val="00C5303B"/>
    <w:rsid w:val="00C5450E"/>
    <w:rsid w:val="00C55532"/>
    <w:rsid w:val="00C56B2C"/>
    <w:rsid w:val="00C56E88"/>
    <w:rsid w:val="00C5733F"/>
    <w:rsid w:val="00C57AE0"/>
    <w:rsid w:val="00C60682"/>
    <w:rsid w:val="00C61092"/>
    <w:rsid w:val="00C6302D"/>
    <w:rsid w:val="00C63641"/>
    <w:rsid w:val="00C6412D"/>
    <w:rsid w:val="00C65348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56C"/>
    <w:rsid w:val="00C76BB1"/>
    <w:rsid w:val="00C77B58"/>
    <w:rsid w:val="00C77D7A"/>
    <w:rsid w:val="00C80299"/>
    <w:rsid w:val="00C80C26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937"/>
    <w:rsid w:val="00CA0979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C032F"/>
    <w:rsid w:val="00CC05C2"/>
    <w:rsid w:val="00CC1361"/>
    <w:rsid w:val="00CC2C96"/>
    <w:rsid w:val="00CC2D64"/>
    <w:rsid w:val="00CC3A69"/>
    <w:rsid w:val="00CC444E"/>
    <w:rsid w:val="00CC44C4"/>
    <w:rsid w:val="00CC4F93"/>
    <w:rsid w:val="00CC50B9"/>
    <w:rsid w:val="00CC5247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24B"/>
    <w:rsid w:val="00CD3392"/>
    <w:rsid w:val="00CD343C"/>
    <w:rsid w:val="00CD48F1"/>
    <w:rsid w:val="00CD5498"/>
    <w:rsid w:val="00CD5C68"/>
    <w:rsid w:val="00CD646A"/>
    <w:rsid w:val="00CD6C47"/>
    <w:rsid w:val="00CD7E82"/>
    <w:rsid w:val="00CE04AF"/>
    <w:rsid w:val="00CE0DA2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6A5"/>
    <w:rsid w:val="00CE7775"/>
    <w:rsid w:val="00CE7843"/>
    <w:rsid w:val="00CF2AFA"/>
    <w:rsid w:val="00CF32CE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ADB"/>
    <w:rsid w:val="00D04AFD"/>
    <w:rsid w:val="00D04C16"/>
    <w:rsid w:val="00D04DAF"/>
    <w:rsid w:val="00D05811"/>
    <w:rsid w:val="00D05F6C"/>
    <w:rsid w:val="00D066FB"/>
    <w:rsid w:val="00D07A40"/>
    <w:rsid w:val="00D103D1"/>
    <w:rsid w:val="00D103EA"/>
    <w:rsid w:val="00D10686"/>
    <w:rsid w:val="00D11072"/>
    <w:rsid w:val="00D1163B"/>
    <w:rsid w:val="00D12981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359"/>
    <w:rsid w:val="00D26C9C"/>
    <w:rsid w:val="00D26D67"/>
    <w:rsid w:val="00D2711E"/>
    <w:rsid w:val="00D278DD"/>
    <w:rsid w:val="00D27947"/>
    <w:rsid w:val="00D30F4D"/>
    <w:rsid w:val="00D31ADE"/>
    <w:rsid w:val="00D325B3"/>
    <w:rsid w:val="00D32E50"/>
    <w:rsid w:val="00D32EDF"/>
    <w:rsid w:val="00D32FE6"/>
    <w:rsid w:val="00D33B3B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16A1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A39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8AA"/>
    <w:rsid w:val="00D64A5E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08F2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3CF4"/>
    <w:rsid w:val="00DA4396"/>
    <w:rsid w:val="00DA452A"/>
    <w:rsid w:val="00DA4CA6"/>
    <w:rsid w:val="00DA4FEE"/>
    <w:rsid w:val="00DA58DE"/>
    <w:rsid w:val="00DA63BC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3C1"/>
    <w:rsid w:val="00DB388D"/>
    <w:rsid w:val="00DB3CCF"/>
    <w:rsid w:val="00DB418F"/>
    <w:rsid w:val="00DB4734"/>
    <w:rsid w:val="00DB5109"/>
    <w:rsid w:val="00DB5ED3"/>
    <w:rsid w:val="00DB6B33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97E"/>
    <w:rsid w:val="00DD14AB"/>
    <w:rsid w:val="00DD1A48"/>
    <w:rsid w:val="00DD1F38"/>
    <w:rsid w:val="00DD2378"/>
    <w:rsid w:val="00DD23C9"/>
    <w:rsid w:val="00DD4745"/>
    <w:rsid w:val="00DD6039"/>
    <w:rsid w:val="00DD6390"/>
    <w:rsid w:val="00DD786B"/>
    <w:rsid w:val="00DD78A9"/>
    <w:rsid w:val="00DE11BB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1735"/>
    <w:rsid w:val="00DF3583"/>
    <w:rsid w:val="00DF3CF4"/>
    <w:rsid w:val="00DF409E"/>
    <w:rsid w:val="00DF59C0"/>
    <w:rsid w:val="00DF6C93"/>
    <w:rsid w:val="00DF7A58"/>
    <w:rsid w:val="00E00267"/>
    <w:rsid w:val="00E0058D"/>
    <w:rsid w:val="00E016FB"/>
    <w:rsid w:val="00E02588"/>
    <w:rsid w:val="00E0378C"/>
    <w:rsid w:val="00E03EDC"/>
    <w:rsid w:val="00E046A2"/>
    <w:rsid w:val="00E049AE"/>
    <w:rsid w:val="00E04AE3"/>
    <w:rsid w:val="00E04EC6"/>
    <w:rsid w:val="00E05455"/>
    <w:rsid w:val="00E05F8B"/>
    <w:rsid w:val="00E0620D"/>
    <w:rsid w:val="00E06F94"/>
    <w:rsid w:val="00E0794F"/>
    <w:rsid w:val="00E11C8C"/>
    <w:rsid w:val="00E11FFC"/>
    <w:rsid w:val="00E144FC"/>
    <w:rsid w:val="00E1536C"/>
    <w:rsid w:val="00E15835"/>
    <w:rsid w:val="00E162C3"/>
    <w:rsid w:val="00E168C1"/>
    <w:rsid w:val="00E16D33"/>
    <w:rsid w:val="00E16D5B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36A2"/>
    <w:rsid w:val="00E257C5"/>
    <w:rsid w:val="00E26BC6"/>
    <w:rsid w:val="00E2723F"/>
    <w:rsid w:val="00E272DF"/>
    <w:rsid w:val="00E276C6"/>
    <w:rsid w:val="00E27D42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463"/>
    <w:rsid w:val="00E36AB6"/>
    <w:rsid w:val="00E370E5"/>
    <w:rsid w:val="00E404B1"/>
    <w:rsid w:val="00E40A30"/>
    <w:rsid w:val="00E415B4"/>
    <w:rsid w:val="00E415B8"/>
    <w:rsid w:val="00E41712"/>
    <w:rsid w:val="00E419C0"/>
    <w:rsid w:val="00E42443"/>
    <w:rsid w:val="00E429D5"/>
    <w:rsid w:val="00E42F45"/>
    <w:rsid w:val="00E43522"/>
    <w:rsid w:val="00E4468D"/>
    <w:rsid w:val="00E44FEC"/>
    <w:rsid w:val="00E45A73"/>
    <w:rsid w:val="00E47685"/>
    <w:rsid w:val="00E50F76"/>
    <w:rsid w:val="00E5137B"/>
    <w:rsid w:val="00E52482"/>
    <w:rsid w:val="00E52CED"/>
    <w:rsid w:val="00E5300C"/>
    <w:rsid w:val="00E53202"/>
    <w:rsid w:val="00E5360B"/>
    <w:rsid w:val="00E53669"/>
    <w:rsid w:val="00E537C5"/>
    <w:rsid w:val="00E53C1B"/>
    <w:rsid w:val="00E54160"/>
    <w:rsid w:val="00E54360"/>
    <w:rsid w:val="00E5460E"/>
    <w:rsid w:val="00E546DE"/>
    <w:rsid w:val="00E54A43"/>
    <w:rsid w:val="00E5558C"/>
    <w:rsid w:val="00E55CB5"/>
    <w:rsid w:val="00E55D96"/>
    <w:rsid w:val="00E56128"/>
    <w:rsid w:val="00E5647E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373"/>
    <w:rsid w:val="00E628A9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444"/>
    <w:rsid w:val="00E666D4"/>
    <w:rsid w:val="00E66F37"/>
    <w:rsid w:val="00E678FB"/>
    <w:rsid w:val="00E67BF7"/>
    <w:rsid w:val="00E705A6"/>
    <w:rsid w:val="00E708C3"/>
    <w:rsid w:val="00E70C3E"/>
    <w:rsid w:val="00E71239"/>
    <w:rsid w:val="00E721A7"/>
    <w:rsid w:val="00E73790"/>
    <w:rsid w:val="00E73C69"/>
    <w:rsid w:val="00E740DE"/>
    <w:rsid w:val="00E746D7"/>
    <w:rsid w:val="00E7513A"/>
    <w:rsid w:val="00E75F60"/>
    <w:rsid w:val="00E76335"/>
    <w:rsid w:val="00E770EF"/>
    <w:rsid w:val="00E77FDC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50CC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97B49"/>
    <w:rsid w:val="00EA0D0D"/>
    <w:rsid w:val="00EA2707"/>
    <w:rsid w:val="00EA317E"/>
    <w:rsid w:val="00EA32B3"/>
    <w:rsid w:val="00EA3E41"/>
    <w:rsid w:val="00EA4258"/>
    <w:rsid w:val="00EA4548"/>
    <w:rsid w:val="00EA4E95"/>
    <w:rsid w:val="00EA6735"/>
    <w:rsid w:val="00EA6F39"/>
    <w:rsid w:val="00EB0EDD"/>
    <w:rsid w:val="00EB100D"/>
    <w:rsid w:val="00EB1DCA"/>
    <w:rsid w:val="00EB2470"/>
    <w:rsid w:val="00EB24C5"/>
    <w:rsid w:val="00EB2644"/>
    <w:rsid w:val="00EB2EFB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D0"/>
    <w:rsid w:val="00EC43C9"/>
    <w:rsid w:val="00EC4889"/>
    <w:rsid w:val="00EC560B"/>
    <w:rsid w:val="00EC56DA"/>
    <w:rsid w:val="00EC6124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3B21"/>
    <w:rsid w:val="00ED452E"/>
    <w:rsid w:val="00ED4B65"/>
    <w:rsid w:val="00ED4C9E"/>
    <w:rsid w:val="00ED5BF0"/>
    <w:rsid w:val="00ED671C"/>
    <w:rsid w:val="00ED6858"/>
    <w:rsid w:val="00ED73C1"/>
    <w:rsid w:val="00ED7ABE"/>
    <w:rsid w:val="00EE1259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82F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CB8"/>
    <w:rsid w:val="00EF66EF"/>
    <w:rsid w:val="00EF6AF9"/>
    <w:rsid w:val="00F00805"/>
    <w:rsid w:val="00F0098E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C07"/>
    <w:rsid w:val="00F03DDD"/>
    <w:rsid w:val="00F03DE8"/>
    <w:rsid w:val="00F03FB1"/>
    <w:rsid w:val="00F04139"/>
    <w:rsid w:val="00F04C7C"/>
    <w:rsid w:val="00F04D3A"/>
    <w:rsid w:val="00F054DC"/>
    <w:rsid w:val="00F05526"/>
    <w:rsid w:val="00F05744"/>
    <w:rsid w:val="00F10A11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E"/>
    <w:rsid w:val="00F22254"/>
    <w:rsid w:val="00F222B7"/>
    <w:rsid w:val="00F22854"/>
    <w:rsid w:val="00F23FBA"/>
    <w:rsid w:val="00F2409D"/>
    <w:rsid w:val="00F253AC"/>
    <w:rsid w:val="00F259D9"/>
    <w:rsid w:val="00F26D05"/>
    <w:rsid w:val="00F27BFF"/>
    <w:rsid w:val="00F27FF4"/>
    <w:rsid w:val="00F31309"/>
    <w:rsid w:val="00F316E4"/>
    <w:rsid w:val="00F31F46"/>
    <w:rsid w:val="00F32008"/>
    <w:rsid w:val="00F323BA"/>
    <w:rsid w:val="00F33269"/>
    <w:rsid w:val="00F332A8"/>
    <w:rsid w:val="00F3347B"/>
    <w:rsid w:val="00F36104"/>
    <w:rsid w:val="00F36572"/>
    <w:rsid w:val="00F36985"/>
    <w:rsid w:val="00F36ACF"/>
    <w:rsid w:val="00F36FCB"/>
    <w:rsid w:val="00F37C78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C92"/>
    <w:rsid w:val="00F5271D"/>
    <w:rsid w:val="00F52C48"/>
    <w:rsid w:val="00F53987"/>
    <w:rsid w:val="00F55DE1"/>
    <w:rsid w:val="00F571B3"/>
    <w:rsid w:val="00F57236"/>
    <w:rsid w:val="00F5731D"/>
    <w:rsid w:val="00F5785B"/>
    <w:rsid w:val="00F57A1A"/>
    <w:rsid w:val="00F57A4A"/>
    <w:rsid w:val="00F57FEF"/>
    <w:rsid w:val="00F60532"/>
    <w:rsid w:val="00F618A7"/>
    <w:rsid w:val="00F61B5F"/>
    <w:rsid w:val="00F62EBE"/>
    <w:rsid w:val="00F63093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76E9A"/>
    <w:rsid w:val="00F802A8"/>
    <w:rsid w:val="00F80485"/>
    <w:rsid w:val="00F80B59"/>
    <w:rsid w:val="00F81740"/>
    <w:rsid w:val="00F81B51"/>
    <w:rsid w:val="00F82BF4"/>
    <w:rsid w:val="00F83519"/>
    <w:rsid w:val="00F83FC0"/>
    <w:rsid w:val="00F84482"/>
    <w:rsid w:val="00F84C80"/>
    <w:rsid w:val="00F85706"/>
    <w:rsid w:val="00F85D71"/>
    <w:rsid w:val="00F85F35"/>
    <w:rsid w:val="00F868F0"/>
    <w:rsid w:val="00F86F06"/>
    <w:rsid w:val="00F875EE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A1"/>
    <w:rsid w:val="00FA771B"/>
    <w:rsid w:val="00FA7BFA"/>
    <w:rsid w:val="00FB0B15"/>
    <w:rsid w:val="00FB3FEF"/>
    <w:rsid w:val="00FB4C53"/>
    <w:rsid w:val="00FB4DB1"/>
    <w:rsid w:val="00FB51F5"/>
    <w:rsid w:val="00FB5297"/>
    <w:rsid w:val="00FB5558"/>
    <w:rsid w:val="00FB6F5B"/>
    <w:rsid w:val="00FB7037"/>
    <w:rsid w:val="00FB71D4"/>
    <w:rsid w:val="00FB785B"/>
    <w:rsid w:val="00FC07F4"/>
    <w:rsid w:val="00FC0F20"/>
    <w:rsid w:val="00FC0F38"/>
    <w:rsid w:val="00FC14F8"/>
    <w:rsid w:val="00FC168F"/>
    <w:rsid w:val="00FC20F1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1720"/>
    <w:rsid w:val="00FD190B"/>
    <w:rsid w:val="00FD19D3"/>
    <w:rsid w:val="00FD2235"/>
    <w:rsid w:val="00FD3BCB"/>
    <w:rsid w:val="00FD3C83"/>
    <w:rsid w:val="00FD3C8A"/>
    <w:rsid w:val="00FD5066"/>
    <w:rsid w:val="00FD5746"/>
    <w:rsid w:val="00FD6A7A"/>
    <w:rsid w:val="00FD71E2"/>
    <w:rsid w:val="00FE0EE7"/>
    <w:rsid w:val="00FE118E"/>
    <w:rsid w:val="00FE27C0"/>
    <w:rsid w:val="00FE33AE"/>
    <w:rsid w:val="00FE3448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locked/>
    <w:rsid w:val="002119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6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6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6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sheydonbzgq2taltqmfyc4mrygm3donzqg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7</Pages>
  <Words>2015</Words>
  <Characters>11545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13533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2025-08-20T07:53:00Z</dcterms:created>
  <dcterms:modified xsi:type="dcterms:W3CDTF">2025-08-20T07:53:00Z</dcterms:modified>
</cp:coreProperties>
</file>