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44FBFEC" w:rsidR="00870E31" w:rsidRPr="00FE1975" w:rsidRDefault="00B0478F" w:rsidP="00FE1975">
      <w:pPr>
        <w:tabs>
          <w:tab w:val="left" w:pos="5670"/>
        </w:tabs>
        <w:spacing w:line="360" w:lineRule="auto"/>
        <w:rPr>
          <w:rFonts w:asciiTheme="minorHAnsi" w:hAnsiTheme="minorHAnsi" w:cstheme="minorHAnsi"/>
        </w:rPr>
      </w:pPr>
      <w:r w:rsidRPr="00FE1975">
        <w:rPr>
          <w:rFonts w:asciiTheme="minorHAnsi" w:hAnsiTheme="minorHAnsi" w:cstheme="minorHAnsi"/>
        </w:rPr>
        <w:t>Warszawa, dnia</w:t>
      </w:r>
      <w:r w:rsidR="003D5ABA" w:rsidRPr="00FE1975">
        <w:rPr>
          <w:rFonts w:asciiTheme="minorHAnsi" w:hAnsiTheme="minorHAnsi" w:cstheme="minorHAnsi"/>
        </w:rPr>
        <w:t xml:space="preserve"> </w:t>
      </w:r>
      <w:r w:rsidR="004B6189" w:rsidRPr="00FE1975">
        <w:rPr>
          <w:rFonts w:asciiTheme="minorHAnsi" w:hAnsiTheme="minorHAnsi" w:cstheme="minorHAnsi"/>
        </w:rPr>
        <w:t>9</w:t>
      </w:r>
      <w:r w:rsidR="00CE1EBA" w:rsidRPr="00FE1975">
        <w:rPr>
          <w:rFonts w:asciiTheme="minorHAnsi" w:hAnsiTheme="minorHAnsi" w:cstheme="minorHAnsi"/>
        </w:rPr>
        <w:t xml:space="preserve"> </w:t>
      </w:r>
      <w:r w:rsidR="0058428A" w:rsidRPr="00FE1975">
        <w:rPr>
          <w:rFonts w:asciiTheme="minorHAnsi" w:hAnsiTheme="minorHAnsi" w:cstheme="minorHAnsi"/>
        </w:rPr>
        <w:t xml:space="preserve">stycznia </w:t>
      </w:r>
      <w:r w:rsidR="00D567D4" w:rsidRPr="00FE1975">
        <w:rPr>
          <w:rFonts w:asciiTheme="minorHAnsi" w:hAnsiTheme="minorHAnsi" w:cstheme="minorHAnsi"/>
        </w:rPr>
        <w:t>202</w:t>
      </w:r>
      <w:r w:rsidR="0058428A" w:rsidRPr="00FE1975">
        <w:rPr>
          <w:rFonts w:asciiTheme="minorHAnsi" w:hAnsiTheme="minorHAnsi" w:cstheme="minorHAnsi"/>
        </w:rPr>
        <w:t>5</w:t>
      </w:r>
      <w:r w:rsidR="00171228" w:rsidRPr="00FE1975">
        <w:rPr>
          <w:rFonts w:asciiTheme="minorHAnsi" w:hAnsiTheme="minorHAnsi" w:cstheme="minorHAnsi"/>
        </w:rPr>
        <w:t xml:space="preserve"> </w:t>
      </w:r>
      <w:r w:rsidR="00640BE4" w:rsidRPr="00FE1975">
        <w:rPr>
          <w:rFonts w:asciiTheme="minorHAnsi" w:hAnsiTheme="minorHAnsi" w:cstheme="minorHAnsi"/>
        </w:rPr>
        <w:t>r</w:t>
      </w:r>
      <w:r w:rsidRPr="00FE1975">
        <w:rPr>
          <w:rFonts w:asciiTheme="minorHAnsi" w:hAnsiTheme="minorHAnsi" w:cstheme="minorHAnsi"/>
        </w:rPr>
        <w:t>.</w:t>
      </w:r>
    </w:p>
    <w:p w14:paraId="1E575AFD" w14:textId="2AE448F2" w:rsidR="00D47BD7" w:rsidRPr="00FE1975" w:rsidRDefault="00284065" w:rsidP="00FE1975">
      <w:pPr>
        <w:spacing w:line="360" w:lineRule="auto"/>
        <w:rPr>
          <w:rFonts w:asciiTheme="minorHAnsi" w:hAnsiTheme="minorHAnsi" w:cstheme="minorHAnsi"/>
        </w:rPr>
      </w:pPr>
      <w:bookmarkStart w:id="0" w:name="_Hlk136437930"/>
      <w:r w:rsidRPr="00FE1975">
        <w:rPr>
          <w:rFonts w:asciiTheme="minorHAnsi" w:hAnsiTheme="minorHAnsi" w:cstheme="minorHAnsi"/>
        </w:rPr>
        <w:t>PU</w:t>
      </w:r>
      <w:r w:rsidR="00D8472C" w:rsidRPr="00FE1975">
        <w:rPr>
          <w:rFonts w:asciiTheme="minorHAnsi" w:hAnsiTheme="minorHAnsi" w:cstheme="minorHAnsi"/>
        </w:rPr>
        <w:t>.8361.</w:t>
      </w:r>
      <w:r w:rsidRPr="00FE1975">
        <w:rPr>
          <w:rFonts w:asciiTheme="minorHAnsi" w:hAnsiTheme="minorHAnsi" w:cstheme="minorHAnsi"/>
        </w:rPr>
        <w:t>293</w:t>
      </w:r>
      <w:r w:rsidR="00D8472C" w:rsidRPr="00FE1975">
        <w:rPr>
          <w:rFonts w:asciiTheme="minorHAnsi" w:hAnsiTheme="minorHAnsi" w:cstheme="minorHAnsi"/>
        </w:rPr>
        <w:t>.202</w:t>
      </w:r>
      <w:bookmarkEnd w:id="0"/>
      <w:r w:rsidR="009956C0" w:rsidRPr="00FE1975">
        <w:rPr>
          <w:rFonts w:asciiTheme="minorHAnsi" w:hAnsiTheme="minorHAnsi" w:cstheme="minorHAnsi"/>
        </w:rPr>
        <w:t>4</w:t>
      </w:r>
    </w:p>
    <w:p w14:paraId="42240597" w14:textId="77777777" w:rsidR="007021A3" w:rsidRPr="00FE1975" w:rsidRDefault="007021A3" w:rsidP="00FE1975">
      <w:pPr>
        <w:spacing w:line="360" w:lineRule="auto"/>
        <w:rPr>
          <w:rFonts w:asciiTheme="minorHAnsi" w:hAnsiTheme="minorHAnsi" w:cstheme="minorHAnsi"/>
        </w:rPr>
      </w:pPr>
    </w:p>
    <w:p w14:paraId="5DF7FA60" w14:textId="5B0CFDD8" w:rsidR="00EB6639" w:rsidRPr="00FE1975" w:rsidRDefault="00B0478F" w:rsidP="00FE1975">
      <w:pPr>
        <w:tabs>
          <w:tab w:val="left" w:pos="462"/>
        </w:tabs>
        <w:spacing w:after="120" w:line="360" w:lineRule="auto"/>
        <w:rPr>
          <w:rFonts w:asciiTheme="minorHAnsi" w:hAnsiTheme="minorHAnsi" w:cstheme="minorHAnsi"/>
          <w:color w:val="000000" w:themeColor="text1"/>
          <w:spacing w:val="10"/>
        </w:rPr>
      </w:pPr>
      <w:r w:rsidRPr="00FE1975">
        <w:rPr>
          <w:rFonts w:asciiTheme="minorHAnsi" w:hAnsiTheme="minorHAnsi" w:cstheme="minorHAnsi"/>
          <w:color w:val="000000" w:themeColor="text1"/>
        </w:rPr>
        <w:t xml:space="preserve">DECYZJA </w:t>
      </w:r>
      <w:r w:rsidR="0040052D" w:rsidRPr="00FE1975">
        <w:rPr>
          <w:rFonts w:asciiTheme="minorHAnsi" w:hAnsiTheme="minorHAnsi" w:cstheme="minorHAnsi"/>
          <w:color w:val="000000" w:themeColor="text1"/>
          <w:spacing w:val="10"/>
        </w:rPr>
        <w:t>PO.</w:t>
      </w:r>
      <w:r w:rsidR="0095241F" w:rsidRPr="00FE1975">
        <w:rPr>
          <w:rFonts w:asciiTheme="minorHAnsi" w:hAnsiTheme="minorHAnsi" w:cstheme="minorHAnsi"/>
          <w:color w:val="000000" w:themeColor="text1"/>
          <w:spacing w:val="10"/>
        </w:rPr>
        <w:t>415</w:t>
      </w:r>
      <w:r w:rsidR="00E05166" w:rsidRPr="00FE1975">
        <w:rPr>
          <w:rFonts w:asciiTheme="minorHAnsi" w:hAnsiTheme="minorHAnsi" w:cstheme="minorHAnsi"/>
          <w:color w:val="000000" w:themeColor="text1"/>
          <w:spacing w:val="10"/>
        </w:rPr>
        <w:t>.</w:t>
      </w:r>
      <w:r w:rsidR="0040052D" w:rsidRPr="00FE1975">
        <w:rPr>
          <w:rFonts w:asciiTheme="minorHAnsi" w:hAnsiTheme="minorHAnsi" w:cstheme="minorHAnsi"/>
          <w:color w:val="000000" w:themeColor="text1"/>
          <w:spacing w:val="10"/>
        </w:rPr>
        <w:t>C.</w:t>
      </w:r>
      <w:r w:rsidR="00F97DC8" w:rsidRPr="00FE1975">
        <w:rPr>
          <w:rFonts w:asciiTheme="minorHAnsi" w:hAnsiTheme="minorHAnsi" w:cstheme="minorHAnsi"/>
          <w:color w:val="000000" w:themeColor="text1"/>
          <w:spacing w:val="10"/>
        </w:rPr>
        <w:t>2</w:t>
      </w:r>
      <w:r w:rsidR="0095241F" w:rsidRPr="00FE1975">
        <w:rPr>
          <w:rFonts w:asciiTheme="minorHAnsi" w:hAnsiTheme="minorHAnsi" w:cstheme="minorHAnsi"/>
          <w:color w:val="000000" w:themeColor="text1"/>
          <w:spacing w:val="10"/>
        </w:rPr>
        <w:t>99</w:t>
      </w:r>
      <w:r w:rsidR="00E05166" w:rsidRPr="00FE1975">
        <w:rPr>
          <w:rFonts w:asciiTheme="minorHAnsi" w:hAnsiTheme="minorHAnsi" w:cstheme="minorHAnsi"/>
          <w:color w:val="000000" w:themeColor="text1"/>
          <w:spacing w:val="10"/>
        </w:rPr>
        <w:t>.</w:t>
      </w:r>
      <w:r w:rsidR="0040052D" w:rsidRPr="00FE1975">
        <w:rPr>
          <w:rFonts w:asciiTheme="minorHAnsi" w:hAnsiTheme="minorHAnsi" w:cstheme="minorHAnsi"/>
          <w:color w:val="000000" w:themeColor="text1"/>
          <w:spacing w:val="10"/>
        </w:rPr>
        <w:t>2024.</w:t>
      </w:r>
      <w:r w:rsidR="00BF4320" w:rsidRPr="00FE1975">
        <w:rPr>
          <w:rFonts w:asciiTheme="minorHAnsi" w:hAnsiTheme="minorHAnsi" w:cstheme="minorHAnsi"/>
          <w:color w:val="000000" w:themeColor="text1"/>
          <w:spacing w:val="10"/>
        </w:rPr>
        <w:t>JG</w:t>
      </w:r>
    </w:p>
    <w:p w14:paraId="0D4D129D" w14:textId="542922F5" w:rsidR="00B0478F" w:rsidRPr="00FE1975" w:rsidRDefault="000C0A7A" w:rsidP="00FE1975">
      <w:pPr>
        <w:spacing w:after="120" w:line="360" w:lineRule="auto"/>
        <w:rPr>
          <w:rFonts w:asciiTheme="minorHAnsi" w:hAnsiTheme="minorHAnsi" w:cstheme="minorHAnsi"/>
        </w:rPr>
      </w:pPr>
      <w:r w:rsidRPr="00FE1975">
        <w:rPr>
          <w:rFonts w:asciiTheme="minorHAnsi" w:hAnsiTheme="minorHAnsi" w:cstheme="minorHAnsi"/>
        </w:rPr>
        <w:t>Na podstawie art. 6 ust. 1</w:t>
      </w:r>
      <w:r w:rsidR="00A0267F" w:rsidRPr="00FE1975">
        <w:rPr>
          <w:rFonts w:asciiTheme="minorHAnsi" w:hAnsiTheme="minorHAnsi" w:cstheme="minorHAnsi"/>
        </w:rPr>
        <w:t xml:space="preserve"> </w:t>
      </w:r>
      <w:r w:rsidR="00B0478F" w:rsidRPr="00FE1975">
        <w:rPr>
          <w:rFonts w:asciiTheme="minorHAnsi" w:hAnsiTheme="minorHAnsi" w:cstheme="minorHAnsi"/>
        </w:rPr>
        <w:t>ustawy z dnia 9 maja 2014</w:t>
      </w:r>
      <w:r w:rsidR="00F64B4B" w:rsidRPr="00FE1975">
        <w:rPr>
          <w:rFonts w:asciiTheme="minorHAnsi" w:hAnsiTheme="minorHAnsi" w:cstheme="minorHAnsi"/>
        </w:rPr>
        <w:t xml:space="preserve"> </w:t>
      </w:r>
      <w:r w:rsidR="00B0478F" w:rsidRPr="00FE1975">
        <w:rPr>
          <w:rFonts w:asciiTheme="minorHAnsi" w:hAnsiTheme="minorHAnsi" w:cstheme="minorHAnsi"/>
        </w:rPr>
        <w:t xml:space="preserve">r. o informowaniu o </w:t>
      </w:r>
      <w:r w:rsidR="001977DC" w:rsidRPr="00FE1975">
        <w:rPr>
          <w:rFonts w:asciiTheme="minorHAnsi" w:hAnsiTheme="minorHAnsi" w:cstheme="minorHAnsi"/>
        </w:rPr>
        <w:t>cenach towarów i usług</w:t>
      </w:r>
      <w:r w:rsidR="000B795F" w:rsidRPr="00FE1975">
        <w:rPr>
          <w:rFonts w:asciiTheme="minorHAnsi" w:hAnsiTheme="minorHAnsi" w:cstheme="minorHAnsi"/>
        </w:rPr>
        <w:br/>
      </w:r>
      <w:r w:rsidR="00E02588" w:rsidRPr="00FE1975">
        <w:rPr>
          <w:rFonts w:asciiTheme="minorHAnsi" w:hAnsiTheme="minorHAnsi" w:cstheme="minorHAnsi"/>
        </w:rPr>
        <w:t>(Dz.</w:t>
      </w:r>
      <w:r w:rsidR="00257178" w:rsidRPr="00FE1975">
        <w:rPr>
          <w:rFonts w:asciiTheme="minorHAnsi" w:hAnsiTheme="minorHAnsi" w:cstheme="minorHAnsi"/>
        </w:rPr>
        <w:t xml:space="preserve"> </w:t>
      </w:r>
      <w:r w:rsidR="00E02588" w:rsidRPr="00FE1975">
        <w:rPr>
          <w:rFonts w:asciiTheme="minorHAnsi" w:hAnsiTheme="minorHAnsi" w:cstheme="minorHAnsi"/>
        </w:rPr>
        <w:t>U.</w:t>
      </w:r>
      <w:r w:rsidR="0056380E" w:rsidRPr="00FE1975">
        <w:rPr>
          <w:rFonts w:asciiTheme="minorHAnsi" w:hAnsiTheme="minorHAnsi" w:cstheme="minorHAnsi"/>
        </w:rPr>
        <w:t xml:space="preserve"> </w:t>
      </w:r>
      <w:r w:rsidR="00E02588" w:rsidRPr="00FE1975">
        <w:rPr>
          <w:rFonts w:asciiTheme="minorHAnsi" w:hAnsiTheme="minorHAnsi" w:cstheme="minorHAnsi"/>
        </w:rPr>
        <w:t>z 20</w:t>
      </w:r>
      <w:r w:rsidR="00FE0EE7" w:rsidRPr="00FE1975">
        <w:rPr>
          <w:rFonts w:asciiTheme="minorHAnsi" w:hAnsiTheme="minorHAnsi" w:cstheme="minorHAnsi"/>
        </w:rPr>
        <w:t>23</w:t>
      </w:r>
      <w:r w:rsidR="007548D6" w:rsidRPr="00FE1975">
        <w:rPr>
          <w:rFonts w:asciiTheme="minorHAnsi" w:hAnsiTheme="minorHAnsi" w:cstheme="minorHAnsi"/>
        </w:rPr>
        <w:t xml:space="preserve"> </w:t>
      </w:r>
      <w:r w:rsidR="00E02588" w:rsidRPr="00FE1975">
        <w:rPr>
          <w:rFonts w:asciiTheme="minorHAnsi" w:hAnsiTheme="minorHAnsi" w:cstheme="minorHAnsi"/>
        </w:rPr>
        <w:t>r. poz. 1</w:t>
      </w:r>
      <w:r w:rsidR="00FE0EE7" w:rsidRPr="00FE1975">
        <w:rPr>
          <w:rFonts w:asciiTheme="minorHAnsi" w:hAnsiTheme="minorHAnsi" w:cstheme="minorHAnsi"/>
        </w:rPr>
        <w:t>6</w:t>
      </w:r>
      <w:r w:rsidR="00E02588" w:rsidRPr="00FE1975">
        <w:rPr>
          <w:rFonts w:asciiTheme="minorHAnsi" w:hAnsiTheme="minorHAnsi" w:cstheme="minorHAnsi"/>
        </w:rPr>
        <w:t>8)</w:t>
      </w:r>
      <w:r w:rsidR="00A60BB8" w:rsidRPr="00FE1975">
        <w:rPr>
          <w:rFonts w:asciiTheme="minorHAnsi" w:hAnsiTheme="minorHAnsi" w:cstheme="minorHAnsi"/>
        </w:rPr>
        <w:t xml:space="preserve"> </w:t>
      </w:r>
      <w:r w:rsidR="00B0478F" w:rsidRPr="00FE1975">
        <w:rPr>
          <w:rFonts w:asciiTheme="minorHAnsi" w:hAnsiTheme="minorHAnsi" w:cstheme="minorHAnsi"/>
        </w:rPr>
        <w:t xml:space="preserve">oraz art. 104 </w:t>
      </w:r>
      <w:r w:rsidR="00064501" w:rsidRPr="00FE1975">
        <w:rPr>
          <w:rFonts w:asciiTheme="minorHAnsi" w:hAnsiTheme="minorHAnsi" w:cstheme="minorHAnsi"/>
        </w:rPr>
        <w:t xml:space="preserve">§ 1 </w:t>
      </w:r>
      <w:r w:rsidR="00B0478F" w:rsidRPr="00FE1975">
        <w:rPr>
          <w:rFonts w:asciiTheme="minorHAnsi" w:hAnsiTheme="minorHAnsi" w:cstheme="minorHAnsi"/>
        </w:rPr>
        <w:t>ustawy z dnia 14 czerwca 1960</w:t>
      </w:r>
      <w:r w:rsidR="00550273" w:rsidRPr="00FE1975">
        <w:rPr>
          <w:rFonts w:asciiTheme="minorHAnsi" w:hAnsiTheme="minorHAnsi" w:cstheme="minorHAnsi"/>
        </w:rPr>
        <w:t xml:space="preserve"> </w:t>
      </w:r>
      <w:r w:rsidR="00B0478F" w:rsidRPr="00FE1975">
        <w:rPr>
          <w:rFonts w:asciiTheme="minorHAnsi" w:hAnsiTheme="minorHAnsi" w:cstheme="minorHAnsi"/>
        </w:rPr>
        <w:t>r. Kodeks postępowania admini</w:t>
      </w:r>
      <w:r w:rsidR="009A59C7" w:rsidRPr="00FE1975">
        <w:rPr>
          <w:rFonts w:asciiTheme="minorHAnsi" w:hAnsiTheme="minorHAnsi" w:cstheme="minorHAnsi"/>
        </w:rPr>
        <w:t xml:space="preserve">stracyjnego </w:t>
      </w:r>
      <w:r w:rsidR="0044051E" w:rsidRPr="00FE1975">
        <w:rPr>
          <w:rFonts w:asciiTheme="minorHAnsi" w:hAnsiTheme="minorHAnsi" w:cstheme="minorHAnsi"/>
        </w:rPr>
        <w:t>(</w:t>
      </w:r>
      <w:r w:rsidR="009956C0" w:rsidRPr="00FE1975">
        <w:rPr>
          <w:rFonts w:asciiTheme="minorHAnsi" w:hAnsiTheme="minorHAnsi" w:cstheme="minorHAnsi"/>
        </w:rPr>
        <w:t>Dz.</w:t>
      </w:r>
      <w:r w:rsidR="002C6937" w:rsidRPr="00FE1975">
        <w:rPr>
          <w:rFonts w:asciiTheme="minorHAnsi" w:hAnsiTheme="minorHAnsi" w:cstheme="minorHAnsi"/>
        </w:rPr>
        <w:t xml:space="preserve"> </w:t>
      </w:r>
      <w:r w:rsidR="009956C0" w:rsidRPr="00FE1975">
        <w:rPr>
          <w:rFonts w:asciiTheme="minorHAnsi" w:hAnsiTheme="minorHAnsi" w:cstheme="minorHAnsi"/>
        </w:rPr>
        <w:t>U. z 2024 r. poz. 572</w:t>
      </w:r>
      <w:r w:rsidR="0044051E" w:rsidRPr="00FE1975">
        <w:rPr>
          <w:rFonts w:asciiTheme="minorHAnsi" w:hAnsiTheme="minorHAnsi" w:cstheme="minorHAnsi"/>
        </w:rPr>
        <w:t>)</w:t>
      </w:r>
      <w:r w:rsidR="00B0478F" w:rsidRPr="00FE1975">
        <w:rPr>
          <w:rFonts w:asciiTheme="minorHAnsi" w:hAnsiTheme="minorHAnsi" w:cstheme="minorHAnsi"/>
        </w:rPr>
        <w:t xml:space="preserve"> </w:t>
      </w:r>
      <w:r w:rsidR="00FA15AD" w:rsidRPr="00FE1975">
        <w:rPr>
          <w:rFonts w:asciiTheme="minorHAnsi" w:hAnsiTheme="minorHAnsi" w:cstheme="minorHAnsi"/>
        </w:rPr>
        <w:t xml:space="preserve">po przeprowadzeniu postępowania </w:t>
      </w:r>
      <w:r w:rsidR="00B0478F" w:rsidRPr="00FE1975">
        <w:rPr>
          <w:rFonts w:asciiTheme="minorHAnsi" w:hAnsiTheme="minorHAnsi" w:cstheme="minorHAnsi"/>
        </w:rPr>
        <w:t>administracyjnego,</w:t>
      </w:r>
    </w:p>
    <w:p w14:paraId="60CFCD6D" w14:textId="4334E9D8" w:rsidR="00523A0C" w:rsidRPr="00FE1975" w:rsidRDefault="00303276" w:rsidP="00FE1975">
      <w:pPr>
        <w:spacing w:line="360" w:lineRule="auto"/>
        <w:rPr>
          <w:rFonts w:asciiTheme="minorHAnsi" w:hAnsiTheme="minorHAnsi" w:cstheme="minorHAnsi"/>
        </w:rPr>
      </w:pPr>
      <w:r w:rsidRPr="00FE1975">
        <w:rPr>
          <w:rFonts w:asciiTheme="minorHAnsi" w:hAnsiTheme="minorHAnsi" w:cstheme="minorHAnsi"/>
        </w:rPr>
        <w:t>Mazowiecki Wojewódzki Inspektor Inspekcji Handlowej</w:t>
      </w:r>
    </w:p>
    <w:p w14:paraId="1F08B7E0" w14:textId="52AE2E8A" w:rsidR="008C5A2A" w:rsidRPr="00FE1975" w:rsidRDefault="00303276" w:rsidP="00FE1975">
      <w:pPr>
        <w:spacing w:line="360" w:lineRule="auto"/>
        <w:rPr>
          <w:rFonts w:asciiTheme="minorHAnsi" w:hAnsiTheme="minorHAnsi" w:cstheme="minorHAnsi"/>
        </w:rPr>
      </w:pPr>
      <w:r w:rsidRPr="00FE1975">
        <w:rPr>
          <w:rFonts w:asciiTheme="minorHAnsi" w:hAnsiTheme="minorHAnsi" w:cstheme="minorHAnsi"/>
        </w:rPr>
        <w:t>wymierza</w:t>
      </w:r>
      <w:r w:rsidR="000C7B40" w:rsidRPr="00FE1975">
        <w:rPr>
          <w:rFonts w:asciiTheme="minorHAnsi" w:hAnsiTheme="minorHAnsi" w:cstheme="minorHAnsi"/>
        </w:rPr>
        <w:t xml:space="preserve"> przed</w:t>
      </w:r>
      <w:r w:rsidR="0067454E" w:rsidRPr="00FE1975">
        <w:rPr>
          <w:rFonts w:asciiTheme="minorHAnsi" w:hAnsiTheme="minorHAnsi" w:cstheme="minorHAnsi"/>
        </w:rPr>
        <w:t>siębiorcy</w:t>
      </w:r>
      <w:r w:rsidR="00F64B4B" w:rsidRPr="00FE1975">
        <w:rPr>
          <w:rFonts w:asciiTheme="minorHAnsi" w:hAnsiTheme="minorHAnsi" w:cstheme="minorHAnsi"/>
        </w:rPr>
        <w:t xml:space="preserve"> </w:t>
      </w:r>
    </w:p>
    <w:p w14:paraId="436C9144" w14:textId="5EBA1047" w:rsidR="00F65C22" w:rsidRPr="00FE1975" w:rsidRDefault="00F65C22" w:rsidP="00FE1975">
      <w:pPr>
        <w:tabs>
          <w:tab w:val="left" w:pos="0"/>
          <w:tab w:val="left" w:pos="462"/>
        </w:tabs>
        <w:spacing w:line="360" w:lineRule="auto"/>
        <w:rPr>
          <w:rFonts w:asciiTheme="minorHAnsi" w:hAnsiTheme="minorHAnsi" w:cstheme="minorHAnsi"/>
        </w:rPr>
      </w:pPr>
      <w:bookmarkStart w:id="1" w:name="_Hlk150333315"/>
      <w:r w:rsidRPr="00FE1975">
        <w:rPr>
          <w:rFonts w:asciiTheme="minorHAnsi" w:hAnsiTheme="minorHAnsi" w:cstheme="minorHAnsi"/>
        </w:rPr>
        <w:t>Katarzynie Suwalskiej</w:t>
      </w:r>
    </w:p>
    <w:p w14:paraId="3CCD96C0" w14:textId="6D75B655" w:rsidR="00786A85" w:rsidRPr="00FE1975" w:rsidRDefault="0058428A" w:rsidP="00FE1975">
      <w:pPr>
        <w:tabs>
          <w:tab w:val="left" w:pos="0"/>
          <w:tab w:val="left" w:pos="462"/>
        </w:tabs>
        <w:spacing w:line="360" w:lineRule="auto"/>
        <w:rPr>
          <w:rFonts w:asciiTheme="minorHAnsi" w:hAnsiTheme="minorHAnsi" w:cstheme="minorHAnsi"/>
        </w:rPr>
      </w:pPr>
      <w:r w:rsidRPr="00FE1975">
        <w:rPr>
          <w:rFonts w:asciiTheme="minorHAnsi" w:hAnsiTheme="minorHAnsi" w:cstheme="minorHAnsi"/>
        </w:rPr>
        <w:t>p</w:t>
      </w:r>
      <w:r w:rsidR="00C1274A" w:rsidRPr="00FE1975">
        <w:rPr>
          <w:rFonts w:asciiTheme="minorHAnsi" w:hAnsiTheme="minorHAnsi" w:cstheme="minorHAnsi"/>
        </w:rPr>
        <w:t>rowadzące</w:t>
      </w:r>
      <w:r w:rsidR="00846E67" w:rsidRPr="00FE1975">
        <w:rPr>
          <w:rFonts w:asciiTheme="minorHAnsi" w:hAnsiTheme="minorHAnsi" w:cstheme="minorHAnsi"/>
        </w:rPr>
        <w:t>j</w:t>
      </w:r>
      <w:r w:rsidRPr="00FE1975">
        <w:rPr>
          <w:rFonts w:asciiTheme="minorHAnsi" w:hAnsiTheme="minorHAnsi" w:cstheme="minorHAnsi"/>
        </w:rPr>
        <w:t xml:space="preserve"> </w:t>
      </w:r>
      <w:r w:rsidR="00C1274A" w:rsidRPr="00FE1975">
        <w:rPr>
          <w:rFonts w:asciiTheme="minorHAnsi" w:hAnsiTheme="minorHAnsi" w:cstheme="minorHAnsi"/>
        </w:rPr>
        <w:t>działalność gospodarczą pod firmą:</w:t>
      </w:r>
      <w:r w:rsidR="00337C39" w:rsidRPr="00FE1975">
        <w:rPr>
          <w:rFonts w:asciiTheme="minorHAnsi" w:hAnsiTheme="minorHAnsi" w:cstheme="minorHAnsi"/>
        </w:rPr>
        <w:t xml:space="preserve"> </w:t>
      </w:r>
    </w:p>
    <w:bookmarkEnd w:id="1"/>
    <w:p w14:paraId="617A9B18" w14:textId="77777777" w:rsidR="007B6F2E" w:rsidRPr="00FE1975" w:rsidRDefault="007B6F2E" w:rsidP="00FE1975">
      <w:pPr>
        <w:spacing w:after="120" w:line="360" w:lineRule="auto"/>
        <w:rPr>
          <w:rFonts w:asciiTheme="minorHAnsi" w:hAnsiTheme="minorHAnsi" w:cstheme="minorHAnsi"/>
        </w:rPr>
      </w:pPr>
      <w:r w:rsidRPr="00FE1975">
        <w:rPr>
          <w:rFonts w:asciiTheme="minorHAnsi" w:hAnsiTheme="minorHAnsi" w:cstheme="minorHAnsi"/>
        </w:rPr>
        <w:t>KATARZYNA SUWALSKA KAS-MAR</w:t>
      </w:r>
    </w:p>
    <w:p w14:paraId="260848C9" w14:textId="052C1354" w:rsidR="004B2357" w:rsidRPr="00FE1975" w:rsidRDefault="00AF6E5D" w:rsidP="00FE1975">
      <w:pPr>
        <w:spacing w:after="120" w:line="360" w:lineRule="auto"/>
        <w:rPr>
          <w:rFonts w:asciiTheme="minorHAnsi" w:hAnsiTheme="minorHAnsi" w:cstheme="minorHAnsi"/>
        </w:rPr>
      </w:pPr>
      <w:r w:rsidRPr="00FE1975">
        <w:rPr>
          <w:rFonts w:asciiTheme="minorHAnsi" w:hAnsiTheme="minorHAnsi" w:cstheme="minorHAnsi"/>
        </w:rPr>
        <w:t>k</w:t>
      </w:r>
      <w:r w:rsidR="007E7CA8" w:rsidRPr="00FE1975">
        <w:rPr>
          <w:rFonts w:asciiTheme="minorHAnsi" w:hAnsiTheme="minorHAnsi" w:cstheme="minorHAnsi"/>
        </w:rPr>
        <w:t xml:space="preserve">arę pieniężną w </w:t>
      </w:r>
      <w:r w:rsidR="007E7CA8" w:rsidRPr="00FE1975">
        <w:rPr>
          <w:rFonts w:asciiTheme="minorHAnsi" w:hAnsiTheme="minorHAnsi" w:cstheme="minorHAnsi"/>
          <w:color w:val="000000" w:themeColor="text1"/>
        </w:rPr>
        <w:t>wysokości</w:t>
      </w:r>
      <w:r w:rsidR="00D8472C" w:rsidRPr="00FE1975">
        <w:rPr>
          <w:rFonts w:asciiTheme="minorHAnsi" w:hAnsiTheme="minorHAnsi" w:cstheme="minorHAnsi"/>
          <w:color w:val="000000" w:themeColor="text1"/>
        </w:rPr>
        <w:t xml:space="preserve"> </w:t>
      </w:r>
      <w:r w:rsidR="00E743DF" w:rsidRPr="00FE1975">
        <w:rPr>
          <w:rFonts w:asciiTheme="minorHAnsi" w:hAnsiTheme="minorHAnsi" w:cstheme="minorHAnsi"/>
          <w:color w:val="000000" w:themeColor="text1"/>
        </w:rPr>
        <w:t>2</w:t>
      </w:r>
      <w:r w:rsidR="00A979C0" w:rsidRPr="00FE1975">
        <w:rPr>
          <w:rFonts w:asciiTheme="minorHAnsi" w:hAnsiTheme="minorHAnsi" w:cstheme="minorHAnsi"/>
          <w:color w:val="000000" w:themeColor="text1"/>
        </w:rPr>
        <w:t xml:space="preserve"> </w:t>
      </w:r>
      <w:r w:rsidR="0058428A" w:rsidRPr="00FE1975">
        <w:rPr>
          <w:rFonts w:asciiTheme="minorHAnsi" w:hAnsiTheme="minorHAnsi" w:cstheme="minorHAnsi"/>
          <w:color w:val="000000" w:themeColor="text1"/>
        </w:rPr>
        <w:t>0</w:t>
      </w:r>
      <w:r w:rsidR="006E33EE" w:rsidRPr="00FE1975">
        <w:rPr>
          <w:rFonts w:asciiTheme="minorHAnsi" w:hAnsiTheme="minorHAnsi" w:cstheme="minorHAnsi"/>
          <w:color w:val="000000" w:themeColor="text1"/>
        </w:rPr>
        <w:t xml:space="preserve">00 </w:t>
      </w:r>
      <w:r w:rsidR="007E7CA8" w:rsidRPr="00FE1975">
        <w:rPr>
          <w:rFonts w:asciiTheme="minorHAnsi" w:hAnsiTheme="minorHAnsi" w:cstheme="minorHAnsi"/>
          <w:color w:val="000000" w:themeColor="text1"/>
        </w:rPr>
        <w:t>zł (słownie:</w:t>
      </w:r>
      <w:r w:rsidR="00D8472C" w:rsidRPr="00FE1975">
        <w:rPr>
          <w:rFonts w:asciiTheme="minorHAnsi" w:hAnsiTheme="minorHAnsi" w:cstheme="minorHAnsi"/>
          <w:color w:val="000000" w:themeColor="text1"/>
        </w:rPr>
        <w:t xml:space="preserve"> </w:t>
      </w:r>
      <w:r w:rsidR="00E743DF" w:rsidRPr="00FE1975">
        <w:rPr>
          <w:rFonts w:asciiTheme="minorHAnsi" w:hAnsiTheme="minorHAnsi" w:cstheme="minorHAnsi"/>
          <w:color w:val="000000" w:themeColor="text1"/>
        </w:rPr>
        <w:t xml:space="preserve">dwa </w:t>
      </w:r>
      <w:r w:rsidR="00833CEA" w:rsidRPr="00FE1975">
        <w:rPr>
          <w:rFonts w:asciiTheme="minorHAnsi" w:hAnsiTheme="minorHAnsi" w:cstheme="minorHAnsi"/>
          <w:color w:val="000000" w:themeColor="text1"/>
        </w:rPr>
        <w:t>tysiąc</w:t>
      </w:r>
      <w:r w:rsidR="00E743DF" w:rsidRPr="00FE1975">
        <w:rPr>
          <w:rFonts w:asciiTheme="minorHAnsi" w:hAnsiTheme="minorHAnsi" w:cstheme="minorHAnsi"/>
          <w:color w:val="000000" w:themeColor="text1"/>
        </w:rPr>
        <w:t>e</w:t>
      </w:r>
      <w:r w:rsidR="00F01467" w:rsidRPr="00FE1975">
        <w:rPr>
          <w:rFonts w:asciiTheme="minorHAnsi" w:hAnsiTheme="minorHAnsi" w:cstheme="minorHAnsi"/>
          <w:color w:val="000000" w:themeColor="text1"/>
        </w:rPr>
        <w:t xml:space="preserve"> </w:t>
      </w:r>
      <w:r w:rsidR="0040052D" w:rsidRPr="00FE1975">
        <w:rPr>
          <w:rFonts w:asciiTheme="minorHAnsi" w:hAnsiTheme="minorHAnsi" w:cstheme="minorHAnsi"/>
          <w:color w:val="000000" w:themeColor="text1"/>
        </w:rPr>
        <w:t>złotych</w:t>
      </w:r>
      <w:r w:rsidR="007E7CA8" w:rsidRPr="00FE1975">
        <w:rPr>
          <w:rFonts w:asciiTheme="minorHAnsi" w:hAnsiTheme="minorHAnsi" w:cstheme="minorHAnsi"/>
          <w:color w:val="000000" w:themeColor="text1"/>
        </w:rPr>
        <w:t xml:space="preserve">) </w:t>
      </w:r>
      <w:r w:rsidR="00C41E7A" w:rsidRPr="00FE1975">
        <w:rPr>
          <w:rFonts w:asciiTheme="minorHAnsi" w:hAnsiTheme="minorHAnsi" w:cstheme="minorHAnsi"/>
        </w:rPr>
        <w:t>z tytułu nie</w:t>
      </w:r>
      <w:r w:rsidR="0056380E" w:rsidRPr="00FE1975">
        <w:rPr>
          <w:rFonts w:asciiTheme="minorHAnsi" w:hAnsiTheme="minorHAnsi" w:cstheme="minorHAnsi"/>
        </w:rPr>
        <w:t>wykona</w:t>
      </w:r>
      <w:r w:rsidR="00C41E7A" w:rsidRPr="00FE1975">
        <w:rPr>
          <w:rFonts w:asciiTheme="minorHAnsi" w:hAnsiTheme="minorHAnsi" w:cstheme="minorHAnsi"/>
        </w:rPr>
        <w:t>nia obowiązku</w:t>
      </w:r>
      <w:r w:rsidR="00AC7161" w:rsidRPr="00FE1975">
        <w:rPr>
          <w:rFonts w:asciiTheme="minorHAnsi" w:hAnsiTheme="minorHAnsi" w:cstheme="minorHAnsi"/>
        </w:rPr>
        <w:t>,</w:t>
      </w:r>
      <w:r w:rsidR="00F21920" w:rsidRPr="00FE1975">
        <w:rPr>
          <w:rFonts w:asciiTheme="minorHAnsi" w:hAnsiTheme="minorHAnsi" w:cstheme="minorHAnsi"/>
        </w:rPr>
        <w:br/>
      </w:r>
      <w:r w:rsidR="00AC7161" w:rsidRPr="00FE1975">
        <w:rPr>
          <w:rFonts w:asciiTheme="minorHAnsi" w:hAnsiTheme="minorHAnsi" w:cstheme="minorHAnsi"/>
        </w:rPr>
        <w:t>o którym mowa w</w:t>
      </w:r>
      <w:r w:rsidR="00C41E7A" w:rsidRPr="00FE1975">
        <w:rPr>
          <w:rFonts w:asciiTheme="minorHAnsi" w:hAnsiTheme="minorHAnsi" w:cstheme="minorHAnsi"/>
        </w:rPr>
        <w:t xml:space="preserve"> </w:t>
      </w:r>
      <w:r w:rsidR="00547120" w:rsidRPr="00FE1975">
        <w:rPr>
          <w:rFonts w:asciiTheme="minorHAnsi" w:hAnsiTheme="minorHAnsi" w:cstheme="minorHAnsi"/>
        </w:rPr>
        <w:t>art. 4</w:t>
      </w:r>
      <w:r w:rsidR="008F44B6" w:rsidRPr="00FE1975">
        <w:rPr>
          <w:rFonts w:asciiTheme="minorHAnsi" w:hAnsiTheme="minorHAnsi" w:cstheme="minorHAnsi"/>
        </w:rPr>
        <w:t xml:space="preserve"> ust. 1</w:t>
      </w:r>
      <w:r w:rsidR="0056380E" w:rsidRPr="00FE1975">
        <w:rPr>
          <w:rFonts w:asciiTheme="minorHAnsi" w:hAnsiTheme="minorHAnsi" w:cstheme="minorHAnsi"/>
        </w:rPr>
        <w:t xml:space="preserve"> </w:t>
      </w:r>
      <w:r w:rsidR="00547120" w:rsidRPr="00FE1975">
        <w:rPr>
          <w:rFonts w:asciiTheme="minorHAnsi" w:hAnsiTheme="minorHAnsi" w:cstheme="minorHAnsi"/>
        </w:rPr>
        <w:t>ustawy</w:t>
      </w:r>
      <w:r w:rsidR="00A6030E" w:rsidRPr="00FE1975">
        <w:rPr>
          <w:rFonts w:asciiTheme="minorHAnsi" w:hAnsiTheme="minorHAnsi" w:cstheme="minorHAnsi"/>
        </w:rPr>
        <w:t xml:space="preserve"> z dnia 9 maja 2014</w:t>
      </w:r>
      <w:r w:rsidR="002535AC" w:rsidRPr="00FE1975">
        <w:rPr>
          <w:rFonts w:asciiTheme="minorHAnsi" w:hAnsiTheme="minorHAnsi" w:cstheme="minorHAnsi"/>
        </w:rPr>
        <w:t xml:space="preserve"> </w:t>
      </w:r>
      <w:r w:rsidR="00A6030E" w:rsidRPr="00FE1975">
        <w:rPr>
          <w:rFonts w:asciiTheme="minorHAnsi" w:hAnsiTheme="minorHAnsi" w:cstheme="minorHAnsi"/>
        </w:rPr>
        <w:t>r. o informowaniu o cenach towarów i usług</w:t>
      </w:r>
      <w:bookmarkStart w:id="2" w:name="mip33063871"/>
      <w:bookmarkEnd w:id="2"/>
      <w:r w:rsidR="007E2B0C" w:rsidRPr="00FE1975">
        <w:rPr>
          <w:rFonts w:asciiTheme="minorHAnsi" w:hAnsiTheme="minorHAnsi" w:cstheme="minorHAnsi"/>
        </w:rPr>
        <w:t>.</w:t>
      </w:r>
      <w:bookmarkStart w:id="3" w:name="_Hlk137476558"/>
      <w:bookmarkStart w:id="4" w:name="_Hlk111806841"/>
      <w:r w:rsidR="001E098F" w:rsidRPr="00FE1975">
        <w:rPr>
          <w:rFonts w:asciiTheme="minorHAnsi" w:hAnsiTheme="minorHAnsi" w:cstheme="minorHAnsi"/>
        </w:rPr>
        <w:t xml:space="preserve"> </w:t>
      </w:r>
    </w:p>
    <w:bookmarkEnd w:id="3"/>
    <w:bookmarkEnd w:id="4"/>
    <w:p w14:paraId="55826CA2" w14:textId="29762DA6" w:rsidR="008373C4" w:rsidRPr="00FE1975" w:rsidRDefault="00F01467" w:rsidP="00FE1975">
      <w:pPr>
        <w:spacing w:after="120" w:line="360" w:lineRule="auto"/>
        <w:rPr>
          <w:rFonts w:asciiTheme="minorHAnsi" w:hAnsiTheme="minorHAnsi" w:cstheme="minorHAnsi"/>
        </w:rPr>
      </w:pPr>
      <w:r w:rsidRPr="00FE1975">
        <w:rPr>
          <w:rFonts w:asciiTheme="minorHAnsi" w:hAnsiTheme="minorHAnsi" w:cstheme="minorHAnsi"/>
        </w:rPr>
        <w:t>W toku kontroli</w:t>
      </w:r>
      <w:r w:rsidR="007B6970" w:rsidRPr="00FE1975">
        <w:rPr>
          <w:rFonts w:asciiTheme="minorHAnsi" w:hAnsiTheme="minorHAnsi" w:cstheme="minorHAnsi"/>
        </w:rPr>
        <w:t xml:space="preserve">, </w:t>
      </w:r>
      <w:r w:rsidR="0058428A" w:rsidRPr="00FE1975">
        <w:rPr>
          <w:rFonts w:asciiTheme="minorHAnsi" w:hAnsiTheme="minorHAnsi" w:cstheme="minorHAnsi"/>
        </w:rPr>
        <w:t xml:space="preserve">w </w:t>
      </w:r>
      <w:r w:rsidR="0026457A" w:rsidRPr="00FE1975">
        <w:rPr>
          <w:rFonts w:asciiTheme="minorHAnsi" w:hAnsiTheme="minorHAnsi" w:cstheme="minorHAnsi"/>
        </w:rPr>
        <w:t>sklepie piekarniczo-cukierniczym przy ul. Żwirki i Wigury nr 3a</w:t>
      </w:r>
      <w:r w:rsidR="00A27827" w:rsidRPr="00FE1975">
        <w:rPr>
          <w:rFonts w:asciiTheme="minorHAnsi" w:hAnsiTheme="minorHAnsi" w:cstheme="minorHAnsi"/>
        </w:rPr>
        <w:t xml:space="preserve"> </w:t>
      </w:r>
      <w:r w:rsidR="0026457A" w:rsidRPr="00FE1975">
        <w:rPr>
          <w:rFonts w:asciiTheme="minorHAnsi" w:hAnsiTheme="minorHAnsi" w:cstheme="minorHAnsi"/>
        </w:rPr>
        <w:t xml:space="preserve">w Warszawie zakwestionowano 49 </w:t>
      </w:r>
      <w:r w:rsidR="00CE1EBA" w:rsidRPr="00FE1975">
        <w:rPr>
          <w:rFonts w:asciiTheme="minorHAnsi" w:hAnsiTheme="minorHAnsi" w:cstheme="minorHAnsi"/>
        </w:rPr>
        <w:t>partii</w:t>
      </w:r>
      <w:r w:rsidRPr="00FE1975">
        <w:rPr>
          <w:rFonts w:asciiTheme="minorHAnsi" w:hAnsiTheme="minorHAnsi" w:cstheme="minorHAnsi"/>
        </w:rPr>
        <w:t xml:space="preserve"> towarów</w:t>
      </w:r>
      <w:r w:rsidR="007B6970" w:rsidRPr="00FE1975">
        <w:rPr>
          <w:rFonts w:asciiTheme="minorHAnsi" w:hAnsiTheme="minorHAnsi" w:cstheme="minorHAnsi"/>
        </w:rPr>
        <w:t>, z uwagi na</w:t>
      </w:r>
      <w:r w:rsidRPr="00FE1975">
        <w:rPr>
          <w:rFonts w:asciiTheme="minorHAnsi" w:hAnsiTheme="minorHAnsi" w:cstheme="minorHAnsi"/>
        </w:rPr>
        <w:t xml:space="preserve"> </w:t>
      </w:r>
      <w:r w:rsidR="007B6970" w:rsidRPr="00FE1975">
        <w:rPr>
          <w:rFonts w:asciiTheme="minorHAnsi" w:hAnsiTheme="minorHAnsi" w:cstheme="minorHAnsi"/>
        </w:rPr>
        <w:t>brak uwidocznienia ich cen jednostkowych, co narusza</w:t>
      </w:r>
      <w:r w:rsidR="00A27827" w:rsidRPr="00FE1975">
        <w:rPr>
          <w:rFonts w:asciiTheme="minorHAnsi" w:hAnsiTheme="minorHAnsi" w:cstheme="minorHAnsi"/>
        </w:rPr>
        <w:br/>
      </w:r>
      <w:r w:rsidR="007B6970" w:rsidRPr="00FE1975">
        <w:rPr>
          <w:rFonts w:asciiTheme="minorHAnsi" w:hAnsiTheme="minorHAnsi" w:cstheme="minorHAnsi"/>
        </w:rPr>
        <w:t>art. 4 ust. 1 ustawy z dnia 9 maja 2014 r.</w:t>
      </w:r>
      <w:r w:rsidR="00A27827" w:rsidRPr="00FE1975">
        <w:rPr>
          <w:rFonts w:asciiTheme="minorHAnsi" w:hAnsiTheme="minorHAnsi" w:cstheme="minorHAnsi"/>
        </w:rPr>
        <w:t xml:space="preserve"> </w:t>
      </w:r>
      <w:r w:rsidR="007B6970" w:rsidRPr="00FE1975">
        <w:rPr>
          <w:rFonts w:asciiTheme="minorHAnsi" w:hAnsiTheme="minorHAnsi" w:cstheme="minorHAnsi"/>
        </w:rPr>
        <w:t>o informowaniu o cenach towarów i usług. Ponadto narusza</w:t>
      </w:r>
      <w:r w:rsidR="00A27827" w:rsidRPr="00FE1975">
        <w:rPr>
          <w:rFonts w:asciiTheme="minorHAnsi" w:hAnsiTheme="minorHAnsi" w:cstheme="minorHAnsi"/>
        </w:rPr>
        <w:br/>
      </w:r>
      <w:r w:rsidR="007B6970" w:rsidRPr="00FE1975">
        <w:rPr>
          <w:rFonts w:asciiTheme="minorHAnsi" w:hAnsiTheme="minorHAnsi" w:cstheme="minorHAnsi"/>
        </w:rPr>
        <w:t>§ 3 ust. 1 rozporządzenia Ministra Rozwoju</w:t>
      </w:r>
      <w:r w:rsidR="00A27827" w:rsidRPr="00FE1975">
        <w:rPr>
          <w:rFonts w:asciiTheme="minorHAnsi" w:hAnsiTheme="minorHAnsi" w:cstheme="minorHAnsi"/>
        </w:rPr>
        <w:t xml:space="preserve"> </w:t>
      </w:r>
      <w:r w:rsidR="007B6970" w:rsidRPr="00FE1975">
        <w:rPr>
          <w:rFonts w:asciiTheme="minorHAnsi" w:hAnsiTheme="minorHAnsi" w:cstheme="minorHAnsi"/>
        </w:rPr>
        <w:t>i Technologii z dnia 19 grudnia 2022 r. w sprawie uwidaczniania cen towarów i usług (Dz. U. z 2022 r., poz. 2776)</w:t>
      </w:r>
      <w:r w:rsidR="00E35A4E" w:rsidRPr="00FE1975">
        <w:rPr>
          <w:rFonts w:asciiTheme="minorHAnsi" w:hAnsiTheme="minorHAnsi" w:cstheme="minorHAnsi"/>
        </w:rPr>
        <w:t>.</w:t>
      </w:r>
    </w:p>
    <w:p w14:paraId="119A9D85" w14:textId="078E786B" w:rsidR="00B0478F" w:rsidRPr="00FE1975" w:rsidRDefault="005D309C" w:rsidP="00FE1975">
      <w:pPr>
        <w:spacing w:line="360" w:lineRule="auto"/>
        <w:rPr>
          <w:rFonts w:asciiTheme="minorHAnsi" w:hAnsiTheme="minorHAnsi" w:cstheme="minorHAnsi"/>
        </w:rPr>
      </w:pPr>
      <w:r w:rsidRPr="00FE1975">
        <w:rPr>
          <w:rFonts w:asciiTheme="minorHAnsi" w:hAnsiTheme="minorHAnsi" w:cstheme="minorHAnsi"/>
        </w:rPr>
        <w:t>U Z A S A D N I E N I</w:t>
      </w:r>
      <w:r w:rsidR="00B0478F" w:rsidRPr="00FE1975">
        <w:rPr>
          <w:rFonts w:asciiTheme="minorHAnsi" w:hAnsiTheme="minorHAnsi" w:cstheme="minorHAnsi"/>
        </w:rPr>
        <w:t xml:space="preserve"> E</w:t>
      </w:r>
    </w:p>
    <w:p w14:paraId="6F1E61D6" w14:textId="74175055" w:rsidR="00E35A4E" w:rsidRPr="00FE1975" w:rsidRDefault="00E56128" w:rsidP="00FE1975">
      <w:pPr>
        <w:spacing w:after="120" w:line="360" w:lineRule="auto"/>
        <w:rPr>
          <w:rFonts w:asciiTheme="minorHAnsi" w:hAnsiTheme="minorHAnsi" w:cstheme="minorHAnsi"/>
        </w:rPr>
      </w:pPr>
      <w:r w:rsidRPr="00FE1975">
        <w:rPr>
          <w:rFonts w:asciiTheme="minorHAnsi" w:hAnsiTheme="minorHAnsi" w:cstheme="minorHAnsi"/>
        </w:rPr>
        <w:t xml:space="preserve">W </w:t>
      </w:r>
      <w:r w:rsidR="00BC1F83" w:rsidRPr="00FE1975">
        <w:rPr>
          <w:rFonts w:asciiTheme="minorHAnsi" w:hAnsiTheme="minorHAnsi" w:cstheme="minorHAnsi"/>
        </w:rPr>
        <w:t>dni</w:t>
      </w:r>
      <w:r w:rsidR="00FB3098" w:rsidRPr="00FE1975">
        <w:rPr>
          <w:rFonts w:asciiTheme="minorHAnsi" w:hAnsiTheme="minorHAnsi" w:cstheme="minorHAnsi"/>
        </w:rPr>
        <w:t>ach</w:t>
      </w:r>
      <w:r w:rsidR="00BC1F83" w:rsidRPr="00FE1975">
        <w:rPr>
          <w:rFonts w:asciiTheme="minorHAnsi" w:hAnsiTheme="minorHAnsi" w:cstheme="minorHAnsi"/>
        </w:rPr>
        <w:t xml:space="preserve"> </w:t>
      </w:r>
      <w:r w:rsidR="00C40D86" w:rsidRPr="00FE1975">
        <w:rPr>
          <w:rFonts w:asciiTheme="minorHAnsi" w:hAnsiTheme="minorHAnsi" w:cstheme="minorHAnsi"/>
        </w:rPr>
        <w:t>16</w:t>
      </w:r>
      <w:r w:rsidR="0058428A" w:rsidRPr="00FE1975">
        <w:rPr>
          <w:rFonts w:asciiTheme="minorHAnsi" w:hAnsiTheme="minorHAnsi" w:cstheme="minorHAnsi"/>
        </w:rPr>
        <w:t>-2</w:t>
      </w:r>
      <w:r w:rsidR="00C40D86" w:rsidRPr="00FE1975">
        <w:rPr>
          <w:rFonts w:asciiTheme="minorHAnsi" w:hAnsiTheme="minorHAnsi" w:cstheme="minorHAnsi"/>
        </w:rPr>
        <w:t>2</w:t>
      </w:r>
      <w:r w:rsidR="0058428A" w:rsidRPr="00FE1975">
        <w:rPr>
          <w:rFonts w:asciiTheme="minorHAnsi" w:hAnsiTheme="minorHAnsi" w:cstheme="minorHAnsi"/>
        </w:rPr>
        <w:t>.0</w:t>
      </w:r>
      <w:r w:rsidR="00C40D86" w:rsidRPr="00FE1975">
        <w:rPr>
          <w:rFonts w:asciiTheme="minorHAnsi" w:hAnsiTheme="minorHAnsi" w:cstheme="minorHAnsi"/>
        </w:rPr>
        <w:t>7</w:t>
      </w:r>
      <w:r w:rsidR="00056123" w:rsidRPr="00FE1975">
        <w:rPr>
          <w:rFonts w:asciiTheme="minorHAnsi" w:hAnsiTheme="minorHAnsi" w:cstheme="minorHAnsi"/>
        </w:rPr>
        <w:t>.</w:t>
      </w:r>
      <w:r w:rsidR="006B2F27" w:rsidRPr="00FE1975">
        <w:rPr>
          <w:rFonts w:asciiTheme="minorHAnsi" w:hAnsiTheme="minorHAnsi" w:cstheme="minorHAnsi"/>
        </w:rPr>
        <w:t>2024 r.</w:t>
      </w:r>
      <w:r w:rsidRPr="00FE1975">
        <w:rPr>
          <w:rFonts w:asciiTheme="minorHAnsi" w:hAnsiTheme="minorHAnsi" w:cstheme="minorHAnsi"/>
        </w:rPr>
        <w:t xml:space="preserve"> </w:t>
      </w:r>
      <w:r w:rsidR="00257178" w:rsidRPr="00FE1975">
        <w:rPr>
          <w:rFonts w:asciiTheme="minorHAnsi" w:hAnsiTheme="minorHAnsi" w:cstheme="minorHAnsi"/>
        </w:rPr>
        <w:t>i</w:t>
      </w:r>
      <w:r w:rsidRPr="00FE1975">
        <w:rPr>
          <w:rFonts w:asciiTheme="minorHAnsi" w:hAnsiTheme="minorHAnsi" w:cstheme="minorHAnsi"/>
        </w:rPr>
        <w:t>nspektorzy Wojewódzkiego Inspektoratu Inspekcji Handlowej</w:t>
      </w:r>
      <w:r w:rsidR="00056123" w:rsidRPr="00FE1975">
        <w:rPr>
          <w:rFonts w:asciiTheme="minorHAnsi" w:hAnsiTheme="minorHAnsi" w:cstheme="minorHAnsi"/>
        </w:rPr>
        <w:t xml:space="preserve"> </w:t>
      </w:r>
      <w:r w:rsidRPr="00FE1975">
        <w:rPr>
          <w:rFonts w:asciiTheme="minorHAnsi" w:hAnsiTheme="minorHAnsi" w:cstheme="minorHAnsi"/>
        </w:rPr>
        <w:t>w Warszawie</w:t>
      </w:r>
      <w:r w:rsidR="00152D34" w:rsidRPr="00FE1975">
        <w:rPr>
          <w:rFonts w:asciiTheme="minorHAnsi" w:hAnsiTheme="minorHAnsi" w:cstheme="minorHAnsi"/>
        </w:rPr>
        <w:t xml:space="preserve">, </w:t>
      </w:r>
      <w:r w:rsidR="00255953" w:rsidRPr="00FE1975">
        <w:rPr>
          <w:rFonts w:asciiTheme="minorHAnsi" w:hAnsiTheme="minorHAnsi" w:cstheme="minorHAnsi"/>
        </w:rPr>
        <w:t>przeprowadzili kontrolę</w:t>
      </w:r>
      <w:r w:rsidR="0067454E" w:rsidRPr="00FE1975">
        <w:rPr>
          <w:rFonts w:asciiTheme="minorHAnsi" w:hAnsiTheme="minorHAnsi" w:cstheme="minorHAnsi"/>
        </w:rPr>
        <w:t xml:space="preserve"> przedsiębiorcy</w:t>
      </w:r>
      <w:bookmarkStart w:id="5" w:name="_Hlk136437962"/>
      <w:r w:rsidR="00BD5FD3" w:rsidRPr="00FE1975">
        <w:rPr>
          <w:rFonts w:asciiTheme="minorHAnsi" w:eastAsiaTheme="minorHAnsi" w:hAnsiTheme="minorHAnsi" w:cstheme="minorHAnsi"/>
          <w:lang w:eastAsia="en-US"/>
        </w:rPr>
        <w:t xml:space="preserve"> </w:t>
      </w:r>
      <w:bookmarkStart w:id="6" w:name="_Hlk170731151"/>
      <w:bookmarkEnd w:id="5"/>
      <w:r w:rsidR="00C40D86" w:rsidRPr="00FE1975">
        <w:rPr>
          <w:rFonts w:asciiTheme="minorHAnsi" w:hAnsiTheme="minorHAnsi" w:cstheme="minorHAnsi"/>
        </w:rPr>
        <w:t>Katarzyn</w:t>
      </w:r>
      <w:r w:rsidR="00B826DF" w:rsidRPr="00FE1975">
        <w:rPr>
          <w:rFonts w:asciiTheme="minorHAnsi" w:hAnsiTheme="minorHAnsi" w:cstheme="minorHAnsi"/>
        </w:rPr>
        <w:t>y</w:t>
      </w:r>
      <w:r w:rsidR="00C40D86" w:rsidRPr="00FE1975">
        <w:rPr>
          <w:rFonts w:asciiTheme="minorHAnsi" w:hAnsiTheme="minorHAnsi" w:cstheme="minorHAnsi"/>
        </w:rPr>
        <w:t xml:space="preserve"> Suwalsk</w:t>
      </w:r>
      <w:r w:rsidR="00B826DF" w:rsidRPr="00FE1975">
        <w:rPr>
          <w:rFonts w:asciiTheme="minorHAnsi" w:hAnsiTheme="minorHAnsi" w:cstheme="minorHAnsi"/>
        </w:rPr>
        <w:t>iej</w:t>
      </w:r>
      <w:r w:rsidR="00C40D86" w:rsidRPr="00FE1975">
        <w:rPr>
          <w:rFonts w:asciiTheme="minorHAnsi" w:hAnsiTheme="minorHAnsi" w:cstheme="minorHAnsi"/>
        </w:rPr>
        <w:t xml:space="preserve"> </w:t>
      </w:r>
      <w:r w:rsidR="0040052D" w:rsidRPr="00FE1975">
        <w:rPr>
          <w:rFonts w:asciiTheme="minorHAnsi" w:hAnsiTheme="minorHAnsi" w:cstheme="minorHAnsi"/>
        </w:rPr>
        <w:t>prowadzące</w:t>
      </w:r>
      <w:r w:rsidR="00C40D86" w:rsidRPr="00FE1975">
        <w:rPr>
          <w:rFonts w:asciiTheme="minorHAnsi" w:hAnsiTheme="minorHAnsi" w:cstheme="minorHAnsi"/>
        </w:rPr>
        <w:t>j</w:t>
      </w:r>
      <w:r w:rsidR="0040052D" w:rsidRPr="00FE1975">
        <w:rPr>
          <w:rFonts w:asciiTheme="minorHAnsi" w:hAnsiTheme="minorHAnsi" w:cstheme="minorHAnsi"/>
        </w:rPr>
        <w:t xml:space="preserve"> działalność gospodarczą</w:t>
      </w:r>
      <w:r w:rsidR="00C40D86" w:rsidRPr="00FE1975">
        <w:rPr>
          <w:rFonts w:asciiTheme="minorHAnsi" w:hAnsiTheme="minorHAnsi" w:cstheme="minorHAnsi"/>
        </w:rPr>
        <w:br/>
      </w:r>
      <w:r w:rsidR="0040052D" w:rsidRPr="00FE1975">
        <w:rPr>
          <w:rFonts w:asciiTheme="minorHAnsi" w:hAnsiTheme="minorHAnsi" w:cstheme="minorHAnsi"/>
        </w:rPr>
        <w:t>pod firmą:</w:t>
      </w:r>
      <w:r w:rsidR="00056123" w:rsidRPr="00FE1975">
        <w:rPr>
          <w:rFonts w:asciiTheme="minorHAnsi" w:hAnsiTheme="minorHAnsi" w:cstheme="minorHAnsi"/>
        </w:rPr>
        <w:t xml:space="preserve"> </w:t>
      </w:r>
      <w:r w:rsidR="00C40D86" w:rsidRPr="00FE1975">
        <w:rPr>
          <w:rFonts w:asciiTheme="minorHAnsi" w:hAnsiTheme="minorHAnsi" w:cstheme="minorHAnsi"/>
        </w:rPr>
        <w:t>KATARZYNA SUWALSKA KAS-MAR.</w:t>
      </w:r>
    </w:p>
    <w:p w14:paraId="0D4D373F" w14:textId="63C91726" w:rsidR="000132AB" w:rsidRPr="00FE1975" w:rsidRDefault="002D124C" w:rsidP="00FE1975">
      <w:pPr>
        <w:spacing w:line="360" w:lineRule="auto"/>
        <w:rPr>
          <w:rFonts w:asciiTheme="minorHAnsi" w:hAnsiTheme="minorHAnsi" w:cstheme="minorHAnsi"/>
        </w:rPr>
      </w:pPr>
      <w:r w:rsidRPr="00FE1975">
        <w:rPr>
          <w:rFonts w:asciiTheme="minorHAnsi" w:hAnsiTheme="minorHAnsi" w:cstheme="minorHAnsi"/>
        </w:rPr>
        <w:lastRenderedPageBreak/>
        <w:t>W toku kontroli</w:t>
      </w:r>
      <w:bookmarkEnd w:id="6"/>
      <w:r w:rsidR="008D2BA0" w:rsidRPr="00FE1975">
        <w:rPr>
          <w:rFonts w:asciiTheme="minorHAnsi" w:hAnsiTheme="minorHAnsi" w:cstheme="minorHAnsi"/>
        </w:rPr>
        <w:t xml:space="preserve">, </w:t>
      </w:r>
      <w:r w:rsidR="00152D34" w:rsidRPr="00FE1975">
        <w:rPr>
          <w:rFonts w:asciiTheme="minorHAnsi" w:hAnsiTheme="minorHAnsi" w:cstheme="minorHAnsi"/>
        </w:rPr>
        <w:t xml:space="preserve">w </w:t>
      </w:r>
      <w:r w:rsidR="00F27E5F" w:rsidRPr="00FE1975">
        <w:rPr>
          <w:rFonts w:asciiTheme="minorHAnsi" w:hAnsiTheme="minorHAnsi" w:cstheme="minorHAnsi"/>
        </w:rPr>
        <w:t>sklepie piekarniczo-cukierniczym przy ul. Żwirki i Wigury nr 3a</w:t>
      </w:r>
      <w:r w:rsidR="00A27827" w:rsidRPr="00FE1975">
        <w:rPr>
          <w:rFonts w:asciiTheme="minorHAnsi" w:hAnsiTheme="minorHAnsi" w:cstheme="minorHAnsi"/>
        </w:rPr>
        <w:t xml:space="preserve"> </w:t>
      </w:r>
      <w:r w:rsidR="00F27E5F" w:rsidRPr="00FE1975">
        <w:rPr>
          <w:rFonts w:asciiTheme="minorHAnsi" w:hAnsiTheme="minorHAnsi" w:cstheme="minorHAnsi"/>
        </w:rPr>
        <w:t xml:space="preserve">w Warszawie zakwestionowano 49 </w:t>
      </w:r>
      <w:r w:rsidR="00B607A5" w:rsidRPr="00FE1975">
        <w:rPr>
          <w:rFonts w:asciiTheme="minorHAnsi" w:hAnsiTheme="minorHAnsi" w:cstheme="minorHAnsi"/>
        </w:rPr>
        <w:t>partii towarów</w:t>
      </w:r>
      <w:r w:rsidR="000132AB" w:rsidRPr="00FE1975">
        <w:rPr>
          <w:rFonts w:asciiTheme="minorHAnsi" w:hAnsiTheme="minorHAnsi" w:cstheme="minorHAnsi"/>
        </w:rPr>
        <w:t>:</w:t>
      </w:r>
    </w:p>
    <w:p w14:paraId="29A4E040" w14:textId="04074B75"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bookmarkStart w:id="7" w:name="_Hlk180047007"/>
      <w:r w:rsidRPr="00FE1975">
        <w:rPr>
          <w:rFonts w:asciiTheme="minorHAnsi" w:hAnsiTheme="minorHAnsi" w:cstheme="minorHAnsi"/>
        </w:rPr>
        <w:t>Ciastka Krakuski kakaowe 163g,</w:t>
      </w:r>
    </w:p>
    <w:p w14:paraId="353BC819" w14:textId="26E68180"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Pierniczki baśniowe  150g,</w:t>
      </w:r>
    </w:p>
    <w:p w14:paraId="5178408C" w14:textId="7402D59A"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Żelki Trolli 150g,</w:t>
      </w:r>
    </w:p>
    <w:p w14:paraId="0D51100E" w14:textId="5D9F7D4E"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Herbata zielona 34g,</w:t>
      </w:r>
    </w:p>
    <w:p w14:paraId="79E1B0B7" w14:textId="4A96FCC4"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Serek </w:t>
      </w:r>
      <w:proofErr w:type="spellStart"/>
      <w:r w:rsidRPr="00FE1975">
        <w:rPr>
          <w:rFonts w:asciiTheme="minorHAnsi" w:hAnsiTheme="minorHAnsi" w:cstheme="minorHAnsi"/>
        </w:rPr>
        <w:t>Almette</w:t>
      </w:r>
      <w:proofErr w:type="spellEnd"/>
      <w:r w:rsidRPr="00FE1975">
        <w:rPr>
          <w:rFonts w:asciiTheme="minorHAnsi" w:hAnsiTheme="minorHAnsi" w:cstheme="minorHAnsi"/>
        </w:rPr>
        <w:t xml:space="preserve"> śmietankowy 150g,</w:t>
      </w:r>
    </w:p>
    <w:p w14:paraId="62454F32" w14:textId="1D6BC678"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Pierniki Katarzynki Kopernik 94g,</w:t>
      </w:r>
    </w:p>
    <w:p w14:paraId="17FC0E9A" w14:textId="2E6795B1"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Talarki gryczane 60g,</w:t>
      </w:r>
    </w:p>
    <w:p w14:paraId="3BC8F0D4" w14:textId="56E66B69"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Chrupki </w:t>
      </w:r>
      <w:proofErr w:type="spellStart"/>
      <w:r w:rsidRPr="00FE1975">
        <w:rPr>
          <w:rFonts w:asciiTheme="minorHAnsi" w:hAnsiTheme="minorHAnsi" w:cstheme="minorHAnsi"/>
        </w:rPr>
        <w:t>Gusto</w:t>
      </w:r>
      <w:proofErr w:type="spellEnd"/>
      <w:r w:rsidRPr="00FE1975">
        <w:rPr>
          <w:rFonts w:asciiTheme="minorHAnsi" w:hAnsiTheme="minorHAnsi" w:cstheme="minorHAnsi"/>
        </w:rPr>
        <w:t xml:space="preserve"> malinowe 80g,  </w:t>
      </w:r>
    </w:p>
    <w:p w14:paraId="26CBC86A" w14:textId="603F91D8"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Chrupki </w:t>
      </w:r>
      <w:proofErr w:type="spellStart"/>
      <w:r w:rsidRPr="00FE1975">
        <w:rPr>
          <w:rFonts w:asciiTheme="minorHAnsi" w:hAnsiTheme="minorHAnsi" w:cstheme="minorHAnsi"/>
        </w:rPr>
        <w:t>Gusto</w:t>
      </w:r>
      <w:proofErr w:type="spellEnd"/>
      <w:r w:rsidRPr="00FE1975">
        <w:rPr>
          <w:rFonts w:asciiTheme="minorHAnsi" w:hAnsiTheme="minorHAnsi" w:cstheme="minorHAnsi"/>
        </w:rPr>
        <w:t xml:space="preserve"> kukurydziane 85g,</w:t>
      </w:r>
    </w:p>
    <w:p w14:paraId="72D4445A" w14:textId="01CB0681"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Mieszanka studencka 400g,</w:t>
      </w:r>
    </w:p>
    <w:p w14:paraId="544F133A" w14:textId="64C54014"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Merci 175g,</w:t>
      </w:r>
    </w:p>
    <w:p w14:paraId="78A16C83" w14:textId="4B754EF9"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Batoniki </w:t>
      </w:r>
      <w:proofErr w:type="spellStart"/>
      <w:r w:rsidRPr="00FE1975">
        <w:rPr>
          <w:rFonts w:asciiTheme="minorHAnsi" w:hAnsiTheme="minorHAnsi" w:cstheme="minorHAnsi"/>
        </w:rPr>
        <w:t>Duplo</w:t>
      </w:r>
      <w:proofErr w:type="spellEnd"/>
      <w:r w:rsidRPr="00FE1975">
        <w:rPr>
          <w:rFonts w:asciiTheme="minorHAnsi" w:hAnsiTheme="minorHAnsi" w:cstheme="minorHAnsi"/>
        </w:rPr>
        <w:t xml:space="preserve"> 18,2g,</w:t>
      </w:r>
    </w:p>
    <w:p w14:paraId="63CCD2A0" w14:textId="78B6C6DE"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proofErr w:type="spellStart"/>
      <w:r w:rsidRPr="00FE1975">
        <w:rPr>
          <w:rFonts w:asciiTheme="minorHAnsi" w:hAnsiTheme="minorHAnsi" w:cstheme="minorHAnsi"/>
        </w:rPr>
        <w:t>Nutella</w:t>
      </w:r>
      <w:proofErr w:type="spellEnd"/>
      <w:r w:rsidRPr="00FE1975">
        <w:rPr>
          <w:rFonts w:asciiTheme="minorHAnsi" w:hAnsiTheme="minorHAnsi" w:cstheme="minorHAnsi"/>
        </w:rPr>
        <w:t xml:space="preserve"> 52g,</w:t>
      </w:r>
    </w:p>
    <w:p w14:paraId="43B939D6" w14:textId="48794153"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Kawa Jacobs 500g,</w:t>
      </w:r>
    </w:p>
    <w:p w14:paraId="33ECAE4B" w14:textId="6ECBEA36"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Płatki </w:t>
      </w:r>
      <w:proofErr w:type="spellStart"/>
      <w:r w:rsidRPr="00FE1975">
        <w:rPr>
          <w:rFonts w:asciiTheme="minorHAnsi" w:hAnsiTheme="minorHAnsi" w:cstheme="minorHAnsi"/>
        </w:rPr>
        <w:t>Lubella</w:t>
      </w:r>
      <w:proofErr w:type="spellEnd"/>
      <w:r w:rsidRPr="00FE1975">
        <w:rPr>
          <w:rFonts w:asciiTheme="minorHAnsi" w:hAnsiTheme="minorHAnsi" w:cstheme="minorHAnsi"/>
        </w:rPr>
        <w:t xml:space="preserve"> 250g,</w:t>
      </w:r>
    </w:p>
    <w:p w14:paraId="19E74E23" w14:textId="1EB42B51"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Jogurt Piątnica mango </w:t>
      </w:r>
      <w:proofErr w:type="spellStart"/>
      <w:r w:rsidRPr="00FE1975">
        <w:rPr>
          <w:rFonts w:asciiTheme="minorHAnsi" w:hAnsiTheme="minorHAnsi" w:cstheme="minorHAnsi"/>
        </w:rPr>
        <w:t>marakuja</w:t>
      </w:r>
      <w:proofErr w:type="spellEnd"/>
      <w:r w:rsidRPr="00FE1975">
        <w:rPr>
          <w:rFonts w:asciiTheme="minorHAnsi" w:hAnsiTheme="minorHAnsi" w:cstheme="minorHAnsi"/>
        </w:rPr>
        <w:t xml:space="preserve"> 330ml, </w:t>
      </w:r>
    </w:p>
    <w:p w14:paraId="59AD54DA" w14:textId="25CD8727"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Jogurt Piątnica truskawka 330ml,</w:t>
      </w:r>
    </w:p>
    <w:p w14:paraId="699D1B9D" w14:textId="58C6ACD2"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Jogurt Piątnica jagoda 330ml, </w:t>
      </w:r>
    </w:p>
    <w:p w14:paraId="4B394FDE" w14:textId="58E0E355"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Jogurt Bakoma mango 230g,</w:t>
      </w:r>
    </w:p>
    <w:p w14:paraId="70B9DED2" w14:textId="467E1510"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Śmietana Piątnica 200g,</w:t>
      </w:r>
    </w:p>
    <w:p w14:paraId="25A62310" w14:textId="6DFAD0D7"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Jogurt Piątnica </w:t>
      </w:r>
      <w:proofErr w:type="spellStart"/>
      <w:r w:rsidRPr="00FE1975">
        <w:rPr>
          <w:rFonts w:asciiTheme="minorHAnsi" w:hAnsiTheme="minorHAnsi" w:cstheme="minorHAnsi"/>
        </w:rPr>
        <w:t>Skyr</w:t>
      </w:r>
      <w:proofErr w:type="spellEnd"/>
      <w:r w:rsidRPr="00FE1975">
        <w:rPr>
          <w:rFonts w:asciiTheme="minorHAnsi" w:hAnsiTheme="minorHAnsi" w:cstheme="minorHAnsi"/>
        </w:rPr>
        <w:t xml:space="preserve"> 150g,</w:t>
      </w:r>
    </w:p>
    <w:p w14:paraId="719BF18E" w14:textId="6339F423"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Pierogi z jagodami 400g,</w:t>
      </w:r>
    </w:p>
    <w:p w14:paraId="068EBF23" w14:textId="4157DBF3"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Pierogi z serem i malinami 400g,</w:t>
      </w:r>
    </w:p>
    <w:p w14:paraId="2D476095" w14:textId="5B1DBE8D"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Pierogi z truskawkami 400g,</w:t>
      </w:r>
    </w:p>
    <w:p w14:paraId="2650F6D1" w14:textId="1F241F56"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Gołąbki z mięsem 500g,</w:t>
      </w:r>
    </w:p>
    <w:p w14:paraId="0B197CBB" w14:textId="47D2E03D"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Pierogi włoskie 400g,</w:t>
      </w:r>
    </w:p>
    <w:p w14:paraId="6BD2CC60" w14:textId="7FF14E43"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Kopytka 400g,</w:t>
      </w:r>
    </w:p>
    <w:p w14:paraId="10F772CB" w14:textId="675452D4"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Krokiety gyros 400g,</w:t>
      </w:r>
    </w:p>
    <w:p w14:paraId="7FFB8938" w14:textId="2CBA4705"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Serek waniliowy 200g,</w:t>
      </w:r>
    </w:p>
    <w:p w14:paraId="6FCC2160" w14:textId="01436136"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Serek wiejski 200g,</w:t>
      </w:r>
    </w:p>
    <w:p w14:paraId="05295FC8" w14:textId="10F518A8"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Serek wiejski lekki 150g,</w:t>
      </w:r>
    </w:p>
    <w:p w14:paraId="1F4C3188" w14:textId="25BF95D0"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Serek puszysty Piątnica  150g,</w:t>
      </w:r>
    </w:p>
    <w:p w14:paraId="4914F8E2" w14:textId="41E3150E"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Gulasz angielski 300g,</w:t>
      </w:r>
    </w:p>
    <w:p w14:paraId="449CE512" w14:textId="3FAB9D07"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lastRenderedPageBreak/>
        <w:t>Gulasz staropolski 300g,</w:t>
      </w:r>
    </w:p>
    <w:p w14:paraId="520CBDC0" w14:textId="35B3FD18"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Mięsiwo z kurczaka 280g,</w:t>
      </w:r>
    </w:p>
    <w:p w14:paraId="4DD86343" w14:textId="55015C9B"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Udziec z indyka 280g,</w:t>
      </w:r>
    </w:p>
    <w:p w14:paraId="0164EC7E" w14:textId="304A8CD0"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Miód Bartnik 250g,</w:t>
      </w:r>
    </w:p>
    <w:p w14:paraId="17D14783" w14:textId="3708CD9F"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Dżem truskawkowy Łowicz 280g,</w:t>
      </w:r>
    </w:p>
    <w:p w14:paraId="52B126BC" w14:textId="67C5203B"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Żurawina Łowicz 230g,</w:t>
      </w:r>
    </w:p>
    <w:p w14:paraId="7127DDD6" w14:textId="10725E9D"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Ketchup </w:t>
      </w:r>
      <w:proofErr w:type="spellStart"/>
      <w:r w:rsidRPr="00FE1975">
        <w:rPr>
          <w:rFonts w:asciiTheme="minorHAnsi" w:hAnsiTheme="minorHAnsi" w:cstheme="minorHAnsi"/>
        </w:rPr>
        <w:t>Kamis</w:t>
      </w:r>
      <w:proofErr w:type="spellEnd"/>
      <w:r w:rsidRPr="00FE1975">
        <w:rPr>
          <w:rFonts w:asciiTheme="minorHAnsi" w:hAnsiTheme="minorHAnsi" w:cstheme="minorHAnsi"/>
        </w:rPr>
        <w:t xml:space="preserve"> 350g,</w:t>
      </w:r>
    </w:p>
    <w:p w14:paraId="217653AE" w14:textId="0EA46516"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Ketchup sycylijski 465g,</w:t>
      </w:r>
    </w:p>
    <w:p w14:paraId="5374F448" w14:textId="53C6AB5F"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Ketchup Włocławek 200g,</w:t>
      </w:r>
    </w:p>
    <w:p w14:paraId="48CC3F3A" w14:textId="658F2027"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Musztarda sarepska 180ml,</w:t>
      </w:r>
    </w:p>
    <w:p w14:paraId="5EA28270" w14:textId="3ED17393"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Makaron literki 250g,</w:t>
      </w:r>
    </w:p>
    <w:p w14:paraId="1B72F1E2" w14:textId="044BAE77"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 xml:space="preserve">Makaron </w:t>
      </w:r>
      <w:proofErr w:type="spellStart"/>
      <w:r w:rsidRPr="00FE1975">
        <w:rPr>
          <w:rFonts w:asciiTheme="minorHAnsi" w:hAnsiTheme="minorHAnsi" w:cstheme="minorHAnsi"/>
        </w:rPr>
        <w:t>Pene</w:t>
      </w:r>
      <w:proofErr w:type="spellEnd"/>
      <w:r w:rsidRPr="00FE1975">
        <w:rPr>
          <w:rFonts w:asciiTheme="minorHAnsi" w:hAnsiTheme="minorHAnsi" w:cstheme="minorHAnsi"/>
        </w:rPr>
        <w:t xml:space="preserve"> 500g,</w:t>
      </w:r>
    </w:p>
    <w:p w14:paraId="23B633DC" w14:textId="6670B976"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Makaron spaghetti 400g,</w:t>
      </w:r>
    </w:p>
    <w:p w14:paraId="1FF040B6" w14:textId="0D87C07B"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Kasza gryczana 400g,</w:t>
      </w:r>
    </w:p>
    <w:p w14:paraId="5EEF4C06" w14:textId="2BEFF5A4" w:rsidR="00F27E5F" w:rsidRPr="00FE1975" w:rsidRDefault="00F27E5F" w:rsidP="00FE1975">
      <w:pPr>
        <w:pStyle w:val="Akapitzlist"/>
        <w:numPr>
          <w:ilvl w:val="0"/>
          <w:numId w:val="35"/>
        </w:numPr>
        <w:spacing w:line="360" w:lineRule="auto"/>
        <w:ind w:left="709" w:hanging="498"/>
        <w:rPr>
          <w:rFonts w:asciiTheme="minorHAnsi" w:hAnsiTheme="minorHAnsi" w:cstheme="minorHAnsi"/>
        </w:rPr>
      </w:pPr>
      <w:r w:rsidRPr="00FE1975">
        <w:rPr>
          <w:rFonts w:asciiTheme="minorHAnsi" w:hAnsiTheme="minorHAnsi" w:cstheme="minorHAnsi"/>
        </w:rPr>
        <w:t>Makaron pióra 400g,</w:t>
      </w:r>
    </w:p>
    <w:p w14:paraId="1D446E14" w14:textId="77777777" w:rsidR="00F27E5F" w:rsidRPr="00FE1975" w:rsidRDefault="00F27E5F" w:rsidP="00FE1975">
      <w:pPr>
        <w:pStyle w:val="Akapitzlist"/>
        <w:numPr>
          <w:ilvl w:val="0"/>
          <w:numId w:val="35"/>
        </w:numPr>
        <w:spacing w:line="360" w:lineRule="auto"/>
        <w:ind w:left="709" w:hanging="499"/>
        <w:rPr>
          <w:rFonts w:asciiTheme="minorHAnsi" w:hAnsiTheme="minorHAnsi" w:cstheme="minorHAnsi"/>
        </w:rPr>
      </w:pPr>
      <w:r w:rsidRPr="00FE1975">
        <w:rPr>
          <w:rFonts w:asciiTheme="minorHAnsi" w:hAnsiTheme="minorHAnsi" w:cstheme="minorHAnsi"/>
        </w:rPr>
        <w:t>Groch łuskany 400g.</w:t>
      </w:r>
    </w:p>
    <w:bookmarkEnd w:id="7"/>
    <w:p w14:paraId="3C2EE6D1" w14:textId="1399D71F" w:rsidR="00152D34" w:rsidRPr="00FE1975" w:rsidRDefault="00152D34" w:rsidP="00FE1975">
      <w:pPr>
        <w:spacing w:line="360" w:lineRule="auto"/>
        <w:rPr>
          <w:rFonts w:asciiTheme="minorHAnsi" w:hAnsiTheme="minorHAnsi" w:cstheme="minorHAnsi"/>
        </w:rPr>
      </w:pPr>
      <w:r w:rsidRPr="00FE1975">
        <w:rPr>
          <w:rFonts w:asciiTheme="minorHAnsi" w:hAnsiTheme="minorHAnsi" w:cstheme="minorHAnsi"/>
        </w:rPr>
        <w:t xml:space="preserve">W miejscu sprzedaży detalicznej stwierdzono brak uwidocznienia cen jednostkowych </w:t>
      </w:r>
      <w:r w:rsidR="00841CE8" w:rsidRPr="00FE1975">
        <w:rPr>
          <w:rFonts w:asciiTheme="minorHAnsi" w:hAnsiTheme="minorHAnsi" w:cstheme="minorHAnsi"/>
        </w:rPr>
        <w:t>ww.</w:t>
      </w:r>
      <w:r w:rsidRPr="00FE1975">
        <w:rPr>
          <w:rFonts w:asciiTheme="minorHAnsi" w:hAnsiTheme="minorHAnsi" w:cstheme="minorHAnsi"/>
        </w:rPr>
        <w:t xml:space="preserve"> towarów,</w:t>
      </w:r>
      <w:r w:rsidRPr="00FE1975">
        <w:rPr>
          <w:rFonts w:asciiTheme="minorHAnsi" w:hAnsiTheme="minorHAnsi" w:cstheme="minorHAnsi"/>
        </w:rPr>
        <w:br/>
        <w:t>co narusza art. 4 ust. 1 ustawy z dnia 9 maja 2014 r. o informowaniu o cenach towarów i usług. Ponadto narusza § 3 ust. 1 rozporządzenia Ministra Rozwoju i Technologii z dnia 19 grudnia 2022 r. w sprawie uwidaczniania cen towarów i usług.</w:t>
      </w:r>
    </w:p>
    <w:p w14:paraId="3B524E8D" w14:textId="266BA20F" w:rsidR="009F001C" w:rsidRPr="00FE1975" w:rsidRDefault="00AE146F" w:rsidP="00FE1975">
      <w:pPr>
        <w:spacing w:before="120" w:after="120" w:line="360" w:lineRule="auto"/>
        <w:rPr>
          <w:rFonts w:asciiTheme="minorHAnsi" w:hAnsiTheme="minorHAnsi" w:cstheme="minorHAnsi"/>
        </w:rPr>
      </w:pPr>
      <w:r w:rsidRPr="00FE1975">
        <w:rPr>
          <w:rFonts w:asciiTheme="minorHAnsi" w:hAnsiTheme="minorHAnsi" w:cstheme="minorHAnsi"/>
        </w:rPr>
        <w:t>M</w:t>
      </w:r>
      <w:r w:rsidR="009F001C" w:rsidRPr="00FE1975">
        <w:rPr>
          <w:rFonts w:asciiTheme="minorHAnsi" w:hAnsiTheme="minorHAnsi" w:cstheme="minorHAnsi"/>
        </w:rPr>
        <w:t>azowiecki Wojewódzki Inspektor Inspekcji Handlowej ustalił i stwierdził:</w:t>
      </w:r>
    </w:p>
    <w:p w14:paraId="68019DAE" w14:textId="149C8F22" w:rsidR="00A27827" w:rsidRPr="00FE1975" w:rsidRDefault="00C61FC6" w:rsidP="00FE1975">
      <w:pPr>
        <w:spacing w:after="120" w:line="360" w:lineRule="auto"/>
        <w:rPr>
          <w:rFonts w:asciiTheme="minorHAnsi" w:hAnsiTheme="minorHAnsi" w:cstheme="minorHAnsi"/>
        </w:rPr>
      </w:pPr>
      <w:r w:rsidRPr="00FE1975">
        <w:rPr>
          <w:rFonts w:asciiTheme="minorHAnsi" w:hAnsiTheme="minorHAnsi" w:cstheme="minorHAnsi"/>
        </w:rPr>
        <w:t xml:space="preserve">Za cenę, zgodnie z art. 3 ust. 1 pkt 1 </w:t>
      </w:r>
      <w:r w:rsidR="007B6970" w:rsidRPr="00FE1975">
        <w:rPr>
          <w:rFonts w:asciiTheme="minorHAnsi" w:hAnsiTheme="minorHAnsi" w:cstheme="minorHAnsi"/>
        </w:rPr>
        <w:t>ustawy z dnia 9 maja 2014 r. o informowaniu o cenach towarów i usług</w:t>
      </w:r>
      <w:r w:rsidRPr="00FE1975">
        <w:rPr>
          <w:rFonts w:asciiTheme="minorHAnsi" w:hAnsiTheme="minorHAnsi" w:cstheme="minorHAnsi"/>
        </w:rPr>
        <w:t>,</w:t>
      </w:r>
      <w:r w:rsidR="00A27827" w:rsidRPr="00FE1975">
        <w:rPr>
          <w:rFonts w:asciiTheme="minorHAnsi" w:hAnsiTheme="minorHAnsi" w:cstheme="minorHAnsi"/>
        </w:rPr>
        <w:t xml:space="preserve"> </w:t>
      </w:r>
      <w:r w:rsidRPr="00FE1975">
        <w:rPr>
          <w:rFonts w:asciiTheme="minorHAnsi" w:hAnsiTheme="minorHAnsi" w:cstheme="minorHAnsi"/>
        </w:rPr>
        <w:t xml:space="preserve">uznaje się wartość wyrażoną w jednostkach pieniężnych, którą kupujący jest obowiązany zapłacić przedsiębiorcy za towar lub usługę. Natomiast stosownie do art. 3 ust. 1 pkt 2 tej ustawy, za </w:t>
      </w:r>
      <w:bookmarkStart w:id="8" w:name="_Hlk185243395"/>
      <w:r w:rsidRPr="00FE1975">
        <w:rPr>
          <w:rFonts w:asciiTheme="minorHAnsi" w:hAnsiTheme="minorHAnsi" w:cstheme="minorHAnsi"/>
        </w:rPr>
        <w:t>cenę jednostkową towaru lub usługi uznaje się cenę ustaloną za jednostkę określonego towaru lub określonej usługi, których ilość lub liczba są wyrażone w jednostkach miar</w:t>
      </w:r>
      <w:r w:rsidR="007B6970" w:rsidRPr="00FE1975">
        <w:rPr>
          <w:rFonts w:asciiTheme="minorHAnsi" w:hAnsiTheme="minorHAnsi" w:cstheme="minorHAnsi"/>
        </w:rPr>
        <w:t xml:space="preserve"> </w:t>
      </w:r>
      <w:r w:rsidRPr="00FE1975">
        <w:rPr>
          <w:rFonts w:asciiTheme="minorHAnsi" w:hAnsiTheme="minorHAnsi" w:cstheme="minorHAnsi"/>
        </w:rPr>
        <w:t>w rozumieniu przepisów o miarach.</w:t>
      </w:r>
      <w:bookmarkEnd w:id="8"/>
    </w:p>
    <w:p w14:paraId="74CBEAFA" w14:textId="77777777" w:rsidR="00B1281F" w:rsidRPr="00FE1975" w:rsidRDefault="00362393" w:rsidP="00FE1975">
      <w:pPr>
        <w:spacing w:after="120" w:line="360" w:lineRule="auto"/>
        <w:rPr>
          <w:rFonts w:asciiTheme="minorHAnsi" w:hAnsiTheme="minorHAnsi" w:cstheme="minorHAnsi"/>
        </w:rPr>
      </w:pPr>
      <w:r w:rsidRPr="00FE1975">
        <w:rPr>
          <w:rFonts w:asciiTheme="minorHAnsi" w:hAnsiTheme="minorHAnsi" w:cstheme="minorHAnsi"/>
        </w:rPr>
        <w:t>Zgodnie z art. 4 ust. 1</w:t>
      </w:r>
      <w:r w:rsidR="007B6970" w:rsidRPr="00FE1975">
        <w:rPr>
          <w:rFonts w:asciiTheme="minorHAnsi" w:hAnsiTheme="minorHAnsi" w:cstheme="minorHAnsi"/>
        </w:rPr>
        <w:t xml:space="preserve"> ww. ustawy</w:t>
      </w:r>
      <w:r w:rsidR="00054ECC" w:rsidRPr="00FE1975">
        <w:rPr>
          <w:rFonts w:asciiTheme="minorHAnsi" w:hAnsiTheme="minorHAnsi" w:cstheme="minorHAnsi"/>
        </w:rPr>
        <w:t>,</w:t>
      </w:r>
      <w:r w:rsidR="00405C7E" w:rsidRPr="00FE1975">
        <w:rPr>
          <w:rFonts w:asciiTheme="minorHAnsi" w:hAnsiTheme="minorHAnsi" w:cstheme="minorHAnsi"/>
        </w:rPr>
        <w:t xml:space="preserve"> </w:t>
      </w:r>
      <w:r w:rsidRPr="00FE1975">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p>
    <w:p w14:paraId="51A8243F" w14:textId="4E0264A4" w:rsidR="0065387A" w:rsidRPr="00FE1975" w:rsidRDefault="0010520E" w:rsidP="00FE1975">
      <w:pPr>
        <w:spacing w:line="360" w:lineRule="auto"/>
        <w:rPr>
          <w:rFonts w:asciiTheme="minorHAnsi" w:hAnsiTheme="minorHAnsi" w:cstheme="minorHAnsi"/>
        </w:rPr>
      </w:pPr>
      <w:r w:rsidRPr="00FE1975">
        <w:rPr>
          <w:rFonts w:asciiTheme="minorHAnsi" w:eastAsiaTheme="minorHAnsi" w:hAnsiTheme="minorHAnsi" w:cstheme="minorHAnsi"/>
          <w:lang w:eastAsia="en-US"/>
        </w:rPr>
        <w:t>W myśl</w:t>
      </w:r>
      <w:r w:rsidR="00B1281F"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 3</w:t>
      </w:r>
      <w:r w:rsidR="007021A3"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ust. 1 rozporządzenia Ministra Rozwoju i Technologii z dnia 19 grudnia 2022</w:t>
      </w:r>
      <w:r w:rsidR="00155179"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r. w sprawie uwidaczniania cen towarów i usług cenę, cenę jednostkową lub informację o obniżonej cenie uwidacznia</w:t>
      </w:r>
      <w:r w:rsidR="007021A3"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 xml:space="preserve">się na danym towarze, bezpośrednio przy towarze lub w bliskości towaru, </w:t>
      </w:r>
      <w:r w:rsidRPr="00FE1975">
        <w:rPr>
          <w:rFonts w:asciiTheme="minorHAnsi" w:eastAsiaTheme="minorHAnsi" w:hAnsiTheme="minorHAnsi" w:cstheme="minorHAnsi"/>
          <w:lang w:eastAsia="en-US"/>
        </w:rPr>
        <w:lastRenderedPageBreak/>
        <w:t>którego dotyczy cena,</w:t>
      </w:r>
      <w:r w:rsidR="007021A3"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cena jednostkowa lub informacja</w:t>
      </w:r>
      <w:r w:rsidR="007021A3"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o obniżonej cenie, w miejscu ogólnodostępnym i dobrze widocznym</w:t>
      </w:r>
      <w:r w:rsidR="007021A3"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dla konsumentów.</w:t>
      </w:r>
      <w:r w:rsidR="00113B0A" w:rsidRPr="00FE1975">
        <w:rPr>
          <w:rFonts w:asciiTheme="minorHAnsi" w:hAnsiTheme="minorHAnsi" w:cstheme="minorHAnsi"/>
        </w:rPr>
        <w:t xml:space="preserve"> </w:t>
      </w:r>
    </w:p>
    <w:p w14:paraId="6978EFF8" w14:textId="77777777" w:rsidR="0024770A" w:rsidRPr="00FE1975" w:rsidRDefault="0024770A" w:rsidP="00FE1975">
      <w:pPr>
        <w:tabs>
          <w:tab w:val="left" w:pos="0"/>
          <w:tab w:val="left" w:pos="462"/>
        </w:tabs>
        <w:spacing w:before="120" w:line="360" w:lineRule="auto"/>
        <w:rPr>
          <w:rFonts w:asciiTheme="minorHAnsi" w:hAnsiTheme="minorHAnsi" w:cstheme="minorHAnsi"/>
        </w:rPr>
      </w:pPr>
      <w:r w:rsidRPr="00FE1975">
        <w:rPr>
          <w:rFonts w:asciiTheme="minorHAnsi" w:hAnsiTheme="minorHAnsi" w:cstheme="minorHAnsi"/>
        </w:rPr>
        <w:t>Zgodnie z § 4 ust. 1 pkt 1 i 2 ww. rozporządzenia cena jednostkowa dotyczy ceny za: litr lub metr sześcienny - dla towaru przeznaczonego do sprzedaży według objętości oraz za kilogram lub tonę - dla towaru przeznaczonego do sprzedaży według masy.</w:t>
      </w:r>
    </w:p>
    <w:p w14:paraId="749A6FA1" w14:textId="4F78D464" w:rsidR="00413AC8" w:rsidRPr="00FE1975" w:rsidRDefault="00413AC8" w:rsidP="00FE1975">
      <w:pPr>
        <w:tabs>
          <w:tab w:val="left" w:pos="0"/>
          <w:tab w:val="left" w:pos="462"/>
        </w:tabs>
        <w:spacing w:before="120" w:line="360" w:lineRule="auto"/>
        <w:rPr>
          <w:rFonts w:asciiTheme="minorHAnsi" w:hAnsiTheme="minorHAnsi" w:cstheme="minorHAnsi"/>
        </w:rPr>
      </w:pPr>
      <w:r w:rsidRPr="00FE1975">
        <w:rPr>
          <w:rFonts w:asciiTheme="minorHAnsi" w:hAnsiTheme="minorHAnsi" w:cstheme="minorHAnsi"/>
        </w:rPr>
        <w:t xml:space="preserve">Zgodnie z art. 6 ust. 1 </w:t>
      </w:r>
      <w:r w:rsidR="0027081A" w:rsidRPr="00FE1975">
        <w:rPr>
          <w:rFonts w:asciiTheme="minorHAnsi" w:hAnsiTheme="minorHAnsi" w:cstheme="minorHAnsi"/>
        </w:rPr>
        <w:t xml:space="preserve">ww. </w:t>
      </w:r>
      <w:r w:rsidRPr="00FE1975">
        <w:rPr>
          <w:rFonts w:asciiTheme="minorHAnsi" w:hAnsiTheme="minorHAnsi" w:cstheme="minorHAnsi"/>
        </w:rPr>
        <w:t>ustawy do przestrzegania</w:t>
      </w:r>
      <w:r w:rsidR="00496777" w:rsidRPr="00FE1975">
        <w:rPr>
          <w:rFonts w:asciiTheme="minorHAnsi" w:hAnsiTheme="minorHAnsi" w:cstheme="minorHAnsi"/>
        </w:rPr>
        <w:t xml:space="preserve"> ww.</w:t>
      </w:r>
      <w:r w:rsidRPr="00FE1975">
        <w:rPr>
          <w:rFonts w:asciiTheme="minorHAnsi" w:hAnsiTheme="minorHAnsi" w:cstheme="minorHAnsi"/>
        </w:rPr>
        <w:t xml:space="preserve"> obowiązków zobowiązany jest przedsiębiorca.</w:t>
      </w:r>
    </w:p>
    <w:p w14:paraId="23020DDA" w14:textId="06CFB0B9" w:rsidR="00431328" w:rsidRPr="00FE1975" w:rsidRDefault="002B2A27" w:rsidP="00FE1975">
      <w:pPr>
        <w:spacing w:before="120" w:line="360" w:lineRule="auto"/>
        <w:rPr>
          <w:rFonts w:asciiTheme="minorHAnsi" w:hAnsiTheme="minorHAnsi" w:cstheme="minorHAnsi"/>
        </w:rPr>
      </w:pPr>
      <w:r w:rsidRPr="00FE1975">
        <w:rPr>
          <w:rFonts w:asciiTheme="minorHAnsi" w:hAnsiTheme="minorHAnsi" w:cstheme="minorHAnsi"/>
        </w:rPr>
        <w:t>Mając powyższe na uwadze należy stwierdzić,</w:t>
      </w:r>
      <w:r w:rsidR="006A546A" w:rsidRPr="00FE1975">
        <w:rPr>
          <w:rFonts w:asciiTheme="minorHAnsi" w:hAnsiTheme="minorHAnsi" w:cstheme="minorHAnsi"/>
        </w:rPr>
        <w:t xml:space="preserve"> że </w:t>
      </w:r>
      <w:r w:rsidR="0067454E" w:rsidRPr="00FE1975">
        <w:rPr>
          <w:rFonts w:asciiTheme="minorHAnsi" w:hAnsiTheme="minorHAnsi" w:cstheme="minorHAnsi"/>
        </w:rPr>
        <w:t>przedsiębiorca</w:t>
      </w:r>
      <w:r w:rsidR="00E17453" w:rsidRPr="00FE1975">
        <w:rPr>
          <w:rFonts w:asciiTheme="minorHAnsi" w:hAnsiTheme="minorHAnsi" w:cstheme="minorHAnsi"/>
        </w:rPr>
        <w:t xml:space="preserve"> </w:t>
      </w:r>
      <w:r w:rsidR="00180954" w:rsidRPr="00FE1975">
        <w:rPr>
          <w:rFonts w:asciiTheme="minorHAnsi" w:hAnsiTheme="minorHAnsi" w:cstheme="minorHAnsi"/>
        </w:rPr>
        <w:t xml:space="preserve">Katarzyna Suwalska  </w:t>
      </w:r>
      <w:r w:rsidR="00833CEA" w:rsidRPr="00FE1975">
        <w:rPr>
          <w:rFonts w:asciiTheme="minorHAnsi" w:hAnsiTheme="minorHAnsi" w:cstheme="minorHAnsi"/>
        </w:rPr>
        <w:t>prowadząc</w:t>
      </w:r>
      <w:r w:rsidR="00180954" w:rsidRPr="00FE1975">
        <w:rPr>
          <w:rFonts w:asciiTheme="minorHAnsi" w:hAnsiTheme="minorHAnsi" w:cstheme="minorHAnsi"/>
        </w:rPr>
        <w:t>a</w:t>
      </w:r>
      <w:r w:rsidR="00833CEA" w:rsidRPr="00FE1975">
        <w:rPr>
          <w:rFonts w:asciiTheme="minorHAnsi" w:hAnsiTheme="minorHAnsi" w:cstheme="minorHAnsi"/>
        </w:rPr>
        <w:t xml:space="preserve"> działalność gospodarczą pod firmą: </w:t>
      </w:r>
      <w:r w:rsidR="00180954" w:rsidRPr="00FE1975">
        <w:rPr>
          <w:rFonts w:asciiTheme="minorHAnsi" w:hAnsiTheme="minorHAnsi" w:cstheme="minorHAnsi"/>
        </w:rPr>
        <w:t xml:space="preserve">KATARZYNA SUWALSKA KAS-MAR </w:t>
      </w:r>
      <w:r w:rsidR="0073440B" w:rsidRPr="00FE1975">
        <w:rPr>
          <w:rFonts w:asciiTheme="minorHAnsi" w:eastAsia="SimSun" w:hAnsiTheme="minorHAnsi" w:cstheme="minorHAnsi"/>
          <w:kern w:val="2"/>
          <w:lang w:eastAsia="zh-CN" w:bidi="hi-IN"/>
        </w:rPr>
        <w:t xml:space="preserve">poprzez brak uwidocznienia </w:t>
      </w:r>
      <w:r w:rsidR="00E35A4E" w:rsidRPr="00FE1975">
        <w:rPr>
          <w:rFonts w:asciiTheme="minorHAnsi" w:hAnsiTheme="minorHAnsi" w:cstheme="minorHAnsi"/>
        </w:rPr>
        <w:t>cen jednostkowych</w:t>
      </w:r>
      <w:r w:rsidR="00E841EB" w:rsidRPr="00FE1975">
        <w:rPr>
          <w:rFonts w:asciiTheme="minorHAnsi" w:hAnsiTheme="minorHAnsi" w:cstheme="minorHAnsi"/>
        </w:rPr>
        <w:t xml:space="preserve"> </w:t>
      </w:r>
      <w:r w:rsidR="00180954" w:rsidRPr="00FE1975">
        <w:rPr>
          <w:rFonts w:asciiTheme="minorHAnsi" w:hAnsiTheme="minorHAnsi" w:cstheme="minorHAnsi"/>
        </w:rPr>
        <w:t>49</w:t>
      </w:r>
      <w:r w:rsidR="008D2BA0" w:rsidRPr="00FE1975">
        <w:rPr>
          <w:rFonts w:asciiTheme="minorHAnsi" w:hAnsiTheme="minorHAnsi" w:cstheme="minorHAnsi"/>
        </w:rPr>
        <w:t xml:space="preserve"> partii towarów</w:t>
      </w:r>
      <w:r w:rsidR="00E841EB" w:rsidRPr="00FE1975">
        <w:rPr>
          <w:rFonts w:asciiTheme="minorHAnsi" w:hAnsiTheme="minorHAnsi" w:cstheme="minorHAnsi"/>
        </w:rPr>
        <w:t xml:space="preserve">, </w:t>
      </w:r>
      <w:r w:rsidR="0073440B" w:rsidRPr="00FE1975">
        <w:rPr>
          <w:rFonts w:asciiTheme="minorHAnsi" w:hAnsiTheme="minorHAnsi" w:cstheme="minorHAnsi"/>
        </w:rPr>
        <w:t>nie wykona</w:t>
      </w:r>
      <w:r w:rsidR="006A546A" w:rsidRPr="00FE1975">
        <w:rPr>
          <w:rFonts w:asciiTheme="minorHAnsi" w:hAnsiTheme="minorHAnsi" w:cstheme="minorHAnsi"/>
        </w:rPr>
        <w:t>ł</w:t>
      </w:r>
      <w:r w:rsidR="00944052" w:rsidRPr="00FE1975">
        <w:rPr>
          <w:rFonts w:asciiTheme="minorHAnsi" w:hAnsiTheme="minorHAnsi" w:cstheme="minorHAnsi"/>
        </w:rPr>
        <w:t>a</w:t>
      </w:r>
      <w:r w:rsidR="006A546A" w:rsidRPr="00FE1975">
        <w:rPr>
          <w:rFonts w:asciiTheme="minorHAnsi" w:hAnsiTheme="minorHAnsi" w:cstheme="minorHAnsi"/>
        </w:rPr>
        <w:t xml:space="preserve"> </w:t>
      </w:r>
      <w:r w:rsidR="0073440B" w:rsidRPr="00FE1975">
        <w:rPr>
          <w:rFonts w:asciiTheme="minorHAnsi" w:hAnsiTheme="minorHAnsi" w:cstheme="minorHAnsi"/>
        </w:rPr>
        <w:t>obowiązku wynikającego</w:t>
      </w:r>
      <w:r w:rsidR="00833CEA" w:rsidRPr="00FE1975">
        <w:rPr>
          <w:rFonts w:asciiTheme="minorHAnsi" w:hAnsiTheme="minorHAnsi" w:cstheme="minorHAnsi"/>
        </w:rPr>
        <w:t xml:space="preserve"> </w:t>
      </w:r>
      <w:r w:rsidR="0073440B" w:rsidRPr="00FE1975">
        <w:rPr>
          <w:rFonts w:asciiTheme="minorHAnsi" w:hAnsiTheme="minorHAnsi" w:cstheme="minorHAnsi"/>
        </w:rPr>
        <w:t xml:space="preserve">z art. 4 ust. 1 </w:t>
      </w:r>
      <w:r w:rsidR="0073440B" w:rsidRPr="00FE1975">
        <w:rPr>
          <w:rFonts w:asciiTheme="minorHAnsi" w:eastAsiaTheme="minorHAnsi" w:hAnsiTheme="minorHAnsi" w:cstheme="minorHAnsi"/>
          <w:lang w:eastAsia="en-US"/>
        </w:rPr>
        <w:t>ustawy</w:t>
      </w:r>
      <w:r w:rsidR="006E33EE" w:rsidRPr="00FE1975">
        <w:rPr>
          <w:rFonts w:asciiTheme="minorHAnsi" w:eastAsiaTheme="minorHAnsi" w:hAnsiTheme="minorHAnsi" w:cstheme="minorHAnsi"/>
          <w:lang w:eastAsia="en-US"/>
        </w:rPr>
        <w:t xml:space="preserve"> </w:t>
      </w:r>
      <w:r w:rsidR="0073440B" w:rsidRPr="00FE1975">
        <w:rPr>
          <w:rFonts w:asciiTheme="minorHAnsi" w:eastAsiaTheme="minorHAnsi" w:hAnsiTheme="minorHAnsi" w:cstheme="minorHAnsi"/>
          <w:lang w:eastAsia="en-US"/>
        </w:rPr>
        <w:t>z dnia 9 maja 2014</w:t>
      </w:r>
      <w:r w:rsidR="00AB4FBD" w:rsidRPr="00FE1975">
        <w:rPr>
          <w:rFonts w:asciiTheme="minorHAnsi" w:eastAsiaTheme="minorHAnsi" w:hAnsiTheme="minorHAnsi" w:cstheme="minorHAnsi"/>
          <w:lang w:eastAsia="en-US"/>
        </w:rPr>
        <w:t xml:space="preserve"> </w:t>
      </w:r>
      <w:r w:rsidR="0073440B" w:rsidRPr="00FE1975">
        <w:rPr>
          <w:rFonts w:asciiTheme="minorHAnsi" w:eastAsiaTheme="minorHAnsi" w:hAnsiTheme="minorHAnsi" w:cstheme="minorHAnsi"/>
          <w:lang w:eastAsia="en-US"/>
        </w:rPr>
        <w:t>r. o informowaniu o cenach towarów i usług</w:t>
      </w:r>
      <w:r w:rsidR="006A1C5D" w:rsidRPr="00FE1975">
        <w:rPr>
          <w:rFonts w:asciiTheme="minorHAnsi" w:eastAsiaTheme="minorHAnsi" w:hAnsiTheme="minorHAnsi" w:cstheme="minorHAnsi"/>
          <w:lang w:eastAsia="en-US"/>
        </w:rPr>
        <w:t>,</w:t>
      </w:r>
      <w:r w:rsidR="00A1292A" w:rsidRPr="00FE1975">
        <w:rPr>
          <w:rFonts w:asciiTheme="minorHAnsi" w:hAnsiTheme="minorHAnsi" w:cstheme="minorHAnsi"/>
        </w:rPr>
        <w:t xml:space="preserve"> </w:t>
      </w:r>
      <w:r w:rsidR="00A1292A" w:rsidRPr="00FE1975">
        <w:rPr>
          <w:rFonts w:asciiTheme="minorHAnsi" w:eastAsiaTheme="minorHAnsi" w:hAnsiTheme="minorHAnsi" w:cstheme="minorHAnsi"/>
          <w:lang w:eastAsia="en-US"/>
        </w:rPr>
        <w:t>tj. uwidocznienia cen</w:t>
      </w:r>
      <w:r w:rsidR="000F0042" w:rsidRPr="00FE1975">
        <w:rPr>
          <w:rFonts w:asciiTheme="minorHAnsi" w:eastAsiaTheme="minorHAnsi" w:hAnsiTheme="minorHAnsi" w:cstheme="minorHAnsi"/>
          <w:lang w:eastAsia="en-US"/>
        </w:rPr>
        <w:t xml:space="preserve"> </w:t>
      </w:r>
      <w:r w:rsidR="00A1292A" w:rsidRPr="00FE1975">
        <w:rPr>
          <w:rFonts w:asciiTheme="minorHAnsi" w:eastAsiaTheme="minorHAnsi" w:hAnsiTheme="minorHAnsi" w:cstheme="minorHAnsi"/>
          <w:lang w:eastAsia="en-US"/>
        </w:rPr>
        <w:t>jednostkowych w sposób jednoznaczny, niebudzący wątpliwości</w:t>
      </w:r>
      <w:r w:rsidR="000F0042" w:rsidRPr="00FE1975">
        <w:rPr>
          <w:rFonts w:asciiTheme="minorHAnsi" w:eastAsiaTheme="minorHAnsi" w:hAnsiTheme="minorHAnsi" w:cstheme="minorHAnsi"/>
          <w:lang w:eastAsia="en-US"/>
        </w:rPr>
        <w:t xml:space="preserve"> </w:t>
      </w:r>
      <w:r w:rsidR="00A1292A" w:rsidRPr="00FE1975">
        <w:rPr>
          <w:rFonts w:asciiTheme="minorHAnsi" w:eastAsiaTheme="minorHAnsi" w:hAnsiTheme="minorHAnsi" w:cstheme="minorHAnsi"/>
          <w:lang w:eastAsia="en-US"/>
        </w:rPr>
        <w:t>oraz</w:t>
      </w:r>
      <w:r w:rsidR="008677E0" w:rsidRPr="00FE1975">
        <w:rPr>
          <w:rFonts w:asciiTheme="minorHAnsi" w:eastAsiaTheme="minorHAnsi" w:hAnsiTheme="minorHAnsi" w:cstheme="minorHAnsi"/>
          <w:lang w:eastAsia="en-US"/>
        </w:rPr>
        <w:t xml:space="preserve"> </w:t>
      </w:r>
      <w:r w:rsidR="00A1292A" w:rsidRPr="00FE1975">
        <w:rPr>
          <w:rFonts w:asciiTheme="minorHAnsi" w:eastAsiaTheme="minorHAnsi" w:hAnsiTheme="minorHAnsi" w:cstheme="minorHAnsi"/>
          <w:lang w:eastAsia="en-US"/>
        </w:rPr>
        <w:t>umożliwiający porównanie cen.</w:t>
      </w:r>
      <w:r w:rsidR="00431328" w:rsidRPr="00FE1975">
        <w:rPr>
          <w:rFonts w:asciiTheme="minorHAnsi" w:eastAsiaTheme="minorHAnsi" w:hAnsiTheme="minorHAnsi" w:cstheme="minorHAnsi"/>
          <w:lang w:eastAsia="en-US"/>
        </w:rPr>
        <w:t xml:space="preserve"> </w:t>
      </w:r>
    </w:p>
    <w:p w14:paraId="112B4E26" w14:textId="4DBE93AC" w:rsidR="005140CE" w:rsidRPr="00FE1975" w:rsidRDefault="005140CE" w:rsidP="00FE1975">
      <w:pPr>
        <w:spacing w:before="120" w:after="120" w:line="360" w:lineRule="auto"/>
        <w:rPr>
          <w:rFonts w:asciiTheme="minorHAnsi" w:eastAsiaTheme="minorHAnsi" w:hAnsiTheme="minorHAnsi" w:cstheme="minorHAnsi"/>
          <w:lang w:eastAsia="en-US"/>
        </w:rPr>
      </w:pPr>
      <w:r w:rsidRPr="00FE1975">
        <w:rPr>
          <w:rFonts w:asciiTheme="minorHAnsi" w:hAnsiTheme="minorHAnsi" w:cstheme="minorHAnsi"/>
        </w:rPr>
        <w:t>Zgodnie z art. 6 ust. 1</w:t>
      </w:r>
      <w:r w:rsidR="0000302A" w:rsidRPr="00FE1975">
        <w:rPr>
          <w:rFonts w:asciiTheme="minorHAnsi" w:hAnsiTheme="minorHAnsi" w:cstheme="minorHAnsi"/>
        </w:rPr>
        <w:t xml:space="preserve"> </w:t>
      </w:r>
      <w:r w:rsidRPr="00FE1975">
        <w:rPr>
          <w:rFonts w:asciiTheme="minorHAnsi" w:hAnsiTheme="minorHAnsi" w:cstheme="minorHAnsi"/>
        </w:rPr>
        <w:t>ustawy</w:t>
      </w:r>
      <w:r w:rsidR="0017608E" w:rsidRPr="00FE1975">
        <w:rPr>
          <w:rFonts w:asciiTheme="minorHAnsi" w:hAnsiTheme="minorHAnsi" w:cstheme="minorHAnsi"/>
        </w:rPr>
        <w:t xml:space="preserve"> z dnia 9 maja 2014</w:t>
      </w:r>
      <w:r w:rsidR="00BE77B6" w:rsidRPr="00FE1975">
        <w:rPr>
          <w:rFonts w:asciiTheme="minorHAnsi" w:hAnsiTheme="minorHAnsi" w:cstheme="minorHAnsi"/>
        </w:rPr>
        <w:t xml:space="preserve"> </w:t>
      </w:r>
      <w:r w:rsidR="0017608E" w:rsidRPr="00FE1975">
        <w:rPr>
          <w:rFonts w:asciiTheme="minorHAnsi" w:hAnsiTheme="minorHAnsi" w:cstheme="minorHAnsi"/>
        </w:rPr>
        <w:t>r.</w:t>
      </w:r>
      <w:r w:rsidRPr="00FE1975">
        <w:rPr>
          <w:rFonts w:asciiTheme="minorHAnsi" w:hAnsiTheme="minorHAnsi" w:cstheme="minorHAnsi"/>
        </w:rPr>
        <w:t xml:space="preserve"> o informowaniu o cenach towarów i usług, jeżeli przedsiębiorca nie wykonuje obowiązków, o których mowa w </w:t>
      </w:r>
      <w:hyperlink r:id="rId8" w:history="1">
        <w:r w:rsidRPr="00FE1975">
          <w:rPr>
            <w:rStyle w:val="Hipercze"/>
            <w:rFonts w:asciiTheme="minorHAnsi" w:hAnsiTheme="minorHAnsi" w:cstheme="minorHAnsi"/>
            <w:color w:val="auto"/>
            <w:u w:val="none"/>
          </w:rPr>
          <w:t>art. 4</w:t>
        </w:r>
      </w:hyperlink>
      <w:r w:rsidRPr="00FE1975">
        <w:rPr>
          <w:rFonts w:asciiTheme="minorHAnsi" w:hAnsiTheme="minorHAnsi" w:cstheme="minorHAnsi"/>
        </w:rPr>
        <w:t>, wojewódzki inspektor Inspekcji Handlowej nakłada na niego, w drodze decyzji, karę pieniężną do wysokości 20</w:t>
      </w:r>
      <w:r w:rsidR="00054ECC" w:rsidRPr="00FE1975">
        <w:rPr>
          <w:rFonts w:asciiTheme="minorHAnsi" w:hAnsiTheme="minorHAnsi" w:cstheme="minorHAnsi"/>
        </w:rPr>
        <w:t xml:space="preserve"> </w:t>
      </w:r>
      <w:r w:rsidRPr="00FE1975">
        <w:rPr>
          <w:rFonts w:asciiTheme="minorHAnsi" w:hAnsiTheme="minorHAnsi" w:cstheme="minorHAnsi"/>
        </w:rPr>
        <w:t>000 zł.</w:t>
      </w:r>
    </w:p>
    <w:p w14:paraId="388CE11F" w14:textId="4A7EDDF9" w:rsidR="00D12AAD" w:rsidRPr="00FE1975" w:rsidRDefault="002A0E33" w:rsidP="00FE1975">
      <w:pPr>
        <w:spacing w:after="120" w:line="360" w:lineRule="auto"/>
        <w:rPr>
          <w:rFonts w:asciiTheme="minorHAnsi" w:hAnsiTheme="minorHAnsi" w:cstheme="minorHAnsi"/>
        </w:rPr>
      </w:pPr>
      <w:r w:rsidRPr="00FE1975">
        <w:rPr>
          <w:rFonts w:asciiTheme="minorHAnsi" w:hAnsiTheme="minorHAnsi" w:cstheme="minorHAnsi"/>
        </w:rPr>
        <w:t xml:space="preserve">W związku z </w:t>
      </w:r>
      <w:r w:rsidRPr="00FE1975">
        <w:rPr>
          <w:rFonts w:asciiTheme="minorHAnsi" w:hAnsiTheme="minorHAnsi" w:cstheme="minorHAnsi"/>
          <w:color w:val="000000" w:themeColor="text1"/>
        </w:rPr>
        <w:t>powyższym</w:t>
      </w:r>
      <w:r w:rsidR="00D8472C" w:rsidRPr="00FE1975">
        <w:rPr>
          <w:rFonts w:asciiTheme="minorHAnsi" w:hAnsiTheme="minorHAnsi" w:cstheme="minorHAnsi"/>
          <w:color w:val="000000" w:themeColor="text1"/>
        </w:rPr>
        <w:t xml:space="preserve"> </w:t>
      </w:r>
      <w:r w:rsidR="006A1C5D" w:rsidRPr="00FE1975">
        <w:rPr>
          <w:rFonts w:asciiTheme="minorHAnsi" w:hAnsiTheme="minorHAnsi" w:cstheme="minorHAnsi"/>
          <w:color w:val="000000" w:themeColor="text1"/>
        </w:rPr>
        <w:t xml:space="preserve">pismem z </w:t>
      </w:r>
      <w:r w:rsidR="00951B4A" w:rsidRPr="00FE1975">
        <w:rPr>
          <w:rFonts w:asciiTheme="minorHAnsi" w:hAnsiTheme="minorHAnsi" w:cstheme="minorHAnsi"/>
          <w:color w:val="000000" w:themeColor="text1"/>
        </w:rPr>
        <w:t>0</w:t>
      </w:r>
      <w:r w:rsidR="00180954" w:rsidRPr="00FE1975">
        <w:rPr>
          <w:rFonts w:asciiTheme="minorHAnsi" w:hAnsiTheme="minorHAnsi" w:cstheme="minorHAnsi"/>
          <w:color w:val="000000" w:themeColor="text1"/>
        </w:rPr>
        <w:t>9</w:t>
      </w:r>
      <w:r w:rsidR="00152D34" w:rsidRPr="00FE1975">
        <w:rPr>
          <w:rFonts w:asciiTheme="minorHAnsi" w:hAnsiTheme="minorHAnsi" w:cstheme="minorHAnsi"/>
          <w:color w:val="000000" w:themeColor="text1"/>
        </w:rPr>
        <w:t>.1</w:t>
      </w:r>
      <w:r w:rsidR="00951B4A" w:rsidRPr="00FE1975">
        <w:rPr>
          <w:rFonts w:asciiTheme="minorHAnsi" w:hAnsiTheme="minorHAnsi" w:cstheme="minorHAnsi"/>
          <w:color w:val="000000" w:themeColor="text1"/>
        </w:rPr>
        <w:t>2</w:t>
      </w:r>
      <w:r w:rsidR="00152D34" w:rsidRPr="00FE1975">
        <w:rPr>
          <w:rFonts w:asciiTheme="minorHAnsi" w:hAnsiTheme="minorHAnsi" w:cstheme="minorHAnsi"/>
          <w:color w:val="000000" w:themeColor="text1"/>
        </w:rPr>
        <w:t>.</w:t>
      </w:r>
      <w:r w:rsidR="00342EE4" w:rsidRPr="00FE1975">
        <w:rPr>
          <w:rFonts w:asciiTheme="minorHAnsi" w:hAnsiTheme="minorHAnsi" w:cstheme="minorHAnsi"/>
          <w:color w:val="000000" w:themeColor="text1"/>
        </w:rPr>
        <w:t>202</w:t>
      </w:r>
      <w:r w:rsidR="009B591D" w:rsidRPr="00FE1975">
        <w:rPr>
          <w:rFonts w:asciiTheme="minorHAnsi" w:hAnsiTheme="minorHAnsi" w:cstheme="minorHAnsi"/>
          <w:color w:val="000000" w:themeColor="text1"/>
        </w:rPr>
        <w:t>4</w:t>
      </w:r>
      <w:r w:rsidR="00342EE4" w:rsidRPr="00FE1975">
        <w:rPr>
          <w:rFonts w:asciiTheme="minorHAnsi" w:hAnsiTheme="minorHAnsi" w:cstheme="minorHAnsi"/>
          <w:color w:val="000000" w:themeColor="text1"/>
        </w:rPr>
        <w:t xml:space="preserve"> </w:t>
      </w:r>
      <w:r w:rsidR="006A546A" w:rsidRPr="00FE1975">
        <w:rPr>
          <w:rFonts w:asciiTheme="minorHAnsi" w:hAnsiTheme="minorHAnsi" w:cstheme="minorHAnsi"/>
          <w:color w:val="000000" w:themeColor="text1"/>
        </w:rPr>
        <w:t>r</w:t>
      </w:r>
      <w:r w:rsidR="00B0478F" w:rsidRPr="00FE1975">
        <w:rPr>
          <w:rFonts w:asciiTheme="minorHAnsi" w:hAnsiTheme="minorHAnsi" w:cstheme="minorHAnsi"/>
          <w:color w:val="000000" w:themeColor="text1"/>
        </w:rPr>
        <w:t xml:space="preserve">. </w:t>
      </w:r>
      <w:r w:rsidR="00B0478F" w:rsidRPr="00FE1975">
        <w:rPr>
          <w:rFonts w:asciiTheme="minorHAnsi" w:hAnsiTheme="minorHAnsi" w:cstheme="minorHAnsi"/>
        </w:rPr>
        <w:t>Mazowiecki Wojewódzki Inspektor Inspekcji Handlowej działając</w:t>
      </w:r>
      <w:r w:rsidR="001F0C30" w:rsidRPr="00FE1975">
        <w:rPr>
          <w:rFonts w:asciiTheme="minorHAnsi" w:hAnsiTheme="minorHAnsi" w:cstheme="minorHAnsi"/>
        </w:rPr>
        <w:t xml:space="preserve"> </w:t>
      </w:r>
      <w:r w:rsidR="00B0478F" w:rsidRPr="00FE1975">
        <w:rPr>
          <w:rFonts w:asciiTheme="minorHAnsi" w:hAnsiTheme="minorHAnsi" w:cstheme="minorHAnsi"/>
        </w:rPr>
        <w:t>na podstawie art. 61 §</w:t>
      </w:r>
      <w:r w:rsidR="001016D7" w:rsidRPr="00FE1975">
        <w:rPr>
          <w:rFonts w:asciiTheme="minorHAnsi" w:hAnsiTheme="minorHAnsi" w:cstheme="minorHAnsi"/>
        </w:rPr>
        <w:t xml:space="preserve"> </w:t>
      </w:r>
      <w:r w:rsidR="00B0478F" w:rsidRPr="00FE1975">
        <w:rPr>
          <w:rFonts w:asciiTheme="minorHAnsi" w:hAnsiTheme="minorHAnsi" w:cstheme="minorHAnsi"/>
        </w:rPr>
        <w:t>1 i §</w:t>
      </w:r>
      <w:r w:rsidR="001016D7" w:rsidRPr="00FE1975">
        <w:rPr>
          <w:rFonts w:asciiTheme="minorHAnsi" w:hAnsiTheme="minorHAnsi" w:cstheme="minorHAnsi"/>
        </w:rPr>
        <w:t xml:space="preserve"> </w:t>
      </w:r>
      <w:r w:rsidR="00574729" w:rsidRPr="00FE1975">
        <w:rPr>
          <w:rFonts w:asciiTheme="minorHAnsi" w:hAnsiTheme="minorHAnsi" w:cstheme="minorHAnsi"/>
        </w:rPr>
        <w:t xml:space="preserve">4 </w:t>
      </w:r>
      <w:r w:rsidR="005E06FC" w:rsidRPr="00FE1975">
        <w:rPr>
          <w:rFonts w:asciiTheme="minorHAnsi" w:hAnsiTheme="minorHAnsi" w:cstheme="minorHAnsi"/>
        </w:rPr>
        <w:t>k</w:t>
      </w:r>
      <w:r w:rsidR="00B0478F" w:rsidRPr="00FE1975">
        <w:rPr>
          <w:rFonts w:asciiTheme="minorHAnsi" w:hAnsiTheme="minorHAnsi" w:cstheme="minorHAnsi"/>
        </w:rPr>
        <w:t>pa, zawiadomił</w:t>
      </w:r>
      <w:r w:rsidR="001016D7" w:rsidRPr="00FE1975">
        <w:rPr>
          <w:rFonts w:asciiTheme="minorHAnsi" w:hAnsiTheme="minorHAnsi" w:cstheme="minorHAnsi"/>
        </w:rPr>
        <w:t xml:space="preserve"> kontrolowan</w:t>
      </w:r>
      <w:r w:rsidR="007B6970" w:rsidRPr="00FE1975">
        <w:rPr>
          <w:rFonts w:asciiTheme="minorHAnsi" w:hAnsiTheme="minorHAnsi" w:cstheme="minorHAnsi"/>
        </w:rPr>
        <w:t>ego</w:t>
      </w:r>
      <w:r w:rsidR="00466E22" w:rsidRPr="00FE1975">
        <w:rPr>
          <w:rFonts w:asciiTheme="minorHAnsi" w:hAnsiTheme="minorHAnsi" w:cstheme="minorHAnsi"/>
        </w:rPr>
        <w:t xml:space="preserve"> </w:t>
      </w:r>
      <w:r w:rsidR="001016D7" w:rsidRPr="00FE1975">
        <w:rPr>
          <w:rFonts w:asciiTheme="minorHAnsi" w:hAnsiTheme="minorHAnsi" w:cstheme="minorHAnsi"/>
        </w:rPr>
        <w:t>przedsiębiorc</w:t>
      </w:r>
      <w:r w:rsidR="004C23DA" w:rsidRPr="00FE1975">
        <w:rPr>
          <w:rFonts w:asciiTheme="minorHAnsi" w:hAnsiTheme="minorHAnsi" w:cstheme="minorHAnsi"/>
        </w:rPr>
        <w:t>ę</w:t>
      </w:r>
      <w:r w:rsidR="00841CE8" w:rsidRPr="00FE1975">
        <w:rPr>
          <w:rFonts w:asciiTheme="minorHAnsi" w:hAnsiTheme="minorHAnsi" w:cstheme="minorHAnsi"/>
        </w:rPr>
        <w:t xml:space="preserve"> </w:t>
      </w:r>
      <w:r w:rsidR="00B0478F" w:rsidRPr="00FE1975">
        <w:rPr>
          <w:rFonts w:asciiTheme="minorHAnsi" w:hAnsiTheme="minorHAnsi" w:cstheme="minorHAnsi"/>
        </w:rPr>
        <w:t>o wszczęciu z urzędu postępowania administracyjnego w przedmiocie wymierzenia</w:t>
      </w:r>
      <w:r w:rsidR="005140CE" w:rsidRPr="00FE1975">
        <w:rPr>
          <w:rFonts w:asciiTheme="minorHAnsi" w:hAnsiTheme="minorHAnsi" w:cstheme="minorHAnsi"/>
        </w:rPr>
        <w:t xml:space="preserve"> kary pieniężnej</w:t>
      </w:r>
      <w:r w:rsidR="00841CE8" w:rsidRPr="00FE1975">
        <w:rPr>
          <w:rFonts w:asciiTheme="minorHAnsi" w:hAnsiTheme="minorHAnsi" w:cstheme="minorHAnsi"/>
        </w:rPr>
        <w:t xml:space="preserve"> </w:t>
      </w:r>
      <w:r w:rsidR="005140CE" w:rsidRPr="00FE1975">
        <w:rPr>
          <w:rFonts w:asciiTheme="minorHAnsi" w:hAnsiTheme="minorHAnsi" w:cstheme="minorHAnsi"/>
        </w:rPr>
        <w:t>z art. 6 ust. 1</w:t>
      </w:r>
      <w:r w:rsidR="008C4DE7" w:rsidRPr="00FE1975">
        <w:rPr>
          <w:rFonts w:asciiTheme="minorHAnsi" w:hAnsiTheme="minorHAnsi" w:cstheme="minorHAnsi"/>
        </w:rPr>
        <w:t xml:space="preserve"> ustawy</w:t>
      </w:r>
      <w:r w:rsidR="00B1281F" w:rsidRPr="00FE1975">
        <w:rPr>
          <w:rFonts w:asciiTheme="minorHAnsi" w:hAnsiTheme="minorHAnsi" w:cstheme="minorHAnsi"/>
        </w:rPr>
        <w:br/>
      </w:r>
      <w:r w:rsidR="00CA757B" w:rsidRPr="00FE1975">
        <w:rPr>
          <w:rFonts w:asciiTheme="minorHAnsi" w:hAnsiTheme="minorHAnsi" w:cstheme="minorHAnsi"/>
        </w:rPr>
        <w:t xml:space="preserve">z dnia </w:t>
      </w:r>
      <w:r w:rsidR="00B0478F" w:rsidRPr="00FE1975">
        <w:rPr>
          <w:rFonts w:asciiTheme="minorHAnsi" w:hAnsiTheme="minorHAnsi" w:cstheme="minorHAnsi"/>
        </w:rPr>
        <w:t>9 maja 2014</w:t>
      </w:r>
      <w:r w:rsidR="00431328" w:rsidRPr="00FE1975">
        <w:rPr>
          <w:rFonts w:asciiTheme="minorHAnsi" w:hAnsiTheme="minorHAnsi" w:cstheme="minorHAnsi"/>
        </w:rPr>
        <w:t xml:space="preserve"> </w:t>
      </w:r>
      <w:r w:rsidR="00B0478F" w:rsidRPr="00FE1975">
        <w:rPr>
          <w:rFonts w:asciiTheme="minorHAnsi" w:hAnsiTheme="minorHAnsi" w:cstheme="minorHAnsi"/>
        </w:rPr>
        <w:t>r. o informowaniu o cenach towarów i usług, z tytułu niew</w:t>
      </w:r>
      <w:r w:rsidR="00CA757B" w:rsidRPr="00FE1975">
        <w:rPr>
          <w:rFonts w:asciiTheme="minorHAnsi" w:hAnsiTheme="minorHAnsi" w:cstheme="minorHAnsi"/>
        </w:rPr>
        <w:t>ykonania obowiązku wynikającego</w:t>
      </w:r>
      <w:r w:rsidR="000B795F" w:rsidRPr="00FE1975">
        <w:rPr>
          <w:rFonts w:asciiTheme="minorHAnsi" w:hAnsiTheme="minorHAnsi" w:cstheme="minorHAnsi"/>
        </w:rPr>
        <w:t xml:space="preserve"> </w:t>
      </w:r>
      <w:r w:rsidR="00B0478F" w:rsidRPr="00FE1975">
        <w:rPr>
          <w:rFonts w:asciiTheme="minorHAnsi" w:hAnsiTheme="minorHAnsi" w:cstheme="minorHAnsi"/>
        </w:rPr>
        <w:t>z art. 4</w:t>
      </w:r>
      <w:r w:rsidR="000B1644" w:rsidRPr="00FE1975">
        <w:rPr>
          <w:rFonts w:asciiTheme="minorHAnsi" w:hAnsiTheme="minorHAnsi" w:cstheme="minorHAnsi"/>
        </w:rPr>
        <w:t xml:space="preserve"> ust.</w:t>
      </w:r>
      <w:r w:rsidR="007B6970" w:rsidRPr="00FE1975">
        <w:rPr>
          <w:rFonts w:asciiTheme="minorHAnsi" w:hAnsiTheme="minorHAnsi" w:cstheme="minorHAnsi"/>
        </w:rPr>
        <w:t xml:space="preserve"> </w:t>
      </w:r>
      <w:r w:rsidR="000B1644" w:rsidRPr="00FE1975">
        <w:rPr>
          <w:rFonts w:asciiTheme="minorHAnsi" w:hAnsiTheme="minorHAnsi" w:cstheme="minorHAnsi"/>
        </w:rPr>
        <w:t>1</w:t>
      </w:r>
      <w:r w:rsidR="00B0478F" w:rsidRPr="00FE1975">
        <w:rPr>
          <w:rFonts w:asciiTheme="minorHAnsi" w:hAnsiTheme="minorHAnsi" w:cstheme="minorHAnsi"/>
        </w:rPr>
        <w:t xml:space="preserve"> ww. ustawy. W zawiadomieniu stron</w:t>
      </w:r>
      <w:r w:rsidR="00B66E30" w:rsidRPr="00FE1975">
        <w:rPr>
          <w:rFonts w:asciiTheme="minorHAnsi" w:hAnsiTheme="minorHAnsi" w:cstheme="minorHAnsi"/>
        </w:rPr>
        <w:t>ę</w:t>
      </w:r>
      <w:r w:rsidR="00B0478F" w:rsidRPr="00FE1975">
        <w:rPr>
          <w:rFonts w:asciiTheme="minorHAnsi" w:hAnsiTheme="minorHAnsi" w:cstheme="minorHAnsi"/>
        </w:rPr>
        <w:t xml:space="preserve"> pouczono o przysługujący</w:t>
      </w:r>
      <w:r w:rsidR="00CA757B" w:rsidRPr="00FE1975">
        <w:rPr>
          <w:rFonts w:asciiTheme="minorHAnsi" w:hAnsiTheme="minorHAnsi" w:cstheme="minorHAnsi"/>
        </w:rPr>
        <w:t>m</w:t>
      </w:r>
      <w:r w:rsidR="005227E8" w:rsidRPr="00FE1975">
        <w:rPr>
          <w:rFonts w:asciiTheme="minorHAnsi" w:hAnsiTheme="minorHAnsi" w:cstheme="minorHAnsi"/>
        </w:rPr>
        <w:t xml:space="preserve"> </w:t>
      </w:r>
      <w:r w:rsidR="004C23DA" w:rsidRPr="00FE1975">
        <w:rPr>
          <w:rFonts w:asciiTheme="minorHAnsi" w:hAnsiTheme="minorHAnsi" w:cstheme="minorHAnsi"/>
        </w:rPr>
        <w:t>jej</w:t>
      </w:r>
      <w:r w:rsidR="00CA757B" w:rsidRPr="00FE1975">
        <w:rPr>
          <w:rFonts w:asciiTheme="minorHAnsi" w:hAnsiTheme="minorHAnsi" w:cstheme="minorHAnsi"/>
        </w:rPr>
        <w:t xml:space="preserve"> prawie wypowiedzenia się,</w:t>
      </w:r>
      <w:r w:rsidR="00D705EE" w:rsidRPr="00FE1975">
        <w:rPr>
          <w:rFonts w:asciiTheme="minorHAnsi" w:hAnsiTheme="minorHAnsi" w:cstheme="minorHAnsi"/>
        </w:rPr>
        <w:t xml:space="preserve"> </w:t>
      </w:r>
      <w:r w:rsidR="00B0478F" w:rsidRPr="00FE1975">
        <w:rPr>
          <w:rFonts w:asciiTheme="minorHAnsi" w:hAnsiTheme="minorHAnsi" w:cstheme="minorHAnsi"/>
        </w:rPr>
        <w:t>co do zebranych dowod</w:t>
      </w:r>
      <w:r w:rsidR="00F73AC2" w:rsidRPr="00FE1975">
        <w:rPr>
          <w:rFonts w:asciiTheme="minorHAnsi" w:hAnsiTheme="minorHAnsi" w:cstheme="minorHAnsi"/>
        </w:rPr>
        <w:t>ów i materiałów</w:t>
      </w:r>
      <w:r w:rsidR="008F139E" w:rsidRPr="00FE1975">
        <w:rPr>
          <w:rFonts w:asciiTheme="minorHAnsi" w:hAnsiTheme="minorHAnsi" w:cstheme="minorHAnsi"/>
        </w:rPr>
        <w:t>.</w:t>
      </w:r>
      <w:r w:rsidR="00D12AAD" w:rsidRPr="00FE1975">
        <w:rPr>
          <w:rFonts w:asciiTheme="minorHAnsi" w:hAnsiTheme="minorHAnsi" w:cstheme="minorHAnsi"/>
        </w:rPr>
        <w:t xml:space="preserve"> </w:t>
      </w:r>
    </w:p>
    <w:p w14:paraId="1AAA9ABD" w14:textId="46D0A0E8" w:rsidR="00F105CA" w:rsidRPr="00FE1975" w:rsidRDefault="00180954" w:rsidP="00FE1975">
      <w:pPr>
        <w:spacing w:after="120" w:line="360" w:lineRule="auto"/>
        <w:rPr>
          <w:rFonts w:asciiTheme="minorHAnsi" w:eastAsiaTheme="minorHAnsi" w:hAnsiTheme="minorHAnsi" w:cstheme="minorHAnsi"/>
          <w:lang w:eastAsia="en-US"/>
        </w:rPr>
      </w:pPr>
      <w:r w:rsidRPr="00FE1975">
        <w:rPr>
          <w:rFonts w:asciiTheme="minorHAnsi" w:eastAsiaTheme="minorHAnsi" w:hAnsiTheme="minorHAnsi" w:cstheme="minorHAnsi"/>
          <w:lang w:eastAsia="en-US"/>
        </w:rPr>
        <w:t>W piśmie z 21.12.2024 r. (data wpływu 30.12.2024 r.)</w:t>
      </w:r>
      <w:r w:rsidR="00B1281F" w:rsidRPr="00FE1975">
        <w:rPr>
          <w:rFonts w:asciiTheme="minorHAnsi" w:eastAsiaTheme="minorHAnsi" w:hAnsiTheme="minorHAnsi" w:cstheme="minorHAnsi"/>
          <w:lang w:eastAsia="en-US"/>
        </w:rPr>
        <w:t xml:space="preserve"> strona</w:t>
      </w:r>
      <w:r w:rsidRPr="00FE1975">
        <w:rPr>
          <w:rFonts w:asciiTheme="minorHAnsi" w:eastAsiaTheme="minorHAnsi" w:hAnsiTheme="minorHAnsi" w:cstheme="minorHAnsi"/>
          <w:lang w:eastAsia="en-US"/>
        </w:rPr>
        <w:t xml:space="preserve"> </w:t>
      </w:r>
      <w:r w:rsidR="00B1281F" w:rsidRPr="00FE1975">
        <w:rPr>
          <w:rFonts w:asciiTheme="minorHAnsi" w:eastAsiaTheme="minorHAnsi" w:hAnsiTheme="minorHAnsi" w:cstheme="minorHAnsi"/>
          <w:lang w:eastAsia="en-US"/>
        </w:rPr>
        <w:t>p</w:t>
      </w:r>
      <w:r w:rsidRPr="00FE1975">
        <w:rPr>
          <w:rFonts w:asciiTheme="minorHAnsi" w:eastAsiaTheme="minorHAnsi" w:hAnsiTheme="minorHAnsi" w:cstheme="minorHAnsi"/>
          <w:lang w:eastAsia="en-US"/>
        </w:rPr>
        <w:t>o</w:t>
      </w:r>
      <w:r w:rsidR="005F6FAD" w:rsidRPr="00FE1975">
        <w:rPr>
          <w:rFonts w:asciiTheme="minorHAnsi" w:eastAsiaTheme="minorHAnsi" w:hAnsiTheme="minorHAnsi" w:cstheme="minorHAnsi"/>
          <w:lang w:eastAsia="en-US"/>
        </w:rPr>
        <w:t>dniosła</w:t>
      </w:r>
      <w:r w:rsidRPr="00FE1975">
        <w:rPr>
          <w:rFonts w:asciiTheme="minorHAnsi" w:eastAsiaTheme="minorHAnsi" w:hAnsiTheme="minorHAnsi" w:cstheme="minorHAnsi"/>
          <w:lang w:eastAsia="en-US"/>
        </w:rPr>
        <w:t xml:space="preserve">, że nieprawidłowości </w:t>
      </w:r>
      <w:r w:rsidR="007A6602" w:rsidRPr="00FE1975">
        <w:rPr>
          <w:rFonts w:asciiTheme="minorHAnsi" w:eastAsiaTheme="minorHAnsi" w:hAnsiTheme="minorHAnsi" w:cstheme="minorHAnsi"/>
          <w:lang w:eastAsia="en-US"/>
        </w:rPr>
        <w:t xml:space="preserve">w zakresie braku cen jednostkowych </w:t>
      </w:r>
      <w:r w:rsidRPr="00FE1975">
        <w:rPr>
          <w:rFonts w:asciiTheme="minorHAnsi" w:eastAsiaTheme="minorHAnsi" w:hAnsiTheme="minorHAnsi" w:cstheme="minorHAnsi"/>
          <w:lang w:eastAsia="en-US"/>
        </w:rPr>
        <w:t>ujawnione</w:t>
      </w:r>
      <w:r w:rsidR="007A6602"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 xml:space="preserve">w wyniku kontroli </w:t>
      </w:r>
      <w:r w:rsidR="00E5054D" w:rsidRPr="00FE1975">
        <w:rPr>
          <w:rFonts w:asciiTheme="minorHAnsi" w:eastAsiaTheme="minorHAnsi" w:hAnsiTheme="minorHAnsi" w:cstheme="minorHAnsi"/>
          <w:lang w:eastAsia="en-US"/>
        </w:rPr>
        <w:t>dotyczyły</w:t>
      </w:r>
      <w:r w:rsidR="005F6FAD" w:rsidRPr="00FE1975">
        <w:rPr>
          <w:rFonts w:asciiTheme="minorHAnsi" w:eastAsiaTheme="minorHAnsi" w:hAnsiTheme="minorHAnsi" w:cstheme="minorHAnsi"/>
          <w:lang w:eastAsia="en-US"/>
        </w:rPr>
        <w:t xml:space="preserve"> niewielki</w:t>
      </w:r>
      <w:r w:rsidR="00E5054D" w:rsidRPr="00FE1975">
        <w:rPr>
          <w:rFonts w:asciiTheme="minorHAnsi" w:eastAsiaTheme="minorHAnsi" w:hAnsiTheme="minorHAnsi" w:cstheme="minorHAnsi"/>
          <w:lang w:eastAsia="en-US"/>
        </w:rPr>
        <w:t>ej</w:t>
      </w:r>
      <w:r w:rsidR="005F6FAD" w:rsidRPr="00FE1975">
        <w:rPr>
          <w:rFonts w:asciiTheme="minorHAnsi" w:eastAsiaTheme="minorHAnsi" w:hAnsiTheme="minorHAnsi" w:cstheme="minorHAnsi"/>
          <w:lang w:eastAsia="en-US"/>
        </w:rPr>
        <w:t xml:space="preserve"> </w:t>
      </w:r>
      <w:r w:rsidR="00E5054D" w:rsidRPr="00FE1975">
        <w:rPr>
          <w:rFonts w:asciiTheme="minorHAnsi" w:eastAsiaTheme="minorHAnsi" w:hAnsiTheme="minorHAnsi" w:cstheme="minorHAnsi"/>
          <w:lang w:eastAsia="en-US"/>
        </w:rPr>
        <w:t>części</w:t>
      </w:r>
      <w:r w:rsidR="005F6FAD" w:rsidRPr="00FE1975">
        <w:rPr>
          <w:rFonts w:asciiTheme="minorHAnsi" w:eastAsiaTheme="minorHAnsi" w:hAnsiTheme="minorHAnsi" w:cstheme="minorHAnsi"/>
          <w:lang w:eastAsia="en-US"/>
        </w:rPr>
        <w:t xml:space="preserve"> posiadanego asortymentu </w:t>
      </w:r>
      <w:r w:rsidR="00E5054D" w:rsidRPr="00FE1975">
        <w:rPr>
          <w:rFonts w:asciiTheme="minorHAnsi" w:eastAsiaTheme="minorHAnsi" w:hAnsiTheme="minorHAnsi" w:cstheme="minorHAnsi"/>
          <w:lang w:eastAsia="en-US"/>
        </w:rPr>
        <w:t>(</w:t>
      </w:r>
      <w:r w:rsidR="005F6FAD" w:rsidRPr="00FE1975">
        <w:rPr>
          <w:rFonts w:asciiTheme="minorHAnsi" w:eastAsiaTheme="minorHAnsi" w:hAnsiTheme="minorHAnsi" w:cstheme="minorHAnsi"/>
          <w:lang w:eastAsia="en-US"/>
        </w:rPr>
        <w:t>„około 6000 PLU”</w:t>
      </w:r>
      <w:r w:rsidR="00E5054D" w:rsidRPr="00FE1975">
        <w:rPr>
          <w:rFonts w:asciiTheme="minorHAnsi" w:eastAsiaTheme="minorHAnsi" w:hAnsiTheme="minorHAnsi" w:cstheme="minorHAnsi"/>
          <w:lang w:eastAsia="en-US"/>
        </w:rPr>
        <w:t>)</w:t>
      </w:r>
      <w:r w:rsidR="005F6FAD" w:rsidRPr="00FE1975">
        <w:rPr>
          <w:rFonts w:asciiTheme="minorHAnsi" w:eastAsiaTheme="minorHAnsi" w:hAnsiTheme="minorHAnsi" w:cstheme="minorHAnsi"/>
          <w:lang w:eastAsia="en-US"/>
        </w:rPr>
        <w:t>, a w pozostałym zakresie</w:t>
      </w:r>
      <w:r w:rsidR="00E5054D" w:rsidRPr="00FE1975">
        <w:rPr>
          <w:rFonts w:asciiTheme="minorHAnsi" w:eastAsiaTheme="minorHAnsi" w:hAnsiTheme="minorHAnsi" w:cstheme="minorHAnsi"/>
          <w:lang w:eastAsia="en-US"/>
        </w:rPr>
        <w:t xml:space="preserve"> nieprawidłowości nie stwierdzono</w:t>
      </w:r>
      <w:r w:rsidR="005F6FAD" w:rsidRPr="00FE1975">
        <w:rPr>
          <w:rFonts w:asciiTheme="minorHAnsi" w:eastAsiaTheme="minorHAnsi" w:hAnsiTheme="minorHAnsi" w:cstheme="minorHAnsi"/>
          <w:lang w:eastAsia="en-US"/>
        </w:rPr>
        <w:t>. Poinformowała,</w:t>
      </w:r>
      <w:r w:rsidR="00E5054D" w:rsidRPr="00FE1975">
        <w:rPr>
          <w:rFonts w:asciiTheme="minorHAnsi" w:eastAsiaTheme="minorHAnsi" w:hAnsiTheme="minorHAnsi" w:cstheme="minorHAnsi"/>
          <w:lang w:eastAsia="en-US"/>
        </w:rPr>
        <w:br/>
      </w:r>
      <w:r w:rsidR="00FE6800" w:rsidRPr="00FE1975">
        <w:rPr>
          <w:rFonts w:asciiTheme="minorHAnsi" w:eastAsiaTheme="minorHAnsi" w:hAnsiTheme="minorHAnsi" w:cstheme="minorHAnsi"/>
          <w:lang w:eastAsia="en-US"/>
        </w:rPr>
        <w:t xml:space="preserve">że brakujące </w:t>
      </w:r>
      <w:r w:rsidR="005F6FAD" w:rsidRPr="00FE1975">
        <w:rPr>
          <w:rFonts w:asciiTheme="minorHAnsi" w:eastAsiaTheme="minorHAnsi" w:hAnsiTheme="minorHAnsi" w:cstheme="minorHAnsi"/>
          <w:lang w:eastAsia="en-US"/>
        </w:rPr>
        <w:t>ceny jednostkowe</w:t>
      </w:r>
      <w:r w:rsidRPr="00FE1975">
        <w:rPr>
          <w:rFonts w:asciiTheme="minorHAnsi" w:eastAsiaTheme="minorHAnsi" w:hAnsiTheme="minorHAnsi" w:cstheme="minorHAnsi"/>
          <w:lang w:eastAsia="en-US"/>
        </w:rPr>
        <w:t xml:space="preserve"> zostały </w:t>
      </w:r>
      <w:r w:rsidR="00FE6800" w:rsidRPr="00FE1975">
        <w:rPr>
          <w:rFonts w:asciiTheme="minorHAnsi" w:eastAsiaTheme="minorHAnsi" w:hAnsiTheme="minorHAnsi" w:cstheme="minorHAnsi"/>
          <w:lang w:eastAsia="en-US"/>
        </w:rPr>
        <w:t>uzupełnione</w:t>
      </w:r>
      <w:r w:rsidRPr="00FE1975">
        <w:rPr>
          <w:rFonts w:asciiTheme="minorHAnsi" w:eastAsiaTheme="minorHAnsi" w:hAnsiTheme="minorHAnsi" w:cstheme="minorHAnsi"/>
          <w:lang w:eastAsia="en-US"/>
        </w:rPr>
        <w:t xml:space="preserve"> już podczas kontroli</w:t>
      </w:r>
      <w:r w:rsidR="005F6FAD" w:rsidRPr="00FE1975">
        <w:rPr>
          <w:rFonts w:asciiTheme="minorHAnsi" w:eastAsiaTheme="minorHAnsi" w:hAnsiTheme="minorHAnsi" w:cstheme="minorHAnsi"/>
          <w:lang w:eastAsia="en-US"/>
        </w:rPr>
        <w:t>. Ponadto podkreśliła,</w:t>
      </w:r>
      <w:r w:rsidR="00FE6800" w:rsidRPr="00FE1975">
        <w:rPr>
          <w:rFonts w:asciiTheme="minorHAnsi" w:eastAsiaTheme="minorHAnsi" w:hAnsiTheme="minorHAnsi" w:cstheme="minorHAnsi"/>
          <w:lang w:eastAsia="en-US"/>
        </w:rPr>
        <w:t xml:space="preserve"> </w:t>
      </w:r>
      <w:r w:rsidR="005F6FAD" w:rsidRPr="00FE1975">
        <w:rPr>
          <w:rFonts w:asciiTheme="minorHAnsi" w:eastAsiaTheme="minorHAnsi" w:hAnsiTheme="minorHAnsi" w:cstheme="minorHAnsi"/>
          <w:lang w:eastAsia="en-US"/>
        </w:rPr>
        <w:t>że prowadzi działalność gospodarczą od 1993 r. i po raz pierwszy Inspekcja Handlowa stwierdziła jakiekolwiek nieprawidłowości.</w:t>
      </w:r>
      <w:r w:rsidR="005F6FAD" w:rsidRPr="00FE1975">
        <w:rPr>
          <w:rFonts w:asciiTheme="minorHAnsi" w:hAnsiTheme="minorHAnsi" w:cstheme="minorHAnsi"/>
        </w:rPr>
        <w:t xml:space="preserve"> </w:t>
      </w:r>
      <w:r w:rsidRPr="00FE1975">
        <w:rPr>
          <w:rFonts w:asciiTheme="minorHAnsi" w:eastAsiaTheme="minorHAnsi" w:hAnsiTheme="minorHAnsi" w:cstheme="minorHAnsi"/>
          <w:lang w:eastAsia="en-US"/>
        </w:rPr>
        <w:t xml:space="preserve">Dodatkowo strona przekazała informacje finansowe dotyczące obrotu za 2023 rok. </w:t>
      </w:r>
      <w:r w:rsidR="00B1281F" w:rsidRPr="00FE1975">
        <w:rPr>
          <w:rFonts w:asciiTheme="minorHAnsi" w:hAnsiTheme="minorHAnsi" w:cstheme="minorHAnsi"/>
        </w:rPr>
        <w:t>Oświadczyła, że w związku z naruszeniem przepisów ustawy o informowaniu o cenach towarów i usług</w:t>
      </w:r>
      <w:r w:rsidR="00E5054D" w:rsidRPr="00FE1975">
        <w:rPr>
          <w:rFonts w:asciiTheme="minorHAnsi" w:hAnsiTheme="minorHAnsi" w:cstheme="minorHAnsi"/>
        </w:rPr>
        <w:br/>
      </w:r>
      <w:r w:rsidR="00B1281F" w:rsidRPr="00FE1975">
        <w:rPr>
          <w:rFonts w:asciiTheme="minorHAnsi" w:hAnsiTheme="minorHAnsi" w:cstheme="minorHAnsi"/>
        </w:rPr>
        <w:t xml:space="preserve">nie uzyskała korzyści majątkowych ani </w:t>
      </w:r>
      <w:r w:rsidR="005F6FAD" w:rsidRPr="00FE1975">
        <w:rPr>
          <w:rFonts w:asciiTheme="minorHAnsi" w:hAnsiTheme="minorHAnsi" w:cstheme="minorHAnsi"/>
        </w:rPr>
        <w:t xml:space="preserve">nie poniosła </w:t>
      </w:r>
      <w:r w:rsidR="00B1281F" w:rsidRPr="00FE1975">
        <w:rPr>
          <w:rFonts w:asciiTheme="minorHAnsi" w:hAnsiTheme="minorHAnsi" w:cstheme="minorHAnsi"/>
        </w:rPr>
        <w:t>strat.</w:t>
      </w:r>
    </w:p>
    <w:p w14:paraId="251580F1" w14:textId="542CC4BE" w:rsidR="00527E2C" w:rsidRPr="00FE1975" w:rsidRDefault="005F6FAD" w:rsidP="00FE1975">
      <w:pPr>
        <w:spacing w:after="120" w:line="360" w:lineRule="auto"/>
        <w:rPr>
          <w:rFonts w:asciiTheme="minorHAnsi" w:hAnsiTheme="minorHAnsi" w:cstheme="minorHAnsi"/>
        </w:rPr>
      </w:pPr>
      <w:r w:rsidRPr="00FE1975">
        <w:rPr>
          <w:rFonts w:asciiTheme="minorHAnsi" w:hAnsiTheme="minorHAnsi" w:cstheme="minorHAnsi"/>
        </w:rPr>
        <w:lastRenderedPageBreak/>
        <w:t xml:space="preserve">Mazowiecki Wojewódzki Inspektor Inspekcji Handlowej wziął pod uwagę stanowisko strony i w pierwszej kolejności </w:t>
      </w:r>
      <w:r w:rsidR="00F105CA" w:rsidRPr="00FE1975">
        <w:rPr>
          <w:rFonts w:asciiTheme="minorHAnsi" w:hAnsiTheme="minorHAnsi" w:cstheme="minorHAnsi"/>
        </w:rPr>
        <w:t>zauważ</w:t>
      </w:r>
      <w:r w:rsidRPr="00FE1975">
        <w:rPr>
          <w:rFonts w:asciiTheme="minorHAnsi" w:hAnsiTheme="minorHAnsi" w:cstheme="minorHAnsi"/>
        </w:rPr>
        <w:t>a</w:t>
      </w:r>
      <w:r w:rsidR="00F105CA" w:rsidRPr="00FE1975">
        <w:rPr>
          <w:rFonts w:asciiTheme="minorHAnsi" w:hAnsiTheme="minorHAnsi" w:cstheme="minorHAnsi"/>
        </w:rPr>
        <w:t xml:space="preserve">, że </w:t>
      </w:r>
      <w:r w:rsidRPr="00FE1975">
        <w:rPr>
          <w:rFonts w:asciiTheme="minorHAnsi" w:hAnsiTheme="minorHAnsi" w:cstheme="minorHAnsi"/>
        </w:rPr>
        <w:t xml:space="preserve">w toku kontroli </w:t>
      </w:r>
      <w:r w:rsidR="009F3888" w:rsidRPr="00FE1975">
        <w:rPr>
          <w:rFonts w:asciiTheme="minorHAnsi" w:hAnsiTheme="minorHAnsi" w:cstheme="minorHAnsi"/>
        </w:rPr>
        <w:t xml:space="preserve">na podstawie oświadczenia pełnomocnika przedsiębiorcy </w:t>
      </w:r>
      <w:r w:rsidRPr="00FE1975">
        <w:rPr>
          <w:rFonts w:asciiTheme="minorHAnsi" w:hAnsiTheme="minorHAnsi" w:cstheme="minorHAnsi"/>
        </w:rPr>
        <w:t>ustalono</w:t>
      </w:r>
      <w:r w:rsidR="009F3888" w:rsidRPr="00FE1975">
        <w:rPr>
          <w:rFonts w:asciiTheme="minorHAnsi" w:hAnsiTheme="minorHAnsi" w:cstheme="minorHAnsi"/>
        </w:rPr>
        <w:t>,</w:t>
      </w:r>
      <w:r w:rsidR="009F3888" w:rsidRPr="00FE1975">
        <w:rPr>
          <w:rFonts w:asciiTheme="minorHAnsi" w:hAnsiTheme="minorHAnsi" w:cstheme="minorHAnsi"/>
        </w:rPr>
        <w:br/>
        <w:t xml:space="preserve">że </w:t>
      </w:r>
      <w:r w:rsidR="00126DFF" w:rsidRPr="00FE1975">
        <w:rPr>
          <w:rFonts w:asciiTheme="minorHAnsi" w:hAnsiTheme="minorHAnsi" w:cstheme="minorHAnsi"/>
        </w:rPr>
        <w:t xml:space="preserve">w ofercie sklepu znajduje się około 1000 asortymentów towarów, a nie jak informuje strona </w:t>
      </w:r>
      <w:r w:rsidR="0024770A" w:rsidRPr="00FE1975">
        <w:rPr>
          <w:rFonts w:asciiTheme="minorHAnsi" w:hAnsiTheme="minorHAnsi" w:cstheme="minorHAnsi"/>
        </w:rPr>
        <w:t>„</w:t>
      </w:r>
      <w:r w:rsidR="00126DFF" w:rsidRPr="00FE1975">
        <w:rPr>
          <w:rFonts w:asciiTheme="minorHAnsi" w:hAnsiTheme="minorHAnsi" w:cstheme="minorHAnsi"/>
        </w:rPr>
        <w:t>około 6000</w:t>
      </w:r>
      <w:r w:rsidR="0024770A" w:rsidRPr="00FE1975">
        <w:rPr>
          <w:rFonts w:asciiTheme="minorHAnsi" w:hAnsiTheme="minorHAnsi" w:cstheme="minorHAnsi"/>
        </w:rPr>
        <w:t>”</w:t>
      </w:r>
      <w:r w:rsidR="00126DFF" w:rsidRPr="00FE1975">
        <w:rPr>
          <w:rFonts w:asciiTheme="minorHAnsi" w:hAnsiTheme="minorHAnsi" w:cstheme="minorHAnsi"/>
        </w:rPr>
        <w:t>.</w:t>
      </w:r>
      <w:r w:rsidR="009F3888" w:rsidRPr="00FE1975">
        <w:rPr>
          <w:rFonts w:asciiTheme="minorHAnsi" w:hAnsiTheme="minorHAnsi" w:cstheme="minorHAnsi"/>
        </w:rPr>
        <w:t xml:space="preserve"> Wskazać również należy, że ustalenia kontroli odnoszą się wyłączenie do sprawdzanych towarów</w:t>
      </w:r>
      <w:r w:rsidR="007A6602" w:rsidRPr="00FE1975">
        <w:rPr>
          <w:rFonts w:asciiTheme="minorHAnsi" w:hAnsiTheme="minorHAnsi" w:cstheme="minorHAnsi"/>
        </w:rPr>
        <w:br/>
      </w:r>
      <w:r w:rsidR="009F3888" w:rsidRPr="00FE1975">
        <w:rPr>
          <w:rFonts w:asciiTheme="minorHAnsi" w:hAnsiTheme="minorHAnsi" w:cstheme="minorHAnsi"/>
        </w:rPr>
        <w:t>tj. 100</w:t>
      </w:r>
      <w:r w:rsidR="007A6602" w:rsidRPr="00FE1975">
        <w:rPr>
          <w:rFonts w:asciiTheme="minorHAnsi" w:hAnsiTheme="minorHAnsi" w:cstheme="minorHAnsi"/>
        </w:rPr>
        <w:t xml:space="preserve"> </w:t>
      </w:r>
      <w:r w:rsidR="009F3888" w:rsidRPr="00FE1975">
        <w:rPr>
          <w:rFonts w:asciiTheme="minorHAnsi" w:hAnsiTheme="minorHAnsi" w:cstheme="minorHAnsi"/>
        </w:rPr>
        <w:t>i tym samym nieprawidłowość dotyczyła 49% sprawdzanego asortymentu.</w:t>
      </w:r>
      <w:r w:rsidR="00126DFF" w:rsidRPr="00FE1975">
        <w:rPr>
          <w:rFonts w:asciiTheme="minorHAnsi" w:hAnsiTheme="minorHAnsi" w:cstheme="minorHAnsi"/>
        </w:rPr>
        <w:t xml:space="preserve"> </w:t>
      </w:r>
      <w:r w:rsidR="0024770A" w:rsidRPr="00FE1975">
        <w:rPr>
          <w:rFonts w:asciiTheme="minorHAnsi" w:hAnsiTheme="minorHAnsi" w:cstheme="minorHAnsi"/>
        </w:rPr>
        <w:t>Ponadto o</w:t>
      </w:r>
      <w:r w:rsidR="000C4450" w:rsidRPr="00FE1975">
        <w:rPr>
          <w:rFonts w:asciiTheme="minorHAnsi" w:hAnsiTheme="minorHAnsi" w:cstheme="minorHAnsi"/>
        </w:rPr>
        <w:t xml:space="preserve">rgan </w:t>
      </w:r>
      <w:r w:rsidR="009D3F5B" w:rsidRPr="00FE1975">
        <w:rPr>
          <w:rFonts w:asciiTheme="minorHAnsi" w:hAnsiTheme="minorHAnsi" w:cstheme="minorHAnsi"/>
        </w:rPr>
        <w:t>wyjaśnia,</w:t>
      </w:r>
      <w:r w:rsidR="009F3888" w:rsidRPr="00FE1975">
        <w:rPr>
          <w:rFonts w:asciiTheme="minorHAnsi" w:hAnsiTheme="minorHAnsi" w:cstheme="minorHAnsi"/>
        </w:rPr>
        <w:br/>
      </w:r>
      <w:r w:rsidR="009D3F5B" w:rsidRPr="00FE1975">
        <w:rPr>
          <w:rFonts w:asciiTheme="minorHAnsi" w:hAnsiTheme="minorHAnsi" w:cstheme="minorHAnsi"/>
        </w:rPr>
        <w:t>że o</w:t>
      </w:r>
      <w:r w:rsidR="00527E2C" w:rsidRPr="00FE1975">
        <w:rPr>
          <w:rFonts w:asciiTheme="minorHAnsi" w:hAnsiTheme="minorHAnsi" w:cstheme="minorHAnsi"/>
        </w:rPr>
        <w:t>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w:t>
      </w:r>
      <w:r w:rsidR="009D3F5B" w:rsidRPr="00FE1975">
        <w:rPr>
          <w:rFonts w:asciiTheme="minorHAnsi" w:hAnsiTheme="minorHAnsi" w:cstheme="minorHAnsi"/>
        </w:rPr>
        <w:t xml:space="preserve"> </w:t>
      </w:r>
      <w:r w:rsidR="00527E2C" w:rsidRPr="00FE1975">
        <w:rPr>
          <w:rFonts w:asciiTheme="minorHAnsi" w:hAnsiTheme="minorHAnsi" w:cstheme="minorHAnsi"/>
        </w:rPr>
        <w:t xml:space="preserve">Podkreślenia wymaga kwestia, iż przedsiębiorca jako profesjonalny, a ponadto doświadczony uczestnik obrotu powinien mieć świadomość obowiązujących przepisów prawa w zakresie prowadzonej przez siebie działalności i tak ją </w:t>
      </w:r>
      <w:r w:rsidR="00194979" w:rsidRPr="00FE1975">
        <w:rPr>
          <w:rFonts w:asciiTheme="minorHAnsi" w:hAnsiTheme="minorHAnsi" w:cstheme="minorHAnsi"/>
        </w:rPr>
        <w:t>zorganizować,</w:t>
      </w:r>
      <w:r w:rsidR="00527E2C" w:rsidRPr="00FE1975">
        <w:rPr>
          <w:rFonts w:asciiTheme="minorHAnsi" w:hAnsiTheme="minorHAnsi" w:cstheme="minorHAnsi"/>
        </w:rPr>
        <w:t xml:space="preserve">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w:t>
      </w:r>
      <w:r w:rsidR="00466E22" w:rsidRPr="00FE1975">
        <w:rPr>
          <w:rFonts w:asciiTheme="minorHAnsi" w:hAnsiTheme="minorHAnsi" w:cstheme="minorHAnsi"/>
        </w:rPr>
        <w:t xml:space="preserve"> </w:t>
      </w:r>
      <w:r w:rsidR="00527E2C" w:rsidRPr="00FE1975">
        <w:rPr>
          <w:rFonts w:asciiTheme="minorHAnsi" w:hAnsiTheme="minorHAnsi" w:cstheme="minorHAnsi"/>
        </w:rPr>
        <w:t>o cenach towarów i usług,</w:t>
      </w:r>
      <w:r w:rsidR="009F3888" w:rsidRPr="00FE1975">
        <w:rPr>
          <w:rFonts w:asciiTheme="minorHAnsi" w:hAnsiTheme="minorHAnsi" w:cstheme="minorHAnsi"/>
        </w:rPr>
        <w:br/>
      </w:r>
      <w:r w:rsidR="00527E2C" w:rsidRPr="00FE1975">
        <w:rPr>
          <w:rFonts w:asciiTheme="minorHAnsi" w:hAnsiTheme="minorHAnsi" w:cstheme="minorHAnsi"/>
        </w:rPr>
        <w:t>jak</w:t>
      </w:r>
      <w:r w:rsidR="00931385" w:rsidRPr="00FE1975">
        <w:rPr>
          <w:rFonts w:asciiTheme="minorHAnsi" w:hAnsiTheme="minorHAnsi" w:cstheme="minorHAnsi"/>
        </w:rPr>
        <w:t xml:space="preserve"> </w:t>
      </w:r>
      <w:r w:rsidR="00527E2C" w:rsidRPr="00FE1975">
        <w:rPr>
          <w:rFonts w:asciiTheme="minorHAnsi" w:hAnsiTheme="minorHAnsi" w:cstheme="minorHAnsi"/>
        </w:rPr>
        <w:t>i dotychczasową działalność przedsiębiorcy oraz wielkość jego obrotów</w:t>
      </w:r>
      <w:r w:rsidR="00466E22" w:rsidRPr="00FE1975">
        <w:rPr>
          <w:rFonts w:asciiTheme="minorHAnsi" w:hAnsiTheme="minorHAnsi" w:cstheme="minorHAnsi"/>
        </w:rPr>
        <w:t xml:space="preserve"> </w:t>
      </w:r>
      <w:r w:rsidR="00527E2C" w:rsidRPr="00FE1975">
        <w:rPr>
          <w:rFonts w:asciiTheme="minorHAnsi" w:hAnsiTheme="minorHAnsi" w:cstheme="minorHAnsi"/>
        </w:rPr>
        <w:t>i przychodu (art. 6 ust. 3</w:t>
      </w:r>
      <w:r w:rsidR="009F3888" w:rsidRPr="00FE1975">
        <w:rPr>
          <w:rFonts w:asciiTheme="minorHAnsi" w:hAnsiTheme="minorHAnsi" w:cstheme="minorHAnsi"/>
        </w:rPr>
        <w:br/>
      </w:r>
      <w:r w:rsidR="00527E2C" w:rsidRPr="00FE1975">
        <w:rPr>
          <w:rFonts w:asciiTheme="minorHAnsi" w:hAnsiTheme="minorHAnsi" w:cstheme="minorHAnsi"/>
        </w:rPr>
        <w:t>tej ustawy). Mazowiecki Wojewódzki Inspektor Inspekcji Handlowej w toku postępowania</w:t>
      </w:r>
      <w:r w:rsidR="009F3888" w:rsidRPr="00FE1975">
        <w:rPr>
          <w:rFonts w:asciiTheme="minorHAnsi" w:hAnsiTheme="minorHAnsi" w:cstheme="minorHAnsi"/>
        </w:rPr>
        <w:t xml:space="preserve"> administracyjnego, przy rozpatrywaniu przesłanek</w:t>
      </w:r>
      <w:r w:rsidR="00E14E4C" w:rsidRPr="00FE1975">
        <w:rPr>
          <w:rFonts w:asciiTheme="minorHAnsi" w:hAnsiTheme="minorHAnsi" w:cstheme="minorHAnsi"/>
        </w:rPr>
        <w:t xml:space="preserve"> wymiaru kary</w:t>
      </w:r>
      <w:r w:rsidR="009F3888" w:rsidRPr="00FE1975">
        <w:rPr>
          <w:rFonts w:asciiTheme="minorHAnsi" w:hAnsiTheme="minorHAnsi" w:cstheme="minorHAnsi"/>
        </w:rPr>
        <w:t xml:space="preserve"> określonych w art. 6 ust. 3</w:t>
      </w:r>
      <w:r w:rsidR="00527E2C" w:rsidRPr="00FE1975">
        <w:rPr>
          <w:rFonts w:asciiTheme="minorHAnsi" w:hAnsiTheme="minorHAnsi" w:cstheme="minorHAnsi"/>
        </w:rPr>
        <w:t xml:space="preserve"> </w:t>
      </w:r>
      <w:r w:rsidR="009F3888" w:rsidRPr="00FE1975">
        <w:rPr>
          <w:rFonts w:asciiTheme="minorHAnsi" w:hAnsiTheme="minorHAnsi" w:cstheme="minorHAnsi"/>
        </w:rPr>
        <w:t>ustawy z dnia 9 maja 2014 r.</w:t>
      </w:r>
      <w:r w:rsidR="00E14E4C" w:rsidRPr="00FE1975">
        <w:rPr>
          <w:rFonts w:asciiTheme="minorHAnsi" w:hAnsiTheme="minorHAnsi" w:cstheme="minorHAnsi"/>
        </w:rPr>
        <w:br/>
      </w:r>
      <w:r w:rsidR="009F3888" w:rsidRPr="00FE1975">
        <w:rPr>
          <w:rFonts w:asciiTheme="minorHAnsi" w:hAnsiTheme="minorHAnsi" w:cstheme="minorHAnsi"/>
        </w:rPr>
        <w:t>o informowaniu</w:t>
      </w:r>
      <w:r w:rsidR="00E14E4C" w:rsidRPr="00FE1975">
        <w:rPr>
          <w:rFonts w:asciiTheme="minorHAnsi" w:hAnsiTheme="minorHAnsi" w:cstheme="minorHAnsi"/>
        </w:rPr>
        <w:t xml:space="preserve"> </w:t>
      </w:r>
      <w:r w:rsidR="009F3888" w:rsidRPr="00FE1975">
        <w:rPr>
          <w:rFonts w:asciiTheme="minorHAnsi" w:hAnsiTheme="minorHAnsi" w:cstheme="minorHAnsi"/>
        </w:rPr>
        <w:t xml:space="preserve">o cenach towarów i usług </w:t>
      </w:r>
      <w:r w:rsidR="00527E2C" w:rsidRPr="00FE1975">
        <w:rPr>
          <w:rFonts w:asciiTheme="minorHAnsi" w:hAnsiTheme="minorHAnsi" w:cstheme="minorHAnsi"/>
        </w:rPr>
        <w:t xml:space="preserve">wziął pod uwagę podjęte działania naprawcze, brak uzyskania korzyści majątkowych przez stronę z tytułu przedmiotowego naruszenia oraz wielkość przychodu uzyskanego za rok ubiegły. </w:t>
      </w:r>
    </w:p>
    <w:p w14:paraId="7A825168" w14:textId="1DF041B5" w:rsidR="00C056A3" w:rsidRPr="00FE1975" w:rsidRDefault="00C056A3" w:rsidP="00FE1975">
      <w:pPr>
        <w:spacing w:line="360" w:lineRule="auto"/>
        <w:rPr>
          <w:rFonts w:asciiTheme="minorHAnsi" w:hAnsiTheme="minorHAnsi" w:cstheme="minorHAnsi"/>
        </w:rPr>
      </w:pPr>
      <w:r w:rsidRPr="00FE1975">
        <w:rPr>
          <w:rFonts w:asciiTheme="minorHAnsi" w:hAnsiTheme="minorHAnsi" w:cstheme="minorHAnsi"/>
        </w:rPr>
        <w:t>Zgodnie z art. 6 ust. 3 ww. ustawy przy ustalaniu wysokości kary pieniężnej, uwzględnia się stopień naruszenia</w:t>
      </w:r>
    </w:p>
    <w:p w14:paraId="7479F39F" w14:textId="77777777" w:rsidR="00C056A3" w:rsidRPr="00FE1975" w:rsidRDefault="00C056A3" w:rsidP="00FE1975">
      <w:pPr>
        <w:spacing w:line="360" w:lineRule="auto"/>
        <w:rPr>
          <w:rFonts w:asciiTheme="minorHAnsi" w:hAnsiTheme="minorHAnsi" w:cstheme="minorHAnsi"/>
        </w:rPr>
      </w:pPr>
      <w:r w:rsidRPr="00FE1975">
        <w:rPr>
          <w:rFonts w:asciiTheme="minorHAnsi" w:hAnsiTheme="minorHAnsi" w:cstheme="minorHAnsi"/>
        </w:rPr>
        <w:lastRenderedPageBreak/>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FE1975" w:rsidRDefault="00C056A3" w:rsidP="00FE1975">
      <w:pPr>
        <w:spacing w:after="120" w:line="360" w:lineRule="auto"/>
        <w:rPr>
          <w:rFonts w:asciiTheme="minorHAnsi" w:hAnsiTheme="minorHAnsi" w:cstheme="minorHAnsi"/>
        </w:rPr>
      </w:pPr>
      <w:r w:rsidRPr="00FE1975">
        <w:rPr>
          <w:rFonts w:asciiTheme="minorHAnsi" w:hAnsiTheme="minorHAnsi" w:cstheme="minorHAnsi"/>
        </w:rPr>
        <w:t>naruszenie w innych państwach członkowskich Unii Europejskiej.</w:t>
      </w:r>
    </w:p>
    <w:p w14:paraId="7C6961EE" w14:textId="5C738214" w:rsidR="00C86B55" w:rsidRPr="00FE1975" w:rsidRDefault="00380D64" w:rsidP="00FE1975">
      <w:pPr>
        <w:spacing w:line="360" w:lineRule="auto"/>
        <w:rPr>
          <w:rFonts w:asciiTheme="minorHAnsi" w:hAnsiTheme="minorHAnsi" w:cstheme="minorHAnsi"/>
        </w:rPr>
      </w:pPr>
      <w:r w:rsidRPr="00FE1975">
        <w:rPr>
          <w:rFonts w:asciiTheme="minorHAnsi" w:hAnsiTheme="minorHAnsi" w:cstheme="minorHAnsi"/>
        </w:rPr>
        <w:t>M</w:t>
      </w:r>
      <w:r w:rsidR="00B0478F" w:rsidRPr="00FE1975">
        <w:rPr>
          <w:rFonts w:asciiTheme="minorHAnsi" w:hAnsiTheme="minorHAnsi" w:cstheme="minorHAnsi"/>
        </w:rPr>
        <w:t>azowiecki Wojewódzki Inspektor Inspekcji Handlowej ustalając wysokość kary wziął pod uwagę przesłanki zawarte w art. 6 ust. 3 ww. ustawy</w:t>
      </w:r>
      <w:r w:rsidR="00646FD9" w:rsidRPr="00FE1975">
        <w:rPr>
          <w:rFonts w:asciiTheme="minorHAnsi" w:hAnsiTheme="minorHAnsi" w:cstheme="minorHAnsi"/>
        </w:rPr>
        <w:t xml:space="preserve"> </w:t>
      </w:r>
      <w:r w:rsidR="00683E61" w:rsidRPr="00FE1975">
        <w:rPr>
          <w:rFonts w:asciiTheme="minorHAnsi" w:hAnsiTheme="minorHAnsi" w:cstheme="minorHAnsi"/>
        </w:rPr>
        <w:t>i zważył, co następuje:</w:t>
      </w:r>
    </w:p>
    <w:p w14:paraId="1CED5263" w14:textId="77777777" w:rsidR="00E14E4C" w:rsidRPr="00FE1975" w:rsidRDefault="00E14E4C" w:rsidP="00FE1975">
      <w:pPr>
        <w:tabs>
          <w:tab w:val="left" w:pos="7260"/>
        </w:tabs>
        <w:spacing w:line="360" w:lineRule="auto"/>
        <w:rPr>
          <w:rFonts w:asciiTheme="minorHAnsi" w:hAnsiTheme="minorHAnsi" w:cstheme="minorHAnsi"/>
          <w:color w:val="000000"/>
        </w:rPr>
      </w:pPr>
      <w:bookmarkStart w:id="9" w:name="_Hlk137536132"/>
    </w:p>
    <w:p w14:paraId="5C4FF8DA" w14:textId="3DEBDF96" w:rsidR="004B0DD8" w:rsidRPr="00FE1975" w:rsidRDefault="004B0DD8" w:rsidP="00FE1975">
      <w:pPr>
        <w:tabs>
          <w:tab w:val="left" w:pos="7260"/>
        </w:tabs>
        <w:spacing w:line="360" w:lineRule="auto"/>
        <w:rPr>
          <w:rFonts w:asciiTheme="minorHAnsi" w:hAnsiTheme="minorHAnsi" w:cstheme="minorHAnsi"/>
          <w:color w:val="000000"/>
        </w:rPr>
      </w:pPr>
      <w:r w:rsidRPr="00FE1975">
        <w:rPr>
          <w:rFonts w:asciiTheme="minorHAnsi" w:hAnsiTheme="minorHAnsi" w:cstheme="minorHAnsi"/>
          <w:color w:val="000000"/>
        </w:rPr>
        <w:t>Stopień naruszenia obowiązków (charakter, waga, skala, czas trwania naruszenia):</w:t>
      </w:r>
    </w:p>
    <w:p w14:paraId="4EAE38E8" w14:textId="54849074" w:rsidR="004E1BE1" w:rsidRPr="00FE1975" w:rsidRDefault="004E1BE1" w:rsidP="00FE1975">
      <w:pPr>
        <w:spacing w:line="360" w:lineRule="auto"/>
        <w:rPr>
          <w:rFonts w:asciiTheme="minorHAnsi" w:hAnsiTheme="minorHAnsi" w:cstheme="minorHAnsi"/>
        </w:rPr>
      </w:pPr>
      <w:r w:rsidRPr="00FE1975">
        <w:rPr>
          <w:rFonts w:asciiTheme="minorHAnsi" w:hAnsiTheme="minorHAnsi" w:cstheme="minorHAnsi"/>
        </w:rPr>
        <w:t xml:space="preserve">W miejscu sprzedaży detalicznej stwierdzono brak uwidocznienia cen jednostkowych, co </w:t>
      </w:r>
      <w:r w:rsidRPr="00FE1975">
        <w:rPr>
          <w:rFonts w:asciiTheme="minorHAnsi" w:eastAsia="Calibri" w:hAnsiTheme="minorHAnsi" w:cstheme="minorHAnsi"/>
        </w:rPr>
        <w:t>narusza</w:t>
      </w:r>
      <w:r w:rsidRPr="00FE1975">
        <w:rPr>
          <w:rFonts w:asciiTheme="minorHAnsi" w:eastAsia="Calibri" w:hAnsiTheme="minorHAnsi" w:cstheme="minorHAnsi"/>
        </w:rPr>
        <w:br/>
        <w:t xml:space="preserve">art. 4 ust. 1 ustawy </w:t>
      </w:r>
      <w:r w:rsidRPr="00FE1975">
        <w:rPr>
          <w:rFonts w:asciiTheme="minorHAnsi" w:hAnsiTheme="minorHAnsi" w:cstheme="minorHAnsi"/>
        </w:rPr>
        <w:t>z dnia 9 maja 2014 r. o informowaniu o cenach towarów i usług</w:t>
      </w:r>
      <w:r w:rsidR="00E14E4C" w:rsidRPr="00FE1975">
        <w:rPr>
          <w:rFonts w:asciiTheme="minorHAnsi" w:hAnsiTheme="minorHAnsi" w:cstheme="minorHAnsi"/>
        </w:rPr>
        <w:t xml:space="preserve"> oraz </w:t>
      </w:r>
      <w:r w:rsidRPr="00FE1975">
        <w:rPr>
          <w:rFonts w:asciiTheme="minorHAnsi" w:hAnsiTheme="minorHAnsi" w:cstheme="minorHAnsi"/>
        </w:rPr>
        <w:t>§ 3 ust.</w:t>
      </w:r>
      <w:r w:rsidR="00E14E4C" w:rsidRPr="00FE1975">
        <w:rPr>
          <w:rFonts w:asciiTheme="minorHAnsi" w:hAnsiTheme="minorHAnsi" w:cstheme="minorHAnsi"/>
        </w:rPr>
        <w:t xml:space="preserve"> </w:t>
      </w:r>
      <w:r w:rsidRPr="00FE1975">
        <w:rPr>
          <w:rFonts w:asciiTheme="minorHAnsi" w:hAnsiTheme="minorHAnsi" w:cstheme="minorHAnsi"/>
        </w:rPr>
        <w:t>1 rozporządzenia Ministra Rozwoju i Technologii z dnia 19 grudnia 2022 r. w sprawie uwidaczniania</w:t>
      </w:r>
      <w:r w:rsidR="00E14E4C" w:rsidRPr="00FE1975">
        <w:rPr>
          <w:rFonts w:asciiTheme="minorHAnsi" w:hAnsiTheme="minorHAnsi" w:cstheme="minorHAnsi"/>
        </w:rPr>
        <w:br/>
      </w:r>
      <w:r w:rsidRPr="00FE1975">
        <w:rPr>
          <w:rFonts w:asciiTheme="minorHAnsi" w:hAnsiTheme="minorHAnsi" w:cstheme="minorHAnsi"/>
        </w:rPr>
        <w:t xml:space="preserve">cen towarów i usług. Mimo, że nieprawidłowość dotyczyła nieprzeważającej ilości towarów (49 na 100 sprawdzanych) to </w:t>
      </w:r>
      <w:r w:rsidR="00E14E4C" w:rsidRPr="00FE1975">
        <w:rPr>
          <w:rFonts w:asciiTheme="minorHAnsi" w:hAnsiTheme="minorHAnsi" w:cstheme="minorHAnsi"/>
        </w:rPr>
        <w:t xml:space="preserve">należy zauważyć, że </w:t>
      </w:r>
      <w:r w:rsidRPr="00FE1975">
        <w:rPr>
          <w:rFonts w:asciiTheme="minorHAnsi" w:hAnsiTheme="minorHAnsi" w:cstheme="minorHAnsi"/>
        </w:rPr>
        <w:t xml:space="preserve">brak uwidocznienia cen jednostkowych </w:t>
      </w:r>
      <w:r w:rsidR="00E14E4C" w:rsidRPr="00FE1975">
        <w:rPr>
          <w:rFonts w:asciiTheme="minorHAnsi" w:hAnsiTheme="minorHAnsi" w:cstheme="minorHAnsi"/>
        </w:rPr>
        <w:t>utrudniał</w:t>
      </w:r>
      <w:r w:rsidRPr="00FE1975">
        <w:rPr>
          <w:rFonts w:asciiTheme="minorHAnsi" w:hAnsiTheme="minorHAnsi" w:cstheme="minorHAnsi"/>
        </w:rPr>
        <w:t xml:space="preserve"> konsumentowi porównanie cen, co w istotny sposób </w:t>
      </w:r>
      <w:r w:rsidR="00E14E4C" w:rsidRPr="00FE1975">
        <w:rPr>
          <w:rFonts w:asciiTheme="minorHAnsi" w:hAnsiTheme="minorHAnsi" w:cstheme="minorHAnsi"/>
        </w:rPr>
        <w:t xml:space="preserve">mogło </w:t>
      </w:r>
      <w:r w:rsidRPr="00FE1975">
        <w:rPr>
          <w:rFonts w:asciiTheme="minorHAnsi" w:hAnsiTheme="minorHAnsi" w:cstheme="minorHAnsi"/>
        </w:rPr>
        <w:t>narusz</w:t>
      </w:r>
      <w:r w:rsidR="00E14E4C" w:rsidRPr="00FE1975">
        <w:rPr>
          <w:rFonts w:asciiTheme="minorHAnsi" w:hAnsiTheme="minorHAnsi" w:cstheme="minorHAnsi"/>
        </w:rPr>
        <w:t>yć jego</w:t>
      </w:r>
      <w:r w:rsidRPr="00FE1975">
        <w:rPr>
          <w:rFonts w:asciiTheme="minorHAnsi" w:hAnsiTheme="minorHAnsi" w:cstheme="minorHAnsi"/>
        </w:rPr>
        <w:t xml:space="preserve"> interes </w:t>
      </w:r>
      <w:r w:rsidR="00E14E4C" w:rsidRPr="00FE1975">
        <w:rPr>
          <w:rFonts w:asciiTheme="minorHAnsi" w:hAnsiTheme="minorHAnsi" w:cstheme="minorHAnsi"/>
        </w:rPr>
        <w:t>ekonomiczny</w:t>
      </w:r>
      <w:r w:rsidRPr="00FE1975">
        <w:rPr>
          <w:rFonts w:asciiTheme="minorHAnsi" w:hAnsiTheme="minorHAnsi" w:cstheme="minorHAnsi"/>
        </w:rPr>
        <w:t>. Z drugiej strony należy zwrócić uwagę, że konsument był poinformowany o cenie towaru i tym samym miał możliwość wyliczenia jego ceny jednostkowej. Naruszenie prawa zostało stwierdzone 16.07.2024 r. W toku kontroli ceny jednostkowe zostały uzupełnione.</w:t>
      </w:r>
    </w:p>
    <w:p w14:paraId="4C0B935A" w14:textId="7C11B734" w:rsidR="004B0DD8" w:rsidRPr="00FE1975" w:rsidRDefault="004B0DD8" w:rsidP="00FE1975">
      <w:pPr>
        <w:spacing w:line="360" w:lineRule="auto"/>
        <w:rPr>
          <w:rFonts w:asciiTheme="minorHAnsi" w:hAnsiTheme="minorHAnsi" w:cstheme="minorHAnsi"/>
        </w:rPr>
      </w:pPr>
      <w:r w:rsidRPr="00FE1975">
        <w:rPr>
          <w:rFonts w:asciiTheme="minorHAnsi" w:hAnsiTheme="minorHAnsi" w:cstheme="minorHAnsi"/>
        </w:rPr>
        <w:t>Dotychczasowa działalność podmiotu, w tym podjęte przez niego działania w celu złagodzenia</w:t>
      </w:r>
      <w:r w:rsidR="00250BDC" w:rsidRPr="00FE1975">
        <w:rPr>
          <w:rFonts w:asciiTheme="minorHAnsi" w:hAnsiTheme="minorHAnsi" w:cstheme="minorHAnsi"/>
        </w:rPr>
        <w:br/>
      </w:r>
      <w:r w:rsidRPr="00FE1975">
        <w:rPr>
          <w:rFonts w:asciiTheme="minorHAnsi" w:hAnsiTheme="minorHAnsi" w:cstheme="minorHAnsi"/>
        </w:rPr>
        <w:t>lub naprawienia szkody poniesionej przez konsumentów, uzyskane przez przedsiębiorcę korzyści majątkowe lub straty w związku z naruszeniem tych obowiązków:</w:t>
      </w:r>
    </w:p>
    <w:p w14:paraId="31A4EE0D" w14:textId="3971ABC3" w:rsidR="00A6609F" w:rsidRPr="00FE1975" w:rsidRDefault="00A6609F" w:rsidP="00FE1975">
      <w:pPr>
        <w:tabs>
          <w:tab w:val="left" w:pos="3261"/>
        </w:tabs>
        <w:spacing w:line="360" w:lineRule="auto"/>
        <w:rPr>
          <w:rFonts w:asciiTheme="minorHAnsi" w:eastAsiaTheme="minorHAnsi" w:hAnsiTheme="minorHAnsi" w:cstheme="minorHAnsi"/>
          <w:color w:val="000000" w:themeColor="text1"/>
          <w:lang w:eastAsia="en-US"/>
        </w:rPr>
      </w:pPr>
      <w:r w:rsidRPr="00FE1975">
        <w:rPr>
          <w:rFonts w:asciiTheme="minorHAnsi" w:eastAsiaTheme="minorHAnsi" w:hAnsiTheme="minorHAnsi" w:cstheme="minorHAnsi"/>
          <w:color w:val="000000" w:themeColor="text1"/>
          <w:lang w:eastAsia="en-US"/>
        </w:rPr>
        <w:t>W oparciu o wpis do Centralnej Ewidencji i Informacji o Działalności Gospodarczej, ustalono</w:t>
      </w:r>
      <w:r w:rsidRPr="00FE1975">
        <w:rPr>
          <w:rFonts w:asciiTheme="minorHAnsi" w:eastAsiaTheme="minorHAnsi" w:hAnsiTheme="minorHAnsi" w:cstheme="minorHAnsi"/>
          <w:color w:val="000000" w:themeColor="text1"/>
          <w:lang w:eastAsia="en-US"/>
        </w:rPr>
        <w:br/>
        <w:t>że przedsiębiorca rozpocz</w:t>
      </w:r>
      <w:r w:rsidR="007A51B5" w:rsidRPr="00FE1975">
        <w:rPr>
          <w:rFonts w:asciiTheme="minorHAnsi" w:eastAsiaTheme="minorHAnsi" w:hAnsiTheme="minorHAnsi" w:cstheme="minorHAnsi"/>
          <w:color w:val="000000" w:themeColor="text1"/>
          <w:lang w:eastAsia="en-US"/>
        </w:rPr>
        <w:t>ął</w:t>
      </w:r>
      <w:r w:rsidRPr="00FE1975">
        <w:rPr>
          <w:rFonts w:asciiTheme="minorHAnsi" w:eastAsiaTheme="minorHAnsi" w:hAnsiTheme="minorHAnsi" w:cstheme="minorHAnsi"/>
          <w:color w:val="000000" w:themeColor="text1"/>
          <w:lang w:eastAsia="en-US"/>
        </w:rPr>
        <w:t xml:space="preserve"> wykonywanie działalności gospodarczej </w:t>
      </w:r>
      <w:r w:rsidR="004E1BE1" w:rsidRPr="00FE1975">
        <w:rPr>
          <w:rFonts w:asciiTheme="minorHAnsi" w:eastAsiaTheme="minorHAnsi" w:hAnsiTheme="minorHAnsi" w:cstheme="minorHAnsi"/>
          <w:color w:val="000000" w:themeColor="text1"/>
          <w:lang w:eastAsia="en-US"/>
        </w:rPr>
        <w:t xml:space="preserve">01.02.1997 r. </w:t>
      </w:r>
      <w:r w:rsidRPr="00FE1975">
        <w:rPr>
          <w:rFonts w:asciiTheme="minorHAnsi" w:eastAsiaTheme="minorHAnsi" w:hAnsiTheme="minorHAnsi" w:cstheme="minorHAnsi"/>
          <w:color w:val="000000" w:themeColor="text1"/>
          <w:lang w:eastAsia="en-US"/>
        </w:rPr>
        <w:t>Mazowiecki Wojewódzki Inspektor Inspekcji Handlowej nie stwierdził wcześniejszego naruszenia przez przedsiębiorcę przepisów</w:t>
      </w:r>
      <w:r w:rsidR="0076643B" w:rsidRPr="00FE1975">
        <w:rPr>
          <w:rFonts w:asciiTheme="minorHAnsi" w:eastAsiaTheme="minorHAnsi" w:hAnsiTheme="minorHAnsi" w:cstheme="minorHAnsi"/>
          <w:color w:val="000000" w:themeColor="text1"/>
          <w:lang w:eastAsia="en-US"/>
        </w:rPr>
        <w:br/>
      </w:r>
      <w:r w:rsidRPr="00FE1975">
        <w:rPr>
          <w:rFonts w:asciiTheme="minorHAnsi" w:eastAsiaTheme="minorHAnsi" w:hAnsiTheme="minorHAnsi" w:cstheme="minorHAnsi"/>
          <w:color w:val="000000" w:themeColor="text1"/>
          <w:lang w:eastAsia="en-US"/>
        </w:rPr>
        <w:t xml:space="preserve">z zakresu obowiązku informowania o cenach. </w:t>
      </w:r>
      <w:r w:rsidR="004E1BE1" w:rsidRPr="00FE1975">
        <w:rPr>
          <w:rFonts w:asciiTheme="minorHAnsi" w:eastAsiaTheme="minorHAnsi" w:hAnsiTheme="minorHAnsi" w:cstheme="minorHAnsi"/>
          <w:color w:val="000000" w:themeColor="text1"/>
          <w:lang w:eastAsia="en-US"/>
        </w:rPr>
        <w:t>Strona poinformowała, iż nie uzyskała żadnych korzyści majątkowych ani strat w związku z naruszeniem obowiązków wynikających z ustawy.</w:t>
      </w:r>
    </w:p>
    <w:p w14:paraId="499B5EE0" w14:textId="77777777" w:rsidR="004B0DD8" w:rsidRPr="00FE1975" w:rsidRDefault="004B0DD8" w:rsidP="00FE1975">
      <w:pPr>
        <w:tabs>
          <w:tab w:val="left" w:pos="3261"/>
        </w:tabs>
        <w:spacing w:line="360" w:lineRule="auto"/>
        <w:rPr>
          <w:rFonts w:asciiTheme="minorHAnsi" w:hAnsiTheme="minorHAnsi" w:cstheme="minorHAnsi"/>
          <w:color w:val="000000" w:themeColor="text1"/>
        </w:rPr>
      </w:pPr>
      <w:r w:rsidRPr="00FE1975">
        <w:rPr>
          <w:rFonts w:asciiTheme="minorHAnsi" w:hAnsiTheme="minorHAnsi" w:cstheme="minorHAnsi"/>
          <w:color w:val="000000" w:themeColor="text1"/>
        </w:rPr>
        <w:t>Wielkość obrotów i przychodu:</w:t>
      </w:r>
    </w:p>
    <w:p w14:paraId="2A8D0F11" w14:textId="4950DAEF" w:rsidR="004E1BE1" w:rsidRPr="00FE1975" w:rsidRDefault="004E1BE1" w:rsidP="00FE1975">
      <w:pPr>
        <w:spacing w:line="360" w:lineRule="auto"/>
        <w:rPr>
          <w:rFonts w:asciiTheme="minorHAnsi" w:hAnsiTheme="minorHAnsi" w:cstheme="minorHAnsi"/>
        </w:rPr>
      </w:pPr>
      <w:r w:rsidRPr="00FE1975">
        <w:rPr>
          <w:rFonts w:asciiTheme="minorHAnsi" w:hAnsiTheme="minorHAnsi" w:cstheme="minorHAnsi"/>
        </w:rPr>
        <w:t xml:space="preserve">Przedsiębiorca przekazał informację o </w:t>
      </w:r>
      <w:bookmarkStart w:id="10" w:name="_Hlk187227428"/>
      <w:r w:rsidRPr="00FE1975">
        <w:rPr>
          <w:rFonts w:asciiTheme="minorHAnsi" w:hAnsiTheme="minorHAnsi" w:cstheme="minorHAnsi"/>
        </w:rPr>
        <w:t>wysokości obrotu za ubiegły rok</w:t>
      </w:r>
      <w:bookmarkEnd w:id="10"/>
      <w:r w:rsidRPr="00FE1975">
        <w:rPr>
          <w:rFonts w:asciiTheme="minorHAnsi" w:hAnsiTheme="minorHAnsi" w:cstheme="minorHAnsi"/>
        </w:rPr>
        <w:t>.</w:t>
      </w:r>
    </w:p>
    <w:p w14:paraId="01BDAB11" w14:textId="3B403DBB" w:rsidR="004B0DD8" w:rsidRPr="00FE1975" w:rsidRDefault="004B0DD8" w:rsidP="00FE1975">
      <w:pPr>
        <w:spacing w:line="360" w:lineRule="auto"/>
        <w:rPr>
          <w:rFonts w:asciiTheme="minorHAnsi" w:hAnsiTheme="minorHAnsi" w:cstheme="minorHAnsi"/>
        </w:rPr>
      </w:pPr>
      <w:r w:rsidRPr="00FE1975">
        <w:rPr>
          <w:rFonts w:asciiTheme="minorHAnsi" w:hAnsiTheme="minorHAnsi" w:cstheme="minorHAnsi"/>
        </w:rPr>
        <w:t>Sankcje nałożone na przedsiębiorcę za to samo naruszenie w innych państwach członkowskich UE:</w:t>
      </w:r>
    </w:p>
    <w:p w14:paraId="64586D30" w14:textId="6B32BA0B" w:rsidR="004B0DD8" w:rsidRPr="00FE1975" w:rsidRDefault="004B0DD8" w:rsidP="00FE1975">
      <w:pPr>
        <w:spacing w:after="120" w:line="360" w:lineRule="auto"/>
        <w:rPr>
          <w:rFonts w:asciiTheme="minorHAnsi" w:hAnsiTheme="minorHAnsi" w:cstheme="minorHAnsi"/>
          <w:color w:val="000000"/>
        </w:rPr>
      </w:pPr>
      <w:r w:rsidRPr="00FE1975">
        <w:rPr>
          <w:rFonts w:asciiTheme="minorHAnsi" w:hAnsiTheme="minorHAnsi" w:cstheme="minorHAnsi"/>
          <w:color w:val="000000"/>
        </w:rPr>
        <w:t>Powyższa przesłanka nie ma zastosowania, ponieważ kontrola przeprowadzona przez Inspekcję Handlową</w:t>
      </w:r>
      <w:r w:rsidR="00250BDC" w:rsidRPr="00FE1975">
        <w:rPr>
          <w:rFonts w:asciiTheme="minorHAnsi" w:hAnsiTheme="minorHAnsi" w:cstheme="minorHAnsi"/>
          <w:color w:val="000000"/>
        </w:rPr>
        <w:br/>
      </w:r>
      <w:r w:rsidRPr="00FE1975">
        <w:rPr>
          <w:rFonts w:asciiTheme="minorHAnsi" w:hAnsiTheme="minorHAnsi" w:cstheme="minorHAnsi"/>
          <w:color w:val="000000"/>
        </w:rPr>
        <w:t>nie jest kontrolą przeprowadzoną w sprawach transgranicznych, tj. działalności gospodarczej</w:t>
      </w:r>
      <w:r w:rsidR="00855EA4" w:rsidRPr="00FE1975">
        <w:rPr>
          <w:rFonts w:asciiTheme="minorHAnsi" w:hAnsiTheme="minorHAnsi" w:cstheme="minorHAnsi"/>
          <w:color w:val="000000"/>
        </w:rPr>
        <w:br/>
      </w:r>
      <w:r w:rsidRPr="00FE1975">
        <w:rPr>
          <w:rFonts w:asciiTheme="minorHAnsi" w:hAnsiTheme="minorHAnsi" w:cstheme="minorHAnsi"/>
          <w:color w:val="000000"/>
        </w:rPr>
        <w:t>o transgranicznym charakterze prowadzonej przez przedsiębiorcę.</w:t>
      </w:r>
    </w:p>
    <w:bookmarkEnd w:id="9"/>
    <w:p w14:paraId="3E41E615" w14:textId="17358198" w:rsidR="0010520E" w:rsidRPr="00FE1975" w:rsidRDefault="0010520E" w:rsidP="00FE1975">
      <w:pPr>
        <w:spacing w:after="120" w:line="360" w:lineRule="auto"/>
        <w:rPr>
          <w:rFonts w:asciiTheme="minorHAnsi" w:eastAsiaTheme="minorHAnsi" w:hAnsiTheme="minorHAnsi" w:cstheme="minorHAnsi"/>
          <w:lang w:eastAsia="en-US"/>
        </w:rPr>
      </w:pPr>
      <w:r w:rsidRPr="00FE1975">
        <w:rPr>
          <w:rFonts w:asciiTheme="minorHAnsi" w:eastAsiaTheme="minorHAnsi" w:hAnsiTheme="minorHAnsi" w:cstheme="minorHAnsi"/>
          <w:lang w:eastAsia="en-US"/>
        </w:rPr>
        <w:lastRenderedPageBreak/>
        <w:t>Biorąc pod uwagę przesłanki określone w art. 6 ww. ustawy o informowaniu o cenach towarów i usług</w:t>
      </w:r>
      <w:r w:rsidR="002543E1" w:rsidRPr="00FE1975">
        <w:rPr>
          <w:rFonts w:asciiTheme="minorHAnsi" w:eastAsiaTheme="minorHAnsi" w:hAnsiTheme="minorHAnsi" w:cstheme="minorHAnsi"/>
          <w:lang w:eastAsia="en-US"/>
        </w:rPr>
        <w:br/>
      </w:r>
      <w:r w:rsidRPr="00FE1975">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FE1975">
        <w:rPr>
          <w:rFonts w:asciiTheme="minorHAnsi" w:eastAsiaTheme="minorHAnsi" w:hAnsiTheme="minorHAnsi" w:cstheme="minorHAnsi"/>
          <w:lang w:eastAsia="en-US"/>
        </w:rPr>
        <w:br/>
      </w:r>
      <w:r w:rsidRPr="00FE1975">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FE1975">
        <w:rPr>
          <w:rFonts w:asciiTheme="minorHAnsi" w:eastAsiaTheme="minorHAnsi" w:hAnsiTheme="minorHAnsi" w:cstheme="minorHAnsi"/>
          <w:lang w:eastAsia="en-US"/>
        </w:rPr>
        <w:t xml:space="preserve"> </w:t>
      </w:r>
      <w:r w:rsidRPr="00FE1975">
        <w:rPr>
          <w:rFonts w:asciiTheme="minorHAnsi" w:eastAsiaTheme="minorHAnsi" w:hAnsiTheme="minorHAnsi" w:cstheme="minorHAnsi"/>
          <w:lang w:eastAsia="en-US"/>
        </w:rPr>
        <w:t>usług muszą</w:t>
      </w:r>
      <w:r w:rsidR="00357FA6" w:rsidRPr="00FE1975">
        <w:rPr>
          <w:rFonts w:asciiTheme="minorHAnsi" w:eastAsiaTheme="minorHAnsi" w:hAnsiTheme="minorHAnsi" w:cstheme="minorHAnsi"/>
          <w:lang w:eastAsia="en-US"/>
        </w:rPr>
        <w:br/>
      </w:r>
      <w:r w:rsidRPr="00FE1975">
        <w:rPr>
          <w:rFonts w:asciiTheme="minorHAnsi" w:eastAsiaTheme="minorHAnsi" w:hAnsiTheme="minorHAnsi" w:cstheme="minorHAnsi"/>
          <w:lang w:eastAsia="en-US"/>
        </w:rPr>
        <w:t>być skuteczne, proporcjonalne i odstraszające.</w:t>
      </w:r>
    </w:p>
    <w:p w14:paraId="099CAC2D" w14:textId="77777777" w:rsidR="00514B85" w:rsidRPr="00FE1975" w:rsidRDefault="00DB33C1" w:rsidP="00FE1975">
      <w:pPr>
        <w:tabs>
          <w:tab w:val="left" w:pos="0"/>
          <w:tab w:val="left" w:pos="462"/>
        </w:tabs>
        <w:spacing w:after="120" w:line="360" w:lineRule="auto"/>
        <w:rPr>
          <w:rFonts w:asciiTheme="minorHAnsi" w:eastAsiaTheme="minorHAnsi" w:hAnsiTheme="minorHAnsi" w:cstheme="minorHAnsi"/>
          <w:lang w:eastAsia="en-US"/>
        </w:rPr>
      </w:pPr>
      <w:r w:rsidRPr="00FE1975">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FE1975">
        <w:rPr>
          <w:rFonts w:asciiTheme="minorHAnsi" w:eastAsiaTheme="minorHAnsi" w:hAnsiTheme="minorHAnsi" w:cstheme="minorHAnsi"/>
          <w:lang w:eastAsia="en-US"/>
        </w:rPr>
        <w:t>c</w:t>
      </w:r>
      <w:r w:rsidRPr="00FE1975">
        <w:rPr>
          <w:rFonts w:asciiTheme="minorHAnsi" w:eastAsiaTheme="minorHAnsi" w:hAnsiTheme="minorHAnsi" w:cstheme="minorHAnsi"/>
          <w:lang w:eastAsia="en-US"/>
        </w:rPr>
        <w:t>i 20 000 zł.</w:t>
      </w:r>
    </w:p>
    <w:p w14:paraId="4A0E9E83" w14:textId="5DD5A1AF" w:rsidR="00B55F50" w:rsidRPr="00FE1975" w:rsidRDefault="00B0478F" w:rsidP="00FE1975">
      <w:pPr>
        <w:tabs>
          <w:tab w:val="left" w:pos="0"/>
          <w:tab w:val="left" w:pos="462"/>
        </w:tabs>
        <w:spacing w:before="120" w:after="120" w:line="360" w:lineRule="auto"/>
        <w:rPr>
          <w:rFonts w:asciiTheme="minorHAnsi" w:hAnsiTheme="minorHAnsi" w:cstheme="minorHAnsi"/>
        </w:rPr>
      </w:pPr>
      <w:r w:rsidRPr="00FE1975">
        <w:rPr>
          <w:rFonts w:asciiTheme="minorHAnsi" w:hAnsiTheme="minorHAnsi" w:cstheme="minorHAnsi"/>
        </w:rPr>
        <w:t xml:space="preserve">Mając na uwadze ww. przesłanki, </w:t>
      </w:r>
      <w:r w:rsidR="00337C39" w:rsidRPr="00FE1975">
        <w:rPr>
          <w:rFonts w:asciiTheme="minorHAnsi" w:hAnsiTheme="minorHAnsi" w:cstheme="minorHAnsi"/>
        </w:rPr>
        <w:t xml:space="preserve">organ </w:t>
      </w:r>
      <w:r w:rsidR="00894326" w:rsidRPr="00FE1975">
        <w:rPr>
          <w:rFonts w:asciiTheme="minorHAnsi" w:hAnsiTheme="minorHAnsi" w:cstheme="minorHAnsi"/>
        </w:rPr>
        <w:t>uznał</w:t>
      </w:r>
      <w:r w:rsidR="00337C39" w:rsidRPr="00FE1975">
        <w:rPr>
          <w:rFonts w:asciiTheme="minorHAnsi" w:hAnsiTheme="minorHAnsi" w:cstheme="minorHAnsi"/>
        </w:rPr>
        <w:t xml:space="preserve">, </w:t>
      </w:r>
      <w:r w:rsidR="00894326" w:rsidRPr="00FE1975">
        <w:rPr>
          <w:rFonts w:asciiTheme="minorHAnsi" w:hAnsiTheme="minorHAnsi" w:cstheme="minorHAnsi"/>
        </w:rPr>
        <w:t>iż</w:t>
      </w:r>
      <w:r w:rsidR="006A546A" w:rsidRPr="00FE1975">
        <w:rPr>
          <w:rFonts w:asciiTheme="minorHAnsi" w:hAnsiTheme="minorHAnsi" w:cstheme="minorHAnsi"/>
        </w:rPr>
        <w:t xml:space="preserve"> przedsiębiorcy</w:t>
      </w:r>
      <w:r w:rsidR="00E17453" w:rsidRPr="00FE1975">
        <w:rPr>
          <w:rFonts w:asciiTheme="minorHAnsi" w:hAnsiTheme="minorHAnsi" w:cstheme="minorHAnsi"/>
        </w:rPr>
        <w:t xml:space="preserve"> </w:t>
      </w:r>
      <w:r w:rsidR="00F71F6B" w:rsidRPr="00FE1975">
        <w:rPr>
          <w:rFonts w:asciiTheme="minorHAnsi" w:hAnsiTheme="minorHAnsi" w:cstheme="minorHAnsi"/>
        </w:rPr>
        <w:t>Katarzynie Suwalskiej</w:t>
      </w:r>
      <w:r w:rsidR="00F1723B" w:rsidRPr="00FE1975">
        <w:rPr>
          <w:rFonts w:asciiTheme="minorHAnsi" w:hAnsiTheme="minorHAnsi" w:cstheme="minorHAnsi"/>
        </w:rPr>
        <w:t xml:space="preserve"> </w:t>
      </w:r>
      <w:r w:rsidR="0071496F" w:rsidRPr="00FE1975">
        <w:rPr>
          <w:rFonts w:asciiTheme="minorHAnsi" w:hAnsiTheme="minorHAnsi" w:cstheme="minorHAnsi"/>
        </w:rPr>
        <w:t>prowadzące</w:t>
      </w:r>
      <w:r w:rsidR="00ED6131" w:rsidRPr="00FE1975">
        <w:rPr>
          <w:rFonts w:asciiTheme="minorHAnsi" w:hAnsiTheme="minorHAnsi" w:cstheme="minorHAnsi"/>
        </w:rPr>
        <w:t>j</w:t>
      </w:r>
      <w:r w:rsidR="00285B1E" w:rsidRPr="00FE1975">
        <w:rPr>
          <w:rFonts w:asciiTheme="minorHAnsi" w:hAnsiTheme="minorHAnsi" w:cstheme="minorHAnsi"/>
        </w:rPr>
        <w:t xml:space="preserve"> </w:t>
      </w:r>
      <w:r w:rsidR="0071496F" w:rsidRPr="00FE1975">
        <w:rPr>
          <w:rFonts w:asciiTheme="minorHAnsi" w:hAnsiTheme="minorHAnsi" w:cstheme="minorHAnsi"/>
        </w:rPr>
        <w:t xml:space="preserve">działalność gospodarczą pod firmą: </w:t>
      </w:r>
      <w:r w:rsidR="00F71F6B" w:rsidRPr="00FE1975">
        <w:rPr>
          <w:rFonts w:asciiTheme="minorHAnsi" w:hAnsiTheme="minorHAnsi" w:cstheme="minorHAnsi"/>
        </w:rPr>
        <w:t xml:space="preserve">KATARZYNA SUWALSKA KAS-MAR </w:t>
      </w:r>
      <w:r w:rsidR="004F06F1" w:rsidRPr="00FE1975">
        <w:rPr>
          <w:rFonts w:asciiTheme="minorHAnsi" w:hAnsiTheme="minorHAnsi" w:cstheme="minorHAnsi"/>
        </w:rPr>
        <w:t xml:space="preserve">za </w:t>
      </w:r>
      <w:r w:rsidR="00B55F50" w:rsidRPr="00FE1975">
        <w:rPr>
          <w:rFonts w:asciiTheme="minorHAnsi" w:hAnsiTheme="minorHAnsi" w:cstheme="minorHAnsi"/>
        </w:rPr>
        <w:t>naruszenie obowiązku wynikającego</w:t>
      </w:r>
      <w:r w:rsidR="00285B1E" w:rsidRPr="00FE1975">
        <w:rPr>
          <w:rFonts w:asciiTheme="minorHAnsi" w:hAnsiTheme="minorHAnsi" w:cstheme="minorHAnsi"/>
        </w:rPr>
        <w:t xml:space="preserve"> </w:t>
      </w:r>
      <w:r w:rsidR="00347520" w:rsidRPr="00FE1975">
        <w:rPr>
          <w:rFonts w:asciiTheme="minorHAnsi" w:hAnsiTheme="minorHAnsi" w:cstheme="minorHAnsi"/>
        </w:rPr>
        <w:t xml:space="preserve">z </w:t>
      </w:r>
      <w:r w:rsidR="007D1BD0" w:rsidRPr="00FE1975">
        <w:rPr>
          <w:rFonts w:asciiTheme="minorHAnsi" w:hAnsiTheme="minorHAnsi" w:cstheme="minorHAnsi"/>
        </w:rPr>
        <w:t>art. 4</w:t>
      </w:r>
      <w:r w:rsidR="008752B2" w:rsidRPr="00FE1975">
        <w:rPr>
          <w:rFonts w:asciiTheme="minorHAnsi" w:hAnsiTheme="minorHAnsi" w:cstheme="minorHAnsi"/>
        </w:rPr>
        <w:t xml:space="preserve"> ust.</w:t>
      </w:r>
      <w:r w:rsidR="00074E7B" w:rsidRPr="00FE1975">
        <w:rPr>
          <w:rFonts w:asciiTheme="minorHAnsi" w:hAnsiTheme="minorHAnsi" w:cstheme="minorHAnsi"/>
        </w:rPr>
        <w:t xml:space="preserve"> </w:t>
      </w:r>
      <w:r w:rsidR="008752B2" w:rsidRPr="00FE1975">
        <w:rPr>
          <w:rFonts w:asciiTheme="minorHAnsi" w:hAnsiTheme="minorHAnsi" w:cstheme="minorHAnsi"/>
        </w:rPr>
        <w:t>1</w:t>
      </w:r>
      <w:r w:rsidR="007D1BD0" w:rsidRPr="00FE1975">
        <w:rPr>
          <w:rFonts w:asciiTheme="minorHAnsi" w:hAnsiTheme="minorHAnsi" w:cstheme="minorHAnsi"/>
        </w:rPr>
        <w:t xml:space="preserve"> ustawy</w:t>
      </w:r>
      <w:r w:rsidR="00337C39" w:rsidRPr="00FE1975">
        <w:rPr>
          <w:rFonts w:asciiTheme="minorHAnsi" w:hAnsiTheme="minorHAnsi" w:cstheme="minorHAnsi"/>
        </w:rPr>
        <w:t xml:space="preserve"> </w:t>
      </w:r>
      <w:r w:rsidR="00DB33C1" w:rsidRPr="00FE1975">
        <w:rPr>
          <w:rFonts w:asciiTheme="minorHAnsi" w:eastAsiaTheme="minorHAnsi" w:hAnsiTheme="minorHAnsi" w:cstheme="minorHAnsi"/>
          <w:lang w:eastAsia="en-US"/>
        </w:rPr>
        <w:t>o informowaniu o cenach towarów i usług,</w:t>
      </w:r>
      <w:r w:rsidR="007D1BD0" w:rsidRPr="00FE1975">
        <w:rPr>
          <w:rFonts w:asciiTheme="minorHAnsi" w:hAnsiTheme="minorHAnsi" w:cstheme="minorHAnsi"/>
        </w:rPr>
        <w:t xml:space="preserve"> </w:t>
      </w:r>
      <w:r w:rsidR="00CF3F0B" w:rsidRPr="00FE1975">
        <w:rPr>
          <w:rFonts w:asciiTheme="minorHAnsi" w:hAnsiTheme="minorHAnsi" w:cstheme="minorHAnsi"/>
        </w:rPr>
        <w:t>należy wymierzyć karę pieniężną przewidzianą w art. 6 ust. 1</w:t>
      </w:r>
      <w:r w:rsidR="00D705EE" w:rsidRPr="00FE1975">
        <w:rPr>
          <w:rFonts w:asciiTheme="minorHAnsi" w:hAnsiTheme="minorHAnsi" w:cstheme="minorHAnsi"/>
        </w:rPr>
        <w:t xml:space="preserve"> </w:t>
      </w:r>
      <w:r w:rsidR="00CF3F0B" w:rsidRPr="00FE1975">
        <w:rPr>
          <w:rFonts w:asciiTheme="minorHAnsi" w:hAnsiTheme="minorHAnsi" w:cstheme="minorHAnsi"/>
        </w:rPr>
        <w:t>ww.</w:t>
      </w:r>
      <w:r w:rsidR="00F95C45" w:rsidRPr="00FE1975">
        <w:rPr>
          <w:rFonts w:asciiTheme="minorHAnsi" w:hAnsiTheme="minorHAnsi" w:cstheme="minorHAnsi"/>
        </w:rPr>
        <w:t xml:space="preserve"> ustawy w wy</w:t>
      </w:r>
      <w:r w:rsidR="00E942DC" w:rsidRPr="00FE1975">
        <w:rPr>
          <w:rFonts w:asciiTheme="minorHAnsi" w:hAnsiTheme="minorHAnsi" w:cstheme="minorHAnsi"/>
        </w:rPr>
        <w:t>sokości</w:t>
      </w:r>
      <w:r w:rsidR="004B0DD8" w:rsidRPr="00FE1975">
        <w:rPr>
          <w:rFonts w:asciiTheme="minorHAnsi" w:hAnsiTheme="minorHAnsi" w:cstheme="minorHAnsi"/>
        </w:rPr>
        <w:t xml:space="preserve"> </w:t>
      </w:r>
      <w:r w:rsidR="0065387A" w:rsidRPr="00FE1975">
        <w:rPr>
          <w:rFonts w:asciiTheme="minorHAnsi" w:hAnsiTheme="minorHAnsi" w:cstheme="minorHAnsi"/>
        </w:rPr>
        <w:t>2</w:t>
      </w:r>
      <w:r w:rsidR="00ED6131" w:rsidRPr="00FE1975">
        <w:rPr>
          <w:rFonts w:asciiTheme="minorHAnsi" w:hAnsiTheme="minorHAnsi" w:cstheme="minorHAnsi"/>
        </w:rPr>
        <w:t xml:space="preserve"> </w:t>
      </w:r>
      <w:r w:rsidR="002608FD" w:rsidRPr="00FE1975">
        <w:rPr>
          <w:rFonts w:asciiTheme="minorHAnsi" w:hAnsiTheme="minorHAnsi" w:cstheme="minorHAnsi"/>
        </w:rPr>
        <w:t>0</w:t>
      </w:r>
      <w:r w:rsidR="004B0DD8" w:rsidRPr="00FE1975">
        <w:rPr>
          <w:rFonts w:asciiTheme="minorHAnsi" w:hAnsiTheme="minorHAnsi" w:cstheme="minorHAnsi"/>
        </w:rPr>
        <w:t xml:space="preserve">00 </w:t>
      </w:r>
      <w:r w:rsidR="00E942DC" w:rsidRPr="00FE1975">
        <w:rPr>
          <w:rFonts w:asciiTheme="minorHAnsi" w:hAnsiTheme="minorHAnsi" w:cstheme="minorHAnsi"/>
        </w:rPr>
        <w:t>z</w:t>
      </w:r>
      <w:r w:rsidR="00CF3F0B" w:rsidRPr="00FE1975">
        <w:rPr>
          <w:rFonts w:asciiTheme="minorHAnsi" w:hAnsiTheme="minorHAnsi" w:cstheme="minorHAnsi"/>
        </w:rPr>
        <w:t>ł.</w:t>
      </w:r>
    </w:p>
    <w:p w14:paraId="2DE3D8AA" w14:textId="77777777" w:rsidR="00B0478F" w:rsidRPr="00FE1975" w:rsidRDefault="00B0478F" w:rsidP="00FE1975">
      <w:pPr>
        <w:spacing w:before="120" w:after="120" w:line="360" w:lineRule="auto"/>
        <w:rPr>
          <w:rFonts w:asciiTheme="minorHAnsi" w:hAnsiTheme="minorHAnsi" w:cstheme="minorHAnsi"/>
        </w:rPr>
      </w:pPr>
      <w:r w:rsidRPr="00FE1975">
        <w:rPr>
          <w:rFonts w:asciiTheme="minorHAnsi" w:hAnsiTheme="minorHAnsi" w:cstheme="minorHAnsi"/>
        </w:rPr>
        <w:t>W związku z powyższym Mazowiecki Wojewódzki Inspektor Inspekcji Handlowej orzekł jak w sentencji.</w:t>
      </w:r>
    </w:p>
    <w:p w14:paraId="3589C710" w14:textId="77777777" w:rsidR="00ED6131" w:rsidRPr="00FE1975" w:rsidRDefault="00B0478F" w:rsidP="00FE1975">
      <w:pPr>
        <w:spacing w:after="120" w:line="360" w:lineRule="auto"/>
        <w:rPr>
          <w:rFonts w:asciiTheme="minorHAnsi" w:hAnsiTheme="minorHAnsi" w:cstheme="minorHAnsi"/>
        </w:rPr>
      </w:pPr>
      <w:r w:rsidRPr="00FE1975">
        <w:rPr>
          <w:rFonts w:asciiTheme="minorHAnsi" w:hAnsiTheme="minorHAnsi" w:cstheme="minorHAnsi"/>
        </w:rPr>
        <w:t>Na p</w:t>
      </w:r>
      <w:r w:rsidR="0017608E" w:rsidRPr="00FE1975">
        <w:rPr>
          <w:rFonts w:asciiTheme="minorHAnsi" w:hAnsiTheme="minorHAnsi" w:cstheme="minorHAnsi"/>
        </w:rPr>
        <w:t>odstawie art. 7 ust. 1 i ust. 3</w:t>
      </w:r>
      <w:r w:rsidR="006C5A6D" w:rsidRPr="00FE1975">
        <w:rPr>
          <w:rFonts w:asciiTheme="minorHAnsi" w:hAnsiTheme="minorHAnsi" w:cstheme="minorHAnsi"/>
        </w:rPr>
        <w:t xml:space="preserve"> </w:t>
      </w:r>
      <w:r w:rsidRPr="00FE1975">
        <w:rPr>
          <w:rFonts w:asciiTheme="minorHAnsi" w:hAnsiTheme="minorHAnsi" w:cstheme="minorHAnsi"/>
        </w:rPr>
        <w:t>ustawy</w:t>
      </w:r>
      <w:r w:rsidR="0017608E" w:rsidRPr="00FE1975">
        <w:rPr>
          <w:rFonts w:asciiTheme="minorHAnsi" w:hAnsiTheme="minorHAnsi" w:cstheme="minorHAnsi"/>
        </w:rPr>
        <w:t xml:space="preserve"> z dnia 9 maja 2014</w:t>
      </w:r>
      <w:r w:rsidR="00AE776E" w:rsidRPr="00FE1975">
        <w:rPr>
          <w:rFonts w:asciiTheme="minorHAnsi" w:hAnsiTheme="minorHAnsi" w:cstheme="minorHAnsi"/>
        </w:rPr>
        <w:t xml:space="preserve"> </w:t>
      </w:r>
      <w:r w:rsidR="0017608E" w:rsidRPr="00FE1975">
        <w:rPr>
          <w:rFonts w:asciiTheme="minorHAnsi" w:hAnsiTheme="minorHAnsi" w:cstheme="minorHAnsi"/>
        </w:rPr>
        <w:t>r.</w:t>
      </w:r>
      <w:r w:rsidRPr="00FE1975">
        <w:rPr>
          <w:rFonts w:asciiTheme="minorHAnsi" w:hAnsiTheme="minorHAnsi" w:cstheme="minorHAnsi"/>
        </w:rPr>
        <w:t xml:space="preserve"> o informowaniu o cenach towarów i usług, karę pieniężną w </w:t>
      </w:r>
      <w:r w:rsidR="00BE2049" w:rsidRPr="00FE1975">
        <w:rPr>
          <w:rFonts w:asciiTheme="minorHAnsi" w:hAnsiTheme="minorHAnsi" w:cstheme="minorHAnsi"/>
        </w:rPr>
        <w:t xml:space="preserve">kwocie </w:t>
      </w:r>
      <w:r w:rsidR="0065387A" w:rsidRPr="00FE1975">
        <w:rPr>
          <w:rFonts w:asciiTheme="minorHAnsi" w:hAnsiTheme="minorHAnsi" w:cstheme="minorHAnsi"/>
        </w:rPr>
        <w:t>2</w:t>
      </w:r>
      <w:r w:rsidR="00ED6131" w:rsidRPr="00FE1975">
        <w:rPr>
          <w:rFonts w:asciiTheme="minorHAnsi" w:hAnsiTheme="minorHAnsi" w:cstheme="minorHAnsi"/>
        </w:rPr>
        <w:t xml:space="preserve"> </w:t>
      </w:r>
      <w:r w:rsidR="0058428A" w:rsidRPr="00FE1975">
        <w:rPr>
          <w:rFonts w:asciiTheme="minorHAnsi" w:hAnsiTheme="minorHAnsi" w:cstheme="minorHAnsi"/>
        </w:rPr>
        <w:t>0</w:t>
      </w:r>
      <w:r w:rsidR="00BE2049" w:rsidRPr="00FE1975">
        <w:rPr>
          <w:rFonts w:asciiTheme="minorHAnsi" w:hAnsiTheme="minorHAnsi" w:cstheme="minorHAnsi"/>
        </w:rPr>
        <w:t>00</w:t>
      </w:r>
      <w:r w:rsidR="004B0DD8" w:rsidRPr="00FE1975">
        <w:rPr>
          <w:rFonts w:asciiTheme="minorHAnsi" w:hAnsiTheme="minorHAnsi" w:cstheme="minorHAnsi"/>
        </w:rPr>
        <w:t xml:space="preserve"> </w:t>
      </w:r>
      <w:r w:rsidRPr="00FE1975">
        <w:rPr>
          <w:rFonts w:asciiTheme="minorHAnsi" w:hAnsiTheme="minorHAnsi" w:cstheme="minorHAnsi"/>
        </w:rPr>
        <w:t>zł stanowiącą dochód budżetu państwa, stron</w:t>
      </w:r>
      <w:r w:rsidR="00154FF6" w:rsidRPr="00FE1975">
        <w:rPr>
          <w:rFonts w:asciiTheme="minorHAnsi" w:hAnsiTheme="minorHAnsi" w:cstheme="minorHAnsi"/>
        </w:rPr>
        <w:t>a</w:t>
      </w:r>
      <w:r w:rsidRPr="00FE1975">
        <w:rPr>
          <w:rFonts w:asciiTheme="minorHAnsi" w:hAnsiTheme="minorHAnsi" w:cstheme="minorHAnsi"/>
        </w:rPr>
        <w:t xml:space="preserve"> powinn</w:t>
      </w:r>
      <w:r w:rsidR="00154FF6" w:rsidRPr="00FE1975">
        <w:rPr>
          <w:rFonts w:asciiTheme="minorHAnsi" w:hAnsiTheme="minorHAnsi" w:cstheme="minorHAnsi"/>
        </w:rPr>
        <w:t>a</w:t>
      </w:r>
      <w:r w:rsidRPr="00FE1975">
        <w:rPr>
          <w:rFonts w:asciiTheme="minorHAnsi" w:hAnsiTheme="minorHAnsi" w:cstheme="minorHAnsi"/>
        </w:rPr>
        <w:t xml:space="preserve"> wpłacić na rachunek bankowy Wojewódzkiego Inspektoratu Inspekcji Handlowej w Warszawie:</w:t>
      </w:r>
      <w:r w:rsidR="00E55C67" w:rsidRPr="00FE1975">
        <w:rPr>
          <w:rFonts w:asciiTheme="minorHAnsi" w:hAnsiTheme="minorHAnsi" w:cstheme="minorHAnsi"/>
        </w:rPr>
        <w:t xml:space="preserve"> </w:t>
      </w:r>
      <w:r w:rsidRPr="00FE1975">
        <w:rPr>
          <w:rFonts w:asciiTheme="minorHAnsi" w:hAnsiTheme="minorHAnsi" w:cstheme="minorHAnsi"/>
        </w:rPr>
        <w:t>NBP O/O Warszawa</w:t>
      </w:r>
      <w:r w:rsidR="00E55C67" w:rsidRPr="00FE1975">
        <w:rPr>
          <w:rFonts w:asciiTheme="minorHAnsi" w:hAnsiTheme="minorHAnsi" w:cstheme="minorHAnsi"/>
        </w:rPr>
        <w:br/>
      </w:r>
      <w:r w:rsidRPr="00FE1975">
        <w:rPr>
          <w:rFonts w:asciiTheme="minorHAnsi" w:hAnsiTheme="minorHAnsi" w:cstheme="minorHAnsi"/>
        </w:rPr>
        <w:t>Nr</w:t>
      </w:r>
      <w:r w:rsidR="006C74E6" w:rsidRPr="00FE1975">
        <w:rPr>
          <w:rFonts w:asciiTheme="minorHAnsi" w:hAnsiTheme="minorHAnsi" w:cstheme="minorHAnsi"/>
        </w:rPr>
        <w:t xml:space="preserve"> </w:t>
      </w:r>
      <w:r w:rsidRPr="00FE1975">
        <w:rPr>
          <w:rFonts w:asciiTheme="minorHAnsi" w:hAnsiTheme="minorHAnsi" w:cstheme="minorHAnsi"/>
        </w:rPr>
        <w:t>59 1010 1010 0006 0622 3100 0000, w terminie 7 dni od dnia, w którym decyzja o wymierzeniu kary stała</w:t>
      </w:r>
      <w:r w:rsidR="00E55C67" w:rsidRPr="00FE1975">
        <w:rPr>
          <w:rFonts w:asciiTheme="minorHAnsi" w:hAnsiTheme="minorHAnsi" w:cstheme="minorHAnsi"/>
        </w:rPr>
        <w:t xml:space="preserve"> </w:t>
      </w:r>
      <w:r w:rsidRPr="00FE1975">
        <w:rPr>
          <w:rFonts w:asciiTheme="minorHAnsi" w:hAnsiTheme="minorHAnsi" w:cstheme="minorHAnsi"/>
        </w:rPr>
        <w:t>się ostateczna.</w:t>
      </w:r>
      <w:r w:rsidR="00E62031" w:rsidRPr="00FE1975">
        <w:rPr>
          <w:rFonts w:asciiTheme="minorHAnsi" w:hAnsiTheme="minorHAnsi" w:cstheme="minorHAnsi"/>
        </w:rPr>
        <w:t xml:space="preserve"> </w:t>
      </w:r>
    </w:p>
    <w:p w14:paraId="4A726F0A" w14:textId="1C8B8B67" w:rsidR="00ED6131" w:rsidRPr="00FE1975" w:rsidRDefault="00B0478F" w:rsidP="00FE1975">
      <w:pPr>
        <w:spacing w:after="120" w:line="360" w:lineRule="auto"/>
        <w:rPr>
          <w:rFonts w:asciiTheme="minorHAnsi" w:hAnsiTheme="minorHAnsi" w:cstheme="minorHAnsi"/>
        </w:rPr>
      </w:pPr>
      <w:r w:rsidRPr="00FE1975">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FE1975">
        <w:rPr>
          <w:rFonts w:asciiTheme="minorHAnsi" w:hAnsiTheme="minorHAnsi" w:cstheme="minorHAnsi"/>
        </w:rPr>
        <w:t xml:space="preserve"> </w:t>
      </w:r>
      <w:r w:rsidRPr="00FE1975">
        <w:rPr>
          <w:rFonts w:asciiTheme="minorHAnsi" w:hAnsiTheme="minorHAnsi" w:cstheme="minorHAnsi"/>
        </w:rPr>
        <w:t>r. Or</w:t>
      </w:r>
      <w:r w:rsidR="00F31309" w:rsidRPr="00FE1975">
        <w:rPr>
          <w:rFonts w:asciiTheme="minorHAnsi" w:hAnsiTheme="minorHAnsi" w:cstheme="minorHAnsi"/>
        </w:rPr>
        <w:t>dynacja podatkowa</w:t>
      </w:r>
      <w:r w:rsidR="00931385" w:rsidRPr="00FE1975">
        <w:rPr>
          <w:rFonts w:asciiTheme="minorHAnsi" w:hAnsiTheme="minorHAnsi" w:cstheme="minorHAnsi"/>
        </w:rPr>
        <w:t xml:space="preserve"> </w:t>
      </w:r>
      <w:r w:rsidR="00B66B9D" w:rsidRPr="00FE1975">
        <w:rPr>
          <w:rFonts w:asciiTheme="minorHAnsi" w:hAnsiTheme="minorHAnsi" w:cstheme="minorHAnsi"/>
        </w:rPr>
        <w:t>(Dz.U. z 2023 r. poz. 2383</w:t>
      </w:r>
      <w:r w:rsidR="00360DC7" w:rsidRPr="00FE1975">
        <w:rPr>
          <w:rFonts w:asciiTheme="minorHAnsi" w:hAnsiTheme="minorHAnsi" w:cstheme="minorHAnsi"/>
        </w:rPr>
        <w:t>, ze zm.</w:t>
      </w:r>
      <w:r w:rsidR="00D80513" w:rsidRPr="00FE1975">
        <w:rPr>
          <w:rFonts w:asciiTheme="minorHAnsi" w:hAnsiTheme="minorHAnsi" w:cstheme="minorHAnsi"/>
        </w:rPr>
        <w:t>).</w:t>
      </w:r>
      <w:r w:rsidR="009F5D69" w:rsidRPr="00FE1975">
        <w:rPr>
          <w:rFonts w:asciiTheme="minorHAnsi" w:hAnsiTheme="minorHAnsi" w:cstheme="minorHAnsi"/>
        </w:rPr>
        <w:t xml:space="preserve"> </w:t>
      </w:r>
    </w:p>
    <w:p w14:paraId="5B00A41B" w14:textId="38306AD9" w:rsidR="002608FD" w:rsidRPr="00FE1975" w:rsidRDefault="00ED73C1" w:rsidP="00FE1975">
      <w:pPr>
        <w:spacing w:line="360" w:lineRule="auto"/>
        <w:rPr>
          <w:rFonts w:asciiTheme="minorHAnsi" w:hAnsiTheme="minorHAnsi" w:cstheme="minorHAnsi"/>
        </w:rPr>
      </w:pPr>
      <w:r w:rsidRPr="00FE1975">
        <w:rPr>
          <w:rFonts w:asciiTheme="minorHAnsi" w:hAnsiTheme="minorHAnsi" w:cstheme="minorHAnsi"/>
        </w:rPr>
        <w:t>Kara niezapłacona w terminie staje się zaległością podatkową</w:t>
      </w:r>
      <w:r w:rsidR="00ED6131" w:rsidRPr="00FE1975">
        <w:rPr>
          <w:rFonts w:asciiTheme="minorHAnsi" w:hAnsiTheme="minorHAnsi" w:cstheme="minorHAnsi"/>
        </w:rPr>
        <w:t xml:space="preserve"> </w:t>
      </w:r>
      <w:r w:rsidRPr="00FE1975">
        <w:rPr>
          <w:rFonts w:asciiTheme="minorHAnsi" w:hAnsiTheme="minorHAnsi" w:cstheme="minorHAnsi"/>
        </w:rPr>
        <w:t>w rozumieniu art. 51 § 1 Ordynacji podatkowej, od której zgodnie z art. 53 § 1 ww. ustawy, naliczane</w:t>
      </w:r>
      <w:r w:rsidR="00ED6131" w:rsidRPr="00FE1975">
        <w:rPr>
          <w:rFonts w:asciiTheme="minorHAnsi" w:hAnsiTheme="minorHAnsi" w:cstheme="minorHAnsi"/>
        </w:rPr>
        <w:t xml:space="preserve"> </w:t>
      </w:r>
      <w:r w:rsidRPr="00FE1975">
        <w:rPr>
          <w:rFonts w:asciiTheme="minorHAnsi" w:hAnsiTheme="minorHAnsi" w:cstheme="minorHAnsi"/>
        </w:rPr>
        <w:t>są odsetki za zwłokę.</w:t>
      </w:r>
    </w:p>
    <w:p w14:paraId="74502D54" w14:textId="49AD0555" w:rsidR="00B0478F" w:rsidRPr="00FE1975" w:rsidRDefault="00B0478F" w:rsidP="00FE1975">
      <w:pPr>
        <w:spacing w:before="120" w:line="360" w:lineRule="auto"/>
        <w:rPr>
          <w:rFonts w:asciiTheme="minorHAnsi" w:hAnsiTheme="minorHAnsi" w:cstheme="minorHAnsi"/>
        </w:rPr>
      </w:pPr>
      <w:r w:rsidRPr="00FE1975">
        <w:rPr>
          <w:rFonts w:asciiTheme="minorHAnsi" w:hAnsiTheme="minorHAnsi" w:cstheme="minorHAnsi"/>
        </w:rPr>
        <w:t>Pouczenie:</w:t>
      </w:r>
    </w:p>
    <w:p w14:paraId="75F3FA7F" w14:textId="1F64F1B4" w:rsidR="00C74FE5" w:rsidRPr="00FE1975" w:rsidRDefault="00B0478F" w:rsidP="00FE1975">
      <w:pPr>
        <w:spacing w:line="360" w:lineRule="auto"/>
        <w:rPr>
          <w:rFonts w:asciiTheme="minorHAnsi" w:hAnsiTheme="minorHAnsi" w:cstheme="minorHAnsi"/>
        </w:rPr>
      </w:pPr>
      <w:r w:rsidRPr="00FE1975">
        <w:rPr>
          <w:rFonts w:asciiTheme="minorHAnsi" w:hAnsiTheme="minorHAnsi" w:cstheme="minorHAnsi"/>
        </w:rPr>
        <w:t>Zgodnie z art. 5 ust. 2 ustawy z dnia 15 grudnia 2000</w:t>
      </w:r>
      <w:r w:rsidR="003A4024" w:rsidRPr="00FE1975">
        <w:rPr>
          <w:rFonts w:asciiTheme="minorHAnsi" w:hAnsiTheme="minorHAnsi" w:cstheme="minorHAnsi"/>
        </w:rPr>
        <w:t xml:space="preserve"> </w:t>
      </w:r>
      <w:r w:rsidRPr="00FE1975">
        <w:rPr>
          <w:rFonts w:asciiTheme="minorHAnsi" w:hAnsiTheme="minorHAnsi" w:cstheme="minorHAnsi"/>
        </w:rPr>
        <w:t>r. o Inspekcj</w:t>
      </w:r>
      <w:r w:rsidR="00DE323D" w:rsidRPr="00FE1975">
        <w:rPr>
          <w:rFonts w:asciiTheme="minorHAnsi" w:hAnsiTheme="minorHAnsi" w:cstheme="minorHAnsi"/>
        </w:rPr>
        <w:t xml:space="preserve">i </w:t>
      </w:r>
      <w:r w:rsidR="009070C6" w:rsidRPr="00FE1975">
        <w:rPr>
          <w:rFonts w:asciiTheme="minorHAnsi" w:hAnsiTheme="minorHAnsi" w:cstheme="minorHAnsi"/>
        </w:rPr>
        <w:t xml:space="preserve">Handlowej </w:t>
      </w:r>
      <w:r w:rsidR="00011FAD" w:rsidRPr="00FE1975">
        <w:rPr>
          <w:rFonts w:asciiTheme="minorHAnsi" w:hAnsiTheme="minorHAnsi" w:cstheme="minorHAnsi"/>
        </w:rPr>
        <w:t>(</w:t>
      </w:r>
      <w:r w:rsidR="0003646E" w:rsidRPr="00FE1975">
        <w:rPr>
          <w:rFonts w:asciiTheme="minorHAnsi" w:hAnsiTheme="minorHAnsi" w:cstheme="minorHAnsi"/>
        </w:rPr>
        <w:t>Dz.U. z 2024 r. poz. 312</w:t>
      </w:r>
      <w:r w:rsidR="00A6609F" w:rsidRPr="00FE1975">
        <w:rPr>
          <w:rFonts w:asciiTheme="minorHAnsi" w:hAnsiTheme="minorHAnsi" w:cstheme="minorHAnsi"/>
        </w:rPr>
        <w:t xml:space="preserve"> </w:t>
      </w:r>
      <w:r w:rsidR="000C248E" w:rsidRPr="00FE1975">
        <w:rPr>
          <w:rFonts w:asciiTheme="minorHAnsi" w:hAnsiTheme="minorHAnsi" w:cstheme="minorHAnsi"/>
        </w:rPr>
        <w:br/>
      </w:r>
      <w:r w:rsidR="00A6609F" w:rsidRPr="00FE1975">
        <w:rPr>
          <w:rFonts w:asciiTheme="minorHAnsi" w:hAnsiTheme="minorHAnsi" w:cstheme="minorHAnsi"/>
        </w:rPr>
        <w:t>ze zm.</w:t>
      </w:r>
      <w:r w:rsidR="00011FAD" w:rsidRPr="00FE1975">
        <w:rPr>
          <w:rFonts w:asciiTheme="minorHAnsi" w:hAnsiTheme="minorHAnsi" w:cstheme="minorHAnsi"/>
        </w:rPr>
        <w:t>)</w:t>
      </w:r>
      <w:r w:rsidRPr="00FE1975">
        <w:rPr>
          <w:rFonts w:asciiTheme="minorHAnsi" w:hAnsiTheme="minorHAnsi" w:cstheme="minorHAnsi"/>
        </w:rPr>
        <w:t>,</w:t>
      </w:r>
      <w:r w:rsidR="00A6609F" w:rsidRPr="00FE1975">
        <w:rPr>
          <w:rFonts w:asciiTheme="minorHAnsi" w:hAnsiTheme="minorHAnsi" w:cstheme="minorHAnsi"/>
        </w:rPr>
        <w:t xml:space="preserve"> </w:t>
      </w:r>
      <w:r w:rsidRPr="00FE1975">
        <w:rPr>
          <w:rFonts w:asciiTheme="minorHAnsi" w:hAnsiTheme="minorHAnsi" w:cstheme="minorHAnsi"/>
        </w:rPr>
        <w:t>art. 127 §</w:t>
      </w:r>
      <w:r w:rsidR="00970C81" w:rsidRPr="00FE1975">
        <w:rPr>
          <w:rFonts w:asciiTheme="minorHAnsi" w:hAnsiTheme="minorHAnsi" w:cstheme="minorHAnsi"/>
        </w:rPr>
        <w:t xml:space="preserve"> </w:t>
      </w:r>
      <w:r w:rsidRPr="00FE1975">
        <w:rPr>
          <w:rFonts w:asciiTheme="minorHAnsi" w:hAnsiTheme="minorHAnsi" w:cstheme="minorHAnsi"/>
        </w:rPr>
        <w:t>1 i §</w:t>
      </w:r>
      <w:r w:rsidR="00574729" w:rsidRPr="00FE1975">
        <w:rPr>
          <w:rFonts w:asciiTheme="minorHAnsi" w:hAnsiTheme="minorHAnsi" w:cstheme="minorHAnsi"/>
        </w:rPr>
        <w:t xml:space="preserve"> 2 k</w:t>
      </w:r>
      <w:r w:rsidRPr="00FE1975">
        <w:rPr>
          <w:rFonts w:asciiTheme="minorHAnsi" w:hAnsiTheme="minorHAnsi" w:cstheme="minorHAnsi"/>
        </w:rPr>
        <w:t>pa oraz art. 129 §</w:t>
      </w:r>
      <w:r w:rsidR="00970C81" w:rsidRPr="00FE1975">
        <w:rPr>
          <w:rFonts w:asciiTheme="minorHAnsi" w:hAnsiTheme="minorHAnsi" w:cstheme="minorHAnsi"/>
        </w:rPr>
        <w:t xml:space="preserve"> </w:t>
      </w:r>
      <w:r w:rsidRPr="00FE1975">
        <w:rPr>
          <w:rFonts w:asciiTheme="minorHAnsi" w:hAnsiTheme="minorHAnsi" w:cstheme="minorHAnsi"/>
        </w:rPr>
        <w:t>1 i §</w:t>
      </w:r>
      <w:r w:rsidR="00574729" w:rsidRPr="00FE1975">
        <w:rPr>
          <w:rFonts w:asciiTheme="minorHAnsi" w:hAnsiTheme="minorHAnsi" w:cstheme="minorHAnsi"/>
        </w:rPr>
        <w:t xml:space="preserve"> 2 k</w:t>
      </w:r>
      <w:r w:rsidRPr="00FE1975">
        <w:rPr>
          <w:rFonts w:asciiTheme="minorHAnsi" w:hAnsiTheme="minorHAnsi" w:cstheme="minorHAnsi"/>
        </w:rPr>
        <w:t xml:space="preserve">pa, </w:t>
      </w:r>
      <w:r w:rsidR="00347520" w:rsidRPr="00FE1975">
        <w:rPr>
          <w:rFonts w:asciiTheme="minorHAnsi" w:hAnsiTheme="minorHAnsi" w:cstheme="minorHAnsi"/>
        </w:rPr>
        <w:t xml:space="preserve">od niniejszej decyzji </w:t>
      </w:r>
      <w:r w:rsidRPr="00FE1975">
        <w:rPr>
          <w:rFonts w:asciiTheme="minorHAnsi" w:hAnsiTheme="minorHAnsi" w:cstheme="minorHAnsi"/>
        </w:rPr>
        <w:t>stron</w:t>
      </w:r>
      <w:r w:rsidR="0012768F" w:rsidRPr="00FE1975">
        <w:rPr>
          <w:rFonts w:asciiTheme="minorHAnsi" w:hAnsiTheme="minorHAnsi" w:cstheme="minorHAnsi"/>
        </w:rPr>
        <w:t>ie</w:t>
      </w:r>
      <w:r w:rsidRPr="00FE1975">
        <w:rPr>
          <w:rFonts w:asciiTheme="minorHAnsi" w:hAnsiTheme="minorHAnsi" w:cstheme="minorHAnsi"/>
        </w:rPr>
        <w:t xml:space="preserve"> postępowania służy </w:t>
      </w:r>
      <w:r w:rsidR="00347520" w:rsidRPr="00FE1975">
        <w:rPr>
          <w:rFonts w:asciiTheme="minorHAnsi" w:hAnsiTheme="minorHAnsi" w:cstheme="minorHAnsi"/>
        </w:rPr>
        <w:t>prawo odwołania się</w:t>
      </w:r>
      <w:r w:rsidRPr="00FE1975">
        <w:rPr>
          <w:rFonts w:asciiTheme="minorHAnsi" w:hAnsiTheme="minorHAnsi" w:cstheme="minorHAnsi"/>
        </w:rPr>
        <w:t xml:space="preserve"> do Prezesa Urzędu Och</w:t>
      </w:r>
      <w:r w:rsidR="001977DC" w:rsidRPr="00FE1975">
        <w:rPr>
          <w:rFonts w:asciiTheme="minorHAnsi" w:hAnsiTheme="minorHAnsi" w:cstheme="minorHAnsi"/>
        </w:rPr>
        <w:t>rony Konkurencji i Konsumentów.</w:t>
      </w:r>
    </w:p>
    <w:p w14:paraId="3FD67698" w14:textId="09D7BB27" w:rsidR="00380D64" w:rsidRPr="00FE1975" w:rsidRDefault="00B0478F" w:rsidP="00FE1975">
      <w:pPr>
        <w:spacing w:line="360" w:lineRule="auto"/>
        <w:rPr>
          <w:rFonts w:asciiTheme="minorHAnsi" w:hAnsiTheme="minorHAnsi" w:cstheme="minorHAnsi"/>
        </w:rPr>
      </w:pPr>
      <w:r w:rsidRPr="00FE1975">
        <w:rPr>
          <w:rFonts w:asciiTheme="minorHAnsi" w:hAnsiTheme="minorHAnsi" w:cstheme="minorHAnsi"/>
        </w:rPr>
        <w:lastRenderedPageBreak/>
        <w:t>Odwołanie wnosi</w:t>
      </w:r>
      <w:r w:rsidR="00C74FE5" w:rsidRPr="00FE1975">
        <w:rPr>
          <w:rFonts w:asciiTheme="minorHAnsi" w:hAnsiTheme="minorHAnsi" w:cstheme="minorHAnsi"/>
        </w:rPr>
        <w:t xml:space="preserve"> </w:t>
      </w:r>
      <w:r w:rsidRPr="00FE1975">
        <w:rPr>
          <w:rFonts w:asciiTheme="minorHAnsi" w:hAnsiTheme="minorHAnsi" w:cstheme="minorHAnsi"/>
        </w:rPr>
        <w:t>się w termi</w:t>
      </w:r>
      <w:r w:rsidR="001977DC" w:rsidRPr="00FE1975">
        <w:rPr>
          <w:rFonts w:asciiTheme="minorHAnsi" w:hAnsiTheme="minorHAnsi" w:cstheme="minorHAnsi"/>
        </w:rPr>
        <w:t>nie</w:t>
      </w:r>
      <w:r w:rsidR="000C248E" w:rsidRPr="00FE1975">
        <w:rPr>
          <w:rFonts w:asciiTheme="minorHAnsi" w:hAnsiTheme="minorHAnsi" w:cstheme="minorHAnsi"/>
        </w:rPr>
        <w:t xml:space="preserve"> </w:t>
      </w:r>
      <w:r w:rsidR="001977DC" w:rsidRPr="00FE1975">
        <w:rPr>
          <w:rFonts w:asciiTheme="minorHAnsi" w:hAnsiTheme="minorHAnsi" w:cstheme="minorHAnsi"/>
        </w:rPr>
        <w:t>14 dni</w:t>
      </w:r>
      <w:r w:rsidR="00597AC3" w:rsidRPr="00FE1975">
        <w:rPr>
          <w:rFonts w:asciiTheme="minorHAnsi" w:hAnsiTheme="minorHAnsi" w:cstheme="minorHAnsi"/>
        </w:rPr>
        <w:t xml:space="preserve"> </w:t>
      </w:r>
      <w:r w:rsidRPr="00FE1975">
        <w:rPr>
          <w:rFonts w:asciiTheme="minorHAnsi" w:hAnsiTheme="minorHAnsi" w:cstheme="minorHAnsi"/>
        </w:rPr>
        <w:t>od dnia doręczenia decyzji, za pośrednictwem Mazowieckiego Wojewódzkiego Inspektora Inspekcji Handlowej, ul. Sienkiewicza 3, 00-015 Warszawa.</w:t>
      </w:r>
    </w:p>
    <w:p w14:paraId="69CD805A" w14:textId="12CCADE4" w:rsidR="00380D64" w:rsidRPr="00FE1975" w:rsidRDefault="00380D64" w:rsidP="00FE1975">
      <w:pPr>
        <w:autoSpaceDE w:val="0"/>
        <w:autoSpaceDN w:val="0"/>
        <w:adjustRightInd w:val="0"/>
        <w:spacing w:before="480" w:line="360" w:lineRule="auto"/>
        <w:ind w:left="2268"/>
        <w:rPr>
          <w:rFonts w:asciiTheme="minorHAnsi" w:hAnsiTheme="minorHAnsi" w:cstheme="minorHAnsi"/>
        </w:rPr>
      </w:pPr>
      <w:r w:rsidRPr="00FE1975">
        <w:rPr>
          <w:rFonts w:asciiTheme="minorHAnsi" w:hAnsiTheme="minorHAnsi" w:cstheme="minorHAnsi"/>
        </w:rPr>
        <w:t>Z up. Mazowieckiego Wojewódzkiego Inspektora Inspekcji Handlowej</w:t>
      </w:r>
    </w:p>
    <w:p w14:paraId="2477C490" w14:textId="652241A0" w:rsidR="00894326" w:rsidRPr="00FE1975" w:rsidRDefault="00380D64" w:rsidP="00FE1975">
      <w:pPr>
        <w:autoSpaceDE w:val="0"/>
        <w:autoSpaceDN w:val="0"/>
        <w:adjustRightInd w:val="0"/>
        <w:spacing w:line="360" w:lineRule="auto"/>
        <w:ind w:left="2268"/>
        <w:rPr>
          <w:rFonts w:asciiTheme="minorHAnsi" w:hAnsiTheme="minorHAnsi" w:cstheme="minorHAnsi"/>
        </w:rPr>
      </w:pPr>
      <w:r w:rsidRPr="00FE1975">
        <w:rPr>
          <w:rFonts w:asciiTheme="minorHAnsi" w:hAnsiTheme="minorHAnsi" w:cstheme="minorHAnsi"/>
        </w:rPr>
        <w:t>Agnieszka Cieślik</w:t>
      </w:r>
    </w:p>
    <w:p w14:paraId="21BC87B4" w14:textId="7BC140A1" w:rsidR="00894326" w:rsidRPr="00FE1975" w:rsidRDefault="00380D64" w:rsidP="00FE1975">
      <w:pPr>
        <w:spacing w:line="360" w:lineRule="auto"/>
        <w:ind w:left="2268" w:firstLine="708"/>
        <w:rPr>
          <w:rFonts w:asciiTheme="minorHAnsi" w:hAnsiTheme="minorHAnsi" w:cstheme="minorHAnsi"/>
        </w:rPr>
      </w:pPr>
      <w:r w:rsidRPr="00FE1975">
        <w:rPr>
          <w:rFonts w:asciiTheme="minorHAnsi" w:hAnsiTheme="minorHAnsi" w:cstheme="minorHAnsi"/>
        </w:rPr>
        <w:t xml:space="preserve">Z-ca </w:t>
      </w:r>
      <w:r w:rsidR="00894326" w:rsidRPr="00FE1975">
        <w:rPr>
          <w:rFonts w:asciiTheme="minorHAnsi" w:hAnsiTheme="minorHAnsi" w:cstheme="minorHAnsi"/>
        </w:rPr>
        <w:t>Mazowiecki</w:t>
      </w:r>
      <w:r w:rsidRPr="00FE1975">
        <w:rPr>
          <w:rFonts w:asciiTheme="minorHAnsi" w:hAnsiTheme="minorHAnsi" w:cstheme="minorHAnsi"/>
        </w:rPr>
        <w:t>ego</w:t>
      </w:r>
      <w:r w:rsidR="00894326" w:rsidRPr="00FE1975">
        <w:rPr>
          <w:rFonts w:asciiTheme="minorHAnsi" w:hAnsiTheme="minorHAnsi" w:cstheme="minorHAnsi"/>
        </w:rPr>
        <w:t xml:space="preserve"> Wojewódzki</w:t>
      </w:r>
      <w:r w:rsidRPr="00FE1975">
        <w:rPr>
          <w:rFonts w:asciiTheme="minorHAnsi" w:hAnsiTheme="minorHAnsi" w:cstheme="minorHAnsi"/>
        </w:rPr>
        <w:t>ego</w:t>
      </w:r>
      <w:r w:rsidR="00894326" w:rsidRPr="00FE1975">
        <w:rPr>
          <w:rFonts w:asciiTheme="minorHAnsi" w:hAnsiTheme="minorHAnsi" w:cstheme="minorHAnsi"/>
        </w:rPr>
        <w:t xml:space="preserve"> Inspektor</w:t>
      </w:r>
      <w:r w:rsidRPr="00FE1975">
        <w:rPr>
          <w:rFonts w:asciiTheme="minorHAnsi" w:hAnsiTheme="minorHAnsi" w:cstheme="minorHAnsi"/>
        </w:rPr>
        <w:t>a</w:t>
      </w:r>
      <w:r w:rsidR="00894326" w:rsidRPr="00FE1975">
        <w:rPr>
          <w:rFonts w:asciiTheme="minorHAnsi" w:hAnsiTheme="minorHAnsi" w:cstheme="minorHAnsi"/>
        </w:rPr>
        <w:t xml:space="preserve"> Inspekcji Handlowej</w:t>
      </w:r>
    </w:p>
    <w:p w14:paraId="3CC97241" w14:textId="1C3B6751" w:rsidR="00380D64" w:rsidRPr="00FE1975" w:rsidRDefault="00894326" w:rsidP="00FE1975">
      <w:pPr>
        <w:spacing w:after="480" w:line="360" w:lineRule="auto"/>
        <w:ind w:left="4955" w:firstLine="709"/>
        <w:rPr>
          <w:rFonts w:asciiTheme="minorHAnsi" w:hAnsiTheme="minorHAnsi" w:cstheme="minorHAnsi"/>
        </w:rPr>
      </w:pPr>
      <w:r w:rsidRPr="00FE1975">
        <w:rPr>
          <w:rFonts w:asciiTheme="minorHAnsi" w:hAnsiTheme="minorHAnsi" w:cstheme="minorHAnsi"/>
        </w:rPr>
        <w:t>/podpisano elektronicznie/</w:t>
      </w:r>
    </w:p>
    <w:p w14:paraId="39636B42" w14:textId="4B1572D7" w:rsidR="00894326" w:rsidRPr="00FE1975" w:rsidRDefault="00894326" w:rsidP="00FE1975">
      <w:pPr>
        <w:spacing w:line="360" w:lineRule="auto"/>
        <w:rPr>
          <w:rFonts w:asciiTheme="minorHAnsi" w:hAnsiTheme="minorHAnsi" w:cstheme="minorHAnsi"/>
        </w:rPr>
      </w:pPr>
      <w:r w:rsidRPr="00FE1975">
        <w:rPr>
          <w:rFonts w:asciiTheme="minorHAnsi" w:hAnsiTheme="minorHAnsi" w:cstheme="minorHAnsi"/>
        </w:rPr>
        <w:t>Otrzymują:</w:t>
      </w:r>
    </w:p>
    <w:p w14:paraId="2D7487AE" w14:textId="7E28F99C" w:rsidR="000540BA" w:rsidRPr="00FE1975" w:rsidRDefault="00AC497B" w:rsidP="00FE1975">
      <w:pPr>
        <w:numPr>
          <w:ilvl w:val="0"/>
          <w:numId w:val="5"/>
        </w:numPr>
        <w:rPr>
          <w:rFonts w:asciiTheme="minorHAnsi" w:hAnsiTheme="minorHAnsi" w:cstheme="minorHAnsi"/>
          <w:lang w:eastAsia="en-US"/>
        </w:rPr>
      </w:pPr>
      <w:r w:rsidRPr="00FE1975">
        <w:rPr>
          <w:rFonts w:asciiTheme="minorHAnsi" w:hAnsiTheme="minorHAnsi" w:cstheme="minorHAnsi"/>
          <w:lang w:eastAsia="en-US"/>
        </w:rPr>
        <w:t>p.</w:t>
      </w:r>
      <w:r w:rsidR="000540BA" w:rsidRPr="00FE1975">
        <w:rPr>
          <w:rFonts w:asciiTheme="minorHAnsi" w:hAnsiTheme="minorHAnsi" w:cstheme="minorHAnsi"/>
          <w:lang w:eastAsia="en-US"/>
        </w:rPr>
        <w:t xml:space="preserve">; </w:t>
      </w:r>
    </w:p>
    <w:p w14:paraId="694A99E0" w14:textId="6A85D894" w:rsidR="006A546A" w:rsidRPr="00FE1975" w:rsidRDefault="006A546A" w:rsidP="00FE1975">
      <w:pPr>
        <w:numPr>
          <w:ilvl w:val="0"/>
          <w:numId w:val="5"/>
        </w:numPr>
        <w:rPr>
          <w:rFonts w:asciiTheme="minorHAnsi" w:hAnsiTheme="minorHAnsi" w:cstheme="minorHAnsi"/>
          <w:lang w:eastAsia="en-US"/>
        </w:rPr>
      </w:pPr>
      <w:r w:rsidRPr="00FE1975">
        <w:rPr>
          <w:rFonts w:asciiTheme="minorHAnsi" w:hAnsiTheme="minorHAnsi" w:cstheme="minorHAnsi"/>
        </w:rPr>
        <w:t xml:space="preserve">aa. </w:t>
      </w:r>
    </w:p>
    <w:sectPr w:rsidR="006A546A" w:rsidRPr="00FE1975" w:rsidSect="00C056A3">
      <w:footerReference w:type="even" r:id="rId9"/>
      <w:footerReference w:type="default" r:id="rId10"/>
      <w:headerReference w:type="first" r:id="rId11"/>
      <w:footerReference w:type="first" r:id="rId12"/>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5B96" w14:textId="77777777" w:rsidR="00525D48" w:rsidRDefault="00525D48">
      <w:r>
        <w:separator/>
      </w:r>
    </w:p>
  </w:endnote>
  <w:endnote w:type="continuationSeparator" w:id="0">
    <w:p w14:paraId="2B13B533" w14:textId="77777777" w:rsidR="00525D48" w:rsidRDefault="0052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17627967" name="Obraz 131762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B499" w14:textId="77777777" w:rsidR="00525D48" w:rsidRDefault="00525D48">
      <w:r>
        <w:separator/>
      </w:r>
    </w:p>
  </w:footnote>
  <w:footnote w:type="continuationSeparator" w:id="0">
    <w:p w14:paraId="42EB45BA" w14:textId="77777777" w:rsidR="00525D48" w:rsidRDefault="0052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301BEB"/>
    <w:multiLevelType w:val="hybridMultilevel"/>
    <w:tmpl w:val="4D16BE44"/>
    <w:lvl w:ilvl="0" w:tplc="915878B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2"/>
  </w:num>
  <w:num w:numId="2" w16cid:durableId="873620303">
    <w:abstractNumId w:val="16"/>
  </w:num>
  <w:num w:numId="3" w16cid:durableId="760371644">
    <w:abstractNumId w:val="2"/>
  </w:num>
  <w:num w:numId="4" w16cid:durableId="1523325217">
    <w:abstractNumId w:val="9"/>
  </w:num>
  <w:num w:numId="5" w16cid:durableId="33115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29"/>
  </w:num>
  <w:num w:numId="8" w16cid:durableId="1900508956">
    <w:abstractNumId w:val="11"/>
  </w:num>
  <w:num w:numId="9" w16cid:durableId="1704405355">
    <w:abstractNumId w:val="22"/>
  </w:num>
  <w:num w:numId="10" w16cid:durableId="566384278">
    <w:abstractNumId w:val="7"/>
  </w:num>
  <w:num w:numId="11" w16cid:durableId="409933487">
    <w:abstractNumId w:val="3"/>
  </w:num>
  <w:num w:numId="12" w16cid:durableId="601188837">
    <w:abstractNumId w:val="26"/>
  </w:num>
  <w:num w:numId="13" w16cid:durableId="444077000">
    <w:abstractNumId w:val="30"/>
  </w:num>
  <w:num w:numId="14" w16cid:durableId="1116951403">
    <w:abstractNumId w:val="25"/>
  </w:num>
  <w:num w:numId="15" w16cid:durableId="1481310805">
    <w:abstractNumId w:val="0"/>
  </w:num>
  <w:num w:numId="16" w16cid:durableId="1518235485">
    <w:abstractNumId w:val="13"/>
  </w:num>
  <w:num w:numId="17" w16cid:durableId="1288194975">
    <w:abstractNumId w:val="31"/>
  </w:num>
  <w:num w:numId="18" w16cid:durableId="1805197002">
    <w:abstractNumId w:val="10"/>
  </w:num>
  <w:num w:numId="19" w16cid:durableId="998533503">
    <w:abstractNumId w:val="28"/>
  </w:num>
  <w:num w:numId="20" w16cid:durableId="1079793447">
    <w:abstractNumId w:val="15"/>
  </w:num>
  <w:num w:numId="21" w16cid:durableId="422725480">
    <w:abstractNumId w:val="21"/>
  </w:num>
  <w:num w:numId="22" w16cid:durableId="1069041746">
    <w:abstractNumId w:val="14"/>
  </w:num>
  <w:num w:numId="23" w16cid:durableId="124126175">
    <w:abstractNumId w:val="34"/>
  </w:num>
  <w:num w:numId="24" w16cid:durableId="1978878865">
    <w:abstractNumId w:val="19"/>
  </w:num>
  <w:num w:numId="25" w16cid:durableId="1669209730">
    <w:abstractNumId w:val="23"/>
  </w:num>
  <w:num w:numId="26" w16cid:durableId="1379469682">
    <w:abstractNumId w:val="1"/>
  </w:num>
  <w:num w:numId="27" w16cid:durableId="1302035550">
    <w:abstractNumId w:val="12"/>
  </w:num>
  <w:num w:numId="28" w16cid:durableId="1305888061">
    <w:abstractNumId w:val="17"/>
  </w:num>
  <w:num w:numId="29" w16cid:durableId="1865753390">
    <w:abstractNumId w:val="18"/>
  </w:num>
  <w:num w:numId="30" w16cid:durableId="1605922945">
    <w:abstractNumId w:val="20"/>
  </w:num>
  <w:num w:numId="31" w16cid:durableId="1769693196">
    <w:abstractNumId w:val="33"/>
  </w:num>
  <w:num w:numId="32" w16cid:durableId="1696882302">
    <w:abstractNumId w:val="8"/>
  </w:num>
  <w:num w:numId="33" w16cid:durableId="1773090150">
    <w:abstractNumId w:val="4"/>
  </w:num>
  <w:num w:numId="34" w16cid:durableId="718284313">
    <w:abstractNumId w:val="24"/>
  </w:num>
  <w:num w:numId="35" w16cid:durableId="45934989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7A"/>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8C6"/>
    <w:rsid w:val="00046435"/>
    <w:rsid w:val="000464E2"/>
    <w:rsid w:val="0004728B"/>
    <w:rsid w:val="000473DF"/>
    <w:rsid w:val="00047D87"/>
    <w:rsid w:val="00050EB5"/>
    <w:rsid w:val="000510E2"/>
    <w:rsid w:val="000521BD"/>
    <w:rsid w:val="00053443"/>
    <w:rsid w:val="000540BA"/>
    <w:rsid w:val="000540E5"/>
    <w:rsid w:val="00054BB1"/>
    <w:rsid w:val="00054ECC"/>
    <w:rsid w:val="000551BC"/>
    <w:rsid w:val="00055230"/>
    <w:rsid w:val="00055DA1"/>
    <w:rsid w:val="00056123"/>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1D28"/>
    <w:rsid w:val="00082192"/>
    <w:rsid w:val="00082AE3"/>
    <w:rsid w:val="00082F84"/>
    <w:rsid w:val="00083EFA"/>
    <w:rsid w:val="00084196"/>
    <w:rsid w:val="00084CE0"/>
    <w:rsid w:val="0008569A"/>
    <w:rsid w:val="00085B65"/>
    <w:rsid w:val="00087B2E"/>
    <w:rsid w:val="00087C69"/>
    <w:rsid w:val="00087FDF"/>
    <w:rsid w:val="0009123C"/>
    <w:rsid w:val="000912B0"/>
    <w:rsid w:val="0009282C"/>
    <w:rsid w:val="00092A5B"/>
    <w:rsid w:val="00093F3E"/>
    <w:rsid w:val="00093FA0"/>
    <w:rsid w:val="000941BD"/>
    <w:rsid w:val="00095062"/>
    <w:rsid w:val="00095B0D"/>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450"/>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58E"/>
    <w:rsid w:val="000E4693"/>
    <w:rsid w:val="000E60FC"/>
    <w:rsid w:val="000E7153"/>
    <w:rsid w:val="000E75B6"/>
    <w:rsid w:val="000E7B5B"/>
    <w:rsid w:val="000F0042"/>
    <w:rsid w:val="000F03ED"/>
    <w:rsid w:val="000F04D5"/>
    <w:rsid w:val="000F0631"/>
    <w:rsid w:val="000F07F4"/>
    <w:rsid w:val="000F0C97"/>
    <w:rsid w:val="000F147E"/>
    <w:rsid w:val="000F1C72"/>
    <w:rsid w:val="000F2F58"/>
    <w:rsid w:val="000F40F7"/>
    <w:rsid w:val="000F4904"/>
    <w:rsid w:val="000F5380"/>
    <w:rsid w:val="000F60EC"/>
    <w:rsid w:val="000F7CAC"/>
    <w:rsid w:val="000F7E60"/>
    <w:rsid w:val="00100658"/>
    <w:rsid w:val="00100DCF"/>
    <w:rsid w:val="001010B8"/>
    <w:rsid w:val="0010141F"/>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3B0A"/>
    <w:rsid w:val="0011464E"/>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353"/>
    <w:rsid w:val="00126DFF"/>
    <w:rsid w:val="0012768F"/>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0954"/>
    <w:rsid w:val="001821F2"/>
    <w:rsid w:val="00182685"/>
    <w:rsid w:val="0018306F"/>
    <w:rsid w:val="001832F2"/>
    <w:rsid w:val="00183CCD"/>
    <w:rsid w:val="0018445D"/>
    <w:rsid w:val="0018708C"/>
    <w:rsid w:val="00187928"/>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3111"/>
    <w:rsid w:val="001B422D"/>
    <w:rsid w:val="001B4E04"/>
    <w:rsid w:val="001B544E"/>
    <w:rsid w:val="001B5565"/>
    <w:rsid w:val="001B5AEF"/>
    <w:rsid w:val="001B6052"/>
    <w:rsid w:val="001B67F8"/>
    <w:rsid w:val="001B6C81"/>
    <w:rsid w:val="001C104E"/>
    <w:rsid w:val="001C11CD"/>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2C30"/>
    <w:rsid w:val="001D3064"/>
    <w:rsid w:val="001D3134"/>
    <w:rsid w:val="001D313B"/>
    <w:rsid w:val="001D4520"/>
    <w:rsid w:val="001D4593"/>
    <w:rsid w:val="001D4FEB"/>
    <w:rsid w:val="001D571C"/>
    <w:rsid w:val="001D6055"/>
    <w:rsid w:val="001D660E"/>
    <w:rsid w:val="001D69BB"/>
    <w:rsid w:val="001D739F"/>
    <w:rsid w:val="001D794A"/>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213"/>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2F"/>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0A"/>
    <w:rsid w:val="00247746"/>
    <w:rsid w:val="00247AB4"/>
    <w:rsid w:val="00247B9A"/>
    <w:rsid w:val="002508D6"/>
    <w:rsid w:val="00250BDC"/>
    <w:rsid w:val="0025238E"/>
    <w:rsid w:val="00252584"/>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08FD"/>
    <w:rsid w:val="00261E16"/>
    <w:rsid w:val="0026436D"/>
    <w:rsid w:val="002643C3"/>
    <w:rsid w:val="0026457A"/>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065"/>
    <w:rsid w:val="0028410D"/>
    <w:rsid w:val="002842C3"/>
    <w:rsid w:val="00285039"/>
    <w:rsid w:val="00285B1E"/>
    <w:rsid w:val="00285CDF"/>
    <w:rsid w:val="0028626B"/>
    <w:rsid w:val="00287369"/>
    <w:rsid w:val="002879AB"/>
    <w:rsid w:val="002903AF"/>
    <w:rsid w:val="00290830"/>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1EBB"/>
    <w:rsid w:val="002A2EA4"/>
    <w:rsid w:val="002A2ECE"/>
    <w:rsid w:val="002A319B"/>
    <w:rsid w:val="002A3ACF"/>
    <w:rsid w:val="002A4062"/>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9EC"/>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0BD"/>
    <w:rsid w:val="002E5113"/>
    <w:rsid w:val="002E57E5"/>
    <w:rsid w:val="002E5840"/>
    <w:rsid w:val="002E5BA4"/>
    <w:rsid w:val="002E5E3F"/>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37C39"/>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3481"/>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0638"/>
    <w:rsid w:val="00371140"/>
    <w:rsid w:val="003711DA"/>
    <w:rsid w:val="003714DA"/>
    <w:rsid w:val="00371DA3"/>
    <w:rsid w:val="003722CE"/>
    <w:rsid w:val="003722DB"/>
    <w:rsid w:val="00372ADF"/>
    <w:rsid w:val="00372BB9"/>
    <w:rsid w:val="00372E25"/>
    <w:rsid w:val="00373965"/>
    <w:rsid w:val="00373CB4"/>
    <w:rsid w:val="0037465B"/>
    <w:rsid w:val="003747C3"/>
    <w:rsid w:val="00374CF8"/>
    <w:rsid w:val="00375043"/>
    <w:rsid w:val="003750EF"/>
    <w:rsid w:val="003752B2"/>
    <w:rsid w:val="003757B1"/>
    <w:rsid w:val="00375FD0"/>
    <w:rsid w:val="00376C8D"/>
    <w:rsid w:val="00380600"/>
    <w:rsid w:val="00380BA8"/>
    <w:rsid w:val="00380D64"/>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3AED"/>
    <w:rsid w:val="00393B70"/>
    <w:rsid w:val="00394880"/>
    <w:rsid w:val="00395642"/>
    <w:rsid w:val="00395883"/>
    <w:rsid w:val="00395CF4"/>
    <w:rsid w:val="00396CD7"/>
    <w:rsid w:val="003973C0"/>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0F0"/>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5ABA"/>
    <w:rsid w:val="003D6D92"/>
    <w:rsid w:val="003D778A"/>
    <w:rsid w:val="003D7E7E"/>
    <w:rsid w:val="003D7EC6"/>
    <w:rsid w:val="003D7F04"/>
    <w:rsid w:val="003E0318"/>
    <w:rsid w:val="003E03FD"/>
    <w:rsid w:val="003E07C0"/>
    <w:rsid w:val="003E0AEE"/>
    <w:rsid w:val="003E1C51"/>
    <w:rsid w:val="003E288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613"/>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1065D"/>
    <w:rsid w:val="0041096B"/>
    <w:rsid w:val="004109BA"/>
    <w:rsid w:val="00411DEC"/>
    <w:rsid w:val="004120C6"/>
    <w:rsid w:val="00412B18"/>
    <w:rsid w:val="00412BE3"/>
    <w:rsid w:val="00413344"/>
    <w:rsid w:val="00413418"/>
    <w:rsid w:val="0041381B"/>
    <w:rsid w:val="00413AC8"/>
    <w:rsid w:val="00414907"/>
    <w:rsid w:val="00414D96"/>
    <w:rsid w:val="00415DF6"/>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93"/>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125A"/>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189"/>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4FC"/>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4CFB"/>
    <w:rsid w:val="004D521F"/>
    <w:rsid w:val="004D616F"/>
    <w:rsid w:val="004D6230"/>
    <w:rsid w:val="004D6ABD"/>
    <w:rsid w:val="004D6EE0"/>
    <w:rsid w:val="004D767A"/>
    <w:rsid w:val="004D7C16"/>
    <w:rsid w:val="004D7D4A"/>
    <w:rsid w:val="004D7E6D"/>
    <w:rsid w:val="004D7EDA"/>
    <w:rsid w:val="004E1971"/>
    <w:rsid w:val="004E1BE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3D9"/>
    <w:rsid w:val="0050160E"/>
    <w:rsid w:val="0050180A"/>
    <w:rsid w:val="005019A8"/>
    <w:rsid w:val="005027FB"/>
    <w:rsid w:val="0050283F"/>
    <w:rsid w:val="0050307E"/>
    <w:rsid w:val="00504F0F"/>
    <w:rsid w:val="005059B1"/>
    <w:rsid w:val="00506DA4"/>
    <w:rsid w:val="005078A6"/>
    <w:rsid w:val="005079D8"/>
    <w:rsid w:val="00507CD9"/>
    <w:rsid w:val="005113CF"/>
    <w:rsid w:val="00511C66"/>
    <w:rsid w:val="00512636"/>
    <w:rsid w:val="00512D9E"/>
    <w:rsid w:val="005140CE"/>
    <w:rsid w:val="0051467A"/>
    <w:rsid w:val="00514B85"/>
    <w:rsid w:val="00514D11"/>
    <w:rsid w:val="00514E3C"/>
    <w:rsid w:val="00515314"/>
    <w:rsid w:val="00515F79"/>
    <w:rsid w:val="00516A34"/>
    <w:rsid w:val="00520A91"/>
    <w:rsid w:val="00521F68"/>
    <w:rsid w:val="005227E8"/>
    <w:rsid w:val="00522E7A"/>
    <w:rsid w:val="00523A0C"/>
    <w:rsid w:val="00523C14"/>
    <w:rsid w:val="00523FFE"/>
    <w:rsid w:val="0052556B"/>
    <w:rsid w:val="00525D48"/>
    <w:rsid w:val="00525DE4"/>
    <w:rsid w:val="0052651D"/>
    <w:rsid w:val="0052666A"/>
    <w:rsid w:val="005267A3"/>
    <w:rsid w:val="00526B01"/>
    <w:rsid w:val="00527368"/>
    <w:rsid w:val="00527E2C"/>
    <w:rsid w:val="005302AE"/>
    <w:rsid w:val="0053034A"/>
    <w:rsid w:val="00530C5E"/>
    <w:rsid w:val="00531A40"/>
    <w:rsid w:val="00532402"/>
    <w:rsid w:val="0053327B"/>
    <w:rsid w:val="00535203"/>
    <w:rsid w:val="00535272"/>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99D"/>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8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75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5F6FAD"/>
    <w:rsid w:val="00600B57"/>
    <w:rsid w:val="00600B7A"/>
    <w:rsid w:val="00600D44"/>
    <w:rsid w:val="0060204D"/>
    <w:rsid w:val="00602377"/>
    <w:rsid w:val="006026E9"/>
    <w:rsid w:val="00602BC0"/>
    <w:rsid w:val="00603093"/>
    <w:rsid w:val="006040E7"/>
    <w:rsid w:val="00604664"/>
    <w:rsid w:val="00605C36"/>
    <w:rsid w:val="0060769C"/>
    <w:rsid w:val="00607909"/>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387A"/>
    <w:rsid w:val="00654669"/>
    <w:rsid w:val="00654DF9"/>
    <w:rsid w:val="00654EB5"/>
    <w:rsid w:val="00655BBF"/>
    <w:rsid w:val="006561D1"/>
    <w:rsid w:val="00657188"/>
    <w:rsid w:val="00657E18"/>
    <w:rsid w:val="0066092B"/>
    <w:rsid w:val="00661060"/>
    <w:rsid w:val="0066114B"/>
    <w:rsid w:val="0066131A"/>
    <w:rsid w:val="00661A9C"/>
    <w:rsid w:val="00662D7C"/>
    <w:rsid w:val="00662E91"/>
    <w:rsid w:val="00662F97"/>
    <w:rsid w:val="00663531"/>
    <w:rsid w:val="00663D7D"/>
    <w:rsid w:val="0066416D"/>
    <w:rsid w:val="00665A02"/>
    <w:rsid w:val="0066611B"/>
    <w:rsid w:val="006669BF"/>
    <w:rsid w:val="00666FC7"/>
    <w:rsid w:val="006672DF"/>
    <w:rsid w:val="006716CE"/>
    <w:rsid w:val="006718A8"/>
    <w:rsid w:val="00671D7B"/>
    <w:rsid w:val="006729FD"/>
    <w:rsid w:val="0067348C"/>
    <w:rsid w:val="00673866"/>
    <w:rsid w:val="0067454E"/>
    <w:rsid w:val="00674A29"/>
    <w:rsid w:val="00676910"/>
    <w:rsid w:val="00676986"/>
    <w:rsid w:val="0067719C"/>
    <w:rsid w:val="00681072"/>
    <w:rsid w:val="0068176F"/>
    <w:rsid w:val="00681C9B"/>
    <w:rsid w:val="006821FA"/>
    <w:rsid w:val="00682451"/>
    <w:rsid w:val="00682BD1"/>
    <w:rsid w:val="00682C4D"/>
    <w:rsid w:val="00683E61"/>
    <w:rsid w:val="00684929"/>
    <w:rsid w:val="00684C5D"/>
    <w:rsid w:val="00684F48"/>
    <w:rsid w:val="00684F6F"/>
    <w:rsid w:val="0068505F"/>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290"/>
    <w:rsid w:val="006A0815"/>
    <w:rsid w:val="006A0C9B"/>
    <w:rsid w:val="006A15DB"/>
    <w:rsid w:val="006A1C5D"/>
    <w:rsid w:val="006A204A"/>
    <w:rsid w:val="006A217D"/>
    <w:rsid w:val="006A2959"/>
    <w:rsid w:val="006A2BBA"/>
    <w:rsid w:val="006A3B09"/>
    <w:rsid w:val="006A46ED"/>
    <w:rsid w:val="006A476A"/>
    <w:rsid w:val="006A4AED"/>
    <w:rsid w:val="006A4B01"/>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1FBB"/>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8D9"/>
    <w:rsid w:val="006E6CE1"/>
    <w:rsid w:val="006F0299"/>
    <w:rsid w:val="006F0325"/>
    <w:rsid w:val="006F1525"/>
    <w:rsid w:val="006F38EE"/>
    <w:rsid w:val="006F38FA"/>
    <w:rsid w:val="006F4116"/>
    <w:rsid w:val="006F45B4"/>
    <w:rsid w:val="006F46E6"/>
    <w:rsid w:val="006F4989"/>
    <w:rsid w:val="006F51DB"/>
    <w:rsid w:val="006F6C1B"/>
    <w:rsid w:val="006F7435"/>
    <w:rsid w:val="0070058A"/>
    <w:rsid w:val="00700AA0"/>
    <w:rsid w:val="00701849"/>
    <w:rsid w:val="007021A3"/>
    <w:rsid w:val="00702745"/>
    <w:rsid w:val="007033DF"/>
    <w:rsid w:val="00703518"/>
    <w:rsid w:val="00703916"/>
    <w:rsid w:val="00704792"/>
    <w:rsid w:val="007048E1"/>
    <w:rsid w:val="00704A95"/>
    <w:rsid w:val="00704D3A"/>
    <w:rsid w:val="00705556"/>
    <w:rsid w:val="00710289"/>
    <w:rsid w:val="00710457"/>
    <w:rsid w:val="0071056B"/>
    <w:rsid w:val="00710B6B"/>
    <w:rsid w:val="00711224"/>
    <w:rsid w:val="0071131D"/>
    <w:rsid w:val="0071159B"/>
    <w:rsid w:val="00711829"/>
    <w:rsid w:val="007118FC"/>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D0E"/>
    <w:rsid w:val="007267B1"/>
    <w:rsid w:val="007267C4"/>
    <w:rsid w:val="0072723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1F40"/>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9B2"/>
    <w:rsid w:val="00764581"/>
    <w:rsid w:val="00764BCF"/>
    <w:rsid w:val="00764F86"/>
    <w:rsid w:val="007655AB"/>
    <w:rsid w:val="00765D28"/>
    <w:rsid w:val="0076643B"/>
    <w:rsid w:val="0076694B"/>
    <w:rsid w:val="007672DD"/>
    <w:rsid w:val="00767788"/>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E9"/>
    <w:rsid w:val="007752C1"/>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6CE"/>
    <w:rsid w:val="007868F0"/>
    <w:rsid w:val="00786A85"/>
    <w:rsid w:val="00786CA2"/>
    <w:rsid w:val="007871FA"/>
    <w:rsid w:val="00787479"/>
    <w:rsid w:val="007874F8"/>
    <w:rsid w:val="007904B6"/>
    <w:rsid w:val="00791603"/>
    <w:rsid w:val="00791DA9"/>
    <w:rsid w:val="007922C4"/>
    <w:rsid w:val="0079309C"/>
    <w:rsid w:val="007932BD"/>
    <w:rsid w:val="00793FF6"/>
    <w:rsid w:val="007944BE"/>
    <w:rsid w:val="00794635"/>
    <w:rsid w:val="0079478D"/>
    <w:rsid w:val="00794B33"/>
    <w:rsid w:val="00795509"/>
    <w:rsid w:val="007955A9"/>
    <w:rsid w:val="007958C1"/>
    <w:rsid w:val="00796606"/>
    <w:rsid w:val="00796FCB"/>
    <w:rsid w:val="00797AF2"/>
    <w:rsid w:val="007A0760"/>
    <w:rsid w:val="007A0833"/>
    <w:rsid w:val="007A0B09"/>
    <w:rsid w:val="007A0BD8"/>
    <w:rsid w:val="007A0D9A"/>
    <w:rsid w:val="007A2408"/>
    <w:rsid w:val="007A4523"/>
    <w:rsid w:val="007A51B5"/>
    <w:rsid w:val="007A5610"/>
    <w:rsid w:val="007A59FD"/>
    <w:rsid w:val="007A6602"/>
    <w:rsid w:val="007A6732"/>
    <w:rsid w:val="007A675A"/>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970"/>
    <w:rsid w:val="007B6C70"/>
    <w:rsid w:val="007B6F2E"/>
    <w:rsid w:val="007B72C4"/>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14"/>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5ABB"/>
    <w:rsid w:val="007F662E"/>
    <w:rsid w:val="00801124"/>
    <w:rsid w:val="008011F8"/>
    <w:rsid w:val="008014F0"/>
    <w:rsid w:val="00801EF5"/>
    <w:rsid w:val="00802971"/>
    <w:rsid w:val="00802C1E"/>
    <w:rsid w:val="00802FD1"/>
    <w:rsid w:val="0080333B"/>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636"/>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42C5"/>
    <w:rsid w:val="00824354"/>
    <w:rsid w:val="008262B1"/>
    <w:rsid w:val="00826519"/>
    <w:rsid w:val="0083089A"/>
    <w:rsid w:val="00832557"/>
    <w:rsid w:val="00832F89"/>
    <w:rsid w:val="008337BC"/>
    <w:rsid w:val="00833CEA"/>
    <w:rsid w:val="008342DB"/>
    <w:rsid w:val="00834A1B"/>
    <w:rsid w:val="00834E26"/>
    <w:rsid w:val="008358F2"/>
    <w:rsid w:val="0083643C"/>
    <w:rsid w:val="008373C4"/>
    <w:rsid w:val="0083741C"/>
    <w:rsid w:val="00837521"/>
    <w:rsid w:val="008377C4"/>
    <w:rsid w:val="00837984"/>
    <w:rsid w:val="00837C94"/>
    <w:rsid w:val="00840A7A"/>
    <w:rsid w:val="00841505"/>
    <w:rsid w:val="00841CE8"/>
    <w:rsid w:val="00841EA0"/>
    <w:rsid w:val="00841EED"/>
    <w:rsid w:val="00842AC3"/>
    <w:rsid w:val="00842D09"/>
    <w:rsid w:val="008445F8"/>
    <w:rsid w:val="008448FD"/>
    <w:rsid w:val="00845404"/>
    <w:rsid w:val="00845A58"/>
    <w:rsid w:val="00845D90"/>
    <w:rsid w:val="00846265"/>
    <w:rsid w:val="00846E67"/>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2097"/>
    <w:rsid w:val="00873373"/>
    <w:rsid w:val="008737B9"/>
    <w:rsid w:val="008738DD"/>
    <w:rsid w:val="00873C3A"/>
    <w:rsid w:val="008741E2"/>
    <w:rsid w:val="008742BB"/>
    <w:rsid w:val="00874722"/>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153"/>
    <w:rsid w:val="008B73C4"/>
    <w:rsid w:val="008B778B"/>
    <w:rsid w:val="008B7A09"/>
    <w:rsid w:val="008B7ABF"/>
    <w:rsid w:val="008C0662"/>
    <w:rsid w:val="008C0AF7"/>
    <w:rsid w:val="008C1219"/>
    <w:rsid w:val="008C2684"/>
    <w:rsid w:val="008C2A5B"/>
    <w:rsid w:val="008C3977"/>
    <w:rsid w:val="008C4117"/>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28E"/>
    <w:rsid w:val="0092131A"/>
    <w:rsid w:val="009215C1"/>
    <w:rsid w:val="00924AE7"/>
    <w:rsid w:val="00924DAA"/>
    <w:rsid w:val="0092613A"/>
    <w:rsid w:val="0092617D"/>
    <w:rsid w:val="009262D7"/>
    <w:rsid w:val="00927AAC"/>
    <w:rsid w:val="009309B4"/>
    <w:rsid w:val="00930A09"/>
    <w:rsid w:val="00931385"/>
    <w:rsid w:val="00931694"/>
    <w:rsid w:val="009319E5"/>
    <w:rsid w:val="00931A9C"/>
    <w:rsid w:val="009324C0"/>
    <w:rsid w:val="0093297C"/>
    <w:rsid w:val="009337CA"/>
    <w:rsid w:val="009343FE"/>
    <w:rsid w:val="00934C1B"/>
    <w:rsid w:val="00935633"/>
    <w:rsid w:val="00937312"/>
    <w:rsid w:val="009411CB"/>
    <w:rsid w:val="0094151E"/>
    <w:rsid w:val="00941811"/>
    <w:rsid w:val="0094185C"/>
    <w:rsid w:val="00941F52"/>
    <w:rsid w:val="0094284A"/>
    <w:rsid w:val="00942D0C"/>
    <w:rsid w:val="00943246"/>
    <w:rsid w:val="00943DB5"/>
    <w:rsid w:val="00943F31"/>
    <w:rsid w:val="00944052"/>
    <w:rsid w:val="00944146"/>
    <w:rsid w:val="00944872"/>
    <w:rsid w:val="00944D8E"/>
    <w:rsid w:val="00945615"/>
    <w:rsid w:val="009460FF"/>
    <w:rsid w:val="00946D97"/>
    <w:rsid w:val="00946E70"/>
    <w:rsid w:val="00947235"/>
    <w:rsid w:val="009473D0"/>
    <w:rsid w:val="00950911"/>
    <w:rsid w:val="00951B4A"/>
    <w:rsid w:val="00951C51"/>
    <w:rsid w:val="0095241F"/>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9E1"/>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3F5B"/>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3888"/>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110"/>
    <w:rsid w:val="00A17366"/>
    <w:rsid w:val="00A17511"/>
    <w:rsid w:val="00A2001F"/>
    <w:rsid w:val="00A20438"/>
    <w:rsid w:val="00A20522"/>
    <w:rsid w:val="00A208C3"/>
    <w:rsid w:val="00A20AD5"/>
    <w:rsid w:val="00A20AFA"/>
    <w:rsid w:val="00A20DD2"/>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27827"/>
    <w:rsid w:val="00A305E2"/>
    <w:rsid w:val="00A30E40"/>
    <w:rsid w:val="00A31867"/>
    <w:rsid w:val="00A3203C"/>
    <w:rsid w:val="00A3297C"/>
    <w:rsid w:val="00A33B94"/>
    <w:rsid w:val="00A33FF0"/>
    <w:rsid w:val="00A3413D"/>
    <w:rsid w:val="00A34B5A"/>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B46"/>
    <w:rsid w:val="00A44FEE"/>
    <w:rsid w:val="00A4516C"/>
    <w:rsid w:val="00A471D8"/>
    <w:rsid w:val="00A47288"/>
    <w:rsid w:val="00A474FC"/>
    <w:rsid w:val="00A47E2E"/>
    <w:rsid w:val="00A47E3C"/>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9C0"/>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C74E7"/>
    <w:rsid w:val="00AD088F"/>
    <w:rsid w:val="00AD270C"/>
    <w:rsid w:val="00AD29F5"/>
    <w:rsid w:val="00AD3144"/>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E02"/>
    <w:rsid w:val="00AE5EBA"/>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281F"/>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22"/>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22A"/>
    <w:rsid w:val="00B50B99"/>
    <w:rsid w:val="00B51F88"/>
    <w:rsid w:val="00B5209B"/>
    <w:rsid w:val="00B522FD"/>
    <w:rsid w:val="00B523AE"/>
    <w:rsid w:val="00B52E9B"/>
    <w:rsid w:val="00B5319F"/>
    <w:rsid w:val="00B538F6"/>
    <w:rsid w:val="00B547D7"/>
    <w:rsid w:val="00B5540C"/>
    <w:rsid w:val="00B55B2C"/>
    <w:rsid w:val="00B55F50"/>
    <w:rsid w:val="00B55FE6"/>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6DF"/>
    <w:rsid w:val="00B82748"/>
    <w:rsid w:val="00B82789"/>
    <w:rsid w:val="00B82A8E"/>
    <w:rsid w:val="00B82ABD"/>
    <w:rsid w:val="00B8317B"/>
    <w:rsid w:val="00B83307"/>
    <w:rsid w:val="00B8331E"/>
    <w:rsid w:val="00B84349"/>
    <w:rsid w:val="00B84F6C"/>
    <w:rsid w:val="00B851A6"/>
    <w:rsid w:val="00B872F4"/>
    <w:rsid w:val="00B873AE"/>
    <w:rsid w:val="00B87629"/>
    <w:rsid w:val="00B8797C"/>
    <w:rsid w:val="00B87C0A"/>
    <w:rsid w:val="00B9063A"/>
    <w:rsid w:val="00B91BB1"/>
    <w:rsid w:val="00B92369"/>
    <w:rsid w:val="00B92A3E"/>
    <w:rsid w:val="00B93B61"/>
    <w:rsid w:val="00B93ED0"/>
    <w:rsid w:val="00B94A17"/>
    <w:rsid w:val="00B94AE0"/>
    <w:rsid w:val="00B94CC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D4C"/>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DAB"/>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2CC5"/>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70D"/>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0E46"/>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54CE"/>
    <w:rsid w:val="00C26179"/>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0D8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FE5"/>
    <w:rsid w:val="00C7656C"/>
    <w:rsid w:val="00C76BB1"/>
    <w:rsid w:val="00C77B58"/>
    <w:rsid w:val="00C77D7A"/>
    <w:rsid w:val="00C80299"/>
    <w:rsid w:val="00C80C26"/>
    <w:rsid w:val="00C80F39"/>
    <w:rsid w:val="00C814DA"/>
    <w:rsid w:val="00C817A0"/>
    <w:rsid w:val="00C825E9"/>
    <w:rsid w:val="00C82E9D"/>
    <w:rsid w:val="00C83A56"/>
    <w:rsid w:val="00C84189"/>
    <w:rsid w:val="00C841C3"/>
    <w:rsid w:val="00C843C3"/>
    <w:rsid w:val="00C84426"/>
    <w:rsid w:val="00C8588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2C96"/>
    <w:rsid w:val="00CC2D64"/>
    <w:rsid w:val="00CC3A69"/>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B43"/>
    <w:rsid w:val="00CD6C47"/>
    <w:rsid w:val="00CE04AF"/>
    <w:rsid w:val="00CE1435"/>
    <w:rsid w:val="00CE1EBA"/>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A40"/>
    <w:rsid w:val="00D07D43"/>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2E4"/>
    <w:rsid w:val="00D3149A"/>
    <w:rsid w:val="00D31ADE"/>
    <w:rsid w:val="00D31F6A"/>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2AA6"/>
    <w:rsid w:val="00D93720"/>
    <w:rsid w:val="00D937BD"/>
    <w:rsid w:val="00D93B6A"/>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325"/>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4745"/>
    <w:rsid w:val="00DD6039"/>
    <w:rsid w:val="00DD6390"/>
    <w:rsid w:val="00DD69E8"/>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1588"/>
    <w:rsid w:val="00DF3583"/>
    <w:rsid w:val="00DF3CF4"/>
    <w:rsid w:val="00DF409E"/>
    <w:rsid w:val="00DF59C0"/>
    <w:rsid w:val="00DF7A58"/>
    <w:rsid w:val="00E00267"/>
    <w:rsid w:val="00E0058D"/>
    <w:rsid w:val="00E00BFE"/>
    <w:rsid w:val="00E016FB"/>
    <w:rsid w:val="00E02588"/>
    <w:rsid w:val="00E02A57"/>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4E4C"/>
    <w:rsid w:val="00E1536C"/>
    <w:rsid w:val="00E15835"/>
    <w:rsid w:val="00E162C3"/>
    <w:rsid w:val="00E168C1"/>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2BD5"/>
    <w:rsid w:val="00E257C5"/>
    <w:rsid w:val="00E26BC6"/>
    <w:rsid w:val="00E2723F"/>
    <w:rsid w:val="00E272DF"/>
    <w:rsid w:val="00E276C6"/>
    <w:rsid w:val="00E277E4"/>
    <w:rsid w:val="00E27D42"/>
    <w:rsid w:val="00E307AD"/>
    <w:rsid w:val="00E30F25"/>
    <w:rsid w:val="00E31396"/>
    <w:rsid w:val="00E3146B"/>
    <w:rsid w:val="00E31B94"/>
    <w:rsid w:val="00E323DE"/>
    <w:rsid w:val="00E32CC8"/>
    <w:rsid w:val="00E32DE6"/>
    <w:rsid w:val="00E333D9"/>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54D"/>
    <w:rsid w:val="00E50AA0"/>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625"/>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3DF"/>
    <w:rsid w:val="00E746D7"/>
    <w:rsid w:val="00E74805"/>
    <w:rsid w:val="00E7513A"/>
    <w:rsid w:val="00E751D5"/>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141"/>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EDD"/>
    <w:rsid w:val="00EB100D"/>
    <w:rsid w:val="00EB1936"/>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108"/>
    <w:rsid w:val="00ED1D38"/>
    <w:rsid w:val="00ED276C"/>
    <w:rsid w:val="00ED2DD8"/>
    <w:rsid w:val="00ED36A8"/>
    <w:rsid w:val="00ED3B1F"/>
    <w:rsid w:val="00ED452E"/>
    <w:rsid w:val="00ED4C9E"/>
    <w:rsid w:val="00ED5BF0"/>
    <w:rsid w:val="00ED6131"/>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94F"/>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6E4"/>
    <w:rsid w:val="00F04C7C"/>
    <w:rsid w:val="00F04D3A"/>
    <w:rsid w:val="00F054DC"/>
    <w:rsid w:val="00F05526"/>
    <w:rsid w:val="00F05744"/>
    <w:rsid w:val="00F105CA"/>
    <w:rsid w:val="00F10A11"/>
    <w:rsid w:val="00F12371"/>
    <w:rsid w:val="00F12E29"/>
    <w:rsid w:val="00F158F6"/>
    <w:rsid w:val="00F15D52"/>
    <w:rsid w:val="00F16298"/>
    <w:rsid w:val="00F163F2"/>
    <w:rsid w:val="00F1723B"/>
    <w:rsid w:val="00F172D6"/>
    <w:rsid w:val="00F205DC"/>
    <w:rsid w:val="00F20C68"/>
    <w:rsid w:val="00F21920"/>
    <w:rsid w:val="00F2192E"/>
    <w:rsid w:val="00F22254"/>
    <w:rsid w:val="00F222B7"/>
    <w:rsid w:val="00F22854"/>
    <w:rsid w:val="00F23FBA"/>
    <w:rsid w:val="00F2409D"/>
    <w:rsid w:val="00F253AC"/>
    <w:rsid w:val="00F259D9"/>
    <w:rsid w:val="00F26D05"/>
    <w:rsid w:val="00F2741C"/>
    <w:rsid w:val="00F27BFF"/>
    <w:rsid w:val="00F27E5F"/>
    <w:rsid w:val="00F27FF4"/>
    <w:rsid w:val="00F31309"/>
    <w:rsid w:val="00F316E4"/>
    <w:rsid w:val="00F31F46"/>
    <w:rsid w:val="00F323BA"/>
    <w:rsid w:val="00F33269"/>
    <w:rsid w:val="00F332A8"/>
    <w:rsid w:val="00F3347B"/>
    <w:rsid w:val="00F33548"/>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8A7"/>
    <w:rsid w:val="00F61B5F"/>
    <w:rsid w:val="00F62EBE"/>
    <w:rsid w:val="00F6316C"/>
    <w:rsid w:val="00F631DC"/>
    <w:rsid w:val="00F6363F"/>
    <w:rsid w:val="00F6367D"/>
    <w:rsid w:val="00F6396C"/>
    <w:rsid w:val="00F6489C"/>
    <w:rsid w:val="00F64B4B"/>
    <w:rsid w:val="00F64DC1"/>
    <w:rsid w:val="00F653CE"/>
    <w:rsid w:val="00F65A78"/>
    <w:rsid w:val="00F65C22"/>
    <w:rsid w:val="00F65E84"/>
    <w:rsid w:val="00F65FEE"/>
    <w:rsid w:val="00F662BD"/>
    <w:rsid w:val="00F6685D"/>
    <w:rsid w:val="00F67825"/>
    <w:rsid w:val="00F705CC"/>
    <w:rsid w:val="00F70760"/>
    <w:rsid w:val="00F708E4"/>
    <w:rsid w:val="00F70C80"/>
    <w:rsid w:val="00F717F6"/>
    <w:rsid w:val="00F71D2B"/>
    <w:rsid w:val="00F71F64"/>
    <w:rsid w:val="00F71F6B"/>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6E9"/>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E0EE7"/>
    <w:rsid w:val="00FE118E"/>
    <w:rsid w:val="00FE1975"/>
    <w:rsid w:val="00FE27C0"/>
    <w:rsid w:val="00FE33AE"/>
    <w:rsid w:val="00FE512D"/>
    <w:rsid w:val="00FE5733"/>
    <w:rsid w:val="00FE6800"/>
    <w:rsid w:val="00FE6F95"/>
    <w:rsid w:val="00FE735E"/>
    <w:rsid w:val="00FE79D4"/>
    <w:rsid w:val="00FE7A6A"/>
    <w:rsid w:val="00FE7DF1"/>
    <w:rsid w:val="00FF02C6"/>
    <w:rsid w:val="00FF0835"/>
    <w:rsid w:val="00FF0A4B"/>
    <w:rsid w:val="00FF2310"/>
    <w:rsid w:val="00FF26A4"/>
    <w:rsid w:val="00FF3DE1"/>
    <w:rsid w:val="00FF4EA9"/>
    <w:rsid w:val="00FF5872"/>
    <w:rsid w:val="00FF58BE"/>
    <w:rsid w:val="00FF5940"/>
    <w:rsid w:val="00FF5E90"/>
    <w:rsid w:val="00FF61C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2151</Words>
  <Characters>12462</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14584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2025-07-02T11:40:00Z</dcterms:created>
  <dcterms:modified xsi:type="dcterms:W3CDTF">2025-07-02T11:40:00Z</dcterms:modified>
</cp:coreProperties>
</file>