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256E050" w:rsidR="00870E31" w:rsidRPr="00357523" w:rsidRDefault="00B0478F" w:rsidP="0035752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Warszawa, dnia</w:t>
      </w:r>
      <w:r w:rsidR="00D8472C" w:rsidRPr="00357523">
        <w:rPr>
          <w:rFonts w:asciiTheme="minorHAnsi" w:hAnsiTheme="minorHAnsi" w:cstheme="minorHAnsi"/>
        </w:rPr>
        <w:t xml:space="preserve"> </w:t>
      </w:r>
      <w:r w:rsidR="00F8051D" w:rsidRPr="00357523">
        <w:rPr>
          <w:rFonts w:asciiTheme="minorHAnsi" w:hAnsiTheme="minorHAnsi" w:cstheme="minorHAnsi"/>
        </w:rPr>
        <w:t>30</w:t>
      </w:r>
      <w:r w:rsidR="00C13DDF" w:rsidRPr="00357523">
        <w:rPr>
          <w:rFonts w:asciiTheme="minorHAnsi" w:hAnsiTheme="minorHAnsi" w:cstheme="minorHAnsi"/>
        </w:rPr>
        <w:t xml:space="preserve"> kwietnia </w:t>
      </w:r>
      <w:r w:rsidR="00640BE4" w:rsidRPr="00357523">
        <w:rPr>
          <w:rFonts w:asciiTheme="minorHAnsi" w:hAnsiTheme="minorHAnsi" w:cstheme="minorHAnsi"/>
        </w:rPr>
        <w:t>202</w:t>
      </w:r>
      <w:r w:rsidR="00C13DDF" w:rsidRPr="00357523">
        <w:rPr>
          <w:rFonts w:asciiTheme="minorHAnsi" w:hAnsiTheme="minorHAnsi" w:cstheme="minorHAnsi"/>
        </w:rPr>
        <w:t>5</w:t>
      </w:r>
      <w:r w:rsidR="00171228" w:rsidRPr="00357523">
        <w:rPr>
          <w:rFonts w:asciiTheme="minorHAnsi" w:hAnsiTheme="minorHAnsi" w:cstheme="minorHAnsi"/>
        </w:rPr>
        <w:t xml:space="preserve"> </w:t>
      </w:r>
      <w:r w:rsidR="00640BE4" w:rsidRPr="00357523">
        <w:rPr>
          <w:rFonts w:asciiTheme="minorHAnsi" w:hAnsiTheme="minorHAnsi" w:cstheme="minorHAnsi"/>
        </w:rPr>
        <w:t>r</w:t>
      </w:r>
      <w:r w:rsidRPr="00357523">
        <w:rPr>
          <w:rFonts w:asciiTheme="minorHAnsi" w:hAnsiTheme="minorHAnsi" w:cstheme="minorHAnsi"/>
        </w:rPr>
        <w:t>.</w:t>
      </w:r>
    </w:p>
    <w:p w14:paraId="56EFFB95" w14:textId="0119F359" w:rsidR="004E1971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357523">
        <w:rPr>
          <w:rFonts w:asciiTheme="minorHAnsi" w:hAnsiTheme="minorHAnsi" w:cstheme="minorHAnsi"/>
        </w:rPr>
        <w:t>PU</w:t>
      </w:r>
      <w:r w:rsidR="00D8472C" w:rsidRPr="00357523">
        <w:rPr>
          <w:rFonts w:asciiTheme="minorHAnsi" w:hAnsiTheme="minorHAnsi" w:cstheme="minorHAnsi"/>
        </w:rPr>
        <w:t>.8361.</w:t>
      </w:r>
      <w:r w:rsidRPr="00357523">
        <w:rPr>
          <w:rFonts w:asciiTheme="minorHAnsi" w:hAnsiTheme="minorHAnsi" w:cstheme="minorHAnsi"/>
        </w:rPr>
        <w:t>445</w:t>
      </w:r>
      <w:r w:rsidR="00D8472C" w:rsidRPr="00357523">
        <w:rPr>
          <w:rFonts w:asciiTheme="minorHAnsi" w:hAnsiTheme="minorHAnsi" w:cstheme="minorHAnsi"/>
        </w:rPr>
        <w:t>.202</w:t>
      </w:r>
      <w:bookmarkEnd w:id="0"/>
      <w:r w:rsidR="0066528C" w:rsidRPr="00357523">
        <w:rPr>
          <w:rFonts w:asciiTheme="minorHAnsi" w:hAnsiTheme="minorHAnsi" w:cstheme="minorHAnsi"/>
        </w:rPr>
        <w:t>4</w:t>
      </w:r>
    </w:p>
    <w:p w14:paraId="5DF7FA60" w14:textId="3D628984" w:rsidR="00EB6639" w:rsidRPr="00357523" w:rsidRDefault="00B0478F" w:rsidP="00357523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357523">
        <w:rPr>
          <w:rFonts w:asciiTheme="minorHAnsi" w:hAnsiTheme="minorHAnsi" w:cstheme="minorHAnsi"/>
        </w:rPr>
        <w:t xml:space="preserve">DECYZJA </w:t>
      </w:r>
      <w:r w:rsidR="00E046BA" w:rsidRPr="00357523">
        <w:rPr>
          <w:rFonts w:asciiTheme="minorHAnsi" w:hAnsiTheme="minorHAnsi" w:cstheme="minorHAnsi"/>
          <w:spacing w:val="10"/>
        </w:rPr>
        <w:t>PO.1</w:t>
      </w:r>
      <w:r w:rsidR="00C13DDF" w:rsidRPr="00357523">
        <w:rPr>
          <w:rFonts w:asciiTheme="minorHAnsi" w:hAnsiTheme="minorHAnsi" w:cstheme="minorHAnsi"/>
          <w:spacing w:val="10"/>
        </w:rPr>
        <w:t>60</w:t>
      </w:r>
      <w:r w:rsidR="00E046BA" w:rsidRPr="00357523">
        <w:rPr>
          <w:rFonts w:asciiTheme="minorHAnsi" w:hAnsiTheme="minorHAnsi" w:cstheme="minorHAnsi"/>
          <w:spacing w:val="10"/>
        </w:rPr>
        <w:t>.C.10</w:t>
      </w:r>
      <w:r w:rsidR="00C13DDF" w:rsidRPr="00357523">
        <w:rPr>
          <w:rFonts w:asciiTheme="minorHAnsi" w:hAnsiTheme="minorHAnsi" w:cstheme="minorHAnsi"/>
          <w:spacing w:val="10"/>
        </w:rPr>
        <w:t>6</w:t>
      </w:r>
      <w:r w:rsidR="00E046BA" w:rsidRPr="00357523">
        <w:rPr>
          <w:rFonts w:asciiTheme="minorHAnsi" w:hAnsiTheme="minorHAnsi" w:cstheme="minorHAnsi"/>
          <w:spacing w:val="10"/>
        </w:rPr>
        <w:t>.2024</w:t>
      </w:r>
      <w:r w:rsidR="00C13DDF" w:rsidRPr="00357523">
        <w:rPr>
          <w:rFonts w:asciiTheme="minorHAnsi" w:hAnsiTheme="minorHAnsi" w:cstheme="minorHAnsi"/>
          <w:spacing w:val="10"/>
        </w:rPr>
        <w:t>.JG</w:t>
      </w:r>
    </w:p>
    <w:p w14:paraId="0D4D129D" w14:textId="09DE7250" w:rsidR="00B0478F" w:rsidRPr="00357523" w:rsidRDefault="000C0A7A" w:rsidP="00357523">
      <w:pPr>
        <w:spacing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Na podstawie art. 6 ust. 1</w:t>
      </w:r>
      <w:r w:rsidR="00A0267F" w:rsidRPr="00357523">
        <w:rPr>
          <w:rFonts w:asciiTheme="minorHAnsi" w:hAnsiTheme="minorHAnsi" w:cstheme="minorHAnsi"/>
        </w:rPr>
        <w:t xml:space="preserve"> </w:t>
      </w:r>
      <w:r w:rsidR="00B0478F" w:rsidRPr="00357523">
        <w:rPr>
          <w:rFonts w:asciiTheme="minorHAnsi" w:hAnsiTheme="minorHAnsi" w:cstheme="minorHAnsi"/>
        </w:rPr>
        <w:t>ustawy z dnia 9 maja 2014</w:t>
      </w:r>
      <w:r w:rsidR="00F64B4B" w:rsidRPr="00357523">
        <w:rPr>
          <w:rFonts w:asciiTheme="minorHAnsi" w:hAnsiTheme="minorHAnsi" w:cstheme="minorHAnsi"/>
        </w:rPr>
        <w:t xml:space="preserve"> </w:t>
      </w:r>
      <w:r w:rsidR="00B0478F" w:rsidRPr="00357523">
        <w:rPr>
          <w:rFonts w:asciiTheme="minorHAnsi" w:hAnsiTheme="minorHAnsi" w:cstheme="minorHAnsi"/>
        </w:rPr>
        <w:t xml:space="preserve">r. o informowaniu o </w:t>
      </w:r>
      <w:r w:rsidR="001977DC" w:rsidRPr="00357523">
        <w:rPr>
          <w:rFonts w:asciiTheme="minorHAnsi" w:hAnsiTheme="minorHAnsi" w:cstheme="minorHAnsi"/>
        </w:rPr>
        <w:t>cenach towarów i usług</w:t>
      </w:r>
      <w:r w:rsidR="000B795F" w:rsidRPr="00357523">
        <w:rPr>
          <w:rFonts w:asciiTheme="minorHAnsi" w:hAnsiTheme="minorHAnsi" w:cstheme="minorHAnsi"/>
        </w:rPr>
        <w:br/>
      </w:r>
      <w:r w:rsidR="00E02588" w:rsidRPr="00357523">
        <w:rPr>
          <w:rFonts w:asciiTheme="minorHAnsi" w:hAnsiTheme="minorHAnsi" w:cstheme="minorHAnsi"/>
        </w:rPr>
        <w:t>(Dz.</w:t>
      </w:r>
      <w:r w:rsidR="00257178" w:rsidRPr="00357523">
        <w:rPr>
          <w:rFonts w:asciiTheme="minorHAnsi" w:hAnsiTheme="minorHAnsi" w:cstheme="minorHAnsi"/>
        </w:rPr>
        <w:t xml:space="preserve"> </w:t>
      </w:r>
      <w:r w:rsidR="00E02588" w:rsidRPr="00357523">
        <w:rPr>
          <w:rFonts w:asciiTheme="minorHAnsi" w:hAnsiTheme="minorHAnsi" w:cstheme="minorHAnsi"/>
        </w:rPr>
        <w:t>U.</w:t>
      </w:r>
      <w:r w:rsidR="0056380E" w:rsidRPr="00357523">
        <w:rPr>
          <w:rFonts w:asciiTheme="minorHAnsi" w:hAnsiTheme="minorHAnsi" w:cstheme="minorHAnsi"/>
        </w:rPr>
        <w:t xml:space="preserve"> </w:t>
      </w:r>
      <w:r w:rsidR="00E02588" w:rsidRPr="00357523">
        <w:rPr>
          <w:rFonts w:asciiTheme="minorHAnsi" w:hAnsiTheme="minorHAnsi" w:cstheme="minorHAnsi"/>
        </w:rPr>
        <w:t>z 20</w:t>
      </w:r>
      <w:r w:rsidR="00FE0EE7" w:rsidRPr="00357523">
        <w:rPr>
          <w:rFonts w:asciiTheme="minorHAnsi" w:hAnsiTheme="minorHAnsi" w:cstheme="minorHAnsi"/>
        </w:rPr>
        <w:t>23</w:t>
      </w:r>
      <w:r w:rsidR="007548D6" w:rsidRPr="00357523">
        <w:rPr>
          <w:rFonts w:asciiTheme="minorHAnsi" w:hAnsiTheme="minorHAnsi" w:cstheme="minorHAnsi"/>
        </w:rPr>
        <w:t xml:space="preserve"> </w:t>
      </w:r>
      <w:r w:rsidR="00E02588" w:rsidRPr="00357523">
        <w:rPr>
          <w:rFonts w:asciiTheme="minorHAnsi" w:hAnsiTheme="minorHAnsi" w:cstheme="minorHAnsi"/>
        </w:rPr>
        <w:t>r. poz. 1</w:t>
      </w:r>
      <w:r w:rsidR="00FE0EE7" w:rsidRPr="00357523">
        <w:rPr>
          <w:rFonts w:asciiTheme="minorHAnsi" w:hAnsiTheme="minorHAnsi" w:cstheme="minorHAnsi"/>
        </w:rPr>
        <w:t>6</w:t>
      </w:r>
      <w:r w:rsidR="00E02588" w:rsidRPr="00357523">
        <w:rPr>
          <w:rFonts w:asciiTheme="minorHAnsi" w:hAnsiTheme="minorHAnsi" w:cstheme="minorHAnsi"/>
        </w:rPr>
        <w:t>8)</w:t>
      </w:r>
      <w:r w:rsidR="00A60BB8" w:rsidRPr="00357523">
        <w:rPr>
          <w:rFonts w:asciiTheme="minorHAnsi" w:hAnsiTheme="minorHAnsi" w:cstheme="minorHAnsi"/>
        </w:rPr>
        <w:t xml:space="preserve"> </w:t>
      </w:r>
      <w:r w:rsidR="00B0478F" w:rsidRPr="00357523">
        <w:rPr>
          <w:rFonts w:asciiTheme="minorHAnsi" w:hAnsiTheme="minorHAnsi" w:cstheme="minorHAnsi"/>
        </w:rPr>
        <w:t xml:space="preserve">oraz art. 104 </w:t>
      </w:r>
      <w:r w:rsidR="00064501" w:rsidRPr="00357523">
        <w:rPr>
          <w:rFonts w:asciiTheme="minorHAnsi" w:hAnsiTheme="minorHAnsi" w:cstheme="minorHAnsi"/>
        </w:rPr>
        <w:t xml:space="preserve">§ 1 </w:t>
      </w:r>
      <w:r w:rsidR="00B0478F" w:rsidRPr="00357523">
        <w:rPr>
          <w:rFonts w:asciiTheme="minorHAnsi" w:hAnsiTheme="minorHAnsi" w:cstheme="minorHAnsi"/>
        </w:rPr>
        <w:t>ustawy z dnia 14 czerwca 1960</w:t>
      </w:r>
      <w:r w:rsidR="00550273" w:rsidRPr="00357523">
        <w:rPr>
          <w:rFonts w:asciiTheme="minorHAnsi" w:hAnsiTheme="minorHAnsi" w:cstheme="minorHAnsi"/>
        </w:rPr>
        <w:t xml:space="preserve"> </w:t>
      </w:r>
      <w:r w:rsidR="00B0478F" w:rsidRPr="00357523">
        <w:rPr>
          <w:rFonts w:asciiTheme="minorHAnsi" w:hAnsiTheme="minorHAnsi" w:cstheme="minorHAnsi"/>
        </w:rPr>
        <w:t>r. Kodeks postępowania admini</w:t>
      </w:r>
      <w:r w:rsidR="009A59C7" w:rsidRPr="00357523">
        <w:rPr>
          <w:rFonts w:asciiTheme="minorHAnsi" w:hAnsiTheme="minorHAnsi" w:cstheme="minorHAnsi"/>
        </w:rPr>
        <w:t xml:space="preserve">stracyjnego </w:t>
      </w:r>
      <w:r w:rsidR="0044051E" w:rsidRPr="00357523">
        <w:rPr>
          <w:rFonts w:asciiTheme="minorHAnsi" w:hAnsiTheme="minorHAnsi" w:cstheme="minorHAnsi"/>
        </w:rPr>
        <w:t>(</w:t>
      </w:r>
      <w:r w:rsidR="00BE0ECD" w:rsidRPr="00357523">
        <w:rPr>
          <w:rFonts w:asciiTheme="minorHAnsi" w:hAnsiTheme="minorHAnsi" w:cstheme="minorHAnsi"/>
        </w:rPr>
        <w:t xml:space="preserve">Dz.U. z 2024 r. poz. 572) </w:t>
      </w:r>
      <w:r w:rsidR="00FA15AD" w:rsidRPr="00357523">
        <w:rPr>
          <w:rFonts w:asciiTheme="minorHAnsi" w:hAnsiTheme="minorHAnsi" w:cstheme="minorHAnsi"/>
        </w:rPr>
        <w:t xml:space="preserve">po przeprowadzeniu postępowania </w:t>
      </w:r>
      <w:r w:rsidR="00B0478F" w:rsidRPr="00357523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357523" w:rsidRDefault="00303276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357523" w:rsidRDefault="00303276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wymierza</w:t>
      </w:r>
      <w:r w:rsidR="000C7B40" w:rsidRPr="00357523">
        <w:rPr>
          <w:rFonts w:asciiTheme="minorHAnsi" w:hAnsiTheme="minorHAnsi" w:cstheme="minorHAnsi"/>
        </w:rPr>
        <w:t xml:space="preserve"> przed</w:t>
      </w:r>
      <w:r w:rsidR="0067454E" w:rsidRPr="00357523">
        <w:rPr>
          <w:rFonts w:asciiTheme="minorHAnsi" w:hAnsiTheme="minorHAnsi" w:cstheme="minorHAnsi"/>
        </w:rPr>
        <w:t>siębiorcy</w:t>
      </w:r>
      <w:r w:rsidR="00F64B4B" w:rsidRPr="00357523">
        <w:rPr>
          <w:rFonts w:asciiTheme="minorHAnsi" w:hAnsiTheme="minorHAnsi" w:cstheme="minorHAnsi"/>
        </w:rPr>
        <w:t xml:space="preserve"> </w:t>
      </w:r>
    </w:p>
    <w:p w14:paraId="7EDC928C" w14:textId="77777777" w:rsidR="00C13DDF" w:rsidRPr="00357523" w:rsidRDefault="00C13DDF" w:rsidP="00357523">
      <w:pPr>
        <w:tabs>
          <w:tab w:val="left" w:pos="0"/>
        </w:tabs>
        <w:rPr>
          <w:rFonts w:asciiTheme="minorHAnsi" w:hAnsiTheme="minorHAnsi" w:cstheme="minorHAnsi"/>
        </w:rPr>
      </w:pPr>
      <w:bookmarkStart w:id="1" w:name="_Hlk195273272"/>
      <w:bookmarkStart w:id="2" w:name="_Hlk195274509"/>
      <w:r w:rsidRPr="00357523">
        <w:rPr>
          <w:rFonts w:asciiTheme="minorHAnsi" w:hAnsiTheme="minorHAnsi" w:cstheme="minorHAnsi"/>
        </w:rPr>
        <w:t>Klaudii Gołębiowskiej</w:t>
      </w:r>
    </w:p>
    <w:bookmarkEnd w:id="1"/>
    <w:p w14:paraId="73051E0D" w14:textId="14FD37DF" w:rsidR="00494A38" w:rsidRPr="00357523" w:rsidRDefault="00C13DDF" w:rsidP="00357523">
      <w:pPr>
        <w:tabs>
          <w:tab w:val="left" w:pos="0"/>
        </w:tabs>
        <w:spacing w:before="120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p</w:t>
      </w:r>
      <w:r w:rsidR="00494A38" w:rsidRPr="00357523">
        <w:rPr>
          <w:rFonts w:asciiTheme="minorHAnsi" w:hAnsiTheme="minorHAnsi" w:cstheme="minorHAnsi"/>
        </w:rPr>
        <w:t>rowadzące</w:t>
      </w:r>
      <w:r w:rsidRPr="00357523">
        <w:rPr>
          <w:rFonts w:asciiTheme="minorHAnsi" w:hAnsiTheme="minorHAnsi" w:cstheme="minorHAnsi"/>
        </w:rPr>
        <w:t xml:space="preserve">j </w:t>
      </w:r>
      <w:r w:rsidR="00494A38" w:rsidRPr="00357523">
        <w:rPr>
          <w:rFonts w:asciiTheme="minorHAnsi" w:hAnsiTheme="minorHAnsi" w:cstheme="minorHAnsi"/>
        </w:rPr>
        <w:t>działalność gospodarczą pod firmą:</w:t>
      </w:r>
    </w:p>
    <w:p w14:paraId="18A04426" w14:textId="77777777" w:rsidR="00C13DDF" w:rsidRPr="00357523" w:rsidRDefault="00C13DDF" w:rsidP="00357523">
      <w:pPr>
        <w:spacing w:before="120"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KLAUDIA GOŁĘBIOWSKA STYLIST</w:t>
      </w:r>
    </w:p>
    <w:bookmarkEnd w:id="2"/>
    <w:p w14:paraId="260848C9" w14:textId="12F0E9C1" w:rsidR="004B2357" w:rsidRPr="00357523" w:rsidRDefault="007E7CA8" w:rsidP="00357523">
      <w:pPr>
        <w:spacing w:before="120"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karę pieniężną w wysokości</w:t>
      </w:r>
      <w:r w:rsidR="00D8472C" w:rsidRPr="00357523">
        <w:rPr>
          <w:rFonts w:asciiTheme="minorHAnsi" w:hAnsiTheme="minorHAnsi" w:cstheme="minorHAnsi"/>
        </w:rPr>
        <w:t xml:space="preserve"> </w:t>
      </w:r>
      <w:r w:rsidR="003227D6" w:rsidRPr="00357523">
        <w:rPr>
          <w:rFonts w:asciiTheme="minorHAnsi" w:hAnsiTheme="minorHAnsi" w:cstheme="minorHAnsi"/>
        </w:rPr>
        <w:t>2</w:t>
      </w:r>
      <w:r w:rsidR="00F8051D" w:rsidRPr="00357523">
        <w:rPr>
          <w:rFonts w:asciiTheme="minorHAnsi" w:hAnsiTheme="minorHAnsi" w:cstheme="minorHAnsi"/>
        </w:rPr>
        <w:t xml:space="preserve"> </w:t>
      </w:r>
      <w:r w:rsidR="000E478C" w:rsidRPr="00357523">
        <w:rPr>
          <w:rFonts w:asciiTheme="minorHAnsi" w:hAnsiTheme="minorHAnsi" w:cstheme="minorHAnsi"/>
        </w:rPr>
        <w:t>5</w:t>
      </w:r>
      <w:r w:rsidR="006E33EE" w:rsidRPr="00357523">
        <w:rPr>
          <w:rFonts w:asciiTheme="minorHAnsi" w:hAnsiTheme="minorHAnsi" w:cstheme="minorHAnsi"/>
        </w:rPr>
        <w:t xml:space="preserve">00 </w:t>
      </w:r>
      <w:r w:rsidRPr="00357523">
        <w:rPr>
          <w:rFonts w:asciiTheme="minorHAnsi" w:hAnsiTheme="minorHAnsi" w:cstheme="minorHAnsi"/>
        </w:rPr>
        <w:t>zł (słownie:</w:t>
      </w:r>
      <w:r w:rsidR="00D8472C" w:rsidRPr="00357523">
        <w:rPr>
          <w:rFonts w:asciiTheme="minorHAnsi" w:hAnsiTheme="minorHAnsi" w:cstheme="minorHAnsi"/>
        </w:rPr>
        <w:t xml:space="preserve"> </w:t>
      </w:r>
      <w:r w:rsidR="003227D6" w:rsidRPr="00357523">
        <w:rPr>
          <w:rFonts w:asciiTheme="minorHAnsi" w:hAnsiTheme="minorHAnsi" w:cstheme="minorHAnsi"/>
        </w:rPr>
        <w:t xml:space="preserve">dwa tysiące </w:t>
      </w:r>
      <w:r w:rsidR="000E478C" w:rsidRPr="00357523">
        <w:rPr>
          <w:rFonts w:asciiTheme="minorHAnsi" w:hAnsiTheme="minorHAnsi" w:cstheme="minorHAnsi"/>
        </w:rPr>
        <w:t>pięćset</w:t>
      </w:r>
      <w:r w:rsidR="00D8472C" w:rsidRPr="00357523">
        <w:rPr>
          <w:rFonts w:asciiTheme="minorHAnsi" w:hAnsiTheme="minorHAnsi" w:cstheme="minorHAnsi"/>
        </w:rPr>
        <w:t xml:space="preserve"> </w:t>
      </w:r>
      <w:r w:rsidR="00B25CBC" w:rsidRPr="00357523">
        <w:rPr>
          <w:rFonts w:asciiTheme="minorHAnsi" w:hAnsiTheme="minorHAnsi" w:cstheme="minorHAnsi"/>
        </w:rPr>
        <w:t>złotych</w:t>
      </w:r>
      <w:r w:rsidRPr="00357523">
        <w:rPr>
          <w:rFonts w:asciiTheme="minorHAnsi" w:hAnsiTheme="minorHAnsi" w:cstheme="minorHAnsi"/>
        </w:rPr>
        <w:t xml:space="preserve">) </w:t>
      </w:r>
      <w:r w:rsidR="00C41E7A" w:rsidRPr="00357523">
        <w:rPr>
          <w:rFonts w:asciiTheme="minorHAnsi" w:hAnsiTheme="minorHAnsi" w:cstheme="minorHAnsi"/>
        </w:rPr>
        <w:t>z tytułu nie</w:t>
      </w:r>
      <w:r w:rsidR="0056380E" w:rsidRPr="00357523">
        <w:rPr>
          <w:rFonts w:asciiTheme="minorHAnsi" w:hAnsiTheme="minorHAnsi" w:cstheme="minorHAnsi"/>
        </w:rPr>
        <w:t>wykona</w:t>
      </w:r>
      <w:r w:rsidR="00C41E7A" w:rsidRPr="00357523">
        <w:rPr>
          <w:rFonts w:asciiTheme="minorHAnsi" w:hAnsiTheme="minorHAnsi" w:cstheme="minorHAnsi"/>
        </w:rPr>
        <w:t>nia obowiązku</w:t>
      </w:r>
      <w:r w:rsidR="00AC7161" w:rsidRPr="00357523">
        <w:rPr>
          <w:rFonts w:asciiTheme="minorHAnsi" w:hAnsiTheme="minorHAnsi" w:cstheme="minorHAnsi"/>
        </w:rPr>
        <w:t>,</w:t>
      </w:r>
      <w:r w:rsidR="005D6B5F" w:rsidRPr="00357523">
        <w:rPr>
          <w:rFonts w:asciiTheme="minorHAnsi" w:hAnsiTheme="minorHAnsi" w:cstheme="minorHAnsi"/>
        </w:rPr>
        <w:t xml:space="preserve"> </w:t>
      </w:r>
      <w:r w:rsidR="00AC7161" w:rsidRPr="00357523">
        <w:rPr>
          <w:rFonts w:asciiTheme="minorHAnsi" w:hAnsiTheme="minorHAnsi" w:cstheme="minorHAnsi"/>
        </w:rPr>
        <w:t>o którym mowa w</w:t>
      </w:r>
      <w:r w:rsidR="00C41E7A" w:rsidRPr="00357523">
        <w:rPr>
          <w:rFonts w:asciiTheme="minorHAnsi" w:hAnsiTheme="minorHAnsi" w:cstheme="minorHAnsi"/>
        </w:rPr>
        <w:t xml:space="preserve"> </w:t>
      </w:r>
      <w:r w:rsidR="00547120" w:rsidRPr="00357523">
        <w:rPr>
          <w:rFonts w:asciiTheme="minorHAnsi" w:hAnsiTheme="minorHAnsi" w:cstheme="minorHAnsi"/>
        </w:rPr>
        <w:t>art. 4</w:t>
      </w:r>
      <w:r w:rsidR="008F44B6" w:rsidRPr="00357523">
        <w:rPr>
          <w:rFonts w:asciiTheme="minorHAnsi" w:hAnsiTheme="minorHAnsi" w:cstheme="minorHAnsi"/>
        </w:rPr>
        <w:t xml:space="preserve"> ust. 1</w:t>
      </w:r>
      <w:r w:rsidR="0056380E" w:rsidRPr="00357523">
        <w:rPr>
          <w:rFonts w:asciiTheme="minorHAnsi" w:hAnsiTheme="minorHAnsi" w:cstheme="minorHAnsi"/>
        </w:rPr>
        <w:t xml:space="preserve"> </w:t>
      </w:r>
      <w:r w:rsidR="00547120" w:rsidRPr="00357523">
        <w:rPr>
          <w:rFonts w:asciiTheme="minorHAnsi" w:hAnsiTheme="minorHAnsi" w:cstheme="minorHAnsi"/>
        </w:rPr>
        <w:t>ustawy</w:t>
      </w:r>
      <w:r w:rsidR="00A6030E" w:rsidRPr="00357523">
        <w:rPr>
          <w:rFonts w:asciiTheme="minorHAnsi" w:hAnsiTheme="minorHAnsi" w:cstheme="minorHAnsi"/>
        </w:rPr>
        <w:t xml:space="preserve"> z dnia 9 maja 2014</w:t>
      </w:r>
      <w:r w:rsidR="002535AC" w:rsidRPr="00357523">
        <w:rPr>
          <w:rFonts w:asciiTheme="minorHAnsi" w:hAnsiTheme="minorHAnsi" w:cstheme="minorHAnsi"/>
        </w:rPr>
        <w:t xml:space="preserve"> </w:t>
      </w:r>
      <w:r w:rsidR="00A6030E" w:rsidRPr="00357523">
        <w:rPr>
          <w:rFonts w:asciiTheme="minorHAnsi" w:hAnsiTheme="minorHAnsi" w:cstheme="minorHAnsi"/>
        </w:rPr>
        <w:t>r. o informowaniu o cenach towarów i usług</w:t>
      </w:r>
      <w:bookmarkStart w:id="3" w:name="mip33063871"/>
      <w:bookmarkEnd w:id="3"/>
      <w:r w:rsidR="007E2B0C" w:rsidRPr="00357523">
        <w:rPr>
          <w:rFonts w:asciiTheme="minorHAnsi" w:hAnsiTheme="minorHAnsi" w:cstheme="minorHAnsi"/>
        </w:rPr>
        <w:t>.</w:t>
      </w:r>
      <w:bookmarkStart w:id="4" w:name="_Hlk137476558"/>
      <w:bookmarkStart w:id="5" w:name="_Hlk111806841"/>
      <w:r w:rsidR="001E098F" w:rsidRPr="00357523">
        <w:rPr>
          <w:rFonts w:asciiTheme="minorHAnsi" w:hAnsiTheme="minorHAnsi" w:cstheme="minorHAnsi"/>
        </w:rPr>
        <w:t xml:space="preserve"> </w:t>
      </w:r>
    </w:p>
    <w:p w14:paraId="10B1126D" w14:textId="761E9E40" w:rsidR="00F8051D" w:rsidRPr="00357523" w:rsidRDefault="00F976B2" w:rsidP="00357523">
      <w:pPr>
        <w:spacing w:before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 toku kontroli</w:t>
      </w:r>
      <w:r w:rsidR="00296BDB" w:rsidRPr="00357523">
        <w:rPr>
          <w:rFonts w:asciiTheme="minorHAnsi" w:hAnsiTheme="minorHAnsi" w:cstheme="minorHAnsi"/>
        </w:rPr>
        <w:t>,</w:t>
      </w:r>
      <w:r w:rsidR="006E33EE" w:rsidRPr="00357523">
        <w:rPr>
          <w:rFonts w:asciiTheme="minorHAnsi" w:hAnsiTheme="minorHAnsi" w:cstheme="minorHAnsi"/>
        </w:rPr>
        <w:t xml:space="preserve"> </w:t>
      </w:r>
      <w:r w:rsidR="00BE0ECD" w:rsidRPr="00357523">
        <w:rPr>
          <w:rFonts w:asciiTheme="minorHAnsi" w:hAnsiTheme="minorHAnsi" w:cstheme="minorHAnsi"/>
        </w:rPr>
        <w:t xml:space="preserve">w </w:t>
      </w:r>
      <w:r w:rsidR="00AD6C4E" w:rsidRPr="00357523">
        <w:rPr>
          <w:rFonts w:asciiTheme="minorHAnsi" w:hAnsiTheme="minorHAnsi" w:cstheme="minorHAnsi"/>
        </w:rPr>
        <w:t>pracowni krawieckiej przy ul. Jagiellońskiej nr 3 lok. 3 w Warszawie, zakwestionowano 48 pozycji usług wskazanych w cenniku</w:t>
      </w:r>
      <w:r w:rsidR="008120F3" w:rsidRPr="00357523">
        <w:rPr>
          <w:rFonts w:asciiTheme="minorHAnsi" w:hAnsiTheme="minorHAnsi" w:cstheme="minorHAnsi"/>
        </w:rPr>
        <w:t>, ponieważ</w:t>
      </w:r>
      <w:r w:rsidR="005D6B5F" w:rsidRPr="00357523">
        <w:rPr>
          <w:rFonts w:asciiTheme="minorHAnsi" w:hAnsiTheme="minorHAnsi" w:cstheme="minorHAnsi"/>
        </w:rPr>
        <w:t xml:space="preserve"> </w:t>
      </w:r>
      <w:r w:rsidR="008120F3" w:rsidRPr="00357523">
        <w:rPr>
          <w:rFonts w:asciiTheme="minorHAnsi" w:hAnsiTheme="minorHAnsi" w:cstheme="minorHAnsi"/>
        </w:rPr>
        <w:t>w udostępnionym</w:t>
      </w:r>
      <w:r w:rsidR="00AD6C4E" w:rsidRPr="00357523">
        <w:rPr>
          <w:rFonts w:asciiTheme="minorHAnsi" w:hAnsiTheme="minorHAnsi" w:cstheme="minorHAnsi"/>
        </w:rPr>
        <w:t xml:space="preserve"> </w:t>
      </w:r>
      <w:r w:rsidR="008120F3" w:rsidRPr="00357523">
        <w:rPr>
          <w:rFonts w:asciiTheme="minorHAnsi" w:hAnsiTheme="minorHAnsi" w:cstheme="minorHAnsi"/>
        </w:rPr>
        <w:t>przez przedsiębiorcę cenniku</w:t>
      </w:r>
      <w:r w:rsidR="00F40386" w:rsidRPr="00357523">
        <w:rPr>
          <w:rFonts w:asciiTheme="minorHAnsi" w:hAnsiTheme="minorHAnsi" w:cstheme="minorHAnsi"/>
        </w:rPr>
        <w:br/>
      </w:r>
      <w:r w:rsidR="008120F3" w:rsidRPr="00357523">
        <w:rPr>
          <w:rFonts w:asciiTheme="minorHAnsi" w:hAnsiTheme="minorHAnsi" w:cstheme="minorHAnsi"/>
        </w:rPr>
        <w:t>nie uwidoczniono</w:t>
      </w:r>
      <w:r w:rsidR="00027667" w:rsidRPr="00357523">
        <w:rPr>
          <w:rFonts w:asciiTheme="minorHAnsi" w:hAnsiTheme="minorHAnsi" w:cstheme="minorHAnsi"/>
        </w:rPr>
        <w:t xml:space="preserve"> ich</w:t>
      </w:r>
      <w:r w:rsidR="008120F3" w:rsidRPr="00357523">
        <w:rPr>
          <w:rFonts w:asciiTheme="minorHAnsi" w:hAnsiTheme="minorHAnsi" w:cstheme="minorHAnsi"/>
        </w:rPr>
        <w:t xml:space="preserve"> cen</w:t>
      </w:r>
      <w:r w:rsidR="00027667" w:rsidRPr="00357523">
        <w:rPr>
          <w:rFonts w:asciiTheme="minorHAnsi" w:hAnsiTheme="minorHAnsi" w:cstheme="minorHAnsi"/>
        </w:rPr>
        <w:t xml:space="preserve"> </w:t>
      </w:r>
      <w:r w:rsidR="008120F3" w:rsidRPr="00357523">
        <w:rPr>
          <w:rFonts w:asciiTheme="minorHAnsi" w:hAnsiTheme="minorHAnsi" w:cstheme="minorHAnsi"/>
        </w:rPr>
        <w:t>w sposób jednoznaczny, niebudzący wątpliwości</w:t>
      </w:r>
      <w:r w:rsidR="00AD6C4E" w:rsidRPr="00357523">
        <w:rPr>
          <w:rFonts w:asciiTheme="minorHAnsi" w:hAnsiTheme="minorHAnsi" w:cstheme="minorHAnsi"/>
        </w:rPr>
        <w:t xml:space="preserve"> </w:t>
      </w:r>
      <w:r w:rsidR="008120F3" w:rsidRPr="00357523">
        <w:rPr>
          <w:rFonts w:asciiTheme="minorHAnsi" w:hAnsiTheme="minorHAnsi" w:cstheme="minorHAnsi"/>
        </w:rPr>
        <w:t xml:space="preserve">oraz umożliwiający porównanie cen </w:t>
      </w:r>
      <w:r w:rsidR="00F8051D" w:rsidRPr="00357523">
        <w:rPr>
          <w:rFonts w:asciiTheme="minorHAnsi" w:hAnsiTheme="minorHAnsi" w:cstheme="minorHAnsi"/>
        </w:rPr>
        <w:t xml:space="preserve">- </w:t>
      </w:r>
      <w:r w:rsidR="003227D6" w:rsidRPr="00357523">
        <w:rPr>
          <w:rFonts w:asciiTheme="minorHAnsi" w:hAnsiTheme="minorHAnsi" w:cstheme="minorHAnsi"/>
        </w:rPr>
        <w:t>określono je z zastosowaniem przedziału cenowego</w:t>
      </w:r>
      <w:r w:rsidR="00F8051D" w:rsidRPr="00357523">
        <w:rPr>
          <w:rFonts w:asciiTheme="minorHAnsi" w:hAnsiTheme="minorHAnsi" w:cstheme="minorHAnsi"/>
        </w:rPr>
        <w:t>.</w:t>
      </w:r>
    </w:p>
    <w:bookmarkEnd w:id="4"/>
    <w:bookmarkEnd w:id="5"/>
    <w:p w14:paraId="61FF6C89" w14:textId="0B1E9B02" w:rsidR="00944404" w:rsidRPr="00357523" w:rsidRDefault="00F8051D" w:rsidP="00357523">
      <w:pPr>
        <w:spacing w:before="120"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Powyższa nieprawidłowość narusza art. 4 ust. 1 ustawy z dnia 9 maja 2014 r. o informowaniu o cenach towarów i usług oraz § 10 ust. 1 rozporządzenia Ministra Rozwoju i Technologii z dnia 19 grudnia 2022 r.</w:t>
      </w:r>
      <w:r w:rsidRPr="00357523">
        <w:rPr>
          <w:rFonts w:asciiTheme="minorHAnsi" w:hAnsiTheme="minorHAnsi" w:cstheme="minorHAnsi"/>
        </w:rPr>
        <w:br/>
        <w:t>w sprawie uwidaczniania cen towarów i usług (Dz.</w:t>
      </w:r>
      <w:r w:rsidR="00E06398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U. z 2022 r., poz. 2776) - szczegóły w uzasadnieniu.</w:t>
      </w:r>
    </w:p>
    <w:p w14:paraId="119A9D85" w14:textId="0E2359EA" w:rsidR="00B0478F" w:rsidRPr="00357523" w:rsidRDefault="005D309C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U Z A S A D N I E N I</w:t>
      </w:r>
      <w:r w:rsidR="00B0478F" w:rsidRPr="00357523">
        <w:rPr>
          <w:rFonts w:asciiTheme="minorHAnsi" w:hAnsiTheme="minorHAnsi" w:cstheme="minorHAnsi"/>
        </w:rPr>
        <w:t xml:space="preserve"> E</w:t>
      </w:r>
    </w:p>
    <w:p w14:paraId="50F3DD05" w14:textId="07ACDF33" w:rsidR="00301482" w:rsidRPr="00357523" w:rsidRDefault="00E56128" w:rsidP="00357523">
      <w:pPr>
        <w:spacing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W </w:t>
      </w:r>
      <w:r w:rsidR="009E4406" w:rsidRPr="00357523">
        <w:rPr>
          <w:rFonts w:asciiTheme="minorHAnsi" w:hAnsiTheme="minorHAnsi" w:cstheme="minorHAnsi"/>
        </w:rPr>
        <w:t>dni</w:t>
      </w:r>
      <w:r w:rsidR="0042608F" w:rsidRPr="00357523">
        <w:rPr>
          <w:rFonts w:asciiTheme="minorHAnsi" w:hAnsiTheme="minorHAnsi" w:cstheme="minorHAnsi"/>
        </w:rPr>
        <w:t>ach</w:t>
      </w:r>
      <w:r w:rsidR="00D8472C" w:rsidRPr="00357523">
        <w:rPr>
          <w:rFonts w:asciiTheme="minorHAnsi" w:hAnsiTheme="minorHAnsi" w:cstheme="minorHAnsi"/>
        </w:rPr>
        <w:t xml:space="preserve"> </w:t>
      </w:r>
      <w:r w:rsidR="00AD6C4E" w:rsidRPr="00357523">
        <w:rPr>
          <w:rFonts w:asciiTheme="minorHAnsi" w:hAnsiTheme="minorHAnsi" w:cstheme="minorHAnsi"/>
        </w:rPr>
        <w:t>14</w:t>
      </w:r>
      <w:r w:rsidR="00D8472C" w:rsidRPr="00357523">
        <w:rPr>
          <w:rFonts w:asciiTheme="minorHAnsi" w:hAnsiTheme="minorHAnsi" w:cstheme="minorHAnsi"/>
        </w:rPr>
        <w:t>-</w:t>
      </w:r>
      <w:r w:rsidR="00AD6C4E" w:rsidRPr="00357523">
        <w:rPr>
          <w:rFonts w:asciiTheme="minorHAnsi" w:hAnsiTheme="minorHAnsi" w:cstheme="minorHAnsi"/>
        </w:rPr>
        <w:t>1</w:t>
      </w:r>
      <w:r w:rsidR="00BE0ECD" w:rsidRPr="00357523">
        <w:rPr>
          <w:rFonts w:asciiTheme="minorHAnsi" w:hAnsiTheme="minorHAnsi" w:cstheme="minorHAnsi"/>
        </w:rPr>
        <w:t>8</w:t>
      </w:r>
      <w:r w:rsidR="00D8472C" w:rsidRPr="00357523">
        <w:rPr>
          <w:rFonts w:asciiTheme="minorHAnsi" w:hAnsiTheme="minorHAnsi" w:cstheme="minorHAnsi"/>
        </w:rPr>
        <w:t>.</w:t>
      </w:r>
      <w:r w:rsidR="00AD6C4E" w:rsidRPr="00357523">
        <w:rPr>
          <w:rFonts w:asciiTheme="minorHAnsi" w:hAnsiTheme="minorHAnsi" w:cstheme="minorHAnsi"/>
        </w:rPr>
        <w:t>11</w:t>
      </w:r>
      <w:r w:rsidR="00D8472C" w:rsidRPr="00357523">
        <w:rPr>
          <w:rFonts w:asciiTheme="minorHAnsi" w:hAnsiTheme="minorHAnsi" w:cstheme="minorHAnsi"/>
        </w:rPr>
        <w:t>.</w:t>
      </w:r>
      <w:r w:rsidR="0067454E" w:rsidRPr="00357523">
        <w:rPr>
          <w:rFonts w:asciiTheme="minorHAnsi" w:hAnsiTheme="minorHAnsi" w:cstheme="minorHAnsi"/>
        </w:rPr>
        <w:t>202</w:t>
      </w:r>
      <w:r w:rsidR="009E4FF1" w:rsidRPr="00357523">
        <w:rPr>
          <w:rFonts w:asciiTheme="minorHAnsi" w:hAnsiTheme="minorHAnsi" w:cstheme="minorHAnsi"/>
        </w:rPr>
        <w:t>4</w:t>
      </w:r>
      <w:r w:rsidR="0067454E" w:rsidRPr="00357523">
        <w:rPr>
          <w:rFonts w:asciiTheme="minorHAnsi" w:hAnsiTheme="minorHAnsi" w:cstheme="minorHAnsi"/>
        </w:rPr>
        <w:t xml:space="preserve"> </w:t>
      </w:r>
      <w:r w:rsidR="00F64B4B" w:rsidRPr="00357523">
        <w:rPr>
          <w:rFonts w:asciiTheme="minorHAnsi" w:hAnsiTheme="minorHAnsi" w:cstheme="minorHAnsi"/>
        </w:rPr>
        <w:t>r</w:t>
      </w:r>
      <w:r w:rsidRPr="00357523">
        <w:rPr>
          <w:rFonts w:asciiTheme="minorHAnsi" w:hAnsiTheme="minorHAnsi" w:cstheme="minorHAnsi"/>
        </w:rPr>
        <w:t xml:space="preserve">. </w:t>
      </w:r>
      <w:r w:rsidR="00257178" w:rsidRPr="00357523">
        <w:rPr>
          <w:rFonts w:asciiTheme="minorHAnsi" w:hAnsiTheme="minorHAnsi" w:cstheme="minorHAnsi"/>
        </w:rPr>
        <w:t>i</w:t>
      </w:r>
      <w:r w:rsidRPr="00357523">
        <w:rPr>
          <w:rFonts w:asciiTheme="minorHAnsi" w:hAnsiTheme="minorHAnsi" w:cstheme="minorHAnsi"/>
        </w:rPr>
        <w:t>nspektorzy Wojewódzkiego Inspektoratu Inspekcji Handlowej</w:t>
      </w:r>
      <w:r w:rsidR="00F8051D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w Warszawie</w:t>
      </w:r>
      <w:r w:rsidR="009E4FF1" w:rsidRPr="00357523">
        <w:rPr>
          <w:rFonts w:asciiTheme="minorHAnsi" w:hAnsiTheme="minorHAnsi" w:cstheme="minorHAnsi"/>
        </w:rPr>
        <w:t xml:space="preserve"> </w:t>
      </w:r>
      <w:r w:rsidR="00255953" w:rsidRPr="00357523">
        <w:rPr>
          <w:rFonts w:asciiTheme="minorHAnsi" w:hAnsiTheme="minorHAnsi" w:cstheme="minorHAnsi"/>
        </w:rPr>
        <w:t>przeprowadzili kontrolę</w:t>
      </w:r>
      <w:r w:rsidR="0067454E" w:rsidRPr="00357523">
        <w:rPr>
          <w:rFonts w:asciiTheme="minorHAnsi" w:hAnsiTheme="minorHAnsi" w:cstheme="minorHAnsi"/>
        </w:rPr>
        <w:t xml:space="preserve"> przedsiębiorcy</w:t>
      </w:r>
      <w:bookmarkStart w:id="6" w:name="_Hlk109900425"/>
      <w:r w:rsidR="00D8472C" w:rsidRPr="00357523">
        <w:rPr>
          <w:rFonts w:asciiTheme="minorHAnsi" w:hAnsiTheme="minorHAnsi" w:cstheme="minorHAnsi"/>
        </w:rPr>
        <w:t xml:space="preserve"> </w:t>
      </w:r>
      <w:bookmarkStart w:id="7" w:name="_Hlk163556519"/>
      <w:bookmarkStart w:id="8" w:name="_Hlk167361947"/>
      <w:bookmarkStart w:id="9" w:name="_Hlk136437962"/>
      <w:bookmarkEnd w:id="6"/>
      <w:r w:rsidR="00AD6C4E" w:rsidRPr="00357523">
        <w:rPr>
          <w:rFonts w:asciiTheme="minorHAnsi" w:hAnsiTheme="minorHAnsi" w:cstheme="minorHAnsi"/>
        </w:rPr>
        <w:t xml:space="preserve">Klaudii Gołębiowskiej </w:t>
      </w:r>
      <w:r w:rsidR="00BE0ECD" w:rsidRPr="00357523">
        <w:rPr>
          <w:rFonts w:asciiTheme="minorHAnsi" w:hAnsiTheme="minorHAnsi" w:cstheme="minorHAnsi"/>
        </w:rPr>
        <w:t>prowadzące</w:t>
      </w:r>
      <w:r w:rsidR="00AD6C4E" w:rsidRPr="00357523">
        <w:rPr>
          <w:rFonts w:asciiTheme="minorHAnsi" w:hAnsiTheme="minorHAnsi" w:cstheme="minorHAnsi"/>
        </w:rPr>
        <w:t>j</w:t>
      </w:r>
      <w:r w:rsidR="00BE0ECD" w:rsidRPr="00357523">
        <w:rPr>
          <w:rFonts w:asciiTheme="minorHAnsi" w:hAnsiTheme="minorHAnsi" w:cstheme="minorHAnsi"/>
        </w:rPr>
        <w:t xml:space="preserve"> działalność gospodarczą</w:t>
      </w:r>
      <w:r w:rsidR="00F8051D" w:rsidRPr="00357523">
        <w:rPr>
          <w:rFonts w:asciiTheme="minorHAnsi" w:hAnsiTheme="minorHAnsi" w:cstheme="minorHAnsi"/>
        </w:rPr>
        <w:br/>
      </w:r>
      <w:r w:rsidR="00BE0ECD" w:rsidRPr="00357523">
        <w:rPr>
          <w:rFonts w:asciiTheme="minorHAnsi" w:hAnsiTheme="minorHAnsi" w:cstheme="minorHAnsi"/>
        </w:rPr>
        <w:t xml:space="preserve">pod nazwą: </w:t>
      </w:r>
      <w:bookmarkEnd w:id="7"/>
      <w:bookmarkEnd w:id="8"/>
      <w:r w:rsidR="00AD6C4E" w:rsidRPr="00357523">
        <w:rPr>
          <w:rFonts w:asciiTheme="minorHAnsi" w:hAnsiTheme="minorHAnsi" w:cstheme="minorHAnsi"/>
        </w:rPr>
        <w:t>KLAUDIA GOŁĘBIOWSKA STYLIST.</w:t>
      </w:r>
    </w:p>
    <w:bookmarkEnd w:id="9"/>
    <w:p w14:paraId="5FB884AA" w14:textId="5E8F5CA7" w:rsidR="00D87487" w:rsidRPr="00357523" w:rsidRDefault="005523FC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lastRenderedPageBreak/>
        <w:t xml:space="preserve">W toku kontroli, </w:t>
      </w:r>
      <w:r w:rsidR="00BE0ECD" w:rsidRPr="00357523">
        <w:rPr>
          <w:rFonts w:asciiTheme="minorHAnsi" w:hAnsiTheme="minorHAnsi" w:cstheme="minorHAnsi"/>
        </w:rPr>
        <w:t xml:space="preserve">w pracowni krawieckiej przy </w:t>
      </w:r>
      <w:r w:rsidR="00AD6C4E" w:rsidRPr="00357523">
        <w:rPr>
          <w:rFonts w:asciiTheme="minorHAnsi" w:hAnsiTheme="minorHAnsi" w:cstheme="minorHAnsi"/>
        </w:rPr>
        <w:t>ul. Jagiellońskiej nr 3 lok. 3 w Warszawie, zakwestionowano 48 pozycji usług wskazanych w cenniku, tj.:</w:t>
      </w:r>
    </w:p>
    <w:p w14:paraId="6DA6D3EF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„Spodnie”</w:t>
      </w:r>
    </w:p>
    <w:p w14:paraId="341D66DE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Zwężanie, poszerzenie spodni od 40-70 zł,</w:t>
      </w:r>
      <w:r w:rsidRPr="00357523">
        <w:rPr>
          <w:rFonts w:asciiTheme="minorHAnsi" w:hAnsiTheme="minorHAnsi" w:cstheme="minorHAnsi"/>
        </w:rPr>
        <w:tab/>
      </w:r>
    </w:p>
    <w:p w14:paraId="670033FA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Wszywanie zamków od 30-40 zł,</w:t>
      </w:r>
    </w:p>
    <w:p w14:paraId="0DD6FC27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„Marynarki”</w:t>
      </w:r>
    </w:p>
    <w:p w14:paraId="0B942117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Przeróbki w ramionach od 110-130 zł,</w:t>
      </w:r>
      <w:r w:rsidRPr="00357523">
        <w:rPr>
          <w:rFonts w:asciiTheme="minorHAnsi" w:hAnsiTheme="minorHAnsi" w:cstheme="minorHAnsi"/>
        </w:rPr>
        <w:tab/>
      </w:r>
    </w:p>
    <w:p w14:paraId="4CC61651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Skracanie dołu od 65-75 zł,</w:t>
      </w:r>
      <w:r w:rsidRPr="00357523">
        <w:rPr>
          <w:rFonts w:asciiTheme="minorHAnsi" w:hAnsiTheme="minorHAnsi" w:cstheme="minorHAnsi"/>
        </w:rPr>
        <w:tab/>
      </w:r>
    </w:p>
    <w:p w14:paraId="66530CA5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Skracanie rękawów od 55-70 zł,</w:t>
      </w:r>
    </w:p>
    <w:p w14:paraId="1B191360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Wymiana podszewki od 140-170 zł,</w:t>
      </w:r>
    </w:p>
    <w:p w14:paraId="2C08FFE6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„ Bluzki, Koszule”       </w:t>
      </w:r>
    </w:p>
    <w:p w14:paraId="704DF2F8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Skracanie rękawów koszuli z mankietem od 40-55 zł,</w:t>
      </w:r>
    </w:p>
    <w:p w14:paraId="796EFAD1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Przełożenie kołnierza od 35-50 zł, </w:t>
      </w:r>
      <w:r w:rsidRPr="00357523">
        <w:rPr>
          <w:rFonts w:asciiTheme="minorHAnsi" w:hAnsiTheme="minorHAnsi" w:cstheme="minorHAnsi"/>
        </w:rPr>
        <w:tab/>
      </w:r>
    </w:p>
    <w:p w14:paraId="31992554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Zwężanie, poszerzanie od 45-60 zł,</w:t>
      </w:r>
    </w:p>
    <w:p w14:paraId="5B39D5AA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„ Żakiety Damskie”</w:t>
      </w:r>
    </w:p>
    <w:p w14:paraId="54C6C5E8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Skrócenie dołu</w:t>
      </w:r>
      <w:r w:rsidRPr="00357523">
        <w:rPr>
          <w:rFonts w:asciiTheme="minorHAnsi" w:hAnsiTheme="minorHAnsi" w:cstheme="minorHAnsi"/>
        </w:rPr>
        <w:tab/>
        <w:t xml:space="preserve">od 60-90 zł,  </w:t>
      </w:r>
      <w:r w:rsidRPr="00357523">
        <w:rPr>
          <w:rFonts w:asciiTheme="minorHAnsi" w:hAnsiTheme="minorHAnsi" w:cstheme="minorHAnsi"/>
        </w:rPr>
        <w:tab/>
      </w:r>
    </w:p>
    <w:p w14:paraId="68A32561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Skrócenie rękawów  od 50-70 zł, </w:t>
      </w:r>
    </w:p>
    <w:p w14:paraId="55DDDABF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Przeróbka w ramionach od 80-160 zł, </w:t>
      </w:r>
      <w:r w:rsidRPr="00357523">
        <w:rPr>
          <w:rFonts w:asciiTheme="minorHAnsi" w:hAnsiTheme="minorHAnsi" w:cstheme="minorHAnsi"/>
        </w:rPr>
        <w:tab/>
      </w:r>
    </w:p>
    <w:p w14:paraId="3B1DA96E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Zwężanie, poszerzanie</w:t>
      </w:r>
      <w:r w:rsidRPr="00357523">
        <w:rPr>
          <w:rFonts w:asciiTheme="minorHAnsi" w:hAnsiTheme="minorHAnsi" w:cstheme="minorHAnsi"/>
        </w:rPr>
        <w:tab/>
        <w:t xml:space="preserve">od 65-130 zł, </w:t>
      </w:r>
      <w:r w:rsidRPr="00357523">
        <w:rPr>
          <w:rFonts w:asciiTheme="minorHAnsi" w:hAnsiTheme="minorHAnsi" w:cstheme="minorHAnsi"/>
        </w:rPr>
        <w:tab/>
      </w:r>
    </w:p>
    <w:p w14:paraId="7BF9A4D8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„Spódnice, Sukienki"</w:t>
      </w:r>
    </w:p>
    <w:p w14:paraId="3335E20A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Zwężanie poszerzanie spódnic, sukienek  50-100 zł,</w:t>
      </w:r>
    </w:p>
    <w:p w14:paraId="352D5EF1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Skracanie dołu</w:t>
      </w:r>
      <w:r w:rsidRPr="00357523">
        <w:rPr>
          <w:rFonts w:asciiTheme="minorHAnsi" w:hAnsiTheme="minorHAnsi" w:cstheme="minorHAnsi"/>
        </w:rPr>
        <w:tab/>
        <w:t xml:space="preserve">od 40-55 zł, </w:t>
      </w:r>
      <w:r w:rsidRPr="00357523">
        <w:rPr>
          <w:rFonts w:asciiTheme="minorHAnsi" w:hAnsiTheme="minorHAnsi" w:cstheme="minorHAnsi"/>
        </w:rPr>
        <w:tab/>
      </w:r>
    </w:p>
    <w:p w14:paraId="28A01E11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Skracanie rękawów od 40-50 zł, </w:t>
      </w:r>
      <w:r w:rsidRPr="00357523">
        <w:rPr>
          <w:rFonts w:asciiTheme="minorHAnsi" w:hAnsiTheme="minorHAnsi" w:cstheme="minorHAnsi"/>
        </w:rPr>
        <w:tab/>
      </w:r>
    </w:p>
    <w:p w14:paraId="21AE35D7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Wszycie zamka</w:t>
      </w:r>
      <w:r w:rsidRPr="00357523">
        <w:rPr>
          <w:rFonts w:asciiTheme="minorHAnsi" w:hAnsiTheme="minorHAnsi" w:cstheme="minorHAnsi"/>
        </w:rPr>
        <w:tab/>
        <w:t xml:space="preserve"> od 35-55 zł, </w:t>
      </w:r>
    </w:p>
    <w:p w14:paraId="33542D68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„Płaszcze”</w:t>
      </w:r>
      <w:r w:rsidRPr="00357523">
        <w:rPr>
          <w:rFonts w:asciiTheme="minorHAnsi" w:hAnsiTheme="minorHAnsi" w:cstheme="minorHAnsi"/>
        </w:rPr>
        <w:tab/>
      </w:r>
    </w:p>
    <w:p w14:paraId="3F5EC061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Zwężanie poszerzanie płaszczy od 85-160 zł,</w:t>
      </w:r>
      <w:r w:rsidRPr="00357523">
        <w:rPr>
          <w:rFonts w:asciiTheme="minorHAnsi" w:hAnsiTheme="minorHAnsi" w:cstheme="minorHAnsi"/>
        </w:rPr>
        <w:tab/>
      </w:r>
    </w:p>
    <w:p w14:paraId="31071BA9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Skracanie dołu</w:t>
      </w:r>
      <w:r w:rsidRPr="00357523">
        <w:rPr>
          <w:rFonts w:asciiTheme="minorHAnsi" w:hAnsiTheme="minorHAnsi" w:cstheme="minorHAnsi"/>
        </w:rPr>
        <w:tab/>
        <w:t>od 70-90 zł,</w:t>
      </w:r>
      <w:r w:rsidRPr="00357523">
        <w:rPr>
          <w:rFonts w:asciiTheme="minorHAnsi" w:hAnsiTheme="minorHAnsi" w:cstheme="minorHAnsi"/>
        </w:rPr>
        <w:tab/>
      </w:r>
    </w:p>
    <w:p w14:paraId="78BCF4BD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Skracanie rękawów od 55-75 zł,</w:t>
      </w:r>
    </w:p>
    <w:p w14:paraId="0405E868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Wymiana podszewki od 140-180 zł,</w:t>
      </w:r>
      <w:r w:rsidRPr="00357523">
        <w:rPr>
          <w:rFonts w:asciiTheme="minorHAnsi" w:hAnsiTheme="minorHAnsi" w:cstheme="minorHAnsi"/>
        </w:rPr>
        <w:tab/>
      </w:r>
    </w:p>
    <w:p w14:paraId="71B18710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„Kurtki”</w:t>
      </w:r>
    </w:p>
    <w:p w14:paraId="4297743D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Wszywanie zamków od 80 -160 zł,</w:t>
      </w:r>
    </w:p>
    <w:p w14:paraId="475312B7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Skracanie rękawów koszuli w mankietem od 40-55 zł,</w:t>
      </w:r>
    </w:p>
    <w:p w14:paraId="5901C60E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Przełożenie kołnierza</w:t>
      </w:r>
      <w:r w:rsidRPr="00357523">
        <w:rPr>
          <w:rFonts w:asciiTheme="minorHAnsi" w:hAnsiTheme="minorHAnsi" w:cstheme="minorHAnsi"/>
        </w:rPr>
        <w:tab/>
        <w:t>od 35-50 zł,</w:t>
      </w:r>
    </w:p>
    <w:p w14:paraId="3417DD2E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Zwężanie, poszerzanie</w:t>
      </w:r>
      <w:r w:rsidRPr="00357523">
        <w:rPr>
          <w:rFonts w:asciiTheme="minorHAnsi" w:hAnsiTheme="minorHAnsi" w:cstheme="minorHAnsi"/>
        </w:rPr>
        <w:tab/>
        <w:t>od 45-60 zł,</w:t>
      </w:r>
    </w:p>
    <w:p w14:paraId="128CFC3D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lastRenderedPageBreak/>
        <w:t>„Spodnie”</w:t>
      </w:r>
    </w:p>
    <w:p w14:paraId="45B5716C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Skracanie proste spodni od 30 zł,</w:t>
      </w:r>
    </w:p>
    <w:p w14:paraId="5CCD1E17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Wymiana worków kieszeniowych od 40 zł,</w:t>
      </w:r>
    </w:p>
    <w:p w14:paraId="44083ABD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Zwężenie nogawek w spodniach </w:t>
      </w:r>
      <w:proofErr w:type="spellStart"/>
      <w:r w:rsidRPr="00357523">
        <w:rPr>
          <w:rFonts w:asciiTheme="minorHAnsi" w:hAnsiTheme="minorHAnsi" w:cstheme="minorHAnsi"/>
        </w:rPr>
        <w:t>jeansowych</w:t>
      </w:r>
      <w:proofErr w:type="spellEnd"/>
      <w:r w:rsidRPr="00357523">
        <w:rPr>
          <w:rFonts w:asciiTheme="minorHAnsi" w:hAnsiTheme="minorHAnsi" w:cstheme="minorHAnsi"/>
        </w:rPr>
        <w:t xml:space="preserve"> od 45 zł</w:t>
      </w:r>
    </w:p>
    <w:p w14:paraId="0AC22B19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Zwężenie spodni w pasie od 45 zł,</w:t>
      </w:r>
      <w:r w:rsidRPr="00357523">
        <w:rPr>
          <w:rFonts w:asciiTheme="minorHAnsi" w:hAnsiTheme="minorHAnsi" w:cstheme="minorHAnsi"/>
        </w:rPr>
        <w:tab/>
      </w:r>
    </w:p>
    <w:p w14:paraId="55FC07AB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Dopasowanie spodni od 65 zł,</w:t>
      </w:r>
    </w:p>
    <w:p w14:paraId="40BEFDB1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Naszycie łaty  od 45 zł,</w:t>
      </w:r>
    </w:p>
    <w:p w14:paraId="7A174F95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„Marynarki”</w:t>
      </w:r>
    </w:p>
    <w:p w14:paraId="6B54F0A0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Zwężenie marynarki bokami od 50 zł,</w:t>
      </w:r>
      <w:r w:rsidRPr="00357523">
        <w:rPr>
          <w:rFonts w:asciiTheme="minorHAnsi" w:hAnsiTheme="minorHAnsi" w:cstheme="minorHAnsi"/>
        </w:rPr>
        <w:tab/>
      </w:r>
    </w:p>
    <w:p w14:paraId="34A020BD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Zwężenie marynarki w ramionach od 75 zł,</w:t>
      </w:r>
      <w:r w:rsidRPr="00357523">
        <w:rPr>
          <w:rFonts w:asciiTheme="minorHAnsi" w:hAnsiTheme="minorHAnsi" w:cstheme="minorHAnsi"/>
        </w:rPr>
        <w:tab/>
      </w:r>
    </w:p>
    <w:p w14:paraId="7E14BAD0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Taliowanie marynarki od 80 zł,</w:t>
      </w:r>
    </w:p>
    <w:p w14:paraId="7C4FBAB0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„ Bluzki, Koszule”</w:t>
      </w:r>
    </w:p>
    <w:p w14:paraId="19B9FF54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Skrócenie koszuli od 50 zł,</w:t>
      </w:r>
    </w:p>
    <w:p w14:paraId="0F850A11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„Spódnice, sukienki”</w:t>
      </w:r>
    </w:p>
    <w:p w14:paraId="7DDFEBC3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Taliowanie od 80 zł,</w:t>
      </w:r>
    </w:p>
    <w:p w14:paraId="1264A3E2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Skracanie sukienki długiej od 80 zł</w:t>
      </w:r>
    </w:p>
    <w:p w14:paraId="39EFDB4F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Powiększenie dekoltu od 40 zł,</w:t>
      </w:r>
      <w:r w:rsidRPr="00357523">
        <w:rPr>
          <w:rFonts w:asciiTheme="minorHAnsi" w:hAnsiTheme="minorHAnsi" w:cstheme="minorHAnsi"/>
        </w:rPr>
        <w:tab/>
      </w:r>
    </w:p>
    <w:p w14:paraId="41BD471B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Skrócenie ramiączek od 20 zł,</w:t>
      </w:r>
    </w:p>
    <w:p w14:paraId="155DB5BF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Wymiana podszewki od 45 zł</w:t>
      </w:r>
    </w:p>
    <w:p w14:paraId="4712192F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Zwężenie /poszerzanie gorsetu</w:t>
      </w:r>
      <w:r w:rsidRPr="00357523">
        <w:rPr>
          <w:rFonts w:asciiTheme="minorHAnsi" w:hAnsiTheme="minorHAnsi" w:cstheme="minorHAnsi"/>
        </w:rPr>
        <w:tab/>
        <w:t xml:space="preserve">od 170 zł,   </w:t>
      </w:r>
    </w:p>
    <w:p w14:paraId="1C5CEDC7" w14:textId="77777777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„Kurtki”</w:t>
      </w:r>
      <w:r w:rsidRPr="00357523">
        <w:rPr>
          <w:rFonts w:asciiTheme="minorHAnsi" w:hAnsiTheme="minorHAnsi" w:cstheme="minorHAnsi"/>
        </w:rPr>
        <w:tab/>
      </w:r>
    </w:p>
    <w:p w14:paraId="341AACA2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Skrócenie kurtki od 55 zł,</w:t>
      </w:r>
    </w:p>
    <w:p w14:paraId="7E5D854F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Skrócenie rękawów od 45 zł,</w:t>
      </w:r>
    </w:p>
    <w:p w14:paraId="64D02C52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Wymiana ściągaczy w rękawach od 45 zł,</w:t>
      </w:r>
      <w:r w:rsidRPr="00357523">
        <w:rPr>
          <w:rFonts w:asciiTheme="minorHAnsi" w:hAnsiTheme="minorHAnsi" w:cstheme="minorHAnsi"/>
        </w:rPr>
        <w:tab/>
      </w:r>
    </w:p>
    <w:p w14:paraId="186890B7" w14:textId="77777777" w:rsidR="00AD6C4E" w:rsidRPr="00357523" w:rsidRDefault="00C13DDF" w:rsidP="00357523">
      <w:pPr>
        <w:pStyle w:val="Akapitzlist"/>
        <w:numPr>
          <w:ilvl w:val="0"/>
          <w:numId w:val="24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Skrócenie koszuli od 50 zł, </w:t>
      </w:r>
    </w:p>
    <w:p w14:paraId="43F2CADB" w14:textId="0ECE38E0" w:rsidR="00C13DDF" w:rsidRPr="00357523" w:rsidRDefault="00C13DD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„Suknia ślubna”</w:t>
      </w:r>
      <w:r w:rsidRPr="00357523">
        <w:rPr>
          <w:rFonts w:asciiTheme="minorHAnsi" w:hAnsiTheme="minorHAnsi" w:cstheme="minorHAnsi"/>
        </w:rPr>
        <w:tab/>
      </w:r>
    </w:p>
    <w:p w14:paraId="545D1677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Skrócenie od 300 zł, </w:t>
      </w:r>
      <w:r w:rsidRPr="00357523">
        <w:rPr>
          <w:rFonts w:asciiTheme="minorHAnsi" w:hAnsiTheme="minorHAnsi" w:cstheme="minorHAnsi"/>
        </w:rPr>
        <w:tab/>
      </w:r>
    </w:p>
    <w:p w14:paraId="1233A415" w14:textId="77777777" w:rsidR="00C13DDF" w:rsidRPr="00357523" w:rsidRDefault="00C13DDF" w:rsidP="00357523">
      <w:pPr>
        <w:pStyle w:val="Akapitzlist"/>
        <w:numPr>
          <w:ilvl w:val="0"/>
          <w:numId w:val="24"/>
        </w:numPr>
        <w:spacing w:after="16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Dopasowanie od 450 zł, </w:t>
      </w:r>
    </w:p>
    <w:p w14:paraId="622A6CBA" w14:textId="77777777" w:rsidR="00C13DDF" w:rsidRPr="00357523" w:rsidRDefault="00C13DDF" w:rsidP="00357523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48.  Naprawa od 400 zł.</w:t>
      </w:r>
      <w:r w:rsidRPr="00357523">
        <w:rPr>
          <w:rFonts w:asciiTheme="minorHAnsi" w:hAnsiTheme="minorHAnsi" w:cstheme="minorHAnsi"/>
        </w:rPr>
        <w:tab/>
      </w:r>
    </w:p>
    <w:p w14:paraId="7010F684" w14:textId="12810448" w:rsidR="00AD6C4E" w:rsidRPr="00357523" w:rsidRDefault="00F8051D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 miejscu świadczenia usług krawieckich, w udostępnionym przez przedsiębiorcę cenniku usług</w:t>
      </w:r>
      <w:r w:rsidRPr="00357523">
        <w:rPr>
          <w:rFonts w:asciiTheme="minorHAnsi" w:hAnsiTheme="minorHAnsi" w:cstheme="minorHAnsi"/>
        </w:rPr>
        <w:br/>
        <w:t>nie uwidoczniono cen ww. usług w sposób jednoznaczny, niebudzący wątpliwości oraz umożliwiający porównanie cen (określono je z zastosowaniem przedziału cenowego), co narusza art. 4 ust. 1 ustawy</w:t>
      </w:r>
      <w:r w:rsidRPr="00357523">
        <w:rPr>
          <w:rFonts w:asciiTheme="minorHAnsi" w:hAnsiTheme="minorHAnsi" w:cstheme="minorHAnsi"/>
        </w:rPr>
        <w:br/>
        <w:t xml:space="preserve">z dnia 9 maja 2014 r. o informowaniu o cenach towarów i usług. Ponadto narusza § 10 ust. 1 </w:t>
      </w:r>
      <w:r w:rsidRPr="00357523">
        <w:rPr>
          <w:rFonts w:asciiTheme="minorHAnsi" w:hAnsiTheme="minorHAnsi" w:cstheme="minorHAnsi"/>
        </w:rPr>
        <w:lastRenderedPageBreak/>
        <w:t>rozporządzenia Ministra Rozwoju i Technologii z dnia 19 grudnia 2022 r. w sprawie uwidaczniania cen towarów i usług</w:t>
      </w:r>
      <w:r w:rsidR="00AD6C4E" w:rsidRPr="00357523">
        <w:rPr>
          <w:rFonts w:asciiTheme="minorHAnsi" w:hAnsiTheme="minorHAnsi" w:cstheme="minorHAnsi"/>
        </w:rPr>
        <w:t xml:space="preserve">. </w:t>
      </w:r>
    </w:p>
    <w:p w14:paraId="3B524E8D" w14:textId="57850DB7" w:rsidR="009F001C" w:rsidRPr="00357523" w:rsidRDefault="009F001C" w:rsidP="00357523">
      <w:pPr>
        <w:spacing w:before="120"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Mazowiecki Wojewódzki Inspektor Inspekcji Handlowej ustalił i stwierdził:</w:t>
      </w:r>
    </w:p>
    <w:p w14:paraId="30AAE72B" w14:textId="1C7C1B55" w:rsidR="00B55248" w:rsidRPr="00357523" w:rsidRDefault="0012489B" w:rsidP="00357523">
      <w:pPr>
        <w:spacing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423938DC" w14:textId="77712C68" w:rsidR="0012489B" w:rsidRPr="00357523" w:rsidRDefault="0012489B" w:rsidP="00357523">
      <w:pPr>
        <w:spacing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</w:p>
    <w:p w14:paraId="31C96D8B" w14:textId="3CBB0494" w:rsidR="00F8051D" w:rsidRPr="00357523" w:rsidRDefault="00F8051D" w:rsidP="00357523">
      <w:pPr>
        <w:spacing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Zgodnie z § 10 ust. 1 rozporządzeniu Ministra Rozwoju i Technologii z dnia 19 grudnia 2022 r. w sprawie uwidaczniania cen towarów i usług, ceny za usługi podaje się wraz z dokładnym określeniem rodzaju i zakresu usług. Jeżeli jest to zgodne z praktyką obrotu, ze względu na rodzaj świadczonej usługi zamiast cen za usługę można podawać cenę jednostkową.</w:t>
      </w:r>
    </w:p>
    <w:p w14:paraId="749A6FA1" w14:textId="7A8DECFC" w:rsidR="00413AC8" w:rsidRPr="00357523" w:rsidRDefault="00413AC8" w:rsidP="00357523">
      <w:pPr>
        <w:spacing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Zgodnie z art. 6 ust. 1 </w:t>
      </w:r>
      <w:r w:rsidR="0027081A" w:rsidRPr="00357523">
        <w:rPr>
          <w:rFonts w:asciiTheme="minorHAnsi" w:hAnsiTheme="minorHAnsi" w:cstheme="minorHAnsi"/>
        </w:rPr>
        <w:t xml:space="preserve">ww. </w:t>
      </w:r>
      <w:r w:rsidRPr="00357523">
        <w:rPr>
          <w:rFonts w:asciiTheme="minorHAnsi" w:hAnsiTheme="minorHAnsi" w:cstheme="minorHAnsi"/>
        </w:rPr>
        <w:t>ustawy do przestrzegania</w:t>
      </w:r>
      <w:r w:rsidR="00496777" w:rsidRPr="00357523">
        <w:rPr>
          <w:rFonts w:asciiTheme="minorHAnsi" w:hAnsiTheme="minorHAnsi" w:cstheme="minorHAnsi"/>
        </w:rPr>
        <w:t xml:space="preserve"> ww.</w:t>
      </w:r>
      <w:r w:rsidRPr="00357523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08AE35CA" w:rsidR="00F64B4B" w:rsidRPr="00357523" w:rsidRDefault="002B2A27" w:rsidP="00357523">
      <w:pPr>
        <w:spacing w:after="120" w:line="360" w:lineRule="auto"/>
        <w:rPr>
          <w:rFonts w:asciiTheme="minorHAnsi" w:eastAsia="SimSun" w:hAnsiTheme="minorHAnsi" w:cstheme="minorHAnsi"/>
          <w:kern w:val="2"/>
          <w:lang w:eastAsia="zh-CN" w:bidi="hi-IN"/>
        </w:rPr>
      </w:pPr>
      <w:r w:rsidRPr="00357523">
        <w:rPr>
          <w:rFonts w:asciiTheme="minorHAnsi" w:hAnsiTheme="minorHAnsi" w:cstheme="minorHAnsi"/>
        </w:rPr>
        <w:t>Mając powyższe na uwadze należy stwierdzić,</w:t>
      </w:r>
      <w:r w:rsidR="006A546A" w:rsidRPr="00357523">
        <w:rPr>
          <w:rFonts w:asciiTheme="minorHAnsi" w:hAnsiTheme="minorHAnsi" w:cstheme="minorHAnsi"/>
        </w:rPr>
        <w:t xml:space="preserve"> że </w:t>
      </w:r>
      <w:r w:rsidR="0067454E" w:rsidRPr="00357523">
        <w:rPr>
          <w:rFonts w:asciiTheme="minorHAnsi" w:hAnsiTheme="minorHAnsi" w:cstheme="minorHAnsi"/>
        </w:rPr>
        <w:t>przedsiębiorca</w:t>
      </w:r>
      <w:r w:rsidR="00E17453" w:rsidRPr="00357523">
        <w:rPr>
          <w:rFonts w:asciiTheme="minorHAnsi" w:hAnsiTheme="minorHAnsi" w:cstheme="minorHAnsi"/>
        </w:rPr>
        <w:t xml:space="preserve"> </w:t>
      </w:r>
      <w:r w:rsidR="00E9371F" w:rsidRPr="00357523">
        <w:rPr>
          <w:rFonts w:asciiTheme="minorHAnsi" w:hAnsiTheme="minorHAnsi" w:cstheme="minorHAnsi"/>
        </w:rPr>
        <w:t xml:space="preserve">Klaudia Gołębiowska prowadząca działalność gospodarczą pod firmą: KLAUDIA GOŁĘBIOWSKA STYLIST </w:t>
      </w:r>
      <w:r w:rsidR="008727F2" w:rsidRPr="00357523">
        <w:rPr>
          <w:rFonts w:asciiTheme="minorHAnsi" w:eastAsia="SimSun" w:hAnsiTheme="minorHAnsi" w:cstheme="minorHAnsi"/>
          <w:kern w:val="2"/>
          <w:lang w:eastAsia="zh-CN" w:bidi="hi-IN"/>
        </w:rPr>
        <w:t>poprzez określenie cen usług</w:t>
      </w:r>
      <w:r w:rsidR="008727F2" w:rsidRPr="00357523">
        <w:rPr>
          <w:rFonts w:asciiTheme="minorHAnsi" w:eastAsia="SimSun" w:hAnsiTheme="minorHAnsi" w:cstheme="minorHAnsi"/>
          <w:kern w:val="2"/>
          <w:lang w:eastAsia="zh-CN" w:bidi="hi-IN"/>
        </w:rPr>
        <w:br/>
        <w:t>z zastosowaniem przedziału cenowego nie wykonała obowiązku wynikającego z art. 4 ust. 1 ustawy</w:t>
      </w:r>
      <w:r w:rsidR="008727F2" w:rsidRPr="00357523">
        <w:rPr>
          <w:rFonts w:asciiTheme="minorHAnsi" w:eastAsia="SimSun" w:hAnsiTheme="minorHAnsi" w:cstheme="minorHAnsi"/>
          <w:kern w:val="2"/>
          <w:lang w:eastAsia="zh-CN" w:bidi="hi-IN"/>
        </w:rPr>
        <w:br/>
        <w:t>z dnia 9 maja 2014 r. o informowaniu o cenach towarów i usług tj. uwidocznienia cen usług w sposób jednoznaczny, niebudzący wątpliwości oraz umożliwiający porównanie cen.</w:t>
      </w:r>
    </w:p>
    <w:p w14:paraId="112B4E26" w14:textId="5A79B0DF" w:rsidR="005140CE" w:rsidRPr="00357523" w:rsidRDefault="005140CE" w:rsidP="00357523">
      <w:pPr>
        <w:spacing w:before="120"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Zgodnie z art. 6 ust. 1</w:t>
      </w:r>
      <w:r w:rsidR="0000302A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ustawy</w:t>
      </w:r>
      <w:r w:rsidR="0017608E" w:rsidRPr="00357523">
        <w:rPr>
          <w:rFonts w:asciiTheme="minorHAnsi" w:hAnsiTheme="minorHAnsi" w:cstheme="minorHAnsi"/>
        </w:rPr>
        <w:t xml:space="preserve"> z dnia 9 maja 2014</w:t>
      </w:r>
      <w:r w:rsidR="00BE77B6" w:rsidRPr="00357523">
        <w:rPr>
          <w:rFonts w:asciiTheme="minorHAnsi" w:hAnsiTheme="minorHAnsi" w:cstheme="minorHAnsi"/>
        </w:rPr>
        <w:t xml:space="preserve"> </w:t>
      </w:r>
      <w:r w:rsidR="0017608E" w:rsidRPr="00357523">
        <w:rPr>
          <w:rFonts w:asciiTheme="minorHAnsi" w:hAnsiTheme="minorHAnsi" w:cstheme="minorHAnsi"/>
        </w:rPr>
        <w:t>r.</w:t>
      </w:r>
      <w:r w:rsidRPr="00357523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357523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357523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357523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000 zł.</w:t>
      </w:r>
    </w:p>
    <w:p w14:paraId="0BC5BE59" w14:textId="0761789D" w:rsidR="00514B85" w:rsidRPr="00357523" w:rsidRDefault="002A0E33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 związku z powyższym</w:t>
      </w:r>
      <w:r w:rsidR="00D8472C" w:rsidRPr="00357523">
        <w:rPr>
          <w:rFonts w:asciiTheme="minorHAnsi" w:hAnsiTheme="minorHAnsi" w:cstheme="minorHAnsi"/>
        </w:rPr>
        <w:t xml:space="preserve"> </w:t>
      </w:r>
      <w:r w:rsidR="008B1C85" w:rsidRPr="00357523">
        <w:rPr>
          <w:rFonts w:asciiTheme="minorHAnsi" w:hAnsiTheme="minorHAnsi" w:cstheme="minorHAnsi"/>
        </w:rPr>
        <w:t>31</w:t>
      </w:r>
      <w:r w:rsidR="00D8472C" w:rsidRPr="00357523">
        <w:rPr>
          <w:rFonts w:asciiTheme="minorHAnsi" w:hAnsiTheme="minorHAnsi" w:cstheme="minorHAnsi"/>
        </w:rPr>
        <w:t>.</w:t>
      </w:r>
      <w:r w:rsidR="00AE5774" w:rsidRPr="00357523">
        <w:rPr>
          <w:rFonts w:asciiTheme="minorHAnsi" w:hAnsiTheme="minorHAnsi" w:cstheme="minorHAnsi"/>
        </w:rPr>
        <w:t>0</w:t>
      </w:r>
      <w:r w:rsidR="008B1C85" w:rsidRPr="00357523">
        <w:rPr>
          <w:rFonts w:asciiTheme="minorHAnsi" w:hAnsiTheme="minorHAnsi" w:cstheme="minorHAnsi"/>
        </w:rPr>
        <w:t>3</w:t>
      </w:r>
      <w:r w:rsidR="00342EE4" w:rsidRPr="00357523">
        <w:rPr>
          <w:rFonts w:asciiTheme="minorHAnsi" w:hAnsiTheme="minorHAnsi" w:cstheme="minorHAnsi"/>
        </w:rPr>
        <w:t>.202</w:t>
      </w:r>
      <w:r w:rsidR="00AE5774" w:rsidRPr="00357523">
        <w:rPr>
          <w:rFonts w:asciiTheme="minorHAnsi" w:hAnsiTheme="minorHAnsi" w:cstheme="minorHAnsi"/>
        </w:rPr>
        <w:t>4</w:t>
      </w:r>
      <w:r w:rsidR="00342EE4" w:rsidRPr="00357523">
        <w:rPr>
          <w:rFonts w:asciiTheme="minorHAnsi" w:hAnsiTheme="minorHAnsi" w:cstheme="minorHAnsi"/>
        </w:rPr>
        <w:t xml:space="preserve"> </w:t>
      </w:r>
      <w:r w:rsidR="006A546A" w:rsidRPr="00357523">
        <w:rPr>
          <w:rFonts w:asciiTheme="minorHAnsi" w:hAnsiTheme="minorHAnsi" w:cstheme="minorHAnsi"/>
        </w:rPr>
        <w:t>r</w:t>
      </w:r>
      <w:r w:rsidR="00B0478F" w:rsidRPr="00357523">
        <w:rPr>
          <w:rFonts w:asciiTheme="minorHAnsi" w:hAnsiTheme="minorHAnsi" w:cstheme="minorHAnsi"/>
        </w:rPr>
        <w:t>. Mazowiecki Wojewódzki Inspektor Inspekcji Handlowej działając</w:t>
      </w:r>
      <w:r w:rsidR="007E2B0C" w:rsidRPr="00357523">
        <w:rPr>
          <w:rFonts w:asciiTheme="minorHAnsi" w:hAnsiTheme="minorHAnsi" w:cstheme="minorHAnsi"/>
        </w:rPr>
        <w:br/>
      </w:r>
      <w:r w:rsidR="00B0478F" w:rsidRPr="00357523">
        <w:rPr>
          <w:rFonts w:asciiTheme="minorHAnsi" w:hAnsiTheme="minorHAnsi" w:cstheme="minorHAnsi"/>
        </w:rPr>
        <w:t>na podstawie art. 61 §</w:t>
      </w:r>
      <w:r w:rsidR="001016D7" w:rsidRPr="00357523">
        <w:rPr>
          <w:rFonts w:asciiTheme="minorHAnsi" w:hAnsiTheme="minorHAnsi" w:cstheme="minorHAnsi"/>
        </w:rPr>
        <w:t xml:space="preserve"> </w:t>
      </w:r>
      <w:r w:rsidR="00B0478F" w:rsidRPr="00357523">
        <w:rPr>
          <w:rFonts w:asciiTheme="minorHAnsi" w:hAnsiTheme="minorHAnsi" w:cstheme="minorHAnsi"/>
        </w:rPr>
        <w:t>1 i §</w:t>
      </w:r>
      <w:r w:rsidR="001016D7" w:rsidRPr="00357523">
        <w:rPr>
          <w:rFonts w:asciiTheme="minorHAnsi" w:hAnsiTheme="minorHAnsi" w:cstheme="minorHAnsi"/>
        </w:rPr>
        <w:t xml:space="preserve"> </w:t>
      </w:r>
      <w:r w:rsidR="00574729" w:rsidRPr="00357523">
        <w:rPr>
          <w:rFonts w:asciiTheme="minorHAnsi" w:hAnsiTheme="minorHAnsi" w:cstheme="minorHAnsi"/>
        </w:rPr>
        <w:t xml:space="preserve">4 </w:t>
      </w:r>
      <w:r w:rsidR="005E06FC" w:rsidRPr="00357523">
        <w:rPr>
          <w:rFonts w:asciiTheme="minorHAnsi" w:hAnsiTheme="minorHAnsi" w:cstheme="minorHAnsi"/>
        </w:rPr>
        <w:t>k</w:t>
      </w:r>
      <w:r w:rsidR="00B0478F" w:rsidRPr="00357523">
        <w:rPr>
          <w:rFonts w:asciiTheme="minorHAnsi" w:hAnsiTheme="minorHAnsi" w:cstheme="minorHAnsi"/>
        </w:rPr>
        <w:t>pa, zawiadomił</w:t>
      </w:r>
      <w:r w:rsidR="001016D7" w:rsidRPr="00357523">
        <w:rPr>
          <w:rFonts w:asciiTheme="minorHAnsi" w:hAnsiTheme="minorHAnsi" w:cstheme="minorHAnsi"/>
        </w:rPr>
        <w:t xml:space="preserve"> kontrolowan</w:t>
      </w:r>
      <w:r w:rsidR="004C23DA" w:rsidRPr="00357523">
        <w:rPr>
          <w:rFonts w:asciiTheme="minorHAnsi" w:hAnsiTheme="minorHAnsi" w:cstheme="minorHAnsi"/>
        </w:rPr>
        <w:t>ego</w:t>
      </w:r>
      <w:r w:rsidR="001016D7" w:rsidRPr="00357523">
        <w:rPr>
          <w:rFonts w:asciiTheme="minorHAnsi" w:hAnsiTheme="minorHAnsi" w:cstheme="minorHAnsi"/>
        </w:rPr>
        <w:t xml:space="preserve"> przedsiębiorc</w:t>
      </w:r>
      <w:r w:rsidR="004C23DA" w:rsidRPr="00357523">
        <w:rPr>
          <w:rFonts w:asciiTheme="minorHAnsi" w:hAnsiTheme="minorHAnsi" w:cstheme="minorHAnsi"/>
        </w:rPr>
        <w:t>ę</w:t>
      </w:r>
      <w:r w:rsidR="001016D7" w:rsidRPr="00357523">
        <w:rPr>
          <w:rFonts w:asciiTheme="minorHAnsi" w:hAnsiTheme="minorHAnsi" w:cstheme="minorHAnsi"/>
        </w:rPr>
        <w:t xml:space="preserve"> </w:t>
      </w:r>
      <w:r w:rsidR="00B0478F" w:rsidRPr="00357523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357523">
        <w:rPr>
          <w:rFonts w:asciiTheme="minorHAnsi" w:hAnsiTheme="minorHAnsi" w:cstheme="minorHAnsi"/>
        </w:rPr>
        <w:t xml:space="preserve"> kary pieniężnej z art. 6 ust. 1</w:t>
      </w:r>
      <w:r w:rsidR="008C4DE7" w:rsidRPr="00357523">
        <w:rPr>
          <w:rFonts w:asciiTheme="minorHAnsi" w:hAnsiTheme="minorHAnsi" w:cstheme="minorHAnsi"/>
        </w:rPr>
        <w:t xml:space="preserve"> ustawy</w:t>
      </w:r>
      <w:r w:rsidR="00BE2609" w:rsidRPr="00357523">
        <w:rPr>
          <w:rFonts w:asciiTheme="minorHAnsi" w:hAnsiTheme="minorHAnsi" w:cstheme="minorHAnsi"/>
        </w:rPr>
        <w:t xml:space="preserve"> </w:t>
      </w:r>
      <w:r w:rsidR="00CA757B" w:rsidRPr="00357523">
        <w:rPr>
          <w:rFonts w:asciiTheme="minorHAnsi" w:hAnsiTheme="minorHAnsi" w:cstheme="minorHAnsi"/>
        </w:rPr>
        <w:t xml:space="preserve">z dnia </w:t>
      </w:r>
      <w:r w:rsidR="00713F0E" w:rsidRPr="00357523">
        <w:rPr>
          <w:rFonts w:asciiTheme="minorHAnsi" w:hAnsiTheme="minorHAnsi" w:cstheme="minorHAnsi"/>
        </w:rPr>
        <w:br/>
      </w:r>
      <w:r w:rsidR="00B0478F" w:rsidRPr="00357523">
        <w:rPr>
          <w:rFonts w:asciiTheme="minorHAnsi" w:hAnsiTheme="minorHAnsi" w:cstheme="minorHAnsi"/>
        </w:rPr>
        <w:t>9 maja 2014r. o informowaniu o cenach towarów i usług, z tytułu niew</w:t>
      </w:r>
      <w:r w:rsidR="00CA757B" w:rsidRPr="00357523">
        <w:rPr>
          <w:rFonts w:asciiTheme="minorHAnsi" w:hAnsiTheme="minorHAnsi" w:cstheme="minorHAnsi"/>
        </w:rPr>
        <w:t>ykonania obowiązku wynikającego</w:t>
      </w:r>
      <w:r w:rsidR="000B795F" w:rsidRPr="00357523">
        <w:rPr>
          <w:rFonts w:asciiTheme="minorHAnsi" w:hAnsiTheme="minorHAnsi" w:cstheme="minorHAnsi"/>
        </w:rPr>
        <w:t xml:space="preserve"> </w:t>
      </w:r>
      <w:r w:rsidR="00713F0E" w:rsidRPr="00357523">
        <w:rPr>
          <w:rFonts w:asciiTheme="minorHAnsi" w:hAnsiTheme="minorHAnsi" w:cstheme="minorHAnsi"/>
        </w:rPr>
        <w:br/>
      </w:r>
      <w:r w:rsidR="00B0478F" w:rsidRPr="00357523">
        <w:rPr>
          <w:rFonts w:asciiTheme="minorHAnsi" w:hAnsiTheme="minorHAnsi" w:cstheme="minorHAnsi"/>
        </w:rPr>
        <w:lastRenderedPageBreak/>
        <w:t>z art. 4</w:t>
      </w:r>
      <w:r w:rsidR="002E0E5C" w:rsidRPr="00357523">
        <w:rPr>
          <w:rFonts w:asciiTheme="minorHAnsi" w:hAnsiTheme="minorHAnsi" w:cstheme="minorHAnsi"/>
        </w:rPr>
        <w:t xml:space="preserve"> ust. 1</w:t>
      </w:r>
      <w:r w:rsidR="00B0478F" w:rsidRPr="00357523">
        <w:rPr>
          <w:rFonts w:asciiTheme="minorHAnsi" w:hAnsiTheme="minorHAnsi" w:cstheme="minorHAnsi"/>
        </w:rPr>
        <w:t xml:space="preserve"> ww. ustawy. W zawiadomieniu stron</w:t>
      </w:r>
      <w:r w:rsidR="00B66E30" w:rsidRPr="00357523">
        <w:rPr>
          <w:rFonts w:asciiTheme="minorHAnsi" w:hAnsiTheme="minorHAnsi" w:cstheme="minorHAnsi"/>
        </w:rPr>
        <w:t>ę</w:t>
      </w:r>
      <w:r w:rsidR="00B0478F" w:rsidRPr="00357523">
        <w:rPr>
          <w:rFonts w:asciiTheme="minorHAnsi" w:hAnsiTheme="minorHAnsi" w:cstheme="minorHAnsi"/>
        </w:rPr>
        <w:t xml:space="preserve"> pouczono o przysługujący</w:t>
      </w:r>
      <w:r w:rsidR="00CA757B" w:rsidRPr="00357523">
        <w:rPr>
          <w:rFonts w:asciiTheme="minorHAnsi" w:hAnsiTheme="minorHAnsi" w:cstheme="minorHAnsi"/>
        </w:rPr>
        <w:t xml:space="preserve">m </w:t>
      </w:r>
      <w:r w:rsidR="004C23DA" w:rsidRPr="00357523">
        <w:rPr>
          <w:rFonts w:asciiTheme="minorHAnsi" w:hAnsiTheme="minorHAnsi" w:cstheme="minorHAnsi"/>
        </w:rPr>
        <w:t>jej</w:t>
      </w:r>
      <w:r w:rsidR="00CA757B" w:rsidRPr="00357523">
        <w:rPr>
          <w:rFonts w:asciiTheme="minorHAnsi" w:hAnsiTheme="minorHAnsi" w:cstheme="minorHAnsi"/>
        </w:rPr>
        <w:t xml:space="preserve"> prawie wypowiedzenia się,</w:t>
      </w:r>
      <w:r w:rsidR="002E0E5C" w:rsidRPr="00357523">
        <w:rPr>
          <w:rFonts w:asciiTheme="minorHAnsi" w:hAnsiTheme="minorHAnsi" w:cstheme="minorHAnsi"/>
        </w:rPr>
        <w:t xml:space="preserve"> </w:t>
      </w:r>
      <w:r w:rsidR="00B0478F" w:rsidRPr="00357523">
        <w:rPr>
          <w:rFonts w:asciiTheme="minorHAnsi" w:hAnsiTheme="minorHAnsi" w:cstheme="minorHAnsi"/>
        </w:rPr>
        <w:t>co do zebranych dowod</w:t>
      </w:r>
      <w:r w:rsidR="00F73AC2" w:rsidRPr="00357523">
        <w:rPr>
          <w:rFonts w:asciiTheme="minorHAnsi" w:hAnsiTheme="minorHAnsi" w:cstheme="minorHAnsi"/>
        </w:rPr>
        <w:t>ów i materiałów</w:t>
      </w:r>
      <w:r w:rsidR="008F139E" w:rsidRPr="00357523">
        <w:rPr>
          <w:rFonts w:asciiTheme="minorHAnsi" w:hAnsiTheme="minorHAnsi" w:cstheme="minorHAnsi"/>
        </w:rPr>
        <w:t>.</w:t>
      </w:r>
      <w:r w:rsidR="00F40386" w:rsidRPr="00357523">
        <w:rPr>
          <w:rFonts w:asciiTheme="minorHAnsi" w:hAnsiTheme="minorHAnsi" w:cstheme="minorHAnsi"/>
        </w:rPr>
        <w:t xml:space="preserve"> Strona nie skorzystała z tego prawa.</w:t>
      </w:r>
    </w:p>
    <w:p w14:paraId="75A71448" w14:textId="77777777" w:rsidR="00BA3FB3" w:rsidRPr="00357523" w:rsidRDefault="00BA3FB3" w:rsidP="00357523">
      <w:pPr>
        <w:spacing w:before="120" w:line="360" w:lineRule="auto"/>
        <w:rPr>
          <w:rFonts w:asciiTheme="minorHAnsi" w:hAnsiTheme="minorHAnsi" w:cstheme="minorHAnsi"/>
        </w:rPr>
      </w:pPr>
      <w:bookmarkStart w:id="10" w:name="_Hlk137536132"/>
      <w:r w:rsidRPr="00357523">
        <w:rPr>
          <w:rFonts w:asciiTheme="minorHAnsi" w:hAnsiTheme="minorHAnsi" w:cstheme="minorHAnsi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 tych obowiązków, wielkość jego obrotów i przychodu, a także sankcje nałożone na przedsiębiorcę za to samo naruszenie w innych państwach członkowskich Unii Europejskiej.</w:t>
      </w:r>
    </w:p>
    <w:p w14:paraId="48936BA4" w14:textId="5DE357AB" w:rsidR="00896596" w:rsidRPr="00357523" w:rsidRDefault="00896596" w:rsidP="00357523">
      <w:pPr>
        <w:spacing w:before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  <w:color w:val="000000"/>
        </w:rPr>
        <w:t>Mazowiecki Wojewódzki Inspektor Inspekcji Handlowej ustalając wysokość kary wziął pod uwagę przesłanki zawarte w art. 6 ust. 3 ww. ustawy i zważył, co następuje:</w:t>
      </w:r>
    </w:p>
    <w:p w14:paraId="5C4FF8DA" w14:textId="77777777" w:rsidR="004B0DD8" w:rsidRPr="00357523" w:rsidRDefault="004B0DD8" w:rsidP="00357523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12FF0CC3" w14:textId="789990AF" w:rsidR="00E9371F" w:rsidRPr="00357523" w:rsidRDefault="00E9371F" w:rsidP="00357523">
      <w:pPr>
        <w:spacing w:after="20" w:line="360" w:lineRule="auto"/>
        <w:rPr>
          <w:rFonts w:asciiTheme="minorHAnsi" w:eastAsiaTheme="minorHAnsi" w:hAnsiTheme="minorHAnsi" w:cstheme="minorHAnsi"/>
          <w:lang w:eastAsia="en-US"/>
        </w:rPr>
      </w:pPr>
      <w:r w:rsidRPr="00357523">
        <w:rPr>
          <w:rFonts w:asciiTheme="minorHAnsi" w:eastAsiaTheme="minorHAnsi" w:hAnsiTheme="minorHAnsi" w:cstheme="minorHAnsi"/>
          <w:lang w:eastAsia="en-US"/>
        </w:rPr>
        <w:t>W miejscu świadczenia usług, w udostępnionym przez przedsiębiorcę cenniku nie uwidoczniono</w:t>
      </w:r>
      <w:r w:rsidRPr="00357523">
        <w:rPr>
          <w:rFonts w:asciiTheme="minorHAnsi" w:eastAsiaTheme="minorHAnsi" w:hAnsiTheme="minorHAnsi" w:cstheme="minorHAnsi"/>
          <w:lang w:eastAsia="en-US"/>
        </w:rPr>
        <w:br/>
        <w:t>cen usług w sposób jednoznaczny, niebudzący wątpliwości oraz umożliwiający porównanie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7523">
        <w:rPr>
          <w:rFonts w:asciiTheme="minorHAnsi" w:eastAsiaTheme="minorHAnsi" w:hAnsiTheme="minorHAnsi" w:cstheme="minorHAnsi"/>
          <w:lang w:eastAsia="en-US"/>
        </w:rPr>
        <w:t xml:space="preserve">cen 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 xml:space="preserve">- </w:t>
      </w:r>
      <w:r w:rsidRPr="00357523">
        <w:rPr>
          <w:rFonts w:asciiTheme="minorHAnsi" w:eastAsiaTheme="minorHAnsi" w:hAnsiTheme="minorHAnsi" w:cstheme="minorHAnsi"/>
          <w:lang w:eastAsia="en-US"/>
        </w:rPr>
        <w:t>określono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br/>
      </w:r>
      <w:r w:rsidRPr="00357523">
        <w:rPr>
          <w:rFonts w:asciiTheme="minorHAnsi" w:eastAsiaTheme="minorHAnsi" w:hAnsiTheme="minorHAnsi" w:cstheme="minorHAnsi"/>
          <w:lang w:eastAsia="en-US"/>
        </w:rPr>
        <w:t>je z zastosowaniem przedziału cenowego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 xml:space="preserve">. Powyższe </w:t>
      </w:r>
      <w:r w:rsidRPr="00357523">
        <w:rPr>
          <w:rFonts w:asciiTheme="minorHAnsi" w:eastAsiaTheme="minorHAnsi" w:hAnsiTheme="minorHAnsi" w:cstheme="minorHAnsi"/>
          <w:lang w:eastAsia="en-US"/>
        </w:rPr>
        <w:t>narusza art. 4 ust. 1 ustawy z dnia 9 maja 2014 r.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br/>
      </w:r>
      <w:r w:rsidRPr="00357523">
        <w:rPr>
          <w:rFonts w:asciiTheme="minorHAnsi" w:eastAsiaTheme="minorHAnsi" w:hAnsiTheme="minorHAnsi" w:cstheme="minorHAnsi"/>
          <w:lang w:eastAsia="en-US"/>
        </w:rPr>
        <w:t>o informowaniu o cenach towarów i usług. Nieprawidłowość dotyczyła większości usług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7523">
        <w:rPr>
          <w:rFonts w:asciiTheme="minorHAnsi" w:eastAsiaTheme="minorHAnsi" w:hAnsiTheme="minorHAnsi" w:cstheme="minorHAnsi"/>
          <w:lang w:eastAsia="en-US"/>
        </w:rPr>
        <w:t xml:space="preserve">tj. </w:t>
      </w:r>
      <w:r w:rsidR="00F40386" w:rsidRPr="00357523">
        <w:rPr>
          <w:rFonts w:asciiTheme="minorHAnsi" w:eastAsiaTheme="minorHAnsi" w:hAnsiTheme="minorHAnsi" w:cstheme="minorHAnsi"/>
          <w:lang w:eastAsia="en-US"/>
        </w:rPr>
        <w:t>(</w:t>
      </w:r>
      <w:r w:rsidRPr="00357523">
        <w:rPr>
          <w:rFonts w:asciiTheme="minorHAnsi" w:eastAsiaTheme="minorHAnsi" w:hAnsiTheme="minorHAnsi" w:cstheme="minorHAnsi"/>
          <w:lang w:eastAsia="en-US"/>
        </w:rPr>
        <w:t xml:space="preserve">48 </w:t>
      </w:r>
      <w:r w:rsidR="00F40386" w:rsidRPr="00357523">
        <w:rPr>
          <w:rFonts w:asciiTheme="minorHAnsi" w:eastAsiaTheme="minorHAnsi" w:hAnsiTheme="minorHAnsi" w:cstheme="minorHAnsi"/>
          <w:lang w:eastAsia="en-US"/>
        </w:rPr>
        <w:t xml:space="preserve">na </w:t>
      </w:r>
      <w:r w:rsidRPr="00357523">
        <w:rPr>
          <w:rFonts w:asciiTheme="minorHAnsi" w:eastAsiaTheme="minorHAnsi" w:hAnsiTheme="minorHAnsi" w:cstheme="minorHAnsi"/>
          <w:lang w:eastAsia="en-US"/>
        </w:rPr>
        <w:t>52</w:t>
      </w:r>
      <w:r w:rsidR="00F40386" w:rsidRPr="00357523">
        <w:rPr>
          <w:rFonts w:asciiTheme="minorHAnsi" w:eastAsiaTheme="minorHAnsi" w:hAnsiTheme="minorHAnsi" w:cstheme="minorHAnsi"/>
          <w:lang w:eastAsia="en-US"/>
        </w:rPr>
        <w:t xml:space="preserve"> sprawdzone</w:t>
      </w:r>
      <w:r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F40386" w:rsidRPr="00357523">
        <w:rPr>
          <w:rFonts w:asciiTheme="minorHAnsi" w:eastAsiaTheme="minorHAnsi" w:hAnsiTheme="minorHAnsi" w:cstheme="minorHAnsi"/>
          <w:lang w:eastAsia="en-US"/>
        </w:rPr>
        <w:t>pozycje</w:t>
      </w:r>
      <w:r w:rsidRPr="00357523">
        <w:rPr>
          <w:rFonts w:asciiTheme="minorHAnsi" w:eastAsiaTheme="minorHAnsi" w:hAnsiTheme="minorHAnsi" w:cstheme="minorHAnsi"/>
          <w:lang w:eastAsia="en-US"/>
        </w:rPr>
        <w:t>)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 xml:space="preserve"> a </w:t>
      </w:r>
      <w:r w:rsidRPr="00357523">
        <w:rPr>
          <w:rFonts w:asciiTheme="minorHAnsi" w:eastAsiaTheme="minorHAnsi" w:hAnsiTheme="minorHAnsi" w:cstheme="minorHAnsi"/>
          <w:lang w:eastAsia="en-US"/>
        </w:rPr>
        <w:t>zakres cen był niejednoznaczny i budzący wątpliwości</w:t>
      </w:r>
      <w:r w:rsidR="00E62BFC" w:rsidRPr="00357523">
        <w:rPr>
          <w:rFonts w:asciiTheme="minorHAnsi" w:eastAsiaTheme="minorHAnsi" w:hAnsiTheme="minorHAnsi" w:cstheme="minorHAnsi"/>
          <w:lang w:eastAsia="en-US"/>
        </w:rPr>
        <w:t xml:space="preserve">. </w:t>
      </w:r>
      <w:r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E62BFC" w:rsidRPr="00357523">
        <w:rPr>
          <w:rFonts w:asciiTheme="minorHAnsi" w:eastAsiaTheme="minorHAnsi" w:hAnsiTheme="minorHAnsi" w:cstheme="minorHAnsi"/>
          <w:lang w:eastAsia="en-US"/>
        </w:rPr>
        <w:t>K</w:t>
      </w:r>
      <w:r w:rsidRPr="00357523">
        <w:rPr>
          <w:rFonts w:asciiTheme="minorHAnsi" w:eastAsiaTheme="minorHAnsi" w:hAnsiTheme="minorHAnsi" w:cstheme="minorHAnsi"/>
          <w:lang w:eastAsia="en-US"/>
        </w:rPr>
        <w:t>onsument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7523">
        <w:rPr>
          <w:rFonts w:asciiTheme="minorHAnsi" w:eastAsiaTheme="minorHAnsi" w:hAnsiTheme="minorHAnsi" w:cstheme="minorHAnsi"/>
          <w:lang w:eastAsia="en-US"/>
        </w:rPr>
        <w:t>nie był w stanie w</w:t>
      </w:r>
      <w:r w:rsidR="00E62BFC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7523">
        <w:rPr>
          <w:rFonts w:asciiTheme="minorHAnsi" w:eastAsiaTheme="minorHAnsi" w:hAnsiTheme="minorHAnsi" w:cstheme="minorHAnsi"/>
          <w:lang w:eastAsia="en-US"/>
        </w:rPr>
        <w:t>oszacować ceny usług</w:t>
      </w:r>
      <w:r w:rsidR="00E62BFC" w:rsidRPr="00357523">
        <w:rPr>
          <w:rFonts w:asciiTheme="minorHAnsi" w:eastAsiaTheme="minorHAnsi" w:hAnsiTheme="minorHAnsi" w:cstheme="minorHAnsi"/>
          <w:lang w:eastAsia="en-US"/>
        </w:rPr>
        <w:t>i</w:t>
      </w:r>
      <w:r w:rsidRPr="00357523">
        <w:rPr>
          <w:rFonts w:asciiTheme="minorHAnsi" w:eastAsiaTheme="minorHAnsi" w:hAnsiTheme="minorHAnsi" w:cstheme="minorHAnsi"/>
          <w:lang w:eastAsia="en-US"/>
        </w:rPr>
        <w:t xml:space="preserve">. 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>Tym samym brak uwidocznienia dokładnych cen</w:t>
      </w:r>
      <w:r w:rsidR="00E62BFC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>za oferowaną usługę pozbawiał konsumenta ważnych informacji, w oparciu o które dokonuje decyzji</w:t>
      </w:r>
      <w:r w:rsidR="00E62BFC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 xml:space="preserve">o skorzystaniu z usługi. </w:t>
      </w:r>
      <w:r w:rsidR="00E62BFC" w:rsidRPr="00357523">
        <w:rPr>
          <w:rFonts w:asciiTheme="minorHAnsi" w:eastAsiaTheme="minorHAnsi" w:hAnsiTheme="minorHAnsi" w:cstheme="minorHAnsi"/>
          <w:lang w:eastAsia="en-US"/>
        </w:rPr>
        <w:t>I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 xml:space="preserve">nteres konsumenta </w:t>
      </w:r>
      <w:r w:rsidR="00E62BFC" w:rsidRPr="00357523">
        <w:rPr>
          <w:rFonts w:asciiTheme="minorHAnsi" w:eastAsiaTheme="minorHAnsi" w:hAnsiTheme="minorHAnsi" w:cstheme="minorHAnsi"/>
          <w:lang w:eastAsia="en-US"/>
        </w:rPr>
        <w:t xml:space="preserve">tym samym 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>został</w:t>
      </w:r>
      <w:r w:rsidR="00E62BFC" w:rsidRPr="00357523">
        <w:rPr>
          <w:rFonts w:asciiTheme="minorHAnsi" w:eastAsiaTheme="minorHAnsi" w:hAnsiTheme="minorHAnsi" w:cstheme="minorHAnsi"/>
          <w:lang w:eastAsia="en-US"/>
        </w:rPr>
        <w:t xml:space="preserve"> istotnie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 xml:space="preserve"> naruszony. </w:t>
      </w:r>
      <w:r w:rsidRPr="00357523">
        <w:rPr>
          <w:rFonts w:asciiTheme="minorHAnsi" w:eastAsiaTheme="minorHAnsi" w:hAnsiTheme="minorHAnsi" w:cstheme="minorHAnsi"/>
          <w:lang w:eastAsia="en-US"/>
        </w:rPr>
        <w:t>Naruszenie prawa zostało stwierdzone</w:t>
      </w:r>
      <w:r w:rsidR="00072F4F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7523">
        <w:rPr>
          <w:rFonts w:asciiTheme="minorHAnsi" w:eastAsiaTheme="minorHAnsi" w:hAnsiTheme="minorHAnsi" w:cstheme="minorHAnsi"/>
          <w:lang w:eastAsia="en-US"/>
        </w:rPr>
        <w:t>14.11.2024 r.</w:t>
      </w:r>
      <w:r w:rsidR="00BA3FB3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57523">
        <w:rPr>
          <w:rFonts w:asciiTheme="minorHAnsi" w:eastAsiaTheme="minorHAnsi" w:hAnsiTheme="minorHAnsi" w:cstheme="minorHAnsi"/>
          <w:lang w:eastAsia="en-US"/>
        </w:rPr>
        <w:t xml:space="preserve">W toku kontroli </w:t>
      </w:r>
      <w:r w:rsidR="00E62BFC" w:rsidRPr="00357523">
        <w:rPr>
          <w:rFonts w:asciiTheme="minorHAnsi" w:eastAsiaTheme="minorHAnsi" w:hAnsiTheme="minorHAnsi" w:cstheme="minorHAnsi"/>
          <w:lang w:eastAsia="en-US"/>
        </w:rPr>
        <w:t xml:space="preserve">usunięto </w:t>
      </w:r>
      <w:r w:rsidRPr="00357523">
        <w:rPr>
          <w:rFonts w:asciiTheme="minorHAnsi" w:eastAsiaTheme="minorHAnsi" w:hAnsiTheme="minorHAnsi" w:cstheme="minorHAnsi"/>
          <w:lang w:eastAsia="en-US"/>
        </w:rPr>
        <w:t xml:space="preserve">nieprawidłowości. </w:t>
      </w:r>
      <w:r w:rsidRPr="00357523">
        <w:rPr>
          <w:rFonts w:asciiTheme="minorHAnsi" w:eastAsiaTheme="minorHAnsi" w:hAnsiTheme="minorHAnsi" w:cstheme="minorHAnsi"/>
          <w:color w:val="FF0000"/>
          <w:lang w:eastAsia="en-US"/>
        </w:rPr>
        <w:t xml:space="preserve">  </w:t>
      </w:r>
    </w:p>
    <w:p w14:paraId="4C0B935A" w14:textId="77777777" w:rsidR="004B0DD8" w:rsidRPr="00357523" w:rsidRDefault="004B0DD8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3392042D" w14:textId="4C1879B9" w:rsidR="006A22D7" w:rsidRPr="00357523" w:rsidRDefault="00AF0F79" w:rsidP="00357523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C00000"/>
        </w:rPr>
      </w:pPr>
      <w:r w:rsidRPr="00357523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7D023B" w:rsidRPr="00357523">
        <w:rPr>
          <w:rFonts w:asciiTheme="minorHAnsi" w:hAnsiTheme="minorHAnsi" w:cstheme="minorHAnsi"/>
        </w:rPr>
        <w:br/>
      </w:r>
      <w:r w:rsidRPr="00357523">
        <w:rPr>
          <w:rFonts w:asciiTheme="minorHAnsi" w:hAnsiTheme="minorHAnsi" w:cstheme="minorHAnsi"/>
        </w:rPr>
        <w:t>że przedsiębiorca rozpoczął wykonywanie działalności gospodarczej 0</w:t>
      </w:r>
      <w:r w:rsidR="00E9371F" w:rsidRPr="00357523">
        <w:rPr>
          <w:rFonts w:asciiTheme="minorHAnsi" w:hAnsiTheme="minorHAnsi" w:cstheme="minorHAnsi"/>
        </w:rPr>
        <w:t>8</w:t>
      </w:r>
      <w:r w:rsidRPr="00357523">
        <w:rPr>
          <w:rFonts w:asciiTheme="minorHAnsi" w:hAnsiTheme="minorHAnsi" w:cstheme="minorHAnsi"/>
        </w:rPr>
        <w:t>.</w:t>
      </w:r>
      <w:r w:rsidR="00E9371F" w:rsidRPr="00357523">
        <w:rPr>
          <w:rFonts w:asciiTheme="minorHAnsi" w:hAnsiTheme="minorHAnsi" w:cstheme="minorHAnsi"/>
        </w:rPr>
        <w:t>11</w:t>
      </w:r>
      <w:r w:rsidRPr="00357523">
        <w:rPr>
          <w:rFonts w:asciiTheme="minorHAnsi" w:hAnsiTheme="minorHAnsi" w:cstheme="minorHAnsi"/>
        </w:rPr>
        <w:t>.201</w:t>
      </w:r>
      <w:r w:rsidR="00E9371F" w:rsidRPr="00357523">
        <w:rPr>
          <w:rFonts w:asciiTheme="minorHAnsi" w:hAnsiTheme="minorHAnsi" w:cstheme="minorHAnsi"/>
        </w:rPr>
        <w:t>9</w:t>
      </w:r>
      <w:r w:rsidRPr="00357523">
        <w:rPr>
          <w:rFonts w:asciiTheme="minorHAnsi" w:hAnsiTheme="minorHAnsi" w:cstheme="minorHAnsi"/>
        </w:rPr>
        <w:t xml:space="preserve"> r. Mazowiecki Wojewódzki Inspektor Inspekcji Handlowej nie stwierdził wcześniejszego naruszenia przez przedsiębiorcę przepisów z zakresu obowiązku informowania o cenach</w:t>
      </w:r>
      <w:r w:rsidRPr="00357523">
        <w:rPr>
          <w:rFonts w:asciiTheme="minorHAnsi" w:hAnsiTheme="minorHAnsi" w:cstheme="minorHAnsi"/>
          <w:color w:val="C00000"/>
        </w:rPr>
        <w:t xml:space="preserve">. </w:t>
      </w:r>
      <w:r w:rsidR="00896596" w:rsidRPr="00357523">
        <w:rPr>
          <w:rFonts w:asciiTheme="minorHAnsi" w:hAnsiTheme="minorHAnsi" w:cstheme="minorHAnsi"/>
        </w:rPr>
        <w:t>Przedsiębiorca nie poinformował o uzyskanych korzyściach majątkowych lub stratach w związku z naruszeniem obowiązków, o których mowa powyżej.</w:t>
      </w:r>
    </w:p>
    <w:p w14:paraId="499B5EE0" w14:textId="4315BA1F" w:rsidR="004B0DD8" w:rsidRPr="00357523" w:rsidRDefault="004B0DD8" w:rsidP="0035752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Wielkość obrotów i przychodu:</w:t>
      </w:r>
    </w:p>
    <w:p w14:paraId="19D73185" w14:textId="5DE0718A" w:rsidR="00896596" w:rsidRPr="00357523" w:rsidRDefault="00896596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lastRenderedPageBreak/>
        <w:t xml:space="preserve">Przedsiębiorca nie poinformował o wielkości przychodów i obrotów za rok ubiegły. </w:t>
      </w:r>
    </w:p>
    <w:p w14:paraId="196E8066" w14:textId="77777777" w:rsidR="00E62BFC" w:rsidRPr="00357523" w:rsidRDefault="00E62BFC" w:rsidP="00357523">
      <w:pPr>
        <w:spacing w:line="360" w:lineRule="auto"/>
        <w:rPr>
          <w:rFonts w:asciiTheme="minorHAnsi" w:hAnsiTheme="minorHAnsi" w:cstheme="minorHAnsi"/>
        </w:rPr>
      </w:pPr>
    </w:p>
    <w:p w14:paraId="01BDAB11" w14:textId="62029DD9" w:rsidR="004B0DD8" w:rsidRPr="00357523" w:rsidRDefault="004B0DD8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08CE937" w:rsidR="004B0DD8" w:rsidRPr="00357523" w:rsidRDefault="004B0DD8" w:rsidP="00357523">
      <w:pPr>
        <w:spacing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886A34" w:rsidRPr="00357523">
        <w:rPr>
          <w:rFonts w:asciiTheme="minorHAnsi" w:hAnsiTheme="minorHAnsi" w:cstheme="minorHAnsi"/>
        </w:rPr>
        <w:br/>
      </w:r>
      <w:r w:rsidRPr="00357523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0A5568" w:rsidRPr="00357523">
        <w:rPr>
          <w:rFonts w:asciiTheme="minorHAnsi" w:hAnsiTheme="minorHAnsi" w:cstheme="minorHAnsi"/>
        </w:rPr>
        <w:br/>
      </w:r>
      <w:r w:rsidRPr="00357523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70F29B03" w:rsidR="00032F29" w:rsidRPr="00357523" w:rsidRDefault="00FC70F6" w:rsidP="0035752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57523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357523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357523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357523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357523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357523">
        <w:rPr>
          <w:rFonts w:asciiTheme="minorHAnsi" w:eastAsiaTheme="minorHAnsi" w:hAnsiTheme="minorHAnsi" w:cstheme="minorHAnsi"/>
          <w:lang w:eastAsia="en-US"/>
        </w:rPr>
        <w:t>ę</w:t>
      </w:r>
      <w:r w:rsidRPr="00357523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0"/>
      <w:r w:rsidR="00032F29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57523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3A739E" w:rsidRPr="00357523">
        <w:rPr>
          <w:rFonts w:asciiTheme="minorHAnsi" w:eastAsiaTheme="minorHAnsi" w:hAnsiTheme="minorHAnsi" w:cstheme="minorHAnsi"/>
          <w:lang w:eastAsia="en-US"/>
        </w:rPr>
        <w:t>k</w:t>
      </w:r>
      <w:r w:rsidR="00B873AE" w:rsidRPr="00357523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357523">
        <w:rPr>
          <w:rFonts w:asciiTheme="minorHAnsi" w:eastAsiaTheme="minorHAnsi" w:hAnsiTheme="minorHAnsi" w:cstheme="minorHAnsi"/>
          <w:lang w:eastAsia="en-US"/>
        </w:rPr>
        <w:br/>
      </w:r>
      <w:r w:rsidR="00B873AE" w:rsidRPr="00357523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54BFE" w:rsidRPr="00357523">
        <w:rPr>
          <w:rFonts w:asciiTheme="minorHAnsi" w:eastAsiaTheme="minorHAnsi" w:hAnsiTheme="minorHAnsi" w:cstheme="minorHAnsi"/>
          <w:lang w:eastAsia="en-US"/>
        </w:rPr>
        <w:t>k</w:t>
      </w:r>
      <w:r w:rsidR="00B873AE" w:rsidRPr="00357523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357523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357523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357523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357523">
        <w:rPr>
          <w:rFonts w:asciiTheme="minorHAnsi" w:eastAsiaTheme="minorHAnsi" w:hAnsiTheme="minorHAnsi" w:cstheme="minorHAnsi"/>
          <w:lang w:eastAsia="en-US"/>
        </w:rPr>
        <w:t>W</w:t>
      </w:r>
      <w:r w:rsidR="00B873AE" w:rsidRPr="00357523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357523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357523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357523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</w:t>
      </w:r>
      <w:r w:rsidR="00492D67" w:rsidRPr="00357523">
        <w:rPr>
          <w:rFonts w:asciiTheme="minorHAnsi" w:eastAsiaTheme="minorHAnsi" w:hAnsiTheme="minorHAnsi" w:cstheme="minorHAnsi"/>
          <w:lang w:eastAsia="en-US"/>
        </w:rPr>
        <w:lastRenderedPageBreak/>
        <w:t>25.07.2019 r. Sygn. akt VI SA/</w:t>
      </w:r>
      <w:proofErr w:type="spellStart"/>
      <w:r w:rsidR="00492D67" w:rsidRPr="00357523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357523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357523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57523">
        <w:rPr>
          <w:rFonts w:asciiTheme="minorHAnsi" w:eastAsiaTheme="minorHAnsi" w:hAnsiTheme="minorHAnsi" w:cstheme="minorHAnsi"/>
          <w:lang w:eastAsia="en-US"/>
        </w:rPr>
        <w:t xml:space="preserve">nie usunął skutków naruszenia prawa, albowiem zaistniałe naruszenie prawa, stwierdzone w </w:t>
      </w:r>
      <w:r w:rsidR="00E62BFC" w:rsidRPr="00357523">
        <w:rPr>
          <w:rFonts w:asciiTheme="minorHAnsi" w:eastAsiaTheme="minorHAnsi" w:hAnsiTheme="minorHAnsi" w:cstheme="minorHAnsi"/>
          <w:lang w:eastAsia="en-US"/>
        </w:rPr>
        <w:t xml:space="preserve">toku </w:t>
      </w:r>
      <w:r w:rsidR="00B873AE" w:rsidRPr="00357523">
        <w:rPr>
          <w:rFonts w:asciiTheme="minorHAnsi" w:eastAsiaTheme="minorHAnsi" w:hAnsiTheme="minorHAnsi" w:cstheme="minorHAnsi"/>
          <w:lang w:eastAsia="en-US"/>
        </w:rPr>
        <w:t>kontroli, nieodwracalnie pozbawiło pewną grupę konsumentów prawa do uzyskania</w:t>
      </w:r>
      <w:r w:rsidR="00492D67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57523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357523">
        <w:rPr>
          <w:rFonts w:asciiTheme="minorHAnsi" w:eastAsiaTheme="minorHAnsi" w:hAnsiTheme="minorHAnsi" w:cstheme="minorHAnsi"/>
          <w:lang w:eastAsia="en-US"/>
        </w:rPr>
        <w:t>.</w:t>
      </w:r>
      <w:r w:rsidR="00B873AE" w:rsidRPr="0035752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357523" w:rsidRDefault="0010520E" w:rsidP="00357523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57523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357523">
        <w:rPr>
          <w:rFonts w:asciiTheme="minorHAnsi" w:eastAsiaTheme="minorHAnsi" w:hAnsiTheme="minorHAnsi" w:cstheme="minorHAnsi"/>
          <w:lang w:eastAsia="en-US"/>
        </w:rPr>
        <w:br/>
      </w:r>
      <w:r w:rsidRPr="00357523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357523">
        <w:rPr>
          <w:rFonts w:asciiTheme="minorHAnsi" w:eastAsiaTheme="minorHAnsi" w:hAnsiTheme="minorHAnsi" w:cstheme="minorHAnsi"/>
          <w:lang w:eastAsia="en-US"/>
        </w:rPr>
        <w:br/>
      </w:r>
      <w:r w:rsidRPr="00357523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357523">
        <w:rPr>
          <w:rFonts w:asciiTheme="minorHAnsi" w:eastAsiaTheme="minorHAnsi" w:hAnsiTheme="minorHAnsi" w:cstheme="minorHAnsi"/>
          <w:lang w:eastAsia="en-US"/>
        </w:rPr>
        <w:br/>
      </w:r>
      <w:r w:rsidRPr="00357523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357523" w:rsidRDefault="00DB33C1" w:rsidP="00357523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57523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357523">
        <w:rPr>
          <w:rFonts w:asciiTheme="minorHAnsi" w:eastAsiaTheme="minorHAnsi" w:hAnsiTheme="minorHAnsi" w:cstheme="minorHAnsi"/>
          <w:lang w:eastAsia="en-US"/>
        </w:rPr>
        <w:t>c</w:t>
      </w:r>
      <w:r w:rsidRPr="00357523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3A7001D" w:rsidR="00B55F50" w:rsidRPr="00357523" w:rsidRDefault="00B0478F" w:rsidP="0035752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357523">
        <w:rPr>
          <w:rFonts w:asciiTheme="minorHAnsi" w:hAnsiTheme="minorHAnsi" w:cstheme="minorHAnsi"/>
        </w:rPr>
        <w:t xml:space="preserve">dlowej </w:t>
      </w:r>
      <w:r w:rsidR="00894326" w:rsidRPr="00357523">
        <w:rPr>
          <w:rFonts w:asciiTheme="minorHAnsi" w:hAnsiTheme="minorHAnsi" w:cstheme="minorHAnsi"/>
        </w:rPr>
        <w:t>uznał</w:t>
      </w:r>
      <w:r w:rsidR="002543E1" w:rsidRPr="00357523">
        <w:rPr>
          <w:rFonts w:asciiTheme="minorHAnsi" w:hAnsiTheme="minorHAnsi" w:cstheme="minorHAnsi"/>
        </w:rPr>
        <w:br/>
      </w:r>
      <w:r w:rsidR="00894326" w:rsidRPr="00357523">
        <w:rPr>
          <w:rFonts w:asciiTheme="minorHAnsi" w:hAnsiTheme="minorHAnsi" w:cstheme="minorHAnsi"/>
        </w:rPr>
        <w:t>iż</w:t>
      </w:r>
      <w:r w:rsidR="006A546A" w:rsidRPr="00357523">
        <w:rPr>
          <w:rFonts w:asciiTheme="minorHAnsi" w:hAnsiTheme="minorHAnsi" w:cstheme="minorHAnsi"/>
        </w:rPr>
        <w:t xml:space="preserve"> przedsiębiorcy</w:t>
      </w:r>
      <w:r w:rsidR="00E17453" w:rsidRPr="00357523">
        <w:rPr>
          <w:rFonts w:asciiTheme="minorHAnsi" w:hAnsiTheme="minorHAnsi" w:cstheme="minorHAnsi"/>
        </w:rPr>
        <w:t xml:space="preserve"> </w:t>
      </w:r>
      <w:r w:rsidR="002B78B4" w:rsidRPr="00357523">
        <w:rPr>
          <w:rFonts w:asciiTheme="minorHAnsi" w:hAnsiTheme="minorHAnsi" w:cstheme="minorHAnsi"/>
        </w:rPr>
        <w:t xml:space="preserve">Klaudii Gołębiowskiej </w:t>
      </w:r>
      <w:r w:rsidR="00E35D84" w:rsidRPr="00357523">
        <w:rPr>
          <w:rFonts w:asciiTheme="minorHAnsi" w:hAnsiTheme="minorHAnsi" w:cstheme="minorHAnsi"/>
        </w:rPr>
        <w:t>prowadzące</w:t>
      </w:r>
      <w:r w:rsidR="00F365E4" w:rsidRPr="00357523">
        <w:rPr>
          <w:rFonts w:asciiTheme="minorHAnsi" w:hAnsiTheme="minorHAnsi" w:cstheme="minorHAnsi"/>
        </w:rPr>
        <w:t xml:space="preserve">j </w:t>
      </w:r>
      <w:r w:rsidR="00E35D84" w:rsidRPr="00357523">
        <w:rPr>
          <w:rFonts w:asciiTheme="minorHAnsi" w:hAnsiTheme="minorHAnsi" w:cstheme="minorHAnsi"/>
        </w:rPr>
        <w:t xml:space="preserve">działalność gospodarczą pod nazwą: </w:t>
      </w:r>
      <w:r w:rsidR="002B78B4" w:rsidRPr="00357523">
        <w:rPr>
          <w:rFonts w:asciiTheme="minorHAnsi" w:hAnsiTheme="minorHAnsi" w:cstheme="minorHAnsi"/>
        </w:rPr>
        <w:t xml:space="preserve">KLAUDIA GOŁĘBIOWSKA STYLIST </w:t>
      </w:r>
      <w:r w:rsidR="004F06F1" w:rsidRPr="00357523">
        <w:rPr>
          <w:rFonts w:asciiTheme="minorHAnsi" w:hAnsiTheme="minorHAnsi" w:cstheme="minorHAnsi"/>
        </w:rPr>
        <w:t xml:space="preserve">za </w:t>
      </w:r>
      <w:r w:rsidR="00B55F50" w:rsidRPr="00357523">
        <w:rPr>
          <w:rFonts w:asciiTheme="minorHAnsi" w:hAnsiTheme="minorHAnsi" w:cstheme="minorHAnsi"/>
        </w:rPr>
        <w:t>naruszenie obowiązku wynikającego</w:t>
      </w:r>
      <w:r w:rsidR="00CC776A" w:rsidRPr="00357523">
        <w:rPr>
          <w:rFonts w:asciiTheme="minorHAnsi" w:hAnsiTheme="minorHAnsi" w:cstheme="minorHAnsi"/>
        </w:rPr>
        <w:t xml:space="preserve"> </w:t>
      </w:r>
      <w:r w:rsidR="00347520" w:rsidRPr="00357523">
        <w:rPr>
          <w:rFonts w:asciiTheme="minorHAnsi" w:hAnsiTheme="minorHAnsi" w:cstheme="minorHAnsi"/>
        </w:rPr>
        <w:t xml:space="preserve">z </w:t>
      </w:r>
      <w:r w:rsidR="007D1BD0" w:rsidRPr="00357523">
        <w:rPr>
          <w:rFonts w:asciiTheme="minorHAnsi" w:hAnsiTheme="minorHAnsi" w:cstheme="minorHAnsi"/>
        </w:rPr>
        <w:t>art. 4</w:t>
      </w:r>
      <w:r w:rsidR="008752B2" w:rsidRPr="00357523">
        <w:rPr>
          <w:rFonts w:asciiTheme="minorHAnsi" w:hAnsiTheme="minorHAnsi" w:cstheme="minorHAnsi"/>
        </w:rPr>
        <w:t xml:space="preserve"> ust.</w:t>
      </w:r>
      <w:r w:rsidR="00074E7B" w:rsidRPr="00357523">
        <w:rPr>
          <w:rFonts w:asciiTheme="minorHAnsi" w:hAnsiTheme="minorHAnsi" w:cstheme="minorHAnsi"/>
        </w:rPr>
        <w:t xml:space="preserve"> </w:t>
      </w:r>
      <w:r w:rsidR="008752B2" w:rsidRPr="00357523">
        <w:rPr>
          <w:rFonts w:asciiTheme="minorHAnsi" w:hAnsiTheme="minorHAnsi" w:cstheme="minorHAnsi"/>
        </w:rPr>
        <w:t>1</w:t>
      </w:r>
      <w:r w:rsidR="007D1BD0" w:rsidRPr="00357523">
        <w:rPr>
          <w:rFonts w:asciiTheme="minorHAnsi" w:hAnsiTheme="minorHAnsi" w:cstheme="minorHAnsi"/>
        </w:rPr>
        <w:t xml:space="preserve"> ustawy</w:t>
      </w:r>
      <w:r w:rsidR="00961016" w:rsidRPr="00357523">
        <w:rPr>
          <w:rFonts w:asciiTheme="minorHAnsi" w:hAnsiTheme="minorHAnsi" w:cstheme="minorHAnsi"/>
        </w:rPr>
        <w:t xml:space="preserve"> </w:t>
      </w:r>
      <w:r w:rsidR="00DB33C1" w:rsidRPr="00357523">
        <w:rPr>
          <w:rFonts w:asciiTheme="minorHAnsi" w:eastAsiaTheme="minorHAnsi" w:hAnsiTheme="minorHAnsi" w:cstheme="minorHAnsi"/>
          <w:lang w:eastAsia="en-US"/>
        </w:rPr>
        <w:t>o informowaniu</w:t>
      </w:r>
      <w:r w:rsidR="0006137D" w:rsidRPr="00357523">
        <w:rPr>
          <w:rFonts w:asciiTheme="minorHAnsi" w:eastAsiaTheme="minorHAnsi" w:hAnsiTheme="minorHAnsi" w:cstheme="minorHAnsi"/>
          <w:lang w:eastAsia="en-US"/>
        </w:rPr>
        <w:br/>
      </w:r>
      <w:r w:rsidR="00DB33C1" w:rsidRPr="00357523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357523">
        <w:rPr>
          <w:rFonts w:asciiTheme="minorHAnsi" w:hAnsiTheme="minorHAnsi" w:cstheme="minorHAnsi"/>
        </w:rPr>
        <w:t xml:space="preserve"> </w:t>
      </w:r>
      <w:r w:rsidR="00CF3F0B" w:rsidRPr="00357523">
        <w:rPr>
          <w:rFonts w:asciiTheme="minorHAnsi" w:hAnsiTheme="minorHAnsi" w:cstheme="minorHAnsi"/>
        </w:rPr>
        <w:t>należy wymierzyć karę pieniężną przewidzianą w art. 6 ust. 1</w:t>
      </w:r>
      <w:r w:rsidR="00961016" w:rsidRPr="00357523">
        <w:rPr>
          <w:rFonts w:asciiTheme="minorHAnsi" w:hAnsiTheme="minorHAnsi" w:cstheme="minorHAnsi"/>
        </w:rPr>
        <w:t xml:space="preserve"> </w:t>
      </w:r>
      <w:r w:rsidR="00CF3F0B" w:rsidRPr="00357523">
        <w:rPr>
          <w:rFonts w:asciiTheme="minorHAnsi" w:hAnsiTheme="minorHAnsi" w:cstheme="minorHAnsi"/>
        </w:rPr>
        <w:t>ww.</w:t>
      </w:r>
      <w:r w:rsidR="00F95C45" w:rsidRPr="00357523">
        <w:rPr>
          <w:rFonts w:asciiTheme="minorHAnsi" w:hAnsiTheme="minorHAnsi" w:cstheme="minorHAnsi"/>
        </w:rPr>
        <w:t xml:space="preserve"> ustawy</w:t>
      </w:r>
      <w:r w:rsidR="0006137D" w:rsidRPr="00357523">
        <w:rPr>
          <w:rFonts w:asciiTheme="minorHAnsi" w:hAnsiTheme="minorHAnsi" w:cstheme="minorHAnsi"/>
        </w:rPr>
        <w:br/>
      </w:r>
      <w:r w:rsidR="00F95C45" w:rsidRPr="00357523">
        <w:rPr>
          <w:rFonts w:asciiTheme="minorHAnsi" w:hAnsiTheme="minorHAnsi" w:cstheme="minorHAnsi"/>
        </w:rPr>
        <w:t>w wy</w:t>
      </w:r>
      <w:r w:rsidR="00E942DC" w:rsidRPr="00357523">
        <w:rPr>
          <w:rFonts w:asciiTheme="minorHAnsi" w:hAnsiTheme="minorHAnsi" w:cstheme="minorHAnsi"/>
        </w:rPr>
        <w:t>sokości</w:t>
      </w:r>
      <w:r w:rsidR="004B0DD8" w:rsidRPr="00357523">
        <w:rPr>
          <w:rFonts w:asciiTheme="minorHAnsi" w:hAnsiTheme="minorHAnsi" w:cstheme="minorHAnsi"/>
        </w:rPr>
        <w:t xml:space="preserve"> </w:t>
      </w:r>
      <w:r w:rsidR="00B03E70" w:rsidRPr="00357523">
        <w:rPr>
          <w:rFonts w:asciiTheme="minorHAnsi" w:hAnsiTheme="minorHAnsi" w:cstheme="minorHAnsi"/>
        </w:rPr>
        <w:t>2</w:t>
      </w:r>
      <w:r w:rsidR="00D9446E" w:rsidRPr="00357523">
        <w:rPr>
          <w:rFonts w:asciiTheme="minorHAnsi" w:hAnsiTheme="minorHAnsi" w:cstheme="minorHAnsi"/>
        </w:rPr>
        <w:t>5</w:t>
      </w:r>
      <w:r w:rsidR="004B0DD8" w:rsidRPr="00357523">
        <w:rPr>
          <w:rFonts w:asciiTheme="minorHAnsi" w:hAnsiTheme="minorHAnsi" w:cstheme="minorHAnsi"/>
        </w:rPr>
        <w:t xml:space="preserve">00 </w:t>
      </w:r>
      <w:r w:rsidR="00E942DC" w:rsidRPr="00357523">
        <w:rPr>
          <w:rFonts w:asciiTheme="minorHAnsi" w:hAnsiTheme="minorHAnsi" w:cstheme="minorHAnsi"/>
        </w:rPr>
        <w:t>z</w:t>
      </w:r>
      <w:r w:rsidR="00CF3F0B" w:rsidRPr="00357523">
        <w:rPr>
          <w:rFonts w:asciiTheme="minorHAnsi" w:hAnsiTheme="minorHAnsi" w:cstheme="minorHAnsi"/>
        </w:rPr>
        <w:t>ł.</w:t>
      </w:r>
    </w:p>
    <w:p w14:paraId="2DE3D8AA" w14:textId="77777777" w:rsidR="00B0478F" w:rsidRPr="00357523" w:rsidRDefault="00B0478F" w:rsidP="00357523">
      <w:pPr>
        <w:spacing w:before="120"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18C83BCE" w:rsidR="00B0478F" w:rsidRPr="00357523" w:rsidRDefault="00B0478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Na p</w:t>
      </w:r>
      <w:r w:rsidR="0017608E" w:rsidRPr="00357523">
        <w:rPr>
          <w:rFonts w:asciiTheme="minorHAnsi" w:hAnsiTheme="minorHAnsi" w:cstheme="minorHAnsi"/>
        </w:rPr>
        <w:t>odstawie art. 7 ust. 1 i ust. 3</w:t>
      </w:r>
      <w:r w:rsidR="006C5A6D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ustawy</w:t>
      </w:r>
      <w:r w:rsidR="0017608E" w:rsidRPr="00357523">
        <w:rPr>
          <w:rFonts w:asciiTheme="minorHAnsi" w:hAnsiTheme="minorHAnsi" w:cstheme="minorHAnsi"/>
        </w:rPr>
        <w:t xml:space="preserve"> z dnia 9 maja 2014</w:t>
      </w:r>
      <w:r w:rsidR="00AE776E" w:rsidRPr="00357523">
        <w:rPr>
          <w:rFonts w:asciiTheme="minorHAnsi" w:hAnsiTheme="minorHAnsi" w:cstheme="minorHAnsi"/>
        </w:rPr>
        <w:t xml:space="preserve"> </w:t>
      </w:r>
      <w:r w:rsidR="0017608E" w:rsidRPr="00357523">
        <w:rPr>
          <w:rFonts w:asciiTheme="minorHAnsi" w:hAnsiTheme="minorHAnsi" w:cstheme="minorHAnsi"/>
        </w:rPr>
        <w:t>r.</w:t>
      </w:r>
      <w:r w:rsidRPr="00357523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357523">
        <w:rPr>
          <w:rFonts w:asciiTheme="minorHAnsi" w:hAnsiTheme="minorHAnsi" w:cstheme="minorHAnsi"/>
        </w:rPr>
        <w:t xml:space="preserve">kwocie </w:t>
      </w:r>
      <w:r w:rsidR="00B03E70" w:rsidRPr="00357523">
        <w:rPr>
          <w:rFonts w:asciiTheme="minorHAnsi" w:hAnsiTheme="minorHAnsi" w:cstheme="minorHAnsi"/>
        </w:rPr>
        <w:t>2</w:t>
      </w:r>
      <w:r w:rsidR="00C76BB0" w:rsidRPr="00357523">
        <w:rPr>
          <w:rFonts w:asciiTheme="minorHAnsi" w:hAnsiTheme="minorHAnsi" w:cstheme="minorHAnsi"/>
        </w:rPr>
        <w:t xml:space="preserve"> </w:t>
      </w:r>
      <w:r w:rsidR="00D9446E" w:rsidRPr="00357523">
        <w:rPr>
          <w:rFonts w:asciiTheme="minorHAnsi" w:hAnsiTheme="minorHAnsi" w:cstheme="minorHAnsi"/>
        </w:rPr>
        <w:t>5</w:t>
      </w:r>
      <w:r w:rsidR="00BE2049" w:rsidRPr="00357523">
        <w:rPr>
          <w:rFonts w:asciiTheme="minorHAnsi" w:hAnsiTheme="minorHAnsi" w:cstheme="minorHAnsi"/>
        </w:rPr>
        <w:t>00</w:t>
      </w:r>
      <w:r w:rsidR="004B0DD8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zł stanowiącą dochód budżetu państwa, stron</w:t>
      </w:r>
      <w:r w:rsidR="00154FF6" w:rsidRPr="00357523">
        <w:rPr>
          <w:rFonts w:asciiTheme="minorHAnsi" w:hAnsiTheme="minorHAnsi" w:cstheme="minorHAnsi"/>
        </w:rPr>
        <w:t>a</w:t>
      </w:r>
      <w:r w:rsidRPr="00357523">
        <w:rPr>
          <w:rFonts w:asciiTheme="minorHAnsi" w:hAnsiTheme="minorHAnsi" w:cstheme="minorHAnsi"/>
        </w:rPr>
        <w:t xml:space="preserve"> powinn</w:t>
      </w:r>
      <w:r w:rsidR="00154FF6" w:rsidRPr="00357523">
        <w:rPr>
          <w:rFonts w:asciiTheme="minorHAnsi" w:hAnsiTheme="minorHAnsi" w:cstheme="minorHAnsi"/>
        </w:rPr>
        <w:t>a</w:t>
      </w:r>
      <w:r w:rsidRPr="00357523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4090B14" w14:textId="69FAC3DF" w:rsidR="006A22D7" w:rsidRPr="00357523" w:rsidRDefault="00B0478F" w:rsidP="00357523">
      <w:pPr>
        <w:spacing w:before="120"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7D023B" w:rsidRPr="00357523">
        <w:rPr>
          <w:rFonts w:asciiTheme="minorHAnsi" w:hAnsiTheme="minorHAnsi" w:cstheme="minorHAnsi"/>
        </w:rPr>
        <w:br/>
      </w:r>
      <w:r w:rsidRPr="00357523">
        <w:rPr>
          <w:rFonts w:asciiTheme="minorHAnsi" w:hAnsiTheme="minorHAnsi" w:cstheme="minorHAnsi"/>
        </w:rPr>
        <w:t>się odpowiednio przepisy działu III ustawy z dnia 29 sierpnia 1997</w:t>
      </w:r>
      <w:r w:rsidR="00A411A1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r. Or</w:t>
      </w:r>
      <w:r w:rsidR="00F31309" w:rsidRPr="00357523">
        <w:rPr>
          <w:rFonts w:asciiTheme="minorHAnsi" w:hAnsiTheme="minorHAnsi" w:cstheme="minorHAnsi"/>
        </w:rPr>
        <w:t xml:space="preserve">dynacja podatkowa </w:t>
      </w:r>
      <w:r w:rsidR="002B78B4" w:rsidRPr="00357523">
        <w:rPr>
          <w:rFonts w:asciiTheme="minorHAnsi" w:hAnsiTheme="minorHAnsi" w:cstheme="minorHAnsi"/>
        </w:rPr>
        <w:t>(Dz.</w:t>
      </w:r>
      <w:r w:rsidR="006A22D7" w:rsidRPr="00357523">
        <w:rPr>
          <w:rFonts w:asciiTheme="minorHAnsi" w:hAnsiTheme="minorHAnsi" w:cstheme="minorHAnsi"/>
        </w:rPr>
        <w:t xml:space="preserve"> </w:t>
      </w:r>
      <w:r w:rsidR="002B78B4" w:rsidRPr="00357523">
        <w:rPr>
          <w:rFonts w:asciiTheme="minorHAnsi" w:hAnsiTheme="minorHAnsi" w:cstheme="minorHAnsi"/>
        </w:rPr>
        <w:t xml:space="preserve">U. z 2025 r. poz. 111). </w:t>
      </w:r>
    </w:p>
    <w:p w14:paraId="0DB27057" w14:textId="20194216" w:rsidR="00124070" w:rsidRPr="00357523" w:rsidRDefault="00ED73C1" w:rsidP="00357523">
      <w:pPr>
        <w:spacing w:before="120" w:after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lastRenderedPageBreak/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357523" w:rsidRDefault="00B0478F" w:rsidP="00357523">
      <w:pPr>
        <w:spacing w:before="120"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Pouczenie:</w:t>
      </w:r>
    </w:p>
    <w:p w14:paraId="363BFBA2" w14:textId="54393866" w:rsidR="00334AD1" w:rsidRPr="00357523" w:rsidRDefault="00B0478F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Zgodnie z art. 5 ust. 2 ustawy z dnia 15 grudnia 2000</w:t>
      </w:r>
      <w:r w:rsidR="003A4024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r. o Inspekcj</w:t>
      </w:r>
      <w:r w:rsidR="00DE323D" w:rsidRPr="00357523">
        <w:rPr>
          <w:rFonts w:asciiTheme="minorHAnsi" w:hAnsiTheme="minorHAnsi" w:cstheme="minorHAnsi"/>
        </w:rPr>
        <w:t xml:space="preserve">i </w:t>
      </w:r>
      <w:r w:rsidR="009070C6" w:rsidRPr="00357523">
        <w:rPr>
          <w:rFonts w:asciiTheme="minorHAnsi" w:hAnsiTheme="minorHAnsi" w:cstheme="minorHAnsi"/>
        </w:rPr>
        <w:t xml:space="preserve">Handlowej </w:t>
      </w:r>
      <w:r w:rsidR="002B78B4" w:rsidRPr="00357523">
        <w:rPr>
          <w:rFonts w:asciiTheme="minorHAnsi" w:hAnsiTheme="minorHAnsi" w:cstheme="minorHAnsi"/>
        </w:rPr>
        <w:t>(Dz.</w:t>
      </w:r>
      <w:r w:rsidR="006A22D7" w:rsidRPr="00357523">
        <w:rPr>
          <w:rFonts w:asciiTheme="minorHAnsi" w:hAnsiTheme="minorHAnsi" w:cstheme="minorHAnsi"/>
        </w:rPr>
        <w:t xml:space="preserve"> </w:t>
      </w:r>
      <w:r w:rsidR="002B78B4" w:rsidRPr="00357523">
        <w:rPr>
          <w:rFonts w:asciiTheme="minorHAnsi" w:hAnsiTheme="minorHAnsi" w:cstheme="minorHAnsi"/>
        </w:rPr>
        <w:t>U. z 2025 r. poz. 229)</w:t>
      </w:r>
      <w:r w:rsidR="002B78B4" w:rsidRPr="00357523">
        <w:rPr>
          <w:rFonts w:asciiTheme="minorHAnsi" w:hAnsiTheme="minorHAnsi" w:cstheme="minorHAnsi"/>
        </w:rPr>
        <w:br/>
      </w:r>
      <w:r w:rsidRPr="00357523">
        <w:rPr>
          <w:rFonts w:asciiTheme="minorHAnsi" w:hAnsiTheme="minorHAnsi" w:cstheme="minorHAnsi"/>
        </w:rPr>
        <w:t>art. 127 §</w:t>
      </w:r>
      <w:r w:rsidR="00970C81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1 i §</w:t>
      </w:r>
      <w:r w:rsidR="00574729" w:rsidRPr="00357523">
        <w:rPr>
          <w:rFonts w:asciiTheme="minorHAnsi" w:hAnsiTheme="minorHAnsi" w:cstheme="minorHAnsi"/>
        </w:rPr>
        <w:t xml:space="preserve"> 2 k</w:t>
      </w:r>
      <w:r w:rsidRPr="00357523">
        <w:rPr>
          <w:rFonts w:asciiTheme="minorHAnsi" w:hAnsiTheme="minorHAnsi" w:cstheme="minorHAnsi"/>
        </w:rPr>
        <w:t>pa oraz art. 129 §</w:t>
      </w:r>
      <w:r w:rsidR="00970C81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1 i §</w:t>
      </w:r>
      <w:r w:rsidR="00574729" w:rsidRPr="00357523">
        <w:rPr>
          <w:rFonts w:asciiTheme="minorHAnsi" w:hAnsiTheme="minorHAnsi" w:cstheme="minorHAnsi"/>
        </w:rPr>
        <w:t xml:space="preserve"> 2 k</w:t>
      </w:r>
      <w:r w:rsidRPr="00357523">
        <w:rPr>
          <w:rFonts w:asciiTheme="minorHAnsi" w:hAnsiTheme="minorHAnsi" w:cstheme="minorHAnsi"/>
        </w:rPr>
        <w:t xml:space="preserve">pa, </w:t>
      </w:r>
      <w:r w:rsidR="00347520" w:rsidRPr="00357523">
        <w:rPr>
          <w:rFonts w:asciiTheme="minorHAnsi" w:hAnsiTheme="minorHAnsi" w:cstheme="minorHAnsi"/>
        </w:rPr>
        <w:t xml:space="preserve">od niniejszej decyzji </w:t>
      </w:r>
      <w:r w:rsidRPr="00357523">
        <w:rPr>
          <w:rFonts w:asciiTheme="minorHAnsi" w:hAnsiTheme="minorHAnsi" w:cstheme="minorHAnsi"/>
        </w:rPr>
        <w:t>stron</w:t>
      </w:r>
      <w:r w:rsidR="0012768F" w:rsidRPr="00357523">
        <w:rPr>
          <w:rFonts w:asciiTheme="minorHAnsi" w:hAnsiTheme="minorHAnsi" w:cstheme="minorHAnsi"/>
        </w:rPr>
        <w:t>ie</w:t>
      </w:r>
      <w:r w:rsidRPr="00357523">
        <w:rPr>
          <w:rFonts w:asciiTheme="minorHAnsi" w:hAnsiTheme="minorHAnsi" w:cstheme="minorHAnsi"/>
        </w:rPr>
        <w:t xml:space="preserve"> postępowania służy </w:t>
      </w:r>
      <w:r w:rsidR="00347520" w:rsidRPr="00357523">
        <w:rPr>
          <w:rFonts w:asciiTheme="minorHAnsi" w:hAnsiTheme="minorHAnsi" w:cstheme="minorHAnsi"/>
        </w:rPr>
        <w:t>prawo odwołania się</w:t>
      </w:r>
      <w:r w:rsidRPr="00357523">
        <w:rPr>
          <w:rFonts w:asciiTheme="minorHAnsi" w:hAnsiTheme="minorHAnsi" w:cstheme="minorHAnsi"/>
        </w:rPr>
        <w:t xml:space="preserve"> do Prezesa Urzędu Och</w:t>
      </w:r>
      <w:r w:rsidR="001977DC" w:rsidRPr="00357523">
        <w:rPr>
          <w:rFonts w:asciiTheme="minorHAnsi" w:hAnsiTheme="minorHAnsi" w:cstheme="minorHAnsi"/>
        </w:rPr>
        <w:t>rony Konkurencji i Konsumentów.</w:t>
      </w:r>
      <w:r w:rsidR="00F618A7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Odwołanie wnosi</w:t>
      </w:r>
      <w:r w:rsidR="00124070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się w termi</w:t>
      </w:r>
      <w:r w:rsidR="001977DC" w:rsidRPr="00357523">
        <w:rPr>
          <w:rFonts w:asciiTheme="minorHAnsi" w:hAnsiTheme="minorHAnsi" w:cstheme="minorHAnsi"/>
        </w:rPr>
        <w:t>nie</w:t>
      </w:r>
      <w:r w:rsidR="002B78B4" w:rsidRPr="00357523">
        <w:rPr>
          <w:rFonts w:asciiTheme="minorHAnsi" w:hAnsiTheme="minorHAnsi" w:cstheme="minorHAnsi"/>
        </w:rPr>
        <w:br/>
      </w:r>
      <w:r w:rsidR="001977DC" w:rsidRPr="00357523">
        <w:rPr>
          <w:rFonts w:asciiTheme="minorHAnsi" w:hAnsiTheme="minorHAnsi" w:cstheme="minorHAnsi"/>
        </w:rPr>
        <w:t>14 dni</w:t>
      </w:r>
      <w:r w:rsidR="00597AC3" w:rsidRPr="00357523">
        <w:rPr>
          <w:rFonts w:asciiTheme="minorHAnsi" w:hAnsiTheme="minorHAnsi" w:cstheme="minorHAnsi"/>
        </w:rPr>
        <w:t xml:space="preserve"> </w:t>
      </w:r>
      <w:r w:rsidRPr="00357523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48ACF561" w14:textId="77777777" w:rsidR="006A22D7" w:rsidRPr="00357523" w:rsidRDefault="006A22D7" w:rsidP="00357523">
      <w:pPr>
        <w:spacing w:line="360" w:lineRule="auto"/>
        <w:rPr>
          <w:rFonts w:asciiTheme="minorHAnsi" w:hAnsiTheme="minorHAnsi" w:cstheme="minorHAnsi"/>
        </w:rPr>
      </w:pPr>
    </w:p>
    <w:p w14:paraId="1DD98A43" w14:textId="77777777" w:rsidR="004A0143" w:rsidRPr="00357523" w:rsidRDefault="004A0143" w:rsidP="00357523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 up. Mazowieckiego Wojewódzkiego Inspektora Inspekcji Handlowej</w:t>
      </w:r>
    </w:p>
    <w:p w14:paraId="3D99FEC3" w14:textId="77777777" w:rsidR="004A0143" w:rsidRPr="00357523" w:rsidRDefault="004A0143" w:rsidP="00357523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Agnieszka Cieślik</w:t>
      </w:r>
    </w:p>
    <w:p w14:paraId="57CF512F" w14:textId="77777777" w:rsidR="004A0143" w:rsidRPr="00357523" w:rsidRDefault="004A0143" w:rsidP="00357523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Z-ca Mazowieckiego Wojewódzkiego Inspektora Inspekcji Handlowej</w:t>
      </w:r>
    </w:p>
    <w:p w14:paraId="476A69D1" w14:textId="77777777" w:rsidR="004A0143" w:rsidRPr="00357523" w:rsidRDefault="004A0143" w:rsidP="00357523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/podpisano elektronicznie/</w:t>
      </w:r>
    </w:p>
    <w:p w14:paraId="12C94944" w14:textId="77777777" w:rsidR="006A22D7" w:rsidRPr="00357523" w:rsidRDefault="006A22D7" w:rsidP="00357523">
      <w:pPr>
        <w:spacing w:line="360" w:lineRule="auto"/>
        <w:ind w:left="2268" w:firstLine="708"/>
        <w:rPr>
          <w:rFonts w:asciiTheme="minorHAnsi" w:hAnsiTheme="minorHAnsi" w:cstheme="minorHAnsi"/>
        </w:rPr>
      </w:pPr>
    </w:p>
    <w:p w14:paraId="39636B42" w14:textId="77777777" w:rsidR="00894326" w:rsidRPr="00357523" w:rsidRDefault="00894326" w:rsidP="00357523">
      <w:pPr>
        <w:spacing w:line="360" w:lineRule="auto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Otrzymują:</w:t>
      </w:r>
    </w:p>
    <w:p w14:paraId="3BBCDE94" w14:textId="3EA2F458" w:rsidR="00402F1B" w:rsidRPr="00357523" w:rsidRDefault="00F54A93" w:rsidP="00357523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>p.</w:t>
      </w:r>
      <w:r w:rsidR="00D9446E" w:rsidRPr="00357523">
        <w:rPr>
          <w:rFonts w:asciiTheme="minorHAnsi" w:hAnsiTheme="minorHAnsi" w:cstheme="minorHAnsi"/>
        </w:rPr>
        <w:t>;</w:t>
      </w:r>
    </w:p>
    <w:p w14:paraId="694A99E0" w14:textId="2C365739" w:rsidR="006A546A" w:rsidRPr="00357523" w:rsidRDefault="006A546A" w:rsidP="00357523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357523">
        <w:rPr>
          <w:rFonts w:asciiTheme="minorHAnsi" w:hAnsiTheme="minorHAnsi" w:cstheme="minorHAnsi"/>
        </w:rPr>
        <w:t xml:space="preserve">aa. </w:t>
      </w:r>
    </w:p>
    <w:sectPr w:rsidR="006A546A" w:rsidRPr="00357523" w:rsidSect="00B82984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FD4A" w14:textId="77777777" w:rsidR="00CE5667" w:rsidRDefault="00CE5667">
      <w:r>
        <w:separator/>
      </w:r>
    </w:p>
  </w:endnote>
  <w:endnote w:type="continuationSeparator" w:id="0">
    <w:p w14:paraId="79066B34" w14:textId="77777777" w:rsidR="00CE5667" w:rsidRDefault="00CE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8AC6" w14:textId="77777777" w:rsidR="00CE5667" w:rsidRDefault="00CE5667">
      <w:r>
        <w:separator/>
      </w:r>
    </w:p>
  </w:footnote>
  <w:footnote w:type="continuationSeparator" w:id="0">
    <w:p w14:paraId="6ECC7208" w14:textId="77777777" w:rsidR="00CE5667" w:rsidRDefault="00CE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227F8"/>
    <w:multiLevelType w:val="hybridMultilevel"/>
    <w:tmpl w:val="A762D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D2444"/>
    <w:multiLevelType w:val="hybridMultilevel"/>
    <w:tmpl w:val="70167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E7312"/>
    <w:multiLevelType w:val="hybridMultilevel"/>
    <w:tmpl w:val="A762D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F0B6AE6"/>
    <w:multiLevelType w:val="hybridMultilevel"/>
    <w:tmpl w:val="B0E60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323599">
    <w:abstractNumId w:val="22"/>
  </w:num>
  <w:num w:numId="2" w16cid:durableId="873620303">
    <w:abstractNumId w:val="11"/>
  </w:num>
  <w:num w:numId="3" w16cid:durableId="760371644">
    <w:abstractNumId w:val="1"/>
  </w:num>
  <w:num w:numId="4" w16cid:durableId="1523325217">
    <w:abstractNumId w:val="6"/>
  </w:num>
  <w:num w:numId="5" w16cid:durableId="33115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19"/>
  </w:num>
  <w:num w:numId="8" w16cid:durableId="1900508956">
    <w:abstractNumId w:val="7"/>
  </w:num>
  <w:num w:numId="9" w16cid:durableId="1704405355">
    <w:abstractNumId w:val="12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6"/>
  </w:num>
  <w:num w:numId="13" w16cid:durableId="444077000">
    <w:abstractNumId w:val="20"/>
  </w:num>
  <w:num w:numId="14" w16cid:durableId="1116951403">
    <w:abstractNumId w:val="15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1"/>
  </w:num>
  <w:num w:numId="18" w16cid:durableId="1423918452">
    <w:abstractNumId w:val="9"/>
  </w:num>
  <w:num w:numId="19" w16cid:durableId="1676954484">
    <w:abstractNumId w:val="23"/>
  </w:num>
  <w:num w:numId="20" w16cid:durableId="404377649">
    <w:abstractNumId w:val="10"/>
  </w:num>
  <w:num w:numId="21" w16cid:durableId="177084482">
    <w:abstractNumId w:val="18"/>
  </w:num>
  <w:num w:numId="22" w16cid:durableId="949387133">
    <w:abstractNumId w:val="14"/>
  </w:num>
  <w:num w:numId="23" w16cid:durableId="322665647">
    <w:abstractNumId w:val="5"/>
  </w:num>
  <w:num w:numId="24" w16cid:durableId="54206479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FC9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667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37D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2F4F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55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5568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C04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478C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34C"/>
    <w:rsid w:val="00134B49"/>
    <w:rsid w:val="00135315"/>
    <w:rsid w:val="00136653"/>
    <w:rsid w:val="00136A95"/>
    <w:rsid w:val="001376C5"/>
    <w:rsid w:val="00137838"/>
    <w:rsid w:val="00140ABC"/>
    <w:rsid w:val="00141377"/>
    <w:rsid w:val="00141BC5"/>
    <w:rsid w:val="0014250F"/>
    <w:rsid w:val="0014392F"/>
    <w:rsid w:val="0014414D"/>
    <w:rsid w:val="0014432B"/>
    <w:rsid w:val="0014459A"/>
    <w:rsid w:val="00144B41"/>
    <w:rsid w:val="00144EFF"/>
    <w:rsid w:val="00146322"/>
    <w:rsid w:val="00146434"/>
    <w:rsid w:val="0014726F"/>
    <w:rsid w:val="00147CA1"/>
    <w:rsid w:val="0015067D"/>
    <w:rsid w:val="001525BD"/>
    <w:rsid w:val="00152F85"/>
    <w:rsid w:val="001533F0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5AD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2B8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6BB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A7E54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8E7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1B5B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0756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3A6"/>
    <w:rsid w:val="00281BBB"/>
    <w:rsid w:val="00282576"/>
    <w:rsid w:val="00282D5B"/>
    <w:rsid w:val="002835FE"/>
    <w:rsid w:val="00284038"/>
    <w:rsid w:val="0028410D"/>
    <w:rsid w:val="002842C3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8B4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4FEA"/>
    <w:rsid w:val="002C62B8"/>
    <w:rsid w:val="002C634B"/>
    <w:rsid w:val="002C7083"/>
    <w:rsid w:val="002C7D3A"/>
    <w:rsid w:val="002C7EE3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10"/>
    <w:rsid w:val="00301FB4"/>
    <w:rsid w:val="00303276"/>
    <w:rsid w:val="003041C6"/>
    <w:rsid w:val="00304977"/>
    <w:rsid w:val="00304D7B"/>
    <w:rsid w:val="003050C1"/>
    <w:rsid w:val="003059B9"/>
    <w:rsid w:val="00307089"/>
    <w:rsid w:val="00310EAA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7D6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C8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7B1"/>
    <w:rsid w:val="00356F63"/>
    <w:rsid w:val="0035752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3B1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4A6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A739E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23F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391"/>
    <w:rsid w:val="003D6A87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2F1B"/>
    <w:rsid w:val="00403F6A"/>
    <w:rsid w:val="00404C95"/>
    <w:rsid w:val="0040518C"/>
    <w:rsid w:val="004056F2"/>
    <w:rsid w:val="00405C7E"/>
    <w:rsid w:val="004064DC"/>
    <w:rsid w:val="00406906"/>
    <w:rsid w:val="0040699D"/>
    <w:rsid w:val="00406B92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3C7"/>
    <w:rsid w:val="00414907"/>
    <w:rsid w:val="00415144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6F07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846"/>
    <w:rsid w:val="0044790F"/>
    <w:rsid w:val="00447B99"/>
    <w:rsid w:val="00447D1C"/>
    <w:rsid w:val="00450744"/>
    <w:rsid w:val="00451500"/>
    <w:rsid w:val="00451B2C"/>
    <w:rsid w:val="00451C60"/>
    <w:rsid w:val="004521C9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143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3FC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24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A7F3B"/>
    <w:rsid w:val="005B0F8C"/>
    <w:rsid w:val="005B1248"/>
    <w:rsid w:val="005B1D31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83A"/>
    <w:rsid w:val="005B6BD4"/>
    <w:rsid w:val="005B6D75"/>
    <w:rsid w:val="005B7792"/>
    <w:rsid w:val="005C04AB"/>
    <w:rsid w:val="005C0DD7"/>
    <w:rsid w:val="005C2ABA"/>
    <w:rsid w:val="005C3394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1B4D"/>
    <w:rsid w:val="005D3025"/>
    <w:rsid w:val="005D309C"/>
    <w:rsid w:val="005D3497"/>
    <w:rsid w:val="005D50AA"/>
    <w:rsid w:val="005D537D"/>
    <w:rsid w:val="005D5490"/>
    <w:rsid w:val="005D6B5F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07711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F02"/>
    <w:rsid w:val="00651FCB"/>
    <w:rsid w:val="0065236F"/>
    <w:rsid w:val="00654669"/>
    <w:rsid w:val="00654BFE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28C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A92"/>
    <w:rsid w:val="006A0C9B"/>
    <w:rsid w:val="006A15DB"/>
    <w:rsid w:val="006A204A"/>
    <w:rsid w:val="006A217D"/>
    <w:rsid w:val="006A22D7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C7FFA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34D"/>
    <w:rsid w:val="006E63B0"/>
    <w:rsid w:val="006E6CE1"/>
    <w:rsid w:val="006F0299"/>
    <w:rsid w:val="006F1525"/>
    <w:rsid w:val="006F38FA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71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2E19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35A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749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1C3B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77E57"/>
    <w:rsid w:val="00780640"/>
    <w:rsid w:val="007812B2"/>
    <w:rsid w:val="00781966"/>
    <w:rsid w:val="00781E8B"/>
    <w:rsid w:val="00783963"/>
    <w:rsid w:val="00783C35"/>
    <w:rsid w:val="0078425A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00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23B"/>
    <w:rsid w:val="007D089C"/>
    <w:rsid w:val="007D1BD0"/>
    <w:rsid w:val="007D2539"/>
    <w:rsid w:val="007D2C1F"/>
    <w:rsid w:val="007D37B1"/>
    <w:rsid w:val="007D423F"/>
    <w:rsid w:val="007D4883"/>
    <w:rsid w:val="007D54CA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350"/>
    <w:rsid w:val="008057E7"/>
    <w:rsid w:val="00805B5B"/>
    <w:rsid w:val="00805B5E"/>
    <w:rsid w:val="00806213"/>
    <w:rsid w:val="00806D40"/>
    <w:rsid w:val="00807B70"/>
    <w:rsid w:val="00811098"/>
    <w:rsid w:val="008120F3"/>
    <w:rsid w:val="00812C2C"/>
    <w:rsid w:val="00812E6A"/>
    <w:rsid w:val="0081342D"/>
    <w:rsid w:val="00813A12"/>
    <w:rsid w:val="00813DB9"/>
    <w:rsid w:val="00814646"/>
    <w:rsid w:val="00815000"/>
    <w:rsid w:val="00815247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5F83"/>
    <w:rsid w:val="00846265"/>
    <w:rsid w:val="008474C4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366"/>
    <w:rsid w:val="008708FC"/>
    <w:rsid w:val="00870E31"/>
    <w:rsid w:val="00870ECA"/>
    <w:rsid w:val="008711D2"/>
    <w:rsid w:val="008727F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A34"/>
    <w:rsid w:val="00886FC5"/>
    <w:rsid w:val="00887756"/>
    <w:rsid w:val="00887AFD"/>
    <w:rsid w:val="008906E0"/>
    <w:rsid w:val="00891A75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596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1C85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6A18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26F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4F3C"/>
    <w:rsid w:val="009460FF"/>
    <w:rsid w:val="00946D97"/>
    <w:rsid w:val="00946E70"/>
    <w:rsid w:val="009473D0"/>
    <w:rsid w:val="00947D0C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238D"/>
    <w:rsid w:val="009B3459"/>
    <w:rsid w:val="009B3622"/>
    <w:rsid w:val="009B3629"/>
    <w:rsid w:val="009B3C3B"/>
    <w:rsid w:val="009B4F78"/>
    <w:rsid w:val="009B6321"/>
    <w:rsid w:val="009B7190"/>
    <w:rsid w:val="009B73EB"/>
    <w:rsid w:val="009C01A5"/>
    <w:rsid w:val="009C02B0"/>
    <w:rsid w:val="009C03B9"/>
    <w:rsid w:val="009C068B"/>
    <w:rsid w:val="009C11F9"/>
    <w:rsid w:val="009C11FD"/>
    <w:rsid w:val="009C15BB"/>
    <w:rsid w:val="009C1BEC"/>
    <w:rsid w:val="009C1E6C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1566"/>
    <w:rsid w:val="009E2D11"/>
    <w:rsid w:val="009E31BD"/>
    <w:rsid w:val="009E3E99"/>
    <w:rsid w:val="009E403C"/>
    <w:rsid w:val="009E4330"/>
    <w:rsid w:val="009E4406"/>
    <w:rsid w:val="009E479F"/>
    <w:rsid w:val="009E4FF1"/>
    <w:rsid w:val="009E54EA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EFF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7FB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1A34"/>
    <w:rsid w:val="00AB22F0"/>
    <w:rsid w:val="00AB2A21"/>
    <w:rsid w:val="00AB2C94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6C4E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3B"/>
    <w:rsid w:val="00AE51F5"/>
    <w:rsid w:val="00AE52FC"/>
    <w:rsid w:val="00AE5774"/>
    <w:rsid w:val="00AE5E02"/>
    <w:rsid w:val="00AE6319"/>
    <w:rsid w:val="00AE75D2"/>
    <w:rsid w:val="00AE776E"/>
    <w:rsid w:val="00AE78FB"/>
    <w:rsid w:val="00AF0978"/>
    <w:rsid w:val="00AF0AC3"/>
    <w:rsid w:val="00AF0F79"/>
    <w:rsid w:val="00AF1325"/>
    <w:rsid w:val="00AF165B"/>
    <w:rsid w:val="00AF1D14"/>
    <w:rsid w:val="00AF2243"/>
    <w:rsid w:val="00AF2B07"/>
    <w:rsid w:val="00AF307E"/>
    <w:rsid w:val="00AF36F2"/>
    <w:rsid w:val="00AF47D9"/>
    <w:rsid w:val="00AF4B8A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3E70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70B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05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248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984"/>
    <w:rsid w:val="00B82A8E"/>
    <w:rsid w:val="00B8317B"/>
    <w:rsid w:val="00B83307"/>
    <w:rsid w:val="00B8331E"/>
    <w:rsid w:val="00B84349"/>
    <w:rsid w:val="00B84383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3FB3"/>
    <w:rsid w:val="00BA403B"/>
    <w:rsid w:val="00BA4192"/>
    <w:rsid w:val="00BA4D74"/>
    <w:rsid w:val="00BA6674"/>
    <w:rsid w:val="00BA72D9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88F"/>
    <w:rsid w:val="00BB72EC"/>
    <w:rsid w:val="00BC0153"/>
    <w:rsid w:val="00BC057D"/>
    <w:rsid w:val="00BC174A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ECD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3B52"/>
    <w:rsid w:val="00C13CDD"/>
    <w:rsid w:val="00C13DBA"/>
    <w:rsid w:val="00C13DDF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0EF8"/>
    <w:rsid w:val="00C31314"/>
    <w:rsid w:val="00C314C2"/>
    <w:rsid w:val="00C31A86"/>
    <w:rsid w:val="00C325DC"/>
    <w:rsid w:val="00C3362F"/>
    <w:rsid w:val="00C33D12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491D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2FFE"/>
    <w:rsid w:val="00C73D73"/>
    <w:rsid w:val="00C73E69"/>
    <w:rsid w:val="00C7656C"/>
    <w:rsid w:val="00C76BB0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088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867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667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4E4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1CBF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02F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6F10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487"/>
    <w:rsid w:val="00D87AFB"/>
    <w:rsid w:val="00D87B00"/>
    <w:rsid w:val="00D90296"/>
    <w:rsid w:val="00D91E0F"/>
    <w:rsid w:val="00D920A2"/>
    <w:rsid w:val="00D9297C"/>
    <w:rsid w:val="00D92A36"/>
    <w:rsid w:val="00D93720"/>
    <w:rsid w:val="00D937BD"/>
    <w:rsid w:val="00D93CD3"/>
    <w:rsid w:val="00D9446E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5CA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3583"/>
    <w:rsid w:val="00DF3899"/>
    <w:rsid w:val="00DF3CF4"/>
    <w:rsid w:val="00DF409E"/>
    <w:rsid w:val="00DF59C0"/>
    <w:rsid w:val="00DF6B65"/>
    <w:rsid w:val="00DF7A58"/>
    <w:rsid w:val="00E00267"/>
    <w:rsid w:val="00E0058D"/>
    <w:rsid w:val="00E0079B"/>
    <w:rsid w:val="00E016FB"/>
    <w:rsid w:val="00E02588"/>
    <w:rsid w:val="00E03EDC"/>
    <w:rsid w:val="00E046A2"/>
    <w:rsid w:val="00E046BA"/>
    <w:rsid w:val="00E049AE"/>
    <w:rsid w:val="00E04AE3"/>
    <w:rsid w:val="00E04EC6"/>
    <w:rsid w:val="00E05455"/>
    <w:rsid w:val="00E05F8B"/>
    <w:rsid w:val="00E0620D"/>
    <w:rsid w:val="00E06398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0B98"/>
    <w:rsid w:val="00E219CE"/>
    <w:rsid w:val="00E21D1C"/>
    <w:rsid w:val="00E21EDA"/>
    <w:rsid w:val="00E222FC"/>
    <w:rsid w:val="00E2243D"/>
    <w:rsid w:val="00E257C5"/>
    <w:rsid w:val="00E25960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5D84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3FA"/>
    <w:rsid w:val="00E61CA8"/>
    <w:rsid w:val="00E61D88"/>
    <w:rsid w:val="00E62373"/>
    <w:rsid w:val="00E62BFC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639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71F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5EA2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06FD9"/>
    <w:rsid w:val="00F10A11"/>
    <w:rsid w:val="00F121BF"/>
    <w:rsid w:val="00F12371"/>
    <w:rsid w:val="00F12E29"/>
    <w:rsid w:val="00F158F6"/>
    <w:rsid w:val="00F15ADE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967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6104"/>
    <w:rsid w:val="00F36572"/>
    <w:rsid w:val="00F365E4"/>
    <w:rsid w:val="00F36985"/>
    <w:rsid w:val="00F36ACF"/>
    <w:rsid w:val="00F36FCB"/>
    <w:rsid w:val="00F37C78"/>
    <w:rsid w:val="00F40386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875"/>
    <w:rsid w:val="00F47C92"/>
    <w:rsid w:val="00F5271D"/>
    <w:rsid w:val="00F52C48"/>
    <w:rsid w:val="00F53987"/>
    <w:rsid w:val="00F54A93"/>
    <w:rsid w:val="00F55DE1"/>
    <w:rsid w:val="00F55FFC"/>
    <w:rsid w:val="00F57236"/>
    <w:rsid w:val="00F5785B"/>
    <w:rsid w:val="00F57A1A"/>
    <w:rsid w:val="00F57A4A"/>
    <w:rsid w:val="00F57FEF"/>
    <w:rsid w:val="00F60532"/>
    <w:rsid w:val="00F60A83"/>
    <w:rsid w:val="00F612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188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051D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EE"/>
    <w:rsid w:val="00F877F5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1917"/>
    <w:rsid w:val="00FE23A7"/>
    <w:rsid w:val="00FE27C0"/>
    <w:rsid w:val="00FE33AE"/>
    <w:rsid w:val="00FE4DB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40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2180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14634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2025-08-20T09:11:00Z</dcterms:created>
  <dcterms:modified xsi:type="dcterms:W3CDTF">2025-08-20T09:11:00Z</dcterms:modified>
</cp:coreProperties>
</file>