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5C711170" w:rsidR="00752D12" w:rsidRPr="00450F05" w:rsidRDefault="003E3AED" w:rsidP="00450F0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 </w:t>
      </w:r>
      <w:r w:rsidR="0026455B" w:rsidRPr="00450F05">
        <w:rPr>
          <w:rFonts w:asciiTheme="minorHAnsi" w:hAnsiTheme="minorHAnsi" w:cstheme="minorHAnsi"/>
        </w:rPr>
        <w:tab/>
      </w:r>
      <w:r w:rsidR="00EE74BB" w:rsidRPr="00450F05">
        <w:rPr>
          <w:rFonts w:asciiTheme="minorHAnsi" w:hAnsiTheme="minorHAnsi" w:cstheme="minorHAnsi"/>
        </w:rPr>
        <w:t>Warszawa, dnia</w:t>
      </w:r>
      <w:r w:rsidR="00BA781A" w:rsidRPr="00450F05">
        <w:rPr>
          <w:rFonts w:asciiTheme="minorHAnsi" w:hAnsiTheme="minorHAnsi" w:cstheme="minorHAnsi"/>
        </w:rPr>
        <w:t xml:space="preserve"> </w:t>
      </w:r>
      <w:r w:rsidR="001C6B3C" w:rsidRPr="00450F05">
        <w:rPr>
          <w:rFonts w:asciiTheme="minorHAnsi" w:hAnsiTheme="minorHAnsi" w:cstheme="minorHAnsi"/>
        </w:rPr>
        <w:t>1</w:t>
      </w:r>
      <w:r w:rsidR="008267AE" w:rsidRPr="00450F05">
        <w:rPr>
          <w:rFonts w:asciiTheme="minorHAnsi" w:hAnsiTheme="minorHAnsi" w:cstheme="minorHAnsi"/>
        </w:rPr>
        <w:t>7</w:t>
      </w:r>
      <w:r w:rsidR="00DE201C" w:rsidRPr="00450F05">
        <w:rPr>
          <w:rFonts w:asciiTheme="minorHAnsi" w:hAnsiTheme="minorHAnsi" w:cstheme="minorHAnsi"/>
        </w:rPr>
        <w:t xml:space="preserve"> lipca </w:t>
      </w:r>
      <w:r w:rsidR="008E6EAD" w:rsidRPr="00450F05">
        <w:rPr>
          <w:rFonts w:asciiTheme="minorHAnsi" w:hAnsiTheme="minorHAnsi" w:cstheme="minorHAnsi"/>
        </w:rPr>
        <w:t>202</w:t>
      </w:r>
      <w:r w:rsidR="00624369" w:rsidRPr="00450F05">
        <w:rPr>
          <w:rFonts w:asciiTheme="minorHAnsi" w:hAnsiTheme="minorHAnsi" w:cstheme="minorHAnsi"/>
        </w:rPr>
        <w:t>5</w:t>
      </w:r>
      <w:r w:rsidR="008E6EAD" w:rsidRPr="00450F05">
        <w:rPr>
          <w:rFonts w:asciiTheme="minorHAnsi" w:hAnsiTheme="minorHAnsi" w:cstheme="minorHAnsi"/>
        </w:rPr>
        <w:t xml:space="preserve"> </w:t>
      </w:r>
      <w:r w:rsidR="009C4E1C" w:rsidRPr="00450F05">
        <w:rPr>
          <w:rFonts w:asciiTheme="minorHAnsi" w:hAnsiTheme="minorHAnsi" w:cstheme="minorHAnsi"/>
        </w:rPr>
        <w:t>r.</w:t>
      </w:r>
    </w:p>
    <w:p w14:paraId="23D9616D" w14:textId="7431CD83" w:rsidR="00BA781A" w:rsidRPr="00450F05" w:rsidRDefault="00BA781A" w:rsidP="00450F05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Hlk168393883"/>
      <w:r w:rsidRPr="00450F05">
        <w:rPr>
          <w:rFonts w:asciiTheme="minorHAnsi" w:hAnsiTheme="minorHAnsi" w:cstheme="minorHAnsi"/>
        </w:rPr>
        <w:t>D</w:t>
      </w:r>
      <w:r w:rsidR="00255EE6" w:rsidRPr="00450F05">
        <w:rPr>
          <w:rFonts w:asciiTheme="minorHAnsi" w:hAnsiTheme="minorHAnsi" w:cstheme="minorHAnsi"/>
        </w:rPr>
        <w:t>C</w:t>
      </w:r>
      <w:r w:rsidRPr="00450F05">
        <w:rPr>
          <w:rFonts w:asciiTheme="minorHAnsi" w:hAnsiTheme="minorHAnsi" w:cstheme="minorHAnsi"/>
        </w:rPr>
        <w:t>.8361.</w:t>
      </w:r>
      <w:r w:rsidR="00E63C0D" w:rsidRPr="00450F05">
        <w:rPr>
          <w:rFonts w:asciiTheme="minorHAnsi" w:hAnsiTheme="minorHAnsi" w:cstheme="minorHAnsi"/>
        </w:rPr>
        <w:t>31</w:t>
      </w:r>
      <w:r w:rsidRPr="00450F05">
        <w:rPr>
          <w:rFonts w:asciiTheme="minorHAnsi" w:hAnsiTheme="minorHAnsi" w:cstheme="minorHAnsi"/>
        </w:rPr>
        <w:t>.202</w:t>
      </w:r>
      <w:r w:rsidR="00E63C0D" w:rsidRPr="00450F05">
        <w:rPr>
          <w:rFonts w:asciiTheme="minorHAnsi" w:hAnsiTheme="minorHAnsi" w:cstheme="minorHAnsi"/>
        </w:rPr>
        <w:t>5</w:t>
      </w:r>
      <w:bookmarkEnd w:id="0"/>
    </w:p>
    <w:p w14:paraId="03EEB1E7" w14:textId="1CA654E7" w:rsidR="00E31CFA" w:rsidRPr="00450F05" w:rsidRDefault="00D044AE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DECYZJA </w:t>
      </w:r>
      <w:r w:rsidR="00624369" w:rsidRPr="00450F05">
        <w:rPr>
          <w:rFonts w:asciiTheme="minorHAnsi" w:hAnsiTheme="minorHAnsi" w:cstheme="minorHAnsi"/>
        </w:rPr>
        <w:t>PO.</w:t>
      </w:r>
      <w:r w:rsidR="00DE201C" w:rsidRPr="00450F05">
        <w:rPr>
          <w:rFonts w:asciiTheme="minorHAnsi" w:hAnsiTheme="minorHAnsi" w:cstheme="minorHAnsi"/>
        </w:rPr>
        <w:t>261</w:t>
      </w:r>
      <w:r w:rsidR="00624369" w:rsidRPr="00450F05">
        <w:rPr>
          <w:rFonts w:asciiTheme="minorHAnsi" w:hAnsiTheme="minorHAnsi" w:cstheme="minorHAnsi"/>
        </w:rPr>
        <w:t>.GOP.</w:t>
      </w:r>
      <w:r w:rsidR="00DE201C" w:rsidRPr="00450F05">
        <w:rPr>
          <w:rFonts w:asciiTheme="minorHAnsi" w:hAnsiTheme="minorHAnsi" w:cstheme="minorHAnsi"/>
        </w:rPr>
        <w:t>11</w:t>
      </w:r>
      <w:r w:rsidR="00624369" w:rsidRPr="00450F05">
        <w:rPr>
          <w:rFonts w:asciiTheme="minorHAnsi" w:hAnsiTheme="minorHAnsi" w:cstheme="minorHAnsi"/>
        </w:rPr>
        <w:t>.202</w:t>
      </w:r>
      <w:r w:rsidR="00FF3DA2" w:rsidRPr="00450F05">
        <w:rPr>
          <w:rFonts w:asciiTheme="minorHAnsi" w:hAnsiTheme="minorHAnsi" w:cstheme="minorHAnsi"/>
        </w:rPr>
        <w:t>5</w:t>
      </w:r>
      <w:r w:rsidR="00624369" w:rsidRPr="00450F05">
        <w:rPr>
          <w:rFonts w:asciiTheme="minorHAnsi" w:hAnsiTheme="minorHAnsi" w:cstheme="minorHAnsi"/>
        </w:rPr>
        <w:t>.</w:t>
      </w:r>
      <w:r w:rsidR="00DE201C" w:rsidRPr="00450F05">
        <w:rPr>
          <w:rFonts w:asciiTheme="minorHAnsi" w:hAnsiTheme="minorHAnsi" w:cstheme="minorHAnsi"/>
        </w:rPr>
        <w:t>AW</w:t>
      </w:r>
    </w:p>
    <w:p w14:paraId="4E4E19AA" w14:textId="78B6D358" w:rsidR="003D2171" w:rsidRPr="00450F05" w:rsidRDefault="00E31CFA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Na podstawie 40a </w:t>
      </w:r>
      <w:r w:rsidR="00624369" w:rsidRPr="00450F05">
        <w:rPr>
          <w:rFonts w:asciiTheme="minorHAnsi" w:hAnsiTheme="minorHAnsi" w:cstheme="minorHAnsi"/>
        </w:rPr>
        <w:t>pkt</w:t>
      </w:r>
      <w:r w:rsidRPr="00450F05">
        <w:rPr>
          <w:rFonts w:asciiTheme="minorHAnsi" w:hAnsiTheme="minorHAnsi" w:cstheme="minorHAnsi"/>
        </w:rPr>
        <w:t>.</w:t>
      </w:r>
      <w:r w:rsidR="00624369" w:rsidRPr="00450F05">
        <w:rPr>
          <w:rFonts w:asciiTheme="minorHAnsi" w:hAnsiTheme="minorHAnsi" w:cstheme="minorHAnsi"/>
        </w:rPr>
        <w:t xml:space="preserve"> 3</w:t>
      </w:r>
      <w:r w:rsidRPr="00450F05">
        <w:rPr>
          <w:rFonts w:asciiTheme="minorHAnsi" w:hAnsiTheme="minorHAnsi" w:cstheme="minorHAnsi"/>
        </w:rPr>
        <w:t xml:space="preserve">, 40b ust.1 </w:t>
      </w:r>
      <w:r w:rsidR="000F4574" w:rsidRPr="00450F05">
        <w:rPr>
          <w:rFonts w:asciiTheme="minorHAnsi" w:hAnsiTheme="minorHAnsi" w:cstheme="minorHAnsi"/>
        </w:rPr>
        <w:t xml:space="preserve">pkt 1 </w:t>
      </w:r>
      <w:r w:rsidRPr="00450F05">
        <w:rPr>
          <w:rFonts w:asciiTheme="minorHAnsi" w:hAnsiTheme="minorHAnsi" w:cstheme="minorHAnsi"/>
        </w:rPr>
        <w:t xml:space="preserve">i </w:t>
      </w:r>
      <w:r w:rsidR="000F4574" w:rsidRPr="00450F05">
        <w:rPr>
          <w:rFonts w:asciiTheme="minorHAnsi" w:hAnsiTheme="minorHAnsi" w:cstheme="minorHAnsi"/>
        </w:rPr>
        <w:t>ust.</w:t>
      </w:r>
      <w:r w:rsidR="003E3AED" w:rsidRPr="00450F05">
        <w:rPr>
          <w:rFonts w:asciiTheme="minorHAnsi" w:hAnsiTheme="minorHAnsi" w:cstheme="minorHAnsi"/>
        </w:rPr>
        <w:t xml:space="preserve"> </w:t>
      </w:r>
      <w:r w:rsidRPr="00450F05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(Dz.U. </w:t>
      </w:r>
      <w:r w:rsidR="00CB140E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 xml:space="preserve">z 2024 r. poz. 433 ze zm.) </w:t>
      </w:r>
      <w:r w:rsidR="003D2171" w:rsidRPr="00450F05">
        <w:rPr>
          <w:rFonts w:asciiTheme="minorHAnsi" w:hAnsiTheme="minorHAnsi" w:cstheme="minorHAnsi"/>
        </w:rPr>
        <w:t>oraz art. 104 § 1 ustawy z dnia 14 czerwca 1960</w:t>
      </w:r>
      <w:r w:rsidR="002E092D" w:rsidRPr="00450F05">
        <w:rPr>
          <w:rFonts w:asciiTheme="minorHAnsi" w:hAnsiTheme="minorHAnsi" w:cstheme="minorHAnsi"/>
        </w:rPr>
        <w:t xml:space="preserve"> </w:t>
      </w:r>
      <w:r w:rsidR="003D2171" w:rsidRPr="00450F05">
        <w:rPr>
          <w:rFonts w:asciiTheme="minorHAnsi" w:hAnsiTheme="minorHAnsi" w:cstheme="minorHAnsi"/>
        </w:rPr>
        <w:t>r. Kodeks postępowania administracyjnego</w:t>
      </w:r>
      <w:r w:rsidR="00E51363" w:rsidRPr="00450F05">
        <w:rPr>
          <w:rFonts w:asciiTheme="minorHAnsi" w:hAnsiTheme="minorHAnsi" w:cstheme="minorHAnsi"/>
        </w:rPr>
        <w:t xml:space="preserve"> (Dz.U. z 2024 r. poz. 572</w:t>
      </w:r>
      <w:r w:rsidR="00FC18C9" w:rsidRPr="00450F05">
        <w:rPr>
          <w:rFonts w:asciiTheme="minorHAnsi" w:hAnsiTheme="minorHAnsi" w:cstheme="minorHAnsi"/>
        </w:rPr>
        <w:t xml:space="preserve"> ze zm.</w:t>
      </w:r>
      <w:r w:rsidR="00E51363" w:rsidRPr="00450F05">
        <w:rPr>
          <w:rFonts w:asciiTheme="minorHAnsi" w:hAnsiTheme="minorHAnsi" w:cstheme="minorHAnsi"/>
        </w:rPr>
        <w:t>)</w:t>
      </w:r>
      <w:r w:rsidR="0026455B" w:rsidRPr="00450F05">
        <w:rPr>
          <w:rFonts w:asciiTheme="minorHAnsi" w:hAnsiTheme="minorHAnsi" w:cstheme="minorHAnsi"/>
        </w:rPr>
        <w:t xml:space="preserve"> </w:t>
      </w:r>
      <w:r w:rsidR="003D2171" w:rsidRPr="00450F05">
        <w:rPr>
          <w:rFonts w:asciiTheme="minorHAnsi" w:hAnsiTheme="minorHAnsi" w:cstheme="minorHAnsi"/>
        </w:rPr>
        <w:t>po przeprowadzeniu postępowania administracyjnego</w:t>
      </w:r>
      <w:r w:rsidR="001469AB" w:rsidRPr="00450F05">
        <w:rPr>
          <w:rFonts w:asciiTheme="minorHAnsi" w:hAnsiTheme="minorHAnsi" w:cstheme="minorHAnsi"/>
        </w:rPr>
        <w:t>,</w:t>
      </w:r>
    </w:p>
    <w:p w14:paraId="64F67675" w14:textId="77777777" w:rsidR="009855BE" w:rsidRPr="00450F05" w:rsidRDefault="009855BE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Mazowiecki Wojewódzki Inspektor Inspekcji Handlowej</w:t>
      </w:r>
    </w:p>
    <w:p w14:paraId="5E2B64E8" w14:textId="342F23A8" w:rsidR="009855BE" w:rsidRPr="00450F05" w:rsidRDefault="009855BE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wymierza przedsiębiorcy</w:t>
      </w:r>
      <w:r w:rsidR="00DE201C" w:rsidRPr="00450F05">
        <w:rPr>
          <w:rFonts w:asciiTheme="minorHAnsi" w:hAnsiTheme="minorHAnsi" w:cstheme="minorHAnsi"/>
        </w:rPr>
        <w:t>:</w:t>
      </w:r>
    </w:p>
    <w:p w14:paraId="1AACE499" w14:textId="77777777" w:rsidR="00DE201C" w:rsidRPr="00450F05" w:rsidRDefault="00DE201C" w:rsidP="00450F05">
      <w:pPr>
        <w:spacing w:line="360" w:lineRule="auto"/>
        <w:jc w:val="both"/>
        <w:rPr>
          <w:rFonts w:asciiTheme="minorHAnsi" w:hAnsiTheme="minorHAnsi" w:cstheme="minorHAnsi"/>
        </w:rPr>
      </w:pPr>
      <w:bookmarkStart w:id="1" w:name="_Hlk198717494"/>
      <w:bookmarkStart w:id="2" w:name="_Hlk201133372"/>
      <w:r w:rsidRPr="00450F05">
        <w:rPr>
          <w:rFonts w:asciiTheme="minorHAnsi" w:hAnsiTheme="minorHAnsi" w:cstheme="minorHAnsi"/>
        </w:rPr>
        <w:t>PAL-BUD BIS SPÓŁKA Z OGRANICZONĄ ODPOWIEDZIALNOŚCIĄ</w:t>
      </w:r>
    </w:p>
    <w:bookmarkEnd w:id="1"/>
    <w:p w14:paraId="75CA7FD8" w14:textId="77777777" w:rsidR="00DE201C" w:rsidRPr="00450F05" w:rsidRDefault="00DE201C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z siedzibą w miejscowości Ilinko; Ilinko 3, 09-100 Płońsk</w:t>
      </w:r>
    </w:p>
    <w:bookmarkEnd w:id="2"/>
    <w:p w14:paraId="57BB5F71" w14:textId="173B36C3" w:rsidR="00435F47" w:rsidRPr="00450F05" w:rsidRDefault="003D2171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karę pieniężną w wysokości</w:t>
      </w:r>
      <w:r w:rsidR="008E6EAD" w:rsidRPr="00450F05">
        <w:rPr>
          <w:rFonts w:asciiTheme="minorHAnsi" w:hAnsiTheme="minorHAnsi" w:cstheme="minorHAnsi"/>
        </w:rPr>
        <w:t xml:space="preserve"> </w:t>
      </w:r>
      <w:r w:rsidR="00A142D5" w:rsidRPr="00450F05">
        <w:rPr>
          <w:rFonts w:asciiTheme="minorHAnsi" w:hAnsiTheme="minorHAnsi" w:cstheme="minorHAnsi"/>
        </w:rPr>
        <w:t>8</w:t>
      </w:r>
      <w:r w:rsidR="00BC1B62" w:rsidRPr="00450F05">
        <w:rPr>
          <w:rFonts w:asciiTheme="minorHAnsi" w:hAnsiTheme="minorHAnsi" w:cstheme="minorHAnsi"/>
        </w:rPr>
        <w:t>00</w:t>
      </w:r>
      <w:r w:rsidRPr="00450F05">
        <w:rPr>
          <w:rFonts w:asciiTheme="minorHAnsi" w:hAnsiTheme="minorHAnsi" w:cstheme="minorHAnsi"/>
        </w:rPr>
        <w:t xml:space="preserve"> zł (słownie:</w:t>
      </w:r>
      <w:r w:rsidR="008E6EAD" w:rsidRPr="00450F05">
        <w:rPr>
          <w:rFonts w:asciiTheme="minorHAnsi" w:hAnsiTheme="minorHAnsi" w:cstheme="minorHAnsi"/>
        </w:rPr>
        <w:t xml:space="preserve"> </w:t>
      </w:r>
      <w:r w:rsidR="00A142D5" w:rsidRPr="00450F05">
        <w:rPr>
          <w:rFonts w:asciiTheme="minorHAnsi" w:hAnsiTheme="minorHAnsi" w:cstheme="minorHAnsi"/>
        </w:rPr>
        <w:t>osiem</w:t>
      </w:r>
      <w:r w:rsidR="008E6EAD" w:rsidRPr="00450F05">
        <w:rPr>
          <w:rFonts w:asciiTheme="minorHAnsi" w:hAnsiTheme="minorHAnsi" w:cstheme="minorHAnsi"/>
        </w:rPr>
        <w:t xml:space="preserve">set </w:t>
      </w:r>
      <w:r w:rsidRPr="00450F05">
        <w:rPr>
          <w:rFonts w:asciiTheme="minorHAnsi" w:hAnsiTheme="minorHAnsi" w:cstheme="minorHAnsi"/>
        </w:rPr>
        <w:t xml:space="preserve">złotych) </w:t>
      </w:r>
      <w:r w:rsidR="00BF0FC1" w:rsidRPr="00450F05">
        <w:rPr>
          <w:rFonts w:asciiTheme="minorHAnsi" w:hAnsiTheme="minorHAnsi" w:cstheme="minorHAnsi"/>
        </w:rPr>
        <w:t xml:space="preserve">z tytułu niespełnienia </w:t>
      </w:r>
      <w:r w:rsidR="00ED4C36" w:rsidRPr="00450F05">
        <w:rPr>
          <w:rFonts w:asciiTheme="minorHAnsi" w:hAnsiTheme="minorHAnsi" w:cstheme="minorHAnsi"/>
        </w:rPr>
        <w:t xml:space="preserve">obowiązku </w:t>
      </w:r>
      <w:r w:rsidR="00435F47" w:rsidRPr="00450F05">
        <w:rPr>
          <w:rFonts w:asciiTheme="minorHAnsi" w:hAnsiTheme="minorHAnsi" w:cstheme="minorHAnsi"/>
        </w:rPr>
        <w:t xml:space="preserve">zapewnienia dostępności opakowań alternatywnych określonego w art. 3b ust. 3 ustawy z dnia 11 maja </w:t>
      </w:r>
      <w:r w:rsidR="001469AB" w:rsidRPr="00450F05">
        <w:rPr>
          <w:rFonts w:asciiTheme="minorHAnsi" w:hAnsiTheme="minorHAnsi" w:cstheme="minorHAnsi"/>
        </w:rPr>
        <w:br/>
      </w:r>
      <w:r w:rsidR="00435F47" w:rsidRPr="00450F05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240C97EE" w14:textId="51B1B562" w:rsidR="00DE201C" w:rsidRPr="00450F05" w:rsidRDefault="00DE201C" w:rsidP="00450F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W toku kontroli, </w:t>
      </w:r>
      <w:r w:rsidR="008B63C3" w:rsidRPr="00450F05">
        <w:rPr>
          <w:rFonts w:asciiTheme="minorHAnsi" w:hAnsiTheme="minorHAnsi" w:cstheme="minorHAnsi"/>
        </w:rPr>
        <w:t xml:space="preserve">stwierdzono, że ww. przedsiębiorca prowadząc jednostkę gastronomiczną, tj. </w:t>
      </w:r>
      <w:r w:rsidRPr="00450F05">
        <w:rPr>
          <w:rFonts w:asciiTheme="minorHAnsi" w:hAnsiTheme="minorHAnsi" w:cstheme="minorHAnsi"/>
        </w:rPr>
        <w:t>restauracj</w:t>
      </w:r>
      <w:r w:rsidR="008B63C3" w:rsidRPr="00450F05">
        <w:rPr>
          <w:rFonts w:asciiTheme="minorHAnsi" w:hAnsiTheme="minorHAnsi" w:cstheme="minorHAnsi"/>
        </w:rPr>
        <w:t>ę</w:t>
      </w:r>
      <w:r w:rsidRPr="00450F05">
        <w:rPr>
          <w:rFonts w:asciiTheme="minorHAnsi" w:hAnsiTheme="minorHAnsi" w:cstheme="minorHAnsi"/>
        </w:rPr>
        <w:t xml:space="preserve"> „Nieskromne Smaki” w miejscowości Ilinko nr 3</w:t>
      </w:r>
      <w:r w:rsidR="008B63C3" w:rsidRPr="00450F05">
        <w:rPr>
          <w:rFonts w:asciiTheme="minorHAnsi" w:hAnsiTheme="minorHAnsi" w:cstheme="minorHAnsi"/>
        </w:rPr>
        <w:t xml:space="preserve">, w której jest oferowana żywność pakowana przez ww. przedsiębiorcę w produkty jednorazowego użytku z tworzyw sztucznych wymienione w załączniku nr 6 do </w:t>
      </w:r>
      <w:r w:rsidR="00E10B97" w:rsidRPr="00450F05">
        <w:rPr>
          <w:rFonts w:asciiTheme="minorHAnsi" w:hAnsiTheme="minorHAnsi" w:cstheme="minorHAnsi"/>
        </w:rPr>
        <w:t xml:space="preserve">ww. </w:t>
      </w:r>
      <w:r w:rsidR="008B63C3" w:rsidRPr="00450F05">
        <w:rPr>
          <w:rFonts w:asciiTheme="minorHAnsi" w:hAnsiTheme="minorHAnsi" w:cstheme="minorHAnsi"/>
        </w:rPr>
        <w:t xml:space="preserve">ustawy będące opakowaniami, nie zapewniał dostępności opakowań alternatywnych do produktów jednorazowego użytku z tworzyw sztucznych wymienionych w załączniku nr 6 do </w:t>
      </w:r>
      <w:r w:rsidR="00E10B97" w:rsidRPr="00450F05">
        <w:rPr>
          <w:rFonts w:asciiTheme="minorHAnsi" w:hAnsiTheme="minorHAnsi" w:cstheme="minorHAnsi"/>
        </w:rPr>
        <w:t xml:space="preserve">ww. </w:t>
      </w:r>
      <w:r w:rsidR="008B63C3" w:rsidRPr="00450F05">
        <w:rPr>
          <w:rFonts w:asciiTheme="minorHAnsi" w:hAnsiTheme="minorHAnsi" w:cstheme="minorHAnsi"/>
        </w:rPr>
        <w:t>ustawy będących opakowaniami, wytworzonych z materiałów innych niż tworzywa sztuczne, w tym innych niż tworzywa sztuczne ulegające biodegradacji, lub dostępności opakowań wielokrotnego użytku. Powyższe narusza art. 3b ust. 3 ww. ustawy.</w:t>
      </w:r>
    </w:p>
    <w:p w14:paraId="46D1BC09" w14:textId="3DC2EBD3" w:rsidR="00395734" w:rsidRPr="00450F05" w:rsidRDefault="00ED4C36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U Z A S A D N I E N I E</w:t>
      </w:r>
    </w:p>
    <w:p w14:paraId="62B320EE" w14:textId="4E05A4B1" w:rsidR="00EA4041" w:rsidRPr="00450F05" w:rsidRDefault="00EA4041" w:rsidP="00450F05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  <w:r w:rsidRPr="00450F05">
        <w:rPr>
          <w:rFonts w:asciiTheme="minorHAnsi" w:hAnsiTheme="minorHAnsi" w:cstheme="minorHAnsi"/>
        </w:rPr>
        <w:lastRenderedPageBreak/>
        <w:t xml:space="preserve">W dniach 27.02.2025 r. – 07.03.2025 r. inspektorzy Wojewódzkiego Inspektoratu Inspekcji Handlowej </w:t>
      </w:r>
      <w:r w:rsidRPr="00450F05">
        <w:rPr>
          <w:rFonts w:asciiTheme="minorHAnsi" w:hAnsiTheme="minorHAnsi" w:cstheme="minorHAnsi"/>
        </w:rPr>
        <w:br/>
        <w:t>w Warszawie Delegatura w Ciechnowie przeprowadzili kontrolę przedsiębiorc</w:t>
      </w:r>
      <w:bookmarkStart w:id="3" w:name="_Hlk109900425"/>
      <w:r w:rsidRPr="00450F05">
        <w:rPr>
          <w:rFonts w:asciiTheme="minorHAnsi" w:hAnsiTheme="minorHAnsi" w:cstheme="minorHAnsi"/>
        </w:rPr>
        <w:t xml:space="preserve">y </w:t>
      </w:r>
      <w:bookmarkStart w:id="4" w:name="_Hlk203554884"/>
      <w:r w:rsidRPr="00450F05">
        <w:rPr>
          <w:rFonts w:asciiTheme="minorHAnsi" w:hAnsiTheme="minorHAnsi" w:cstheme="minorHAnsi"/>
        </w:rPr>
        <w:t>PAL-BUD BIS SPÓŁKA Z OGRANICZONĄ ODPOWIEDZIALNOŚCIĄ z siedzibą w m. Ilinko</w:t>
      </w:r>
      <w:bookmarkEnd w:id="3"/>
      <w:bookmarkEnd w:id="4"/>
      <w:r w:rsidRPr="00450F05">
        <w:rPr>
          <w:rFonts w:asciiTheme="minorHAnsi" w:hAnsiTheme="minorHAnsi" w:cstheme="minorHAnsi"/>
        </w:rPr>
        <w:t>.</w:t>
      </w:r>
    </w:p>
    <w:p w14:paraId="29A422C4" w14:textId="0AB7E537" w:rsidR="00FB6C40" w:rsidRPr="00450F05" w:rsidRDefault="00436132" w:rsidP="00450F05">
      <w:pPr>
        <w:spacing w:line="360" w:lineRule="auto"/>
        <w:jc w:val="both"/>
        <w:rPr>
          <w:rFonts w:asciiTheme="minorHAnsi" w:hAnsiTheme="minorHAnsi" w:cstheme="minorHAnsi"/>
          <w:spacing w:val="4"/>
          <w:kern w:val="1"/>
          <w:lang w:eastAsia="ar-SA"/>
        </w:rPr>
      </w:pPr>
      <w:r w:rsidRPr="00450F05">
        <w:rPr>
          <w:rFonts w:asciiTheme="minorHAnsi" w:hAnsiTheme="minorHAnsi" w:cstheme="minorHAnsi"/>
        </w:rPr>
        <w:t>W toku kontroli,</w:t>
      </w:r>
      <w:r w:rsidRPr="00450F0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50F05">
        <w:rPr>
          <w:rFonts w:asciiTheme="minorHAnsi" w:hAnsiTheme="minorHAnsi" w:cstheme="minorHAnsi"/>
        </w:rPr>
        <w:t xml:space="preserve">w punkcie świadczenia usług w zakresie gastronomii – w restauracji „Nieskromne Smaki” w miejscowości Ilinko (Ilinko 3, 09-100 Płońsk) </w:t>
      </w:r>
      <w:r w:rsidR="00FB6C40" w:rsidRPr="00450F05">
        <w:rPr>
          <w:rFonts w:asciiTheme="minorHAnsi" w:hAnsiTheme="minorHAnsi" w:cstheme="minorHAnsi"/>
          <w:spacing w:val="4"/>
          <w:kern w:val="1"/>
          <w:lang w:eastAsia="ar-SA"/>
        </w:rPr>
        <w:t>zakwestionowano</w:t>
      </w:r>
      <w:r w:rsidR="00AA1560" w:rsidRPr="00450F05">
        <w:rPr>
          <w:rFonts w:asciiTheme="minorHAnsi" w:hAnsiTheme="minorHAnsi" w:cstheme="minorHAnsi"/>
          <w:spacing w:val="4"/>
          <w:kern w:val="1"/>
          <w:lang w:eastAsia="ar-SA"/>
        </w:rPr>
        <w:t xml:space="preserve"> oferowanie produktów jednorazowego użytku z tworzyw sztucznych wymienionych w załączniku nr 6 do ww. ustawy</w:t>
      </w:r>
      <w:r w:rsidR="002E1759" w:rsidRPr="00450F05">
        <w:rPr>
          <w:rFonts w:asciiTheme="minorHAnsi" w:hAnsiTheme="minorHAnsi" w:cstheme="minorHAnsi"/>
          <w:spacing w:val="4"/>
          <w:kern w:val="1"/>
          <w:lang w:eastAsia="ar-SA"/>
        </w:rPr>
        <w:t>,</w:t>
      </w:r>
      <w:r w:rsidR="00AA1560" w:rsidRPr="00450F05">
        <w:rPr>
          <w:rFonts w:asciiTheme="minorHAnsi" w:hAnsiTheme="minorHAnsi" w:cstheme="minorHAnsi"/>
          <w:spacing w:val="4"/>
          <w:kern w:val="1"/>
          <w:lang w:eastAsia="ar-SA"/>
        </w:rPr>
        <w:t xml:space="preserve"> będących opakowaniami </w:t>
      </w:r>
      <w:r w:rsidR="008B63C3" w:rsidRPr="00450F05">
        <w:rPr>
          <w:rFonts w:asciiTheme="minorHAnsi" w:hAnsiTheme="minorHAnsi" w:cstheme="minorHAnsi"/>
          <w:spacing w:val="4"/>
          <w:kern w:val="1"/>
          <w:lang w:eastAsia="ar-SA"/>
        </w:rPr>
        <w:t>na</w:t>
      </w:r>
      <w:r w:rsidR="00AA1560" w:rsidRPr="00450F05">
        <w:rPr>
          <w:rFonts w:asciiTheme="minorHAnsi" w:hAnsiTheme="minorHAnsi" w:cstheme="minorHAnsi"/>
          <w:spacing w:val="4"/>
          <w:kern w:val="1"/>
          <w:lang w:eastAsia="ar-SA"/>
        </w:rPr>
        <w:t xml:space="preserve"> żywność pakowan</w:t>
      </w:r>
      <w:r w:rsidR="008B63C3" w:rsidRPr="00450F05">
        <w:rPr>
          <w:rFonts w:asciiTheme="minorHAnsi" w:hAnsiTheme="minorHAnsi" w:cstheme="minorHAnsi"/>
          <w:spacing w:val="4"/>
          <w:kern w:val="1"/>
          <w:lang w:eastAsia="ar-SA"/>
        </w:rPr>
        <w:t>ą</w:t>
      </w:r>
      <w:r w:rsidR="00AA1560" w:rsidRPr="00450F05">
        <w:rPr>
          <w:rFonts w:asciiTheme="minorHAnsi" w:hAnsiTheme="minorHAnsi" w:cstheme="minorHAnsi"/>
          <w:spacing w:val="4"/>
          <w:kern w:val="1"/>
          <w:lang w:eastAsia="ar-SA"/>
        </w:rPr>
        <w:t xml:space="preserve"> przez tego przedsiębiorcę w te produkty, nie zapewniając dostępności opakowań alternatywnych do produktów jednorazowego użytku z tworzyw sztucznych wymienionych w ww. załączniku do ustawy będących opakowaniami, wytworzonych </w:t>
      </w:r>
      <w:r w:rsidR="006B5DC6" w:rsidRPr="00450F05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="00AA1560" w:rsidRPr="00450F05">
        <w:rPr>
          <w:rFonts w:asciiTheme="minorHAnsi" w:hAnsiTheme="minorHAnsi" w:cstheme="minorHAnsi"/>
          <w:spacing w:val="4"/>
          <w:kern w:val="1"/>
          <w:lang w:eastAsia="ar-SA"/>
        </w:rPr>
        <w:t>z materiałów innych niż tworzywa sztuczne, w tym innych niż tworzywa sztuczne ulegające biodegradacji, lub dostępności opakowań wielokrotnego użytku, co narusza art. 3b ust. 3 ustawy.</w:t>
      </w:r>
    </w:p>
    <w:p w14:paraId="68872F42" w14:textId="2D133C90" w:rsidR="00F34863" w:rsidRPr="00450F05" w:rsidRDefault="00EE74BB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450F05">
        <w:rPr>
          <w:rFonts w:asciiTheme="minorHAnsi" w:hAnsiTheme="minorHAnsi" w:cstheme="minorHAnsi"/>
        </w:rPr>
        <w:t xml:space="preserve"> co </w:t>
      </w:r>
      <w:r w:rsidR="00A07D5D" w:rsidRPr="00450F05">
        <w:rPr>
          <w:rFonts w:asciiTheme="minorHAnsi" w:hAnsiTheme="minorHAnsi" w:cstheme="minorHAnsi"/>
        </w:rPr>
        <w:t>następuje</w:t>
      </w:r>
      <w:r w:rsidR="001B0B52" w:rsidRPr="00450F05">
        <w:rPr>
          <w:rFonts w:asciiTheme="minorHAnsi" w:hAnsiTheme="minorHAnsi" w:cstheme="minorHAnsi"/>
        </w:rPr>
        <w:t>.</w:t>
      </w:r>
    </w:p>
    <w:p w14:paraId="40518475" w14:textId="77777777" w:rsidR="00124FA9" w:rsidRPr="00450F05" w:rsidRDefault="00AA1560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450F05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450F05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</w:p>
    <w:p w14:paraId="330653BE" w14:textId="65C7A6C5" w:rsidR="00AA1560" w:rsidRPr="00450F05" w:rsidRDefault="00AA1560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Art. 3b ust. 1 stanowi, że przedsiębiorca prowadzący jednostkę handlu detalicznego, jednostkę handlu hurtowego lub jednostkę gastronomiczną, w których są oferowane produkty jednorazowego użytku </w:t>
      </w:r>
      <w:r w:rsidR="006B5DC6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 xml:space="preserve">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</w:t>
      </w:r>
      <w:r w:rsidR="006B5DC6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346C3560" w14:textId="59CCC4CD" w:rsidR="00AA1560" w:rsidRPr="00450F05" w:rsidRDefault="00AA1560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lastRenderedPageBreak/>
        <w:t xml:space="preserve">Załącznik 6 </w:t>
      </w:r>
      <w:r w:rsidR="006B5DC6" w:rsidRPr="00450F05">
        <w:rPr>
          <w:rFonts w:asciiTheme="minorHAnsi" w:hAnsiTheme="minorHAnsi" w:cstheme="minorHAnsi"/>
        </w:rPr>
        <w:t xml:space="preserve">do </w:t>
      </w:r>
      <w:r w:rsidRPr="00450F05">
        <w:rPr>
          <w:rFonts w:asciiTheme="minorHAnsi" w:hAnsiTheme="minorHAnsi" w:cstheme="minorHAnsi"/>
        </w:rPr>
        <w:t xml:space="preserve">ww. ustawy do produktów jednorazowego użytku z tworzyw sztucznych podlegających zmniejszaniu stosowania zalicza: </w:t>
      </w:r>
    </w:p>
    <w:p w14:paraId="36487553" w14:textId="77777777" w:rsidR="00AA1560" w:rsidRPr="00450F05" w:rsidRDefault="00AA1560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450F05" w:rsidRDefault="00AA1560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450F05" w:rsidRDefault="00AA1560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450F05" w:rsidRDefault="00AA1560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450F05" w:rsidRDefault="00AA1560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F85213A" w:rsidR="00AA1560" w:rsidRPr="00450F05" w:rsidRDefault="00AA1560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Mając na uwadze powyższe należy stwierdzić, ż</w:t>
      </w:r>
      <w:r w:rsidR="00E10B97" w:rsidRPr="00450F05">
        <w:rPr>
          <w:rFonts w:asciiTheme="minorHAnsi" w:hAnsiTheme="minorHAnsi" w:cstheme="minorHAnsi"/>
        </w:rPr>
        <w:t>e</w:t>
      </w:r>
      <w:r w:rsidRPr="00450F05">
        <w:rPr>
          <w:rFonts w:asciiTheme="minorHAnsi" w:hAnsiTheme="minorHAnsi" w:cstheme="minorHAnsi"/>
        </w:rPr>
        <w:t xml:space="preserve"> kontrolowany przedsiębiorca </w:t>
      </w:r>
      <w:r w:rsidR="00124FA9" w:rsidRPr="00450F05">
        <w:rPr>
          <w:rFonts w:asciiTheme="minorHAnsi" w:hAnsiTheme="minorHAnsi" w:cstheme="minorHAnsi"/>
        </w:rPr>
        <w:t xml:space="preserve">PAL-BUD BIS SPÓŁKA </w:t>
      </w:r>
      <w:r w:rsidR="006B5DC6" w:rsidRPr="00450F05">
        <w:rPr>
          <w:rFonts w:asciiTheme="minorHAnsi" w:hAnsiTheme="minorHAnsi" w:cstheme="minorHAnsi"/>
        </w:rPr>
        <w:br/>
      </w:r>
      <w:r w:rsidR="00124FA9" w:rsidRPr="00450F05">
        <w:rPr>
          <w:rFonts w:asciiTheme="minorHAnsi" w:hAnsiTheme="minorHAnsi" w:cstheme="minorHAnsi"/>
        </w:rPr>
        <w:t xml:space="preserve">Z OGRANICZONĄ ODPOWIEDZIALNOŚCIĄ z siedzibą w m. Ilinko </w:t>
      </w:r>
      <w:r w:rsidRPr="00450F05">
        <w:rPr>
          <w:rFonts w:asciiTheme="minorHAnsi" w:hAnsiTheme="minorHAnsi" w:cstheme="minorHAnsi"/>
        </w:rPr>
        <w:t xml:space="preserve">poprzez niezapewnienie w ww. lokalu gastronomicznym dostępności opakowań alternatywnych do opakowań jednorazowego użytku </w:t>
      </w:r>
      <w:r w:rsidR="006B5DC6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>z tworzyw sztucznych wymienionych w załączniku nr 6 do ww. ustawy nie wykonał obowiązku określonego w art. 3b ust. 3 ustawy.</w:t>
      </w:r>
    </w:p>
    <w:p w14:paraId="47DBC083" w14:textId="77777777" w:rsidR="00AA1560" w:rsidRPr="00450F05" w:rsidRDefault="00AA1560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450F05" w:rsidRDefault="00AA1560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>o których mowa w art. 40a pkt 1-6 wynoszą od 500 zł do 20 000 zł.</w:t>
      </w:r>
    </w:p>
    <w:p w14:paraId="30032D93" w14:textId="0554415F" w:rsidR="00A92401" w:rsidRPr="00450F05" w:rsidRDefault="00AA1560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W związku z powyższym, pismem z </w:t>
      </w:r>
      <w:r w:rsidR="00A92401" w:rsidRPr="00450F05">
        <w:rPr>
          <w:rFonts w:asciiTheme="minorHAnsi" w:hAnsiTheme="minorHAnsi" w:cstheme="minorHAnsi"/>
        </w:rPr>
        <w:t>20.06.</w:t>
      </w:r>
      <w:r w:rsidRPr="00450F05">
        <w:rPr>
          <w:rFonts w:asciiTheme="minorHAnsi" w:hAnsiTheme="minorHAnsi" w:cstheme="minorHAnsi"/>
        </w:rPr>
        <w:t>202</w:t>
      </w:r>
      <w:r w:rsidR="00A92401" w:rsidRPr="00450F05">
        <w:rPr>
          <w:rFonts w:asciiTheme="minorHAnsi" w:hAnsiTheme="minorHAnsi" w:cstheme="minorHAnsi"/>
        </w:rPr>
        <w:t>5</w:t>
      </w:r>
      <w:r w:rsidRPr="00450F05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450F05">
        <w:rPr>
          <w:rFonts w:asciiTheme="minorHAnsi" w:hAnsiTheme="minorHAnsi" w:cstheme="minorHAnsi"/>
        </w:rPr>
        <w:t xml:space="preserve"> z art. 40a pkt 3</w:t>
      </w:r>
      <w:r w:rsidR="00045E21" w:rsidRPr="00450F05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450F05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3E3AED" w:rsidRPr="00450F05">
        <w:rPr>
          <w:rFonts w:asciiTheme="minorHAnsi" w:hAnsiTheme="minorHAnsi" w:cstheme="minorHAnsi"/>
        </w:rPr>
        <w:t xml:space="preserve"> </w:t>
      </w:r>
      <w:r w:rsidR="00045E21" w:rsidRPr="00450F05">
        <w:rPr>
          <w:rFonts w:asciiTheme="minorHAnsi" w:hAnsiTheme="minorHAnsi" w:cstheme="minorHAnsi"/>
        </w:rPr>
        <w:t>Strona</w:t>
      </w:r>
      <w:r w:rsidR="00A92401" w:rsidRPr="00450F05">
        <w:rPr>
          <w:rFonts w:asciiTheme="minorHAnsi" w:hAnsiTheme="minorHAnsi" w:cstheme="minorHAnsi"/>
        </w:rPr>
        <w:t xml:space="preserve"> nie skorzystała z tego prawa.</w:t>
      </w:r>
    </w:p>
    <w:p w14:paraId="418FBC7F" w14:textId="7815E879" w:rsidR="00AA1560" w:rsidRPr="00450F05" w:rsidRDefault="00045E21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Mazowiecki Wojewódzki Inspektor Inspekcji Handlowej wziął pod uwagę </w:t>
      </w:r>
      <w:r w:rsidR="00A92401" w:rsidRPr="00450F05">
        <w:rPr>
          <w:rFonts w:asciiTheme="minorHAnsi" w:hAnsiTheme="minorHAnsi" w:cstheme="minorHAnsi"/>
        </w:rPr>
        <w:t>charakter stwierdzonych uchybień, brak wcześniejszego naruszenia przez przedsiębiorcę przepisów z przedmiotowego zakresu oraz fakt naprawienia stwierdzonych nieprawidłowości i zauważa</w:t>
      </w:r>
      <w:r w:rsidR="00E2384D" w:rsidRPr="00450F05">
        <w:rPr>
          <w:rFonts w:asciiTheme="minorHAnsi" w:hAnsiTheme="minorHAnsi" w:cstheme="minorHAnsi"/>
        </w:rPr>
        <w:t xml:space="preserve">, że </w:t>
      </w:r>
      <w:r w:rsidRPr="00450F05">
        <w:rPr>
          <w:rFonts w:asciiTheme="minorHAnsi" w:hAnsiTheme="minorHAnsi" w:cstheme="minorHAnsi"/>
        </w:rPr>
        <w:t xml:space="preserve">odpowiedzialność wynikająca </w:t>
      </w:r>
      <w:r w:rsidR="00E2384D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lastRenderedPageBreak/>
        <w:t>z popełnienia deliktu administracyjnego ma charakter obiektywny. Okoliczności towarzyszące naruszeniu prawa,</w:t>
      </w:r>
      <w:r w:rsidR="00361477" w:rsidRPr="00450F05">
        <w:rPr>
          <w:rFonts w:asciiTheme="minorHAnsi" w:hAnsiTheme="minorHAnsi" w:cstheme="minorHAnsi"/>
        </w:rPr>
        <w:t xml:space="preserve"> </w:t>
      </w:r>
      <w:r w:rsidRPr="00450F05">
        <w:rPr>
          <w:rFonts w:asciiTheme="minorHAnsi" w:hAnsiTheme="minorHAnsi" w:cstheme="minorHAnsi"/>
        </w:rPr>
        <w:t xml:space="preserve">nie mają wpływu na prowadzenie postępowania administracyjnego, przypisanie odpowiedzialności za niedopełnienie obowiązku i w rezultacie nałożenie administracyjnej kary pieniężnej. Ponadto </w:t>
      </w:r>
      <w:r w:rsidR="005A423D" w:rsidRPr="00450F05">
        <w:rPr>
          <w:rFonts w:asciiTheme="minorHAnsi" w:hAnsiTheme="minorHAnsi" w:cstheme="minorHAnsi"/>
        </w:rPr>
        <w:t>w ocenie o</w:t>
      </w:r>
      <w:r w:rsidRPr="00450F05">
        <w:rPr>
          <w:rFonts w:asciiTheme="minorHAnsi" w:hAnsiTheme="minorHAnsi" w:cstheme="minorHAnsi"/>
        </w:rPr>
        <w:t>rganu</w:t>
      </w:r>
      <w:r w:rsidR="004F7011" w:rsidRPr="00450F05">
        <w:rPr>
          <w:rFonts w:asciiTheme="minorHAnsi" w:hAnsiTheme="minorHAnsi" w:cstheme="minorHAnsi"/>
        </w:rPr>
        <w:t xml:space="preserve"> zgodnie z art. 40b ust. 5 ww. ustawy</w:t>
      </w:r>
      <w:r w:rsidRPr="00450F05">
        <w:rPr>
          <w:rFonts w:asciiTheme="minorHAnsi" w:hAnsiTheme="minorHAnsi" w:cstheme="minorHAnsi"/>
        </w:rPr>
        <w:t xml:space="preserve"> nie ma podstaw do umorzenia postępowania administracyjnego, gdyż strona nie przedstawiła dowodów, zaś przedstawione okoliczności nie wskazują, że podmiot ten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 Przedsiębiorca jako profesjonalny uczestnik obrotu powinien znać obowiązujące przepisy prawa w zakresie wykonywanej przez siebie działalności, oraz obserwować ich zmiany. Ponadto nie zachodzą okoliczności wskazane w art. 105 § 1 kpa, gdyż nie było przyczyn z powodu których postępowanie stało się bezprzedmiotowe w całości albo w części, oraz zgodnie z § 2 tego przepisu przedmiotowe postępowanie nie zostało wszczęte na wniosek strony.</w:t>
      </w:r>
    </w:p>
    <w:p w14:paraId="1AB6CDF0" w14:textId="3661DE79" w:rsidR="00045E21" w:rsidRPr="00450F05" w:rsidRDefault="00045E21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450F05" w:rsidRDefault="00045E21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22AFCFA5" w:rsidR="00045E21" w:rsidRPr="00450F05" w:rsidRDefault="00045E21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W toku kontroli stwierdzono, że strona w ww. lokalu gastronomicznym, prowadziła sprzedaż żywności pakowanej w produkty jednorazowego użytku z tworzyw sztucznych wymienione w załączniku nr 6 do ww. ustawy</w:t>
      </w:r>
      <w:r w:rsidR="00361477" w:rsidRPr="00450F05">
        <w:rPr>
          <w:rFonts w:asciiTheme="minorHAnsi" w:hAnsiTheme="minorHAnsi" w:cstheme="minorHAnsi"/>
        </w:rPr>
        <w:t>,</w:t>
      </w:r>
      <w:r w:rsidRPr="00450F05">
        <w:rPr>
          <w:rFonts w:asciiTheme="minorHAnsi" w:hAnsiTheme="minorHAnsi" w:cstheme="minorHAnsi"/>
        </w:rPr>
        <w:t xml:space="preserve"> tym samym zgodnie z przepisami prawa, zobowiązana była spełniać wymagania ustawy.</w:t>
      </w:r>
    </w:p>
    <w:p w14:paraId="65E2DCE0" w14:textId="3F3AD28D" w:rsidR="00045E21" w:rsidRPr="00450F05" w:rsidRDefault="00045E21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4E70CD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60F05A62" w14:textId="7DDC8D1B" w:rsidR="0006629B" w:rsidRPr="00450F05" w:rsidRDefault="00045E21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Niezapewnianie dostępności opakowań alternatywnych do ww. produktów jednorazowego użytku ma związek ze szkodliwością dla środowiska, albowiem jej zapewnianie jest jednym z celów wprowadzenia ograniczeń dotyczących stosowania wybranych produktów jednorazowego użytku z tworzyw sztucznych, w tym wycofania niektórych produktów ze sprzedaży. Wagę naruszenia </w:t>
      </w:r>
      <w:r w:rsidRPr="00450F05">
        <w:rPr>
          <w:rFonts w:asciiTheme="minorHAnsi" w:hAnsiTheme="minorHAnsi" w:cstheme="minorHAnsi"/>
        </w:rPr>
        <w:lastRenderedPageBreak/>
        <w:t xml:space="preserve">prawa należy uznać za najwyższą. Naruszenie prawa zostało stwierdzone </w:t>
      </w:r>
      <w:r w:rsidR="0006629B" w:rsidRPr="00450F05">
        <w:rPr>
          <w:rFonts w:asciiTheme="minorHAnsi" w:hAnsiTheme="minorHAnsi" w:cstheme="minorHAnsi"/>
        </w:rPr>
        <w:t>27.02.2025</w:t>
      </w:r>
      <w:r w:rsidRPr="00450F05">
        <w:rPr>
          <w:rFonts w:asciiTheme="minorHAnsi" w:hAnsiTheme="minorHAnsi" w:cstheme="minorHAnsi"/>
        </w:rPr>
        <w:t xml:space="preserve"> r. </w:t>
      </w:r>
      <w:r w:rsidR="0006629B" w:rsidRPr="00450F05">
        <w:rPr>
          <w:rFonts w:asciiTheme="minorHAnsi" w:hAnsiTheme="minorHAnsi" w:cstheme="minorHAnsi"/>
        </w:rPr>
        <w:t>W dniu 17.03.2025 r. dostarczono certyfikat wielokrotnego użytku z dnia 23.04.2024 r. na potwierdzenie udostepnienia oferty opakowań wielokrotnego użytku, tj. naprawiono stwierdzone w toku kontroli nieprawidłowości.</w:t>
      </w:r>
    </w:p>
    <w:p w14:paraId="7EA972C0" w14:textId="77777777" w:rsidR="00045E21" w:rsidRPr="00450F05" w:rsidRDefault="00045E21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Dotychczasowa działalność podmiotu</w:t>
      </w:r>
    </w:p>
    <w:p w14:paraId="11382633" w14:textId="355F307E" w:rsidR="00F27C36" w:rsidRPr="00450F05" w:rsidRDefault="00F27C36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W oparciu o wpis do Krajowego Rejestru Sądowego ustalono, że przedsiębiorca został zarejestrowany </w:t>
      </w:r>
      <w:r w:rsidR="004E70CD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>w KRS 01.03.2021 r. 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</w:p>
    <w:p w14:paraId="59BC0A14" w14:textId="0C5C9B74" w:rsidR="00E642FB" w:rsidRPr="00450F05" w:rsidRDefault="00E642FB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Zgodnie z art. 40c ust. 1 ustawy o obowiązkach przedsiębiorców w zakresie gospodarowania niektórymi odpadami oraz o opłacie produktowej, do administracyjnych kar pieniężnych nie stosuje się przepisu art. 189f ustawy z dnia 14 czerwca 1960 r.  Kodeks postępowania administracyjnego (Dz.U. z 2023 r. poz. 775 i 803).</w:t>
      </w:r>
    </w:p>
    <w:p w14:paraId="16559C9C" w14:textId="2A26D15F" w:rsidR="00E642FB" w:rsidRPr="00450F05" w:rsidRDefault="00E642FB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Mając powyższe na uwadze, Mazowiecki Wojewódzki Inspektor Inspekcji Handlowej uznał, ż</w:t>
      </w:r>
      <w:r w:rsidR="00124FA9" w:rsidRPr="00450F05">
        <w:rPr>
          <w:rFonts w:asciiTheme="minorHAnsi" w:hAnsiTheme="minorHAnsi" w:cstheme="minorHAnsi"/>
        </w:rPr>
        <w:t>e</w:t>
      </w:r>
      <w:r w:rsidRPr="00450F05">
        <w:rPr>
          <w:rFonts w:asciiTheme="minorHAnsi" w:hAnsiTheme="minorHAnsi" w:cstheme="minorHAnsi"/>
        </w:rPr>
        <w:t xml:space="preserve"> przedsiębiorcy </w:t>
      </w:r>
      <w:r w:rsidR="00EA4041" w:rsidRPr="00450F05">
        <w:rPr>
          <w:rFonts w:asciiTheme="minorHAnsi" w:hAnsiTheme="minorHAnsi" w:cstheme="minorHAnsi"/>
        </w:rPr>
        <w:t xml:space="preserve">PAL-BUD BIS SPÓŁKA Z OGRANICZONĄ ODPOWIEDZIALNOŚCIĄ z siedzibą w m. Ilinko </w:t>
      </w:r>
      <w:r w:rsidRPr="00450F05">
        <w:rPr>
          <w:rFonts w:asciiTheme="minorHAnsi" w:hAnsiTheme="minorHAnsi" w:cstheme="minorHAnsi"/>
        </w:rPr>
        <w:t>z tytułu niewykonania obowiązku określonego w art. 3b ust.</w:t>
      </w:r>
      <w:r w:rsidR="00EA4041" w:rsidRPr="00450F05">
        <w:rPr>
          <w:rFonts w:asciiTheme="minorHAnsi" w:hAnsiTheme="minorHAnsi" w:cstheme="minorHAnsi"/>
        </w:rPr>
        <w:t xml:space="preserve"> </w:t>
      </w:r>
      <w:r w:rsidRPr="00450F05">
        <w:rPr>
          <w:rFonts w:asciiTheme="minorHAnsi" w:hAnsiTheme="minorHAnsi" w:cstheme="minorHAnsi"/>
        </w:rPr>
        <w:t xml:space="preserve">3 ustawy z dnia 11 maja 2001 r. </w:t>
      </w:r>
      <w:r w:rsidR="004E70CD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 xml:space="preserve">o obowiązkach przedsiębiorców w zakresie gospodarowania niektórymi odpadami oraz o opłacie produktowej, należy wymierzyć karę pieniężną przewidzianą w art. 40b ust. 1 pkt 1 ww. ustawy </w:t>
      </w:r>
      <w:r w:rsidR="004E70CD" w:rsidRPr="00450F05">
        <w:rPr>
          <w:rFonts w:asciiTheme="minorHAnsi" w:hAnsiTheme="minorHAnsi" w:cstheme="minorHAnsi"/>
        </w:rPr>
        <w:br/>
      </w:r>
      <w:r w:rsidRPr="00450F05">
        <w:rPr>
          <w:rFonts w:asciiTheme="minorHAnsi" w:hAnsiTheme="minorHAnsi" w:cstheme="minorHAnsi"/>
        </w:rPr>
        <w:t>w wysokości 800 zł.</w:t>
      </w:r>
    </w:p>
    <w:p w14:paraId="21CBC82B" w14:textId="77777777" w:rsidR="00E642FB" w:rsidRPr="00450F05" w:rsidRDefault="00E642FB" w:rsidP="00450F0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C025AD4" w:rsidR="00E642FB" w:rsidRPr="00450F05" w:rsidRDefault="00E642FB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Na podstawie art. 40b ust. 6 ustawy z dnia 11 maja 2001 r.  o obowiązkach przedsiębiorców w zakresie gospodarowania niektórymi odpadami oraz o opłacie produktowej,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7777777" w:rsidR="00E642FB" w:rsidRPr="00450F05" w:rsidRDefault="00E642FB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2023 r. poz. 2383 ze zm.).</w:t>
      </w:r>
    </w:p>
    <w:p w14:paraId="623ABA91" w14:textId="39014DF5" w:rsidR="00E642FB" w:rsidRPr="00450F05" w:rsidRDefault="00E642FB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 xml:space="preserve">W myśl art. 3 pkt 8 ustawy z dnia 29 sierpnia 1997 r. Ordynacja podatkowa należności stanowiące dochody budżetu państwa stanowią niepodatkowe należności budżetowe, które zgodnie z art. 3 </w:t>
      </w:r>
      <w:r w:rsidRPr="00450F05">
        <w:rPr>
          <w:rFonts w:asciiTheme="minorHAnsi" w:hAnsiTheme="minorHAnsi" w:cstheme="minorHAnsi"/>
        </w:rPr>
        <w:lastRenderedPageBreak/>
        <w:t>pkt 3 tejże ustawy rozumie się jako podatki, do których stosuje się przepisy ustawy Ordynacja Podatkowa.</w:t>
      </w:r>
    </w:p>
    <w:p w14:paraId="5938DFAD" w14:textId="77777777" w:rsidR="00DE201C" w:rsidRPr="00450F05" w:rsidRDefault="00DE201C" w:rsidP="00450F05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Pouczenie:</w:t>
      </w:r>
    </w:p>
    <w:p w14:paraId="75E9DCF1" w14:textId="77777777" w:rsidR="00DE201C" w:rsidRPr="00450F05" w:rsidRDefault="00DE201C" w:rsidP="00450F05">
      <w:pPr>
        <w:spacing w:line="360" w:lineRule="auto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450F05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132C8CBC" w14:textId="77777777" w:rsidR="00627C05" w:rsidRPr="00450F05" w:rsidRDefault="00627C05" w:rsidP="00450F05">
      <w:pPr>
        <w:autoSpaceDE w:val="0"/>
        <w:autoSpaceDN w:val="0"/>
        <w:adjustRightInd w:val="0"/>
        <w:spacing w:before="120" w:line="360" w:lineRule="auto"/>
        <w:ind w:left="2829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450F05" w:rsidRDefault="00627C05" w:rsidP="00450F05">
      <w:pPr>
        <w:autoSpaceDE w:val="0"/>
        <w:autoSpaceDN w:val="0"/>
        <w:adjustRightInd w:val="0"/>
        <w:spacing w:line="360" w:lineRule="auto"/>
        <w:ind w:left="6372" w:firstLine="708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450F05" w:rsidRDefault="00627C05" w:rsidP="00450F05">
      <w:pPr>
        <w:spacing w:line="360" w:lineRule="auto"/>
        <w:ind w:left="2831" w:firstLine="1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450F05" w:rsidRDefault="00627C05" w:rsidP="00450F05">
      <w:pPr>
        <w:spacing w:after="240" w:line="360" w:lineRule="auto"/>
        <w:ind w:left="4956" w:firstLine="709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450F05" w:rsidRDefault="00627C05" w:rsidP="00450F05">
      <w:pPr>
        <w:spacing w:before="120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Otrzymują:</w:t>
      </w:r>
    </w:p>
    <w:p w14:paraId="178A2170" w14:textId="77777777" w:rsidR="00DE201C" w:rsidRPr="00450F05" w:rsidRDefault="00F769C2" w:rsidP="00450F05">
      <w:pPr>
        <w:pStyle w:val="Akapitzlist"/>
        <w:numPr>
          <w:ilvl w:val="0"/>
          <w:numId w:val="44"/>
        </w:numPr>
        <w:ind w:left="714" w:hanging="357"/>
        <w:jc w:val="both"/>
        <w:rPr>
          <w:rFonts w:asciiTheme="minorHAnsi" w:hAnsiTheme="minorHAnsi" w:cstheme="minorHAnsi"/>
        </w:rPr>
      </w:pPr>
      <w:r w:rsidRPr="00450F05">
        <w:rPr>
          <w:rFonts w:asciiTheme="minorHAnsi" w:hAnsiTheme="minorHAnsi" w:cstheme="minorHAnsi"/>
        </w:rPr>
        <w:t>p.</w:t>
      </w:r>
      <w:r w:rsidR="004F7011" w:rsidRPr="00450F05">
        <w:rPr>
          <w:rFonts w:asciiTheme="minorHAnsi" w:hAnsiTheme="minorHAnsi" w:cstheme="minorHAnsi"/>
        </w:rPr>
        <w:t xml:space="preserve"> </w:t>
      </w:r>
      <w:r w:rsidR="00DE201C" w:rsidRPr="00450F05">
        <w:rPr>
          <w:rFonts w:asciiTheme="minorHAnsi" w:hAnsiTheme="minorHAnsi" w:cstheme="minorHAnsi"/>
        </w:rPr>
        <w:t>PAL-BUD BIS sp. z o.o., Ilinko nr 3, 09-100 Płońsk;</w:t>
      </w:r>
    </w:p>
    <w:p w14:paraId="6E61C052" w14:textId="733DBDB7" w:rsidR="00F769C2" w:rsidRPr="00450F05" w:rsidRDefault="00F769C2" w:rsidP="00450F05">
      <w:pPr>
        <w:pStyle w:val="Akapitzlist"/>
        <w:numPr>
          <w:ilvl w:val="0"/>
          <w:numId w:val="44"/>
        </w:numPr>
        <w:ind w:left="714" w:hanging="357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450F05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450F05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97F8" w14:textId="77777777" w:rsidR="00A06D05" w:rsidRDefault="00A06D05">
      <w:r>
        <w:separator/>
      </w:r>
    </w:p>
  </w:endnote>
  <w:endnote w:type="continuationSeparator" w:id="0">
    <w:p w14:paraId="08AC1D1F" w14:textId="77777777" w:rsidR="00A06D05" w:rsidRDefault="00A0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BB54" w14:textId="77777777" w:rsidR="00A06D05" w:rsidRDefault="00A06D05">
      <w:r>
        <w:separator/>
      </w:r>
    </w:p>
  </w:footnote>
  <w:footnote w:type="continuationSeparator" w:id="0">
    <w:p w14:paraId="09E2B01F" w14:textId="77777777" w:rsidR="00A06D05" w:rsidRDefault="00A0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29B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2BAF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9FE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4FA9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3773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5EE6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175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1477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2E"/>
    <w:rsid w:val="003D7E7E"/>
    <w:rsid w:val="003D7EC6"/>
    <w:rsid w:val="003E05ED"/>
    <w:rsid w:val="003E07C0"/>
    <w:rsid w:val="003E0AEE"/>
    <w:rsid w:val="003E2737"/>
    <w:rsid w:val="003E3792"/>
    <w:rsid w:val="003E3AED"/>
    <w:rsid w:val="003E45DB"/>
    <w:rsid w:val="003E5ECF"/>
    <w:rsid w:val="003E6078"/>
    <w:rsid w:val="003E61EE"/>
    <w:rsid w:val="003E6A2B"/>
    <w:rsid w:val="003E6F5A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132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0F05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0CD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463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3D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351A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5DC6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0D66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267AE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3C3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3BD"/>
    <w:rsid w:val="008E2898"/>
    <w:rsid w:val="008E3198"/>
    <w:rsid w:val="008E361A"/>
    <w:rsid w:val="008E3692"/>
    <w:rsid w:val="008E3981"/>
    <w:rsid w:val="008E3E81"/>
    <w:rsid w:val="008E50B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1FFD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6D05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401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19BE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87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4D89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BF7728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8AE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1413"/>
    <w:rsid w:val="00DE201C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0B97"/>
    <w:rsid w:val="00E11C8C"/>
    <w:rsid w:val="00E12B86"/>
    <w:rsid w:val="00E168C1"/>
    <w:rsid w:val="00E16CC1"/>
    <w:rsid w:val="00E16D33"/>
    <w:rsid w:val="00E17816"/>
    <w:rsid w:val="00E17F62"/>
    <w:rsid w:val="00E21D1C"/>
    <w:rsid w:val="00E2273B"/>
    <w:rsid w:val="00E22A57"/>
    <w:rsid w:val="00E2384D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1B64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3C0D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4041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C36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18C9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A2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135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3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1853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13282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2025-07-16T09:54:00Z</cp:lastPrinted>
  <dcterms:created xsi:type="dcterms:W3CDTF">2026-03-10T12:03:00Z</dcterms:created>
  <dcterms:modified xsi:type="dcterms:W3CDTF">2026-03-10T12:03:00Z</dcterms:modified>
</cp:coreProperties>
</file>