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507B" w14:textId="2F273FEC" w:rsidR="00665385" w:rsidRPr="00537E78" w:rsidRDefault="00665385" w:rsidP="00537E7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Warszawa, </w:t>
      </w:r>
      <w:r w:rsidR="00A55C28" w:rsidRPr="00537E78">
        <w:rPr>
          <w:rFonts w:asciiTheme="minorHAnsi" w:hAnsiTheme="minorHAnsi" w:cstheme="minorHAnsi"/>
        </w:rPr>
        <w:t>20 listopada</w:t>
      </w:r>
      <w:r w:rsidR="00927E48" w:rsidRPr="00537E78">
        <w:rPr>
          <w:rFonts w:asciiTheme="minorHAnsi" w:hAnsiTheme="minorHAnsi" w:cstheme="minorHAnsi"/>
        </w:rPr>
        <w:t xml:space="preserve"> </w:t>
      </w:r>
      <w:r w:rsidR="00B76776" w:rsidRPr="00537E78">
        <w:rPr>
          <w:rFonts w:asciiTheme="minorHAnsi" w:hAnsiTheme="minorHAnsi" w:cstheme="minorHAnsi"/>
        </w:rPr>
        <w:t>202</w:t>
      </w:r>
      <w:r w:rsidR="00A55C28" w:rsidRPr="00537E78">
        <w:rPr>
          <w:rFonts w:asciiTheme="minorHAnsi" w:hAnsiTheme="minorHAnsi" w:cstheme="minorHAnsi"/>
        </w:rPr>
        <w:t>5</w:t>
      </w:r>
      <w:r w:rsidRPr="00537E78">
        <w:rPr>
          <w:rFonts w:asciiTheme="minorHAnsi" w:hAnsiTheme="minorHAnsi" w:cstheme="minorHAnsi"/>
        </w:rPr>
        <w:t xml:space="preserve"> r.</w:t>
      </w:r>
    </w:p>
    <w:p w14:paraId="1FA560E7" w14:textId="1C243716" w:rsidR="002F67A3" w:rsidRPr="00537E78" w:rsidRDefault="00312E60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BP</w:t>
      </w:r>
      <w:r w:rsidR="00665385" w:rsidRPr="00537E78">
        <w:rPr>
          <w:rFonts w:asciiTheme="minorHAnsi" w:hAnsiTheme="minorHAnsi" w:cstheme="minorHAnsi"/>
        </w:rPr>
        <w:t>.8361.</w:t>
      </w:r>
      <w:r w:rsidR="00F77B99" w:rsidRPr="00537E78">
        <w:rPr>
          <w:rFonts w:asciiTheme="minorHAnsi" w:hAnsiTheme="minorHAnsi" w:cstheme="minorHAnsi"/>
        </w:rPr>
        <w:t>1</w:t>
      </w:r>
      <w:r w:rsidR="00A55C28" w:rsidRPr="00537E78">
        <w:rPr>
          <w:rFonts w:asciiTheme="minorHAnsi" w:hAnsiTheme="minorHAnsi" w:cstheme="minorHAnsi"/>
        </w:rPr>
        <w:t>3</w:t>
      </w:r>
      <w:r w:rsidR="00927E48" w:rsidRPr="00537E78">
        <w:rPr>
          <w:rFonts w:asciiTheme="minorHAnsi" w:hAnsiTheme="minorHAnsi" w:cstheme="minorHAnsi"/>
        </w:rPr>
        <w:t>2</w:t>
      </w:r>
      <w:r w:rsidRPr="00537E78">
        <w:rPr>
          <w:rFonts w:asciiTheme="minorHAnsi" w:hAnsiTheme="minorHAnsi" w:cstheme="minorHAnsi"/>
        </w:rPr>
        <w:t>.20</w:t>
      </w:r>
      <w:r w:rsidR="001F5890" w:rsidRPr="00537E78">
        <w:rPr>
          <w:rFonts w:asciiTheme="minorHAnsi" w:hAnsiTheme="minorHAnsi" w:cstheme="minorHAnsi"/>
        </w:rPr>
        <w:t>2</w:t>
      </w:r>
      <w:r w:rsidR="00A55C28" w:rsidRPr="00537E78">
        <w:rPr>
          <w:rFonts w:asciiTheme="minorHAnsi" w:hAnsiTheme="minorHAnsi" w:cstheme="minorHAnsi"/>
        </w:rPr>
        <w:t>5</w:t>
      </w:r>
    </w:p>
    <w:p w14:paraId="4A693982" w14:textId="40B33D27" w:rsidR="00665385" w:rsidRPr="00537E78" w:rsidRDefault="00665385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DECYZJA </w:t>
      </w:r>
      <w:r w:rsidR="00AB1C38" w:rsidRPr="00537E78">
        <w:rPr>
          <w:rFonts w:asciiTheme="minorHAnsi" w:hAnsiTheme="minorHAnsi" w:cstheme="minorHAnsi"/>
          <w:spacing w:val="10"/>
        </w:rPr>
        <w:t>PO.</w:t>
      </w:r>
      <w:r w:rsidR="00A55C28" w:rsidRPr="00537E78">
        <w:rPr>
          <w:rFonts w:asciiTheme="minorHAnsi" w:hAnsiTheme="minorHAnsi" w:cstheme="minorHAnsi"/>
          <w:spacing w:val="10"/>
        </w:rPr>
        <w:t>464</w:t>
      </w:r>
      <w:r w:rsidR="00AB1C38" w:rsidRPr="00537E78">
        <w:rPr>
          <w:rFonts w:asciiTheme="minorHAnsi" w:hAnsiTheme="minorHAnsi" w:cstheme="minorHAnsi"/>
          <w:spacing w:val="10"/>
        </w:rPr>
        <w:t>.SOZ.</w:t>
      </w:r>
      <w:r w:rsidR="00A55C28" w:rsidRPr="00537E78">
        <w:rPr>
          <w:rFonts w:asciiTheme="minorHAnsi" w:hAnsiTheme="minorHAnsi" w:cstheme="minorHAnsi"/>
          <w:spacing w:val="10"/>
        </w:rPr>
        <w:t>1</w:t>
      </w:r>
      <w:r w:rsidR="00927E48" w:rsidRPr="00537E78">
        <w:rPr>
          <w:rFonts w:asciiTheme="minorHAnsi" w:hAnsiTheme="minorHAnsi" w:cstheme="minorHAnsi"/>
          <w:spacing w:val="10"/>
        </w:rPr>
        <w:t>3</w:t>
      </w:r>
      <w:r w:rsidR="00AB1C38" w:rsidRPr="00537E78">
        <w:rPr>
          <w:rFonts w:asciiTheme="minorHAnsi" w:hAnsiTheme="minorHAnsi" w:cstheme="minorHAnsi"/>
          <w:spacing w:val="10"/>
        </w:rPr>
        <w:t>.202</w:t>
      </w:r>
      <w:r w:rsidR="00A55C28" w:rsidRPr="00537E78">
        <w:rPr>
          <w:rFonts w:asciiTheme="minorHAnsi" w:hAnsiTheme="minorHAnsi" w:cstheme="minorHAnsi"/>
          <w:spacing w:val="10"/>
        </w:rPr>
        <w:t>5</w:t>
      </w:r>
      <w:r w:rsidR="00AB1C38" w:rsidRPr="00537E78">
        <w:rPr>
          <w:rFonts w:asciiTheme="minorHAnsi" w:hAnsiTheme="minorHAnsi" w:cstheme="minorHAnsi"/>
          <w:spacing w:val="10"/>
        </w:rPr>
        <w:t>.</w:t>
      </w:r>
      <w:r w:rsidR="00927E48" w:rsidRPr="00537E78">
        <w:rPr>
          <w:rFonts w:asciiTheme="minorHAnsi" w:hAnsiTheme="minorHAnsi" w:cstheme="minorHAnsi"/>
          <w:spacing w:val="10"/>
        </w:rPr>
        <w:t>AK</w:t>
      </w:r>
    </w:p>
    <w:p w14:paraId="41D01F0C" w14:textId="55FC0945" w:rsidR="00665385" w:rsidRPr="00537E78" w:rsidRDefault="00665385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Na podstawie</w:t>
      </w:r>
      <w:r w:rsidR="00767C05" w:rsidRPr="00537E78">
        <w:rPr>
          <w:rFonts w:asciiTheme="minorHAnsi" w:hAnsiTheme="minorHAnsi" w:cstheme="minorHAnsi"/>
        </w:rPr>
        <w:t xml:space="preserve"> art. 1 ust. 3 i art. 5 ust. 2 ustawy z dnia z dnia 15 grudnia 2000 r. o I</w:t>
      </w:r>
      <w:r w:rsidR="00B76776" w:rsidRPr="00537E78">
        <w:rPr>
          <w:rFonts w:asciiTheme="minorHAnsi" w:hAnsiTheme="minorHAnsi" w:cstheme="minorHAnsi"/>
        </w:rPr>
        <w:t xml:space="preserve">nspekcji Handlowej </w:t>
      </w:r>
      <w:r w:rsidR="00A7698D" w:rsidRPr="00537E78">
        <w:rPr>
          <w:rFonts w:asciiTheme="minorHAnsi" w:hAnsiTheme="minorHAnsi" w:cstheme="minorHAnsi"/>
        </w:rPr>
        <w:br/>
      </w:r>
      <w:r w:rsidR="00B76776" w:rsidRPr="00537E78">
        <w:rPr>
          <w:rFonts w:asciiTheme="minorHAnsi" w:hAnsiTheme="minorHAnsi" w:cstheme="minorHAnsi"/>
        </w:rPr>
        <w:t>(Dz.U. z 20</w:t>
      </w:r>
      <w:r w:rsidR="006C4B4C" w:rsidRPr="00537E78">
        <w:rPr>
          <w:rFonts w:asciiTheme="minorHAnsi" w:hAnsiTheme="minorHAnsi" w:cstheme="minorHAnsi"/>
        </w:rPr>
        <w:t>2</w:t>
      </w:r>
      <w:r w:rsidR="00A1594A" w:rsidRPr="00537E78">
        <w:rPr>
          <w:rFonts w:asciiTheme="minorHAnsi" w:hAnsiTheme="minorHAnsi" w:cstheme="minorHAnsi"/>
        </w:rPr>
        <w:t>5</w:t>
      </w:r>
      <w:r w:rsidR="00B76776" w:rsidRPr="00537E78">
        <w:rPr>
          <w:rFonts w:asciiTheme="minorHAnsi" w:hAnsiTheme="minorHAnsi" w:cstheme="minorHAnsi"/>
        </w:rPr>
        <w:t xml:space="preserve"> r. poz. </w:t>
      </w:r>
      <w:r w:rsidR="00A1594A" w:rsidRPr="00537E78">
        <w:rPr>
          <w:rFonts w:asciiTheme="minorHAnsi" w:hAnsiTheme="minorHAnsi" w:cstheme="minorHAnsi"/>
        </w:rPr>
        <w:t>229</w:t>
      </w:r>
      <w:r w:rsidR="006C4B4C" w:rsidRPr="00537E78">
        <w:rPr>
          <w:rFonts w:asciiTheme="minorHAnsi" w:hAnsiTheme="minorHAnsi" w:cstheme="minorHAnsi"/>
        </w:rPr>
        <w:t xml:space="preserve">), </w:t>
      </w:r>
      <w:r w:rsidR="00947BC7" w:rsidRPr="00537E78">
        <w:rPr>
          <w:rFonts w:asciiTheme="minorHAnsi" w:hAnsiTheme="minorHAnsi" w:cstheme="minorHAnsi"/>
        </w:rPr>
        <w:t xml:space="preserve">art. 40k ust. 1 ustawy </w:t>
      </w:r>
      <w:r w:rsidR="00DF52D6" w:rsidRPr="00537E78">
        <w:rPr>
          <w:rFonts w:asciiTheme="minorHAnsi" w:hAnsiTheme="minorHAnsi" w:cstheme="minorHAnsi"/>
        </w:rPr>
        <w:t>z dnia 30 sierpnia 2002 r. o systemie</w:t>
      </w:r>
      <w:r w:rsidR="00767C05" w:rsidRPr="00537E78">
        <w:rPr>
          <w:rFonts w:asciiTheme="minorHAnsi" w:hAnsiTheme="minorHAnsi" w:cstheme="minorHAnsi"/>
        </w:rPr>
        <w:t xml:space="preserve"> oceny zgodności</w:t>
      </w:r>
      <w:r w:rsidR="00DF52D6" w:rsidRPr="00537E78">
        <w:rPr>
          <w:rFonts w:asciiTheme="minorHAnsi" w:hAnsiTheme="minorHAnsi" w:cstheme="minorHAnsi"/>
        </w:rPr>
        <w:t xml:space="preserve"> (Dz.U. z 20</w:t>
      </w:r>
      <w:r w:rsidR="00F77B99" w:rsidRPr="00537E78">
        <w:rPr>
          <w:rFonts w:asciiTheme="minorHAnsi" w:hAnsiTheme="minorHAnsi" w:cstheme="minorHAnsi"/>
        </w:rPr>
        <w:t>2</w:t>
      </w:r>
      <w:r w:rsidR="00927E48" w:rsidRPr="00537E78">
        <w:rPr>
          <w:rFonts w:asciiTheme="minorHAnsi" w:hAnsiTheme="minorHAnsi" w:cstheme="minorHAnsi"/>
        </w:rPr>
        <w:t>3</w:t>
      </w:r>
      <w:r w:rsidR="00DF52D6" w:rsidRPr="00537E78">
        <w:rPr>
          <w:rFonts w:asciiTheme="minorHAnsi" w:hAnsiTheme="minorHAnsi" w:cstheme="minorHAnsi"/>
        </w:rPr>
        <w:t xml:space="preserve"> r. poz.</w:t>
      </w:r>
      <w:r w:rsidR="00927E48" w:rsidRPr="00537E78">
        <w:rPr>
          <w:rFonts w:asciiTheme="minorHAnsi" w:hAnsiTheme="minorHAnsi" w:cstheme="minorHAnsi"/>
        </w:rPr>
        <w:t xml:space="preserve"> 215</w:t>
      </w:r>
      <w:r w:rsidR="00DF52D6" w:rsidRPr="00537E78">
        <w:rPr>
          <w:rFonts w:asciiTheme="minorHAnsi" w:hAnsiTheme="minorHAnsi" w:cstheme="minorHAnsi"/>
        </w:rPr>
        <w:t xml:space="preserve">) </w:t>
      </w:r>
      <w:r w:rsidRPr="00537E78">
        <w:rPr>
          <w:rFonts w:asciiTheme="minorHAnsi" w:hAnsiTheme="minorHAnsi" w:cstheme="minorHAnsi"/>
        </w:rPr>
        <w:t>o</w:t>
      </w:r>
      <w:r w:rsidR="006D28A1" w:rsidRPr="00537E78">
        <w:rPr>
          <w:rFonts w:asciiTheme="minorHAnsi" w:hAnsiTheme="minorHAnsi" w:cstheme="minorHAnsi"/>
        </w:rPr>
        <w:t xml:space="preserve">raz art. 104 § 1 ustawy z dnia </w:t>
      </w:r>
      <w:r w:rsidRPr="00537E78">
        <w:rPr>
          <w:rFonts w:asciiTheme="minorHAnsi" w:hAnsiTheme="minorHAnsi" w:cstheme="minorHAnsi"/>
        </w:rPr>
        <w:t>14 czerwca 1960 r. Kodeks</w:t>
      </w:r>
      <w:r w:rsidR="005F5985" w:rsidRPr="00537E78">
        <w:rPr>
          <w:rFonts w:asciiTheme="minorHAnsi" w:hAnsiTheme="minorHAnsi" w:cstheme="minorHAnsi"/>
        </w:rPr>
        <w:t xml:space="preserve"> </w:t>
      </w:r>
      <w:r w:rsidR="005F5985" w:rsidRPr="00537E78">
        <w:rPr>
          <w:rFonts w:asciiTheme="minorHAnsi" w:hAnsiTheme="minorHAnsi" w:cstheme="minorHAnsi"/>
        </w:rPr>
        <w:br/>
      </w:r>
      <w:r w:rsidRPr="00537E78">
        <w:rPr>
          <w:rFonts w:asciiTheme="minorHAnsi" w:hAnsiTheme="minorHAnsi" w:cstheme="minorHAnsi"/>
        </w:rPr>
        <w:t xml:space="preserve">postępowania </w:t>
      </w:r>
      <w:r w:rsidR="00815017" w:rsidRPr="00537E78">
        <w:rPr>
          <w:rFonts w:asciiTheme="minorHAnsi" w:hAnsiTheme="minorHAnsi" w:cstheme="minorHAnsi"/>
        </w:rPr>
        <w:t xml:space="preserve">administracyjnego </w:t>
      </w:r>
      <w:r w:rsidR="001219D2" w:rsidRPr="00537E78">
        <w:rPr>
          <w:rFonts w:asciiTheme="minorHAnsi" w:hAnsiTheme="minorHAnsi" w:cstheme="minorHAnsi"/>
        </w:rPr>
        <w:t>(Dz.</w:t>
      </w:r>
      <w:r w:rsidR="00815017" w:rsidRPr="00537E78">
        <w:rPr>
          <w:rFonts w:asciiTheme="minorHAnsi" w:hAnsiTheme="minorHAnsi" w:cstheme="minorHAnsi"/>
        </w:rPr>
        <w:t xml:space="preserve"> </w:t>
      </w:r>
      <w:r w:rsidR="006E7918" w:rsidRPr="00537E78">
        <w:rPr>
          <w:rFonts w:asciiTheme="minorHAnsi" w:hAnsiTheme="minorHAnsi" w:cstheme="minorHAnsi"/>
        </w:rPr>
        <w:t>U. z 202</w:t>
      </w:r>
      <w:r w:rsidR="00927E48" w:rsidRPr="00537E78">
        <w:rPr>
          <w:rFonts w:asciiTheme="minorHAnsi" w:hAnsiTheme="minorHAnsi" w:cstheme="minorHAnsi"/>
        </w:rPr>
        <w:t>4</w:t>
      </w:r>
      <w:r w:rsidR="006944F9" w:rsidRPr="00537E78">
        <w:rPr>
          <w:rFonts w:asciiTheme="minorHAnsi" w:hAnsiTheme="minorHAnsi" w:cstheme="minorHAnsi"/>
        </w:rPr>
        <w:t xml:space="preserve"> </w:t>
      </w:r>
      <w:r w:rsidR="006E7918" w:rsidRPr="00537E78">
        <w:rPr>
          <w:rFonts w:asciiTheme="minorHAnsi" w:hAnsiTheme="minorHAnsi" w:cstheme="minorHAnsi"/>
        </w:rPr>
        <w:t>r. poz.</w:t>
      </w:r>
      <w:r w:rsidR="00927E48" w:rsidRPr="00537E78">
        <w:rPr>
          <w:rFonts w:asciiTheme="minorHAnsi" w:hAnsiTheme="minorHAnsi" w:cstheme="minorHAnsi"/>
        </w:rPr>
        <w:t xml:space="preserve"> 572</w:t>
      </w:r>
      <w:r w:rsidR="00A55C28" w:rsidRPr="00537E78">
        <w:rPr>
          <w:rFonts w:asciiTheme="minorHAnsi" w:hAnsiTheme="minorHAnsi" w:cstheme="minorHAnsi"/>
        </w:rPr>
        <w:t>, ze zm.</w:t>
      </w:r>
      <w:r w:rsidR="001219D2" w:rsidRPr="00537E78">
        <w:rPr>
          <w:rFonts w:asciiTheme="minorHAnsi" w:hAnsiTheme="minorHAnsi" w:cstheme="minorHAnsi"/>
        </w:rPr>
        <w:t>)</w:t>
      </w:r>
      <w:r w:rsidRPr="00537E78">
        <w:rPr>
          <w:rFonts w:asciiTheme="minorHAnsi" w:hAnsiTheme="minorHAnsi" w:cstheme="minorHAnsi"/>
        </w:rPr>
        <w:t>, po przeprowadzeniu postępowania administracyjnego,</w:t>
      </w:r>
    </w:p>
    <w:p w14:paraId="6843DBA2" w14:textId="5359231E" w:rsidR="00665385" w:rsidRPr="00537E78" w:rsidRDefault="00665385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Mazowiecki Wojewódzki Inspektor Inspekcji Handlowej</w:t>
      </w:r>
    </w:p>
    <w:p w14:paraId="0E4DD29C" w14:textId="77777777" w:rsidR="00665385" w:rsidRPr="00537E78" w:rsidRDefault="0066346C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zakazuje przedsiębiorcy</w:t>
      </w:r>
      <w:r w:rsidR="00815017" w:rsidRPr="00537E78">
        <w:rPr>
          <w:rFonts w:asciiTheme="minorHAnsi" w:hAnsiTheme="minorHAnsi" w:cstheme="minorHAnsi"/>
        </w:rPr>
        <w:t>:</w:t>
      </w:r>
    </w:p>
    <w:p w14:paraId="50511E1D" w14:textId="33E48D2F" w:rsidR="00F05953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RIM KOWALCZYK SPÓŁKA JAWNA z siedzib</w:t>
      </w:r>
      <w:r w:rsidR="00A1594A" w:rsidRPr="00537E78">
        <w:rPr>
          <w:rFonts w:asciiTheme="minorHAnsi" w:hAnsiTheme="minorHAnsi" w:cstheme="minorHAnsi"/>
        </w:rPr>
        <w:t>ą</w:t>
      </w:r>
      <w:r w:rsidRPr="00537E78">
        <w:rPr>
          <w:rFonts w:asciiTheme="minorHAnsi" w:hAnsiTheme="minorHAnsi" w:cstheme="minorHAnsi"/>
        </w:rPr>
        <w:t xml:space="preserve"> w Jankach,</w:t>
      </w:r>
    </w:p>
    <w:p w14:paraId="57161094" w14:textId="065D76F3" w:rsidR="00F05953" w:rsidRPr="00537E78" w:rsidRDefault="00F05953" w:rsidP="00537E78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ul. Krakowska 30, 05-090 Janki</w:t>
      </w:r>
      <w:r w:rsidR="00116E7F" w:rsidRPr="00537E78">
        <w:rPr>
          <w:rFonts w:asciiTheme="minorHAnsi" w:hAnsiTheme="minorHAnsi" w:cstheme="minorHAnsi"/>
        </w:rPr>
        <w:t>,</w:t>
      </w:r>
    </w:p>
    <w:p w14:paraId="2A3DB809" w14:textId="4AA8FB74" w:rsidR="00F05953" w:rsidRPr="00537E78" w:rsidRDefault="00106A65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udostępniania na okres</w:t>
      </w:r>
      <w:r w:rsidR="00EC3F4B" w:rsidRPr="00537E78">
        <w:rPr>
          <w:rFonts w:asciiTheme="minorHAnsi" w:hAnsiTheme="minorHAnsi" w:cstheme="minorHAnsi"/>
        </w:rPr>
        <w:t xml:space="preserve"> </w:t>
      </w:r>
      <w:r w:rsidRPr="00537E78">
        <w:rPr>
          <w:rFonts w:asciiTheme="minorHAnsi" w:hAnsiTheme="minorHAnsi" w:cstheme="minorHAnsi"/>
        </w:rPr>
        <w:t>2</w:t>
      </w:r>
      <w:r w:rsidR="001D3C15" w:rsidRPr="00537E78">
        <w:rPr>
          <w:rFonts w:asciiTheme="minorHAnsi" w:hAnsiTheme="minorHAnsi" w:cstheme="minorHAnsi"/>
        </w:rPr>
        <w:t xml:space="preserve"> miesięcy, od dnia doręczenia decyzji, wyrobu niespełniającego wymagań, tj.:</w:t>
      </w:r>
    </w:p>
    <w:p w14:paraId="1A445DDF" w14:textId="77777777" w:rsidR="00116E7F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0" w:name="_Hlk214455600"/>
      <w:r w:rsidRPr="00537E78">
        <w:rPr>
          <w:rFonts w:asciiTheme="minorHAnsi" w:hAnsiTheme="minorHAnsi" w:cstheme="minorHAnsi"/>
        </w:rPr>
        <w:t xml:space="preserve">• podnośnik trapezowy samochodowy 1,5 tony, kod EAN: 5 905620030954 w ilości 828 szt., importer: RIM Kowalczyk Sp. j. al. Krakowska 30 05-090 Janki, </w:t>
      </w:r>
    </w:p>
    <w:p w14:paraId="1365517E" w14:textId="2F3531B4" w:rsidR="00F05953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zakupionego na podstawie faktury: </w:t>
      </w:r>
    </w:p>
    <w:bookmarkEnd w:id="0"/>
    <w:p w14:paraId="423642A8" w14:textId="77777777" w:rsidR="00F05953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Badania laboratoryjne przeprowadzone przez Urząd Dozoru Technicznego, Centralne Laboratorium Dozoru</w:t>
      </w:r>
    </w:p>
    <w:p w14:paraId="36A7F808" w14:textId="77777777" w:rsidR="00F05953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Technicznego, 61-312 Poznań, ul. Ostrowska 388 wykazały, że ww. podnośnik nie spełnia wymagań normy</w:t>
      </w:r>
    </w:p>
    <w:p w14:paraId="64E30BF1" w14:textId="77777777" w:rsidR="00F05953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PN-EN 1494+A1:2009 Podnośniki przejezdne lub przesuwne i urządzenia podnoszące pokrewne w zakresie</w:t>
      </w:r>
    </w:p>
    <w:p w14:paraId="4EC38007" w14:textId="38D2CD48" w:rsidR="00F05953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wykonanych badań wg. punktu pkt. 6.2.2. z uwzględnieniem wymagań pkt. 5.10, który wskazuje, że podnośniki mechaniczne, powinny wytrzymać takie próby bez trwałego odkształcenia jakiejkolwiek części.</w:t>
      </w:r>
    </w:p>
    <w:p w14:paraId="2EFD703D" w14:textId="03A483CF" w:rsidR="00F05953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Według wyników próby ruchowej podniesienia ładunku próbnego równego udźwigowi nominalnemu </w:t>
      </w:r>
      <w:r w:rsidRPr="00537E78">
        <w:rPr>
          <w:rFonts w:asciiTheme="minorHAnsi" w:hAnsiTheme="minorHAnsi" w:cstheme="minorHAnsi"/>
        </w:rPr>
        <w:br/>
      </w:r>
      <w:r w:rsidRPr="00537E78">
        <w:rPr>
          <w:rFonts w:asciiTheme="minorHAnsi" w:hAnsiTheme="minorHAnsi" w:cstheme="minorHAnsi"/>
        </w:rPr>
        <w:lastRenderedPageBreak/>
        <w:t>od wysokości minimalnej do maksymalnej, przy próbie podnoszenia od wysokości 135 mm nastąpiło trwałe</w:t>
      </w:r>
    </w:p>
    <w:p w14:paraId="2F663B44" w14:textId="1B7247F1" w:rsidR="00F05953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uszkodzenie korby przy przyłożonej sile 598 N. Stwierdzono brak możliwości podnoszenia ładunku </w:t>
      </w:r>
      <w:r w:rsidRPr="00537E78">
        <w:rPr>
          <w:rFonts w:asciiTheme="minorHAnsi" w:hAnsiTheme="minorHAnsi" w:cstheme="minorHAnsi"/>
        </w:rPr>
        <w:br/>
        <w:t>do wysokości maksymalnej 392 mm. Uszkodzeniu – trwałemu odkształceniu uległ sworzeń łączący dźwignię z ramieniem korby. Sprawozdania z badań/Test report nr: 19-24443/25-7 z dn. 29.08.2025 r.</w:t>
      </w:r>
    </w:p>
    <w:p w14:paraId="46A5EDAD" w14:textId="1F8F364D" w:rsidR="002569B5" w:rsidRPr="00537E78" w:rsidRDefault="00F05953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Powyższy wyrób nie spełnia zatem wymagań określonych w § 10 ust. 1, § 29 ust. 1 i 2, § 92 ust. 1 i 3 pkt</w:t>
      </w:r>
      <w:r w:rsidR="00116E7F" w:rsidRPr="00537E78">
        <w:rPr>
          <w:rFonts w:asciiTheme="minorHAnsi" w:hAnsiTheme="minorHAnsi" w:cstheme="minorHAnsi"/>
        </w:rPr>
        <w:t xml:space="preserve"> </w:t>
      </w:r>
      <w:r w:rsidRPr="00537E78">
        <w:rPr>
          <w:rFonts w:asciiTheme="minorHAnsi" w:hAnsiTheme="minorHAnsi" w:cstheme="minorHAnsi"/>
        </w:rPr>
        <w:t xml:space="preserve">1 rozporządzenia Ministra Gospodarki z dnia 21 października 2008 r. w sprawie zasadniczych wymagań </w:t>
      </w:r>
      <w:r w:rsidRPr="00537E78">
        <w:rPr>
          <w:rFonts w:asciiTheme="minorHAnsi" w:hAnsiTheme="minorHAnsi" w:cstheme="minorHAnsi"/>
        </w:rPr>
        <w:br/>
        <w:t xml:space="preserve">dla maszyn (Dz. U. Nr 199, poz. 1228, ze zm.). </w:t>
      </w:r>
    </w:p>
    <w:p w14:paraId="35781E0C" w14:textId="74C8964E" w:rsidR="006D291B" w:rsidRPr="00537E78" w:rsidRDefault="007633D7" w:rsidP="00537E78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Mazowiecki Wojewódzki Inspektor Inspekcji Handlowej postanawia ponadto na podstawie art. 123 § 1 ustawy z dnia 14 czerwca 1960 r. Kodeks postępowania administracyjnego oraz </w:t>
      </w:r>
      <w:r w:rsidR="005168E8" w:rsidRPr="00537E78">
        <w:rPr>
          <w:rFonts w:asciiTheme="minorHAnsi" w:hAnsiTheme="minorHAnsi" w:cstheme="minorHAnsi"/>
        </w:rPr>
        <w:t>art. 40</w:t>
      </w:r>
      <w:r w:rsidR="00057B87" w:rsidRPr="00537E78">
        <w:rPr>
          <w:rFonts w:asciiTheme="minorHAnsi" w:hAnsiTheme="minorHAnsi" w:cstheme="minorHAnsi"/>
        </w:rPr>
        <w:t>i</w:t>
      </w:r>
      <w:r w:rsidR="005168E8" w:rsidRPr="00537E78">
        <w:rPr>
          <w:rFonts w:asciiTheme="minorHAnsi" w:hAnsiTheme="minorHAnsi" w:cstheme="minorHAnsi"/>
        </w:rPr>
        <w:t xml:space="preserve"> ust. </w:t>
      </w:r>
      <w:r w:rsidR="00057B87" w:rsidRPr="00537E78">
        <w:rPr>
          <w:rFonts w:asciiTheme="minorHAnsi" w:hAnsiTheme="minorHAnsi" w:cstheme="minorHAnsi"/>
        </w:rPr>
        <w:t>4</w:t>
      </w:r>
      <w:r w:rsidR="005168E8" w:rsidRPr="00537E78">
        <w:rPr>
          <w:rFonts w:asciiTheme="minorHAnsi" w:hAnsiTheme="minorHAnsi" w:cstheme="minorHAnsi"/>
        </w:rPr>
        <w:t xml:space="preserve"> ustawy z dnia 30 sierpnia 2002 r. o systemie oceny zgodności</w:t>
      </w:r>
      <w:r w:rsidR="00B73411" w:rsidRPr="00537E78">
        <w:rPr>
          <w:rFonts w:asciiTheme="minorHAnsi" w:hAnsiTheme="minorHAnsi" w:cstheme="minorHAnsi"/>
        </w:rPr>
        <w:t>,</w:t>
      </w:r>
      <w:r w:rsidR="005168E8" w:rsidRPr="00537E78">
        <w:rPr>
          <w:rFonts w:asciiTheme="minorHAnsi" w:hAnsiTheme="minorHAnsi" w:cstheme="minorHAnsi"/>
        </w:rPr>
        <w:t xml:space="preserve"> </w:t>
      </w:r>
      <w:r w:rsidR="00360181" w:rsidRPr="00537E78">
        <w:rPr>
          <w:rFonts w:asciiTheme="minorHAnsi" w:hAnsiTheme="minorHAnsi" w:cstheme="minorHAnsi"/>
        </w:rPr>
        <w:t xml:space="preserve">uchylić zabezpieczenie </w:t>
      </w:r>
      <w:r w:rsidR="00F05953" w:rsidRPr="00537E78">
        <w:rPr>
          <w:rFonts w:asciiTheme="minorHAnsi" w:hAnsiTheme="minorHAnsi" w:cstheme="minorHAnsi"/>
        </w:rPr>
        <w:t xml:space="preserve">806 </w:t>
      </w:r>
      <w:r w:rsidR="00360181" w:rsidRPr="00537E78">
        <w:rPr>
          <w:rFonts w:asciiTheme="minorHAnsi" w:hAnsiTheme="minorHAnsi" w:cstheme="minorHAnsi"/>
        </w:rPr>
        <w:t xml:space="preserve">sztuk ww. wyrobu zabezpieczonego </w:t>
      </w:r>
      <w:r w:rsidR="00F05953" w:rsidRPr="00537E78">
        <w:rPr>
          <w:rFonts w:asciiTheme="minorHAnsi" w:hAnsiTheme="minorHAnsi" w:cstheme="minorHAnsi"/>
        </w:rPr>
        <w:t>17</w:t>
      </w:r>
      <w:r w:rsidR="00360181" w:rsidRPr="00537E78">
        <w:rPr>
          <w:rFonts w:asciiTheme="minorHAnsi" w:hAnsiTheme="minorHAnsi" w:cstheme="minorHAnsi"/>
        </w:rPr>
        <w:t>.0</w:t>
      </w:r>
      <w:r w:rsidR="00F05953" w:rsidRPr="00537E78">
        <w:rPr>
          <w:rFonts w:asciiTheme="minorHAnsi" w:hAnsiTheme="minorHAnsi" w:cstheme="minorHAnsi"/>
        </w:rPr>
        <w:t>9</w:t>
      </w:r>
      <w:r w:rsidR="00360181" w:rsidRPr="00537E78">
        <w:rPr>
          <w:rFonts w:asciiTheme="minorHAnsi" w:hAnsiTheme="minorHAnsi" w:cstheme="minorHAnsi"/>
        </w:rPr>
        <w:t>.202</w:t>
      </w:r>
      <w:r w:rsidR="00F05953" w:rsidRPr="00537E78">
        <w:rPr>
          <w:rFonts w:asciiTheme="minorHAnsi" w:hAnsiTheme="minorHAnsi" w:cstheme="minorHAnsi"/>
        </w:rPr>
        <w:t>5</w:t>
      </w:r>
      <w:r w:rsidR="00360181" w:rsidRPr="00537E78">
        <w:rPr>
          <w:rFonts w:asciiTheme="minorHAnsi" w:hAnsiTheme="minorHAnsi" w:cstheme="minorHAnsi"/>
        </w:rPr>
        <w:t xml:space="preserve"> r.</w:t>
      </w:r>
      <w:r w:rsidR="00F05953" w:rsidRPr="00537E78">
        <w:rPr>
          <w:rFonts w:asciiTheme="minorHAnsi" w:hAnsiTheme="minorHAnsi" w:cstheme="minorHAnsi"/>
        </w:rPr>
        <w:t xml:space="preserve"> oraz uchylić zabezpieczenie 22 sztuk ww. wyrobu zabezpieczonego 26.09.2025 r.</w:t>
      </w:r>
      <w:r w:rsidR="00A6333B" w:rsidRPr="00537E78">
        <w:rPr>
          <w:rFonts w:asciiTheme="minorHAnsi" w:hAnsiTheme="minorHAnsi" w:cstheme="minorHAnsi"/>
        </w:rPr>
        <w:t xml:space="preserve"> </w:t>
      </w:r>
      <w:r w:rsidR="002B3E61" w:rsidRPr="00537E78">
        <w:rPr>
          <w:rFonts w:asciiTheme="minorHAnsi" w:hAnsiTheme="minorHAnsi" w:cstheme="minorHAnsi"/>
        </w:rPr>
        <w:t>- łącznie</w:t>
      </w:r>
      <w:r w:rsidR="00A6333B" w:rsidRPr="00537E78">
        <w:rPr>
          <w:rFonts w:asciiTheme="minorHAnsi" w:hAnsiTheme="minorHAnsi" w:cstheme="minorHAnsi"/>
        </w:rPr>
        <w:t xml:space="preserve"> 828 szt.</w:t>
      </w:r>
    </w:p>
    <w:p w14:paraId="5AB0C0C6" w14:textId="77777777" w:rsidR="00116E7F" w:rsidRPr="00537E78" w:rsidRDefault="00116E7F" w:rsidP="00537E78">
      <w:pPr>
        <w:spacing w:line="360" w:lineRule="auto"/>
        <w:rPr>
          <w:rFonts w:asciiTheme="minorHAnsi" w:hAnsiTheme="minorHAnsi" w:cstheme="minorHAnsi"/>
        </w:rPr>
      </w:pPr>
    </w:p>
    <w:p w14:paraId="55C6E887" w14:textId="5422EB7B" w:rsidR="00665385" w:rsidRPr="00537E78" w:rsidRDefault="00665385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U Z A S A D N I E N I E</w:t>
      </w:r>
    </w:p>
    <w:p w14:paraId="10AC07D6" w14:textId="1FD841EC" w:rsidR="006832ED" w:rsidRPr="00537E78" w:rsidRDefault="005F23AB" w:rsidP="00537E78">
      <w:pPr>
        <w:spacing w:after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W dniach</w:t>
      </w:r>
      <w:r w:rsidR="00807022" w:rsidRPr="00537E78">
        <w:rPr>
          <w:rFonts w:asciiTheme="minorHAnsi" w:hAnsiTheme="minorHAnsi" w:cstheme="minorHAnsi"/>
        </w:rPr>
        <w:t xml:space="preserve"> </w:t>
      </w:r>
      <w:r w:rsidR="005011BF" w:rsidRPr="00537E78">
        <w:rPr>
          <w:rFonts w:asciiTheme="minorHAnsi" w:hAnsiTheme="minorHAnsi" w:cstheme="minorHAnsi"/>
        </w:rPr>
        <w:t>1</w:t>
      </w:r>
      <w:r w:rsidR="006832ED" w:rsidRPr="00537E78">
        <w:rPr>
          <w:rFonts w:asciiTheme="minorHAnsi" w:hAnsiTheme="minorHAnsi" w:cstheme="minorHAnsi"/>
        </w:rPr>
        <w:t>4.07</w:t>
      </w:r>
      <w:r w:rsidR="000D04CD" w:rsidRPr="00537E78">
        <w:rPr>
          <w:rFonts w:asciiTheme="minorHAnsi" w:hAnsiTheme="minorHAnsi" w:cstheme="minorHAnsi"/>
        </w:rPr>
        <w:t>-</w:t>
      </w:r>
      <w:r w:rsidR="00671A80" w:rsidRPr="00537E78">
        <w:rPr>
          <w:rFonts w:asciiTheme="minorHAnsi" w:hAnsiTheme="minorHAnsi" w:cstheme="minorHAnsi"/>
        </w:rPr>
        <w:t>1</w:t>
      </w:r>
      <w:r w:rsidR="006832ED" w:rsidRPr="00537E78">
        <w:rPr>
          <w:rFonts w:asciiTheme="minorHAnsi" w:hAnsiTheme="minorHAnsi" w:cstheme="minorHAnsi"/>
        </w:rPr>
        <w:t>8</w:t>
      </w:r>
      <w:r w:rsidR="007203E7" w:rsidRPr="00537E78">
        <w:rPr>
          <w:rFonts w:asciiTheme="minorHAnsi" w:hAnsiTheme="minorHAnsi" w:cstheme="minorHAnsi"/>
        </w:rPr>
        <w:t>.0</w:t>
      </w:r>
      <w:r w:rsidR="006832ED" w:rsidRPr="00537E78">
        <w:rPr>
          <w:rFonts w:asciiTheme="minorHAnsi" w:hAnsiTheme="minorHAnsi" w:cstheme="minorHAnsi"/>
        </w:rPr>
        <w:t>7</w:t>
      </w:r>
      <w:r w:rsidR="007203E7" w:rsidRPr="00537E78">
        <w:rPr>
          <w:rFonts w:asciiTheme="minorHAnsi" w:hAnsiTheme="minorHAnsi" w:cstheme="minorHAnsi"/>
        </w:rPr>
        <w:t>.202</w:t>
      </w:r>
      <w:r w:rsidR="006832ED" w:rsidRPr="00537E78">
        <w:rPr>
          <w:rFonts w:asciiTheme="minorHAnsi" w:hAnsiTheme="minorHAnsi" w:cstheme="minorHAnsi"/>
        </w:rPr>
        <w:t>5</w:t>
      </w:r>
      <w:r w:rsidR="007203E7" w:rsidRPr="00537E78">
        <w:rPr>
          <w:rFonts w:asciiTheme="minorHAnsi" w:hAnsiTheme="minorHAnsi" w:cstheme="minorHAnsi"/>
        </w:rPr>
        <w:t xml:space="preserve"> r.</w:t>
      </w:r>
      <w:r w:rsidR="006832ED" w:rsidRPr="00537E78">
        <w:rPr>
          <w:rFonts w:asciiTheme="minorHAnsi" w:hAnsiTheme="minorHAnsi" w:cstheme="minorHAnsi"/>
        </w:rPr>
        <w:t xml:space="preserve"> </w:t>
      </w:r>
      <w:r w:rsidR="00665385" w:rsidRPr="00537E78">
        <w:rPr>
          <w:rFonts w:asciiTheme="minorHAnsi" w:hAnsiTheme="minorHAnsi" w:cstheme="minorHAnsi"/>
        </w:rPr>
        <w:t>inspektorzy Wojewódzkiego In</w:t>
      </w:r>
      <w:r w:rsidR="00815017" w:rsidRPr="00537E78">
        <w:rPr>
          <w:rFonts w:asciiTheme="minorHAnsi" w:hAnsiTheme="minorHAnsi" w:cstheme="minorHAnsi"/>
        </w:rPr>
        <w:t xml:space="preserve">spektoratu Inspekcji Handlowej </w:t>
      </w:r>
      <w:r w:rsidR="00665385" w:rsidRPr="00537E78">
        <w:rPr>
          <w:rFonts w:asciiTheme="minorHAnsi" w:hAnsiTheme="minorHAnsi" w:cstheme="minorHAnsi"/>
        </w:rPr>
        <w:t>w</w:t>
      </w:r>
      <w:r w:rsidR="00116E7F" w:rsidRPr="00537E78">
        <w:rPr>
          <w:rFonts w:asciiTheme="minorHAnsi" w:hAnsiTheme="minorHAnsi" w:cstheme="minorHAnsi"/>
        </w:rPr>
        <w:t xml:space="preserve"> </w:t>
      </w:r>
      <w:r w:rsidR="00665385" w:rsidRPr="00537E78">
        <w:rPr>
          <w:rFonts w:asciiTheme="minorHAnsi" w:hAnsiTheme="minorHAnsi" w:cstheme="minorHAnsi"/>
        </w:rPr>
        <w:t>Warszawie przepro</w:t>
      </w:r>
      <w:r w:rsidR="009067F0" w:rsidRPr="00537E78">
        <w:rPr>
          <w:rFonts w:asciiTheme="minorHAnsi" w:hAnsiTheme="minorHAnsi" w:cstheme="minorHAnsi"/>
        </w:rPr>
        <w:t>wadzili kontrolę</w:t>
      </w:r>
      <w:r w:rsidR="001D3C15" w:rsidRPr="00537E78">
        <w:rPr>
          <w:rFonts w:asciiTheme="minorHAnsi" w:hAnsiTheme="minorHAnsi" w:cstheme="minorHAnsi"/>
        </w:rPr>
        <w:t xml:space="preserve"> przedsiębiorcy</w:t>
      </w:r>
      <w:r w:rsidR="007203E7" w:rsidRPr="00537E78">
        <w:rPr>
          <w:rFonts w:asciiTheme="minorHAnsi" w:hAnsiTheme="minorHAnsi" w:cstheme="minorHAnsi"/>
        </w:rPr>
        <w:t>:</w:t>
      </w:r>
      <w:r w:rsidR="00671A80" w:rsidRPr="00537E78">
        <w:rPr>
          <w:rFonts w:asciiTheme="minorHAnsi" w:hAnsiTheme="minorHAnsi" w:cstheme="minorHAnsi"/>
        </w:rPr>
        <w:t xml:space="preserve"> </w:t>
      </w:r>
      <w:r w:rsidR="006832ED" w:rsidRPr="00537E78">
        <w:rPr>
          <w:rFonts w:asciiTheme="minorHAnsi" w:hAnsiTheme="minorHAnsi" w:cstheme="minorHAnsi"/>
        </w:rPr>
        <w:t>RIM KOWALCZYK SPÓŁKA JAWNA z siedziba w Jankach.</w:t>
      </w:r>
    </w:p>
    <w:p w14:paraId="4D2D70BB" w14:textId="26C08EFF" w:rsidR="006832ED" w:rsidRPr="00537E78" w:rsidRDefault="00CA65D2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W toku kontroli</w:t>
      </w:r>
      <w:r w:rsidR="007A574E" w:rsidRPr="00537E78">
        <w:rPr>
          <w:rFonts w:asciiTheme="minorHAnsi" w:hAnsiTheme="minorHAnsi" w:cstheme="minorHAnsi"/>
        </w:rPr>
        <w:t xml:space="preserve"> w</w:t>
      </w:r>
      <w:r w:rsidRPr="00537E78">
        <w:rPr>
          <w:rFonts w:asciiTheme="minorHAnsi" w:hAnsiTheme="minorHAnsi" w:cstheme="minorHAnsi"/>
        </w:rPr>
        <w:t xml:space="preserve"> </w:t>
      </w:r>
      <w:r w:rsidR="006832ED" w:rsidRPr="00537E78">
        <w:rPr>
          <w:rFonts w:asciiTheme="minorHAnsi" w:hAnsiTheme="minorHAnsi" w:cstheme="minorHAnsi"/>
        </w:rPr>
        <w:t>siedzibie ww. spółki</w:t>
      </w:r>
      <w:r w:rsidR="00671A80" w:rsidRPr="00537E78">
        <w:rPr>
          <w:rFonts w:asciiTheme="minorHAnsi" w:hAnsiTheme="minorHAnsi" w:cstheme="minorHAnsi"/>
        </w:rPr>
        <w:t xml:space="preserve"> przy </w:t>
      </w:r>
      <w:r w:rsidR="006832ED" w:rsidRPr="00537E78">
        <w:rPr>
          <w:rFonts w:asciiTheme="minorHAnsi" w:hAnsiTheme="minorHAnsi" w:cstheme="minorHAnsi"/>
        </w:rPr>
        <w:t>al. Krakowskiej 30, 05-90 Janki</w:t>
      </w:r>
      <w:r w:rsidR="007A574E" w:rsidRPr="00537E78">
        <w:rPr>
          <w:rFonts w:asciiTheme="minorHAnsi" w:hAnsiTheme="minorHAnsi" w:cstheme="minorHAnsi"/>
        </w:rPr>
        <w:t xml:space="preserve">, </w:t>
      </w:r>
      <w:r w:rsidRPr="00537E78">
        <w:rPr>
          <w:rFonts w:asciiTheme="minorHAnsi" w:hAnsiTheme="minorHAnsi" w:cstheme="minorHAnsi"/>
        </w:rPr>
        <w:t>gdzie kontrolowany prowadzi działalność gospodarczą,</w:t>
      </w:r>
      <w:r w:rsidR="007A574E" w:rsidRPr="00537E78">
        <w:rPr>
          <w:rFonts w:asciiTheme="minorHAnsi" w:hAnsiTheme="minorHAnsi" w:cstheme="minorHAnsi"/>
        </w:rPr>
        <w:t xml:space="preserve"> stwierdzono w ofercie handlowej</w:t>
      </w:r>
      <w:r w:rsidR="00671A80" w:rsidRPr="00537E78">
        <w:rPr>
          <w:rFonts w:asciiTheme="minorHAnsi" w:hAnsiTheme="minorHAnsi" w:cstheme="minorHAnsi"/>
        </w:rPr>
        <w:t xml:space="preserve"> </w:t>
      </w:r>
      <w:r w:rsidR="008439D8" w:rsidRPr="00537E78">
        <w:rPr>
          <w:rFonts w:asciiTheme="minorHAnsi" w:hAnsiTheme="minorHAnsi" w:cstheme="minorHAnsi"/>
        </w:rPr>
        <w:t>wyrób:</w:t>
      </w:r>
      <w:r w:rsidR="006832ED" w:rsidRPr="00537E78">
        <w:rPr>
          <w:rFonts w:asciiTheme="minorHAnsi" w:hAnsiTheme="minorHAnsi" w:cstheme="minorHAnsi"/>
          <w:lang w:eastAsia="en-US"/>
        </w:rPr>
        <w:t xml:space="preserve"> podnośnik trapezowy samochodowy 1,5 tony, kod EAN: 5 905620030954 importer: RIM Kowalczyk Sp. j. al. Krakowska 30</w:t>
      </w:r>
      <w:r w:rsidR="00E748EB" w:rsidRPr="00537E78">
        <w:rPr>
          <w:rFonts w:asciiTheme="minorHAnsi" w:hAnsiTheme="minorHAnsi" w:cstheme="minorHAnsi"/>
          <w:lang w:eastAsia="en-US"/>
        </w:rPr>
        <w:t>,</w:t>
      </w:r>
      <w:r w:rsidR="00116E7F" w:rsidRPr="00537E78">
        <w:rPr>
          <w:rFonts w:asciiTheme="minorHAnsi" w:hAnsiTheme="minorHAnsi" w:cstheme="minorHAnsi"/>
          <w:lang w:eastAsia="en-US"/>
        </w:rPr>
        <w:t xml:space="preserve"> </w:t>
      </w:r>
      <w:r w:rsidR="006832ED" w:rsidRPr="00537E78">
        <w:rPr>
          <w:rFonts w:asciiTheme="minorHAnsi" w:hAnsiTheme="minorHAnsi" w:cstheme="minorHAnsi"/>
          <w:lang w:eastAsia="en-US"/>
        </w:rPr>
        <w:t>05-090 Janki, zakupion</w:t>
      </w:r>
      <w:r w:rsidR="00116E7F" w:rsidRPr="00537E78">
        <w:rPr>
          <w:rFonts w:asciiTheme="minorHAnsi" w:hAnsiTheme="minorHAnsi" w:cstheme="minorHAnsi"/>
          <w:lang w:eastAsia="en-US"/>
        </w:rPr>
        <w:t>y</w:t>
      </w:r>
      <w:r w:rsidR="006832ED" w:rsidRPr="00537E78">
        <w:rPr>
          <w:rFonts w:asciiTheme="minorHAnsi" w:hAnsiTheme="minorHAnsi" w:cstheme="minorHAnsi"/>
          <w:lang w:eastAsia="en-US"/>
        </w:rPr>
        <w:t xml:space="preserve"> na podstawie faktury: </w:t>
      </w:r>
    </w:p>
    <w:p w14:paraId="17AEA102" w14:textId="77A42BF9" w:rsidR="008439D8" w:rsidRPr="00537E78" w:rsidRDefault="000078D4" w:rsidP="00537E78">
      <w:pPr>
        <w:spacing w:before="120" w:after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Dnia </w:t>
      </w:r>
      <w:r w:rsidR="00671A80" w:rsidRPr="00537E78">
        <w:rPr>
          <w:rFonts w:asciiTheme="minorHAnsi" w:hAnsiTheme="minorHAnsi" w:cstheme="minorHAnsi"/>
        </w:rPr>
        <w:t>1</w:t>
      </w:r>
      <w:r w:rsidR="006B474F" w:rsidRPr="00537E78">
        <w:rPr>
          <w:rFonts w:asciiTheme="minorHAnsi" w:hAnsiTheme="minorHAnsi" w:cstheme="minorHAnsi"/>
        </w:rPr>
        <w:t>4</w:t>
      </w:r>
      <w:r w:rsidRPr="00537E78">
        <w:rPr>
          <w:rFonts w:asciiTheme="minorHAnsi" w:hAnsiTheme="minorHAnsi" w:cstheme="minorHAnsi"/>
        </w:rPr>
        <w:t>.0</w:t>
      </w:r>
      <w:r w:rsidR="006B474F" w:rsidRPr="00537E78">
        <w:rPr>
          <w:rFonts w:asciiTheme="minorHAnsi" w:hAnsiTheme="minorHAnsi" w:cstheme="minorHAnsi"/>
        </w:rPr>
        <w:t>7</w:t>
      </w:r>
      <w:r w:rsidRPr="00537E78">
        <w:rPr>
          <w:rFonts w:asciiTheme="minorHAnsi" w:hAnsiTheme="minorHAnsi" w:cstheme="minorHAnsi"/>
        </w:rPr>
        <w:t>.202</w:t>
      </w:r>
      <w:r w:rsidR="006B474F" w:rsidRPr="00537E78">
        <w:rPr>
          <w:rFonts w:asciiTheme="minorHAnsi" w:hAnsiTheme="minorHAnsi" w:cstheme="minorHAnsi"/>
        </w:rPr>
        <w:t>5</w:t>
      </w:r>
      <w:r w:rsidRPr="00537E78">
        <w:rPr>
          <w:rFonts w:asciiTheme="minorHAnsi" w:hAnsiTheme="minorHAnsi" w:cstheme="minorHAnsi"/>
        </w:rPr>
        <w:t xml:space="preserve"> r. w celu sprawdzenia, czy ww. wyrób spełnia zasadnicz</w:t>
      </w:r>
      <w:r w:rsidR="00345F28" w:rsidRPr="00537E78">
        <w:rPr>
          <w:rFonts w:asciiTheme="minorHAnsi" w:hAnsiTheme="minorHAnsi" w:cstheme="minorHAnsi"/>
        </w:rPr>
        <w:t>e</w:t>
      </w:r>
      <w:r w:rsidRPr="00537E78">
        <w:rPr>
          <w:rFonts w:asciiTheme="minorHAnsi" w:hAnsiTheme="minorHAnsi" w:cstheme="minorHAnsi"/>
        </w:rPr>
        <w:t xml:space="preserve"> wymagania, </w:t>
      </w:r>
      <w:r w:rsidR="007A574E" w:rsidRPr="00537E78">
        <w:rPr>
          <w:rFonts w:asciiTheme="minorHAnsi" w:hAnsiTheme="minorHAnsi" w:cstheme="minorHAnsi"/>
        </w:rPr>
        <w:t>za protokołem pobrania próbki nr 1</w:t>
      </w:r>
      <w:r w:rsidR="00671A80" w:rsidRPr="00537E78">
        <w:rPr>
          <w:rFonts w:asciiTheme="minorHAnsi" w:hAnsiTheme="minorHAnsi" w:cstheme="minorHAnsi"/>
        </w:rPr>
        <w:t>24</w:t>
      </w:r>
      <w:r w:rsidR="006B474F" w:rsidRPr="00537E78">
        <w:rPr>
          <w:rFonts w:asciiTheme="minorHAnsi" w:hAnsiTheme="minorHAnsi" w:cstheme="minorHAnsi"/>
        </w:rPr>
        <w:t>846</w:t>
      </w:r>
      <w:r w:rsidR="007A574E" w:rsidRPr="00537E78">
        <w:rPr>
          <w:rFonts w:asciiTheme="minorHAnsi" w:hAnsiTheme="minorHAnsi" w:cstheme="minorHAnsi"/>
        </w:rPr>
        <w:t xml:space="preserve"> pobrano </w:t>
      </w:r>
      <w:r w:rsidR="005046A2" w:rsidRPr="00537E78">
        <w:rPr>
          <w:rFonts w:asciiTheme="minorHAnsi" w:hAnsiTheme="minorHAnsi" w:cstheme="minorHAnsi"/>
        </w:rPr>
        <w:t xml:space="preserve">go </w:t>
      </w:r>
      <w:r w:rsidR="007A574E" w:rsidRPr="00537E78">
        <w:rPr>
          <w:rFonts w:asciiTheme="minorHAnsi" w:hAnsiTheme="minorHAnsi" w:cstheme="minorHAnsi"/>
        </w:rPr>
        <w:t>do badań laboratoryjnych</w:t>
      </w:r>
      <w:r w:rsidR="005046A2" w:rsidRPr="00537E78">
        <w:rPr>
          <w:rFonts w:asciiTheme="minorHAnsi" w:hAnsiTheme="minorHAnsi" w:cstheme="minorHAnsi"/>
        </w:rPr>
        <w:t xml:space="preserve">, w ilości </w:t>
      </w:r>
      <w:r w:rsidR="00671A80" w:rsidRPr="00537E78">
        <w:rPr>
          <w:rFonts w:asciiTheme="minorHAnsi" w:hAnsiTheme="minorHAnsi" w:cstheme="minorHAnsi"/>
        </w:rPr>
        <w:t>1</w:t>
      </w:r>
      <w:r w:rsidR="005046A2" w:rsidRPr="00537E78">
        <w:rPr>
          <w:rFonts w:asciiTheme="minorHAnsi" w:hAnsiTheme="minorHAnsi" w:cstheme="minorHAnsi"/>
        </w:rPr>
        <w:t xml:space="preserve"> szt.</w:t>
      </w:r>
      <w:r w:rsidR="00A0674C" w:rsidRPr="00537E78">
        <w:rPr>
          <w:rFonts w:asciiTheme="minorHAnsi" w:hAnsiTheme="minorHAnsi" w:cstheme="minorHAnsi"/>
        </w:rPr>
        <w:t xml:space="preserve"> </w:t>
      </w:r>
      <w:r w:rsidR="008439D8" w:rsidRPr="00537E78">
        <w:rPr>
          <w:rFonts w:asciiTheme="minorHAnsi" w:hAnsiTheme="minorHAnsi" w:cstheme="minorHAnsi"/>
        </w:rPr>
        <w:t xml:space="preserve">Równocześnie </w:t>
      </w:r>
      <w:r w:rsidR="00A1594A" w:rsidRPr="00537E78">
        <w:rPr>
          <w:rFonts w:asciiTheme="minorHAnsi" w:hAnsiTheme="minorHAnsi" w:cstheme="minorHAnsi"/>
        </w:rPr>
        <w:br/>
      </w:r>
      <w:r w:rsidR="008439D8" w:rsidRPr="00537E78">
        <w:rPr>
          <w:rFonts w:asciiTheme="minorHAnsi" w:hAnsiTheme="minorHAnsi" w:cstheme="minorHAnsi"/>
        </w:rPr>
        <w:t>za protokołem pobrania próbki nr 12</w:t>
      </w:r>
      <w:r w:rsidR="00671A80" w:rsidRPr="00537E78">
        <w:rPr>
          <w:rFonts w:asciiTheme="minorHAnsi" w:hAnsiTheme="minorHAnsi" w:cstheme="minorHAnsi"/>
        </w:rPr>
        <w:t>4</w:t>
      </w:r>
      <w:r w:rsidR="006B474F" w:rsidRPr="00537E78">
        <w:rPr>
          <w:rFonts w:asciiTheme="minorHAnsi" w:hAnsiTheme="minorHAnsi" w:cstheme="minorHAnsi"/>
        </w:rPr>
        <w:t>847</w:t>
      </w:r>
      <w:r w:rsidR="008439D8" w:rsidRPr="00537E78">
        <w:rPr>
          <w:rFonts w:asciiTheme="minorHAnsi" w:hAnsiTheme="minorHAnsi" w:cstheme="minorHAnsi"/>
        </w:rPr>
        <w:t xml:space="preserve"> pobrano i zabezpieczono próbkę kontrolną ww. wyrobu</w:t>
      </w:r>
      <w:r w:rsidR="00A014C0" w:rsidRPr="00537E78">
        <w:rPr>
          <w:rFonts w:asciiTheme="minorHAnsi" w:hAnsiTheme="minorHAnsi" w:cstheme="minorHAnsi"/>
        </w:rPr>
        <w:t xml:space="preserve"> w tej samej ilości</w:t>
      </w:r>
      <w:r w:rsidR="008439D8" w:rsidRPr="00537E78">
        <w:rPr>
          <w:rFonts w:asciiTheme="minorHAnsi" w:hAnsiTheme="minorHAnsi" w:cstheme="minorHAnsi"/>
        </w:rPr>
        <w:t>, którą pozostawiono w kontrolowanej placówce do czasu zwolnienia przez</w:t>
      </w:r>
      <w:r w:rsidR="00B71ED8" w:rsidRPr="00537E78">
        <w:rPr>
          <w:rFonts w:asciiTheme="minorHAnsi" w:hAnsiTheme="minorHAnsi" w:cstheme="minorHAnsi"/>
        </w:rPr>
        <w:t xml:space="preserve"> organ.</w:t>
      </w:r>
    </w:p>
    <w:p w14:paraId="3DC50846" w14:textId="77777777" w:rsidR="006B474F" w:rsidRPr="00537E78" w:rsidRDefault="006B474F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Badania laboratoryjne przeprowadzone przez Urząd Dozoru Technicznego, Centralne Laboratorium Dozoru</w:t>
      </w:r>
    </w:p>
    <w:p w14:paraId="4ADB31B5" w14:textId="77777777" w:rsidR="006B474F" w:rsidRPr="00537E78" w:rsidRDefault="006B474F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lastRenderedPageBreak/>
        <w:t>Technicznego, 61-312 Poznań, ul. Ostrowska 388 wykazały, że ww. podnośnik nie spełnia wymagań normy</w:t>
      </w:r>
    </w:p>
    <w:p w14:paraId="560EC325" w14:textId="77777777" w:rsidR="006B474F" w:rsidRPr="00537E78" w:rsidRDefault="006B474F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PN-EN 1494+A1:2009 Podnośniki przejezdne lub przesuwne i urządzenia podnoszące pokrewne w zakresie</w:t>
      </w:r>
    </w:p>
    <w:p w14:paraId="0F614CD8" w14:textId="77777777" w:rsidR="006B474F" w:rsidRPr="00537E78" w:rsidRDefault="006B474F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wykonanych badań wg. punktu pkt. 6.2.2. z uwzględnieniem wymagań pkt. 5.10, który wskazuje, że podnośniki mechaniczne, powinny wytrzymać takie próby bez trwałego odkształcenia jakiejkolwiek części.</w:t>
      </w:r>
    </w:p>
    <w:p w14:paraId="22CDAB40" w14:textId="77777777" w:rsidR="006B474F" w:rsidRPr="00537E78" w:rsidRDefault="006B474F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Według wyników próby ruchowej podniesienia ładunku próbnego równego udźwigowi nominalnemu </w:t>
      </w:r>
      <w:r w:rsidRPr="00537E78">
        <w:rPr>
          <w:rFonts w:asciiTheme="minorHAnsi" w:hAnsiTheme="minorHAnsi" w:cstheme="minorHAnsi"/>
        </w:rPr>
        <w:br/>
        <w:t>od wysokości minimalnej do maksymalnej, przy próbie podnoszenia od wysokości 135 mm nastąpiło trwałe</w:t>
      </w:r>
    </w:p>
    <w:p w14:paraId="472F733E" w14:textId="77777777" w:rsidR="006B474F" w:rsidRPr="00537E78" w:rsidRDefault="006B474F" w:rsidP="00537E7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uszkodzenie korby przy przyłożonej sile 598 N. Stwierdzono brak możliwości podnoszenia ładunku </w:t>
      </w:r>
      <w:r w:rsidRPr="00537E78">
        <w:rPr>
          <w:rFonts w:asciiTheme="minorHAnsi" w:hAnsiTheme="minorHAnsi" w:cstheme="minorHAnsi"/>
        </w:rPr>
        <w:br/>
        <w:t>do wysokości maksymalnej 392 mm. Uszkodzeniu – trwałemu odkształceniu uległ sworzeń łączący dźwignię z ramieniem korby. Sprawozdania z badań/Test report nr: 19-24443/25-7 z dn. 29.08.2025 r.</w:t>
      </w:r>
    </w:p>
    <w:p w14:paraId="10B07736" w14:textId="1DD78653" w:rsidR="006B474F" w:rsidRPr="00537E78" w:rsidRDefault="006B474F" w:rsidP="00537E78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Powyższy wyrób nie spełnia zatem wymagań określonych w § 10 ust. 1, § 29 ust. 1 i 2, § 92 ust. 1 i 3 pkt</w:t>
      </w:r>
      <w:r w:rsidR="00116E7F" w:rsidRPr="00537E78">
        <w:rPr>
          <w:rFonts w:asciiTheme="minorHAnsi" w:hAnsiTheme="minorHAnsi" w:cstheme="minorHAnsi"/>
        </w:rPr>
        <w:t xml:space="preserve"> </w:t>
      </w:r>
      <w:r w:rsidRPr="00537E78">
        <w:rPr>
          <w:rFonts w:asciiTheme="minorHAnsi" w:hAnsiTheme="minorHAnsi" w:cstheme="minorHAnsi"/>
        </w:rPr>
        <w:t xml:space="preserve">1 rozporządzenia Ministra Gospodarki z dnia 21 października 2008 r. w sprawie zasadniczych wymagań </w:t>
      </w:r>
      <w:r w:rsidRPr="00537E78">
        <w:rPr>
          <w:rFonts w:asciiTheme="minorHAnsi" w:hAnsiTheme="minorHAnsi" w:cstheme="minorHAnsi"/>
        </w:rPr>
        <w:br/>
        <w:t>dla maszyn</w:t>
      </w:r>
      <w:r w:rsidR="00116E7F" w:rsidRPr="00537E78">
        <w:rPr>
          <w:rFonts w:asciiTheme="minorHAnsi" w:hAnsiTheme="minorHAnsi" w:cstheme="minorHAnsi"/>
        </w:rPr>
        <w:t>.</w:t>
      </w:r>
      <w:r w:rsidRPr="00537E78">
        <w:rPr>
          <w:rFonts w:asciiTheme="minorHAnsi" w:hAnsiTheme="minorHAnsi" w:cstheme="minorHAnsi"/>
        </w:rPr>
        <w:t xml:space="preserve"> </w:t>
      </w:r>
    </w:p>
    <w:p w14:paraId="7E703C15" w14:textId="12C10F3E" w:rsidR="006B474F" w:rsidRPr="00537E78" w:rsidRDefault="00A7107E" w:rsidP="00537E78">
      <w:pPr>
        <w:spacing w:before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W dniach</w:t>
      </w:r>
      <w:r w:rsidR="009674D1" w:rsidRPr="00537E78">
        <w:rPr>
          <w:rFonts w:asciiTheme="minorHAnsi" w:hAnsiTheme="minorHAnsi" w:cstheme="minorHAnsi"/>
        </w:rPr>
        <w:t xml:space="preserve"> </w:t>
      </w:r>
      <w:r w:rsidR="002B3E61" w:rsidRPr="00537E78">
        <w:rPr>
          <w:rFonts w:asciiTheme="minorHAnsi" w:hAnsiTheme="minorHAnsi" w:cstheme="minorHAnsi"/>
        </w:rPr>
        <w:t>17</w:t>
      </w:r>
      <w:r w:rsidR="006A5396" w:rsidRPr="00537E78">
        <w:rPr>
          <w:rFonts w:asciiTheme="minorHAnsi" w:hAnsiTheme="minorHAnsi" w:cstheme="minorHAnsi"/>
        </w:rPr>
        <w:t>-</w:t>
      </w:r>
      <w:r w:rsidR="002B3E61" w:rsidRPr="00537E78">
        <w:rPr>
          <w:rFonts w:asciiTheme="minorHAnsi" w:hAnsiTheme="minorHAnsi" w:cstheme="minorHAnsi"/>
        </w:rPr>
        <w:t>26</w:t>
      </w:r>
      <w:r w:rsidR="006A5396" w:rsidRPr="00537E78">
        <w:rPr>
          <w:rFonts w:asciiTheme="minorHAnsi" w:hAnsiTheme="minorHAnsi" w:cstheme="minorHAnsi"/>
        </w:rPr>
        <w:t>.</w:t>
      </w:r>
      <w:r w:rsidR="00396D00" w:rsidRPr="00537E78">
        <w:rPr>
          <w:rFonts w:asciiTheme="minorHAnsi" w:hAnsiTheme="minorHAnsi" w:cstheme="minorHAnsi"/>
        </w:rPr>
        <w:t>0</w:t>
      </w:r>
      <w:r w:rsidR="002B3E61" w:rsidRPr="00537E78">
        <w:rPr>
          <w:rFonts w:asciiTheme="minorHAnsi" w:hAnsiTheme="minorHAnsi" w:cstheme="minorHAnsi"/>
        </w:rPr>
        <w:t>9</w:t>
      </w:r>
      <w:r w:rsidR="006A5396" w:rsidRPr="00537E78">
        <w:rPr>
          <w:rFonts w:asciiTheme="minorHAnsi" w:hAnsiTheme="minorHAnsi" w:cstheme="minorHAnsi"/>
        </w:rPr>
        <w:t>.202</w:t>
      </w:r>
      <w:r w:rsidR="002B3E61" w:rsidRPr="00537E78">
        <w:rPr>
          <w:rFonts w:asciiTheme="minorHAnsi" w:hAnsiTheme="minorHAnsi" w:cstheme="minorHAnsi"/>
        </w:rPr>
        <w:t>5</w:t>
      </w:r>
      <w:r w:rsidR="006A5396" w:rsidRPr="00537E78">
        <w:rPr>
          <w:rFonts w:asciiTheme="minorHAnsi" w:hAnsiTheme="minorHAnsi" w:cstheme="minorHAnsi"/>
        </w:rPr>
        <w:t xml:space="preserve"> r. inspektorzy Wojewódzkiego Inspektoratu Inspekcji Handlowej w Warszawie przeprowadzili ponowną kontrolę </w:t>
      </w:r>
      <w:r w:rsidR="00396D00" w:rsidRPr="00537E78">
        <w:rPr>
          <w:rFonts w:asciiTheme="minorHAnsi" w:hAnsiTheme="minorHAnsi" w:cstheme="minorHAnsi"/>
        </w:rPr>
        <w:t xml:space="preserve">ww. </w:t>
      </w:r>
      <w:r w:rsidR="006A5396" w:rsidRPr="00537E78">
        <w:rPr>
          <w:rFonts w:asciiTheme="minorHAnsi" w:hAnsiTheme="minorHAnsi" w:cstheme="minorHAnsi"/>
        </w:rPr>
        <w:t>przedsiębiorcy</w:t>
      </w:r>
      <w:r w:rsidR="00396D00" w:rsidRPr="00537E78">
        <w:rPr>
          <w:rFonts w:asciiTheme="minorHAnsi" w:hAnsiTheme="minorHAnsi" w:cstheme="minorHAnsi"/>
        </w:rPr>
        <w:t>.</w:t>
      </w:r>
      <w:r w:rsidR="004977A8" w:rsidRPr="00537E78">
        <w:rPr>
          <w:rFonts w:asciiTheme="minorHAnsi" w:hAnsiTheme="minorHAnsi" w:cstheme="minorHAnsi"/>
        </w:rPr>
        <w:t xml:space="preserve"> </w:t>
      </w:r>
      <w:r w:rsidR="002B3E61" w:rsidRPr="00537E78">
        <w:rPr>
          <w:rFonts w:asciiTheme="minorHAnsi" w:hAnsiTheme="minorHAnsi" w:cstheme="minorHAnsi"/>
        </w:rPr>
        <w:t>17</w:t>
      </w:r>
      <w:r w:rsidR="001548A6" w:rsidRPr="00537E78">
        <w:rPr>
          <w:rFonts w:asciiTheme="minorHAnsi" w:hAnsiTheme="minorHAnsi" w:cstheme="minorHAnsi"/>
        </w:rPr>
        <w:t>.</w:t>
      </w:r>
      <w:r w:rsidR="002D724E" w:rsidRPr="00537E78">
        <w:rPr>
          <w:rFonts w:asciiTheme="minorHAnsi" w:hAnsiTheme="minorHAnsi" w:cstheme="minorHAnsi"/>
        </w:rPr>
        <w:t>0</w:t>
      </w:r>
      <w:r w:rsidR="002B3E61" w:rsidRPr="00537E78">
        <w:rPr>
          <w:rFonts w:asciiTheme="minorHAnsi" w:hAnsiTheme="minorHAnsi" w:cstheme="minorHAnsi"/>
        </w:rPr>
        <w:t>9</w:t>
      </w:r>
      <w:r w:rsidR="002D724E" w:rsidRPr="00537E78">
        <w:rPr>
          <w:rFonts w:asciiTheme="minorHAnsi" w:hAnsiTheme="minorHAnsi" w:cstheme="minorHAnsi"/>
        </w:rPr>
        <w:t>.202</w:t>
      </w:r>
      <w:r w:rsidR="002B3E61" w:rsidRPr="00537E78">
        <w:rPr>
          <w:rFonts w:asciiTheme="minorHAnsi" w:hAnsiTheme="minorHAnsi" w:cstheme="minorHAnsi"/>
        </w:rPr>
        <w:t>5</w:t>
      </w:r>
      <w:r w:rsidR="002E6335" w:rsidRPr="00537E78">
        <w:rPr>
          <w:rFonts w:asciiTheme="minorHAnsi" w:hAnsiTheme="minorHAnsi" w:cstheme="minorHAnsi"/>
        </w:rPr>
        <w:t xml:space="preserve"> </w:t>
      </w:r>
      <w:r w:rsidR="002D724E" w:rsidRPr="00537E78">
        <w:rPr>
          <w:rFonts w:asciiTheme="minorHAnsi" w:hAnsiTheme="minorHAnsi" w:cstheme="minorHAnsi"/>
        </w:rPr>
        <w:t xml:space="preserve">r. </w:t>
      </w:r>
      <w:r w:rsidR="0045126C" w:rsidRPr="00537E78">
        <w:rPr>
          <w:rFonts w:asciiTheme="minorHAnsi" w:hAnsiTheme="minorHAnsi" w:cstheme="minorHAnsi"/>
        </w:rPr>
        <w:t xml:space="preserve">p.– wspólnika, osobę uprawniona do reprezentowania spółki </w:t>
      </w:r>
      <w:r w:rsidR="002D724E" w:rsidRPr="00537E78">
        <w:rPr>
          <w:rFonts w:asciiTheme="minorHAnsi" w:hAnsiTheme="minorHAnsi" w:cstheme="minorHAnsi"/>
        </w:rPr>
        <w:t xml:space="preserve">poinformowano </w:t>
      </w:r>
      <w:r w:rsidR="00260447" w:rsidRPr="00537E78">
        <w:rPr>
          <w:rFonts w:asciiTheme="minorHAnsi" w:hAnsiTheme="minorHAnsi" w:cstheme="minorHAnsi"/>
        </w:rPr>
        <w:t xml:space="preserve">o wynikach przeprowadzonych badań laboratoryjnych ww. wyrobu oraz doręczono </w:t>
      </w:r>
      <w:r w:rsidR="00396D00" w:rsidRPr="00537E78">
        <w:rPr>
          <w:rFonts w:asciiTheme="minorHAnsi" w:hAnsiTheme="minorHAnsi" w:cstheme="minorHAnsi"/>
        </w:rPr>
        <w:t>ww. sprawozdan</w:t>
      </w:r>
      <w:r w:rsidR="0045126C" w:rsidRPr="00537E78">
        <w:rPr>
          <w:rFonts w:asciiTheme="minorHAnsi" w:hAnsiTheme="minorHAnsi" w:cstheme="minorHAnsi"/>
        </w:rPr>
        <w:t>ie</w:t>
      </w:r>
      <w:r w:rsidR="00396D00" w:rsidRPr="00537E78">
        <w:rPr>
          <w:rFonts w:asciiTheme="minorHAnsi" w:hAnsiTheme="minorHAnsi" w:cstheme="minorHAnsi"/>
        </w:rPr>
        <w:t xml:space="preserve"> </w:t>
      </w:r>
      <w:r w:rsidR="00260447" w:rsidRPr="00537E78">
        <w:rPr>
          <w:rFonts w:asciiTheme="minorHAnsi" w:hAnsiTheme="minorHAnsi" w:cstheme="minorHAnsi"/>
        </w:rPr>
        <w:t xml:space="preserve">z badań. </w:t>
      </w:r>
      <w:r w:rsidR="00AF5AC7" w:rsidRPr="00537E78">
        <w:rPr>
          <w:rFonts w:asciiTheme="minorHAnsi" w:hAnsiTheme="minorHAnsi" w:cstheme="minorHAnsi"/>
        </w:rPr>
        <w:t xml:space="preserve">Przedsiębiorca nie złożył wniosku </w:t>
      </w:r>
      <w:r w:rsidR="00AF5AC7" w:rsidRPr="00537E78">
        <w:rPr>
          <w:rFonts w:asciiTheme="minorHAnsi" w:hAnsiTheme="minorHAnsi" w:cstheme="minorHAnsi"/>
        </w:rPr>
        <w:br/>
        <w:t xml:space="preserve">o przebadanie próbki kontrolnej ww. wyrobu. </w:t>
      </w:r>
    </w:p>
    <w:p w14:paraId="70E4B8B9" w14:textId="0C43436B" w:rsidR="00D925CD" w:rsidRPr="00537E78" w:rsidRDefault="006E42A2" w:rsidP="00537E78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W toku kontroli ustalono, że na stanie</w:t>
      </w:r>
      <w:r w:rsidR="00B95E57" w:rsidRPr="00537E78">
        <w:rPr>
          <w:rFonts w:asciiTheme="minorHAnsi" w:hAnsiTheme="minorHAnsi" w:cstheme="minorHAnsi"/>
        </w:rPr>
        <w:t xml:space="preserve"> magazynowym </w:t>
      </w:r>
      <w:r w:rsidRPr="00537E78">
        <w:rPr>
          <w:rFonts w:asciiTheme="minorHAnsi" w:hAnsiTheme="minorHAnsi" w:cstheme="minorHAnsi"/>
        </w:rPr>
        <w:t>znajdował</w:t>
      </w:r>
      <w:r w:rsidR="000B1AEB" w:rsidRPr="00537E78">
        <w:rPr>
          <w:rFonts w:asciiTheme="minorHAnsi" w:hAnsiTheme="minorHAnsi" w:cstheme="minorHAnsi"/>
        </w:rPr>
        <w:t>o</w:t>
      </w:r>
      <w:r w:rsidRPr="00537E78">
        <w:rPr>
          <w:rFonts w:asciiTheme="minorHAnsi" w:hAnsiTheme="minorHAnsi" w:cstheme="minorHAnsi"/>
        </w:rPr>
        <w:t xml:space="preserve"> się </w:t>
      </w:r>
      <w:r w:rsidR="002B3E61" w:rsidRPr="00537E78">
        <w:rPr>
          <w:rFonts w:asciiTheme="minorHAnsi" w:hAnsiTheme="minorHAnsi" w:cstheme="minorHAnsi"/>
        </w:rPr>
        <w:t>828</w:t>
      </w:r>
      <w:r w:rsidRPr="00537E78">
        <w:rPr>
          <w:rFonts w:asciiTheme="minorHAnsi" w:hAnsiTheme="minorHAnsi" w:cstheme="minorHAnsi"/>
        </w:rPr>
        <w:t xml:space="preserve"> szt. ww.</w:t>
      </w:r>
      <w:r w:rsidR="009674D1" w:rsidRPr="00537E78">
        <w:rPr>
          <w:rFonts w:asciiTheme="minorHAnsi" w:hAnsiTheme="minorHAnsi" w:cstheme="minorHAnsi"/>
        </w:rPr>
        <w:t xml:space="preserve"> wyrobu</w:t>
      </w:r>
      <w:r w:rsidRPr="00537E78">
        <w:rPr>
          <w:rFonts w:asciiTheme="minorHAnsi" w:hAnsiTheme="minorHAnsi" w:cstheme="minorHAnsi"/>
        </w:rPr>
        <w:t>, któr</w:t>
      </w:r>
      <w:r w:rsidR="009674D1" w:rsidRPr="00537E78">
        <w:rPr>
          <w:rFonts w:asciiTheme="minorHAnsi" w:hAnsiTheme="minorHAnsi" w:cstheme="minorHAnsi"/>
        </w:rPr>
        <w:t>e</w:t>
      </w:r>
      <w:r w:rsidR="00C802BA" w:rsidRPr="00537E78">
        <w:rPr>
          <w:rFonts w:asciiTheme="minorHAnsi" w:hAnsiTheme="minorHAnsi" w:cstheme="minorHAnsi"/>
        </w:rPr>
        <w:t xml:space="preserve"> w dni</w:t>
      </w:r>
      <w:r w:rsidR="002B3E61" w:rsidRPr="00537E78">
        <w:rPr>
          <w:rFonts w:asciiTheme="minorHAnsi" w:hAnsiTheme="minorHAnsi" w:cstheme="minorHAnsi"/>
        </w:rPr>
        <w:t>ach:</w:t>
      </w:r>
      <w:r w:rsidR="00C802BA" w:rsidRPr="00537E78">
        <w:rPr>
          <w:rFonts w:asciiTheme="minorHAnsi" w:hAnsiTheme="minorHAnsi" w:cstheme="minorHAnsi"/>
        </w:rPr>
        <w:t xml:space="preserve"> </w:t>
      </w:r>
      <w:r w:rsidR="002B3E61" w:rsidRPr="00537E78">
        <w:rPr>
          <w:rFonts w:asciiTheme="minorHAnsi" w:hAnsiTheme="minorHAnsi" w:cstheme="minorHAnsi"/>
        </w:rPr>
        <w:t>17</w:t>
      </w:r>
      <w:r w:rsidR="00C802BA" w:rsidRPr="00537E78">
        <w:rPr>
          <w:rFonts w:asciiTheme="minorHAnsi" w:hAnsiTheme="minorHAnsi" w:cstheme="minorHAnsi"/>
        </w:rPr>
        <w:t>.0</w:t>
      </w:r>
      <w:r w:rsidR="002B3E61" w:rsidRPr="00537E78">
        <w:rPr>
          <w:rFonts w:asciiTheme="minorHAnsi" w:hAnsiTheme="minorHAnsi" w:cstheme="minorHAnsi"/>
        </w:rPr>
        <w:t>9</w:t>
      </w:r>
      <w:r w:rsidR="00C802BA" w:rsidRPr="00537E78">
        <w:rPr>
          <w:rFonts w:asciiTheme="minorHAnsi" w:hAnsiTheme="minorHAnsi" w:cstheme="minorHAnsi"/>
        </w:rPr>
        <w:t>.202</w:t>
      </w:r>
      <w:r w:rsidR="002B3E61" w:rsidRPr="00537E78">
        <w:rPr>
          <w:rFonts w:asciiTheme="minorHAnsi" w:hAnsiTheme="minorHAnsi" w:cstheme="minorHAnsi"/>
        </w:rPr>
        <w:t>5</w:t>
      </w:r>
      <w:r w:rsidR="00C802BA" w:rsidRPr="00537E78">
        <w:rPr>
          <w:rFonts w:asciiTheme="minorHAnsi" w:hAnsiTheme="minorHAnsi" w:cstheme="minorHAnsi"/>
        </w:rPr>
        <w:t xml:space="preserve"> r.</w:t>
      </w:r>
      <w:r w:rsidR="002B3E61" w:rsidRPr="00537E78">
        <w:rPr>
          <w:rFonts w:asciiTheme="minorHAnsi" w:hAnsiTheme="minorHAnsi" w:cstheme="minorHAnsi"/>
        </w:rPr>
        <w:t xml:space="preserve"> w ilości 806 szt. oraz 25.09.205 r. w ilości 22szt.</w:t>
      </w:r>
      <w:r w:rsidR="00672413" w:rsidRPr="00537E78">
        <w:rPr>
          <w:rFonts w:asciiTheme="minorHAnsi" w:hAnsiTheme="minorHAnsi" w:cstheme="minorHAnsi"/>
        </w:rPr>
        <w:t xml:space="preserve"> </w:t>
      </w:r>
      <w:r w:rsidR="009674D1" w:rsidRPr="00537E78">
        <w:rPr>
          <w:rFonts w:asciiTheme="minorHAnsi" w:hAnsiTheme="minorHAnsi" w:cstheme="minorHAnsi"/>
        </w:rPr>
        <w:t>z uwagi na stwierdzone nieprawidłowości</w:t>
      </w:r>
      <w:r w:rsidR="00672413" w:rsidRPr="00537E78">
        <w:rPr>
          <w:rFonts w:asciiTheme="minorHAnsi" w:hAnsiTheme="minorHAnsi" w:cstheme="minorHAnsi"/>
        </w:rPr>
        <w:t>,</w:t>
      </w:r>
      <w:r w:rsidR="009674D1" w:rsidRPr="00537E78">
        <w:rPr>
          <w:rFonts w:asciiTheme="minorHAnsi" w:hAnsiTheme="minorHAnsi" w:cstheme="minorHAnsi"/>
        </w:rPr>
        <w:t xml:space="preserve"> na podstawie art. 40f ust. 1 pkt 7</w:t>
      </w:r>
      <w:r w:rsidR="00C802BA" w:rsidRPr="00537E78">
        <w:rPr>
          <w:rFonts w:asciiTheme="minorHAnsi" w:hAnsiTheme="minorHAnsi" w:cstheme="minorHAnsi"/>
        </w:rPr>
        <w:t xml:space="preserve"> oraz 40i ust. 1 ustawy</w:t>
      </w:r>
      <w:r w:rsidR="009674D1" w:rsidRPr="00537E78">
        <w:rPr>
          <w:rFonts w:asciiTheme="minorHAnsi" w:hAnsiTheme="minorHAnsi" w:cstheme="minorHAnsi"/>
        </w:rPr>
        <w:t xml:space="preserve"> z dnia 30 sierpnia 2002</w:t>
      </w:r>
      <w:r w:rsidR="005F3810" w:rsidRPr="00537E78">
        <w:rPr>
          <w:rFonts w:asciiTheme="minorHAnsi" w:hAnsiTheme="minorHAnsi" w:cstheme="minorHAnsi"/>
        </w:rPr>
        <w:t xml:space="preserve"> </w:t>
      </w:r>
      <w:r w:rsidR="009674D1" w:rsidRPr="00537E78">
        <w:rPr>
          <w:rFonts w:asciiTheme="minorHAnsi" w:hAnsiTheme="minorHAnsi" w:cstheme="minorHAnsi"/>
        </w:rPr>
        <w:t xml:space="preserve">r. o systemie oceny zgodności, inspektorzy zabezpieczyli sporządzając na tę okoliczność </w:t>
      </w:r>
      <w:r w:rsidR="002B3E61" w:rsidRPr="00537E78">
        <w:rPr>
          <w:rFonts w:asciiTheme="minorHAnsi" w:hAnsiTheme="minorHAnsi" w:cstheme="minorHAnsi"/>
        </w:rPr>
        <w:t xml:space="preserve">2 </w:t>
      </w:r>
      <w:r w:rsidR="009674D1" w:rsidRPr="00537E78">
        <w:rPr>
          <w:rFonts w:asciiTheme="minorHAnsi" w:hAnsiTheme="minorHAnsi" w:cstheme="minorHAnsi"/>
        </w:rPr>
        <w:t>protok</w:t>
      </w:r>
      <w:r w:rsidR="002B3E61" w:rsidRPr="00537E78">
        <w:rPr>
          <w:rFonts w:asciiTheme="minorHAnsi" w:hAnsiTheme="minorHAnsi" w:cstheme="minorHAnsi"/>
        </w:rPr>
        <w:t>oły</w:t>
      </w:r>
      <w:r w:rsidR="009674D1" w:rsidRPr="00537E78">
        <w:rPr>
          <w:rFonts w:asciiTheme="minorHAnsi" w:hAnsiTheme="minorHAnsi" w:cstheme="minorHAnsi"/>
        </w:rPr>
        <w:t xml:space="preserve"> zabezpieczenia dowodów.</w:t>
      </w:r>
    </w:p>
    <w:p w14:paraId="73CD29A0" w14:textId="77777777" w:rsidR="00D925CD" w:rsidRPr="00537E78" w:rsidRDefault="00D925CD" w:rsidP="00537E78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Mazowiecki Wojewódzki Inspektor Inspekcji Handlowej ustalił i stwierdził co następuje.</w:t>
      </w:r>
    </w:p>
    <w:p w14:paraId="343E54FB" w14:textId="77777777" w:rsidR="004F0D88" w:rsidRPr="00537E78" w:rsidRDefault="00D925CD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W myśl § 10 ust. 1 ww. rozporządzenia, maszyna powinna być zaprojektowana i wykonana tak, aby nadawała się do realizowania swojej funkcji oraz mogła być obsługiwana, regulowana i </w:t>
      </w:r>
      <w:r w:rsidRPr="00537E78">
        <w:rPr>
          <w:rFonts w:asciiTheme="minorHAnsi" w:hAnsiTheme="minorHAnsi" w:cstheme="minorHAnsi"/>
        </w:rPr>
        <w:lastRenderedPageBreak/>
        <w:t xml:space="preserve">konserwowana, </w:t>
      </w:r>
      <w:r w:rsidRPr="00537E78">
        <w:rPr>
          <w:rFonts w:asciiTheme="minorHAnsi" w:hAnsiTheme="minorHAnsi" w:cstheme="minorHAnsi"/>
        </w:rPr>
        <w:br/>
        <w:t xml:space="preserve">nie stwarzając zagrożeń dla osób wykonujących te czynności w przewidzianych warunkach, </w:t>
      </w:r>
      <w:r w:rsidRPr="00537E78">
        <w:rPr>
          <w:rFonts w:asciiTheme="minorHAnsi" w:hAnsiTheme="minorHAnsi" w:cstheme="minorHAnsi"/>
        </w:rPr>
        <w:br/>
        <w:t>z uwzględnieniem możliwego do przewidzenia niewłaściwego użycia. § 29 ust. 1 i 2 ww. rozporządzenia stanowią, że poszczególne części maszyny i ich połączenia powinny wytrzymać obciążenia występujące podczas użytkowania</w:t>
      </w:r>
      <w:bookmarkStart w:id="1" w:name="mip12218946"/>
      <w:bookmarkEnd w:id="1"/>
      <w:r w:rsidRPr="00537E78">
        <w:rPr>
          <w:rFonts w:asciiTheme="minorHAnsi" w:hAnsiTheme="minorHAnsi" w:cstheme="minorHAnsi"/>
        </w:rPr>
        <w:t xml:space="preserve"> natomiast trwałość użytych materiałów powinna być dostosowana do rodzaju miejsca pracy maszyny, przewidzianego przez producenta lub jego upoważnionego przedstawiciela, </w:t>
      </w:r>
      <w:r w:rsidRPr="00537E78">
        <w:rPr>
          <w:rFonts w:asciiTheme="minorHAnsi" w:hAnsiTheme="minorHAnsi" w:cstheme="minorHAnsi"/>
        </w:rPr>
        <w:br/>
        <w:t xml:space="preserve">z uwzględnieniem zmęczenia, starzenia, korozji i ścierania materiałów. </w:t>
      </w:r>
    </w:p>
    <w:p w14:paraId="20C2DC2F" w14:textId="564EFF38" w:rsidR="00D925CD" w:rsidRPr="00537E78" w:rsidRDefault="00D925CD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Zgodnie z § 92 ust. 1 i 3 pkt 1 ww. rozporządzenia maszyna, osprzęt do podnoszenia i ich części powinny wytrzymywać naprężenia, którym mogą być poddane zarówno podczas użytkowania, jak też podczas postoju, instalowania oraz w warunkach użytkowania i wszystkich konfiguracjach określonych przez producenta, przy uwzględnieniu, tam gdzie jest to konieczne, warunków atmosferycznych oraz sił wywieranych przez osoby. Maszyna i osprzęt do podnoszenia powinny być zaprojektowane i wykonane tak, aby zapobiec uszkodzeniom spowodowanym zmęczeniem materiału lub zużyciem części, biorąc pod uwagę ich użytkowanie zgodne z przeznaczeniem.</w:t>
      </w:r>
    </w:p>
    <w:p w14:paraId="4771CCDE" w14:textId="77777777" w:rsidR="00D925CD" w:rsidRPr="00537E78" w:rsidRDefault="00D925CD" w:rsidP="00537E7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</w:p>
    <w:p w14:paraId="6DB5E808" w14:textId="11304BC9" w:rsidR="006B474F" w:rsidRPr="00537E78" w:rsidRDefault="006E42A2" w:rsidP="00537E7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Zgodnie art. </w:t>
      </w:r>
      <w:r w:rsidR="00E80917" w:rsidRPr="00537E78">
        <w:rPr>
          <w:rFonts w:asciiTheme="minorHAnsi" w:hAnsiTheme="minorHAnsi" w:cstheme="minorHAnsi"/>
        </w:rPr>
        <w:t>40k</w:t>
      </w:r>
      <w:r w:rsidRPr="00537E78">
        <w:rPr>
          <w:rFonts w:asciiTheme="minorHAnsi" w:hAnsiTheme="minorHAnsi" w:cstheme="minorHAnsi"/>
        </w:rPr>
        <w:t xml:space="preserve"> ust. 1 ww. ustawy </w:t>
      </w:r>
      <w:r w:rsidR="00E80917" w:rsidRPr="00537E78">
        <w:rPr>
          <w:rFonts w:asciiTheme="minorHAnsi" w:hAnsiTheme="minorHAnsi" w:cstheme="minorHAnsi"/>
        </w:rPr>
        <w:t xml:space="preserve">w </w:t>
      </w:r>
      <w:r w:rsidR="00E902F1" w:rsidRPr="00537E78">
        <w:rPr>
          <w:rFonts w:asciiTheme="minorHAnsi" w:hAnsiTheme="minorHAnsi" w:cstheme="minorHAnsi"/>
        </w:rPr>
        <w:t>przypadku,</w:t>
      </w:r>
      <w:r w:rsidR="00E80917" w:rsidRPr="00537E78">
        <w:rPr>
          <w:rFonts w:asciiTheme="minorHAnsi" w:hAnsiTheme="minorHAnsi" w:cstheme="minorHAnsi"/>
        </w:rPr>
        <w:t xml:space="preserve"> gdy w wyniku kontroli organ wyspecjalizowany, który ją przeprowadził, stwierdzi, że wyrób nie spełnia zasadniczych, szczegółowych lub innych wymagań, może, w drodze decyzji, zakazać udostępniania wyrobu na okres nie dłuższy niż 2 miesiące.</w:t>
      </w:r>
    </w:p>
    <w:p w14:paraId="48FF11D5" w14:textId="7CC205A2" w:rsidR="006B474F" w:rsidRPr="00537E78" w:rsidRDefault="006E42A2" w:rsidP="00537E78">
      <w:pPr>
        <w:tabs>
          <w:tab w:val="left" w:pos="3261"/>
        </w:tabs>
        <w:spacing w:before="120" w:after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W związku z </w:t>
      </w:r>
      <w:r w:rsidR="0065164A" w:rsidRPr="00537E78">
        <w:rPr>
          <w:rFonts w:asciiTheme="minorHAnsi" w:hAnsiTheme="minorHAnsi" w:cstheme="minorHAnsi"/>
        </w:rPr>
        <w:t xml:space="preserve">powyższym pismem z </w:t>
      </w:r>
      <w:r w:rsidR="006B474F" w:rsidRPr="00537E78">
        <w:rPr>
          <w:rFonts w:asciiTheme="minorHAnsi" w:hAnsiTheme="minorHAnsi" w:cstheme="minorHAnsi"/>
        </w:rPr>
        <w:t>2</w:t>
      </w:r>
      <w:r w:rsidR="0065164A" w:rsidRPr="00537E78">
        <w:rPr>
          <w:rFonts w:asciiTheme="minorHAnsi" w:hAnsiTheme="minorHAnsi" w:cstheme="minorHAnsi"/>
        </w:rPr>
        <w:t>2</w:t>
      </w:r>
      <w:r w:rsidR="00BD5586" w:rsidRPr="00537E78">
        <w:rPr>
          <w:rFonts w:asciiTheme="minorHAnsi" w:hAnsiTheme="minorHAnsi" w:cstheme="minorHAnsi"/>
        </w:rPr>
        <w:t>.</w:t>
      </w:r>
      <w:r w:rsidR="006B474F" w:rsidRPr="00537E78">
        <w:rPr>
          <w:rFonts w:asciiTheme="minorHAnsi" w:hAnsiTheme="minorHAnsi" w:cstheme="minorHAnsi"/>
        </w:rPr>
        <w:t>10</w:t>
      </w:r>
      <w:r w:rsidRPr="00537E78">
        <w:rPr>
          <w:rFonts w:asciiTheme="minorHAnsi" w:hAnsiTheme="minorHAnsi" w:cstheme="minorHAnsi"/>
        </w:rPr>
        <w:t>.20</w:t>
      </w:r>
      <w:r w:rsidR="0027550C" w:rsidRPr="00537E78">
        <w:rPr>
          <w:rFonts w:asciiTheme="minorHAnsi" w:hAnsiTheme="minorHAnsi" w:cstheme="minorHAnsi"/>
        </w:rPr>
        <w:t>2</w:t>
      </w:r>
      <w:r w:rsidR="006B474F" w:rsidRPr="00537E78">
        <w:rPr>
          <w:rFonts w:asciiTheme="minorHAnsi" w:hAnsiTheme="minorHAnsi" w:cstheme="minorHAnsi"/>
        </w:rPr>
        <w:t>5</w:t>
      </w:r>
      <w:r w:rsidR="0027550C" w:rsidRPr="00537E78">
        <w:rPr>
          <w:rFonts w:asciiTheme="minorHAnsi" w:hAnsiTheme="minorHAnsi" w:cstheme="minorHAnsi"/>
        </w:rPr>
        <w:t xml:space="preserve"> </w:t>
      </w:r>
      <w:r w:rsidRPr="00537E78">
        <w:rPr>
          <w:rFonts w:asciiTheme="minorHAnsi" w:hAnsiTheme="minorHAnsi" w:cstheme="minorHAnsi"/>
        </w:rPr>
        <w:t xml:space="preserve">r. Mazowiecki Wojewódzki Inspektor Inspekcji Handlowej działając na podstawie art. 61 § 1 i § 4 </w:t>
      </w:r>
      <w:r w:rsidR="0065164A" w:rsidRPr="00537E78">
        <w:rPr>
          <w:rFonts w:asciiTheme="minorHAnsi" w:hAnsiTheme="minorHAnsi" w:cstheme="minorHAnsi"/>
        </w:rPr>
        <w:t>k</w:t>
      </w:r>
      <w:r w:rsidRPr="00537E78">
        <w:rPr>
          <w:rFonts w:asciiTheme="minorHAnsi" w:hAnsiTheme="minorHAnsi" w:cstheme="minorHAnsi"/>
        </w:rPr>
        <w:t xml:space="preserve">pa, zawiadomił kontrolowanego przedsiębiorcę o wszczęciu z urzędu postępowania administracyjnego w przedmiocie wydania decyzji z art. </w:t>
      </w:r>
      <w:r w:rsidR="00302F05" w:rsidRPr="00537E78">
        <w:rPr>
          <w:rFonts w:asciiTheme="minorHAnsi" w:hAnsiTheme="minorHAnsi" w:cstheme="minorHAnsi"/>
        </w:rPr>
        <w:t>40k</w:t>
      </w:r>
      <w:r w:rsidRPr="00537E78">
        <w:rPr>
          <w:rFonts w:asciiTheme="minorHAnsi" w:hAnsiTheme="minorHAnsi" w:cstheme="minorHAnsi"/>
        </w:rPr>
        <w:t xml:space="preserve"> ust. 1 </w:t>
      </w:r>
      <w:r w:rsidR="00302F05" w:rsidRPr="00537E78">
        <w:rPr>
          <w:rFonts w:asciiTheme="minorHAnsi" w:hAnsiTheme="minorHAnsi" w:cstheme="minorHAnsi"/>
        </w:rPr>
        <w:t>ustawy z dnia 30 sierpnia 2002 r. o systemie oceny zgodności</w:t>
      </w:r>
      <w:r w:rsidRPr="00537E78">
        <w:rPr>
          <w:rFonts w:asciiTheme="minorHAnsi" w:hAnsiTheme="minorHAnsi" w:cstheme="minorHAnsi"/>
        </w:rPr>
        <w:t xml:space="preserve">, zakazującej udostępniania wyrobu niespełniającego wymagań na okres </w:t>
      </w:r>
      <w:bookmarkStart w:id="2" w:name="_Hlk178750622"/>
      <w:r w:rsidR="001A616E" w:rsidRPr="00537E78">
        <w:rPr>
          <w:rFonts w:asciiTheme="minorHAnsi" w:hAnsiTheme="minorHAnsi" w:cstheme="minorHAnsi"/>
        </w:rPr>
        <w:t xml:space="preserve">niż </w:t>
      </w:r>
      <w:bookmarkEnd w:id="2"/>
      <w:r w:rsidR="00302F05" w:rsidRPr="00537E78">
        <w:rPr>
          <w:rFonts w:asciiTheme="minorHAnsi" w:hAnsiTheme="minorHAnsi" w:cstheme="minorHAnsi"/>
        </w:rPr>
        <w:t>2</w:t>
      </w:r>
      <w:r w:rsidRPr="00537E78">
        <w:rPr>
          <w:rFonts w:asciiTheme="minorHAnsi" w:hAnsiTheme="minorHAnsi" w:cstheme="minorHAnsi"/>
        </w:rPr>
        <w:t xml:space="preserve"> miesięcy od dnia doręczenia decyzji. W zawiadomieniu stronę pouczono o przysługującym jej prawie wypowiedzenia się, co do zebranych dowodów i materiałów. </w:t>
      </w:r>
      <w:r w:rsidR="006B474F" w:rsidRPr="00537E78">
        <w:rPr>
          <w:rFonts w:asciiTheme="minorHAnsi" w:hAnsiTheme="minorHAnsi" w:cstheme="minorHAnsi"/>
        </w:rPr>
        <w:t xml:space="preserve"> Strona nie skorzystała z tego prawa.</w:t>
      </w:r>
    </w:p>
    <w:p w14:paraId="2675560D" w14:textId="7C6D5CFE" w:rsidR="001A616E" w:rsidRPr="00537E78" w:rsidRDefault="006E42A2" w:rsidP="00537E78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Mając na uwadze, że</w:t>
      </w:r>
      <w:r w:rsidR="0006242B" w:rsidRPr="00537E78">
        <w:rPr>
          <w:rFonts w:asciiTheme="minorHAnsi" w:hAnsiTheme="minorHAnsi" w:cstheme="minorHAnsi"/>
        </w:rPr>
        <w:t xml:space="preserve"> ww.</w:t>
      </w:r>
      <w:r w:rsidRPr="00537E78">
        <w:rPr>
          <w:rFonts w:asciiTheme="minorHAnsi" w:hAnsiTheme="minorHAnsi" w:cstheme="minorHAnsi"/>
        </w:rPr>
        <w:t xml:space="preserve"> </w:t>
      </w:r>
      <w:r w:rsidR="00A3239B" w:rsidRPr="00537E78">
        <w:rPr>
          <w:rFonts w:asciiTheme="minorHAnsi" w:hAnsiTheme="minorHAnsi" w:cstheme="minorHAnsi"/>
        </w:rPr>
        <w:t xml:space="preserve">wyrób: </w:t>
      </w:r>
      <w:r w:rsidR="006B474F" w:rsidRPr="00537E78">
        <w:rPr>
          <w:rFonts w:asciiTheme="minorHAnsi" w:hAnsiTheme="minorHAnsi" w:cstheme="minorHAnsi"/>
        </w:rPr>
        <w:t>podnośnik trapezowy samochodowy 1,5 tony, kod EAN: 5 905620030954</w:t>
      </w:r>
      <w:r w:rsidR="001A616E" w:rsidRPr="00537E78">
        <w:rPr>
          <w:rFonts w:asciiTheme="minorHAnsi" w:hAnsiTheme="minorHAnsi" w:cstheme="minorHAnsi"/>
        </w:rPr>
        <w:t xml:space="preserve">, nie spełnia wymagań określonych w </w:t>
      </w:r>
      <w:r w:rsidR="006B474F" w:rsidRPr="00537E78">
        <w:rPr>
          <w:rFonts w:asciiTheme="minorHAnsi" w:hAnsiTheme="minorHAnsi" w:cstheme="minorHAnsi"/>
        </w:rPr>
        <w:t>§ 10 ust. 1, § 29 ust. 1 i 2, § 92 ust. 1 i 3 pkt.1</w:t>
      </w:r>
      <w:r w:rsidR="0006242B" w:rsidRPr="00537E78">
        <w:rPr>
          <w:rFonts w:asciiTheme="minorHAnsi" w:hAnsiTheme="minorHAnsi" w:cstheme="minorHAnsi"/>
        </w:rPr>
        <w:t xml:space="preserve"> </w:t>
      </w:r>
      <w:r w:rsidR="001A616E" w:rsidRPr="00537E78">
        <w:rPr>
          <w:rFonts w:asciiTheme="minorHAnsi" w:hAnsiTheme="minorHAnsi" w:cstheme="minorHAnsi"/>
        </w:rPr>
        <w:t>rozporządzenia Ministra Gospodarki z dnia 21 października 2008 r. w sprawie zasadniczych wymagań dla maszyn</w:t>
      </w:r>
      <w:r w:rsidR="007456EC" w:rsidRPr="00537E78">
        <w:rPr>
          <w:rFonts w:asciiTheme="minorHAnsi" w:hAnsiTheme="minorHAnsi" w:cstheme="minorHAnsi"/>
        </w:rPr>
        <w:t xml:space="preserve">, Mazowiecki Wojewódzki Inspektor Inspekcji Handlowej uznał, że </w:t>
      </w:r>
      <w:r w:rsidR="00D925CD" w:rsidRPr="00537E78">
        <w:rPr>
          <w:rFonts w:asciiTheme="minorHAnsi" w:hAnsiTheme="minorHAnsi" w:cstheme="minorHAnsi"/>
        </w:rPr>
        <w:t xml:space="preserve">istnieją podstawy aby </w:t>
      </w:r>
      <w:r w:rsidR="007456EC" w:rsidRPr="00537E78">
        <w:rPr>
          <w:rFonts w:asciiTheme="minorHAnsi" w:hAnsiTheme="minorHAnsi" w:cstheme="minorHAnsi"/>
        </w:rPr>
        <w:t>zakazać</w:t>
      </w:r>
      <w:r w:rsidR="00091319" w:rsidRPr="00537E78">
        <w:rPr>
          <w:rFonts w:asciiTheme="minorHAnsi" w:hAnsiTheme="minorHAnsi" w:cstheme="minorHAnsi"/>
        </w:rPr>
        <w:t xml:space="preserve"> jego udost</w:t>
      </w:r>
      <w:r w:rsidR="00EF1B36">
        <w:rPr>
          <w:rFonts w:asciiTheme="minorHAnsi" w:hAnsiTheme="minorHAnsi" w:cstheme="minorHAnsi"/>
        </w:rPr>
        <w:t>ę</w:t>
      </w:r>
      <w:r w:rsidR="00091319" w:rsidRPr="00537E78">
        <w:rPr>
          <w:rFonts w:asciiTheme="minorHAnsi" w:hAnsiTheme="minorHAnsi" w:cstheme="minorHAnsi"/>
        </w:rPr>
        <w:t>pniania</w:t>
      </w:r>
      <w:r w:rsidR="007456EC" w:rsidRPr="00537E78">
        <w:rPr>
          <w:rFonts w:asciiTheme="minorHAnsi" w:hAnsiTheme="minorHAnsi" w:cstheme="minorHAnsi"/>
        </w:rPr>
        <w:t>.</w:t>
      </w:r>
      <w:r w:rsidR="000B1AEB" w:rsidRPr="00537E78">
        <w:rPr>
          <w:rFonts w:asciiTheme="minorHAnsi" w:hAnsiTheme="minorHAnsi" w:cstheme="minorHAnsi"/>
        </w:rPr>
        <w:t xml:space="preserve"> </w:t>
      </w:r>
      <w:r w:rsidR="00E01AC4" w:rsidRPr="00537E78">
        <w:rPr>
          <w:rFonts w:asciiTheme="minorHAnsi" w:hAnsiTheme="minorHAnsi" w:cstheme="minorHAnsi"/>
        </w:rPr>
        <w:t>Korzystanie z ww.</w:t>
      </w:r>
      <w:r w:rsidR="001A616E" w:rsidRPr="00537E78">
        <w:rPr>
          <w:rFonts w:asciiTheme="minorHAnsi" w:hAnsiTheme="minorHAnsi" w:cstheme="minorHAnsi"/>
        </w:rPr>
        <w:t xml:space="preserve"> wyrobu niesie ze sobą ryzyko</w:t>
      </w:r>
      <w:r w:rsidR="00E01AC4" w:rsidRPr="00537E78">
        <w:rPr>
          <w:rFonts w:asciiTheme="minorHAnsi" w:hAnsiTheme="minorHAnsi" w:cstheme="minorHAnsi"/>
        </w:rPr>
        <w:t xml:space="preserve"> wystąpienia zagrożeń </w:t>
      </w:r>
      <w:r w:rsidR="00A27021" w:rsidRPr="00537E78">
        <w:rPr>
          <w:rFonts w:asciiTheme="minorHAnsi" w:hAnsiTheme="minorHAnsi" w:cstheme="minorHAnsi"/>
        </w:rPr>
        <w:t>dla zdrowia lub życia.</w:t>
      </w:r>
    </w:p>
    <w:p w14:paraId="7C239592" w14:textId="5C871FA6" w:rsidR="00BE7595" w:rsidRPr="00537E78" w:rsidRDefault="00BE7595" w:rsidP="00537E78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lastRenderedPageBreak/>
        <w:t xml:space="preserve">Organ uznał także, iż należy uchylić zabezpieczenie wobec przedmiotowych </w:t>
      </w:r>
      <w:r w:rsidR="00A6333B" w:rsidRPr="00537E78">
        <w:rPr>
          <w:rFonts w:asciiTheme="minorHAnsi" w:hAnsiTheme="minorHAnsi" w:cstheme="minorHAnsi"/>
        </w:rPr>
        <w:t>828</w:t>
      </w:r>
      <w:r w:rsidRPr="00537E78">
        <w:rPr>
          <w:rFonts w:asciiTheme="minorHAnsi" w:hAnsiTheme="minorHAnsi" w:cstheme="minorHAnsi"/>
        </w:rPr>
        <w:t xml:space="preserve"> szt. wyrob</w:t>
      </w:r>
      <w:r w:rsidR="00D925CD" w:rsidRPr="00537E78">
        <w:rPr>
          <w:rFonts w:asciiTheme="minorHAnsi" w:hAnsiTheme="minorHAnsi" w:cstheme="minorHAnsi"/>
        </w:rPr>
        <w:t>ów</w:t>
      </w:r>
      <w:r w:rsidRPr="00537E78">
        <w:rPr>
          <w:rFonts w:asciiTheme="minorHAnsi" w:hAnsiTheme="minorHAnsi" w:cstheme="minorHAnsi"/>
        </w:rPr>
        <w:t xml:space="preserve">, </w:t>
      </w:r>
      <w:r w:rsidR="004F0D88" w:rsidRPr="00537E78">
        <w:rPr>
          <w:rFonts w:asciiTheme="minorHAnsi" w:hAnsiTheme="minorHAnsi" w:cstheme="minorHAnsi"/>
        </w:rPr>
        <w:t xml:space="preserve">(806 sztuk zabezpieczonych 17.09.2025 r. oraz 22 sztuki zabezpieczone 26.09.2025 r.), </w:t>
      </w:r>
      <w:r w:rsidRPr="00537E78">
        <w:rPr>
          <w:rFonts w:asciiTheme="minorHAnsi" w:hAnsiTheme="minorHAnsi" w:cstheme="minorHAnsi"/>
        </w:rPr>
        <w:t>gdyż na mocy niniejszej decyzji nie mogą być one wprowadzane do obrotu, co stanowi o bezprzedmiotowości dalszego zabezpieczenia</w:t>
      </w:r>
      <w:r w:rsidRPr="00537E78">
        <w:rPr>
          <w:rFonts w:asciiTheme="minorHAnsi" w:hAnsiTheme="minorHAnsi" w:cstheme="minorHAnsi"/>
          <w:color w:val="EE0000"/>
        </w:rPr>
        <w:t>.</w:t>
      </w:r>
    </w:p>
    <w:p w14:paraId="2E8A2D60" w14:textId="46D6181E" w:rsidR="004233F5" w:rsidRPr="00537E78" w:rsidRDefault="00D9286E" w:rsidP="00537E78">
      <w:pPr>
        <w:tabs>
          <w:tab w:val="left" w:pos="3261"/>
        </w:tabs>
        <w:spacing w:before="240" w:after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 xml:space="preserve">W związku z powyższym </w:t>
      </w:r>
      <w:r w:rsidR="009564BD" w:rsidRPr="00537E78">
        <w:rPr>
          <w:rFonts w:asciiTheme="minorHAnsi" w:hAnsiTheme="minorHAnsi" w:cstheme="minorHAnsi"/>
        </w:rPr>
        <w:t>Mazowiecki Wojewódzki Inspektor Inspekcji Handlowej</w:t>
      </w:r>
      <w:r w:rsidRPr="00537E78">
        <w:rPr>
          <w:rFonts w:asciiTheme="minorHAnsi" w:hAnsiTheme="minorHAnsi" w:cstheme="minorHAnsi"/>
        </w:rPr>
        <w:t xml:space="preserve"> orzekł jak w sentencji.</w:t>
      </w:r>
    </w:p>
    <w:p w14:paraId="237590D0" w14:textId="77777777" w:rsidR="00A55C28" w:rsidRPr="00537E78" w:rsidRDefault="00A55C28" w:rsidP="00537E78">
      <w:pPr>
        <w:spacing w:before="12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Pouczenie:</w:t>
      </w:r>
    </w:p>
    <w:p w14:paraId="4F4B37F3" w14:textId="77777777" w:rsidR="004F0D88" w:rsidRPr="00537E78" w:rsidRDefault="00A55C28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Zgodnie z art. 5 ust. 2 ustawy z dnia 15 grudnia 2000 r. o Inspekcji Handlowej, art. 127 § 1 i § 2 kpa</w:t>
      </w:r>
      <w:r w:rsidRPr="00537E78">
        <w:rPr>
          <w:rFonts w:asciiTheme="minorHAnsi" w:hAnsiTheme="minorHAnsi" w:cstheme="minorHAnsi"/>
        </w:rPr>
        <w:br/>
        <w:t xml:space="preserve">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</w:t>
      </w:r>
      <w:r w:rsidRPr="00537E78">
        <w:rPr>
          <w:rFonts w:asciiTheme="minorHAnsi" w:hAnsiTheme="minorHAnsi" w:cstheme="minorHAnsi"/>
        </w:rPr>
        <w:br/>
        <w:t xml:space="preserve">00-015 Warszawa. </w:t>
      </w:r>
    </w:p>
    <w:p w14:paraId="7041425E" w14:textId="26F63B3C" w:rsidR="00A55C28" w:rsidRPr="00537E78" w:rsidRDefault="00A55C28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537E78">
        <w:rPr>
          <w:rFonts w:asciiTheme="minorHAnsi" w:hAnsiTheme="minorHAnsi" w:cstheme="minorHAnsi"/>
        </w:rPr>
        <w:t>ePUAP</w:t>
      </w:r>
      <w:proofErr w:type="spellEnd"/>
      <w:r w:rsidRPr="00537E78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29C02F1" w14:textId="77777777" w:rsidR="00A55C28" w:rsidRPr="00537E78" w:rsidRDefault="00A55C28" w:rsidP="00537E78">
      <w:pPr>
        <w:spacing w:before="48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Z up. Mazowieckiego Wojewódzkiego Inspektora Inspekcji Handlowej</w:t>
      </w:r>
    </w:p>
    <w:p w14:paraId="06299585" w14:textId="77777777" w:rsidR="00A55C28" w:rsidRPr="00537E78" w:rsidRDefault="00A55C28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Agnieszka Cieślik</w:t>
      </w:r>
    </w:p>
    <w:p w14:paraId="0459CB1D" w14:textId="77777777" w:rsidR="00A55C28" w:rsidRPr="00537E78" w:rsidRDefault="00A55C28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Z-ca Mazowieckiego Wojewódzkiego Inspektora Inspekcji Handlowej</w:t>
      </w:r>
    </w:p>
    <w:p w14:paraId="03D1C911" w14:textId="77777777" w:rsidR="00A55C28" w:rsidRPr="00537E78" w:rsidRDefault="00A55C28" w:rsidP="00537E78">
      <w:pPr>
        <w:spacing w:after="480"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/podpisano elektronicznie/</w:t>
      </w:r>
    </w:p>
    <w:p w14:paraId="221B4720" w14:textId="77777777" w:rsidR="00A55C28" w:rsidRPr="00537E78" w:rsidRDefault="00A55C28" w:rsidP="00537E78">
      <w:pPr>
        <w:spacing w:line="360" w:lineRule="auto"/>
        <w:rPr>
          <w:rFonts w:asciiTheme="minorHAnsi" w:hAnsiTheme="minorHAnsi" w:cstheme="minorHAnsi"/>
        </w:rPr>
      </w:pPr>
      <w:r w:rsidRPr="00537E78">
        <w:rPr>
          <w:rFonts w:asciiTheme="minorHAnsi" w:hAnsiTheme="minorHAnsi" w:cstheme="minorHAnsi"/>
        </w:rPr>
        <w:t>Otrzymują:</w:t>
      </w:r>
    </w:p>
    <w:p w14:paraId="676BAC34" w14:textId="134399F2" w:rsidR="00934CA4" w:rsidRPr="00537E78" w:rsidRDefault="00934CA4" w:rsidP="00537E78">
      <w:pPr>
        <w:spacing w:line="360" w:lineRule="auto"/>
        <w:rPr>
          <w:rFonts w:asciiTheme="minorHAnsi" w:hAnsiTheme="minorHAnsi" w:cstheme="minorHAnsi"/>
        </w:rPr>
      </w:pPr>
    </w:p>
    <w:sectPr w:rsidR="00934CA4" w:rsidRPr="00537E78" w:rsidSect="00FA219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247" w:bottom="709" w:left="1247" w:header="426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207D" w14:textId="77777777" w:rsidR="00C956AC" w:rsidRDefault="00C956AC">
      <w:r>
        <w:separator/>
      </w:r>
    </w:p>
  </w:endnote>
  <w:endnote w:type="continuationSeparator" w:id="0">
    <w:p w14:paraId="2281D984" w14:textId="77777777" w:rsidR="00C956AC" w:rsidRDefault="00C9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7845" w14:textId="2FA79671" w:rsidR="00A14592" w:rsidRDefault="00A14592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219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2E95A8" w14:textId="77777777" w:rsidR="00A14592" w:rsidRDefault="00A145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A5D1" w14:textId="77777777" w:rsidR="00A14592" w:rsidRPr="001B16BA" w:rsidRDefault="00A14592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 w:rsidR="00AB62F5"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A5E1D71" w14:textId="77777777" w:rsidR="00A14592" w:rsidRDefault="00A145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B307" w14:textId="77777777" w:rsidR="00A14592" w:rsidRDefault="00A14592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A14592" w:rsidRPr="00B76776" w14:paraId="60A99EE5" w14:textId="77777777" w:rsidTr="002451EF">
      <w:tc>
        <w:tcPr>
          <w:tcW w:w="3614" w:type="dxa"/>
        </w:tcPr>
        <w:p w14:paraId="5AC4D481" w14:textId="77777777" w:rsidR="00A14592" w:rsidRPr="00E24CDA" w:rsidRDefault="00A14592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4C194536" w14:textId="77777777" w:rsidR="00A14592" w:rsidRPr="00E24CDA" w:rsidRDefault="00A14592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0080F520" w14:textId="77777777" w:rsidR="00A14592" w:rsidRPr="00E24CDA" w:rsidRDefault="00A14592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57B6E07" wp14:editId="4B38F778">
                <wp:extent cx="1028700" cy="3905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E486B31" w14:textId="77777777" w:rsidR="00A14592" w:rsidRDefault="00A14592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B453B33" w14:textId="77777777" w:rsidR="00A14592" w:rsidRPr="00884B21" w:rsidRDefault="00A14592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59FCF768" w14:textId="77777777" w:rsidR="00A14592" w:rsidRPr="00884B21" w:rsidRDefault="00A14592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8AC2F90" w14:textId="77777777" w:rsidR="00A14592" w:rsidRPr="00884B21" w:rsidRDefault="00A14592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6641B37F" w14:textId="77777777" w:rsidR="00A14592" w:rsidRPr="00F95225" w:rsidRDefault="00A14592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E07C" w14:textId="77777777" w:rsidR="00C956AC" w:rsidRDefault="00C956AC">
      <w:r>
        <w:separator/>
      </w:r>
    </w:p>
  </w:footnote>
  <w:footnote w:type="continuationSeparator" w:id="0">
    <w:p w14:paraId="5214405E" w14:textId="77777777" w:rsidR="00C956AC" w:rsidRDefault="00C9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8FC8" w14:textId="77777777" w:rsidR="00A14592" w:rsidRPr="00DB3CCF" w:rsidRDefault="00A14592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A14592" w:rsidRPr="00F04139" w14:paraId="706CE09D" w14:textId="77777777" w:rsidTr="005C2ABA">
      <w:tc>
        <w:tcPr>
          <w:tcW w:w="6166" w:type="dxa"/>
        </w:tcPr>
        <w:p w14:paraId="13B7BD42" w14:textId="77777777" w:rsidR="00A14592" w:rsidRPr="00884B21" w:rsidRDefault="00A14592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AE4390A" w14:textId="77777777" w:rsidR="00A14592" w:rsidRPr="00E24CDA" w:rsidRDefault="00A14592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A14592" w:rsidRPr="00F04139" w14:paraId="72EE0F9C" w14:textId="77777777" w:rsidTr="005C2ABA">
      <w:tc>
        <w:tcPr>
          <w:tcW w:w="6166" w:type="dxa"/>
        </w:tcPr>
        <w:p w14:paraId="1BF1D8C7" w14:textId="77777777" w:rsidR="00A14592" w:rsidRPr="00E24CDA" w:rsidRDefault="00A14592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281619F2" w14:textId="77777777" w:rsidR="00A14592" w:rsidRPr="00E24CDA" w:rsidRDefault="00A14592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A14592" w:rsidRPr="00F04139" w14:paraId="02C1F226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31D9C471" w14:textId="77777777" w:rsidR="00A14592" w:rsidRPr="00DD6039" w:rsidRDefault="00A14592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51E4C4" w14:textId="77777777" w:rsidR="00A14592" w:rsidRPr="00E24CDA" w:rsidRDefault="00A14592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65733F18" w14:textId="77777777" w:rsidR="00A14592" w:rsidRPr="00F95225" w:rsidRDefault="00A14592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876"/>
    <w:multiLevelType w:val="hybridMultilevel"/>
    <w:tmpl w:val="6BB8D03A"/>
    <w:lvl w:ilvl="0" w:tplc="6E8C4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21CFF"/>
    <w:multiLevelType w:val="hybridMultilevel"/>
    <w:tmpl w:val="4CA0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E64557"/>
    <w:multiLevelType w:val="hybridMultilevel"/>
    <w:tmpl w:val="7C78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D32B5"/>
    <w:multiLevelType w:val="hybridMultilevel"/>
    <w:tmpl w:val="E514B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27C87"/>
    <w:multiLevelType w:val="hybridMultilevel"/>
    <w:tmpl w:val="285CDE22"/>
    <w:lvl w:ilvl="0" w:tplc="6E8C4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7CC5F02"/>
    <w:multiLevelType w:val="hybridMultilevel"/>
    <w:tmpl w:val="42DC6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E1C35"/>
    <w:multiLevelType w:val="hybridMultilevel"/>
    <w:tmpl w:val="81EC9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17A10"/>
    <w:multiLevelType w:val="hybridMultilevel"/>
    <w:tmpl w:val="0BEE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8D46FE"/>
    <w:multiLevelType w:val="hybridMultilevel"/>
    <w:tmpl w:val="6986BF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5F5F5C"/>
    <w:multiLevelType w:val="hybridMultilevel"/>
    <w:tmpl w:val="52446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25207"/>
    <w:multiLevelType w:val="hybridMultilevel"/>
    <w:tmpl w:val="5842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C367F0D"/>
    <w:multiLevelType w:val="hybridMultilevel"/>
    <w:tmpl w:val="6C58D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05C53"/>
    <w:multiLevelType w:val="hybridMultilevel"/>
    <w:tmpl w:val="6BB8D03A"/>
    <w:lvl w:ilvl="0" w:tplc="6E8C4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D5CE9"/>
    <w:multiLevelType w:val="hybridMultilevel"/>
    <w:tmpl w:val="E408BC76"/>
    <w:lvl w:ilvl="0" w:tplc="882A55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CB361C"/>
    <w:multiLevelType w:val="hybridMultilevel"/>
    <w:tmpl w:val="186E9D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DA0747"/>
    <w:multiLevelType w:val="hybridMultilevel"/>
    <w:tmpl w:val="847AA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23764"/>
    <w:multiLevelType w:val="hybridMultilevel"/>
    <w:tmpl w:val="6E680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FF7E89"/>
    <w:multiLevelType w:val="hybridMultilevel"/>
    <w:tmpl w:val="3B266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E54873"/>
    <w:multiLevelType w:val="hybridMultilevel"/>
    <w:tmpl w:val="AC8C2B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FC1C52"/>
    <w:multiLevelType w:val="hybridMultilevel"/>
    <w:tmpl w:val="5B82E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23667"/>
    <w:multiLevelType w:val="hybridMultilevel"/>
    <w:tmpl w:val="6986BF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1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47216DD"/>
    <w:multiLevelType w:val="hybridMultilevel"/>
    <w:tmpl w:val="B9C6650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07430"/>
    <w:multiLevelType w:val="hybridMultilevel"/>
    <w:tmpl w:val="6802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F0634"/>
    <w:multiLevelType w:val="hybridMultilevel"/>
    <w:tmpl w:val="6BB8D03A"/>
    <w:lvl w:ilvl="0" w:tplc="6E8C4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F41885"/>
    <w:multiLevelType w:val="hybridMultilevel"/>
    <w:tmpl w:val="944C8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B094E"/>
    <w:multiLevelType w:val="hybridMultilevel"/>
    <w:tmpl w:val="DA1A9CFE"/>
    <w:lvl w:ilvl="0" w:tplc="4CC6C5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8D1479"/>
    <w:multiLevelType w:val="hybridMultilevel"/>
    <w:tmpl w:val="D2DE2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F645AD"/>
    <w:multiLevelType w:val="hybridMultilevel"/>
    <w:tmpl w:val="9BA0E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2201AE"/>
    <w:multiLevelType w:val="hybridMultilevel"/>
    <w:tmpl w:val="7E10B70C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1" w15:restartNumberingAfterBreak="0">
    <w:nsid w:val="6944232D"/>
    <w:multiLevelType w:val="hybridMultilevel"/>
    <w:tmpl w:val="4620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E48D6"/>
    <w:multiLevelType w:val="hybridMultilevel"/>
    <w:tmpl w:val="D6926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3894270">
    <w:abstractNumId w:val="44"/>
  </w:num>
  <w:num w:numId="2" w16cid:durableId="1130052011">
    <w:abstractNumId w:val="2"/>
  </w:num>
  <w:num w:numId="3" w16cid:durableId="1099565833">
    <w:abstractNumId w:val="6"/>
  </w:num>
  <w:num w:numId="4" w16cid:durableId="946886424">
    <w:abstractNumId w:val="26"/>
  </w:num>
  <w:num w:numId="5" w16cid:durableId="195897741">
    <w:abstractNumId w:val="31"/>
  </w:num>
  <w:num w:numId="6" w16cid:durableId="959264607">
    <w:abstractNumId w:val="32"/>
  </w:num>
  <w:num w:numId="7" w16cid:durableId="1380207185">
    <w:abstractNumId w:val="43"/>
  </w:num>
  <w:num w:numId="8" w16cid:durableId="1992102525">
    <w:abstractNumId w:val="23"/>
  </w:num>
  <w:num w:numId="9" w16cid:durableId="1046300635">
    <w:abstractNumId w:val="10"/>
  </w:num>
  <w:num w:numId="10" w16cid:durableId="173231321">
    <w:abstractNumId w:val="14"/>
  </w:num>
  <w:num w:numId="11" w16cid:durableId="1312707766">
    <w:abstractNumId w:val="30"/>
  </w:num>
  <w:num w:numId="12" w16cid:durableId="513226229">
    <w:abstractNumId w:val="17"/>
  </w:num>
  <w:num w:numId="13" w16cid:durableId="1831628278">
    <w:abstractNumId w:val="25"/>
  </w:num>
  <w:num w:numId="14" w16cid:durableId="824082364">
    <w:abstractNumId w:val="24"/>
  </w:num>
  <w:num w:numId="15" w16cid:durableId="1975063427">
    <w:abstractNumId w:val="37"/>
  </w:num>
  <w:num w:numId="16" w16cid:durableId="1315648853">
    <w:abstractNumId w:val="38"/>
  </w:num>
  <w:num w:numId="17" w16cid:durableId="180895264">
    <w:abstractNumId w:val="27"/>
  </w:num>
  <w:num w:numId="18" w16cid:durableId="68383525">
    <w:abstractNumId w:val="19"/>
  </w:num>
  <w:num w:numId="19" w16cid:durableId="2066829898">
    <w:abstractNumId w:val="45"/>
  </w:num>
  <w:num w:numId="20" w16cid:durableId="1685932464">
    <w:abstractNumId w:val="16"/>
  </w:num>
  <w:num w:numId="21" w16cid:durableId="2067483687">
    <w:abstractNumId w:val="0"/>
  </w:num>
  <w:num w:numId="22" w16cid:durableId="1901361214">
    <w:abstractNumId w:val="5"/>
  </w:num>
  <w:num w:numId="23" w16cid:durableId="809201949">
    <w:abstractNumId w:val="13"/>
  </w:num>
  <w:num w:numId="24" w16cid:durableId="54088209">
    <w:abstractNumId w:val="35"/>
  </w:num>
  <w:num w:numId="25" w16cid:durableId="1668244554">
    <w:abstractNumId w:val="40"/>
  </w:num>
  <w:num w:numId="26" w16cid:durableId="1764371879">
    <w:abstractNumId w:val="22"/>
  </w:num>
  <w:num w:numId="27" w16cid:durableId="657080618">
    <w:abstractNumId w:val="7"/>
  </w:num>
  <w:num w:numId="28" w16cid:durableId="1620066257">
    <w:abstractNumId w:val="42"/>
  </w:num>
  <w:num w:numId="29" w16cid:durableId="424569449">
    <w:abstractNumId w:val="15"/>
  </w:num>
  <w:num w:numId="30" w16cid:durableId="1785734998">
    <w:abstractNumId w:val="12"/>
  </w:num>
  <w:num w:numId="31" w16cid:durableId="751661695">
    <w:abstractNumId w:val="3"/>
  </w:num>
  <w:num w:numId="32" w16cid:durableId="638074957">
    <w:abstractNumId w:val="28"/>
  </w:num>
  <w:num w:numId="33" w16cid:durableId="1509950435">
    <w:abstractNumId w:val="8"/>
  </w:num>
  <w:num w:numId="34" w16cid:durableId="618729937">
    <w:abstractNumId w:val="11"/>
  </w:num>
  <w:num w:numId="35" w16cid:durableId="555746637">
    <w:abstractNumId w:val="29"/>
  </w:num>
  <w:num w:numId="36" w16cid:durableId="1828979863">
    <w:abstractNumId w:val="36"/>
  </w:num>
  <w:num w:numId="37" w16cid:durableId="1779252339">
    <w:abstractNumId w:val="34"/>
  </w:num>
  <w:num w:numId="38" w16cid:durableId="1085225642">
    <w:abstractNumId w:val="20"/>
  </w:num>
  <w:num w:numId="39" w16cid:durableId="1152716359">
    <w:abstractNumId w:val="4"/>
  </w:num>
  <w:num w:numId="40" w16cid:durableId="1121067526">
    <w:abstractNumId w:val="18"/>
  </w:num>
  <w:num w:numId="41" w16cid:durableId="531921199">
    <w:abstractNumId w:val="9"/>
  </w:num>
  <w:num w:numId="42" w16cid:durableId="2098479579">
    <w:abstractNumId w:val="21"/>
  </w:num>
  <w:num w:numId="43" w16cid:durableId="380441222">
    <w:abstractNumId w:val="39"/>
  </w:num>
  <w:num w:numId="44" w16cid:durableId="1761102190">
    <w:abstractNumId w:val="1"/>
  </w:num>
  <w:num w:numId="45" w16cid:durableId="741023170">
    <w:abstractNumId w:val="33"/>
  </w:num>
  <w:num w:numId="46" w16cid:durableId="1299340347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631"/>
    <w:rsid w:val="000035AC"/>
    <w:rsid w:val="00003B74"/>
    <w:rsid w:val="000078D4"/>
    <w:rsid w:val="00007BCE"/>
    <w:rsid w:val="00010325"/>
    <w:rsid w:val="00012A9A"/>
    <w:rsid w:val="0001382A"/>
    <w:rsid w:val="0001385D"/>
    <w:rsid w:val="00013C40"/>
    <w:rsid w:val="00014CE0"/>
    <w:rsid w:val="000150D9"/>
    <w:rsid w:val="00015116"/>
    <w:rsid w:val="000153C2"/>
    <w:rsid w:val="000158AA"/>
    <w:rsid w:val="00015921"/>
    <w:rsid w:val="00015BC5"/>
    <w:rsid w:val="00016BE8"/>
    <w:rsid w:val="000176B0"/>
    <w:rsid w:val="0002057A"/>
    <w:rsid w:val="00021872"/>
    <w:rsid w:val="00022091"/>
    <w:rsid w:val="0002287E"/>
    <w:rsid w:val="00022A8E"/>
    <w:rsid w:val="00022B76"/>
    <w:rsid w:val="00022BDD"/>
    <w:rsid w:val="00022DA5"/>
    <w:rsid w:val="00023BAA"/>
    <w:rsid w:val="00023BB0"/>
    <w:rsid w:val="00024C75"/>
    <w:rsid w:val="00026B37"/>
    <w:rsid w:val="00026CA6"/>
    <w:rsid w:val="00027222"/>
    <w:rsid w:val="000272A0"/>
    <w:rsid w:val="00027391"/>
    <w:rsid w:val="00027417"/>
    <w:rsid w:val="00027530"/>
    <w:rsid w:val="000276CD"/>
    <w:rsid w:val="0002770F"/>
    <w:rsid w:val="00030FFA"/>
    <w:rsid w:val="00031040"/>
    <w:rsid w:val="00031796"/>
    <w:rsid w:val="00032380"/>
    <w:rsid w:val="00032A35"/>
    <w:rsid w:val="00032FE3"/>
    <w:rsid w:val="00033237"/>
    <w:rsid w:val="00034E0D"/>
    <w:rsid w:val="00035AF7"/>
    <w:rsid w:val="00035C65"/>
    <w:rsid w:val="00036C8F"/>
    <w:rsid w:val="000407C9"/>
    <w:rsid w:val="00041FD9"/>
    <w:rsid w:val="00041FDB"/>
    <w:rsid w:val="000444D3"/>
    <w:rsid w:val="00044F88"/>
    <w:rsid w:val="000458C6"/>
    <w:rsid w:val="00045E4F"/>
    <w:rsid w:val="000464E2"/>
    <w:rsid w:val="0004669F"/>
    <w:rsid w:val="0004691B"/>
    <w:rsid w:val="00050FEE"/>
    <w:rsid w:val="0005237E"/>
    <w:rsid w:val="00053650"/>
    <w:rsid w:val="000540E5"/>
    <w:rsid w:val="000544D4"/>
    <w:rsid w:val="0005487D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57B87"/>
    <w:rsid w:val="0006174C"/>
    <w:rsid w:val="000622EC"/>
    <w:rsid w:val="0006242B"/>
    <w:rsid w:val="000629C2"/>
    <w:rsid w:val="00064D2E"/>
    <w:rsid w:val="0006615E"/>
    <w:rsid w:val="00066369"/>
    <w:rsid w:val="00066601"/>
    <w:rsid w:val="00066E38"/>
    <w:rsid w:val="0007027C"/>
    <w:rsid w:val="00071CA1"/>
    <w:rsid w:val="0007299E"/>
    <w:rsid w:val="00073659"/>
    <w:rsid w:val="00073861"/>
    <w:rsid w:val="00074876"/>
    <w:rsid w:val="00074C73"/>
    <w:rsid w:val="0007597A"/>
    <w:rsid w:val="00075E21"/>
    <w:rsid w:val="00076334"/>
    <w:rsid w:val="00076467"/>
    <w:rsid w:val="00076877"/>
    <w:rsid w:val="00076AAE"/>
    <w:rsid w:val="000775ED"/>
    <w:rsid w:val="0008071A"/>
    <w:rsid w:val="000808EB"/>
    <w:rsid w:val="00081014"/>
    <w:rsid w:val="000814D3"/>
    <w:rsid w:val="00082192"/>
    <w:rsid w:val="00083251"/>
    <w:rsid w:val="00084196"/>
    <w:rsid w:val="00084415"/>
    <w:rsid w:val="000847F3"/>
    <w:rsid w:val="00084CE0"/>
    <w:rsid w:val="00085FA2"/>
    <w:rsid w:val="000863D8"/>
    <w:rsid w:val="00087D4C"/>
    <w:rsid w:val="000903C0"/>
    <w:rsid w:val="0009123C"/>
    <w:rsid w:val="00091319"/>
    <w:rsid w:val="0009140C"/>
    <w:rsid w:val="0009184C"/>
    <w:rsid w:val="0009293F"/>
    <w:rsid w:val="00092A5B"/>
    <w:rsid w:val="00094FB0"/>
    <w:rsid w:val="000952E1"/>
    <w:rsid w:val="00095DD7"/>
    <w:rsid w:val="00095EF0"/>
    <w:rsid w:val="00095FF6"/>
    <w:rsid w:val="00097448"/>
    <w:rsid w:val="000A01A3"/>
    <w:rsid w:val="000A0404"/>
    <w:rsid w:val="000A0629"/>
    <w:rsid w:val="000A0CB3"/>
    <w:rsid w:val="000A1BB4"/>
    <w:rsid w:val="000A2195"/>
    <w:rsid w:val="000A2947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AEB"/>
    <w:rsid w:val="000B2377"/>
    <w:rsid w:val="000B317C"/>
    <w:rsid w:val="000B3E51"/>
    <w:rsid w:val="000B3FDB"/>
    <w:rsid w:val="000B46FB"/>
    <w:rsid w:val="000B4B2C"/>
    <w:rsid w:val="000B6130"/>
    <w:rsid w:val="000B6F64"/>
    <w:rsid w:val="000B71E3"/>
    <w:rsid w:val="000B71FC"/>
    <w:rsid w:val="000B74EB"/>
    <w:rsid w:val="000B7535"/>
    <w:rsid w:val="000B7755"/>
    <w:rsid w:val="000B7F99"/>
    <w:rsid w:val="000C0569"/>
    <w:rsid w:val="000C081F"/>
    <w:rsid w:val="000C090D"/>
    <w:rsid w:val="000C0CA1"/>
    <w:rsid w:val="000C3DA7"/>
    <w:rsid w:val="000C41C9"/>
    <w:rsid w:val="000C4261"/>
    <w:rsid w:val="000C4389"/>
    <w:rsid w:val="000C4ECF"/>
    <w:rsid w:val="000C52C1"/>
    <w:rsid w:val="000C54D0"/>
    <w:rsid w:val="000C5650"/>
    <w:rsid w:val="000C5DB8"/>
    <w:rsid w:val="000C614D"/>
    <w:rsid w:val="000C6604"/>
    <w:rsid w:val="000C6E4D"/>
    <w:rsid w:val="000C7110"/>
    <w:rsid w:val="000C7B14"/>
    <w:rsid w:val="000D03F5"/>
    <w:rsid w:val="000D04CD"/>
    <w:rsid w:val="000D06B9"/>
    <w:rsid w:val="000D163A"/>
    <w:rsid w:val="000D214A"/>
    <w:rsid w:val="000D3224"/>
    <w:rsid w:val="000D359A"/>
    <w:rsid w:val="000D3804"/>
    <w:rsid w:val="000D4326"/>
    <w:rsid w:val="000D5031"/>
    <w:rsid w:val="000D50F8"/>
    <w:rsid w:val="000D54CA"/>
    <w:rsid w:val="000D5C50"/>
    <w:rsid w:val="000D6899"/>
    <w:rsid w:val="000D7E33"/>
    <w:rsid w:val="000E1186"/>
    <w:rsid w:val="000E1AE6"/>
    <w:rsid w:val="000E1D9A"/>
    <w:rsid w:val="000E22C2"/>
    <w:rsid w:val="000E23B2"/>
    <w:rsid w:val="000E2E18"/>
    <w:rsid w:val="000E4693"/>
    <w:rsid w:val="000E4AE3"/>
    <w:rsid w:val="000E6AAB"/>
    <w:rsid w:val="000E7153"/>
    <w:rsid w:val="000F0C97"/>
    <w:rsid w:val="000F1BF0"/>
    <w:rsid w:val="000F2070"/>
    <w:rsid w:val="000F21E6"/>
    <w:rsid w:val="000F6B78"/>
    <w:rsid w:val="000F6BCA"/>
    <w:rsid w:val="000F6C30"/>
    <w:rsid w:val="000F77A8"/>
    <w:rsid w:val="000F7CAC"/>
    <w:rsid w:val="000F7E35"/>
    <w:rsid w:val="000F7E60"/>
    <w:rsid w:val="001005B5"/>
    <w:rsid w:val="00100658"/>
    <w:rsid w:val="00100DCF"/>
    <w:rsid w:val="00100DE8"/>
    <w:rsid w:val="00100FDB"/>
    <w:rsid w:val="001010B8"/>
    <w:rsid w:val="00101607"/>
    <w:rsid w:val="001028D0"/>
    <w:rsid w:val="001029B6"/>
    <w:rsid w:val="001033DE"/>
    <w:rsid w:val="00103C11"/>
    <w:rsid w:val="00104059"/>
    <w:rsid w:val="00105A8C"/>
    <w:rsid w:val="00105D16"/>
    <w:rsid w:val="00105DAF"/>
    <w:rsid w:val="00106704"/>
    <w:rsid w:val="001068C8"/>
    <w:rsid w:val="00106A65"/>
    <w:rsid w:val="00106B31"/>
    <w:rsid w:val="00107883"/>
    <w:rsid w:val="001106B6"/>
    <w:rsid w:val="00110E3E"/>
    <w:rsid w:val="00111FB6"/>
    <w:rsid w:val="00112069"/>
    <w:rsid w:val="001120C4"/>
    <w:rsid w:val="0011280D"/>
    <w:rsid w:val="0011464E"/>
    <w:rsid w:val="00115404"/>
    <w:rsid w:val="00115780"/>
    <w:rsid w:val="00116685"/>
    <w:rsid w:val="00116E7F"/>
    <w:rsid w:val="00117D19"/>
    <w:rsid w:val="001200DF"/>
    <w:rsid w:val="0012034C"/>
    <w:rsid w:val="001216EA"/>
    <w:rsid w:val="001219D2"/>
    <w:rsid w:val="00122380"/>
    <w:rsid w:val="00122657"/>
    <w:rsid w:val="00123F12"/>
    <w:rsid w:val="00125599"/>
    <w:rsid w:val="00125A63"/>
    <w:rsid w:val="00125DE9"/>
    <w:rsid w:val="00127328"/>
    <w:rsid w:val="00127666"/>
    <w:rsid w:val="00131514"/>
    <w:rsid w:val="00131DDD"/>
    <w:rsid w:val="0013446D"/>
    <w:rsid w:val="0013522A"/>
    <w:rsid w:val="00135B10"/>
    <w:rsid w:val="001376C5"/>
    <w:rsid w:val="001376F9"/>
    <w:rsid w:val="00137E68"/>
    <w:rsid w:val="00140935"/>
    <w:rsid w:val="001412E2"/>
    <w:rsid w:val="00141377"/>
    <w:rsid w:val="001418D4"/>
    <w:rsid w:val="00141BC5"/>
    <w:rsid w:val="00142735"/>
    <w:rsid w:val="00143486"/>
    <w:rsid w:val="00143730"/>
    <w:rsid w:val="00143EDF"/>
    <w:rsid w:val="0014459A"/>
    <w:rsid w:val="00144B41"/>
    <w:rsid w:val="0014726F"/>
    <w:rsid w:val="001473EE"/>
    <w:rsid w:val="00147CA1"/>
    <w:rsid w:val="001505B4"/>
    <w:rsid w:val="00150B67"/>
    <w:rsid w:val="00151C0B"/>
    <w:rsid w:val="001525BD"/>
    <w:rsid w:val="00154643"/>
    <w:rsid w:val="001548A6"/>
    <w:rsid w:val="00154E81"/>
    <w:rsid w:val="00154FEB"/>
    <w:rsid w:val="001551E9"/>
    <w:rsid w:val="00155511"/>
    <w:rsid w:val="00157D47"/>
    <w:rsid w:val="00160D7D"/>
    <w:rsid w:val="00160F0F"/>
    <w:rsid w:val="00163F60"/>
    <w:rsid w:val="0016403C"/>
    <w:rsid w:val="001643E9"/>
    <w:rsid w:val="00164C13"/>
    <w:rsid w:val="0016631F"/>
    <w:rsid w:val="0016769E"/>
    <w:rsid w:val="00171279"/>
    <w:rsid w:val="00172805"/>
    <w:rsid w:val="00172A1A"/>
    <w:rsid w:val="00172B40"/>
    <w:rsid w:val="00172F63"/>
    <w:rsid w:val="00173B93"/>
    <w:rsid w:val="001742BD"/>
    <w:rsid w:val="00174689"/>
    <w:rsid w:val="001748B7"/>
    <w:rsid w:val="0017498B"/>
    <w:rsid w:val="00175829"/>
    <w:rsid w:val="0017628D"/>
    <w:rsid w:val="001764A5"/>
    <w:rsid w:val="00177008"/>
    <w:rsid w:val="00177064"/>
    <w:rsid w:val="0017788F"/>
    <w:rsid w:val="001803A6"/>
    <w:rsid w:val="001813FC"/>
    <w:rsid w:val="00182685"/>
    <w:rsid w:val="0018306F"/>
    <w:rsid w:val="001830C0"/>
    <w:rsid w:val="00183CCD"/>
    <w:rsid w:val="00186832"/>
    <w:rsid w:val="00190160"/>
    <w:rsid w:val="00190D73"/>
    <w:rsid w:val="00193785"/>
    <w:rsid w:val="0019443A"/>
    <w:rsid w:val="001946F4"/>
    <w:rsid w:val="00194FE3"/>
    <w:rsid w:val="0019535D"/>
    <w:rsid w:val="00195DB4"/>
    <w:rsid w:val="00197BA2"/>
    <w:rsid w:val="001A0986"/>
    <w:rsid w:val="001A1006"/>
    <w:rsid w:val="001A1BDE"/>
    <w:rsid w:val="001A289A"/>
    <w:rsid w:val="001A306F"/>
    <w:rsid w:val="001A35CA"/>
    <w:rsid w:val="001A43A6"/>
    <w:rsid w:val="001A4BF1"/>
    <w:rsid w:val="001A4D0C"/>
    <w:rsid w:val="001A55BC"/>
    <w:rsid w:val="001A610F"/>
    <w:rsid w:val="001A616E"/>
    <w:rsid w:val="001A63E0"/>
    <w:rsid w:val="001A6576"/>
    <w:rsid w:val="001A6BA4"/>
    <w:rsid w:val="001A6DA0"/>
    <w:rsid w:val="001B16BA"/>
    <w:rsid w:val="001B19FE"/>
    <w:rsid w:val="001B1CA4"/>
    <w:rsid w:val="001B2676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BE3"/>
    <w:rsid w:val="001C104E"/>
    <w:rsid w:val="001C2EB5"/>
    <w:rsid w:val="001C2EF8"/>
    <w:rsid w:val="001C30BA"/>
    <w:rsid w:val="001C3AF0"/>
    <w:rsid w:val="001C3E8B"/>
    <w:rsid w:val="001C449B"/>
    <w:rsid w:val="001C56D3"/>
    <w:rsid w:val="001C5B28"/>
    <w:rsid w:val="001C5CFD"/>
    <w:rsid w:val="001C5DC2"/>
    <w:rsid w:val="001C725B"/>
    <w:rsid w:val="001D0400"/>
    <w:rsid w:val="001D04FF"/>
    <w:rsid w:val="001D17DC"/>
    <w:rsid w:val="001D1D7E"/>
    <w:rsid w:val="001D1DB4"/>
    <w:rsid w:val="001D285F"/>
    <w:rsid w:val="001D3064"/>
    <w:rsid w:val="001D37F2"/>
    <w:rsid w:val="001D3C15"/>
    <w:rsid w:val="001D4520"/>
    <w:rsid w:val="001D4B3A"/>
    <w:rsid w:val="001D571C"/>
    <w:rsid w:val="001D75A4"/>
    <w:rsid w:val="001E06D5"/>
    <w:rsid w:val="001E0A6E"/>
    <w:rsid w:val="001E0CAF"/>
    <w:rsid w:val="001E1DDA"/>
    <w:rsid w:val="001E1E43"/>
    <w:rsid w:val="001E201D"/>
    <w:rsid w:val="001E29A1"/>
    <w:rsid w:val="001E357A"/>
    <w:rsid w:val="001E4F0D"/>
    <w:rsid w:val="001E7031"/>
    <w:rsid w:val="001E717F"/>
    <w:rsid w:val="001E775B"/>
    <w:rsid w:val="001E7A21"/>
    <w:rsid w:val="001E7AE3"/>
    <w:rsid w:val="001E7BE7"/>
    <w:rsid w:val="001E7EB2"/>
    <w:rsid w:val="001E7FE5"/>
    <w:rsid w:val="001F12C5"/>
    <w:rsid w:val="001F2774"/>
    <w:rsid w:val="001F3EFC"/>
    <w:rsid w:val="001F3F44"/>
    <w:rsid w:val="001F4C82"/>
    <w:rsid w:val="001F5784"/>
    <w:rsid w:val="001F5890"/>
    <w:rsid w:val="001F710C"/>
    <w:rsid w:val="001F7277"/>
    <w:rsid w:val="002002A8"/>
    <w:rsid w:val="002008FA"/>
    <w:rsid w:val="0020106F"/>
    <w:rsid w:val="00201A13"/>
    <w:rsid w:val="00202499"/>
    <w:rsid w:val="0020284D"/>
    <w:rsid w:val="00202994"/>
    <w:rsid w:val="00202C91"/>
    <w:rsid w:val="00202E39"/>
    <w:rsid w:val="002030AC"/>
    <w:rsid w:val="002040E7"/>
    <w:rsid w:val="00204CE6"/>
    <w:rsid w:val="002059F5"/>
    <w:rsid w:val="00206A41"/>
    <w:rsid w:val="00207714"/>
    <w:rsid w:val="00210911"/>
    <w:rsid w:val="002115F1"/>
    <w:rsid w:val="00211C25"/>
    <w:rsid w:val="00211E78"/>
    <w:rsid w:val="00211E7B"/>
    <w:rsid w:val="00211FBB"/>
    <w:rsid w:val="002130CC"/>
    <w:rsid w:val="002146DA"/>
    <w:rsid w:val="00214CB6"/>
    <w:rsid w:val="0021513F"/>
    <w:rsid w:val="0021523B"/>
    <w:rsid w:val="00215D25"/>
    <w:rsid w:val="00220390"/>
    <w:rsid w:val="00220DA0"/>
    <w:rsid w:val="0022195A"/>
    <w:rsid w:val="002223F9"/>
    <w:rsid w:val="002225D9"/>
    <w:rsid w:val="00223ADD"/>
    <w:rsid w:val="00223AF6"/>
    <w:rsid w:val="00223B99"/>
    <w:rsid w:val="002252DE"/>
    <w:rsid w:val="0022674E"/>
    <w:rsid w:val="00226794"/>
    <w:rsid w:val="00227CF8"/>
    <w:rsid w:val="00231587"/>
    <w:rsid w:val="002319E5"/>
    <w:rsid w:val="00233733"/>
    <w:rsid w:val="00233D19"/>
    <w:rsid w:val="00234029"/>
    <w:rsid w:val="0023407E"/>
    <w:rsid w:val="00234575"/>
    <w:rsid w:val="002352D2"/>
    <w:rsid w:val="00235B93"/>
    <w:rsid w:val="002361F1"/>
    <w:rsid w:val="00236BAB"/>
    <w:rsid w:val="00236DB2"/>
    <w:rsid w:val="00237936"/>
    <w:rsid w:val="00241156"/>
    <w:rsid w:val="002417FB"/>
    <w:rsid w:val="002418F4"/>
    <w:rsid w:val="00241C28"/>
    <w:rsid w:val="00242158"/>
    <w:rsid w:val="00242725"/>
    <w:rsid w:val="00242749"/>
    <w:rsid w:val="00244AA2"/>
    <w:rsid w:val="00244DCD"/>
    <w:rsid w:val="002450C5"/>
    <w:rsid w:val="002451EF"/>
    <w:rsid w:val="00245397"/>
    <w:rsid w:val="00246A0F"/>
    <w:rsid w:val="00246F42"/>
    <w:rsid w:val="002474F5"/>
    <w:rsid w:val="00247746"/>
    <w:rsid w:val="002508D6"/>
    <w:rsid w:val="0025238E"/>
    <w:rsid w:val="00252F8F"/>
    <w:rsid w:val="0025381C"/>
    <w:rsid w:val="0025386D"/>
    <w:rsid w:val="00253F38"/>
    <w:rsid w:val="00254F59"/>
    <w:rsid w:val="002560F1"/>
    <w:rsid w:val="002569B5"/>
    <w:rsid w:val="00257300"/>
    <w:rsid w:val="002575F1"/>
    <w:rsid w:val="00260447"/>
    <w:rsid w:val="002612E3"/>
    <w:rsid w:val="00261AA1"/>
    <w:rsid w:val="00263A26"/>
    <w:rsid w:val="002640C4"/>
    <w:rsid w:val="002643C3"/>
    <w:rsid w:val="0026451D"/>
    <w:rsid w:val="00264675"/>
    <w:rsid w:val="00264735"/>
    <w:rsid w:val="00265A56"/>
    <w:rsid w:val="00265A63"/>
    <w:rsid w:val="00266142"/>
    <w:rsid w:val="002662DB"/>
    <w:rsid w:val="00266FE1"/>
    <w:rsid w:val="0026778B"/>
    <w:rsid w:val="002679E0"/>
    <w:rsid w:val="00267DBA"/>
    <w:rsid w:val="00270036"/>
    <w:rsid w:val="0027188C"/>
    <w:rsid w:val="0027191A"/>
    <w:rsid w:val="00271C0A"/>
    <w:rsid w:val="00271CA8"/>
    <w:rsid w:val="00272E20"/>
    <w:rsid w:val="0027325F"/>
    <w:rsid w:val="0027391B"/>
    <w:rsid w:val="00273CF5"/>
    <w:rsid w:val="00275448"/>
    <w:rsid w:val="0027550C"/>
    <w:rsid w:val="00275BF5"/>
    <w:rsid w:val="00275EB6"/>
    <w:rsid w:val="00276B9E"/>
    <w:rsid w:val="002774B5"/>
    <w:rsid w:val="002835FE"/>
    <w:rsid w:val="0028410D"/>
    <w:rsid w:val="00285039"/>
    <w:rsid w:val="00286DA3"/>
    <w:rsid w:val="002878D0"/>
    <w:rsid w:val="00290647"/>
    <w:rsid w:val="00291685"/>
    <w:rsid w:val="00291B3A"/>
    <w:rsid w:val="00291FDF"/>
    <w:rsid w:val="002921AF"/>
    <w:rsid w:val="00292642"/>
    <w:rsid w:val="00294952"/>
    <w:rsid w:val="00294B07"/>
    <w:rsid w:val="00295255"/>
    <w:rsid w:val="0029604C"/>
    <w:rsid w:val="00296109"/>
    <w:rsid w:val="002967B9"/>
    <w:rsid w:val="00296D1D"/>
    <w:rsid w:val="002A097A"/>
    <w:rsid w:val="002A1C41"/>
    <w:rsid w:val="002A2EA4"/>
    <w:rsid w:val="002A2ECE"/>
    <w:rsid w:val="002A2F9C"/>
    <w:rsid w:val="002A39C0"/>
    <w:rsid w:val="002A440B"/>
    <w:rsid w:val="002A5A27"/>
    <w:rsid w:val="002A75F6"/>
    <w:rsid w:val="002B05F3"/>
    <w:rsid w:val="002B18E3"/>
    <w:rsid w:val="002B1F99"/>
    <w:rsid w:val="002B285C"/>
    <w:rsid w:val="002B31E8"/>
    <w:rsid w:val="002B36F9"/>
    <w:rsid w:val="002B3E61"/>
    <w:rsid w:val="002B481B"/>
    <w:rsid w:val="002B55C8"/>
    <w:rsid w:val="002B5B2A"/>
    <w:rsid w:val="002B5CBF"/>
    <w:rsid w:val="002B5FAF"/>
    <w:rsid w:val="002B6CA7"/>
    <w:rsid w:val="002B79EB"/>
    <w:rsid w:val="002C095B"/>
    <w:rsid w:val="002C09F4"/>
    <w:rsid w:val="002C0DC3"/>
    <w:rsid w:val="002C1923"/>
    <w:rsid w:val="002C1E0F"/>
    <w:rsid w:val="002C249B"/>
    <w:rsid w:val="002C2C75"/>
    <w:rsid w:val="002C33CF"/>
    <w:rsid w:val="002C3FAA"/>
    <w:rsid w:val="002C4B91"/>
    <w:rsid w:val="002C4C3F"/>
    <w:rsid w:val="002C4EC3"/>
    <w:rsid w:val="002C634B"/>
    <w:rsid w:val="002C7CA0"/>
    <w:rsid w:val="002C7D3A"/>
    <w:rsid w:val="002D00AB"/>
    <w:rsid w:val="002D1060"/>
    <w:rsid w:val="002D1C08"/>
    <w:rsid w:val="002D1D7A"/>
    <w:rsid w:val="002D2443"/>
    <w:rsid w:val="002D2DBF"/>
    <w:rsid w:val="002D4038"/>
    <w:rsid w:val="002D451F"/>
    <w:rsid w:val="002D4972"/>
    <w:rsid w:val="002D4AD3"/>
    <w:rsid w:val="002D4CD9"/>
    <w:rsid w:val="002D4F0F"/>
    <w:rsid w:val="002D5451"/>
    <w:rsid w:val="002D589B"/>
    <w:rsid w:val="002D5FF2"/>
    <w:rsid w:val="002D64E6"/>
    <w:rsid w:val="002D724E"/>
    <w:rsid w:val="002D760C"/>
    <w:rsid w:val="002D763E"/>
    <w:rsid w:val="002E3514"/>
    <w:rsid w:val="002E491A"/>
    <w:rsid w:val="002E4933"/>
    <w:rsid w:val="002E4EAA"/>
    <w:rsid w:val="002E4F55"/>
    <w:rsid w:val="002E57E5"/>
    <w:rsid w:val="002E5840"/>
    <w:rsid w:val="002E5BA4"/>
    <w:rsid w:val="002E5BEE"/>
    <w:rsid w:val="002E6335"/>
    <w:rsid w:val="002E67E2"/>
    <w:rsid w:val="002E6DF0"/>
    <w:rsid w:val="002E7014"/>
    <w:rsid w:val="002E7E3F"/>
    <w:rsid w:val="002F00CC"/>
    <w:rsid w:val="002F1020"/>
    <w:rsid w:val="002F26B5"/>
    <w:rsid w:val="002F43DA"/>
    <w:rsid w:val="002F57F6"/>
    <w:rsid w:val="002F5D23"/>
    <w:rsid w:val="002F5EBF"/>
    <w:rsid w:val="002F67A3"/>
    <w:rsid w:val="002F6F39"/>
    <w:rsid w:val="002F70E0"/>
    <w:rsid w:val="002F7AA9"/>
    <w:rsid w:val="00301CD2"/>
    <w:rsid w:val="00301FB4"/>
    <w:rsid w:val="00302B1F"/>
    <w:rsid w:val="00302F05"/>
    <w:rsid w:val="00304516"/>
    <w:rsid w:val="00304977"/>
    <w:rsid w:val="00304D7B"/>
    <w:rsid w:val="003050C1"/>
    <w:rsid w:val="00305316"/>
    <w:rsid w:val="00305A87"/>
    <w:rsid w:val="0030653F"/>
    <w:rsid w:val="00310743"/>
    <w:rsid w:val="0031115F"/>
    <w:rsid w:val="0031136C"/>
    <w:rsid w:val="00311C8C"/>
    <w:rsid w:val="003126FC"/>
    <w:rsid w:val="00312782"/>
    <w:rsid w:val="00312E60"/>
    <w:rsid w:val="0031425B"/>
    <w:rsid w:val="00314A39"/>
    <w:rsid w:val="00314AEA"/>
    <w:rsid w:val="00314BE1"/>
    <w:rsid w:val="00314D6A"/>
    <w:rsid w:val="00315C9F"/>
    <w:rsid w:val="00316411"/>
    <w:rsid w:val="00316636"/>
    <w:rsid w:val="003168AD"/>
    <w:rsid w:val="003169DA"/>
    <w:rsid w:val="00317383"/>
    <w:rsid w:val="00317662"/>
    <w:rsid w:val="00317D9F"/>
    <w:rsid w:val="00320E35"/>
    <w:rsid w:val="00321A82"/>
    <w:rsid w:val="0032202D"/>
    <w:rsid w:val="003230B2"/>
    <w:rsid w:val="00323E12"/>
    <w:rsid w:val="00323F18"/>
    <w:rsid w:val="00324869"/>
    <w:rsid w:val="00324F8D"/>
    <w:rsid w:val="00325A89"/>
    <w:rsid w:val="003261DE"/>
    <w:rsid w:val="003273CB"/>
    <w:rsid w:val="003279B4"/>
    <w:rsid w:val="003279F9"/>
    <w:rsid w:val="00327D12"/>
    <w:rsid w:val="003305D8"/>
    <w:rsid w:val="00330EA3"/>
    <w:rsid w:val="00331175"/>
    <w:rsid w:val="0033282B"/>
    <w:rsid w:val="00335DD5"/>
    <w:rsid w:val="00336779"/>
    <w:rsid w:val="00336BF2"/>
    <w:rsid w:val="00337B56"/>
    <w:rsid w:val="00342474"/>
    <w:rsid w:val="00342585"/>
    <w:rsid w:val="00342D0E"/>
    <w:rsid w:val="00343D05"/>
    <w:rsid w:val="00343DC8"/>
    <w:rsid w:val="00343DF3"/>
    <w:rsid w:val="00344BD2"/>
    <w:rsid w:val="00344EED"/>
    <w:rsid w:val="00345036"/>
    <w:rsid w:val="00345B4F"/>
    <w:rsid w:val="00345F28"/>
    <w:rsid w:val="00346B8A"/>
    <w:rsid w:val="00351188"/>
    <w:rsid w:val="00351467"/>
    <w:rsid w:val="00351B39"/>
    <w:rsid w:val="00351C66"/>
    <w:rsid w:val="00352966"/>
    <w:rsid w:val="00352AF3"/>
    <w:rsid w:val="00354370"/>
    <w:rsid w:val="00354645"/>
    <w:rsid w:val="00354B81"/>
    <w:rsid w:val="00354C12"/>
    <w:rsid w:val="00354D94"/>
    <w:rsid w:val="00354F43"/>
    <w:rsid w:val="003557E2"/>
    <w:rsid w:val="00356583"/>
    <w:rsid w:val="003568D4"/>
    <w:rsid w:val="003569EB"/>
    <w:rsid w:val="00356F9F"/>
    <w:rsid w:val="00357874"/>
    <w:rsid w:val="00360181"/>
    <w:rsid w:val="00360588"/>
    <w:rsid w:val="00360BC4"/>
    <w:rsid w:val="00362020"/>
    <w:rsid w:val="0036202B"/>
    <w:rsid w:val="00362A27"/>
    <w:rsid w:val="00362CD0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7458"/>
    <w:rsid w:val="00380600"/>
    <w:rsid w:val="00380BA8"/>
    <w:rsid w:val="00381036"/>
    <w:rsid w:val="0038147C"/>
    <w:rsid w:val="00382127"/>
    <w:rsid w:val="00382293"/>
    <w:rsid w:val="00382512"/>
    <w:rsid w:val="00383BB3"/>
    <w:rsid w:val="0038475B"/>
    <w:rsid w:val="00385260"/>
    <w:rsid w:val="00385412"/>
    <w:rsid w:val="00386A33"/>
    <w:rsid w:val="00387473"/>
    <w:rsid w:val="0038754A"/>
    <w:rsid w:val="003901B8"/>
    <w:rsid w:val="0039135A"/>
    <w:rsid w:val="003913B4"/>
    <w:rsid w:val="00391A0F"/>
    <w:rsid w:val="00391FB0"/>
    <w:rsid w:val="003920DC"/>
    <w:rsid w:val="003925E8"/>
    <w:rsid w:val="00393AEB"/>
    <w:rsid w:val="00394CF1"/>
    <w:rsid w:val="00395734"/>
    <w:rsid w:val="00395883"/>
    <w:rsid w:val="00396D00"/>
    <w:rsid w:val="00396DB7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0E23"/>
    <w:rsid w:val="003B1425"/>
    <w:rsid w:val="003B19D9"/>
    <w:rsid w:val="003B1DA4"/>
    <w:rsid w:val="003B20E0"/>
    <w:rsid w:val="003B22C9"/>
    <w:rsid w:val="003B58DC"/>
    <w:rsid w:val="003B6167"/>
    <w:rsid w:val="003B651B"/>
    <w:rsid w:val="003B66E2"/>
    <w:rsid w:val="003C025C"/>
    <w:rsid w:val="003C0A61"/>
    <w:rsid w:val="003C0D4C"/>
    <w:rsid w:val="003C35CC"/>
    <w:rsid w:val="003C4A51"/>
    <w:rsid w:val="003C4AD6"/>
    <w:rsid w:val="003C516D"/>
    <w:rsid w:val="003C56FB"/>
    <w:rsid w:val="003C6820"/>
    <w:rsid w:val="003C773F"/>
    <w:rsid w:val="003C7854"/>
    <w:rsid w:val="003C7BF6"/>
    <w:rsid w:val="003D09D5"/>
    <w:rsid w:val="003D0BD0"/>
    <w:rsid w:val="003D21C6"/>
    <w:rsid w:val="003D2742"/>
    <w:rsid w:val="003D2CE8"/>
    <w:rsid w:val="003D3948"/>
    <w:rsid w:val="003D63BD"/>
    <w:rsid w:val="003D6CFE"/>
    <w:rsid w:val="003D6E3D"/>
    <w:rsid w:val="003D70F2"/>
    <w:rsid w:val="003D778A"/>
    <w:rsid w:val="003D77CC"/>
    <w:rsid w:val="003D7E7E"/>
    <w:rsid w:val="003D7EC6"/>
    <w:rsid w:val="003E07C0"/>
    <w:rsid w:val="003E0AEE"/>
    <w:rsid w:val="003E20E8"/>
    <w:rsid w:val="003E2737"/>
    <w:rsid w:val="003E370A"/>
    <w:rsid w:val="003E3792"/>
    <w:rsid w:val="003E45DB"/>
    <w:rsid w:val="003E4DE3"/>
    <w:rsid w:val="003E6078"/>
    <w:rsid w:val="003E61EE"/>
    <w:rsid w:val="003E6A2B"/>
    <w:rsid w:val="003E7AE3"/>
    <w:rsid w:val="003F0C0E"/>
    <w:rsid w:val="003F1607"/>
    <w:rsid w:val="003F242E"/>
    <w:rsid w:val="003F39EB"/>
    <w:rsid w:val="003F4230"/>
    <w:rsid w:val="003F4C28"/>
    <w:rsid w:val="003F581F"/>
    <w:rsid w:val="003F59FC"/>
    <w:rsid w:val="003F5BAD"/>
    <w:rsid w:val="003F6567"/>
    <w:rsid w:val="003F7BE8"/>
    <w:rsid w:val="0040066D"/>
    <w:rsid w:val="00400F1B"/>
    <w:rsid w:val="004016D0"/>
    <w:rsid w:val="00401E50"/>
    <w:rsid w:val="004021DD"/>
    <w:rsid w:val="00403062"/>
    <w:rsid w:val="0040448A"/>
    <w:rsid w:val="00404907"/>
    <w:rsid w:val="00404C95"/>
    <w:rsid w:val="00405CE8"/>
    <w:rsid w:val="00406513"/>
    <w:rsid w:val="0040671D"/>
    <w:rsid w:val="0040699D"/>
    <w:rsid w:val="00406CCA"/>
    <w:rsid w:val="00410FEE"/>
    <w:rsid w:val="004111C4"/>
    <w:rsid w:val="004120C6"/>
    <w:rsid w:val="00412B18"/>
    <w:rsid w:val="00413189"/>
    <w:rsid w:val="00413948"/>
    <w:rsid w:val="00415DF6"/>
    <w:rsid w:val="00416BF2"/>
    <w:rsid w:val="00421051"/>
    <w:rsid w:val="00421830"/>
    <w:rsid w:val="00421F45"/>
    <w:rsid w:val="00421F97"/>
    <w:rsid w:val="004228C2"/>
    <w:rsid w:val="00422C59"/>
    <w:rsid w:val="00422DFB"/>
    <w:rsid w:val="004233F5"/>
    <w:rsid w:val="0042370A"/>
    <w:rsid w:val="00423CA0"/>
    <w:rsid w:val="0042430F"/>
    <w:rsid w:val="004246F2"/>
    <w:rsid w:val="00424847"/>
    <w:rsid w:val="00424B55"/>
    <w:rsid w:val="0042550D"/>
    <w:rsid w:val="00426166"/>
    <w:rsid w:val="00426622"/>
    <w:rsid w:val="00426B4C"/>
    <w:rsid w:val="0043003E"/>
    <w:rsid w:val="0043027D"/>
    <w:rsid w:val="004304FF"/>
    <w:rsid w:val="00432021"/>
    <w:rsid w:val="00432F44"/>
    <w:rsid w:val="004339D6"/>
    <w:rsid w:val="00433CE1"/>
    <w:rsid w:val="00434FFC"/>
    <w:rsid w:val="004358F6"/>
    <w:rsid w:val="0043671F"/>
    <w:rsid w:val="00436DD8"/>
    <w:rsid w:val="004373A1"/>
    <w:rsid w:val="004373B9"/>
    <w:rsid w:val="004377DC"/>
    <w:rsid w:val="00437A09"/>
    <w:rsid w:val="004406A8"/>
    <w:rsid w:val="00440FEC"/>
    <w:rsid w:val="00441556"/>
    <w:rsid w:val="00441852"/>
    <w:rsid w:val="00441C1B"/>
    <w:rsid w:val="00441EE8"/>
    <w:rsid w:val="00443450"/>
    <w:rsid w:val="00444B50"/>
    <w:rsid w:val="00444CBF"/>
    <w:rsid w:val="00445DF1"/>
    <w:rsid w:val="00446600"/>
    <w:rsid w:val="00446A73"/>
    <w:rsid w:val="00446BB0"/>
    <w:rsid w:val="00450744"/>
    <w:rsid w:val="0045126C"/>
    <w:rsid w:val="0045169E"/>
    <w:rsid w:val="00451B2C"/>
    <w:rsid w:val="00451C60"/>
    <w:rsid w:val="004533E4"/>
    <w:rsid w:val="00453420"/>
    <w:rsid w:val="00453A04"/>
    <w:rsid w:val="004543CE"/>
    <w:rsid w:val="00454871"/>
    <w:rsid w:val="00457366"/>
    <w:rsid w:val="004576D3"/>
    <w:rsid w:val="00457FE5"/>
    <w:rsid w:val="00460CE2"/>
    <w:rsid w:val="00463073"/>
    <w:rsid w:val="004636CA"/>
    <w:rsid w:val="00463B8D"/>
    <w:rsid w:val="004669D1"/>
    <w:rsid w:val="00466FEE"/>
    <w:rsid w:val="00467C6B"/>
    <w:rsid w:val="0047130D"/>
    <w:rsid w:val="00471F45"/>
    <w:rsid w:val="0047232F"/>
    <w:rsid w:val="004732E3"/>
    <w:rsid w:val="0047360E"/>
    <w:rsid w:val="00473DD6"/>
    <w:rsid w:val="00473E46"/>
    <w:rsid w:val="00474663"/>
    <w:rsid w:val="00474707"/>
    <w:rsid w:val="00475162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2330"/>
    <w:rsid w:val="00483EEF"/>
    <w:rsid w:val="00484643"/>
    <w:rsid w:val="004861E9"/>
    <w:rsid w:val="00486346"/>
    <w:rsid w:val="00486FD0"/>
    <w:rsid w:val="004871FE"/>
    <w:rsid w:val="00490206"/>
    <w:rsid w:val="00491905"/>
    <w:rsid w:val="004929A5"/>
    <w:rsid w:val="00492AC3"/>
    <w:rsid w:val="00492BFF"/>
    <w:rsid w:val="00495568"/>
    <w:rsid w:val="00495E26"/>
    <w:rsid w:val="004977A8"/>
    <w:rsid w:val="004A01A3"/>
    <w:rsid w:val="004A02E3"/>
    <w:rsid w:val="004A063E"/>
    <w:rsid w:val="004A0CE8"/>
    <w:rsid w:val="004A1D73"/>
    <w:rsid w:val="004A2544"/>
    <w:rsid w:val="004A3029"/>
    <w:rsid w:val="004A3893"/>
    <w:rsid w:val="004A3E8E"/>
    <w:rsid w:val="004A40D6"/>
    <w:rsid w:val="004A4980"/>
    <w:rsid w:val="004A51AB"/>
    <w:rsid w:val="004A58DD"/>
    <w:rsid w:val="004A6356"/>
    <w:rsid w:val="004A6423"/>
    <w:rsid w:val="004A64D7"/>
    <w:rsid w:val="004A6CEB"/>
    <w:rsid w:val="004A739C"/>
    <w:rsid w:val="004A776F"/>
    <w:rsid w:val="004A7803"/>
    <w:rsid w:val="004B192A"/>
    <w:rsid w:val="004B3A00"/>
    <w:rsid w:val="004B3D61"/>
    <w:rsid w:val="004B402B"/>
    <w:rsid w:val="004B5193"/>
    <w:rsid w:val="004B5276"/>
    <w:rsid w:val="004B5458"/>
    <w:rsid w:val="004B6021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7EE"/>
    <w:rsid w:val="004D1A7E"/>
    <w:rsid w:val="004D26B9"/>
    <w:rsid w:val="004D2A73"/>
    <w:rsid w:val="004D390E"/>
    <w:rsid w:val="004D4C7F"/>
    <w:rsid w:val="004D4CAF"/>
    <w:rsid w:val="004D521F"/>
    <w:rsid w:val="004D5523"/>
    <w:rsid w:val="004D5A12"/>
    <w:rsid w:val="004D7829"/>
    <w:rsid w:val="004D7EDA"/>
    <w:rsid w:val="004E0DB4"/>
    <w:rsid w:val="004E1E5F"/>
    <w:rsid w:val="004E1E96"/>
    <w:rsid w:val="004E293C"/>
    <w:rsid w:val="004E4724"/>
    <w:rsid w:val="004E58C7"/>
    <w:rsid w:val="004E614A"/>
    <w:rsid w:val="004E782E"/>
    <w:rsid w:val="004E7EFE"/>
    <w:rsid w:val="004F06BB"/>
    <w:rsid w:val="004F093F"/>
    <w:rsid w:val="004F0A12"/>
    <w:rsid w:val="004F0D88"/>
    <w:rsid w:val="004F17AF"/>
    <w:rsid w:val="004F22A2"/>
    <w:rsid w:val="004F29F3"/>
    <w:rsid w:val="004F321B"/>
    <w:rsid w:val="004F3A4C"/>
    <w:rsid w:val="004F4979"/>
    <w:rsid w:val="004F5246"/>
    <w:rsid w:val="004F5AFF"/>
    <w:rsid w:val="004F63ED"/>
    <w:rsid w:val="004F7AE7"/>
    <w:rsid w:val="00500B70"/>
    <w:rsid w:val="005011BF"/>
    <w:rsid w:val="005013D9"/>
    <w:rsid w:val="0050160E"/>
    <w:rsid w:val="005022E6"/>
    <w:rsid w:val="0050307E"/>
    <w:rsid w:val="005041C1"/>
    <w:rsid w:val="005046A2"/>
    <w:rsid w:val="005059B1"/>
    <w:rsid w:val="00506791"/>
    <w:rsid w:val="00506DA4"/>
    <w:rsid w:val="00507A3B"/>
    <w:rsid w:val="00507CD9"/>
    <w:rsid w:val="005102E0"/>
    <w:rsid w:val="00511473"/>
    <w:rsid w:val="005115EE"/>
    <w:rsid w:val="00512586"/>
    <w:rsid w:val="00513245"/>
    <w:rsid w:val="005133F1"/>
    <w:rsid w:val="00513402"/>
    <w:rsid w:val="00514E3C"/>
    <w:rsid w:val="005168E8"/>
    <w:rsid w:val="00516A34"/>
    <w:rsid w:val="00516E36"/>
    <w:rsid w:val="00520496"/>
    <w:rsid w:val="00521076"/>
    <w:rsid w:val="00522261"/>
    <w:rsid w:val="0052265D"/>
    <w:rsid w:val="0052483A"/>
    <w:rsid w:val="00525B8F"/>
    <w:rsid w:val="00526154"/>
    <w:rsid w:val="0052651D"/>
    <w:rsid w:val="0052666A"/>
    <w:rsid w:val="00526FC7"/>
    <w:rsid w:val="0053069F"/>
    <w:rsid w:val="00530A34"/>
    <w:rsid w:val="00531A40"/>
    <w:rsid w:val="0053239D"/>
    <w:rsid w:val="00534BCA"/>
    <w:rsid w:val="00535203"/>
    <w:rsid w:val="00535EF4"/>
    <w:rsid w:val="0053627C"/>
    <w:rsid w:val="0053719A"/>
    <w:rsid w:val="00537E78"/>
    <w:rsid w:val="0054011F"/>
    <w:rsid w:val="00540285"/>
    <w:rsid w:val="00541D7E"/>
    <w:rsid w:val="005426DC"/>
    <w:rsid w:val="00542B31"/>
    <w:rsid w:val="00543798"/>
    <w:rsid w:val="00543DCF"/>
    <w:rsid w:val="0054654D"/>
    <w:rsid w:val="00547E6F"/>
    <w:rsid w:val="005510D9"/>
    <w:rsid w:val="00552E11"/>
    <w:rsid w:val="0055378D"/>
    <w:rsid w:val="00553C41"/>
    <w:rsid w:val="00553D49"/>
    <w:rsid w:val="0055457E"/>
    <w:rsid w:val="0055516C"/>
    <w:rsid w:val="005553C1"/>
    <w:rsid w:val="00555997"/>
    <w:rsid w:val="00555CBF"/>
    <w:rsid w:val="0055621F"/>
    <w:rsid w:val="00557A05"/>
    <w:rsid w:val="005603E2"/>
    <w:rsid w:val="00561119"/>
    <w:rsid w:val="00561DB7"/>
    <w:rsid w:val="0056357A"/>
    <w:rsid w:val="00563CAE"/>
    <w:rsid w:val="005646C1"/>
    <w:rsid w:val="00564821"/>
    <w:rsid w:val="00566046"/>
    <w:rsid w:val="005664E7"/>
    <w:rsid w:val="00566E7E"/>
    <w:rsid w:val="0056725D"/>
    <w:rsid w:val="00567E3E"/>
    <w:rsid w:val="00570C27"/>
    <w:rsid w:val="0057123A"/>
    <w:rsid w:val="00571A5C"/>
    <w:rsid w:val="0057256A"/>
    <w:rsid w:val="005725F2"/>
    <w:rsid w:val="0057287C"/>
    <w:rsid w:val="00572ABD"/>
    <w:rsid w:val="00572F45"/>
    <w:rsid w:val="00576D44"/>
    <w:rsid w:val="00576D76"/>
    <w:rsid w:val="00577226"/>
    <w:rsid w:val="0057781D"/>
    <w:rsid w:val="00580874"/>
    <w:rsid w:val="00580A88"/>
    <w:rsid w:val="005811F5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1CA4"/>
    <w:rsid w:val="00592337"/>
    <w:rsid w:val="0059268C"/>
    <w:rsid w:val="0059487C"/>
    <w:rsid w:val="0059736D"/>
    <w:rsid w:val="005975B4"/>
    <w:rsid w:val="005A0649"/>
    <w:rsid w:val="005A127C"/>
    <w:rsid w:val="005A176D"/>
    <w:rsid w:val="005A194E"/>
    <w:rsid w:val="005A24AE"/>
    <w:rsid w:val="005A3D23"/>
    <w:rsid w:val="005A3F78"/>
    <w:rsid w:val="005A407C"/>
    <w:rsid w:val="005A4AF7"/>
    <w:rsid w:val="005A5747"/>
    <w:rsid w:val="005A5A8A"/>
    <w:rsid w:val="005A5EE9"/>
    <w:rsid w:val="005A74D6"/>
    <w:rsid w:val="005A7ABC"/>
    <w:rsid w:val="005A7BF3"/>
    <w:rsid w:val="005A7C27"/>
    <w:rsid w:val="005B1211"/>
    <w:rsid w:val="005B1248"/>
    <w:rsid w:val="005B1652"/>
    <w:rsid w:val="005B21F8"/>
    <w:rsid w:val="005B2E15"/>
    <w:rsid w:val="005B3829"/>
    <w:rsid w:val="005B4460"/>
    <w:rsid w:val="005B4CD1"/>
    <w:rsid w:val="005B4EFF"/>
    <w:rsid w:val="005B591E"/>
    <w:rsid w:val="005B594A"/>
    <w:rsid w:val="005B5CF3"/>
    <w:rsid w:val="005B7792"/>
    <w:rsid w:val="005B77EB"/>
    <w:rsid w:val="005C0EB3"/>
    <w:rsid w:val="005C2ABA"/>
    <w:rsid w:val="005C2E1E"/>
    <w:rsid w:val="005C32C5"/>
    <w:rsid w:val="005C346C"/>
    <w:rsid w:val="005C3511"/>
    <w:rsid w:val="005C3B5E"/>
    <w:rsid w:val="005C4A7A"/>
    <w:rsid w:val="005C537D"/>
    <w:rsid w:val="005C5F25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E88"/>
    <w:rsid w:val="005E111B"/>
    <w:rsid w:val="005E1790"/>
    <w:rsid w:val="005E19D7"/>
    <w:rsid w:val="005E1BA7"/>
    <w:rsid w:val="005E1D63"/>
    <w:rsid w:val="005E1E22"/>
    <w:rsid w:val="005E3122"/>
    <w:rsid w:val="005E32D8"/>
    <w:rsid w:val="005E3EE3"/>
    <w:rsid w:val="005E4F80"/>
    <w:rsid w:val="005E5015"/>
    <w:rsid w:val="005E52C0"/>
    <w:rsid w:val="005E6F43"/>
    <w:rsid w:val="005E7435"/>
    <w:rsid w:val="005E763E"/>
    <w:rsid w:val="005E7D5D"/>
    <w:rsid w:val="005F0518"/>
    <w:rsid w:val="005F0B2E"/>
    <w:rsid w:val="005F0EF8"/>
    <w:rsid w:val="005F22DD"/>
    <w:rsid w:val="005F23AB"/>
    <w:rsid w:val="005F24B0"/>
    <w:rsid w:val="005F24B7"/>
    <w:rsid w:val="005F2DA1"/>
    <w:rsid w:val="005F328D"/>
    <w:rsid w:val="005F3681"/>
    <w:rsid w:val="005F3810"/>
    <w:rsid w:val="005F5972"/>
    <w:rsid w:val="005F5985"/>
    <w:rsid w:val="005F5EFC"/>
    <w:rsid w:val="005F666A"/>
    <w:rsid w:val="005F6E73"/>
    <w:rsid w:val="005F740A"/>
    <w:rsid w:val="00600D44"/>
    <w:rsid w:val="00601538"/>
    <w:rsid w:val="006026E9"/>
    <w:rsid w:val="00602BC0"/>
    <w:rsid w:val="006040E7"/>
    <w:rsid w:val="00604664"/>
    <w:rsid w:val="00604BA2"/>
    <w:rsid w:val="00606C47"/>
    <w:rsid w:val="0060769C"/>
    <w:rsid w:val="00607BC1"/>
    <w:rsid w:val="00610BFF"/>
    <w:rsid w:val="006113DD"/>
    <w:rsid w:val="006128D6"/>
    <w:rsid w:val="00612D92"/>
    <w:rsid w:val="00612EED"/>
    <w:rsid w:val="00613B09"/>
    <w:rsid w:val="00614BB1"/>
    <w:rsid w:val="00616D1E"/>
    <w:rsid w:val="00616FE6"/>
    <w:rsid w:val="00620012"/>
    <w:rsid w:val="00620E40"/>
    <w:rsid w:val="00622515"/>
    <w:rsid w:val="006227CD"/>
    <w:rsid w:val="006228CC"/>
    <w:rsid w:val="00622C7F"/>
    <w:rsid w:val="00622E97"/>
    <w:rsid w:val="00623F90"/>
    <w:rsid w:val="006267BD"/>
    <w:rsid w:val="006269F3"/>
    <w:rsid w:val="00626DB9"/>
    <w:rsid w:val="006302A2"/>
    <w:rsid w:val="00630C0E"/>
    <w:rsid w:val="00630CDA"/>
    <w:rsid w:val="00632811"/>
    <w:rsid w:val="006339AB"/>
    <w:rsid w:val="0063426D"/>
    <w:rsid w:val="00635035"/>
    <w:rsid w:val="0063690F"/>
    <w:rsid w:val="00636C31"/>
    <w:rsid w:val="00637024"/>
    <w:rsid w:val="00637395"/>
    <w:rsid w:val="006374A1"/>
    <w:rsid w:val="00637A18"/>
    <w:rsid w:val="0064081C"/>
    <w:rsid w:val="00641140"/>
    <w:rsid w:val="006418F6"/>
    <w:rsid w:val="00641A93"/>
    <w:rsid w:val="00642516"/>
    <w:rsid w:val="00642F57"/>
    <w:rsid w:val="0064365E"/>
    <w:rsid w:val="00645777"/>
    <w:rsid w:val="0064691B"/>
    <w:rsid w:val="00647CF7"/>
    <w:rsid w:val="0065140D"/>
    <w:rsid w:val="00651460"/>
    <w:rsid w:val="0065164A"/>
    <w:rsid w:val="00651EED"/>
    <w:rsid w:val="00651F02"/>
    <w:rsid w:val="00651FCB"/>
    <w:rsid w:val="0065234C"/>
    <w:rsid w:val="0065236F"/>
    <w:rsid w:val="0065351C"/>
    <w:rsid w:val="00654669"/>
    <w:rsid w:val="00654EB5"/>
    <w:rsid w:val="0065696A"/>
    <w:rsid w:val="0066092B"/>
    <w:rsid w:val="00660974"/>
    <w:rsid w:val="00660D29"/>
    <w:rsid w:val="0066114B"/>
    <w:rsid w:val="00661DEC"/>
    <w:rsid w:val="00662EFC"/>
    <w:rsid w:val="00663457"/>
    <w:rsid w:val="0066346C"/>
    <w:rsid w:val="006639E2"/>
    <w:rsid w:val="00663D7D"/>
    <w:rsid w:val="00664366"/>
    <w:rsid w:val="00665385"/>
    <w:rsid w:val="0066611B"/>
    <w:rsid w:val="00666FC7"/>
    <w:rsid w:val="006710EB"/>
    <w:rsid w:val="006718A8"/>
    <w:rsid w:val="00671A80"/>
    <w:rsid w:val="00671B40"/>
    <w:rsid w:val="00671D7B"/>
    <w:rsid w:val="00672413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76F"/>
    <w:rsid w:val="006821FA"/>
    <w:rsid w:val="00682451"/>
    <w:rsid w:val="00682A58"/>
    <w:rsid w:val="006832ED"/>
    <w:rsid w:val="006838BD"/>
    <w:rsid w:val="0068423E"/>
    <w:rsid w:val="00684E7B"/>
    <w:rsid w:val="006862C7"/>
    <w:rsid w:val="006903EA"/>
    <w:rsid w:val="0069040E"/>
    <w:rsid w:val="006920BC"/>
    <w:rsid w:val="00692507"/>
    <w:rsid w:val="00692A83"/>
    <w:rsid w:val="00692C85"/>
    <w:rsid w:val="00693CB9"/>
    <w:rsid w:val="006944D0"/>
    <w:rsid w:val="006944F9"/>
    <w:rsid w:val="006945D7"/>
    <w:rsid w:val="006945DC"/>
    <w:rsid w:val="006947A3"/>
    <w:rsid w:val="00694C7B"/>
    <w:rsid w:val="00694CA6"/>
    <w:rsid w:val="0069589E"/>
    <w:rsid w:val="0069608A"/>
    <w:rsid w:val="00696652"/>
    <w:rsid w:val="00696B41"/>
    <w:rsid w:val="006A0C47"/>
    <w:rsid w:val="006A15DB"/>
    <w:rsid w:val="006A204A"/>
    <w:rsid w:val="006A217D"/>
    <w:rsid w:val="006A21DD"/>
    <w:rsid w:val="006A2959"/>
    <w:rsid w:val="006A2BBA"/>
    <w:rsid w:val="006A4566"/>
    <w:rsid w:val="006A476A"/>
    <w:rsid w:val="006A5396"/>
    <w:rsid w:val="006A69C0"/>
    <w:rsid w:val="006A6DDF"/>
    <w:rsid w:val="006A7A73"/>
    <w:rsid w:val="006A7AC6"/>
    <w:rsid w:val="006B0AB6"/>
    <w:rsid w:val="006B0E3A"/>
    <w:rsid w:val="006B1463"/>
    <w:rsid w:val="006B2C68"/>
    <w:rsid w:val="006B474F"/>
    <w:rsid w:val="006B4B04"/>
    <w:rsid w:val="006B6540"/>
    <w:rsid w:val="006B6B60"/>
    <w:rsid w:val="006C098B"/>
    <w:rsid w:val="006C0E18"/>
    <w:rsid w:val="006C163F"/>
    <w:rsid w:val="006C1E35"/>
    <w:rsid w:val="006C2FAB"/>
    <w:rsid w:val="006C3BA8"/>
    <w:rsid w:val="006C4B4C"/>
    <w:rsid w:val="006C4CE3"/>
    <w:rsid w:val="006C4EBB"/>
    <w:rsid w:val="006C5015"/>
    <w:rsid w:val="006C5BF0"/>
    <w:rsid w:val="006C6544"/>
    <w:rsid w:val="006C6D4F"/>
    <w:rsid w:val="006C6EC3"/>
    <w:rsid w:val="006D03CA"/>
    <w:rsid w:val="006D048E"/>
    <w:rsid w:val="006D083F"/>
    <w:rsid w:val="006D0BFE"/>
    <w:rsid w:val="006D0D66"/>
    <w:rsid w:val="006D17B9"/>
    <w:rsid w:val="006D28A1"/>
    <w:rsid w:val="006D291B"/>
    <w:rsid w:val="006D51D1"/>
    <w:rsid w:val="006D5F6C"/>
    <w:rsid w:val="006D6337"/>
    <w:rsid w:val="006D6875"/>
    <w:rsid w:val="006D6900"/>
    <w:rsid w:val="006D7056"/>
    <w:rsid w:val="006D7EA6"/>
    <w:rsid w:val="006E31D1"/>
    <w:rsid w:val="006E3AAC"/>
    <w:rsid w:val="006E41D5"/>
    <w:rsid w:val="006E42A2"/>
    <w:rsid w:val="006E4835"/>
    <w:rsid w:val="006E5634"/>
    <w:rsid w:val="006E57D4"/>
    <w:rsid w:val="006E6858"/>
    <w:rsid w:val="006E6BF7"/>
    <w:rsid w:val="006E6CE1"/>
    <w:rsid w:val="006E6DC4"/>
    <w:rsid w:val="006E74A6"/>
    <w:rsid w:val="006E7918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6F90"/>
    <w:rsid w:val="006F714A"/>
    <w:rsid w:val="006F7AC3"/>
    <w:rsid w:val="006F7C78"/>
    <w:rsid w:val="006F7F5F"/>
    <w:rsid w:val="0070063D"/>
    <w:rsid w:val="00700B9B"/>
    <w:rsid w:val="00701B2D"/>
    <w:rsid w:val="00704416"/>
    <w:rsid w:val="00704A95"/>
    <w:rsid w:val="00706035"/>
    <w:rsid w:val="007060F2"/>
    <w:rsid w:val="007071BC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5EA"/>
    <w:rsid w:val="0071606C"/>
    <w:rsid w:val="00716752"/>
    <w:rsid w:val="00717214"/>
    <w:rsid w:val="007174C9"/>
    <w:rsid w:val="00717EA6"/>
    <w:rsid w:val="00717EF7"/>
    <w:rsid w:val="007201BD"/>
    <w:rsid w:val="007203E7"/>
    <w:rsid w:val="00721B9F"/>
    <w:rsid w:val="0072211B"/>
    <w:rsid w:val="007226A9"/>
    <w:rsid w:val="00725174"/>
    <w:rsid w:val="007267C4"/>
    <w:rsid w:val="00727412"/>
    <w:rsid w:val="00727DB6"/>
    <w:rsid w:val="00730B59"/>
    <w:rsid w:val="00730D4C"/>
    <w:rsid w:val="007323D8"/>
    <w:rsid w:val="00732A40"/>
    <w:rsid w:val="00732ABD"/>
    <w:rsid w:val="00732AD4"/>
    <w:rsid w:val="00733266"/>
    <w:rsid w:val="00733301"/>
    <w:rsid w:val="0073351D"/>
    <w:rsid w:val="00733ABD"/>
    <w:rsid w:val="00734E87"/>
    <w:rsid w:val="00734F27"/>
    <w:rsid w:val="0073556C"/>
    <w:rsid w:val="007369BF"/>
    <w:rsid w:val="007374E6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39E0"/>
    <w:rsid w:val="007440AF"/>
    <w:rsid w:val="00744D2D"/>
    <w:rsid w:val="00744E9A"/>
    <w:rsid w:val="007456EC"/>
    <w:rsid w:val="007460A9"/>
    <w:rsid w:val="00746530"/>
    <w:rsid w:val="00746D75"/>
    <w:rsid w:val="00746E8F"/>
    <w:rsid w:val="00747812"/>
    <w:rsid w:val="00750181"/>
    <w:rsid w:val="007507F6"/>
    <w:rsid w:val="007524ED"/>
    <w:rsid w:val="00752D12"/>
    <w:rsid w:val="00753082"/>
    <w:rsid w:val="00753444"/>
    <w:rsid w:val="007536EE"/>
    <w:rsid w:val="007546F3"/>
    <w:rsid w:val="00754804"/>
    <w:rsid w:val="007557BF"/>
    <w:rsid w:val="00755BE7"/>
    <w:rsid w:val="00756C00"/>
    <w:rsid w:val="00756E96"/>
    <w:rsid w:val="007604BF"/>
    <w:rsid w:val="00761F46"/>
    <w:rsid w:val="007625EF"/>
    <w:rsid w:val="00763105"/>
    <w:rsid w:val="007633D7"/>
    <w:rsid w:val="00763A13"/>
    <w:rsid w:val="00764310"/>
    <w:rsid w:val="00764F86"/>
    <w:rsid w:val="00765D28"/>
    <w:rsid w:val="007671D6"/>
    <w:rsid w:val="00767C05"/>
    <w:rsid w:val="00770B60"/>
    <w:rsid w:val="00770D2D"/>
    <w:rsid w:val="00771ABC"/>
    <w:rsid w:val="00772E62"/>
    <w:rsid w:val="007743F5"/>
    <w:rsid w:val="00775395"/>
    <w:rsid w:val="00775D48"/>
    <w:rsid w:val="00775F05"/>
    <w:rsid w:val="007765A0"/>
    <w:rsid w:val="00776922"/>
    <w:rsid w:val="00776C3E"/>
    <w:rsid w:val="00776FF3"/>
    <w:rsid w:val="0077712B"/>
    <w:rsid w:val="007772A4"/>
    <w:rsid w:val="00780339"/>
    <w:rsid w:val="00780640"/>
    <w:rsid w:val="00780AE7"/>
    <w:rsid w:val="00780F29"/>
    <w:rsid w:val="007812B2"/>
    <w:rsid w:val="00781E8B"/>
    <w:rsid w:val="00782C74"/>
    <w:rsid w:val="00783C35"/>
    <w:rsid w:val="00783FD9"/>
    <w:rsid w:val="00784ABF"/>
    <w:rsid w:val="00784EE3"/>
    <w:rsid w:val="00785218"/>
    <w:rsid w:val="0078652D"/>
    <w:rsid w:val="00786D1A"/>
    <w:rsid w:val="00787479"/>
    <w:rsid w:val="007874F8"/>
    <w:rsid w:val="00787C8E"/>
    <w:rsid w:val="00791185"/>
    <w:rsid w:val="00791603"/>
    <w:rsid w:val="00791B60"/>
    <w:rsid w:val="00792755"/>
    <w:rsid w:val="00792AC6"/>
    <w:rsid w:val="00793171"/>
    <w:rsid w:val="00793C56"/>
    <w:rsid w:val="00793FF6"/>
    <w:rsid w:val="00794635"/>
    <w:rsid w:val="00794B33"/>
    <w:rsid w:val="00795C75"/>
    <w:rsid w:val="00795DFE"/>
    <w:rsid w:val="00796510"/>
    <w:rsid w:val="00796606"/>
    <w:rsid w:val="00797529"/>
    <w:rsid w:val="00797AF2"/>
    <w:rsid w:val="007A01E9"/>
    <w:rsid w:val="007A0760"/>
    <w:rsid w:val="007A0833"/>
    <w:rsid w:val="007A0D9A"/>
    <w:rsid w:val="007A1CC0"/>
    <w:rsid w:val="007A1CDA"/>
    <w:rsid w:val="007A1F6F"/>
    <w:rsid w:val="007A4523"/>
    <w:rsid w:val="007A5610"/>
    <w:rsid w:val="007A574E"/>
    <w:rsid w:val="007A57B4"/>
    <w:rsid w:val="007A6D93"/>
    <w:rsid w:val="007A7E2B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C0F66"/>
    <w:rsid w:val="007C1998"/>
    <w:rsid w:val="007C1CC1"/>
    <w:rsid w:val="007C1EA6"/>
    <w:rsid w:val="007C1EFF"/>
    <w:rsid w:val="007C1FFD"/>
    <w:rsid w:val="007C2C25"/>
    <w:rsid w:val="007C301C"/>
    <w:rsid w:val="007C3EDA"/>
    <w:rsid w:val="007C40F6"/>
    <w:rsid w:val="007C49FB"/>
    <w:rsid w:val="007C53C5"/>
    <w:rsid w:val="007C559E"/>
    <w:rsid w:val="007C56DC"/>
    <w:rsid w:val="007C5917"/>
    <w:rsid w:val="007C59E4"/>
    <w:rsid w:val="007C7AA4"/>
    <w:rsid w:val="007C7E99"/>
    <w:rsid w:val="007C7FF8"/>
    <w:rsid w:val="007D089C"/>
    <w:rsid w:val="007D0B95"/>
    <w:rsid w:val="007D170E"/>
    <w:rsid w:val="007D4073"/>
    <w:rsid w:val="007D423F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E79F1"/>
    <w:rsid w:val="007F00A7"/>
    <w:rsid w:val="007F01EB"/>
    <w:rsid w:val="007F07E9"/>
    <w:rsid w:val="007F07F0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8002F4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C7F"/>
    <w:rsid w:val="00804E37"/>
    <w:rsid w:val="00805B5B"/>
    <w:rsid w:val="00805B5E"/>
    <w:rsid w:val="0080603A"/>
    <w:rsid w:val="00806C57"/>
    <w:rsid w:val="00806D40"/>
    <w:rsid w:val="00806E26"/>
    <w:rsid w:val="00807022"/>
    <w:rsid w:val="00807B70"/>
    <w:rsid w:val="00807B79"/>
    <w:rsid w:val="0081114C"/>
    <w:rsid w:val="00812A37"/>
    <w:rsid w:val="00812E6A"/>
    <w:rsid w:val="00813083"/>
    <w:rsid w:val="0081342D"/>
    <w:rsid w:val="00814646"/>
    <w:rsid w:val="00814C5F"/>
    <w:rsid w:val="00814CB7"/>
    <w:rsid w:val="00815017"/>
    <w:rsid w:val="00816A14"/>
    <w:rsid w:val="00817371"/>
    <w:rsid w:val="00817DC8"/>
    <w:rsid w:val="0082036C"/>
    <w:rsid w:val="008205B7"/>
    <w:rsid w:val="00820BC5"/>
    <w:rsid w:val="00820E67"/>
    <w:rsid w:val="0082139D"/>
    <w:rsid w:val="00821EE0"/>
    <w:rsid w:val="008227BE"/>
    <w:rsid w:val="00823221"/>
    <w:rsid w:val="00824354"/>
    <w:rsid w:val="00824456"/>
    <w:rsid w:val="00824FC8"/>
    <w:rsid w:val="00826519"/>
    <w:rsid w:val="0083020D"/>
    <w:rsid w:val="00832628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39D8"/>
    <w:rsid w:val="008442EC"/>
    <w:rsid w:val="008445F8"/>
    <w:rsid w:val="00845404"/>
    <w:rsid w:val="00845894"/>
    <w:rsid w:val="00845D90"/>
    <w:rsid w:val="008463C7"/>
    <w:rsid w:val="00846FB5"/>
    <w:rsid w:val="008477A3"/>
    <w:rsid w:val="00847F2D"/>
    <w:rsid w:val="00851062"/>
    <w:rsid w:val="00851DEA"/>
    <w:rsid w:val="0085235B"/>
    <w:rsid w:val="00854EF8"/>
    <w:rsid w:val="0085500F"/>
    <w:rsid w:val="008555F9"/>
    <w:rsid w:val="00856727"/>
    <w:rsid w:val="00856CF8"/>
    <w:rsid w:val="008576D8"/>
    <w:rsid w:val="0085782A"/>
    <w:rsid w:val="00860056"/>
    <w:rsid w:val="00860060"/>
    <w:rsid w:val="0086073F"/>
    <w:rsid w:val="00860D8E"/>
    <w:rsid w:val="00861148"/>
    <w:rsid w:val="00861700"/>
    <w:rsid w:val="00861879"/>
    <w:rsid w:val="00862E0A"/>
    <w:rsid w:val="00862E44"/>
    <w:rsid w:val="00863306"/>
    <w:rsid w:val="00863386"/>
    <w:rsid w:val="008638AC"/>
    <w:rsid w:val="00863B49"/>
    <w:rsid w:val="008645FD"/>
    <w:rsid w:val="00864700"/>
    <w:rsid w:val="00865E92"/>
    <w:rsid w:val="00866411"/>
    <w:rsid w:val="00866BA3"/>
    <w:rsid w:val="00867366"/>
    <w:rsid w:val="0087073F"/>
    <w:rsid w:val="00870E2E"/>
    <w:rsid w:val="00870ECA"/>
    <w:rsid w:val="00871934"/>
    <w:rsid w:val="00871F93"/>
    <w:rsid w:val="00872AA5"/>
    <w:rsid w:val="00873C3A"/>
    <w:rsid w:val="008741E2"/>
    <w:rsid w:val="0087532F"/>
    <w:rsid w:val="00875C77"/>
    <w:rsid w:val="00875CBC"/>
    <w:rsid w:val="00876F00"/>
    <w:rsid w:val="00877135"/>
    <w:rsid w:val="00877A30"/>
    <w:rsid w:val="00877D06"/>
    <w:rsid w:val="008809E1"/>
    <w:rsid w:val="00881912"/>
    <w:rsid w:val="00881F5C"/>
    <w:rsid w:val="008833AF"/>
    <w:rsid w:val="00883F22"/>
    <w:rsid w:val="00884118"/>
    <w:rsid w:val="008844B1"/>
    <w:rsid w:val="00884B21"/>
    <w:rsid w:val="00885B6D"/>
    <w:rsid w:val="00886FC5"/>
    <w:rsid w:val="00887265"/>
    <w:rsid w:val="00887AFD"/>
    <w:rsid w:val="00893CB6"/>
    <w:rsid w:val="00893E3B"/>
    <w:rsid w:val="00893E40"/>
    <w:rsid w:val="008955C3"/>
    <w:rsid w:val="0089574C"/>
    <w:rsid w:val="008957E8"/>
    <w:rsid w:val="00895DDF"/>
    <w:rsid w:val="0089619A"/>
    <w:rsid w:val="0089655C"/>
    <w:rsid w:val="00896ED6"/>
    <w:rsid w:val="0089711A"/>
    <w:rsid w:val="0089736A"/>
    <w:rsid w:val="008A1165"/>
    <w:rsid w:val="008A23E6"/>
    <w:rsid w:val="008A272C"/>
    <w:rsid w:val="008A2EAA"/>
    <w:rsid w:val="008A3614"/>
    <w:rsid w:val="008A3F76"/>
    <w:rsid w:val="008A4819"/>
    <w:rsid w:val="008A4B83"/>
    <w:rsid w:val="008A55EB"/>
    <w:rsid w:val="008A587A"/>
    <w:rsid w:val="008A7724"/>
    <w:rsid w:val="008B015B"/>
    <w:rsid w:val="008B095A"/>
    <w:rsid w:val="008B2CFC"/>
    <w:rsid w:val="008B4B46"/>
    <w:rsid w:val="008B4DC2"/>
    <w:rsid w:val="008B5F92"/>
    <w:rsid w:val="008B68D7"/>
    <w:rsid w:val="008B6CC1"/>
    <w:rsid w:val="008B6DA2"/>
    <w:rsid w:val="008B73C4"/>
    <w:rsid w:val="008B7A09"/>
    <w:rsid w:val="008C1371"/>
    <w:rsid w:val="008C2684"/>
    <w:rsid w:val="008C2BDD"/>
    <w:rsid w:val="008C54CA"/>
    <w:rsid w:val="008C5E8F"/>
    <w:rsid w:val="008C7482"/>
    <w:rsid w:val="008C7AE1"/>
    <w:rsid w:val="008C7C02"/>
    <w:rsid w:val="008D0164"/>
    <w:rsid w:val="008D0E0D"/>
    <w:rsid w:val="008D11AA"/>
    <w:rsid w:val="008D1366"/>
    <w:rsid w:val="008D164B"/>
    <w:rsid w:val="008D3D7C"/>
    <w:rsid w:val="008D4050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2679"/>
    <w:rsid w:val="008E2898"/>
    <w:rsid w:val="008E3198"/>
    <w:rsid w:val="008E361A"/>
    <w:rsid w:val="008E3687"/>
    <w:rsid w:val="008E3692"/>
    <w:rsid w:val="008E3981"/>
    <w:rsid w:val="008E3E81"/>
    <w:rsid w:val="008E509F"/>
    <w:rsid w:val="008E5354"/>
    <w:rsid w:val="008E574C"/>
    <w:rsid w:val="008E5974"/>
    <w:rsid w:val="008E6B64"/>
    <w:rsid w:val="008E6CA4"/>
    <w:rsid w:val="008E7088"/>
    <w:rsid w:val="008E7CD2"/>
    <w:rsid w:val="008E7EDE"/>
    <w:rsid w:val="008F005B"/>
    <w:rsid w:val="008F0A3F"/>
    <w:rsid w:val="008F14C0"/>
    <w:rsid w:val="008F171D"/>
    <w:rsid w:val="008F2AE6"/>
    <w:rsid w:val="008F3988"/>
    <w:rsid w:val="008F3DB9"/>
    <w:rsid w:val="008F460E"/>
    <w:rsid w:val="009001F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4BE5"/>
    <w:rsid w:val="00905082"/>
    <w:rsid w:val="009050D5"/>
    <w:rsid w:val="009067F0"/>
    <w:rsid w:val="009075C7"/>
    <w:rsid w:val="009077A7"/>
    <w:rsid w:val="0091147C"/>
    <w:rsid w:val="00911CBE"/>
    <w:rsid w:val="00913014"/>
    <w:rsid w:val="009136C3"/>
    <w:rsid w:val="00914187"/>
    <w:rsid w:val="00914DCD"/>
    <w:rsid w:val="00915426"/>
    <w:rsid w:val="00915449"/>
    <w:rsid w:val="0091604C"/>
    <w:rsid w:val="00916AA2"/>
    <w:rsid w:val="00916E9B"/>
    <w:rsid w:val="00917C1B"/>
    <w:rsid w:val="00920157"/>
    <w:rsid w:val="00920215"/>
    <w:rsid w:val="009208DA"/>
    <w:rsid w:val="009215C1"/>
    <w:rsid w:val="00921B05"/>
    <w:rsid w:val="0092399E"/>
    <w:rsid w:val="00924962"/>
    <w:rsid w:val="00924DAA"/>
    <w:rsid w:val="0092617D"/>
    <w:rsid w:val="009262D7"/>
    <w:rsid w:val="00926E9A"/>
    <w:rsid w:val="00927AAC"/>
    <w:rsid w:val="00927E48"/>
    <w:rsid w:val="009304A3"/>
    <w:rsid w:val="009309B4"/>
    <w:rsid w:val="00930A09"/>
    <w:rsid w:val="00930EB2"/>
    <w:rsid w:val="00931416"/>
    <w:rsid w:val="00931682"/>
    <w:rsid w:val="0093297C"/>
    <w:rsid w:val="00932EB2"/>
    <w:rsid w:val="00933513"/>
    <w:rsid w:val="009337CA"/>
    <w:rsid w:val="00933DB6"/>
    <w:rsid w:val="00934134"/>
    <w:rsid w:val="009343FE"/>
    <w:rsid w:val="00934CA4"/>
    <w:rsid w:val="009350AD"/>
    <w:rsid w:val="00935EE3"/>
    <w:rsid w:val="00937B85"/>
    <w:rsid w:val="00937FE5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50F8"/>
    <w:rsid w:val="0095525F"/>
    <w:rsid w:val="00955F06"/>
    <w:rsid w:val="009561F8"/>
    <w:rsid w:val="009564BD"/>
    <w:rsid w:val="00956620"/>
    <w:rsid w:val="009566F7"/>
    <w:rsid w:val="00956D68"/>
    <w:rsid w:val="0095760D"/>
    <w:rsid w:val="00957F25"/>
    <w:rsid w:val="0096148B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178"/>
    <w:rsid w:val="0096530A"/>
    <w:rsid w:val="00965672"/>
    <w:rsid w:val="00965A34"/>
    <w:rsid w:val="00965DEC"/>
    <w:rsid w:val="00966C88"/>
    <w:rsid w:val="009674D1"/>
    <w:rsid w:val="00967529"/>
    <w:rsid w:val="00967763"/>
    <w:rsid w:val="009679AC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E26"/>
    <w:rsid w:val="00976497"/>
    <w:rsid w:val="0097668B"/>
    <w:rsid w:val="009778A9"/>
    <w:rsid w:val="00977FD1"/>
    <w:rsid w:val="009805A9"/>
    <w:rsid w:val="00980A41"/>
    <w:rsid w:val="00980AAB"/>
    <w:rsid w:val="00981599"/>
    <w:rsid w:val="009816F9"/>
    <w:rsid w:val="0098234F"/>
    <w:rsid w:val="009831C2"/>
    <w:rsid w:val="009836D1"/>
    <w:rsid w:val="00984182"/>
    <w:rsid w:val="00984624"/>
    <w:rsid w:val="009847E5"/>
    <w:rsid w:val="00984F5C"/>
    <w:rsid w:val="00986033"/>
    <w:rsid w:val="00986CDC"/>
    <w:rsid w:val="009874F4"/>
    <w:rsid w:val="009913BA"/>
    <w:rsid w:val="0099190F"/>
    <w:rsid w:val="00992646"/>
    <w:rsid w:val="00992E16"/>
    <w:rsid w:val="00993606"/>
    <w:rsid w:val="0099477E"/>
    <w:rsid w:val="00994AF2"/>
    <w:rsid w:val="00995496"/>
    <w:rsid w:val="0099583E"/>
    <w:rsid w:val="0099588F"/>
    <w:rsid w:val="00996918"/>
    <w:rsid w:val="009A053C"/>
    <w:rsid w:val="009A0DA2"/>
    <w:rsid w:val="009A24C7"/>
    <w:rsid w:val="009A2600"/>
    <w:rsid w:val="009A2E81"/>
    <w:rsid w:val="009A5493"/>
    <w:rsid w:val="009A6A60"/>
    <w:rsid w:val="009A6AFC"/>
    <w:rsid w:val="009A6EE2"/>
    <w:rsid w:val="009A7C94"/>
    <w:rsid w:val="009B05CF"/>
    <w:rsid w:val="009B064A"/>
    <w:rsid w:val="009B09FE"/>
    <w:rsid w:val="009B0B72"/>
    <w:rsid w:val="009B104F"/>
    <w:rsid w:val="009B1265"/>
    <w:rsid w:val="009B22CB"/>
    <w:rsid w:val="009B3622"/>
    <w:rsid w:val="009B3776"/>
    <w:rsid w:val="009B3C3B"/>
    <w:rsid w:val="009B48AA"/>
    <w:rsid w:val="009B5AE8"/>
    <w:rsid w:val="009B5E57"/>
    <w:rsid w:val="009B6321"/>
    <w:rsid w:val="009B7190"/>
    <w:rsid w:val="009B72C4"/>
    <w:rsid w:val="009B76B7"/>
    <w:rsid w:val="009C01A5"/>
    <w:rsid w:val="009C0CE8"/>
    <w:rsid w:val="009C15BB"/>
    <w:rsid w:val="009C1964"/>
    <w:rsid w:val="009C2866"/>
    <w:rsid w:val="009C2E9C"/>
    <w:rsid w:val="009C3552"/>
    <w:rsid w:val="009C3C70"/>
    <w:rsid w:val="009C464F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251F"/>
    <w:rsid w:val="009D2B30"/>
    <w:rsid w:val="009D2E81"/>
    <w:rsid w:val="009D37CD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8F7"/>
    <w:rsid w:val="009E099E"/>
    <w:rsid w:val="009E0AAC"/>
    <w:rsid w:val="009E13F2"/>
    <w:rsid w:val="009E143F"/>
    <w:rsid w:val="009E1BDE"/>
    <w:rsid w:val="009E403C"/>
    <w:rsid w:val="009E6C2D"/>
    <w:rsid w:val="009F0644"/>
    <w:rsid w:val="009F08CF"/>
    <w:rsid w:val="009F2C69"/>
    <w:rsid w:val="009F31B0"/>
    <w:rsid w:val="009F33DA"/>
    <w:rsid w:val="009F353B"/>
    <w:rsid w:val="009F3721"/>
    <w:rsid w:val="009F6AEF"/>
    <w:rsid w:val="009F6D4D"/>
    <w:rsid w:val="009F7285"/>
    <w:rsid w:val="00A00353"/>
    <w:rsid w:val="00A014C0"/>
    <w:rsid w:val="00A0169F"/>
    <w:rsid w:val="00A0180E"/>
    <w:rsid w:val="00A03708"/>
    <w:rsid w:val="00A0396E"/>
    <w:rsid w:val="00A04A8C"/>
    <w:rsid w:val="00A04B11"/>
    <w:rsid w:val="00A04D79"/>
    <w:rsid w:val="00A04DD6"/>
    <w:rsid w:val="00A05312"/>
    <w:rsid w:val="00A0667B"/>
    <w:rsid w:val="00A0674C"/>
    <w:rsid w:val="00A068D3"/>
    <w:rsid w:val="00A07F55"/>
    <w:rsid w:val="00A10B78"/>
    <w:rsid w:val="00A118B9"/>
    <w:rsid w:val="00A12A6E"/>
    <w:rsid w:val="00A12CB8"/>
    <w:rsid w:val="00A13319"/>
    <w:rsid w:val="00A135F1"/>
    <w:rsid w:val="00A14592"/>
    <w:rsid w:val="00A1594A"/>
    <w:rsid w:val="00A16110"/>
    <w:rsid w:val="00A2001F"/>
    <w:rsid w:val="00A20AD5"/>
    <w:rsid w:val="00A20C34"/>
    <w:rsid w:val="00A216E6"/>
    <w:rsid w:val="00A21882"/>
    <w:rsid w:val="00A218F4"/>
    <w:rsid w:val="00A21D68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F0"/>
    <w:rsid w:val="00A266D5"/>
    <w:rsid w:val="00A26814"/>
    <w:rsid w:val="00A27021"/>
    <w:rsid w:val="00A272EA"/>
    <w:rsid w:val="00A305E2"/>
    <w:rsid w:val="00A30A4C"/>
    <w:rsid w:val="00A30BDA"/>
    <w:rsid w:val="00A30E40"/>
    <w:rsid w:val="00A31867"/>
    <w:rsid w:val="00A3239B"/>
    <w:rsid w:val="00A3239E"/>
    <w:rsid w:val="00A32578"/>
    <w:rsid w:val="00A3297C"/>
    <w:rsid w:val="00A32D8A"/>
    <w:rsid w:val="00A3413D"/>
    <w:rsid w:val="00A35C19"/>
    <w:rsid w:val="00A35C5A"/>
    <w:rsid w:val="00A35E54"/>
    <w:rsid w:val="00A37105"/>
    <w:rsid w:val="00A37226"/>
    <w:rsid w:val="00A37565"/>
    <w:rsid w:val="00A3756E"/>
    <w:rsid w:val="00A37651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C28"/>
    <w:rsid w:val="00A55E83"/>
    <w:rsid w:val="00A563C3"/>
    <w:rsid w:val="00A56576"/>
    <w:rsid w:val="00A56CED"/>
    <w:rsid w:val="00A57835"/>
    <w:rsid w:val="00A57C2E"/>
    <w:rsid w:val="00A607F3"/>
    <w:rsid w:val="00A60E12"/>
    <w:rsid w:val="00A61067"/>
    <w:rsid w:val="00A61577"/>
    <w:rsid w:val="00A615EF"/>
    <w:rsid w:val="00A622D0"/>
    <w:rsid w:val="00A62CB9"/>
    <w:rsid w:val="00A6333B"/>
    <w:rsid w:val="00A63C09"/>
    <w:rsid w:val="00A63CC1"/>
    <w:rsid w:val="00A647EE"/>
    <w:rsid w:val="00A64CEC"/>
    <w:rsid w:val="00A64EC1"/>
    <w:rsid w:val="00A65550"/>
    <w:rsid w:val="00A65794"/>
    <w:rsid w:val="00A65C90"/>
    <w:rsid w:val="00A66CDE"/>
    <w:rsid w:val="00A66E21"/>
    <w:rsid w:val="00A67BFA"/>
    <w:rsid w:val="00A7089F"/>
    <w:rsid w:val="00A7107E"/>
    <w:rsid w:val="00A718D8"/>
    <w:rsid w:val="00A71A22"/>
    <w:rsid w:val="00A71BAA"/>
    <w:rsid w:val="00A720A5"/>
    <w:rsid w:val="00A72D8F"/>
    <w:rsid w:val="00A73B61"/>
    <w:rsid w:val="00A73C68"/>
    <w:rsid w:val="00A73F72"/>
    <w:rsid w:val="00A741C0"/>
    <w:rsid w:val="00A74947"/>
    <w:rsid w:val="00A753C4"/>
    <w:rsid w:val="00A75A5C"/>
    <w:rsid w:val="00A75DAD"/>
    <w:rsid w:val="00A760E1"/>
    <w:rsid w:val="00A7668A"/>
    <w:rsid w:val="00A767B0"/>
    <w:rsid w:val="00A7698D"/>
    <w:rsid w:val="00A76CB9"/>
    <w:rsid w:val="00A7783F"/>
    <w:rsid w:val="00A77CAF"/>
    <w:rsid w:val="00A77EF3"/>
    <w:rsid w:val="00A805B2"/>
    <w:rsid w:val="00A8098B"/>
    <w:rsid w:val="00A80B87"/>
    <w:rsid w:val="00A81B36"/>
    <w:rsid w:val="00A81E00"/>
    <w:rsid w:val="00A82153"/>
    <w:rsid w:val="00A8225E"/>
    <w:rsid w:val="00A83EF7"/>
    <w:rsid w:val="00A841DA"/>
    <w:rsid w:val="00A848A6"/>
    <w:rsid w:val="00A854AE"/>
    <w:rsid w:val="00A8584B"/>
    <w:rsid w:val="00A858DE"/>
    <w:rsid w:val="00A8656A"/>
    <w:rsid w:val="00A87880"/>
    <w:rsid w:val="00A87C66"/>
    <w:rsid w:val="00A908D0"/>
    <w:rsid w:val="00A9148D"/>
    <w:rsid w:val="00A917CD"/>
    <w:rsid w:val="00A917D2"/>
    <w:rsid w:val="00A92D23"/>
    <w:rsid w:val="00A9413C"/>
    <w:rsid w:val="00A954AC"/>
    <w:rsid w:val="00A95B65"/>
    <w:rsid w:val="00A9638F"/>
    <w:rsid w:val="00A964CD"/>
    <w:rsid w:val="00A97B46"/>
    <w:rsid w:val="00AA0107"/>
    <w:rsid w:val="00AA0E61"/>
    <w:rsid w:val="00AA132D"/>
    <w:rsid w:val="00AA1836"/>
    <w:rsid w:val="00AA1C6E"/>
    <w:rsid w:val="00AA1E44"/>
    <w:rsid w:val="00AA2885"/>
    <w:rsid w:val="00AA4A24"/>
    <w:rsid w:val="00AA545E"/>
    <w:rsid w:val="00AA68E4"/>
    <w:rsid w:val="00AA717F"/>
    <w:rsid w:val="00AA7A41"/>
    <w:rsid w:val="00AB04B0"/>
    <w:rsid w:val="00AB0533"/>
    <w:rsid w:val="00AB08F8"/>
    <w:rsid w:val="00AB121B"/>
    <w:rsid w:val="00AB1685"/>
    <w:rsid w:val="00AB1C38"/>
    <w:rsid w:val="00AB2501"/>
    <w:rsid w:val="00AB2E79"/>
    <w:rsid w:val="00AB2FEA"/>
    <w:rsid w:val="00AB3076"/>
    <w:rsid w:val="00AB3094"/>
    <w:rsid w:val="00AB33D4"/>
    <w:rsid w:val="00AB4C3D"/>
    <w:rsid w:val="00AB4DCA"/>
    <w:rsid w:val="00AB50EC"/>
    <w:rsid w:val="00AB5960"/>
    <w:rsid w:val="00AB6140"/>
    <w:rsid w:val="00AB62F5"/>
    <w:rsid w:val="00AB65F6"/>
    <w:rsid w:val="00AB6CCD"/>
    <w:rsid w:val="00AB6D79"/>
    <w:rsid w:val="00AB7C33"/>
    <w:rsid w:val="00AC0068"/>
    <w:rsid w:val="00AC052F"/>
    <w:rsid w:val="00AC0786"/>
    <w:rsid w:val="00AC12AE"/>
    <w:rsid w:val="00AC1F71"/>
    <w:rsid w:val="00AC2272"/>
    <w:rsid w:val="00AC2891"/>
    <w:rsid w:val="00AC4974"/>
    <w:rsid w:val="00AC5B66"/>
    <w:rsid w:val="00AD0ED6"/>
    <w:rsid w:val="00AD51A5"/>
    <w:rsid w:val="00AD556C"/>
    <w:rsid w:val="00AD57B8"/>
    <w:rsid w:val="00AD5FD8"/>
    <w:rsid w:val="00AD690D"/>
    <w:rsid w:val="00AD70AD"/>
    <w:rsid w:val="00AD7BC5"/>
    <w:rsid w:val="00AE0CB9"/>
    <w:rsid w:val="00AE1A8B"/>
    <w:rsid w:val="00AE243F"/>
    <w:rsid w:val="00AE2B71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3C9"/>
    <w:rsid w:val="00AF0F73"/>
    <w:rsid w:val="00AF1325"/>
    <w:rsid w:val="00AF165B"/>
    <w:rsid w:val="00AF173C"/>
    <w:rsid w:val="00AF1F57"/>
    <w:rsid w:val="00AF2243"/>
    <w:rsid w:val="00AF27EC"/>
    <w:rsid w:val="00AF2B07"/>
    <w:rsid w:val="00AF32B4"/>
    <w:rsid w:val="00AF39B9"/>
    <w:rsid w:val="00AF3F30"/>
    <w:rsid w:val="00AF49BC"/>
    <w:rsid w:val="00AF550F"/>
    <w:rsid w:val="00AF5884"/>
    <w:rsid w:val="00AF5AC7"/>
    <w:rsid w:val="00AF65D8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6B7"/>
    <w:rsid w:val="00B04BD9"/>
    <w:rsid w:val="00B05114"/>
    <w:rsid w:val="00B05383"/>
    <w:rsid w:val="00B060CF"/>
    <w:rsid w:val="00B06DC0"/>
    <w:rsid w:val="00B07924"/>
    <w:rsid w:val="00B11C1E"/>
    <w:rsid w:val="00B14BE4"/>
    <w:rsid w:val="00B15D71"/>
    <w:rsid w:val="00B15E5E"/>
    <w:rsid w:val="00B16B2B"/>
    <w:rsid w:val="00B1749E"/>
    <w:rsid w:val="00B174D0"/>
    <w:rsid w:val="00B20834"/>
    <w:rsid w:val="00B235AF"/>
    <w:rsid w:val="00B23A96"/>
    <w:rsid w:val="00B24835"/>
    <w:rsid w:val="00B2523F"/>
    <w:rsid w:val="00B2597D"/>
    <w:rsid w:val="00B26243"/>
    <w:rsid w:val="00B26514"/>
    <w:rsid w:val="00B26DDE"/>
    <w:rsid w:val="00B2781A"/>
    <w:rsid w:val="00B30027"/>
    <w:rsid w:val="00B3304B"/>
    <w:rsid w:val="00B338EA"/>
    <w:rsid w:val="00B33B79"/>
    <w:rsid w:val="00B33CD9"/>
    <w:rsid w:val="00B34A8B"/>
    <w:rsid w:val="00B34E2C"/>
    <w:rsid w:val="00B358D4"/>
    <w:rsid w:val="00B35B9D"/>
    <w:rsid w:val="00B36D42"/>
    <w:rsid w:val="00B37937"/>
    <w:rsid w:val="00B37D99"/>
    <w:rsid w:val="00B37EA8"/>
    <w:rsid w:val="00B40054"/>
    <w:rsid w:val="00B400B8"/>
    <w:rsid w:val="00B4067E"/>
    <w:rsid w:val="00B413C0"/>
    <w:rsid w:val="00B420A5"/>
    <w:rsid w:val="00B4227D"/>
    <w:rsid w:val="00B4343F"/>
    <w:rsid w:val="00B43967"/>
    <w:rsid w:val="00B43B5E"/>
    <w:rsid w:val="00B4452F"/>
    <w:rsid w:val="00B44F9F"/>
    <w:rsid w:val="00B455D7"/>
    <w:rsid w:val="00B45E0D"/>
    <w:rsid w:val="00B46407"/>
    <w:rsid w:val="00B47542"/>
    <w:rsid w:val="00B50115"/>
    <w:rsid w:val="00B5085B"/>
    <w:rsid w:val="00B50B99"/>
    <w:rsid w:val="00B5104B"/>
    <w:rsid w:val="00B514B2"/>
    <w:rsid w:val="00B522FD"/>
    <w:rsid w:val="00B52851"/>
    <w:rsid w:val="00B540C2"/>
    <w:rsid w:val="00B547D7"/>
    <w:rsid w:val="00B55B2C"/>
    <w:rsid w:val="00B564FF"/>
    <w:rsid w:val="00B57881"/>
    <w:rsid w:val="00B579D3"/>
    <w:rsid w:val="00B607BE"/>
    <w:rsid w:val="00B62099"/>
    <w:rsid w:val="00B633E0"/>
    <w:rsid w:val="00B6355B"/>
    <w:rsid w:val="00B63D56"/>
    <w:rsid w:val="00B645DB"/>
    <w:rsid w:val="00B649BA"/>
    <w:rsid w:val="00B651B0"/>
    <w:rsid w:val="00B66962"/>
    <w:rsid w:val="00B67968"/>
    <w:rsid w:val="00B67D88"/>
    <w:rsid w:val="00B7015F"/>
    <w:rsid w:val="00B707BE"/>
    <w:rsid w:val="00B70A80"/>
    <w:rsid w:val="00B71949"/>
    <w:rsid w:val="00B71ED8"/>
    <w:rsid w:val="00B7216C"/>
    <w:rsid w:val="00B7285F"/>
    <w:rsid w:val="00B72AC0"/>
    <w:rsid w:val="00B72C3F"/>
    <w:rsid w:val="00B72D48"/>
    <w:rsid w:val="00B7302C"/>
    <w:rsid w:val="00B73411"/>
    <w:rsid w:val="00B7443E"/>
    <w:rsid w:val="00B74A04"/>
    <w:rsid w:val="00B74A2D"/>
    <w:rsid w:val="00B74ADC"/>
    <w:rsid w:val="00B74E96"/>
    <w:rsid w:val="00B7677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2B8"/>
    <w:rsid w:val="00B8331E"/>
    <w:rsid w:val="00B84F6C"/>
    <w:rsid w:val="00B851A6"/>
    <w:rsid w:val="00B8531D"/>
    <w:rsid w:val="00B86E54"/>
    <w:rsid w:val="00B8797C"/>
    <w:rsid w:val="00B90007"/>
    <w:rsid w:val="00B901DD"/>
    <w:rsid w:val="00B9033D"/>
    <w:rsid w:val="00B93B61"/>
    <w:rsid w:val="00B94A17"/>
    <w:rsid w:val="00B94AE0"/>
    <w:rsid w:val="00B95241"/>
    <w:rsid w:val="00B95E57"/>
    <w:rsid w:val="00B96EE3"/>
    <w:rsid w:val="00B97BA1"/>
    <w:rsid w:val="00B97EF3"/>
    <w:rsid w:val="00B97FB6"/>
    <w:rsid w:val="00BA0AA5"/>
    <w:rsid w:val="00BA15EB"/>
    <w:rsid w:val="00BA1937"/>
    <w:rsid w:val="00BA211F"/>
    <w:rsid w:val="00BA2805"/>
    <w:rsid w:val="00BA29D3"/>
    <w:rsid w:val="00BA34F1"/>
    <w:rsid w:val="00BA365C"/>
    <w:rsid w:val="00BA372A"/>
    <w:rsid w:val="00BA4D74"/>
    <w:rsid w:val="00BA5867"/>
    <w:rsid w:val="00BA6674"/>
    <w:rsid w:val="00BA7616"/>
    <w:rsid w:val="00BB038C"/>
    <w:rsid w:val="00BB17BF"/>
    <w:rsid w:val="00BB17F6"/>
    <w:rsid w:val="00BB252B"/>
    <w:rsid w:val="00BB3545"/>
    <w:rsid w:val="00BB3C8E"/>
    <w:rsid w:val="00BB4136"/>
    <w:rsid w:val="00BB53A4"/>
    <w:rsid w:val="00BB5BCB"/>
    <w:rsid w:val="00BB77B0"/>
    <w:rsid w:val="00BB792E"/>
    <w:rsid w:val="00BC057D"/>
    <w:rsid w:val="00BC1FD9"/>
    <w:rsid w:val="00BC2FD4"/>
    <w:rsid w:val="00BC3A19"/>
    <w:rsid w:val="00BC426B"/>
    <w:rsid w:val="00BC478C"/>
    <w:rsid w:val="00BC48F1"/>
    <w:rsid w:val="00BC54B3"/>
    <w:rsid w:val="00BC56D6"/>
    <w:rsid w:val="00BC6EE2"/>
    <w:rsid w:val="00BC6F2E"/>
    <w:rsid w:val="00BC7B24"/>
    <w:rsid w:val="00BD1479"/>
    <w:rsid w:val="00BD3BE0"/>
    <w:rsid w:val="00BD4304"/>
    <w:rsid w:val="00BD514D"/>
    <w:rsid w:val="00BD5586"/>
    <w:rsid w:val="00BD647A"/>
    <w:rsid w:val="00BD755D"/>
    <w:rsid w:val="00BE026F"/>
    <w:rsid w:val="00BE0FC2"/>
    <w:rsid w:val="00BE1051"/>
    <w:rsid w:val="00BE108C"/>
    <w:rsid w:val="00BE236E"/>
    <w:rsid w:val="00BE3228"/>
    <w:rsid w:val="00BE3BE3"/>
    <w:rsid w:val="00BE4290"/>
    <w:rsid w:val="00BE4AA4"/>
    <w:rsid w:val="00BE4D76"/>
    <w:rsid w:val="00BE5E4F"/>
    <w:rsid w:val="00BE632F"/>
    <w:rsid w:val="00BE7595"/>
    <w:rsid w:val="00BF2A25"/>
    <w:rsid w:val="00BF4F94"/>
    <w:rsid w:val="00BF61F2"/>
    <w:rsid w:val="00BF6BF1"/>
    <w:rsid w:val="00BF77B0"/>
    <w:rsid w:val="00C00134"/>
    <w:rsid w:val="00C0054C"/>
    <w:rsid w:val="00C00874"/>
    <w:rsid w:val="00C01F26"/>
    <w:rsid w:val="00C0230B"/>
    <w:rsid w:val="00C02549"/>
    <w:rsid w:val="00C0347B"/>
    <w:rsid w:val="00C039FC"/>
    <w:rsid w:val="00C03F80"/>
    <w:rsid w:val="00C0430B"/>
    <w:rsid w:val="00C057F7"/>
    <w:rsid w:val="00C064A0"/>
    <w:rsid w:val="00C068C6"/>
    <w:rsid w:val="00C06B80"/>
    <w:rsid w:val="00C074D2"/>
    <w:rsid w:val="00C07682"/>
    <w:rsid w:val="00C07BE2"/>
    <w:rsid w:val="00C10953"/>
    <w:rsid w:val="00C11786"/>
    <w:rsid w:val="00C120D7"/>
    <w:rsid w:val="00C126BC"/>
    <w:rsid w:val="00C127AA"/>
    <w:rsid w:val="00C12C2D"/>
    <w:rsid w:val="00C139F5"/>
    <w:rsid w:val="00C13B52"/>
    <w:rsid w:val="00C13DBA"/>
    <w:rsid w:val="00C1471D"/>
    <w:rsid w:val="00C149D5"/>
    <w:rsid w:val="00C14A73"/>
    <w:rsid w:val="00C16254"/>
    <w:rsid w:val="00C17959"/>
    <w:rsid w:val="00C17AD5"/>
    <w:rsid w:val="00C20950"/>
    <w:rsid w:val="00C21951"/>
    <w:rsid w:val="00C2307A"/>
    <w:rsid w:val="00C2330E"/>
    <w:rsid w:val="00C23BE8"/>
    <w:rsid w:val="00C23BF6"/>
    <w:rsid w:val="00C25444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EFA"/>
    <w:rsid w:val="00C3362F"/>
    <w:rsid w:val="00C34EFF"/>
    <w:rsid w:val="00C34F1A"/>
    <w:rsid w:val="00C352A4"/>
    <w:rsid w:val="00C35E44"/>
    <w:rsid w:val="00C36D52"/>
    <w:rsid w:val="00C373D3"/>
    <w:rsid w:val="00C37960"/>
    <w:rsid w:val="00C37F60"/>
    <w:rsid w:val="00C40916"/>
    <w:rsid w:val="00C40DAD"/>
    <w:rsid w:val="00C41A15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A23"/>
    <w:rsid w:val="00C44E2A"/>
    <w:rsid w:val="00C44F94"/>
    <w:rsid w:val="00C45E36"/>
    <w:rsid w:val="00C4624E"/>
    <w:rsid w:val="00C46CDF"/>
    <w:rsid w:val="00C504C8"/>
    <w:rsid w:val="00C51896"/>
    <w:rsid w:val="00C52772"/>
    <w:rsid w:val="00C52F4A"/>
    <w:rsid w:val="00C5303B"/>
    <w:rsid w:val="00C53472"/>
    <w:rsid w:val="00C53FBF"/>
    <w:rsid w:val="00C56468"/>
    <w:rsid w:val="00C56D1D"/>
    <w:rsid w:val="00C60CB2"/>
    <w:rsid w:val="00C6259F"/>
    <w:rsid w:val="00C6302D"/>
    <w:rsid w:val="00C6351B"/>
    <w:rsid w:val="00C649D7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E69"/>
    <w:rsid w:val="00C74902"/>
    <w:rsid w:val="00C752E9"/>
    <w:rsid w:val="00C76BB1"/>
    <w:rsid w:val="00C77B58"/>
    <w:rsid w:val="00C77D7A"/>
    <w:rsid w:val="00C802BA"/>
    <w:rsid w:val="00C80F46"/>
    <w:rsid w:val="00C81D11"/>
    <w:rsid w:val="00C82E9D"/>
    <w:rsid w:val="00C85F15"/>
    <w:rsid w:val="00C861A4"/>
    <w:rsid w:val="00C86E37"/>
    <w:rsid w:val="00C878D4"/>
    <w:rsid w:val="00C87986"/>
    <w:rsid w:val="00C87B84"/>
    <w:rsid w:val="00C90662"/>
    <w:rsid w:val="00C9128A"/>
    <w:rsid w:val="00C9169F"/>
    <w:rsid w:val="00C91C14"/>
    <w:rsid w:val="00C925C4"/>
    <w:rsid w:val="00C92737"/>
    <w:rsid w:val="00C9312C"/>
    <w:rsid w:val="00C93144"/>
    <w:rsid w:val="00C9345A"/>
    <w:rsid w:val="00C9377E"/>
    <w:rsid w:val="00C940EC"/>
    <w:rsid w:val="00C956AC"/>
    <w:rsid w:val="00CA0325"/>
    <w:rsid w:val="00CA04AF"/>
    <w:rsid w:val="00CA0530"/>
    <w:rsid w:val="00CA0610"/>
    <w:rsid w:val="00CA3200"/>
    <w:rsid w:val="00CA3395"/>
    <w:rsid w:val="00CA37D0"/>
    <w:rsid w:val="00CA49E2"/>
    <w:rsid w:val="00CA4E48"/>
    <w:rsid w:val="00CA509A"/>
    <w:rsid w:val="00CA51FC"/>
    <w:rsid w:val="00CA58DA"/>
    <w:rsid w:val="00CA65D2"/>
    <w:rsid w:val="00CA6E17"/>
    <w:rsid w:val="00CA6F17"/>
    <w:rsid w:val="00CA6FC9"/>
    <w:rsid w:val="00CB01A0"/>
    <w:rsid w:val="00CB0F31"/>
    <w:rsid w:val="00CB191D"/>
    <w:rsid w:val="00CB2B36"/>
    <w:rsid w:val="00CB3BF8"/>
    <w:rsid w:val="00CB41ED"/>
    <w:rsid w:val="00CB4726"/>
    <w:rsid w:val="00CB4803"/>
    <w:rsid w:val="00CB5ABC"/>
    <w:rsid w:val="00CB5BD1"/>
    <w:rsid w:val="00CB7751"/>
    <w:rsid w:val="00CC05C2"/>
    <w:rsid w:val="00CC1361"/>
    <w:rsid w:val="00CC2C96"/>
    <w:rsid w:val="00CC50B9"/>
    <w:rsid w:val="00CC6742"/>
    <w:rsid w:val="00CC6BBE"/>
    <w:rsid w:val="00CC6D8C"/>
    <w:rsid w:val="00CC70D5"/>
    <w:rsid w:val="00CC7913"/>
    <w:rsid w:val="00CC7D6F"/>
    <w:rsid w:val="00CD0207"/>
    <w:rsid w:val="00CD0953"/>
    <w:rsid w:val="00CD1237"/>
    <w:rsid w:val="00CD1EF6"/>
    <w:rsid w:val="00CD3A0F"/>
    <w:rsid w:val="00CD3BA0"/>
    <w:rsid w:val="00CD5C68"/>
    <w:rsid w:val="00CD646A"/>
    <w:rsid w:val="00CD670D"/>
    <w:rsid w:val="00CD6C47"/>
    <w:rsid w:val="00CD7D92"/>
    <w:rsid w:val="00CE04AF"/>
    <w:rsid w:val="00CE079C"/>
    <w:rsid w:val="00CE0C22"/>
    <w:rsid w:val="00CE1435"/>
    <w:rsid w:val="00CE1E0E"/>
    <w:rsid w:val="00CE1F79"/>
    <w:rsid w:val="00CE20B2"/>
    <w:rsid w:val="00CE310F"/>
    <w:rsid w:val="00CE409C"/>
    <w:rsid w:val="00CE54CA"/>
    <w:rsid w:val="00CE5F48"/>
    <w:rsid w:val="00CE7843"/>
    <w:rsid w:val="00CE79C7"/>
    <w:rsid w:val="00CE7BC8"/>
    <w:rsid w:val="00CF1701"/>
    <w:rsid w:val="00CF1A93"/>
    <w:rsid w:val="00CF2AFA"/>
    <w:rsid w:val="00CF4786"/>
    <w:rsid w:val="00CF5570"/>
    <w:rsid w:val="00CF577F"/>
    <w:rsid w:val="00CF591F"/>
    <w:rsid w:val="00CF64E4"/>
    <w:rsid w:val="00CF691E"/>
    <w:rsid w:val="00CF73F1"/>
    <w:rsid w:val="00CF78C8"/>
    <w:rsid w:val="00CF7E4B"/>
    <w:rsid w:val="00D0026C"/>
    <w:rsid w:val="00D0065C"/>
    <w:rsid w:val="00D00EDE"/>
    <w:rsid w:val="00D00F04"/>
    <w:rsid w:val="00D01290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A40"/>
    <w:rsid w:val="00D10686"/>
    <w:rsid w:val="00D10A46"/>
    <w:rsid w:val="00D11072"/>
    <w:rsid w:val="00D1163B"/>
    <w:rsid w:val="00D12662"/>
    <w:rsid w:val="00D128E9"/>
    <w:rsid w:val="00D12DED"/>
    <w:rsid w:val="00D1385C"/>
    <w:rsid w:val="00D13EC0"/>
    <w:rsid w:val="00D16E47"/>
    <w:rsid w:val="00D21000"/>
    <w:rsid w:val="00D213C7"/>
    <w:rsid w:val="00D214C2"/>
    <w:rsid w:val="00D21669"/>
    <w:rsid w:val="00D218BB"/>
    <w:rsid w:val="00D22A45"/>
    <w:rsid w:val="00D2324B"/>
    <w:rsid w:val="00D23E4D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25B3"/>
    <w:rsid w:val="00D32EEA"/>
    <w:rsid w:val="00D33E6C"/>
    <w:rsid w:val="00D34AF3"/>
    <w:rsid w:val="00D34DE6"/>
    <w:rsid w:val="00D35239"/>
    <w:rsid w:val="00D356E8"/>
    <w:rsid w:val="00D368E3"/>
    <w:rsid w:val="00D36A9F"/>
    <w:rsid w:val="00D37AF0"/>
    <w:rsid w:val="00D37FC0"/>
    <w:rsid w:val="00D4002D"/>
    <w:rsid w:val="00D40FD8"/>
    <w:rsid w:val="00D420D2"/>
    <w:rsid w:val="00D42935"/>
    <w:rsid w:val="00D4434D"/>
    <w:rsid w:val="00D44E8A"/>
    <w:rsid w:val="00D452C7"/>
    <w:rsid w:val="00D45DB6"/>
    <w:rsid w:val="00D46BC5"/>
    <w:rsid w:val="00D472A7"/>
    <w:rsid w:val="00D47540"/>
    <w:rsid w:val="00D47611"/>
    <w:rsid w:val="00D47D7F"/>
    <w:rsid w:val="00D50BB9"/>
    <w:rsid w:val="00D516C1"/>
    <w:rsid w:val="00D51A39"/>
    <w:rsid w:val="00D51D63"/>
    <w:rsid w:val="00D52551"/>
    <w:rsid w:val="00D52E52"/>
    <w:rsid w:val="00D54DDB"/>
    <w:rsid w:val="00D55069"/>
    <w:rsid w:val="00D56CA6"/>
    <w:rsid w:val="00D570E6"/>
    <w:rsid w:val="00D60C6C"/>
    <w:rsid w:val="00D60EA0"/>
    <w:rsid w:val="00D61E73"/>
    <w:rsid w:val="00D62F6D"/>
    <w:rsid w:val="00D63795"/>
    <w:rsid w:val="00D63BD7"/>
    <w:rsid w:val="00D63C81"/>
    <w:rsid w:val="00D6470D"/>
    <w:rsid w:val="00D648AA"/>
    <w:rsid w:val="00D656E4"/>
    <w:rsid w:val="00D65E8E"/>
    <w:rsid w:val="00D663FD"/>
    <w:rsid w:val="00D70735"/>
    <w:rsid w:val="00D71030"/>
    <w:rsid w:val="00D710CF"/>
    <w:rsid w:val="00D7111D"/>
    <w:rsid w:val="00D71683"/>
    <w:rsid w:val="00D71CE4"/>
    <w:rsid w:val="00D72085"/>
    <w:rsid w:val="00D73DE0"/>
    <w:rsid w:val="00D74052"/>
    <w:rsid w:val="00D7459C"/>
    <w:rsid w:val="00D75419"/>
    <w:rsid w:val="00D75696"/>
    <w:rsid w:val="00D7630E"/>
    <w:rsid w:val="00D7641B"/>
    <w:rsid w:val="00D7646A"/>
    <w:rsid w:val="00D76688"/>
    <w:rsid w:val="00D76832"/>
    <w:rsid w:val="00D7744E"/>
    <w:rsid w:val="00D7767F"/>
    <w:rsid w:val="00D81BDA"/>
    <w:rsid w:val="00D8347D"/>
    <w:rsid w:val="00D835F8"/>
    <w:rsid w:val="00D85B66"/>
    <w:rsid w:val="00D869EF"/>
    <w:rsid w:val="00D87AFB"/>
    <w:rsid w:val="00D907DC"/>
    <w:rsid w:val="00D91570"/>
    <w:rsid w:val="00D925CD"/>
    <w:rsid w:val="00D9286E"/>
    <w:rsid w:val="00D9297C"/>
    <w:rsid w:val="00D93720"/>
    <w:rsid w:val="00D937BD"/>
    <w:rsid w:val="00D94C2F"/>
    <w:rsid w:val="00D9511E"/>
    <w:rsid w:val="00D95D14"/>
    <w:rsid w:val="00D9747D"/>
    <w:rsid w:val="00D97929"/>
    <w:rsid w:val="00D97B4D"/>
    <w:rsid w:val="00DA02D0"/>
    <w:rsid w:val="00DA0392"/>
    <w:rsid w:val="00DA06E3"/>
    <w:rsid w:val="00DA0F28"/>
    <w:rsid w:val="00DA25CE"/>
    <w:rsid w:val="00DA2710"/>
    <w:rsid w:val="00DA4396"/>
    <w:rsid w:val="00DA4929"/>
    <w:rsid w:val="00DA4CA6"/>
    <w:rsid w:val="00DA5B53"/>
    <w:rsid w:val="00DA62E6"/>
    <w:rsid w:val="00DA6BB6"/>
    <w:rsid w:val="00DA6E98"/>
    <w:rsid w:val="00DA7385"/>
    <w:rsid w:val="00DA7AA1"/>
    <w:rsid w:val="00DB151F"/>
    <w:rsid w:val="00DB25EE"/>
    <w:rsid w:val="00DB30AA"/>
    <w:rsid w:val="00DB388D"/>
    <w:rsid w:val="00DB3C16"/>
    <w:rsid w:val="00DB3CCF"/>
    <w:rsid w:val="00DB418F"/>
    <w:rsid w:val="00DB4E5D"/>
    <w:rsid w:val="00DB5109"/>
    <w:rsid w:val="00DB522E"/>
    <w:rsid w:val="00DB7DB7"/>
    <w:rsid w:val="00DC0089"/>
    <w:rsid w:val="00DC0CA0"/>
    <w:rsid w:val="00DC1BDC"/>
    <w:rsid w:val="00DC1F4F"/>
    <w:rsid w:val="00DC3584"/>
    <w:rsid w:val="00DC3E56"/>
    <w:rsid w:val="00DC5181"/>
    <w:rsid w:val="00DC5582"/>
    <w:rsid w:val="00DC5BC8"/>
    <w:rsid w:val="00DC5D31"/>
    <w:rsid w:val="00DC610E"/>
    <w:rsid w:val="00DC758D"/>
    <w:rsid w:val="00DD00A4"/>
    <w:rsid w:val="00DD1231"/>
    <w:rsid w:val="00DD14AB"/>
    <w:rsid w:val="00DD3241"/>
    <w:rsid w:val="00DD6039"/>
    <w:rsid w:val="00DD786B"/>
    <w:rsid w:val="00DD78A9"/>
    <w:rsid w:val="00DE1758"/>
    <w:rsid w:val="00DE1D34"/>
    <w:rsid w:val="00DE3537"/>
    <w:rsid w:val="00DE37AB"/>
    <w:rsid w:val="00DE3FE6"/>
    <w:rsid w:val="00DE464D"/>
    <w:rsid w:val="00DE6294"/>
    <w:rsid w:val="00DE6883"/>
    <w:rsid w:val="00DE6A4E"/>
    <w:rsid w:val="00DE713E"/>
    <w:rsid w:val="00DE725B"/>
    <w:rsid w:val="00DE7494"/>
    <w:rsid w:val="00DE7B22"/>
    <w:rsid w:val="00DF0DF9"/>
    <w:rsid w:val="00DF111E"/>
    <w:rsid w:val="00DF123D"/>
    <w:rsid w:val="00DF181B"/>
    <w:rsid w:val="00DF1922"/>
    <w:rsid w:val="00DF2058"/>
    <w:rsid w:val="00DF256F"/>
    <w:rsid w:val="00DF52D6"/>
    <w:rsid w:val="00DF54FF"/>
    <w:rsid w:val="00DF6BDD"/>
    <w:rsid w:val="00DF75D9"/>
    <w:rsid w:val="00DF7779"/>
    <w:rsid w:val="00DF77D2"/>
    <w:rsid w:val="00E00267"/>
    <w:rsid w:val="00E0058D"/>
    <w:rsid w:val="00E016FB"/>
    <w:rsid w:val="00E01AC4"/>
    <w:rsid w:val="00E01C03"/>
    <w:rsid w:val="00E03EDC"/>
    <w:rsid w:val="00E03FB7"/>
    <w:rsid w:val="00E046A2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5FC5"/>
    <w:rsid w:val="00E168C1"/>
    <w:rsid w:val="00E16D33"/>
    <w:rsid w:val="00E17320"/>
    <w:rsid w:val="00E17816"/>
    <w:rsid w:val="00E17AEE"/>
    <w:rsid w:val="00E17F62"/>
    <w:rsid w:val="00E21D1C"/>
    <w:rsid w:val="00E2273B"/>
    <w:rsid w:val="00E24CDA"/>
    <w:rsid w:val="00E25A43"/>
    <w:rsid w:val="00E26BC6"/>
    <w:rsid w:val="00E2723F"/>
    <w:rsid w:val="00E272DF"/>
    <w:rsid w:val="00E307AD"/>
    <w:rsid w:val="00E3146B"/>
    <w:rsid w:val="00E31B2C"/>
    <w:rsid w:val="00E323DE"/>
    <w:rsid w:val="00E33597"/>
    <w:rsid w:val="00E33778"/>
    <w:rsid w:val="00E33BE1"/>
    <w:rsid w:val="00E33F3F"/>
    <w:rsid w:val="00E34BBA"/>
    <w:rsid w:val="00E34C53"/>
    <w:rsid w:val="00E353DE"/>
    <w:rsid w:val="00E35B8B"/>
    <w:rsid w:val="00E36463"/>
    <w:rsid w:val="00E36AB6"/>
    <w:rsid w:val="00E370E5"/>
    <w:rsid w:val="00E37489"/>
    <w:rsid w:val="00E37904"/>
    <w:rsid w:val="00E37F71"/>
    <w:rsid w:val="00E40644"/>
    <w:rsid w:val="00E41712"/>
    <w:rsid w:val="00E42F45"/>
    <w:rsid w:val="00E43522"/>
    <w:rsid w:val="00E441D6"/>
    <w:rsid w:val="00E44D92"/>
    <w:rsid w:val="00E44F6D"/>
    <w:rsid w:val="00E44FEC"/>
    <w:rsid w:val="00E459FA"/>
    <w:rsid w:val="00E45A81"/>
    <w:rsid w:val="00E45F2E"/>
    <w:rsid w:val="00E5137B"/>
    <w:rsid w:val="00E51CC6"/>
    <w:rsid w:val="00E5249A"/>
    <w:rsid w:val="00E525A5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C4C"/>
    <w:rsid w:val="00E634EB"/>
    <w:rsid w:val="00E640B6"/>
    <w:rsid w:val="00E64718"/>
    <w:rsid w:val="00E64825"/>
    <w:rsid w:val="00E64CB0"/>
    <w:rsid w:val="00E65A6A"/>
    <w:rsid w:val="00E6610D"/>
    <w:rsid w:val="00E66583"/>
    <w:rsid w:val="00E66808"/>
    <w:rsid w:val="00E6682B"/>
    <w:rsid w:val="00E678FB"/>
    <w:rsid w:val="00E67FF5"/>
    <w:rsid w:val="00E700D1"/>
    <w:rsid w:val="00E7049B"/>
    <w:rsid w:val="00E705A6"/>
    <w:rsid w:val="00E708C3"/>
    <w:rsid w:val="00E71239"/>
    <w:rsid w:val="00E718F3"/>
    <w:rsid w:val="00E71C09"/>
    <w:rsid w:val="00E721A7"/>
    <w:rsid w:val="00E73C69"/>
    <w:rsid w:val="00E73E91"/>
    <w:rsid w:val="00E740DE"/>
    <w:rsid w:val="00E746D7"/>
    <w:rsid w:val="00E748EB"/>
    <w:rsid w:val="00E75615"/>
    <w:rsid w:val="00E80337"/>
    <w:rsid w:val="00E80917"/>
    <w:rsid w:val="00E80976"/>
    <w:rsid w:val="00E81BAB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6CAE"/>
    <w:rsid w:val="00E878F4"/>
    <w:rsid w:val="00E87E2F"/>
    <w:rsid w:val="00E902F1"/>
    <w:rsid w:val="00E9134A"/>
    <w:rsid w:val="00E91A65"/>
    <w:rsid w:val="00E929C3"/>
    <w:rsid w:val="00E92B5B"/>
    <w:rsid w:val="00E93575"/>
    <w:rsid w:val="00E93816"/>
    <w:rsid w:val="00E94DB8"/>
    <w:rsid w:val="00E94F01"/>
    <w:rsid w:val="00E95591"/>
    <w:rsid w:val="00E96307"/>
    <w:rsid w:val="00E963AB"/>
    <w:rsid w:val="00E966EC"/>
    <w:rsid w:val="00E97001"/>
    <w:rsid w:val="00E97425"/>
    <w:rsid w:val="00EA183F"/>
    <w:rsid w:val="00EA32B3"/>
    <w:rsid w:val="00EA3E41"/>
    <w:rsid w:val="00EA442B"/>
    <w:rsid w:val="00EA648D"/>
    <w:rsid w:val="00EA6707"/>
    <w:rsid w:val="00EA6735"/>
    <w:rsid w:val="00EA6F39"/>
    <w:rsid w:val="00EA74F7"/>
    <w:rsid w:val="00EA7B7C"/>
    <w:rsid w:val="00EB080B"/>
    <w:rsid w:val="00EB1111"/>
    <w:rsid w:val="00EB166D"/>
    <w:rsid w:val="00EB22E6"/>
    <w:rsid w:val="00EB2470"/>
    <w:rsid w:val="00EB2644"/>
    <w:rsid w:val="00EB29B6"/>
    <w:rsid w:val="00EB3804"/>
    <w:rsid w:val="00EB40DE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3F4B"/>
    <w:rsid w:val="00EC4231"/>
    <w:rsid w:val="00EC4889"/>
    <w:rsid w:val="00EC56DA"/>
    <w:rsid w:val="00EC5C69"/>
    <w:rsid w:val="00EC69C5"/>
    <w:rsid w:val="00EC6F06"/>
    <w:rsid w:val="00EC75E0"/>
    <w:rsid w:val="00ED0745"/>
    <w:rsid w:val="00ED07A9"/>
    <w:rsid w:val="00ED0A28"/>
    <w:rsid w:val="00ED1680"/>
    <w:rsid w:val="00ED1D38"/>
    <w:rsid w:val="00ED1F3E"/>
    <w:rsid w:val="00ED276C"/>
    <w:rsid w:val="00ED2DD8"/>
    <w:rsid w:val="00ED2EA0"/>
    <w:rsid w:val="00ED452E"/>
    <w:rsid w:val="00ED49AE"/>
    <w:rsid w:val="00ED4EF2"/>
    <w:rsid w:val="00ED5BF0"/>
    <w:rsid w:val="00ED65D2"/>
    <w:rsid w:val="00ED671C"/>
    <w:rsid w:val="00EE0D2A"/>
    <w:rsid w:val="00EE1259"/>
    <w:rsid w:val="00EE14D2"/>
    <w:rsid w:val="00EE3E58"/>
    <w:rsid w:val="00EE413C"/>
    <w:rsid w:val="00EE4329"/>
    <w:rsid w:val="00EE4572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4BB"/>
    <w:rsid w:val="00EF00B2"/>
    <w:rsid w:val="00EF0EC0"/>
    <w:rsid w:val="00EF1B36"/>
    <w:rsid w:val="00EF2220"/>
    <w:rsid w:val="00EF2777"/>
    <w:rsid w:val="00EF27EA"/>
    <w:rsid w:val="00EF2BC2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EF7A51"/>
    <w:rsid w:val="00EF7C7F"/>
    <w:rsid w:val="00F00E26"/>
    <w:rsid w:val="00F01016"/>
    <w:rsid w:val="00F011AD"/>
    <w:rsid w:val="00F012E5"/>
    <w:rsid w:val="00F01FEB"/>
    <w:rsid w:val="00F0208A"/>
    <w:rsid w:val="00F02156"/>
    <w:rsid w:val="00F036F0"/>
    <w:rsid w:val="00F03AC7"/>
    <w:rsid w:val="00F03FB1"/>
    <w:rsid w:val="00F04139"/>
    <w:rsid w:val="00F04C7C"/>
    <w:rsid w:val="00F04D3A"/>
    <w:rsid w:val="00F052BE"/>
    <w:rsid w:val="00F05526"/>
    <w:rsid w:val="00F05744"/>
    <w:rsid w:val="00F05953"/>
    <w:rsid w:val="00F05AE2"/>
    <w:rsid w:val="00F05C68"/>
    <w:rsid w:val="00F079C9"/>
    <w:rsid w:val="00F10A11"/>
    <w:rsid w:val="00F11843"/>
    <w:rsid w:val="00F12371"/>
    <w:rsid w:val="00F12836"/>
    <w:rsid w:val="00F12E29"/>
    <w:rsid w:val="00F1433F"/>
    <w:rsid w:val="00F158F6"/>
    <w:rsid w:val="00F163F2"/>
    <w:rsid w:val="00F172D6"/>
    <w:rsid w:val="00F205DC"/>
    <w:rsid w:val="00F2192E"/>
    <w:rsid w:val="00F24514"/>
    <w:rsid w:val="00F25B92"/>
    <w:rsid w:val="00F2665C"/>
    <w:rsid w:val="00F26795"/>
    <w:rsid w:val="00F27014"/>
    <w:rsid w:val="00F27FF4"/>
    <w:rsid w:val="00F30749"/>
    <w:rsid w:val="00F30B63"/>
    <w:rsid w:val="00F31F46"/>
    <w:rsid w:val="00F323BA"/>
    <w:rsid w:val="00F33269"/>
    <w:rsid w:val="00F34D2D"/>
    <w:rsid w:val="00F36104"/>
    <w:rsid w:val="00F36572"/>
    <w:rsid w:val="00F36985"/>
    <w:rsid w:val="00F36ACF"/>
    <w:rsid w:val="00F36FCB"/>
    <w:rsid w:val="00F408F9"/>
    <w:rsid w:val="00F412B4"/>
    <w:rsid w:val="00F44062"/>
    <w:rsid w:val="00F44DE7"/>
    <w:rsid w:val="00F45C62"/>
    <w:rsid w:val="00F46705"/>
    <w:rsid w:val="00F46928"/>
    <w:rsid w:val="00F47DB2"/>
    <w:rsid w:val="00F47F00"/>
    <w:rsid w:val="00F51BE5"/>
    <w:rsid w:val="00F55841"/>
    <w:rsid w:val="00F57922"/>
    <w:rsid w:val="00F57FEF"/>
    <w:rsid w:val="00F61B75"/>
    <w:rsid w:val="00F642BC"/>
    <w:rsid w:val="00F64DC1"/>
    <w:rsid w:val="00F655D1"/>
    <w:rsid w:val="00F665B8"/>
    <w:rsid w:val="00F66601"/>
    <w:rsid w:val="00F6685D"/>
    <w:rsid w:val="00F67825"/>
    <w:rsid w:val="00F705CC"/>
    <w:rsid w:val="00F70760"/>
    <w:rsid w:val="00F71D2B"/>
    <w:rsid w:val="00F7200D"/>
    <w:rsid w:val="00F72424"/>
    <w:rsid w:val="00F729D2"/>
    <w:rsid w:val="00F72FB9"/>
    <w:rsid w:val="00F7308A"/>
    <w:rsid w:val="00F73F87"/>
    <w:rsid w:val="00F748D9"/>
    <w:rsid w:val="00F75123"/>
    <w:rsid w:val="00F751E6"/>
    <w:rsid w:val="00F7632A"/>
    <w:rsid w:val="00F77B99"/>
    <w:rsid w:val="00F8176E"/>
    <w:rsid w:val="00F82E79"/>
    <w:rsid w:val="00F83005"/>
    <w:rsid w:val="00F83519"/>
    <w:rsid w:val="00F84482"/>
    <w:rsid w:val="00F8595A"/>
    <w:rsid w:val="00F85D71"/>
    <w:rsid w:val="00F86E45"/>
    <w:rsid w:val="00F875EE"/>
    <w:rsid w:val="00F90187"/>
    <w:rsid w:val="00F9117D"/>
    <w:rsid w:val="00F9130B"/>
    <w:rsid w:val="00F91941"/>
    <w:rsid w:val="00F91A3F"/>
    <w:rsid w:val="00F93EB4"/>
    <w:rsid w:val="00F94116"/>
    <w:rsid w:val="00F95225"/>
    <w:rsid w:val="00F95551"/>
    <w:rsid w:val="00F96421"/>
    <w:rsid w:val="00F97C57"/>
    <w:rsid w:val="00FA0EAD"/>
    <w:rsid w:val="00FA18B2"/>
    <w:rsid w:val="00FA1C34"/>
    <w:rsid w:val="00FA2199"/>
    <w:rsid w:val="00FA29C6"/>
    <w:rsid w:val="00FA3028"/>
    <w:rsid w:val="00FA40C8"/>
    <w:rsid w:val="00FA48C0"/>
    <w:rsid w:val="00FA56F8"/>
    <w:rsid w:val="00FA5838"/>
    <w:rsid w:val="00FA5A69"/>
    <w:rsid w:val="00FA5D0E"/>
    <w:rsid w:val="00FA5F68"/>
    <w:rsid w:val="00FA6228"/>
    <w:rsid w:val="00FA67AF"/>
    <w:rsid w:val="00FA6A24"/>
    <w:rsid w:val="00FA6B5F"/>
    <w:rsid w:val="00FA6D9C"/>
    <w:rsid w:val="00FA74A1"/>
    <w:rsid w:val="00FA7B31"/>
    <w:rsid w:val="00FA7BFA"/>
    <w:rsid w:val="00FB04EE"/>
    <w:rsid w:val="00FB3D80"/>
    <w:rsid w:val="00FB3E3E"/>
    <w:rsid w:val="00FB5297"/>
    <w:rsid w:val="00FC08BF"/>
    <w:rsid w:val="00FC1242"/>
    <w:rsid w:val="00FC1573"/>
    <w:rsid w:val="00FC1E50"/>
    <w:rsid w:val="00FC1FCA"/>
    <w:rsid w:val="00FC2E72"/>
    <w:rsid w:val="00FC669A"/>
    <w:rsid w:val="00FC76DF"/>
    <w:rsid w:val="00FD1038"/>
    <w:rsid w:val="00FD1720"/>
    <w:rsid w:val="00FD179A"/>
    <w:rsid w:val="00FD186B"/>
    <w:rsid w:val="00FD270F"/>
    <w:rsid w:val="00FD2B99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1CF5"/>
    <w:rsid w:val="00FE27C0"/>
    <w:rsid w:val="00FE396E"/>
    <w:rsid w:val="00FE5DE5"/>
    <w:rsid w:val="00FE7082"/>
    <w:rsid w:val="00FE79D4"/>
    <w:rsid w:val="00FE7A6A"/>
    <w:rsid w:val="00FF02C6"/>
    <w:rsid w:val="00FF0A4B"/>
    <w:rsid w:val="00FF0E7F"/>
    <w:rsid w:val="00FF0F77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BE73A"/>
  <w15:docId w15:val="{E7F31A0F-EF2E-4C74-BBF9-70370142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014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535D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535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8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5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6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2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7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76799-A993-46A0-BE66-C6D42081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5</Pages>
  <Words>1395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3</cp:revision>
  <cp:lastPrinted>2018-12-12T12:00:00Z</cp:lastPrinted>
  <dcterms:created xsi:type="dcterms:W3CDTF">2026-05-20T09:13:00Z</dcterms:created>
  <dcterms:modified xsi:type="dcterms:W3CDTF">2026-05-29T12:02:00Z</dcterms:modified>
</cp:coreProperties>
</file>