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0FB9C303" w:rsidR="00870E31" w:rsidRPr="0084064A" w:rsidRDefault="00B0478F" w:rsidP="0084064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Warszawa, dnia</w:t>
      </w:r>
      <w:r w:rsidR="004D328D" w:rsidRPr="0084064A">
        <w:rPr>
          <w:rFonts w:asciiTheme="minorHAnsi" w:hAnsiTheme="minorHAnsi" w:cstheme="minorHAnsi"/>
        </w:rPr>
        <w:t xml:space="preserve"> </w:t>
      </w:r>
      <w:r w:rsidR="00766885" w:rsidRPr="0084064A">
        <w:rPr>
          <w:rFonts w:asciiTheme="minorHAnsi" w:hAnsiTheme="minorHAnsi" w:cstheme="minorHAnsi"/>
        </w:rPr>
        <w:t>1</w:t>
      </w:r>
      <w:r w:rsidR="0038694C" w:rsidRPr="0084064A">
        <w:rPr>
          <w:rFonts w:asciiTheme="minorHAnsi" w:hAnsiTheme="minorHAnsi" w:cstheme="minorHAnsi"/>
        </w:rPr>
        <w:t>4</w:t>
      </w:r>
      <w:r w:rsidR="004D328D" w:rsidRPr="0084064A">
        <w:rPr>
          <w:rFonts w:asciiTheme="minorHAnsi" w:hAnsiTheme="minorHAnsi" w:cstheme="minorHAnsi"/>
        </w:rPr>
        <w:t xml:space="preserve"> </w:t>
      </w:r>
      <w:r w:rsidR="00266994" w:rsidRPr="0084064A">
        <w:rPr>
          <w:rFonts w:asciiTheme="minorHAnsi" w:hAnsiTheme="minorHAnsi" w:cstheme="minorHAnsi"/>
        </w:rPr>
        <w:t xml:space="preserve">listopada </w:t>
      </w:r>
      <w:r w:rsidR="00743D6E" w:rsidRPr="0084064A">
        <w:rPr>
          <w:rFonts w:asciiTheme="minorHAnsi" w:hAnsiTheme="minorHAnsi" w:cstheme="minorHAnsi"/>
        </w:rPr>
        <w:t>2025</w:t>
      </w:r>
      <w:r w:rsidR="00171228" w:rsidRPr="0084064A">
        <w:rPr>
          <w:rFonts w:asciiTheme="minorHAnsi" w:hAnsiTheme="minorHAnsi" w:cstheme="minorHAnsi"/>
        </w:rPr>
        <w:t xml:space="preserve"> </w:t>
      </w:r>
      <w:r w:rsidR="00640BE4" w:rsidRPr="0084064A">
        <w:rPr>
          <w:rFonts w:asciiTheme="minorHAnsi" w:hAnsiTheme="minorHAnsi" w:cstheme="minorHAnsi"/>
        </w:rPr>
        <w:t>r</w:t>
      </w:r>
      <w:r w:rsidRPr="0084064A">
        <w:rPr>
          <w:rFonts w:asciiTheme="minorHAnsi" w:hAnsiTheme="minorHAnsi" w:cstheme="minorHAnsi"/>
        </w:rPr>
        <w:t>.</w:t>
      </w:r>
    </w:p>
    <w:p w14:paraId="35E6597A" w14:textId="71EA6996" w:rsidR="00EE468D" w:rsidRPr="0084064A" w:rsidRDefault="005C5CFD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D</w:t>
      </w:r>
      <w:r w:rsidR="00266994" w:rsidRPr="0084064A">
        <w:rPr>
          <w:rFonts w:asciiTheme="minorHAnsi" w:hAnsiTheme="minorHAnsi" w:cstheme="minorHAnsi"/>
        </w:rPr>
        <w:t>C</w:t>
      </w:r>
      <w:r w:rsidRPr="0084064A">
        <w:rPr>
          <w:rFonts w:asciiTheme="minorHAnsi" w:hAnsiTheme="minorHAnsi" w:cstheme="minorHAnsi"/>
        </w:rPr>
        <w:t>.</w:t>
      </w:r>
      <w:r w:rsidR="00AD5E5D" w:rsidRPr="0084064A">
        <w:rPr>
          <w:rFonts w:asciiTheme="minorHAnsi" w:hAnsiTheme="minorHAnsi" w:cstheme="minorHAnsi"/>
        </w:rPr>
        <w:t>8361.</w:t>
      </w:r>
      <w:r w:rsidR="004D328D" w:rsidRPr="0084064A">
        <w:rPr>
          <w:rFonts w:asciiTheme="minorHAnsi" w:hAnsiTheme="minorHAnsi" w:cstheme="minorHAnsi"/>
        </w:rPr>
        <w:t>106</w:t>
      </w:r>
      <w:r w:rsidR="00AD5E5D" w:rsidRPr="0084064A">
        <w:rPr>
          <w:rFonts w:asciiTheme="minorHAnsi" w:hAnsiTheme="minorHAnsi" w:cstheme="minorHAnsi"/>
        </w:rPr>
        <w:t>.202</w:t>
      </w:r>
      <w:r w:rsidRPr="0084064A">
        <w:rPr>
          <w:rFonts w:asciiTheme="minorHAnsi" w:hAnsiTheme="minorHAnsi" w:cstheme="minorHAnsi"/>
        </w:rPr>
        <w:t>5</w:t>
      </w:r>
    </w:p>
    <w:p w14:paraId="2FE03B00" w14:textId="77777777" w:rsidR="00C00F7D" w:rsidRPr="0084064A" w:rsidRDefault="00C00F7D" w:rsidP="0084064A">
      <w:pPr>
        <w:spacing w:line="360" w:lineRule="auto"/>
        <w:rPr>
          <w:rFonts w:asciiTheme="minorHAnsi" w:hAnsiTheme="minorHAnsi" w:cstheme="minorHAnsi"/>
        </w:rPr>
      </w:pPr>
    </w:p>
    <w:p w14:paraId="273B2516" w14:textId="4E6DB7F6" w:rsidR="00AD79BE" w:rsidRPr="0084064A" w:rsidRDefault="00B0478F" w:rsidP="0084064A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 xml:space="preserve">DECYZJA </w:t>
      </w:r>
      <w:r w:rsidR="004D328D" w:rsidRPr="0084064A">
        <w:rPr>
          <w:rFonts w:asciiTheme="minorHAnsi" w:hAnsiTheme="minorHAnsi" w:cstheme="minorHAnsi"/>
        </w:rPr>
        <w:t>PO.449.C.284.2025.AW</w:t>
      </w:r>
    </w:p>
    <w:p w14:paraId="0D4D129D" w14:textId="1A0C648A" w:rsidR="00B0478F" w:rsidRPr="0084064A" w:rsidRDefault="000C0A7A" w:rsidP="0084064A">
      <w:pPr>
        <w:tabs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Na podstawie art. 6 ust. 1</w:t>
      </w:r>
      <w:r w:rsidR="00A0267F" w:rsidRPr="0084064A">
        <w:rPr>
          <w:rFonts w:asciiTheme="minorHAnsi" w:hAnsiTheme="minorHAnsi" w:cstheme="minorHAnsi"/>
        </w:rPr>
        <w:t xml:space="preserve"> </w:t>
      </w:r>
      <w:r w:rsidR="00B0478F" w:rsidRPr="0084064A">
        <w:rPr>
          <w:rFonts w:asciiTheme="minorHAnsi" w:hAnsiTheme="minorHAnsi" w:cstheme="minorHAnsi"/>
        </w:rPr>
        <w:t>ustawy z dnia 9 maja 2014</w:t>
      </w:r>
      <w:r w:rsidR="00F64B4B" w:rsidRPr="0084064A">
        <w:rPr>
          <w:rFonts w:asciiTheme="minorHAnsi" w:hAnsiTheme="minorHAnsi" w:cstheme="minorHAnsi"/>
        </w:rPr>
        <w:t xml:space="preserve"> </w:t>
      </w:r>
      <w:r w:rsidR="00B0478F" w:rsidRPr="0084064A">
        <w:rPr>
          <w:rFonts w:asciiTheme="minorHAnsi" w:hAnsiTheme="minorHAnsi" w:cstheme="minorHAnsi"/>
        </w:rPr>
        <w:t xml:space="preserve">r. o informowaniu o </w:t>
      </w:r>
      <w:r w:rsidR="001977DC" w:rsidRPr="0084064A">
        <w:rPr>
          <w:rFonts w:asciiTheme="minorHAnsi" w:hAnsiTheme="minorHAnsi" w:cstheme="minorHAnsi"/>
        </w:rPr>
        <w:t>cenach towarów i usług</w:t>
      </w:r>
      <w:r w:rsidR="000B795F" w:rsidRPr="0084064A">
        <w:rPr>
          <w:rFonts w:asciiTheme="minorHAnsi" w:hAnsiTheme="minorHAnsi" w:cstheme="minorHAnsi"/>
        </w:rPr>
        <w:br/>
      </w:r>
      <w:r w:rsidR="00E02588" w:rsidRPr="0084064A">
        <w:rPr>
          <w:rFonts w:asciiTheme="minorHAnsi" w:hAnsiTheme="minorHAnsi" w:cstheme="minorHAnsi"/>
        </w:rPr>
        <w:t>(Dz.</w:t>
      </w:r>
      <w:r w:rsidR="00257178" w:rsidRPr="0084064A">
        <w:rPr>
          <w:rFonts w:asciiTheme="minorHAnsi" w:hAnsiTheme="minorHAnsi" w:cstheme="minorHAnsi"/>
        </w:rPr>
        <w:t xml:space="preserve"> </w:t>
      </w:r>
      <w:r w:rsidR="00E02588" w:rsidRPr="0084064A">
        <w:rPr>
          <w:rFonts w:asciiTheme="minorHAnsi" w:hAnsiTheme="minorHAnsi" w:cstheme="minorHAnsi"/>
        </w:rPr>
        <w:t>U.</w:t>
      </w:r>
      <w:r w:rsidR="0056380E" w:rsidRPr="0084064A">
        <w:rPr>
          <w:rFonts w:asciiTheme="minorHAnsi" w:hAnsiTheme="minorHAnsi" w:cstheme="minorHAnsi"/>
        </w:rPr>
        <w:t xml:space="preserve"> </w:t>
      </w:r>
      <w:r w:rsidR="00E02588" w:rsidRPr="0084064A">
        <w:rPr>
          <w:rFonts w:asciiTheme="minorHAnsi" w:hAnsiTheme="minorHAnsi" w:cstheme="minorHAnsi"/>
        </w:rPr>
        <w:t>z 20</w:t>
      </w:r>
      <w:r w:rsidR="00FE0EE7" w:rsidRPr="0084064A">
        <w:rPr>
          <w:rFonts w:asciiTheme="minorHAnsi" w:hAnsiTheme="minorHAnsi" w:cstheme="minorHAnsi"/>
        </w:rPr>
        <w:t>23</w:t>
      </w:r>
      <w:r w:rsidR="007548D6" w:rsidRPr="0084064A">
        <w:rPr>
          <w:rFonts w:asciiTheme="minorHAnsi" w:hAnsiTheme="minorHAnsi" w:cstheme="minorHAnsi"/>
        </w:rPr>
        <w:t xml:space="preserve"> </w:t>
      </w:r>
      <w:r w:rsidR="00E02588" w:rsidRPr="0084064A">
        <w:rPr>
          <w:rFonts w:asciiTheme="minorHAnsi" w:hAnsiTheme="minorHAnsi" w:cstheme="minorHAnsi"/>
        </w:rPr>
        <w:t>r. poz. 1</w:t>
      </w:r>
      <w:r w:rsidR="00FE0EE7" w:rsidRPr="0084064A">
        <w:rPr>
          <w:rFonts w:asciiTheme="minorHAnsi" w:hAnsiTheme="minorHAnsi" w:cstheme="minorHAnsi"/>
        </w:rPr>
        <w:t>6</w:t>
      </w:r>
      <w:r w:rsidR="00E02588" w:rsidRPr="0084064A">
        <w:rPr>
          <w:rFonts w:asciiTheme="minorHAnsi" w:hAnsiTheme="minorHAnsi" w:cstheme="minorHAnsi"/>
        </w:rPr>
        <w:t>8)</w:t>
      </w:r>
      <w:r w:rsidR="00A60BB8" w:rsidRPr="0084064A">
        <w:rPr>
          <w:rFonts w:asciiTheme="minorHAnsi" w:hAnsiTheme="minorHAnsi" w:cstheme="minorHAnsi"/>
        </w:rPr>
        <w:t xml:space="preserve"> </w:t>
      </w:r>
      <w:r w:rsidR="00B0478F" w:rsidRPr="0084064A">
        <w:rPr>
          <w:rFonts w:asciiTheme="minorHAnsi" w:hAnsiTheme="minorHAnsi" w:cstheme="minorHAnsi"/>
        </w:rPr>
        <w:t xml:space="preserve">oraz art. 104 </w:t>
      </w:r>
      <w:r w:rsidR="00064501" w:rsidRPr="0084064A">
        <w:rPr>
          <w:rFonts w:asciiTheme="minorHAnsi" w:hAnsiTheme="minorHAnsi" w:cstheme="minorHAnsi"/>
        </w:rPr>
        <w:t xml:space="preserve">§ 1 </w:t>
      </w:r>
      <w:r w:rsidR="00B0478F" w:rsidRPr="0084064A">
        <w:rPr>
          <w:rFonts w:asciiTheme="minorHAnsi" w:hAnsiTheme="minorHAnsi" w:cstheme="minorHAnsi"/>
        </w:rPr>
        <w:t>ustawy z dnia 14 czerwca 1960</w:t>
      </w:r>
      <w:r w:rsidR="00550273" w:rsidRPr="0084064A">
        <w:rPr>
          <w:rFonts w:asciiTheme="minorHAnsi" w:hAnsiTheme="minorHAnsi" w:cstheme="minorHAnsi"/>
        </w:rPr>
        <w:t xml:space="preserve"> </w:t>
      </w:r>
      <w:r w:rsidR="00B0478F" w:rsidRPr="0084064A">
        <w:rPr>
          <w:rFonts w:asciiTheme="minorHAnsi" w:hAnsiTheme="minorHAnsi" w:cstheme="minorHAnsi"/>
        </w:rPr>
        <w:t>r. Kodeks postępowania admini</w:t>
      </w:r>
      <w:r w:rsidR="009A59C7" w:rsidRPr="0084064A">
        <w:rPr>
          <w:rFonts w:asciiTheme="minorHAnsi" w:hAnsiTheme="minorHAnsi" w:cstheme="minorHAnsi"/>
        </w:rPr>
        <w:t xml:space="preserve">stracyjnego </w:t>
      </w:r>
      <w:r w:rsidR="0044051E" w:rsidRPr="0084064A">
        <w:rPr>
          <w:rFonts w:asciiTheme="minorHAnsi" w:hAnsiTheme="minorHAnsi" w:cstheme="minorHAnsi"/>
        </w:rPr>
        <w:t>(</w:t>
      </w:r>
      <w:r w:rsidR="00FC61A0" w:rsidRPr="0084064A">
        <w:rPr>
          <w:rFonts w:asciiTheme="minorHAnsi" w:hAnsiTheme="minorHAnsi" w:cstheme="minorHAnsi"/>
        </w:rPr>
        <w:t>Dz.U. z 2024 r. poz. 572</w:t>
      </w:r>
      <w:r w:rsidR="00EB7DEF" w:rsidRPr="0084064A">
        <w:rPr>
          <w:rFonts w:asciiTheme="minorHAnsi" w:hAnsiTheme="minorHAnsi" w:cstheme="minorHAnsi"/>
        </w:rPr>
        <w:t>,</w:t>
      </w:r>
      <w:r w:rsidR="0061083E" w:rsidRPr="0084064A">
        <w:rPr>
          <w:rFonts w:asciiTheme="minorHAnsi" w:hAnsiTheme="minorHAnsi" w:cstheme="minorHAnsi"/>
        </w:rPr>
        <w:t xml:space="preserve"> ze zm.</w:t>
      </w:r>
      <w:r w:rsidR="00FC61A0" w:rsidRPr="0084064A">
        <w:rPr>
          <w:rFonts w:asciiTheme="minorHAnsi" w:hAnsiTheme="minorHAnsi" w:cstheme="minorHAnsi"/>
        </w:rPr>
        <w:t xml:space="preserve">) </w:t>
      </w:r>
      <w:r w:rsidR="00FA15AD" w:rsidRPr="0084064A">
        <w:rPr>
          <w:rFonts w:asciiTheme="minorHAnsi" w:hAnsiTheme="minorHAnsi" w:cstheme="minorHAnsi"/>
        </w:rPr>
        <w:t xml:space="preserve">po przeprowadzeniu postępowania </w:t>
      </w:r>
      <w:r w:rsidR="00B0478F" w:rsidRPr="0084064A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84064A" w:rsidRDefault="00303276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Mazowiecki Wojewódzki Inspektor Inspekcji Handlowej</w:t>
      </w:r>
    </w:p>
    <w:p w14:paraId="1F08B7E0" w14:textId="19F95F2E" w:rsidR="008C5A2A" w:rsidRPr="0084064A" w:rsidRDefault="00303276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wymierza</w:t>
      </w:r>
      <w:r w:rsidR="000C7B40" w:rsidRPr="0084064A">
        <w:rPr>
          <w:rFonts w:asciiTheme="minorHAnsi" w:hAnsiTheme="minorHAnsi" w:cstheme="minorHAnsi"/>
        </w:rPr>
        <w:t xml:space="preserve"> przed</w:t>
      </w:r>
      <w:r w:rsidR="0067454E" w:rsidRPr="0084064A">
        <w:rPr>
          <w:rFonts w:asciiTheme="minorHAnsi" w:hAnsiTheme="minorHAnsi" w:cstheme="minorHAnsi"/>
        </w:rPr>
        <w:t>siębiorc</w:t>
      </w:r>
      <w:r w:rsidR="00EA5554" w:rsidRPr="0084064A">
        <w:rPr>
          <w:rFonts w:asciiTheme="minorHAnsi" w:hAnsiTheme="minorHAnsi" w:cstheme="minorHAnsi"/>
        </w:rPr>
        <w:t>y</w:t>
      </w:r>
    </w:p>
    <w:p w14:paraId="7B1A630E" w14:textId="498E833D" w:rsidR="004D328D" w:rsidRPr="0084064A" w:rsidRDefault="004D328D" w:rsidP="0084064A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bookmarkStart w:id="0" w:name="_Hlk207188169"/>
      <w:bookmarkStart w:id="1" w:name="_Hlk207806539"/>
      <w:r w:rsidRPr="0084064A">
        <w:rPr>
          <w:rFonts w:asciiTheme="minorHAnsi" w:hAnsiTheme="minorHAnsi" w:cstheme="minorHAnsi"/>
        </w:rPr>
        <w:t>Angelice Szczecińskiej</w:t>
      </w:r>
    </w:p>
    <w:p w14:paraId="3BE019AF" w14:textId="77777777" w:rsidR="00020C38" w:rsidRPr="0084064A" w:rsidRDefault="00020C38" w:rsidP="0084064A">
      <w:pPr>
        <w:spacing w:line="360" w:lineRule="auto"/>
        <w:contextualSpacing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prowadzącej działalność gospodarczą pod firmą:</w:t>
      </w:r>
    </w:p>
    <w:p w14:paraId="731A541F" w14:textId="77777777" w:rsidR="004D328D" w:rsidRPr="0084064A" w:rsidRDefault="004D328D" w:rsidP="0084064A">
      <w:pPr>
        <w:spacing w:after="24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"SKLEP WIELOBRANŻOWY" ANGELIKA SZCZECIŃSKA</w:t>
      </w:r>
    </w:p>
    <w:bookmarkEnd w:id="0"/>
    <w:bookmarkEnd w:id="1"/>
    <w:p w14:paraId="260848C9" w14:textId="2C09409D" w:rsidR="004B2357" w:rsidRPr="0084064A" w:rsidRDefault="007E7CA8" w:rsidP="0084064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karę pieniężną w wysokości</w:t>
      </w:r>
      <w:r w:rsidR="00D8472C" w:rsidRPr="0084064A">
        <w:rPr>
          <w:rFonts w:asciiTheme="minorHAnsi" w:hAnsiTheme="minorHAnsi" w:cstheme="minorHAnsi"/>
        </w:rPr>
        <w:t xml:space="preserve"> </w:t>
      </w:r>
      <w:r w:rsidR="00833415" w:rsidRPr="0084064A">
        <w:rPr>
          <w:rFonts w:asciiTheme="minorHAnsi" w:hAnsiTheme="minorHAnsi" w:cstheme="minorHAnsi"/>
        </w:rPr>
        <w:t>1</w:t>
      </w:r>
      <w:r w:rsidR="00EB7DEF" w:rsidRPr="0084064A">
        <w:rPr>
          <w:rFonts w:asciiTheme="minorHAnsi" w:hAnsiTheme="minorHAnsi" w:cstheme="minorHAnsi"/>
        </w:rPr>
        <w:t xml:space="preserve"> </w:t>
      </w:r>
      <w:r w:rsidR="009F0BCE" w:rsidRPr="0084064A">
        <w:rPr>
          <w:rFonts w:asciiTheme="minorHAnsi" w:hAnsiTheme="minorHAnsi" w:cstheme="minorHAnsi"/>
        </w:rPr>
        <w:t>0</w:t>
      </w:r>
      <w:r w:rsidR="006E33EE" w:rsidRPr="0084064A">
        <w:rPr>
          <w:rFonts w:asciiTheme="minorHAnsi" w:hAnsiTheme="minorHAnsi" w:cstheme="minorHAnsi"/>
        </w:rPr>
        <w:t xml:space="preserve">00 </w:t>
      </w:r>
      <w:r w:rsidRPr="0084064A">
        <w:rPr>
          <w:rFonts w:asciiTheme="minorHAnsi" w:hAnsiTheme="minorHAnsi" w:cstheme="minorHAnsi"/>
        </w:rPr>
        <w:t>zł (słownie:</w:t>
      </w:r>
      <w:r w:rsidR="00D8472C" w:rsidRPr="0084064A">
        <w:rPr>
          <w:rFonts w:asciiTheme="minorHAnsi" w:hAnsiTheme="minorHAnsi" w:cstheme="minorHAnsi"/>
        </w:rPr>
        <w:t xml:space="preserve"> </w:t>
      </w:r>
      <w:r w:rsidR="00FD02DC" w:rsidRPr="0084064A">
        <w:rPr>
          <w:rFonts w:asciiTheme="minorHAnsi" w:hAnsiTheme="minorHAnsi" w:cstheme="minorHAnsi"/>
        </w:rPr>
        <w:t>tysiąc</w:t>
      </w:r>
      <w:r w:rsidR="004568AA" w:rsidRPr="0084064A">
        <w:rPr>
          <w:rFonts w:asciiTheme="minorHAnsi" w:hAnsiTheme="minorHAnsi" w:cstheme="minorHAnsi"/>
        </w:rPr>
        <w:t xml:space="preserve"> </w:t>
      </w:r>
      <w:r w:rsidR="00B25CBC" w:rsidRPr="0084064A">
        <w:rPr>
          <w:rFonts w:asciiTheme="minorHAnsi" w:hAnsiTheme="minorHAnsi" w:cstheme="minorHAnsi"/>
        </w:rPr>
        <w:t>złotych</w:t>
      </w:r>
      <w:r w:rsidRPr="0084064A">
        <w:rPr>
          <w:rFonts w:asciiTheme="minorHAnsi" w:hAnsiTheme="minorHAnsi" w:cstheme="minorHAnsi"/>
        </w:rPr>
        <w:t xml:space="preserve">) </w:t>
      </w:r>
      <w:r w:rsidR="00C41E7A" w:rsidRPr="0084064A">
        <w:rPr>
          <w:rFonts w:asciiTheme="minorHAnsi" w:hAnsiTheme="minorHAnsi" w:cstheme="minorHAnsi"/>
        </w:rPr>
        <w:t>z tytułu nie</w:t>
      </w:r>
      <w:r w:rsidR="0056380E" w:rsidRPr="0084064A">
        <w:rPr>
          <w:rFonts w:asciiTheme="minorHAnsi" w:hAnsiTheme="minorHAnsi" w:cstheme="minorHAnsi"/>
        </w:rPr>
        <w:t>wykona</w:t>
      </w:r>
      <w:r w:rsidR="00C41E7A" w:rsidRPr="0084064A">
        <w:rPr>
          <w:rFonts w:asciiTheme="minorHAnsi" w:hAnsiTheme="minorHAnsi" w:cstheme="minorHAnsi"/>
        </w:rPr>
        <w:t>nia obowiązku</w:t>
      </w:r>
      <w:r w:rsidR="00AC7161" w:rsidRPr="0084064A">
        <w:rPr>
          <w:rFonts w:asciiTheme="minorHAnsi" w:hAnsiTheme="minorHAnsi" w:cstheme="minorHAnsi"/>
        </w:rPr>
        <w:t>,</w:t>
      </w:r>
      <w:r w:rsidR="00A9337B" w:rsidRPr="0084064A">
        <w:rPr>
          <w:rFonts w:asciiTheme="minorHAnsi" w:hAnsiTheme="minorHAnsi" w:cstheme="minorHAnsi"/>
        </w:rPr>
        <w:t xml:space="preserve"> </w:t>
      </w:r>
      <w:r w:rsidR="00BF2C00" w:rsidRPr="0084064A">
        <w:rPr>
          <w:rFonts w:asciiTheme="minorHAnsi" w:hAnsiTheme="minorHAnsi" w:cstheme="minorHAnsi"/>
        </w:rPr>
        <w:br/>
      </w:r>
      <w:r w:rsidR="00AC7161" w:rsidRPr="0084064A">
        <w:rPr>
          <w:rFonts w:asciiTheme="minorHAnsi" w:hAnsiTheme="minorHAnsi" w:cstheme="minorHAnsi"/>
        </w:rPr>
        <w:t>o którym mowa w</w:t>
      </w:r>
      <w:r w:rsidR="00C41E7A" w:rsidRPr="0084064A">
        <w:rPr>
          <w:rFonts w:asciiTheme="minorHAnsi" w:hAnsiTheme="minorHAnsi" w:cstheme="minorHAnsi"/>
        </w:rPr>
        <w:t xml:space="preserve"> </w:t>
      </w:r>
      <w:r w:rsidR="00547120" w:rsidRPr="0084064A">
        <w:rPr>
          <w:rFonts w:asciiTheme="minorHAnsi" w:hAnsiTheme="minorHAnsi" w:cstheme="minorHAnsi"/>
        </w:rPr>
        <w:t>art. 4</w:t>
      </w:r>
      <w:r w:rsidR="008F44B6" w:rsidRPr="0084064A">
        <w:rPr>
          <w:rFonts w:asciiTheme="minorHAnsi" w:hAnsiTheme="minorHAnsi" w:cstheme="minorHAnsi"/>
        </w:rPr>
        <w:t xml:space="preserve"> ust. 1</w:t>
      </w:r>
      <w:r w:rsidR="0056380E" w:rsidRPr="0084064A">
        <w:rPr>
          <w:rFonts w:asciiTheme="minorHAnsi" w:hAnsiTheme="minorHAnsi" w:cstheme="minorHAnsi"/>
        </w:rPr>
        <w:t xml:space="preserve"> </w:t>
      </w:r>
      <w:r w:rsidR="00547120" w:rsidRPr="0084064A">
        <w:rPr>
          <w:rFonts w:asciiTheme="minorHAnsi" w:hAnsiTheme="minorHAnsi" w:cstheme="minorHAnsi"/>
        </w:rPr>
        <w:t>ustawy</w:t>
      </w:r>
      <w:r w:rsidR="00A6030E" w:rsidRPr="0084064A">
        <w:rPr>
          <w:rFonts w:asciiTheme="minorHAnsi" w:hAnsiTheme="minorHAnsi" w:cstheme="minorHAnsi"/>
        </w:rPr>
        <w:t xml:space="preserve"> z dnia 9 maja 2014</w:t>
      </w:r>
      <w:r w:rsidR="002535AC" w:rsidRPr="0084064A">
        <w:rPr>
          <w:rFonts w:asciiTheme="minorHAnsi" w:hAnsiTheme="minorHAnsi" w:cstheme="minorHAnsi"/>
        </w:rPr>
        <w:t xml:space="preserve"> </w:t>
      </w:r>
      <w:r w:rsidR="00A6030E" w:rsidRPr="0084064A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84064A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84064A">
        <w:rPr>
          <w:rFonts w:asciiTheme="minorHAnsi" w:hAnsiTheme="minorHAnsi" w:cstheme="minorHAnsi"/>
        </w:rPr>
        <w:t xml:space="preserve"> </w:t>
      </w:r>
    </w:p>
    <w:p w14:paraId="5F7B00AD" w14:textId="2FC0CD04" w:rsidR="005D7194" w:rsidRPr="0084064A" w:rsidRDefault="00AD79BE" w:rsidP="0084064A">
      <w:pPr>
        <w:spacing w:after="24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W toku kontroli</w:t>
      </w:r>
      <w:r w:rsidR="00F752C6" w:rsidRPr="0084064A">
        <w:rPr>
          <w:rFonts w:asciiTheme="minorHAnsi" w:hAnsiTheme="minorHAnsi" w:cstheme="minorHAnsi"/>
        </w:rPr>
        <w:t>,</w:t>
      </w:r>
      <w:r w:rsidRPr="0084064A">
        <w:rPr>
          <w:rFonts w:asciiTheme="minorHAnsi" w:hAnsiTheme="minorHAnsi" w:cstheme="minorHAnsi"/>
        </w:rPr>
        <w:t xml:space="preserve"> </w:t>
      </w:r>
      <w:r w:rsidR="00020C38" w:rsidRPr="0084064A">
        <w:rPr>
          <w:rFonts w:asciiTheme="minorHAnsi" w:hAnsiTheme="minorHAnsi" w:cstheme="minorHAnsi"/>
        </w:rPr>
        <w:t>w punkcie sprzedaży detalicznej – w</w:t>
      </w:r>
      <w:r w:rsidR="004D328D" w:rsidRPr="0084064A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  <w:r w:rsidR="004D328D" w:rsidRPr="0084064A">
        <w:rPr>
          <w:rFonts w:asciiTheme="minorHAnsi" w:hAnsiTheme="minorHAnsi" w:cstheme="minorHAnsi"/>
        </w:rPr>
        <w:t>s</w:t>
      </w:r>
      <w:bookmarkStart w:id="5" w:name="_Hlk210982500"/>
      <w:r w:rsidR="004D328D" w:rsidRPr="0084064A">
        <w:rPr>
          <w:rFonts w:asciiTheme="minorHAnsi" w:hAnsiTheme="minorHAnsi" w:cstheme="minorHAnsi"/>
        </w:rPr>
        <w:t xml:space="preserve">klepie wielobranżowym w miejscowości Mała Wieś przy Drodze 2 (05-155 Leoncin) </w:t>
      </w:r>
      <w:bookmarkEnd w:id="5"/>
      <w:r w:rsidR="004D328D" w:rsidRPr="0084064A">
        <w:rPr>
          <w:rFonts w:asciiTheme="minorHAnsi" w:hAnsiTheme="minorHAnsi" w:cstheme="minorHAnsi"/>
        </w:rPr>
        <w:t xml:space="preserve">zakwestionowano 20 partii </w:t>
      </w:r>
      <w:r w:rsidR="00020C38" w:rsidRPr="0084064A">
        <w:rPr>
          <w:rFonts w:asciiTheme="minorHAnsi" w:hAnsiTheme="minorHAnsi" w:cstheme="minorHAnsi"/>
        </w:rPr>
        <w:t xml:space="preserve">towarów </w:t>
      </w:r>
      <w:r w:rsidR="00061A9E" w:rsidRPr="0084064A">
        <w:rPr>
          <w:rFonts w:asciiTheme="minorHAnsi" w:hAnsiTheme="minorHAnsi" w:cstheme="minorHAnsi"/>
        </w:rPr>
        <w:t xml:space="preserve">ze względu na brak </w:t>
      </w:r>
      <w:r w:rsidRPr="0084064A">
        <w:rPr>
          <w:rFonts w:asciiTheme="minorHAnsi" w:hAnsiTheme="minorHAnsi" w:cstheme="minorHAnsi"/>
        </w:rPr>
        <w:t xml:space="preserve">uwidocznienia </w:t>
      </w:r>
      <w:r w:rsidR="00061A9E" w:rsidRPr="0084064A">
        <w:rPr>
          <w:rFonts w:asciiTheme="minorHAnsi" w:hAnsiTheme="minorHAnsi" w:cstheme="minorHAnsi"/>
        </w:rPr>
        <w:t>cen jednostkowych</w:t>
      </w:r>
      <w:r w:rsidR="00A74249" w:rsidRPr="0084064A">
        <w:rPr>
          <w:rFonts w:asciiTheme="minorHAnsi" w:hAnsiTheme="minorHAnsi" w:cstheme="minorHAnsi"/>
        </w:rPr>
        <w:t xml:space="preserve">, </w:t>
      </w:r>
      <w:r w:rsidR="005D7194" w:rsidRPr="0084064A">
        <w:rPr>
          <w:rFonts w:asciiTheme="minorHAnsi" w:hAnsiTheme="minorHAnsi" w:cstheme="minorHAnsi"/>
        </w:rPr>
        <w:t>co narusza art. 4 ust. 1 ustawy z dnia 9 maja 2014 r. o informowaniu o cenach towarów i usług</w:t>
      </w:r>
      <w:bookmarkStart w:id="6" w:name="_Hlk134185494"/>
      <w:r w:rsidR="005D7194" w:rsidRPr="0084064A">
        <w:rPr>
          <w:rFonts w:asciiTheme="minorHAnsi" w:hAnsiTheme="minorHAnsi" w:cstheme="minorHAnsi"/>
        </w:rPr>
        <w:t>.</w:t>
      </w:r>
      <w:bookmarkEnd w:id="6"/>
      <w:r w:rsidR="005D7194" w:rsidRPr="0084064A">
        <w:rPr>
          <w:rFonts w:asciiTheme="minorHAnsi" w:hAnsiTheme="minorHAnsi" w:cstheme="minorHAnsi"/>
        </w:rPr>
        <w:t xml:space="preserve"> Ponadto narusza § 3 ust. 1 rozporządzenia Ministra Rozwoju z dnia 19 grudnia 2022 r. w sprawie uwidaczniania cen towarów i usług (Dz. U. z 2022 r. poz. 2776)</w:t>
      </w:r>
      <w:r w:rsidR="005C5CFD" w:rsidRPr="0084064A">
        <w:rPr>
          <w:rFonts w:asciiTheme="minorHAnsi" w:hAnsiTheme="minorHAnsi" w:cstheme="minorHAnsi"/>
        </w:rPr>
        <w:t xml:space="preserve"> -</w:t>
      </w:r>
      <w:r w:rsidR="005C5CFD" w:rsidRPr="008406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5C5CFD" w:rsidRPr="0084064A">
        <w:rPr>
          <w:rFonts w:asciiTheme="minorHAnsi" w:hAnsiTheme="minorHAnsi" w:cstheme="minorHAnsi"/>
        </w:rPr>
        <w:t>szczegóły zawiera uzasadnienie.</w:t>
      </w:r>
    </w:p>
    <w:bookmarkEnd w:id="3"/>
    <w:bookmarkEnd w:id="4"/>
    <w:p w14:paraId="119A9D85" w14:textId="0E2359EA" w:rsidR="00B0478F" w:rsidRPr="0084064A" w:rsidRDefault="005D309C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U Z A S A D N I E N I</w:t>
      </w:r>
      <w:r w:rsidR="00B0478F" w:rsidRPr="0084064A">
        <w:rPr>
          <w:rFonts w:asciiTheme="minorHAnsi" w:hAnsiTheme="minorHAnsi" w:cstheme="minorHAnsi"/>
        </w:rPr>
        <w:t xml:space="preserve"> E</w:t>
      </w:r>
    </w:p>
    <w:p w14:paraId="2C45BCA1" w14:textId="57739ADD" w:rsidR="002E35C6" w:rsidRPr="0084064A" w:rsidRDefault="00E56128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 xml:space="preserve">W </w:t>
      </w:r>
      <w:r w:rsidR="009E4406" w:rsidRPr="0084064A">
        <w:rPr>
          <w:rFonts w:asciiTheme="minorHAnsi" w:hAnsiTheme="minorHAnsi" w:cstheme="minorHAnsi"/>
        </w:rPr>
        <w:t>dni</w:t>
      </w:r>
      <w:r w:rsidR="0042608F" w:rsidRPr="0084064A">
        <w:rPr>
          <w:rFonts w:asciiTheme="minorHAnsi" w:hAnsiTheme="minorHAnsi" w:cstheme="minorHAnsi"/>
        </w:rPr>
        <w:t>ach</w:t>
      </w:r>
      <w:r w:rsidR="00BF2C00" w:rsidRPr="0084064A">
        <w:rPr>
          <w:rFonts w:asciiTheme="minorHAnsi" w:hAnsiTheme="minorHAnsi" w:cstheme="minorHAnsi"/>
        </w:rPr>
        <w:t xml:space="preserve"> </w:t>
      </w:r>
      <w:r w:rsidR="004D328D" w:rsidRPr="0084064A">
        <w:rPr>
          <w:rFonts w:asciiTheme="minorHAnsi" w:hAnsiTheme="minorHAnsi" w:cstheme="minorHAnsi"/>
        </w:rPr>
        <w:t>10-18</w:t>
      </w:r>
      <w:r w:rsidR="00020C38" w:rsidRPr="0084064A">
        <w:rPr>
          <w:rFonts w:asciiTheme="minorHAnsi" w:hAnsiTheme="minorHAnsi" w:cstheme="minorHAnsi"/>
        </w:rPr>
        <w:t>.06</w:t>
      </w:r>
      <w:r w:rsidR="005C5CFD" w:rsidRPr="0084064A">
        <w:rPr>
          <w:rFonts w:asciiTheme="minorHAnsi" w:hAnsiTheme="minorHAnsi" w:cstheme="minorHAnsi"/>
        </w:rPr>
        <w:t>.</w:t>
      </w:r>
      <w:r w:rsidR="002C79D2" w:rsidRPr="0084064A">
        <w:rPr>
          <w:rFonts w:asciiTheme="minorHAnsi" w:hAnsiTheme="minorHAnsi" w:cstheme="minorHAnsi"/>
        </w:rPr>
        <w:t>202</w:t>
      </w:r>
      <w:r w:rsidR="005C5CFD" w:rsidRPr="0084064A">
        <w:rPr>
          <w:rFonts w:asciiTheme="minorHAnsi" w:hAnsiTheme="minorHAnsi" w:cstheme="minorHAnsi"/>
        </w:rPr>
        <w:t>5</w:t>
      </w:r>
      <w:r w:rsidR="002C79D2" w:rsidRPr="0084064A">
        <w:rPr>
          <w:rFonts w:asciiTheme="minorHAnsi" w:hAnsiTheme="minorHAnsi" w:cstheme="minorHAnsi"/>
        </w:rPr>
        <w:t xml:space="preserve"> </w:t>
      </w:r>
      <w:r w:rsidR="00F64B4B" w:rsidRPr="0084064A">
        <w:rPr>
          <w:rFonts w:asciiTheme="minorHAnsi" w:hAnsiTheme="minorHAnsi" w:cstheme="minorHAnsi"/>
        </w:rPr>
        <w:t>r</w:t>
      </w:r>
      <w:r w:rsidRPr="0084064A">
        <w:rPr>
          <w:rFonts w:asciiTheme="minorHAnsi" w:hAnsiTheme="minorHAnsi" w:cstheme="minorHAnsi"/>
        </w:rPr>
        <w:t xml:space="preserve">. </w:t>
      </w:r>
      <w:r w:rsidR="00257178" w:rsidRPr="0084064A">
        <w:rPr>
          <w:rFonts w:asciiTheme="minorHAnsi" w:hAnsiTheme="minorHAnsi" w:cstheme="minorHAnsi"/>
        </w:rPr>
        <w:t>i</w:t>
      </w:r>
      <w:r w:rsidRPr="0084064A">
        <w:rPr>
          <w:rFonts w:asciiTheme="minorHAnsi" w:hAnsiTheme="minorHAnsi" w:cstheme="minorHAnsi"/>
        </w:rPr>
        <w:t>nspektorzy Wojewódzkiego Inspektoratu Inspekcji Handlowej</w:t>
      </w:r>
      <w:r w:rsidR="00403E72" w:rsidRPr="0084064A">
        <w:rPr>
          <w:rFonts w:asciiTheme="minorHAnsi" w:hAnsiTheme="minorHAnsi" w:cstheme="minorHAnsi"/>
        </w:rPr>
        <w:t xml:space="preserve"> </w:t>
      </w:r>
      <w:r w:rsidRPr="0084064A">
        <w:rPr>
          <w:rFonts w:asciiTheme="minorHAnsi" w:hAnsiTheme="minorHAnsi" w:cstheme="minorHAnsi"/>
        </w:rPr>
        <w:t>w Warszawie</w:t>
      </w:r>
      <w:r w:rsidR="009E4406" w:rsidRPr="0084064A">
        <w:rPr>
          <w:rFonts w:asciiTheme="minorHAnsi" w:hAnsiTheme="minorHAnsi" w:cstheme="minorHAnsi"/>
        </w:rPr>
        <w:t xml:space="preserve"> </w:t>
      </w:r>
      <w:r w:rsidR="005C5CFD" w:rsidRPr="0084064A">
        <w:rPr>
          <w:rFonts w:asciiTheme="minorHAnsi" w:hAnsiTheme="minorHAnsi" w:cstheme="minorHAnsi"/>
        </w:rPr>
        <w:t xml:space="preserve">Delegatura w </w:t>
      </w:r>
      <w:r w:rsidR="00020C38" w:rsidRPr="0084064A">
        <w:rPr>
          <w:rFonts w:asciiTheme="minorHAnsi" w:hAnsiTheme="minorHAnsi" w:cstheme="minorHAnsi"/>
        </w:rPr>
        <w:t xml:space="preserve">Ciechanowie </w:t>
      </w:r>
      <w:r w:rsidR="00255953" w:rsidRPr="0084064A">
        <w:rPr>
          <w:rFonts w:asciiTheme="minorHAnsi" w:hAnsiTheme="minorHAnsi" w:cstheme="minorHAnsi"/>
        </w:rPr>
        <w:t>przeprowadzili kontrolę</w:t>
      </w:r>
      <w:r w:rsidR="0067454E" w:rsidRPr="0084064A">
        <w:rPr>
          <w:rFonts w:asciiTheme="minorHAnsi" w:hAnsiTheme="minorHAnsi" w:cstheme="minorHAnsi"/>
        </w:rPr>
        <w:t xml:space="preserve"> przedsiębiorc</w:t>
      </w:r>
      <w:bookmarkStart w:id="7" w:name="_Hlk109900425"/>
      <w:r w:rsidR="00EA5554" w:rsidRPr="0084064A">
        <w:rPr>
          <w:rFonts w:asciiTheme="minorHAnsi" w:hAnsiTheme="minorHAnsi" w:cstheme="minorHAnsi"/>
        </w:rPr>
        <w:t>y</w:t>
      </w:r>
      <w:r w:rsidR="006D34F3" w:rsidRPr="0084064A">
        <w:rPr>
          <w:rFonts w:asciiTheme="minorHAnsi" w:hAnsiTheme="minorHAnsi" w:cstheme="minorHAnsi"/>
        </w:rPr>
        <w:t xml:space="preserve"> </w:t>
      </w:r>
      <w:bookmarkStart w:id="8" w:name="_Hlk213832761"/>
      <w:bookmarkStart w:id="9" w:name="_Hlk201841446"/>
      <w:r w:rsidR="004D328D" w:rsidRPr="0084064A">
        <w:rPr>
          <w:rFonts w:asciiTheme="minorHAnsi" w:hAnsiTheme="minorHAnsi" w:cstheme="minorHAnsi"/>
        </w:rPr>
        <w:t xml:space="preserve">Angeliki Szczecińskiej </w:t>
      </w:r>
      <w:r w:rsidR="005C5CFD" w:rsidRPr="0084064A">
        <w:rPr>
          <w:rFonts w:asciiTheme="minorHAnsi" w:hAnsiTheme="minorHAnsi" w:cstheme="minorHAnsi"/>
        </w:rPr>
        <w:t>prowadzące</w:t>
      </w:r>
      <w:r w:rsidR="00AD79BE" w:rsidRPr="0084064A">
        <w:rPr>
          <w:rFonts w:asciiTheme="minorHAnsi" w:hAnsiTheme="minorHAnsi" w:cstheme="minorHAnsi"/>
        </w:rPr>
        <w:t>j</w:t>
      </w:r>
      <w:r w:rsidR="005C5CFD" w:rsidRPr="0084064A">
        <w:rPr>
          <w:rFonts w:asciiTheme="minorHAnsi" w:hAnsiTheme="minorHAnsi" w:cstheme="minorHAnsi"/>
        </w:rPr>
        <w:t xml:space="preserve"> działalność gospodarczą pod firmą</w:t>
      </w:r>
      <w:r w:rsidR="00815A52" w:rsidRPr="0084064A">
        <w:rPr>
          <w:rFonts w:asciiTheme="minorHAnsi" w:hAnsiTheme="minorHAnsi" w:cstheme="minorHAnsi"/>
        </w:rPr>
        <w:t>:</w:t>
      </w:r>
      <w:r w:rsidR="004D328D" w:rsidRPr="0084064A">
        <w:rPr>
          <w:rFonts w:asciiTheme="minorHAnsi" w:hAnsiTheme="minorHAnsi" w:cstheme="minorHAnsi"/>
        </w:rPr>
        <w:t xml:space="preserve"> "SKLEP WIELOBRANŻOWY" ANGELIKA SZCZECIŃSKA</w:t>
      </w:r>
      <w:bookmarkEnd w:id="8"/>
      <w:r w:rsidR="002E35C6" w:rsidRPr="0084064A">
        <w:rPr>
          <w:rFonts w:asciiTheme="minorHAnsi" w:hAnsiTheme="minorHAnsi" w:cstheme="minorHAnsi"/>
        </w:rPr>
        <w:t>.</w:t>
      </w:r>
    </w:p>
    <w:p w14:paraId="2E7583A5" w14:textId="77777777" w:rsidR="004D328D" w:rsidRPr="0084064A" w:rsidRDefault="004D328D" w:rsidP="0084064A">
      <w:pPr>
        <w:spacing w:before="120" w:line="360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10" w:name="_Hlk207804660"/>
      <w:bookmarkStart w:id="11" w:name="_Hlk136437962"/>
      <w:bookmarkEnd w:id="7"/>
      <w:bookmarkEnd w:id="9"/>
      <w:r w:rsidRPr="0084064A">
        <w:rPr>
          <w:rFonts w:asciiTheme="minorHAnsi" w:eastAsia="Calibri" w:hAnsiTheme="minorHAnsi" w:cstheme="minorHAnsi"/>
          <w:kern w:val="2"/>
          <w:lang w:eastAsia="en-US"/>
        </w:rPr>
        <w:lastRenderedPageBreak/>
        <w:t xml:space="preserve">W toku kontroli, w  punkcie sprzedaży detalicznej – w sklepie wielobranżowym w miejscowości Mała Wieś przy Drodze 2 (05-155 Leoncin) </w:t>
      </w:r>
      <w:r w:rsidRPr="0084064A">
        <w:rPr>
          <w:rFonts w:asciiTheme="minorHAnsi" w:eastAsia="Calibri" w:hAnsiTheme="minorHAnsi" w:cstheme="minorHAnsi"/>
          <w:spacing w:val="4"/>
          <w:kern w:val="2"/>
          <w:lang w:eastAsia="ar-SA"/>
          <w14:ligatures w14:val="standardContextual"/>
        </w:rPr>
        <w:t>z</w:t>
      </w:r>
      <w:r w:rsidRPr="0084064A">
        <w:rPr>
          <w:rFonts w:asciiTheme="minorHAnsi" w:eastAsia="Calibri" w:hAnsiTheme="minorHAnsi" w:cstheme="minorHAnsi"/>
          <w:kern w:val="2"/>
          <w:lang w:eastAsia="en-US"/>
        </w:rPr>
        <w:t>akwestionowano 20 partii towarów, tj.:</w:t>
      </w:r>
    </w:p>
    <w:p w14:paraId="6D480F81" w14:textId="6384314C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Czekoladki Kinder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Chocolate</w:t>
      </w:r>
      <w:proofErr w:type="spellEnd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4x50 g,</w:t>
      </w:r>
    </w:p>
    <w:p w14:paraId="0087BB68" w14:textId="7AED60C2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Ciastka Kinder Duo 150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722D3BDA" w14:textId="0B59BC70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Baton orzechowy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Knoppers</w:t>
      </w:r>
      <w:proofErr w:type="spellEnd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40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4C5E0771" w14:textId="7CFC873D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Wafel czekoladowy Mega Grześki 48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4E5058FC" w14:textId="0BEE0B06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Wafelki przekładane nadzieniem orzechowym WW 47 g,</w:t>
      </w:r>
    </w:p>
    <w:p w14:paraId="7B729AB4" w14:textId="29D8E322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Batonik z nadzieniem o smaku toffi Pawełek 45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76A5DF74" w14:textId="1506E984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Ptasie Mleczko Wedel 340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547A4CEA" w14:textId="1C72C1AA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Baton kokosowy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Dare</w:t>
      </w:r>
      <w:proofErr w:type="spellEnd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28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72E59CDF" w14:textId="0EFB074D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Baton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Twix</w:t>
      </w:r>
      <w:proofErr w:type="spellEnd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50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6DC01E7B" w14:textId="020ABDD5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Landryny o smaku owocowym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E.Wedel</w:t>
      </w:r>
      <w:proofErr w:type="spellEnd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90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7E5E3E1B" w14:textId="46792CD1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Czekolada gorzka klasyczna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E.Wedel</w:t>
      </w:r>
      <w:proofErr w:type="spellEnd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90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00818188" w14:textId="64ADCA5E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Herbatniki Maltanki Krakuski 80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0352EB4B" w14:textId="0F354705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Inka klasyczna Grana Sp. z o.o.</w:t>
      </w:r>
      <w:r w:rsidR="00815A52"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150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1F194828" w14:textId="54CE6324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Kakao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DecoMorreno</w:t>
      </w:r>
      <w:proofErr w:type="spellEnd"/>
      <w:r w:rsidR="00815A52"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80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27F1F671" w14:textId="56E67C19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Kawa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Eduscho</w:t>
      </w:r>
      <w:proofErr w:type="spellEnd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Family 250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08881852" w14:textId="31FAAE0B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Kawa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Pedros</w:t>
      </w:r>
      <w:proofErr w:type="spellEnd"/>
      <w:r w:rsidR="00815A52"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250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6819B3A7" w14:textId="5982F08E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Kawa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Nescafe</w:t>
      </w:r>
      <w:proofErr w:type="spellEnd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Classic</w:t>
      </w:r>
      <w:r w:rsidR="00815A52"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200 g,</w:t>
      </w:r>
    </w:p>
    <w:p w14:paraId="3D0DF628" w14:textId="0AA9B14C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Makaron z brązowego ryżu </w:t>
      </w:r>
      <w:proofErr w:type="spellStart"/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Liguori</w:t>
      </w:r>
      <w:proofErr w:type="spellEnd"/>
      <w:r w:rsidR="00815A52"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400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5BA92EA7" w14:textId="5DAFFD2C" w:rsidR="004D328D" w:rsidRPr="0084064A" w:rsidRDefault="004D328D" w:rsidP="0084064A">
      <w:pPr>
        <w:numPr>
          <w:ilvl w:val="0"/>
          <w:numId w:val="35"/>
        </w:numPr>
        <w:spacing w:after="160" w:line="360" w:lineRule="auto"/>
        <w:ind w:left="567" w:hanging="426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Herbatniki deserowe z cukrem Krakuski</w:t>
      </w:r>
      <w:r w:rsidR="00815A52"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200 g,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ab/>
      </w:r>
    </w:p>
    <w:p w14:paraId="046F9982" w14:textId="31542DD6" w:rsidR="004D328D" w:rsidRPr="0084064A" w:rsidRDefault="004D328D" w:rsidP="0084064A">
      <w:pPr>
        <w:numPr>
          <w:ilvl w:val="0"/>
          <w:numId w:val="35"/>
        </w:numPr>
        <w:spacing w:line="360" w:lineRule="auto"/>
        <w:ind w:left="567" w:hanging="425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Super krakersy Lajkonik</w:t>
      </w:r>
      <w:r w:rsidR="00815A52"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84064A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180 g.</w:t>
      </w:r>
    </w:p>
    <w:p w14:paraId="113D7242" w14:textId="13B2993D" w:rsidR="00AD79BE" w:rsidRPr="0084064A" w:rsidRDefault="00BA0AA3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W</w:t>
      </w:r>
      <w:r w:rsidR="00AD79BE" w:rsidRPr="0084064A">
        <w:rPr>
          <w:rFonts w:asciiTheme="minorHAnsi" w:hAnsiTheme="minorHAnsi" w:cstheme="minorHAnsi"/>
        </w:rPr>
        <w:t xml:space="preserve"> miejscu sprzedaży detalicznej </w:t>
      </w:r>
      <w:r w:rsidR="00AD79BE" w:rsidRPr="0084064A">
        <w:rPr>
          <w:rFonts w:asciiTheme="minorHAnsi" w:eastAsia="Calibri" w:hAnsiTheme="minorHAnsi" w:cstheme="minorHAnsi"/>
          <w:kern w:val="2"/>
          <w:lang w:eastAsia="en-US"/>
        </w:rPr>
        <w:t>przy ww. towar</w:t>
      </w:r>
      <w:r w:rsidR="00815A52" w:rsidRPr="0084064A">
        <w:rPr>
          <w:rFonts w:asciiTheme="minorHAnsi" w:eastAsia="Calibri" w:hAnsiTheme="minorHAnsi" w:cstheme="minorHAnsi"/>
          <w:kern w:val="2"/>
          <w:lang w:eastAsia="en-US"/>
        </w:rPr>
        <w:t>ach</w:t>
      </w:r>
      <w:r w:rsidR="00AD79BE" w:rsidRPr="0084064A">
        <w:rPr>
          <w:rFonts w:asciiTheme="minorHAnsi" w:eastAsia="Calibri" w:hAnsiTheme="minorHAnsi" w:cstheme="minorHAnsi"/>
          <w:kern w:val="2"/>
          <w:lang w:eastAsia="en-US"/>
        </w:rPr>
        <w:t xml:space="preserve"> stwierdzono brak</w:t>
      </w:r>
      <w:r w:rsidR="00AD79BE" w:rsidRPr="0084064A">
        <w:rPr>
          <w:rFonts w:asciiTheme="minorHAnsi" w:hAnsiTheme="minorHAnsi" w:cstheme="minorHAnsi"/>
        </w:rPr>
        <w:t xml:space="preserve"> uwidocznienia cen jednostkowych,</w:t>
      </w:r>
      <w:r w:rsidR="00F752C6" w:rsidRPr="0084064A">
        <w:rPr>
          <w:rFonts w:asciiTheme="minorHAnsi" w:hAnsiTheme="minorHAnsi" w:cstheme="minorHAnsi"/>
        </w:rPr>
        <w:br/>
      </w:r>
      <w:r w:rsidR="00AD79BE" w:rsidRPr="0084064A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rozporządzenia Ministra Rozwoju i Technologii z dnia 19 grudnia 2022 r. w sprawie uwidaczniania cen towarów i usług.  </w:t>
      </w:r>
    </w:p>
    <w:bookmarkEnd w:id="10"/>
    <w:p w14:paraId="44ED4F52" w14:textId="5F08D38E" w:rsidR="00815A52" w:rsidRPr="0084064A" w:rsidRDefault="00815A52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Mazowiecki Wojewódzki Inspektor Inspekcji Handlowej ustalił i stwierdził, co następuje.</w:t>
      </w:r>
    </w:p>
    <w:p w14:paraId="357CE43E" w14:textId="527A9D31" w:rsidR="00322D79" w:rsidRPr="0084064A" w:rsidRDefault="00322D79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</w:p>
    <w:p w14:paraId="134D0028" w14:textId="41A8343E" w:rsidR="00322D79" w:rsidRPr="0084064A" w:rsidRDefault="00322D79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lastRenderedPageBreak/>
        <w:t xml:space="preserve">Za cenę, zgodnie z art. 3 ust. 1 pkt 1 ww. ustawy, uznaje się wartość wyrażoną w jednostkach pieniężnych, którą kupujący jest obowiązany zapłacić przedsiębiorcy za towar lub usługę. </w:t>
      </w:r>
      <w:r w:rsidR="00815A52" w:rsidRPr="0084064A">
        <w:rPr>
          <w:rFonts w:asciiTheme="minorHAnsi" w:hAnsiTheme="minorHAnsi" w:cstheme="minorHAnsi"/>
        </w:rPr>
        <w:t>Ceną jednostkową, w myśl art. 3 ust. 1 pkt 2 tej ustawy, jest cena ustalona za jednostkę określonego towaru, którego ilość lub liczba jest wyrażona w jednostkach miar w rozumieniu przepisów o miarach.</w:t>
      </w:r>
    </w:p>
    <w:p w14:paraId="0C0BCC03" w14:textId="77777777" w:rsidR="00322D79" w:rsidRPr="0084064A" w:rsidRDefault="00322D79" w:rsidP="0084064A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84064A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 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4F3941A5" w14:textId="2B951B96" w:rsidR="00406AEE" w:rsidRPr="0084064A" w:rsidRDefault="00406AEE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eastAsia="Helvetica" w:hAnsiTheme="minorHAnsi" w:cstheme="minorHAnsi"/>
        </w:rPr>
        <w:t xml:space="preserve">Zgodnie z § 4 ust. 1 pkt 2 ww. rozporządzenia, cena jednostkowa dotyczy odpowiednio ceny za kilogram </w:t>
      </w:r>
      <w:r w:rsidR="00932722" w:rsidRPr="0084064A">
        <w:rPr>
          <w:rFonts w:asciiTheme="minorHAnsi" w:eastAsia="Helvetica" w:hAnsiTheme="minorHAnsi" w:cstheme="minorHAnsi"/>
        </w:rPr>
        <w:br/>
      </w:r>
      <w:r w:rsidRPr="0084064A">
        <w:rPr>
          <w:rFonts w:asciiTheme="minorHAnsi" w:eastAsia="Helvetica" w:hAnsiTheme="minorHAnsi" w:cstheme="minorHAnsi"/>
        </w:rPr>
        <w:t>lub tonę - dla towaru przeznaczonego do sprzedaży według masy.</w:t>
      </w:r>
    </w:p>
    <w:p w14:paraId="3B9E3B86" w14:textId="77777777" w:rsidR="00322D79" w:rsidRPr="0084064A" w:rsidRDefault="00322D79" w:rsidP="0084064A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405E5281" w14:textId="45AD64D8" w:rsidR="00322D79" w:rsidRPr="0084064A" w:rsidRDefault="00322D79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 xml:space="preserve">Mając powyższe na uwadze należy stwierdzić, że przedsiębiorca </w:t>
      </w:r>
      <w:r w:rsidR="0046762A" w:rsidRPr="0084064A">
        <w:rPr>
          <w:rFonts w:asciiTheme="minorHAnsi" w:hAnsiTheme="minorHAnsi" w:cstheme="minorHAnsi"/>
        </w:rPr>
        <w:t>Angelika Szczecińska prowadząca działalność gospodarczą pod firmą</w:t>
      </w:r>
      <w:r w:rsidR="00F752C6" w:rsidRPr="0084064A">
        <w:rPr>
          <w:rFonts w:asciiTheme="minorHAnsi" w:hAnsiTheme="minorHAnsi" w:cstheme="minorHAnsi"/>
        </w:rPr>
        <w:t>:</w:t>
      </w:r>
      <w:r w:rsidR="0046762A" w:rsidRPr="0084064A">
        <w:rPr>
          <w:rFonts w:asciiTheme="minorHAnsi" w:hAnsiTheme="minorHAnsi" w:cstheme="minorHAnsi"/>
        </w:rPr>
        <w:t xml:space="preserve"> "SKLEP WIELOBRANŻOWY" ANGELIKA SZCZECIŃSKA poprzez </w:t>
      </w:r>
      <w:r w:rsidRPr="0084064A">
        <w:rPr>
          <w:rFonts w:asciiTheme="minorHAnsi" w:eastAsia="SimSun" w:hAnsiTheme="minorHAnsi" w:cstheme="minorHAnsi"/>
          <w:kern w:val="2"/>
          <w:lang w:eastAsia="zh-CN" w:bidi="hi-IN"/>
        </w:rPr>
        <w:t>brak uwidocznienia</w:t>
      </w:r>
      <w:r w:rsidRPr="0084064A">
        <w:rPr>
          <w:rFonts w:asciiTheme="minorHAnsi" w:hAnsiTheme="minorHAnsi" w:cstheme="minorHAnsi"/>
        </w:rPr>
        <w:t xml:space="preserve"> cen </w:t>
      </w:r>
      <w:r w:rsidR="005A7BCD" w:rsidRPr="0084064A">
        <w:rPr>
          <w:rFonts w:asciiTheme="minorHAnsi" w:hAnsiTheme="minorHAnsi" w:cstheme="minorHAnsi"/>
        </w:rPr>
        <w:t xml:space="preserve">jednostkowych </w:t>
      </w:r>
      <w:r w:rsidR="00E94D0E" w:rsidRPr="0084064A">
        <w:rPr>
          <w:rFonts w:asciiTheme="minorHAnsi" w:hAnsiTheme="minorHAnsi" w:cstheme="minorHAnsi"/>
        </w:rPr>
        <w:t>20</w:t>
      </w:r>
      <w:r w:rsidRPr="0084064A">
        <w:rPr>
          <w:rFonts w:asciiTheme="minorHAnsi" w:hAnsiTheme="minorHAnsi" w:cstheme="minorHAnsi"/>
        </w:rPr>
        <w:t xml:space="preserve"> </w:t>
      </w:r>
      <w:r w:rsidR="00AD79BE" w:rsidRPr="0084064A">
        <w:rPr>
          <w:rFonts w:asciiTheme="minorHAnsi" w:hAnsiTheme="minorHAnsi" w:cstheme="minorHAnsi"/>
        </w:rPr>
        <w:t>partii</w:t>
      </w:r>
      <w:r w:rsidRPr="0084064A">
        <w:rPr>
          <w:rFonts w:asciiTheme="minorHAnsi" w:hAnsiTheme="minorHAnsi" w:cstheme="minorHAnsi"/>
        </w:rPr>
        <w:t xml:space="preserve"> towarów</w:t>
      </w:r>
      <w:r w:rsidR="0061083E" w:rsidRPr="0084064A">
        <w:rPr>
          <w:rFonts w:asciiTheme="minorHAnsi" w:hAnsiTheme="minorHAnsi" w:cstheme="minorHAnsi"/>
        </w:rPr>
        <w:t xml:space="preserve">, </w:t>
      </w:r>
      <w:r w:rsidRPr="0084064A">
        <w:rPr>
          <w:rFonts w:asciiTheme="minorHAnsi" w:hAnsiTheme="minorHAnsi" w:cstheme="minorHAnsi"/>
        </w:rPr>
        <w:t>nie wykonał</w:t>
      </w:r>
      <w:r w:rsidR="005A7BCD" w:rsidRPr="0084064A">
        <w:rPr>
          <w:rFonts w:asciiTheme="minorHAnsi" w:hAnsiTheme="minorHAnsi" w:cstheme="minorHAnsi"/>
        </w:rPr>
        <w:t>a</w:t>
      </w:r>
      <w:r w:rsidRPr="0084064A">
        <w:rPr>
          <w:rFonts w:asciiTheme="minorHAnsi" w:hAnsiTheme="minorHAnsi" w:cstheme="minorHAnsi"/>
        </w:rPr>
        <w:t xml:space="preserve"> obowiązku wynikającego z art. 4 ust. 1 </w:t>
      </w:r>
      <w:r w:rsidRPr="0084064A">
        <w:rPr>
          <w:rFonts w:asciiTheme="minorHAnsi" w:eastAsiaTheme="minorHAnsi" w:hAnsiTheme="minorHAnsi" w:cstheme="minorHAnsi"/>
          <w:lang w:eastAsia="en-US"/>
        </w:rPr>
        <w:t>ustawy z dnia 9 maja 2014 r. o informowaniu o cenach towarów i usług</w:t>
      </w:r>
      <w:r w:rsidR="00815A52" w:rsidRPr="0084064A">
        <w:rPr>
          <w:rFonts w:asciiTheme="minorHAnsi" w:hAnsiTheme="minorHAnsi" w:cstheme="minorHAnsi"/>
        </w:rPr>
        <w:t xml:space="preserve"> </w:t>
      </w:r>
      <w:r w:rsidR="00815A52" w:rsidRPr="0084064A">
        <w:rPr>
          <w:rFonts w:asciiTheme="minorHAnsi" w:eastAsiaTheme="minorHAnsi" w:hAnsiTheme="minorHAnsi" w:cstheme="minorHAnsi"/>
          <w:lang w:eastAsia="en-US"/>
        </w:rPr>
        <w:t xml:space="preserve">tj. uwidocznienia </w:t>
      </w:r>
      <w:r w:rsidR="00815A52" w:rsidRPr="0084064A">
        <w:rPr>
          <w:rFonts w:asciiTheme="minorHAnsi" w:hAnsiTheme="minorHAnsi" w:cstheme="minorHAnsi"/>
        </w:rPr>
        <w:t>w miejscu sprzedaży detalicznej</w:t>
      </w:r>
      <w:r w:rsidR="00815A52" w:rsidRPr="0084064A">
        <w:rPr>
          <w:rFonts w:asciiTheme="minorHAnsi" w:eastAsiaTheme="minorHAnsi" w:hAnsiTheme="minorHAnsi" w:cstheme="minorHAnsi"/>
          <w:lang w:eastAsia="en-US"/>
        </w:rPr>
        <w:t xml:space="preserve"> cen jednostkowych w sposób jednoznaczny, niebudzący wątpliwości oraz umożliwiający porównanie cen</w:t>
      </w:r>
      <w:r w:rsidRPr="0084064A">
        <w:rPr>
          <w:rFonts w:asciiTheme="minorHAnsi" w:eastAsiaTheme="minorHAnsi" w:hAnsiTheme="minorHAnsi" w:cstheme="minorHAnsi"/>
          <w:lang w:eastAsia="en-US"/>
        </w:rPr>
        <w:t>.</w:t>
      </w:r>
    </w:p>
    <w:p w14:paraId="7D8FFBFF" w14:textId="77777777" w:rsidR="00322D79" w:rsidRPr="0084064A" w:rsidRDefault="00322D79" w:rsidP="0084064A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84064A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84064A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84064A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065C0EFE" w14:textId="6919E5F1" w:rsidR="00274B77" w:rsidRPr="0084064A" w:rsidRDefault="00322D79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 xml:space="preserve">W związku z </w:t>
      </w:r>
      <w:r w:rsidRPr="0084064A">
        <w:rPr>
          <w:rFonts w:asciiTheme="minorHAnsi" w:hAnsiTheme="minorHAnsi" w:cstheme="minorHAnsi"/>
          <w:color w:val="000000" w:themeColor="text1"/>
        </w:rPr>
        <w:t xml:space="preserve">powyższym pismem z </w:t>
      </w:r>
      <w:r w:rsidR="0046762A" w:rsidRPr="0084064A">
        <w:rPr>
          <w:rFonts w:asciiTheme="minorHAnsi" w:hAnsiTheme="minorHAnsi" w:cstheme="minorHAnsi"/>
          <w:color w:val="000000" w:themeColor="text1"/>
        </w:rPr>
        <w:t>16</w:t>
      </w:r>
      <w:r w:rsidR="00E94D0E" w:rsidRPr="0084064A">
        <w:rPr>
          <w:rFonts w:asciiTheme="minorHAnsi" w:hAnsiTheme="minorHAnsi" w:cstheme="minorHAnsi"/>
          <w:color w:val="000000" w:themeColor="text1"/>
        </w:rPr>
        <w:t>.10</w:t>
      </w:r>
      <w:r w:rsidR="005A7BCD" w:rsidRPr="0084064A">
        <w:rPr>
          <w:rFonts w:asciiTheme="minorHAnsi" w:hAnsiTheme="minorHAnsi" w:cstheme="minorHAnsi"/>
          <w:color w:val="000000" w:themeColor="text1"/>
        </w:rPr>
        <w:t>.</w:t>
      </w:r>
      <w:r w:rsidRPr="0084064A">
        <w:rPr>
          <w:rFonts w:asciiTheme="minorHAnsi" w:hAnsiTheme="minorHAnsi" w:cstheme="minorHAnsi"/>
          <w:color w:val="000000" w:themeColor="text1"/>
        </w:rPr>
        <w:t xml:space="preserve">2025 r. </w:t>
      </w:r>
      <w:r w:rsidRPr="0084064A">
        <w:rPr>
          <w:rFonts w:asciiTheme="minorHAnsi" w:hAnsiTheme="minorHAnsi" w:cstheme="minorHAnsi"/>
        </w:rPr>
        <w:t>Mazowiecki Wojewódzki Inspektor Inspekcji Handlowej działając na podstawie art. 61 § 1 i § 4 kpa, zawiadomił kontrolowanego przedsiębiorcę</w:t>
      </w:r>
      <w:r w:rsidR="00727362" w:rsidRPr="0084064A">
        <w:rPr>
          <w:rFonts w:asciiTheme="minorHAnsi" w:hAnsiTheme="minorHAnsi" w:cstheme="minorHAnsi"/>
        </w:rPr>
        <w:t xml:space="preserve"> </w:t>
      </w:r>
      <w:r w:rsidRPr="0084064A">
        <w:rPr>
          <w:rFonts w:asciiTheme="minorHAnsi" w:hAnsiTheme="minorHAnsi" w:cstheme="minorHAnsi"/>
        </w:rPr>
        <w:t xml:space="preserve">o wszczęciu z urzędu postępowania administracyjnego w przedmiocie wymierzenia kary pieniężnej z art. 6 ust. 1 ustawy </w:t>
      </w:r>
      <w:r w:rsidR="00577358" w:rsidRPr="0084064A">
        <w:rPr>
          <w:rFonts w:asciiTheme="minorHAnsi" w:hAnsiTheme="minorHAnsi" w:cstheme="minorHAnsi"/>
        </w:rPr>
        <w:br/>
      </w:r>
      <w:r w:rsidRPr="0084064A">
        <w:rPr>
          <w:rFonts w:asciiTheme="minorHAnsi" w:hAnsiTheme="minorHAnsi" w:cstheme="minorHAnsi"/>
        </w:rPr>
        <w:t xml:space="preserve">z dnia 9 maja 2014 r. o informowaniu o cenach towarów i usług, z tytułu niewykonania obowiązku wynikającego z art. 4 ust. 1 ww. ustawy. W zawiadomieniu stronę pouczono o przysługującym jej prawie wypowiedzenia się, co do zebranych dowodów i materiałów. </w:t>
      </w:r>
    </w:p>
    <w:p w14:paraId="59CE935E" w14:textId="04352B3B" w:rsidR="0046762A" w:rsidRPr="0084064A" w:rsidRDefault="00815A52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lastRenderedPageBreak/>
        <w:t>Strona</w:t>
      </w:r>
      <w:r w:rsidR="0046762A" w:rsidRPr="0084064A">
        <w:rPr>
          <w:rFonts w:asciiTheme="minorHAnsi" w:hAnsiTheme="minorHAnsi" w:cstheme="minorHAnsi"/>
        </w:rPr>
        <w:t xml:space="preserve"> pismem z 05.11.2025 r. (wpływ do Inspektoratu: 07.11.2025 r.) przesłał</w:t>
      </w:r>
      <w:r w:rsidR="00F71BF9" w:rsidRPr="0084064A">
        <w:rPr>
          <w:rFonts w:asciiTheme="minorHAnsi" w:hAnsiTheme="minorHAnsi" w:cstheme="minorHAnsi"/>
        </w:rPr>
        <w:t>a</w:t>
      </w:r>
      <w:r w:rsidR="0046762A" w:rsidRPr="0084064A">
        <w:rPr>
          <w:rFonts w:asciiTheme="minorHAnsi" w:hAnsiTheme="minorHAnsi" w:cstheme="minorHAnsi"/>
        </w:rPr>
        <w:t xml:space="preserve"> oświadczenie</w:t>
      </w:r>
      <w:r w:rsidR="00F71BF9" w:rsidRPr="0084064A">
        <w:rPr>
          <w:rFonts w:asciiTheme="minorHAnsi" w:hAnsiTheme="minorHAnsi" w:cstheme="minorHAnsi"/>
        </w:rPr>
        <w:t>, iż nie</w:t>
      </w:r>
      <w:r w:rsidR="0046762A" w:rsidRPr="0084064A">
        <w:rPr>
          <w:rFonts w:asciiTheme="minorHAnsi" w:hAnsiTheme="minorHAnsi" w:cstheme="minorHAnsi"/>
        </w:rPr>
        <w:t xml:space="preserve"> uzyska</w:t>
      </w:r>
      <w:r w:rsidR="00F71BF9" w:rsidRPr="0084064A">
        <w:rPr>
          <w:rFonts w:asciiTheme="minorHAnsi" w:hAnsiTheme="minorHAnsi" w:cstheme="minorHAnsi"/>
        </w:rPr>
        <w:t>ła</w:t>
      </w:r>
      <w:r w:rsidR="0046762A" w:rsidRPr="0084064A">
        <w:rPr>
          <w:rFonts w:asciiTheme="minorHAnsi" w:hAnsiTheme="minorHAnsi" w:cstheme="minorHAnsi"/>
        </w:rPr>
        <w:t xml:space="preserve"> </w:t>
      </w:r>
      <w:r w:rsidR="00F71BF9" w:rsidRPr="0084064A">
        <w:rPr>
          <w:rFonts w:asciiTheme="minorHAnsi" w:hAnsiTheme="minorHAnsi" w:cstheme="minorHAnsi"/>
        </w:rPr>
        <w:t xml:space="preserve">żadnych </w:t>
      </w:r>
      <w:r w:rsidR="0046762A" w:rsidRPr="0084064A">
        <w:rPr>
          <w:rFonts w:asciiTheme="minorHAnsi" w:hAnsiTheme="minorHAnsi" w:cstheme="minorHAnsi"/>
        </w:rPr>
        <w:t>korzyści majątkowych lub strat w związku z naruszeniem obowiązków nałożonych ustawą</w:t>
      </w:r>
      <w:r w:rsidR="00F71BF9" w:rsidRPr="0084064A">
        <w:rPr>
          <w:rFonts w:asciiTheme="minorHAnsi" w:hAnsiTheme="minorHAnsi" w:cstheme="minorHAnsi"/>
        </w:rPr>
        <w:br/>
      </w:r>
      <w:r w:rsidR="0046762A" w:rsidRPr="0084064A">
        <w:rPr>
          <w:rFonts w:asciiTheme="minorHAnsi" w:hAnsiTheme="minorHAnsi" w:cstheme="minorHAnsi"/>
        </w:rPr>
        <w:t>o informowaniu o cenach towarów i usług. Poinformował</w:t>
      </w:r>
      <w:r w:rsidR="00F71BF9" w:rsidRPr="0084064A">
        <w:rPr>
          <w:rFonts w:asciiTheme="minorHAnsi" w:hAnsiTheme="minorHAnsi" w:cstheme="minorHAnsi"/>
        </w:rPr>
        <w:t>a</w:t>
      </w:r>
      <w:r w:rsidR="0046762A" w:rsidRPr="0084064A">
        <w:rPr>
          <w:rFonts w:asciiTheme="minorHAnsi" w:hAnsiTheme="minorHAnsi" w:cstheme="minorHAnsi"/>
        </w:rPr>
        <w:t>, że zakupił</w:t>
      </w:r>
      <w:r w:rsidR="00F71BF9" w:rsidRPr="0084064A">
        <w:rPr>
          <w:rFonts w:asciiTheme="minorHAnsi" w:hAnsiTheme="minorHAnsi" w:cstheme="minorHAnsi"/>
        </w:rPr>
        <w:t>a</w:t>
      </w:r>
      <w:r w:rsidR="0046762A" w:rsidRPr="0084064A">
        <w:rPr>
          <w:rFonts w:asciiTheme="minorHAnsi" w:hAnsiTheme="minorHAnsi" w:cstheme="minorHAnsi"/>
        </w:rPr>
        <w:t xml:space="preserve"> niezbędne urządzenia</w:t>
      </w:r>
      <w:r w:rsidR="00F71BF9" w:rsidRPr="0084064A">
        <w:rPr>
          <w:rFonts w:asciiTheme="minorHAnsi" w:hAnsiTheme="minorHAnsi" w:cstheme="minorHAnsi"/>
        </w:rPr>
        <w:br/>
      </w:r>
      <w:r w:rsidR="00DA7B20" w:rsidRPr="0084064A">
        <w:rPr>
          <w:rFonts w:asciiTheme="minorHAnsi" w:hAnsiTheme="minorHAnsi" w:cstheme="minorHAnsi"/>
        </w:rPr>
        <w:t>oraz</w:t>
      </w:r>
      <w:r w:rsidR="00F71BF9" w:rsidRPr="0084064A">
        <w:rPr>
          <w:rFonts w:asciiTheme="minorHAnsi" w:hAnsiTheme="minorHAnsi" w:cstheme="minorHAnsi"/>
        </w:rPr>
        <w:t>,</w:t>
      </w:r>
      <w:r w:rsidR="0046762A" w:rsidRPr="0084064A">
        <w:rPr>
          <w:rFonts w:asciiTheme="minorHAnsi" w:hAnsiTheme="minorHAnsi" w:cstheme="minorHAnsi"/>
        </w:rPr>
        <w:t xml:space="preserve"> że w związku z</w:t>
      </w:r>
      <w:r w:rsidR="00DA7B20" w:rsidRPr="0084064A">
        <w:rPr>
          <w:rFonts w:asciiTheme="minorHAnsi" w:hAnsiTheme="minorHAnsi" w:cstheme="minorHAnsi"/>
        </w:rPr>
        <w:t xml:space="preserve"> powyższym </w:t>
      </w:r>
      <w:r w:rsidR="0046762A" w:rsidRPr="0084064A">
        <w:rPr>
          <w:rFonts w:asciiTheme="minorHAnsi" w:hAnsiTheme="minorHAnsi" w:cstheme="minorHAnsi"/>
        </w:rPr>
        <w:t>wszelkie zaniedbania zostały naprawione. Do pisma dołączył informację</w:t>
      </w:r>
      <w:r w:rsidR="00F752C6" w:rsidRPr="0084064A">
        <w:rPr>
          <w:rFonts w:asciiTheme="minorHAnsi" w:hAnsiTheme="minorHAnsi" w:cstheme="minorHAnsi"/>
        </w:rPr>
        <w:br/>
      </w:r>
      <w:r w:rsidR="0046762A" w:rsidRPr="0084064A">
        <w:rPr>
          <w:rFonts w:asciiTheme="minorHAnsi" w:hAnsiTheme="minorHAnsi" w:cstheme="minorHAnsi"/>
        </w:rPr>
        <w:t>o wielkości obrotów</w:t>
      </w:r>
      <w:r w:rsidR="00F71BF9" w:rsidRPr="0084064A">
        <w:rPr>
          <w:rFonts w:asciiTheme="minorHAnsi" w:hAnsiTheme="minorHAnsi" w:cstheme="minorHAnsi"/>
        </w:rPr>
        <w:t xml:space="preserve"> </w:t>
      </w:r>
      <w:r w:rsidR="0046762A" w:rsidRPr="0084064A">
        <w:rPr>
          <w:rFonts w:asciiTheme="minorHAnsi" w:hAnsiTheme="minorHAnsi" w:cstheme="minorHAnsi"/>
        </w:rPr>
        <w:t>i przychodu w 2024 roku.</w:t>
      </w:r>
    </w:p>
    <w:p w14:paraId="52B93F10" w14:textId="46281665" w:rsidR="00557492" w:rsidRPr="0084064A" w:rsidRDefault="00F71BF9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Mazowiecki Wojewódzki Inspektor Inspekcji Handlowej, w toku postępowania administracyjnego, wziął pod uwagę informacje przekazane przez stronę, w tym podjęte działania naprawcze oraz wielkość obrotów</w:t>
      </w:r>
      <w:r w:rsidR="00F752C6" w:rsidRPr="0084064A">
        <w:rPr>
          <w:rFonts w:asciiTheme="minorHAnsi" w:hAnsiTheme="minorHAnsi" w:cstheme="minorHAnsi"/>
        </w:rPr>
        <w:br/>
      </w:r>
      <w:r w:rsidRPr="0084064A">
        <w:rPr>
          <w:rFonts w:asciiTheme="minorHAnsi" w:hAnsiTheme="minorHAnsi" w:cstheme="minorHAnsi"/>
        </w:rPr>
        <w:t>i przychodu uzyskanego za rok ubiegły.</w:t>
      </w:r>
    </w:p>
    <w:p w14:paraId="33BECF6C" w14:textId="77777777" w:rsidR="00B13A00" w:rsidRPr="0084064A" w:rsidRDefault="00B13A00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Unii Europejskiej.</w:t>
      </w:r>
    </w:p>
    <w:p w14:paraId="06B1CD19" w14:textId="77777777" w:rsidR="00B13A00" w:rsidRPr="0084064A" w:rsidRDefault="00B13A00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6E15F48C" w14:textId="77777777" w:rsidR="00B13A00" w:rsidRPr="0084064A" w:rsidRDefault="00B13A00" w:rsidP="0084064A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2" w:name="_Hlk137536132"/>
      <w:r w:rsidRPr="0084064A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DD9ABE1" w14:textId="75608FD6" w:rsidR="00122D3E" w:rsidRPr="0084064A" w:rsidRDefault="00122D3E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W miejscu sprzedaży detalicznej stwierdzono brak uwidocznienia cen jednostkowych przy 20 partiach towarów, co stanowi naruszenie art. 4 ust. 1 ustawy z dnia 9 maja 2014 r. o informowaniu o cenach towarów i usług oraz § 3 ust. 1 rozporządzenia Ministra Rozwoju i Technologii z dnia 19 grudnia 2022 r. w sprawie uwidaczniania cen towarów i usług.</w:t>
      </w:r>
      <w:r w:rsidR="007D554E" w:rsidRPr="0084064A">
        <w:rPr>
          <w:rFonts w:asciiTheme="minorHAnsi" w:hAnsiTheme="minorHAnsi" w:cstheme="minorHAnsi"/>
        </w:rPr>
        <w:t xml:space="preserve"> </w:t>
      </w:r>
      <w:r w:rsidRPr="0084064A">
        <w:rPr>
          <w:rFonts w:asciiTheme="minorHAnsi" w:hAnsiTheme="minorHAnsi" w:cstheme="minorHAnsi"/>
        </w:rPr>
        <w:t>Stwierdzone naruszenie dotyczyło nieprzeważającej liczby asortymentów towarów sprawdzonych w toku kontroli, tj. 20 na 150 sprawdzonych</w:t>
      </w:r>
      <w:r w:rsidR="00F71BF9" w:rsidRPr="0084064A">
        <w:rPr>
          <w:rFonts w:asciiTheme="minorHAnsi" w:hAnsiTheme="minorHAnsi" w:cstheme="minorHAnsi"/>
        </w:rPr>
        <w:t>, jednak należy zauważyć że b</w:t>
      </w:r>
      <w:r w:rsidRPr="0084064A">
        <w:rPr>
          <w:rFonts w:asciiTheme="minorHAnsi" w:hAnsiTheme="minorHAnsi" w:cstheme="minorHAnsi"/>
        </w:rPr>
        <w:t>rak uwidocznienia cen jednostkowych utrudniał konsumentowi porównanie cen</w:t>
      </w:r>
      <w:r w:rsidR="00F71BF9" w:rsidRPr="0084064A">
        <w:rPr>
          <w:rFonts w:asciiTheme="minorHAnsi" w:hAnsiTheme="minorHAnsi" w:cstheme="minorHAnsi"/>
        </w:rPr>
        <w:t xml:space="preserve"> towarów tożsamych</w:t>
      </w:r>
      <w:r w:rsidR="00C00F7D" w:rsidRPr="0084064A">
        <w:rPr>
          <w:rFonts w:asciiTheme="minorHAnsi" w:hAnsiTheme="minorHAnsi" w:cstheme="minorHAnsi"/>
        </w:rPr>
        <w:br/>
      </w:r>
      <w:r w:rsidR="00F71BF9" w:rsidRPr="0084064A">
        <w:rPr>
          <w:rFonts w:asciiTheme="minorHAnsi" w:hAnsiTheme="minorHAnsi" w:cstheme="minorHAnsi"/>
        </w:rPr>
        <w:t>lub podobnych</w:t>
      </w:r>
      <w:r w:rsidRPr="0084064A">
        <w:rPr>
          <w:rFonts w:asciiTheme="minorHAnsi" w:hAnsiTheme="minorHAnsi" w:cstheme="minorHAnsi"/>
        </w:rPr>
        <w:t xml:space="preserve">. Tym samym konsument pozbawiony został istotnych informacji, na podstawie których dokonuje zakupu, mimo że konsument posiadając wiedzę o cenie, może samodzielnie wyliczyć cenę jednostkową. Powyższe w istotny sposób mogło naruszyć interes konsumenta. </w:t>
      </w:r>
      <w:r w:rsidRPr="0084064A">
        <w:rPr>
          <w:rFonts w:asciiTheme="minorHAnsi" w:hAnsiTheme="minorHAnsi" w:cstheme="minorHAnsi"/>
        </w:rPr>
        <w:lastRenderedPageBreak/>
        <w:t xml:space="preserve">Naruszenie zostało stwierdzone </w:t>
      </w:r>
      <w:r w:rsidR="00557492" w:rsidRPr="0084064A">
        <w:rPr>
          <w:rFonts w:asciiTheme="minorHAnsi" w:hAnsiTheme="minorHAnsi" w:cstheme="minorHAnsi"/>
        </w:rPr>
        <w:t>10</w:t>
      </w:r>
      <w:r w:rsidRPr="0084064A">
        <w:rPr>
          <w:rFonts w:asciiTheme="minorHAnsi" w:hAnsiTheme="minorHAnsi" w:cstheme="minorHAnsi"/>
        </w:rPr>
        <w:t xml:space="preserve">.06.2025 r. W toku kontroli </w:t>
      </w:r>
      <w:r w:rsidR="00557492" w:rsidRPr="0084064A">
        <w:rPr>
          <w:rFonts w:asciiTheme="minorHAnsi" w:hAnsiTheme="minorHAnsi" w:cstheme="minorHAnsi"/>
        </w:rPr>
        <w:t>naprawiono stwierdzone nieprawidłowości</w:t>
      </w:r>
      <w:r w:rsidRPr="0084064A">
        <w:rPr>
          <w:rFonts w:asciiTheme="minorHAnsi" w:hAnsiTheme="minorHAnsi" w:cstheme="minorHAnsi"/>
        </w:rPr>
        <w:t xml:space="preserve">. </w:t>
      </w:r>
    </w:p>
    <w:p w14:paraId="50F03193" w14:textId="77777777" w:rsidR="00B13A00" w:rsidRPr="0084064A" w:rsidRDefault="00B13A00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7DC84FBE" w14:textId="69E81438" w:rsidR="00557492" w:rsidRPr="0084064A" w:rsidRDefault="00135665" w:rsidP="0084064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84064A">
        <w:rPr>
          <w:rFonts w:asciiTheme="minorHAnsi" w:hAnsiTheme="minorHAnsi" w:cstheme="minorHAnsi"/>
        </w:rPr>
        <w:br/>
        <w:t>że przedsiębiorca prowadzi działalność gospodarczą od</w:t>
      </w:r>
      <w:r w:rsidR="00122D3E" w:rsidRPr="0084064A">
        <w:rPr>
          <w:rFonts w:asciiTheme="minorHAnsi" w:hAnsiTheme="minorHAnsi" w:cstheme="minorHAnsi"/>
        </w:rPr>
        <w:t xml:space="preserve"> </w:t>
      </w:r>
      <w:r w:rsidR="00557492" w:rsidRPr="0084064A">
        <w:rPr>
          <w:rFonts w:asciiTheme="minorHAnsi" w:hAnsiTheme="minorHAnsi" w:cstheme="minorHAnsi"/>
        </w:rPr>
        <w:t xml:space="preserve">02.07.2007 </w:t>
      </w:r>
      <w:r w:rsidR="00122D3E" w:rsidRPr="0084064A">
        <w:rPr>
          <w:rFonts w:asciiTheme="minorHAnsi" w:hAnsiTheme="minorHAnsi" w:cstheme="minorHAnsi"/>
        </w:rPr>
        <w:t>r</w:t>
      </w:r>
      <w:r w:rsidRPr="0084064A">
        <w:rPr>
          <w:rFonts w:asciiTheme="minorHAnsi" w:hAnsiTheme="minorHAnsi" w:cstheme="minorHAnsi"/>
        </w:rPr>
        <w:t xml:space="preserve">. Mazowiecki Wojewódzki Inspektor Inspekcji Handlowej nie stwierdził wcześniejszego naruszenia przez </w:t>
      </w:r>
      <w:r w:rsidR="00727362" w:rsidRPr="0084064A">
        <w:rPr>
          <w:rFonts w:asciiTheme="minorHAnsi" w:hAnsiTheme="minorHAnsi" w:cstheme="minorHAnsi"/>
        </w:rPr>
        <w:t>stron</w:t>
      </w:r>
      <w:r w:rsidRPr="0084064A">
        <w:rPr>
          <w:rFonts w:asciiTheme="minorHAnsi" w:hAnsiTheme="minorHAnsi" w:cstheme="minorHAnsi"/>
        </w:rPr>
        <w:t xml:space="preserve">ę przepisów z zakresu obowiązku informowania o cenach. </w:t>
      </w:r>
      <w:r w:rsidR="00557492" w:rsidRPr="0084064A">
        <w:rPr>
          <w:rFonts w:asciiTheme="minorHAnsi" w:hAnsiTheme="minorHAnsi" w:cstheme="minorHAnsi"/>
        </w:rPr>
        <w:t>Przedsiębiorca przekazał informację w zakresie uzyskanych korzyści majątkowych lub strat w związku z naruszeniem ww. obowiązków.</w:t>
      </w:r>
    </w:p>
    <w:p w14:paraId="415E0993" w14:textId="77777777" w:rsidR="00B13A00" w:rsidRPr="0084064A" w:rsidRDefault="00B13A00" w:rsidP="0084064A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4064A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4A2D259F" w14:textId="059FDC0D" w:rsidR="00D76AE2" w:rsidRPr="0084064A" w:rsidRDefault="00D76AE2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Przedsiębiorca przekazał informacj</w:t>
      </w:r>
      <w:r w:rsidR="00122D3E" w:rsidRPr="0084064A">
        <w:rPr>
          <w:rFonts w:asciiTheme="minorHAnsi" w:hAnsiTheme="minorHAnsi" w:cstheme="minorHAnsi"/>
        </w:rPr>
        <w:t>ę</w:t>
      </w:r>
      <w:r w:rsidRPr="0084064A">
        <w:rPr>
          <w:rFonts w:asciiTheme="minorHAnsi" w:hAnsiTheme="minorHAnsi" w:cstheme="minorHAnsi"/>
        </w:rPr>
        <w:t xml:space="preserve"> o wielkości </w:t>
      </w:r>
      <w:r w:rsidR="00557492" w:rsidRPr="0084064A">
        <w:rPr>
          <w:rFonts w:asciiTheme="minorHAnsi" w:hAnsiTheme="minorHAnsi" w:cstheme="minorHAnsi"/>
        </w:rPr>
        <w:t>przychodu z</w:t>
      </w:r>
      <w:r w:rsidRPr="0084064A">
        <w:rPr>
          <w:rFonts w:asciiTheme="minorHAnsi" w:hAnsiTheme="minorHAnsi" w:cstheme="minorHAnsi"/>
        </w:rPr>
        <w:t>a 2024 rok.</w:t>
      </w:r>
    </w:p>
    <w:p w14:paraId="17888DE4" w14:textId="77777777" w:rsidR="00B13A00" w:rsidRPr="0084064A" w:rsidRDefault="00B13A00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CB82FBA" w14:textId="77777777" w:rsidR="00B13A00" w:rsidRPr="0084064A" w:rsidRDefault="00B13A00" w:rsidP="0084064A">
      <w:pPr>
        <w:spacing w:line="360" w:lineRule="auto"/>
        <w:rPr>
          <w:rFonts w:asciiTheme="minorHAnsi" w:hAnsiTheme="minorHAnsi" w:cstheme="minorHAnsi"/>
          <w:color w:val="000000"/>
        </w:rPr>
      </w:pPr>
      <w:r w:rsidRPr="0084064A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84064A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Pr="0084064A">
        <w:rPr>
          <w:rFonts w:asciiTheme="minorHAnsi" w:hAnsiTheme="minorHAnsi" w:cstheme="minorHAnsi"/>
          <w:color w:val="000000"/>
        </w:rPr>
        <w:br/>
        <w:t>o transgranicznym charakterze prowadzonej przez przedsiębiorcę.</w:t>
      </w:r>
    </w:p>
    <w:p w14:paraId="28D3AC7B" w14:textId="5F520424" w:rsidR="00723F34" w:rsidRPr="0084064A" w:rsidRDefault="00B13A00" w:rsidP="0084064A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84064A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84064A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84064A">
        <w:rPr>
          <w:rFonts w:asciiTheme="minorHAnsi" w:eastAsiaTheme="minorHAnsi" w:hAnsiTheme="minorHAnsi" w:cstheme="minorHAnsi"/>
          <w:lang w:eastAsia="en-US"/>
        </w:rPr>
        <w:t>, Warszawa 2019). Pomimo zaprzestania naruszania prawa, w ocenie organu nie ma podstaw do odstąpienia od nałożenia administracyjnej kary pieniężnej na podstawie art. 189f § 1 pkt 1 kpa, ponieważ 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bookmarkEnd w:id="12"/>
      <w:r w:rsidRPr="0084064A">
        <w:rPr>
          <w:rFonts w:asciiTheme="minorHAnsi" w:eastAsiaTheme="minorHAnsi" w:hAnsiTheme="minorHAnsi" w:cstheme="minorHAnsi"/>
          <w:lang w:eastAsia="en-US"/>
        </w:rPr>
        <w:t xml:space="preserve">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</w:t>
      </w:r>
      <w:r w:rsidR="00334032" w:rsidRPr="0084064A">
        <w:rPr>
          <w:rFonts w:asciiTheme="minorHAnsi" w:eastAsiaTheme="minorHAnsi" w:hAnsiTheme="minorHAnsi" w:cstheme="minorHAnsi"/>
          <w:lang w:eastAsia="en-US"/>
        </w:rPr>
        <w:br/>
      </w:r>
      <w:r w:rsidRPr="0084064A">
        <w:rPr>
          <w:rFonts w:asciiTheme="minorHAnsi" w:eastAsiaTheme="minorHAnsi" w:hAnsiTheme="minorHAnsi" w:cstheme="minorHAnsi"/>
          <w:lang w:eastAsia="en-US"/>
        </w:rPr>
        <w:t>w drodze postanowienia, może wyznaczyć stronie termin do przedstawienia dowodów potwierdzających: usunięcie naruszenia prawa lub powiadomienie właściwych podmiotów</w:t>
      </w:r>
      <w:r w:rsidR="00334032" w:rsidRPr="0084064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4064A">
        <w:rPr>
          <w:rFonts w:asciiTheme="minorHAnsi" w:eastAsiaTheme="minorHAnsi" w:hAnsiTheme="minorHAnsi" w:cstheme="minorHAnsi"/>
          <w:lang w:eastAsia="en-US"/>
        </w:rPr>
        <w:t xml:space="preserve">o </w:t>
      </w:r>
      <w:r w:rsidRPr="0084064A">
        <w:rPr>
          <w:rFonts w:asciiTheme="minorHAnsi" w:eastAsiaTheme="minorHAnsi" w:hAnsiTheme="minorHAnsi" w:cstheme="minorHAnsi"/>
          <w:lang w:eastAsia="en-US"/>
        </w:rPr>
        <w:lastRenderedPageBreak/>
        <w:t xml:space="preserve">stwierdzonym naruszeniu prawa, określając termin i sposób powiadomienia. Zgodnie z art. 189f § 3 kpa, organ administracji publicznej </w:t>
      </w:r>
      <w:r w:rsidR="00334032" w:rsidRPr="0084064A">
        <w:rPr>
          <w:rFonts w:asciiTheme="minorHAnsi" w:eastAsiaTheme="minorHAnsi" w:hAnsiTheme="minorHAnsi" w:cstheme="minorHAnsi"/>
          <w:lang w:eastAsia="en-US"/>
        </w:rPr>
        <w:br/>
      </w:r>
      <w:r w:rsidRPr="0084064A">
        <w:rPr>
          <w:rFonts w:asciiTheme="minorHAnsi" w:eastAsiaTheme="minorHAnsi" w:hAnsiTheme="minorHAnsi" w:cstheme="minorHAnsi"/>
          <w:lang w:eastAsia="en-US"/>
        </w:rPr>
        <w:t>w przypadkach, o których mowa w § 2, odstępuje od nałożenia administracyjnej kary pieniężnej i poprzestaje na pouczeniu, jeżeli strona przedstawiła dowody, potwierdzające wykonanie postanowienia.</w:t>
      </w:r>
      <w:r w:rsidR="00C00F7D" w:rsidRPr="008406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E1761" w:rsidRPr="0084064A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</w:t>
      </w:r>
      <w:r w:rsidR="00C00F7D" w:rsidRPr="0084064A">
        <w:rPr>
          <w:rFonts w:asciiTheme="minorHAnsi" w:eastAsiaTheme="minorHAnsi" w:hAnsiTheme="minorHAnsi" w:cstheme="minorHAnsi"/>
          <w:lang w:eastAsia="en-US"/>
        </w:rPr>
        <w:br/>
      </w:r>
      <w:r w:rsidR="00BE1761" w:rsidRPr="0084064A">
        <w:rPr>
          <w:rFonts w:asciiTheme="minorHAnsi" w:eastAsiaTheme="minorHAnsi" w:hAnsiTheme="minorHAnsi" w:cstheme="minorHAnsi"/>
          <w:lang w:eastAsia="en-US"/>
        </w:rPr>
        <w:t>z prawem, naruszonego przez zachowanie stanowiące podstawę odpowiedzialności administracyjnej</w:t>
      </w:r>
      <w:r w:rsidRPr="0084064A">
        <w:rPr>
          <w:rFonts w:asciiTheme="minorHAnsi" w:eastAsiaTheme="minorHAnsi" w:hAnsiTheme="minorHAnsi" w:cstheme="minorHAnsi"/>
          <w:lang w:eastAsia="en-US"/>
        </w:rPr>
        <w:t>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 Sygn. akt VI SA/</w:t>
      </w:r>
      <w:proofErr w:type="spellStart"/>
      <w:r w:rsidRPr="0084064A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84064A">
        <w:rPr>
          <w:rFonts w:asciiTheme="minorHAnsi" w:eastAsiaTheme="minorHAnsi" w:hAnsiTheme="minorHAnsi" w:cstheme="minorHAnsi"/>
          <w:lang w:eastAsia="en-US"/>
        </w:rPr>
        <w:t xml:space="preserve"> 991/19).</w:t>
      </w:r>
      <w:r w:rsidR="00C00F7D" w:rsidRPr="0084064A">
        <w:rPr>
          <w:rFonts w:asciiTheme="minorHAnsi" w:eastAsiaTheme="minorHAnsi" w:hAnsiTheme="minorHAnsi" w:cstheme="minorHAnsi"/>
          <w:lang w:eastAsia="en-US"/>
        </w:rPr>
        <w:br/>
      </w:r>
      <w:r w:rsidR="00723F34" w:rsidRPr="0084064A">
        <w:rPr>
          <w:rFonts w:asciiTheme="minorHAnsi" w:eastAsiaTheme="minorHAnsi" w:hAnsiTheme="minorHAnsi" w:cstheme="minorHAnsi"/>
          <w:lang w:eastAsia="en-US"/>
        </w:rPr>
        <w:t>W związku z powyższym, w ocenie organu nie ma podstaw do odstąpienia od nałożenia administracyjnej kary pieniężnej. Nie można uznać, ż</w:t>
      </w:r>
      <w:r w:rsidR="00935676" w:rsidRPr="0084064A">
        <w:rPr>
          <w:rFonts w:asciiTheme="minorHAnsi" w:eastAsiaTheme="minorHAnsi" w:hAnsiTheme="minorHAnsi" w:cstheme="minorHAnsi"/>
          <w:lang w:eastAsia="en-US"/>
        </w:rPr>
        <w:t>e</w:t>
      </w:r>
      <w:r w:rsidR="00723F34" w:rsidRPr="0084064A">
        <w:rPr>
          <w:rFonts w:asciiTheme="minorHAnsi" w:eastAsiaTheme="minorHAnsi" w:hAnsiTheme="minorHAnsi" w:cstheme="minorHAnsi"/>
          <w:lang w:eastAsia="en-US"/>
        </w:rPr>
        <w:t xml:space="preserve"> w przedmiotowej sprawie waga naruszenia prawa była znikoma,</w:t>
      </w:r>
      <w:r w:rsidR="00A31DCA" w:rsidRPr="008406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23F34" w:rsidRPr="0084064A">
        <w:rPr>
          <w:rFonts w:asciiTheme="minorHAnsi" w:eastAsiaTheme="minorHAnsi" w:hAnsiTheme="minorHAnsi" w:cstheme="minorHAnsi"/>
          <w:lang w:eastAsia="en-US"/>
        </w:rPr>
        <w:t>z powodu istotnego naruszenia interesu konsumentów, którzy pozbawieni byli możliwości porównania cen</w:t>
      </w:r>
      <w:r w:rsidR="00122D3E" w:rsidRPr="0084064A">
        <w:rPr>
          <w:rFonts w:asciiTheme="minorHAnsi" w:eastAsiaTheme="minorHAnsi" w:hAnsiTheme="minorHAnsi" w:cstheme="minorHAnsi"/>
          <w:lang w:eastAsia="en-US"/>
        </w:rPr>
        <w:t>.</w:t>
      </w:r>
      <w:r w:rsidR="00A31DCA" w:rsidRPr="008406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23F34" w:rsidRPr="0084064A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stwierdzone w dniu kontroli nieodwracalnie pozbawiło pewną grupę konsumentów prawa do uzyskania przysługujących im istotnych informacji. </w:t>
      </w:r>
    </w:p>
    <w:p w14:paraId="72704778" w14:textId="062A114B" w:rsidR="00B13A00" w:rsidRPr="0084064A" w:rsidRDefault="00B13A00" w:rsidP="0084064A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84064A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Pr="0084064A">
        <w:rPr>
          <w:rFonts w:asciiTheme="minorHAnsi" w:eastAsiaTheme="minorHAnsi" w:hAnsiTheme="minorHAnsi" w:cstheme="minorHAnsi"/>
          <w:lang w:eastAsia="en-US"/>
        </w:rPr>
        <w:br/>
        <w:t xml:space="preserve">oraz wymogi określone w art. 8 dyrektywy 98/6 WE Parlamentu Europejskiego i Rady z dnia 16 lutego 1998r. </w:t>
      </w:r>
      <w:r w:rsidRPr="0084064A">
        <w:rPr>
          <w:rFonts w:asciiTheme="minorHAnsi" w:eastAsiaTheme="minorHAnsi" w:hAnsiTheme="minorHAnsi" w:cstheme="minorHAnsi"/>
          <w:lang w:eastAsia="en-US"/>
        </w:rPr>
        <w:br/>
        <w:t>w sprawie ochrony konsumenta przez podawanie cen produktów oferowanych konsumentom (Dz. Urz. WE L Nr 80, s. 27), kary za naruszenie przepisów ustawy o informowaniu o cenach towarów i usług muszą</w:t>
      </w:r>
      <w:r w:rsidRPr="0084064A">
        <w:rPr>
          <w:rFonts w:asciiTheme="minorHAnsi" w:eastAsiaTheme="minorHAnsi" w:hAnsiTheme="minorHAnsi" w:cstheme="minorHAnsi"/>
          <w:lang w:eastAsia="en-US"/>
        </w:rPr>
        <w:br/>
        <w:t>być skuteczne, proporcjonalne i odstraszające.</w:t>
      </w:r>
    </w:p>
    <w:p w14:paraId="396D8CEC" w14:textId="77777777" w:rsidR="00E421D5" w:rsidRPr="0084064A" w:rsidRDefault="00E421D5" w:rsidP="0084064A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84064A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4594D99E" w14:textId="10FEBB65" w:rsidR="00B13A00" w:rsidRPr="0084064A" w:rsidRDefault="00B13A00" w:rsidP="0084064A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Mając na uwadze ww. przesłanki, Mazowiecki Wojewódzki Inspektor Inspekcji Handlowej uznał</w:t>
      </w:r>
      <w:r w:rsidR="005C646A" w:rsidRPr="0084064A">
        <w:rPr>
          <w:rFonts w:asciiTheme="minorHAnsi" w:hAnsiTheme="minorHAnsi" w:cstheme="minorHAnsi"/>
        </w:rPr>
        <w:t xml:space="preserve">, </w:t>
      </w:r>
      <w:r w:rsidR="005C646A" w:rsidRPr="0084064A">
        <w:rPr>
          <w:rFonts w:asciiTheme="minorHAnsi" w:hAnsiTheme="minorHAnsi" w:cstheme="minorHAnsi"/>
        </w:rPr>
        <w:br/>
        <w:t>że</w:t>
      </w:r>
      <w:r w:rsidRPr="0084064A">
        <w:rPr>
          <w:rFonts w:asciiTheme="minorHAnsi" w:hAnsiTheme="minorHAnsi" w:cstheme="minorHAnsi"/>
        </w:rPr>
        <w:t xml:space="preserve"> przedsiębiorcy </w:t>
      </w:r>
      <w:r w:rsidR="00557492" w:rsidRPr="0084064A">
        <w:rPr>
          <w:rFonts w:asciiTheme="minorHAnsi" w:hAnsiTheme="minorHAnsi" w:cstheme="minorHAnsi"/>
        </w:rPr>
        <w:t xml:space="preserve">Angelice Szczecińskiej prowadzącej działalność gospodarczą pod firmą "SKLEP </w:t>
      </w:r>
      <w:r w:rsidR="00557492" w:rsidRPr="0084064A">
        <w:rPr>
          <w:rFonts w:asciiTheme="minorHAnsi" w:hAnsiTheme="minorHAnsi" w:cstheme="minorHAnsi"/>
        </w:rPr>
        <w:lastRenderedPageBreak/>
        <w:t xml:space="preserve">WIELOBRANŻOWY" ANGELIKA SZCZECIŃSKA </w:t>
      </w:r>
      <w:r w:rsidR="00BE369C" w:rsidRPr="0084064A">
        <w:rPr>
          <w:rFonts w:asciiTheme="minorHAnsi" w:hAnsiTheme="minorHAnsi" w:cstheme="minorHAnsi"/>
        </w:rPr>
        <w:t>z</w:t>
      </w:r>
      <w:r w:rsidRPr="0084064A">
        <w:rPr>
          <w:rFonts w:asciiTheme="minorHAnsi" w:hAnsiTheme="minorHAnsi" w:cstheme="minorHAnsi"/>
        </w:rPr>
        <w:t>a naruszenie obowiązku wynikającego z art. 4 ust. 1 ww. ustawy</w:t>
      </w:r>
      <w:r w:rsidRPr="0084064A">
        <w:rPr>
          <w:rFonts w:asciiTheme="minorHAnsi" w:eastAsiaTheme="minorHAnsi" w:hAnsiTheme="minorHAnsi" w:cstheme="minorHAnsi"/>
          <w:lang w:eastAsia="en-US"/>
        </w:rPr>
        <w:t>,</w:t>
      </w:r>
      <w:r w:rsidRPr="0084064A">
        <w:rPr>
          <w:rFonts w:asciiTheme="minorHAnsi" w:hAnsiTheme="minorHAnsi" w:cstheme="minorHAnsi"/>
        </w:rPr>
        <w:t xml:space="preserve"> należy wymierzyć karę pieniężną przewidzianą w art. 6 ust. 1 w wysokości </w:t>
      </w:r>
      <w:r w:rsidR="00E421D5" w:rsidRPr="0084064A">
        <w:rPr>
          <w:rFonts w:asciiTheme="minorHAnsi" w:hAnsiTheme="minorHAnsi" w:cstheme="minorHAnsi"/>
        </w:rPr>
        <w:t>1</w:t>
      </w:r>
      <w:r w:rsidR="00E34C9E" w:rsidRPr="0084064A">
        <w:rPr>
          <w:rFonts w:asciiTheme="minorHAnsi" w:hAnsiTheme="minorHAnsi" w:cstheme="minorHAnsi"/>
        </w:rPr>
        <w:t xml:space="preserve"> </w:t>
      </w:r>
      <w:r w:rsidR="00622520" w:rsidRPr="0084064A">
        <w:rPr>
          <w:rFonts w:asciiTheme="minorHAnsi" w:hAnsiTheme="minorHAnsi" w:cstheme="minorHAnsi"/>
        </w:rPr>
        <w:t>0</w:t>
      </w:r>
      <w:r w:rsidRPr="0084064A">
        <w:rPr>
          <w:rFonts w:asciiTheme="minorHAnsi" w:hAnsiTheme="minorHAnsi" w:cstheme="minorHAnsi"/>
        </w:rPr>
        <w:t>00 zł.</w:t>
      </w:r>
    </w:p>
    <w:p w14:paraId="7A6D4D79" w14:textId="77777777" w:rsidR="00B13A00" w:rsidRPr="0084064A" w:rsidRDefault="00B13A00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0B4E7A25" w14:textId="0D820AC0" w:rsidR="00C00F7D" w:rsidRPr="0084064A" w:rsidRDefault="00B13A00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833415" w:rsidRPr="0084064A">
        <w:rPr>
          <w:rFonts w:asciiTheme="minorHAnsi" w:hAnsiTheme="minorHAnsi" w:cstheme="minorHAnsi"/>
        </w:rPr>
        <w:t>1</w:t>
      </w:r>
      <w:r w:rsidR="004B351E" w:rsidRPr="0084064A">
        <w:rPr>
          <w:rFonts w:asciiTheme="minorHAnsi" w:hAnsiTheme="minorHAnsi" w:cstheme="minorHAnsi"/>
        </w:rPr>
        <w:t xml:space="preserve"> </w:t>
      </w:r>
      <w:r w:rsidR="00622520" w:rsidRPr="0084064A">
        <w:rPr>
          <w:rFonts w:asciiTheme="minorHAnsi" w:hAnsiTheme="minorHAnsi" w:cstheme="minorHAnsi"/>
        </w:rPr>
        <w:t>0</w:t>
      </w:r>
      <w:r w:rsidRPr="0084064A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</w:p>
    <w:p w14:paraId="3E94B45A" w14:textId="77777777" w:rsidR="00C00F7D" w:rsidRPr="0084064A" w:rsidRDefault="00503002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 xml:space="preserve"> </w:t>
      </w:r>
      <w:r w:rsidR="00B13A00" w:rsidRPr="0084064A">
        <w:rPr>
          <w:rFonts w:asciiTheme="minorHAnsi" w:hAnsiTheme="minorHAnsi" w:cstheme="minorHAnsi"/>
        </w:rPr>
        <w:t xml:space="preserve">W myśl art. 8 ust. 1 ww. ustawy, do kar pieniężnych, w zakresie nieuregulowanym w ustawie, stosuje się odpowiednio przepisy działu III ustawy z dnia 29 sierpnia 1997 r. Ordynacja podatkowa </w:t>
      </w:r>
      <w:r w:rsidR="00F514FB" w:rsidRPr="0084064A">
        <w:rPr>
          <w:rFonts w:asciiTheme="minorHAnsi" w:hAnsiTheme="minorHAnsi" w:cstheme="minorHAnsi"/>
        </w:rPr>
        <w:br/>
      </w:r>
      <w:r w:rsidR="00B13A00" w:rsidRPr="0084064A">
        <w:rPr>
          <w:rFonts w:asciiTheme="minorHAnsi" w:hAnsiTheme="minorHAnsi" w:cstheme="minorHAnsi"/>
        </w:rPr>
        <w:t>(Dz. U. z 2023</w:t>
      </w:r>
      <w:r w:rsidRPr="0084064A">
        <w:rPr>
          <w:rFonts w:asciiTheme="minorHAnsi" w:hAnsiTheme="minorHAnsi" w:cstheme="minorHAnsi"/>
        </w:rPr>
        <w:t xml:space="preserve"> </w:t>
      </w:r>
      <w:r w:rsidR="00B13A00" w:rsidRPr="0084064A">
        <w:rPr>
          <w:rFonts w:asciiTheme="minorHAnsi" w:hAnsiTheme="minorHAnsi" w:cstheme="minorHAnsi"/>
        </w:rPr>
        <w:t xml:space="preserve"> r. poz. 2383, ze zm.).</w:t>
      </w:r>
    </w:p>
    <w:p w14:paraId="591E8562" w14:textId="69D7A674" w:rsidR="00B13A00" w:rsidRPr="0084064A" w:rsidRDefault="00B13A00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3F47C4D1" w14:textId="77777777" w:rsidR="00225AC5" w:rsidRPr="0084064A" w:rsidRDefault="00225AC5" w:rsidP="0084064A">
      <w:pPr>
        <w:spacing w:before="120"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Pouczenie:</w:t>
      </w:r>
    </w:p>
    <w:p w14:paraId="476B97A2" w14:textId="5B40ABE8" w:rsidR="00C00F7D" w:rsidRPr="0084064A" w:rsidRDefault="00C00F7D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84064A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84064A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</w:t>
      </w:r>
      <w:r w:rsidRPr="0084064A">
        <w:rPr>
          <w:rFonts w:asciiTheme="minorHAnsi" w:hAnsiTheme="minorHAnsi" w:cstheme="minorHAnsi"/>
        </w:rPr>
        <w:br/>
        <w:t xml:space="preserve">na piśmie, za pomocą telefaksu lub ustnie do protokołu. Odwołanie utrwalone w postaci elektronicznej wnosi się na adres do doręczeń elektronicznych lub za pośrednictwem konta w systemie teleinformatycznym </w:t>
      </w:r>
      <w:r w:rsidRPr="0084064A">
        <w:rPr>
          <w:rFonts w:asciiTheme="minorHAnsi" w:hAnsiTheme="minorHAnsi" w:cstheme="minorHAnsi"/>
        </w:rPr>
        <w:br/>
        <w:t>(</w:t>
      </w:r>
      <w:proofErr w:type="spellStart"/>
      <w:r w:rsidRPr="0084064A">
        <w:rPr>
          <w:rFonts w:asciiTheme="minorHAnsi" w:hAnsiTheme="minorHAnsi" w:cstheme="minorHAnsi"/>
        </w:rPr>
        <w:t>ePUAP</w:t>
      </w:r>
      <w:proofErr w:type="spellEnd"/>
      <w:r w:rsidRPr="0084064A">
        <w:rPr>
          <w:rFonts w:asciiTheme="minorHAnsi" w:hAnsiTheme="minorHAnsi" w:cstheme="minorHAnsi"/>
        </w:rPr>
        <w:t>) Wojewódzkiego Inspektoratu Inspekcji Handlowej w Warszawie. Odwołanie wniesione na adres</w:t>
      </w:r>
    </w:p>
    <w:p w14:paraId="77EF8F3B" w14:textId="66D32F58" w:rsidR="00C00F7D" w:rsidRPr="0084064A" w:rsidRDefault="00C00F7D" w:rsidP="0084064A">
      <w:pPr>
        <w:spacing w:line="360" w:lineRule="auto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poczty elektronicznej organu (email) pozostawia się bez rozpoznania.</w:t>
      </w:r>
    </w:p>
    <w:p w14:paraId="19371BC5" w14:textId="77777777" w:rsidR="00C00F7D" w:rsidRPr="0084064A" w:rsidRDefault="00C00F7D" w:rsidP="0084064A">
      <w:pPr>
        <w:spacing w:line="360" w:lineRule="auto"/>
        <w:rPr>
          <w:rFonts w:asciiTheme="minorHAnsi" w:hAnsiTheme="minorHAnsi" w:cstheme="minorHAnsi"/>
        </w:rPr>
      </w:pPr>
    </w:p>
    <w:p w14:paraId="2FE2E813" w14:textId="77777777" w:rsidR="00C00F7D" w:rsidRPr="0084064A" w:rsidRDefault="00C00F7D" w:rsidP="0084064A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Mazowiecki Wojewódzki Inspektor Inspekcji Handlowej</w:t>
      </w:r>
    </w:p>
    <w:p w14:paraId="7F67F91C" w14:textId="2EEDFECA" w:rsidR="00B13A00" w:rsidRPr="0084064A" w:rsidRDefault="00C00F7D" w:rsidP="0084064A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Renata Jezierska</w:t>
      </w:r>
    </w:p>
    <w:p w14:paraId="20E32535" w14:textId="77777777" w:rsidR="00B13A00" w:rsidRPr="0084064A" w:rsidRDefault="00B13A00" w:rsidP="0084064A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lastRenderedPageBreak/>
        <w:t>/podpisano elektronicznie/</w:t>
      </w:r>
    </w:p>
    <w:p w14:paraId="4DDFB50B" w14:textId="77777777" w:rsidR="00F0310B" w:rsidRPr="0084064A" w:rsidRDefault="00F0310B" w:rsidP="0084064A">
      <w:pPr>
        <w:spacing w:before="120"/>
        <w:rPr>
          <w:rFonts w:asciiTheme="minorHAnsi" w:hAnsiTheme="minorHAnsi" w:cstheme="minorHAnsi"/>
        </w:rPr>
      </w:pPr>
    </w:p>
    <w:p w14:paraId="21FFB4BA" w14:textId="08239B3F" w:rsidR="00B13A00" w:rsidRPr="0084064A" w:rsidRDefault="00B13A00" w:rsidP="0084064A">
      <w:pPr>
        <w:spacing w:before="120" w:after="120"/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Otrzymują:</w:t>
      </w:r>
    </w:p>
    <w:p w14:paraId="204765E1" w14:textId="0CF05FD3" w:rsidR="00322D79" w:rsidRPr="0084064A" w:rsidRDefault="00B13A00" w:rsidP="0084064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84064A">
        <w:rPr>
          <w:rFonts w:asciiTheme="minorHAnsi" w:hAnsiTheme="minorHAnsi" w:cstheme="minorHAnsi"/>
        </w:rPr>
        <w:t>aa.</w:t>
      </w:r>
      <w:bookmarkEnd w:id="11"/>
    </w:p>
    <w:sectPr w:rsidR="00322D79" w:rsidRPr="0084064A" w:rsidSect="00C00F7D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134" w:bottom="1276" w:left="1134" w:header="284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DD32" w14:textId="77777777" w:rsidR="00247C01" w:rsidRDefault="00247C01">
      <w:r>
        <w:separator/>
      </w:r>
    </w:p>
  </w:endnote>
  <w:endnote w:type="continuationSeparator" w:id="0">
    <w:p w14:paraId="2CC90A3F" w14:textId="77777777" w:rsidR="00247C01" w:rsidRDefault="0024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  <w:p w14:paraId="5FFB80CA" w14:textId="77777777" w:rsidR="00BE63B1" w:rsidRDefault="00BE6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  <w:p w14:paraId="03F507CA" w14:textId="77777777" w:rsidR="00BE63B1" w:rsidRDefault="00BE63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9451031" name="Obraz 49451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FF77" w14:textId="77777777" w:rsidR="00247C01" w:rsidRDefault="00247C01">
      <w:r>
        <w:separator/>
      </w:r>
    </w:p>
  </w:footnote>
  <w:footnote w:type="continuationSeparator" w:id="0">
    <w:p w14:paraId="5BCA9599" w14:textId="77777777" w:rsidR="00247C01" w:rsidRDefault="0024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093"/>
    <w:multiLevelType w:val="hybridMultilevel"/>
    <w:tmpl w:val="10866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F76A5"/>
    <w:multiLevelType w:val="hybridMultilevel"/>
    <w:tmpl w:val="DED66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D4D46"/>
    <w:multiLevelType w:val="hybridMultilevel"/>
    <w:tmpl w:val="92FA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1433B"/>
    <w:multiLevelType w:val="hybridMultilevel"/>
    <w:tmpl w:val="ED5EB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4171874"/>
    <w:multiLevelType w:val="hybridMultilevel"/>
    <w:tmpl w:val="B634666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5F93BCF"/>
    <w:multiLevelType w:val="hybridMultilevel"/>
    <w:tmpl w:val="DED66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359D"/>
    <w:multiLevelType w:val="hybridMultilevel"/>
    <w:tmpl w:val="65CCC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2"/>
  </w:num>
  <w:num w:numId="2" w16cid:durableId="873620303">
    <w:abstractNumId w:val="14"/>
  </w:num>
  <w:num w:numId="3" w16cid:durableId="760371644">
    <w:abstractNumId w:val="2"/>
  </w:num>
  <w:num w:numId="4" w16cid:durableId="1523325217">
    <w:abstractNumId w:val="7"/>
  </w:num>
  <w:num w:numId="5" w16cid:durableId="33115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7"/>
  </w:num>
  <w:num w:numId="8" w16cid:durableId="1900508956">
    <w:abstractNumId w:val="8"/>
  </w:num>
  <w:num w:numId="9" w16cid:durableId="1704405355">
    <w:abstractNumId w:val="16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22"/>
  </w:num>
  <w:num w:numId="13" w16cid:durableId="444077000">
    <w:abstractNumId w:val="28"/>
  </w:num>
  <w:num w:numId="14" w16cid:durableId="1116951403">
    <w:abstractNumId w:val="21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30"/>
  </w:num>
  <w:num w:numId="18" w16cid:durableId="1423918452">
    <w:abstractNumId w:val="13"/>
  </w:num>
  <w:num w:numId="19" w16cid:durableId="1676954484">
    <w:abstractNumId w:val="33"/>
  </w:num>
  <w:num w:numId="20" w16cid:durableId="392654194">
    <w:abstractNumId w:val="6"/>
  </w:num>
  <w:num w:numId="21" w16cid:durableId="1315262049">
    <w:abstractNumId w:val="17"/>
  </w:num>
  <w:num w:numId="22" w16cid:durableId="1356887120">
    <w:abstractNumId w:val="1"/>
  </w:num>
  <w:num w:numId="23" w16cid:durableId="742948204">
    <w:abstractNumId w:val="31"/>
  </w:num>
  <w:num w:numId="24" w16cid:durableId="587425228">
    <w:abstractNumId w:val="26"/>
  </w:num>
  <w:num w:numId="25" w16cid:durableId="1639915598">
    <w:abstractNumId w:val="34"/>
  </w:num>
  <w:num w:numId="26" w16cid:durableId="1727876911">
    <w:abstractNumId w:val="11"/>
  </w:num>
  <w:num w:numId="27" w16cid:durableId="771054710">
    <w:abstractNumId w:val="19"/>
  </w:num>
  <w:num w:numId="28" w16cid:durableId="2113477641">
    <w:abstractNumId w:val="29"/>
  </w:num>
  <w:num w:numId="29" w16cid:durableId="1771508280">
    <w:abstractNumId w:val="20"/>
  </w:num>
  <w:num w:numId="30" w16cid:durableId="468212130">
    <w:abstractNumId w:val="10"/>
  </w:num>
  <w:num w:numId="31" w16cid:durableId="707920275">
    <w:abstractNumId w:val="25"/>
  </w:num>
  <w:num w:numId="32" w16cid:durableId="352462510">
    <w:abstractNumId w:val="9"/>
  </w:num>
  <w:num w:numId="33" w16cid:durableId="813369765">
    <w:abstractNumId w:val="15"/>
  </w:num>
  <w:num w:numId="34" w16cid:durableId="597442652">
    <w:abstractNumId w:val="24"/>
  </w:num>
  <w:num w:numId="35" w16cid:durableId="92650072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0C38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224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0D74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353B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A9E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119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3DC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93D"/>
    <w:rsid w:val="00095062"/>
    <w:rsid w:val="00095FB9"/>
    <w:rsid w:val="00095FF6"/>
    <w:rsid w:val="000968F2"/>
    <w:rsid w:val="00096F0E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62F2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C1A"/>
    <w:rsid w:val="000C4E38"/>
    <w:rsid w:val="000C4ECF"/>
    <w:rsid w:val="000C52C1"/>
    <w:rsid w:val="000C576E"/>
    <w:rsid w:val="000C5AF1"/>
    <w:rsid w:val="000C614D"/>
    <w:rsid w:val="000C6604"/>
    <w:rsid w:val="000C6AE5"/>
    <w:rsid w:val="000C7075"/>
    <w:rsid w:val="000C7110"/>
    <w:rsid w:val="000C72F9"/>
    <w:rsid w:val="000C7B40"/>
    <w:rsid w:val="000D03F5"/>
    <w:rsid w:val="000D0D1E"/>
    <w:rsid w:val="000D0DF5"/>
    <w:rsid w:val="000D17BE"/>
    <w:rsid w:val="000D1E1E"/>
    <w:rsid w:val="000D214A"/>
    <w:rsid w:val="000D2933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14E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09A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2D3E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2C30"/>
    <w:rsid w:val="001336D9"/>
    <w:rsid w:val="00134B49"/>
    <w:rsid w:val="00135315"/>
    <w:rsid w:val="00135665"/>
    <w:rsid w:val="00136A95"/>
    <w:rsid w:val="001372C4"/>
    <w:rsid w:val="001376C5"/>
    <w:rsid w:val="00137838"/>
    <w:rsid w:val="00140ABC"/>
    <w:rsid w:val="00141377"/>
    <w:rsid w:val="00141BC5"/>
    <w:rsid w:val="0014250F"/>
    <w:rsid w:val="00142881"/>
    <w:rsid w:val="00142D21"/>
    <w:rsid w:val="0014392F"/>
    <w:rsid w:val="0014432B"/>
    <w:rsid w:val="0014459A"/>
    <w:rsid w:val="00144B41"/>
    <w:rsid w:val="00144EFF"/>
    <w:rsid w:val="0014609F"/>
    <w:rsid w:val="00146322"/>
    <w:rsid w:val="00146434"/>
    <w:rsid w:val="0014726F"/>
    <w:rsid w:val="00147CA1"/>
    <w:rsid w:val="00150507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86D"/>
    <w:rsid w:val="00187928"/>
    <w:rsid w:val="00187D63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6E1D"/>
    <w:rsid w:val="001A7049"/>
    <w:rsid w:val="001A7876"/>
    <w:rsid w:val="001B1143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117"/>
    <w:rsid w:val="001D4520"/>
    <w:rsid w:val="001D4593"/>
    <w:rsid w:val="001D4FEB"/>
    <w:rsid w:val="001D571C"/>
    <w:rsid w:val="001D69BB"/>
    <w:rsid w:val="001D739F"/>
    <w:rsid w:val="001D794A"/>
    <w:rsid w:val="001D7BB6"/>
    <w:rsid w:val="001E0029"/>
    <w:rsid w:val="001E06D5"/>
    <w:rsid w:val="001E06E9"/>
    <w:rsid w:val="001E08BA"/>
    <w:rsid w:val="001E098F"/>
    <w:rsid w:val="001E0A6E"/>
    <w:rsid w:val="001E0F40"/>
    <w:rsid w:val="001E1DDA"/>
    <w:rsid w:val="001E1E43"/>
    <w:rsid w:val="001E29A1"/>
    <w:rsid w:val="001E357A"/>
    <w:rsid w:val="001E38AA"/>
    <w:rsid w:val="001E3D16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773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1C99"/>
    <w:rsid w:val="00202499"/>
    <w:rsid w:val="00202C91"/>
    <w:rsid w:val="002030AC"/>
    <w:rsid w:val="00203CC5"/>
    <w:rsid w:val="002040E7"/>
    <w:rsid w:val="0020435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D83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5AC5"/>
    <w:rsid w:val="002261EC"/>
    <w:rsid w:val="002264E0"/>
    <w:rsid w:val="0022674E"/>
    <w:rsid w:val="00226C67"/>
    <w:rsid w:val="00227CF8"/>
    <w:rsid w:val="002301F4"/>
    <w:rsid w:val="00230BDD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B58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47C01"/>
    <w:rsid w:val="002508D6"/>
    <w:rsid w:val="0025238E"/>
    <w:rsid w:val="00252BCC"/>
    <w:rsid w:val="00252C55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763"/>
    <w:rsid w:val="00266994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41CF"/>
    <w:rsid w:val="00274B77"/>
    <w:rsid w:val="00275BF5"/>
    <w:rsid w:val="00276176"/>
    <w:rsid w:val="00276346"/>
    <w:rsid w:val="00276507"/>
    <w:rsid w:val="00276B9E"/>
    <w:rsid w:val="00276D0D"/>
    <w:rsid w:val="00277502"/>
    <w:rsid w:val="00277942"/>
    <w:rsid w:val="00277EBC"/>
    <w:rsid w:val="00280810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87D3D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2285"/>
    <w:rsid w:val="002C309C"/>
    <w:rsid w:val="002C321A"/>
    <w:rsid w:val="002C4ABC"/>
    <w:rsid w:val="002C4EC3"/>
    <w:rsid w:val="002C634B"/>
    <w:rsid w:val="002C7083"/>
    <w:rsid w:val="002C79D2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067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669"/>
    <w:rsid w:val="002E2848"/>
    <w:rsid w:val="002E3340"/>
    <w:rsid w:val="002E3514"/>
    <w:rsid w:val="002E35C6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07B4F"/>
    <w:rsid w:val="0031136C"/>
    <w:rsid w:val="00311C0E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D79"/>
    <w:rsid w:val="003230B2"/>
    <w:rsid w:val="00323F18"/>
    <w:rsid w:val="00324A22"/>
    <w:rsid w:val="00324F8D"/>
    <w:rsid w:val="0032543F"/>
    <w:rsid w:val="0032553C"/>
    <w:rsid w:val="00325FBC"/>
    <w:rsid w:val="00325FFC"/>
    <w:rsid w:val="003261DE"/>
    <w:rsid w:val="00326243"/>
    <w:rsid w:val="00326289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032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2C5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694C"/>
    <w:rsid w:val="00387BBA"/>
    <w:rsid w:val="003901B8"/>
    <w:rsid w:val="00390644"/>
    <w:rsid w:val="00391A0F"/>
    <w:rsid w:val="00391F45"/>
    <w:rsid w:val="003920DC"/>
    <w:rsid w:val="00392615"/>
    <w:rsid w:val="00392C61"/>
    <w:rsid w:val="00392DBD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A6F64"/>
    <w:rsid w:val="003B09E1"/>
    <w:rsid w:val="003B0C5B"/>
    <w:rsid w:val="003B18B3"/>
    <w:rsid w:val="003B19D9"/>
    <w:rsid w:val="003B2C65"/>
    <w:rsid w:val="003B32A4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6BE"/>
    <w:rsid w:val="003E07C0"/>
    <w:rsid w:val="003E0AEE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071"/>
    <w:rsid w:val="003F0C0E"/>
    <w:rsid w:val="003F0EDC"/>
    <w:rsid w:val="003F0FE5"/>
    <w:rsid w:val="003F162C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2362"/>
    <w:rsid w:val="00402EAF"/>
    <w:rsid w:val="00403E72"/>
    <w:rsid w:val="00403F6A"/>
    <w:rsid w:val="00404C95"/>
    <w:rsid w:val="0040518C"/>
    <w:rsid w:val="004056F2"/>
    <w:rsid w:val="00405C7E"/>
    <w:rsid w:val="00406906"/>
    <w:rsid w:val="0040699D"/>
    <w:rsid w:val="00406AEE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914"/>
    <w:rsid w:val="00422DFB"/>
    <w:rsid w:val="00422FE0"/>
    <w:rsid w:val="004232B4"/>
    <w:rsid w:val="0042370A"/>
    <w:rsid w:val="00423CAE"/>
    <w:rsid w:val="00423DB2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0BD"/>
    <w:rsid w:val="0043554E"/>
    <w:rsid w:val="004358F6"/>
    <w:rsid w:val="00436B9D"/>
    <w:rsid w:val="004373B9"/>
    <w:rsid w:val="00437950"/>
    <w:rsid w:val="00437A09"/>
    <w:rsid w:val="0044029E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FDB"/>
    <w:rsid w:val="00446526"/>
    <w:rsid w:val="00446A73"/>
    <w:rsid w:val="004473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68AA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5FD0"/>
    <w:rsid w:val="00465FF0"/>
    <w:rsid w:val="004669D1"/>
    <w:rsid w:val="00467495"/>
    <w:rsid w:val="0046762A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1CF4"/>
    <w:rsid w:val="00482B0D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719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51E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3679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28D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4D7A"/>
    <w:rsid w:val="004F5246"/>
    <w:rsid w:val="004F63ED"/>
    <w:rsid w:val="004F6F29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02"/>
    <w:rsid w:val="0050307E"/>
    <w:rsid w:val="005059B1"/>
    <w:rsid w:val="00506C90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633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012"/>
    <w:rsid w:val="00550273"/>
    <w:rsid w:val="00550C55"/>
    <w:rsid w:val="005510D9"/>
    <w:rsid w:val="00552D77"/>
    <w:rsid w:val="00553C41"/>
    <w:rsid w:val="00553C54"/>
    <w:rsid w:val="005547CF"/>
    <w:rsid w:val="00554BAB"/>
    <w:rsid w:val="005553C1"/>
    <w:rsid w:val="005556F4"/>
    <w:rsid w:val="00555997"/>
    <w:rsid w:val="00557492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5F"/>
    <w:rsid w:val="00572F45"/>
    <w:rsid w:val="00574729"/>
    <w:rsid w:val="00575E54"/>
    <w:rsid w:val="00575E93"/>
    <w:rsid w:val="0057687B"/>
    <w:rsid w:val="00576D44"/>
    <w:rsid w:val="00577358"/>
    <w:rsid w:val="0058005D"/>
    <w:rsid w:val="0058022B"/>
    <w:rsid w:val="00580874"/>
    <w:rsid w:val="005821A1"/>
    <w:rsid w:val="0058259C"/>
    <w:rsid w:val="00582D85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397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14C"/>
    <w:rsid w:val="005A6B81"/>
    <w:rsid w:val="005A7ABC"/>
    <w:rsid w:val="005A7BCD"/>
    <w:rsid w:val="005A7BF3"/>
    <w:rsid w:val="005B0F8C"/>
    <w:rsid w:val="005B1248"/>
    <w:rsid w:val="005B22BE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873"/>
    <w:rsid w:val="005C0DD7"/>
    <w:rsid w:val="005C2ABA"/>
    <w:rsid w:val="005C3511"/>
    <w:rsid w:val="005C3688"/>
    <w:rsid w:val="005C52D8"/>
    <w:rsid w:val="005C5CFD"/>
    <w:rsid w:val="005C5F25"/>
    <w:rsid w:val="005C646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6E03"/>
    <w:rsid w:val="005D7194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B5C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D75"/>
    <w:rsid w:val="006040E7"/>
    <w:rsid w:val="0060431F"/>
    <w:rsid w:val="00604664"/>
    <w:rsid w:val="00605C36"/>
    <w:rsid w:val="0060769C"/>
    <w:rsid w:val="0061083E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520"/>
    <w:rsid w:val="006228CC"/>
    <w:rsid w:val="006231FC"/>
    <w:rsid w:val="006233C5"/>
    <w:rsid w:val="00623F90"/>
    <w:rsid w:val="006257BA"/>
    <w:rsid w:val="00625BE7"/>
    <w:rsid w:val="006265AE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181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BA8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F44"/>
    <w:rsid w:val="00681072"/>
    <w:rsid w:val="0068176F"/>
    <w:rsid w:val="00681800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3A20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219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B7D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3BD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4F3"/>
    <w:rsid w:val="006D36DE"/>
    <w:rsid w:val="006D4DF8"/>
    <w:rsid w:val="006D5DA2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4F91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4A4"/>
    <w:rsid w:val="007226A9"/>
    <w:rsid w:val="007233C3"/>
    <w:rsid w:val="00723F34"/>
    <w:rsid w:val="007267C4"/>
    <w:rsid w:val="00727362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3D6E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6D7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885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0EDE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878"/>
    <w:rsid w:val="007A59FD"/>
    <w:rsid w:val="007A6732"/>
    <w:rsid w:val="007A6AD8"/>
    <w:rsid w:val="007A6E18"/>
    <w:rsid w:val="007A780F"/>
    <w:rsid w:val="007A7C89"/>
    <w:rsid w:val="007A7CDA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4DE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C0D"/>
    <w:rsid w:val="007C7AA4"/>
    <w:rsid w:val="007C7FF8"/>
    <w:rsid w:val="007D089C"/>
    <w:rsid w:val="007D1BD0"/>
    <w:rsid w:val="007D1E51"/>
    <w:rsid w:val="007D2539"/>
    <w:rsid w:val="007D423F"/>
    <w:rsid w:val="007D4883"/>
    <w:rsid w:val="007D554E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7F6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3C10"/>
    <w:rsid w:val="008049FB"/>
    <w:rsid w:val="008057E7"/>
    <w:rsid w:val="00805B5B"/>
    <w:rsid w:val="00805B5E"/>
    <w:rsid w:val="00806213"/>
    <w:rsid w:val="00806D40"/>
    <w:rsid w:val="00806DAE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A52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415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64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167"/>
    <w:rsid w:val="00847654"/>
    <w:rsid w:val="00847F2D"/>
    <w:rsid w:val="00850298"/>
    <w:rsid w:val="00850C54"/>
    <w:rsid w:val="0085112C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167"/>
    <w:rsid w:val="00863334"/>
    <w:rsid w:val="008638AC"/>
    <w:rsid w:val="00863FF7"/>
    <w:rsid w:val="008645FD"/>
    <w:rsid w:val="00864700"/>
    <w:rsid w:val="00864A65"/>
    <w:rsid w:val="00864FFF"/>
    <w:rsid w:val="008659D4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42B"/>
    <w:rsid w:val="00877A30"/>
    <w:rsid w:val="008809E1"/>
    <w:rsid w:val="00881261"/>
    <w:rsid w:val="008820C7"/>
    <w:rsid w:val="008829A4"/>
    <w:rsid w:val="00882A70"/>
    <w:rsid w:val="008833AF"/>
    <w:rsid w:val="008844B1"/>
    <w:rsid w:val="00884986"/>
    <w:rsid w:val="00884B21"/>
    <w:rsid w:val="00885B6D"/>
    <w:rsid w:val="00886245"/>
    <w:rsid w:val="00886329"/>
    <w:rsid w:val="00886FC5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3BD"/>
    <w:rsid w:val="008E2898"/>
    <w:rsid w:val="008E28AA"/>
    <w:rsid w:val="008E2AD3"/>
    <w:rsid w:val="008E3692"/>
    <w:rsid w:val="008E3973"/>
    <w:rsid w:val="008E3981"/>
    <w:rsid w:val="008E3E81"/>
    <w:rsid w:val="008E4193"/>
    <w:rsid w:val="008E487A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1C42"/>
    <w:rsid w:val="008F26DC"/>
    <w:rsid w:val="008F2966"/>
    <w:rsid w:val="008F2EEA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22D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21F"/>
    <w:rsid w:val="009215C1"/>
    <w:rsid w:val="00924AE7"/>
    <w:rsid w:val="00924DAA"/>
    <w:rsid w:val="009254CC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722"/>
    <w:rsid w:val="0093297C"/>
    <w:rsid w:val="009337CA"/>
    <w:rsid w:val="009343FE"/>
    <w:rsid w:val="009344FE"/>
    <w:rsid w:val="00934501"/>
    <w:rsid w:val="00934C1B"/>
    <w:rsid w:val="00935633"/>
    <w:rsid w:val="00935676"/>
    <w:rsid w:val="00937312"/>
    <w:rsid w:val="009411CB"/>
    <w:rsid w:val="0094151E"/>
    <w:rsid w:val="00941811"/>
    <w:rsid w:val="00941F52"/>
    <w:rsid w:val="009427E0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159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3C2C"/>
    <w:rsid w:val="009A4162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238"/>
    <w:rsid w:val="009B3459"/>
    <w:rsid w:val="009B3622"/>
    <w:rsid w:val="009B3C3B"/>
    <w:rsid w:val="009B466A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5E"/>
    <w:rsid w:val="009C2962"/>
    <w:rsid w:val="009C3552"/>
    <w:rsid w:val="009C3C70"/>
    <w:rsid w:val="009C3F73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A12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0BCE"/>
    <w:rsid w:val="009F21F3"/>
    <w:rsid w:val="009F2B6F"/>
    <w:rsid w:val="009F31B0"/>
    <w:rsid w:val="009F322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76"/>
    <w:rsid w:val="00A118B9"/>
    <w:rsid w:val="00A12962"/>
    <w:rsid w:val="00A12CB8"/>
    <w:rsid w:val="00A12DD5"/>
    <w:rsid w:val="00A13319"/>
    <w:rsid w:val="00A135F3"/>
    <w:rsid w:val="00A13D70"/>
    <w:rsid w:val="00A15C47"/>
    <w:rsid w:val="00A16110"/>
    <w:rsid w:val="00A16C39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AF6"/>
    <w:rsid w:val="00A21D68"/>
    <w:rsid w:val="00A22020"/>
    <w:rsid w:val="00A231F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1DCA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631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1F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249"/>
    <w:rsid w:val="00A7490B"/>
    <w:rsid w:val="00A7499F"/>
    <w:rsid w:val="00A74B8F"/>
    <w:rsid w:val="00A74EDA"/>
    <w:rsid w:val="00A75460"/>
    <w:rsid w:val="00A75A5C"/>
    <w:rsid w:val="00A760E1"/>
    <w:rsid w:val="00A76CB9"/>
    <w:rsid w:val="00A76FBA"/>
    <w:rsid w:val="00A77887"/>
    <w:rsid w:val="00A77A2E"/>
    <w:rsid w:val="00A77FA7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1AF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22B0"/>
    <w:rsid w:val="00AC241F"/>
    <w:rsid w:val="00AC3458"/>
    <w:rsid w:val="00AC3C1B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5E5D"/>
    <w:rsid w:val="00AD6276"/>
    <w:rsid w:val="00AD67FB"/>
    <w:rsid w:val="00AD690D"/>
    <w:rsid w:val="00AD7645"/>
    <w:rsid w:val="00AD79BE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1EBD"/>
    <w:rsid w:val="00B13044"/>
    <w:rsid w:val="00B1364D"/>
    <w:rsid w:val="00B13A00"/>
    <w:rsid w:val="00B13DC2"/>
    <w:rsid w:val="00B14BE4"/>
    <w:rsid w:val="00B15CAE"/>
    <w:rsid w:val="00B15E5E"/>
    <w:rsid w:val="00B16B2B"/>
    <w:rsid w:val="00B172E4"/>
    <w:rsid w:val="00B17395"/>
    <w:rsid w:val="00B20303"/>
    <w:rsid w:val="00B204D9"/>
    <w:rsid w:val="00B21044"/>
    <w:rsid w:val="00B21B15"/>
    <w:rsid w:val="00B21F30"/>
    <w:rsid w:val="00B224E8"/>
    <w:rsid w:val="00B22FC3"/>
    <w:rsid w:val="00B230C1"/>
    <w:rsid w:val="00B234E2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59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39F4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AB9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1E1"/>
    <w:rsid w:val="00B66870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A94"/>
    <w:rsid w:val="00B77C39"/>
    <w:rsid w:val="00B807B3"/>
    <w:rsid w:val="00B810D8"/>
    <w:rsid w:val="00B814C2"/>
    <w:rsid w:val="00B81B9A"/>
    <w:rsid w:val="00B81D9E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C18"/>
    <w:rsid w:val="00B97FB6"/>
    <w:rsid w:val="00BA002F"/>
    <w:rsid w:val="00BA02F8"/>
    <w:rsid w:val="00BA0AA3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456D"/>
    <w:rsid w:val="00BB53A4"/>
    <w:rsid w:val="00BB5700"/>
    <w:rsid w:val="00BB5898"/>
    <w:rsid w:val="00BB72EC"/>
    <w:rsid w:val="00BC0153"/>
    <w:rsid w:val="00BC057D"/>
    <w:rsid w:val="00BC1908"/>
    <w:rsid w:val="00BC1A4E"/>
    <w:rsid w:val="00BC1F4A"/>
    <w:rsid w:val="00BC1FD9"/>
    <w:rsid w:val="00BC2FD4"/>
    <w:rsid w:val="00BC309D"/>
    <w:rsid w:val="00BC3937"/>
    <w:rsid w:val="00BC3F24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761"/>
    <w:rsid w:val="00BE1CA5"/>
    <w:rsid w:val="00BE2049"/>
    <w:rsid w:val="00BE236E"/>
    <w:rsid w:val="00BE2609"/>
    <w:rsid w:val="00BE2D99"/>
    <w:rsid w:val="00BE369C"/>
    <w:rsid w:val="00BE3BE3"/>
    <w:rsid w:val="00BE4478"/>
    <w:rsid w:val="00BE4AA4"/>
    <w:rsid w:val="00BE4D76"/>
    <w:rsid w:val="00BE5969"/>
    <w:rsid w:val="00BE5E4F"/>
    <w:rsid w:val="00BE632F"/>
    <w:rsid w:val="00BE63B1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0F7D"/>
    <w:rsid w:val="00C0355B"/>
    <w:rsid w:val="00C037CA"/>
    <w:rsid w:val="00C039FC"/>
    <w:rsid w:val="00C03B89"/>
    <w:rsid w:val="00C0430B"/>
    <w:rsid w:val="00C04415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55E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3701"/>
    <w:rsid w:val="00C342BF"/>
    <w:rsid w:val="00C34810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E93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7A6"/>
    <w:rsid w:val="00C71F28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E33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63D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A8B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0A5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12A8"/>
    <w:rsid w:val="00CF22CD"/>
    <w:rsid w:val="00CF2AFA"/>
    <w:rsid w:val="00CF3F0B"/>
    <w:rsid w:val="00CF4786"/>
    <w:rsid w:val="00CF577F"/>
    <w:rsid w:val="00CF60A0"/>
    <w:rsid w:val="00CF6539"/>
    <w:rsid w:val="00CF66DD"/>
    <w:rsid w:val="00D0026C"/>
    <w:rsid w:val="00D0065C"/>
    <w:rsid w:val="00D006A3"/>
    <w:rsid w:val="00D00EDE"/>
    <w:rsid w:val="00D00F04"/>
    <w:rsid w:val="00D01CB2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0F18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333"/>
    <w:rsid w:val="00D7459C"/>
    <w:rsid w:val="00D74C83"/>
    <w:rsid w:val="00D7646A"/>
    <w:rsid w:val="00D76688"/>
    <w:rsid w:val="00D767F4"/>
    <w:rsid w:val="00D76832"/>
    <w:rsid w:val="00D76A1E"/>
    <w:rsid w:val="00D76AE2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1BC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A7B20"/>
    <w:rsid w:val="00DB01CB"/>
    <w:rsid w:val="00DB05F8"/>
    <w:rsid w:val="00DB0A0D"/>
    <w:rsid w:val="00DB1265"/>
    <w:rsid w:val="00DB1564"/>
    <w:rsid w:val="00DB1816"/>
    <w:rsid w:val="00DB23D9"/>
    <w:rsid w:val="00DB25EE"/>
    <w:rsid w:val="00DB2AD0"/>
    <w:rsid w:val="00DB33C1"/>
    <w:rsid w:val="00DB37A8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C7FF9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80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07E0E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5A3A"/>
    <w:rsid w:val="00E2636E"/>
    <w:rsid w:val="00E26BC6"/>
    <w:rsid w:val="00E2723F"/>
    <w:rsid w:val="00E272DF"/>
    <w:rsid w:val="00E276C6"/>
    <w:rsid w:val="00E27D42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C9E"/>
    <w:rsid w:val="00E34D28"/>
    <w:rsid w:val="00E34DFA"/>
    <w:rsid w:val="00E358D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1DA5"/>
    <w:rsid w:val="00E421D5"/>
    <w:rsid w:val="00E42443"/>
    <w:rsid w:val="00E42F45"/>
    <w:rsid w:val="00E43522"/>
    <w:rsid w:val="00E4468D"/>
    <w:rsid w:val="00E44FEC"/>
    <w:rsid w:val="00E45A73"/>
    <w:rsid w:val="00E47126"/>
    <w:rsid w:val="00E47685"/>
    <w:rsid w:val="00E506DE"/>
    <w:rsid w:val="00E50F76"/>
    <w:rsid w:val="00E5137B"/>
    <w:rsid w:val="00E52482"/>
    <w:rsid w:val="00E52735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095"/>
    <w:rsid w:val="00E64137"/>
    <w:rsid w:val="00E64718"/>
    <w:rsid w:val="00E64825"/>
    <w:rsid w:val="00E64CB0"/>
    <w:rsid w:val="00E65729"/>
    <w:rsid w:val="00E659A2"/>
    <w:rsid w:val="00E6601A"/>
    <w:rsid w:val="00E6610D"/>
    <w:rsid w:val="00E666D4"/>
    <w:rsid w:val="00E669AB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388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C7B"/>
    <w:rsid w:val="00E87E2F"/>
    <w:rsid w:val="00E90DE8"/>
    <w:rsid w:val="00E90EEE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0E"/>
    <w:rsid w:val="00E94DB8"/>
    <w:rsid w:val="00E953AA"/>
    <w:rsid w:val="00E963AB"/>
    <w:rsid w:val="00E966EC"/>
    <w:rsid w:val="00E97001"/>
    <w:rsid w:val="00EA0D0D"/>
    <w:rsid w:val="00EA1485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770"/>
    <w:rsid w:val="00EB2EFB"/>
    <w:rsid w:val="00EB2F4B"/>
    <w:rsid w:val="00EB3804"/>
    <w:rsid w:val="00EB40DE"/>
    <w:rsid w:val="00EB5840"/>
    <w:rsid w:val="00EB6022"/>
    <w:rsid w:val="00EB61F6"/>
    <w:rsid w:val="00EB6639"/>
    <w:rsid w:val="00EB6DB1"/>
    <w:rsid w:val="00EB7008"/>
    <w:rsid w:val="00EB7392"/>
    <w:rsid w:val="00EB7C11"/>
    <w:rsid w:val="00EB7DEF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43C9"/>
    <w:rsid w:val="00EC4889"/>
    <w:rsid w:val="00EC560B"/>
    <w:rsid w:val="00EC56DA"/>
    <w:rsid w:val="00EC69C5"/>
    <w:rsid w:val="00EC6C8C"/>
    <w:rsid w:val="00EC731E"/>
    <w:rsid w:val="00EC7611"/>
    <w:rsid w:val="00EC7B57"/>
    <w:rsid w:val="00ED09D0"/>
    <w:rsid w:val="00ED0A28"/>
    <w:rsid w:val="00ED0D90"/>
    <w:rsid w:val="00ED1D38"/>
    <w:rsid w:val="00ED276C"/>
    <w:rsid w:val="00ED2DD8"/>
    <w:rsid w:val="00ED3A5C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8FC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0B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1C4"/>
    <w:rsid w:val="00F12371"/>
    <w:rsid w:val="00F12E29"/>
    <w:rsid w:val="00F158F6"/>
    <w:rsid w:val="00F15D52"/>
    <w:rsid w:val="00F16298"/>
    <w:rsid w:val="00F163F2"/>
    <w:rsid w:val="00F172AF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6DA"/>
    <w:rsid w:val="00F439E0"/>
    <w:rsid w:val="00F43D3F"/>
    <w:rsid w:val="00F44DE7"/>
    <w:rsid w:val="00F451BD"/>
    <w:rsid w:val="00F45C62"/>
    <w:rsid w:val="00F461FC"/>
    <w:rsid w:val="00F46705"/>
    <w:rsid w:val="00F46928"/>
    <w:rsid w:val="00F47C92"/>
    <w:rsid w:val="00F514FB"/>
    <w:rsid w:val="00F5271D"/>
    <w:rsid w:val="00F52B85"/>
    <w:rsid w:val="00F52C48"/>
    <w:rsid w:val="00F53987"/>
    <w:rsid w:val="00F54A93"/>
    <w:rsid w:val="00F55DE1"/>
    <w:rsid w:val="00F56103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BF9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52C6"/>
    <w:rsid w:val="00F769CB"/>
    <w:rsid w:val="00F77F4B"/>
    <w:rsid w:val="00F802A8"/>
    <w:rsid w:val="00F80485"/>
    <w:rsid w:val="00F814DC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001C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2AD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5B5"/>
    <w:rsid w:val="00FC4905"/>
    <w:rsid w:val="00FC5199"/>
    <w:rsid w:val="00FC591D"/>
    <w:rsid w:val="00FC5F16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A0E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F1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2199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15078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2026-05-20T07:28:00Z</dcterms:created>
  <dcterms:modified xsi:type="dcterms:W3CDTF">2026-05-20T07:28:00Z</dcterms:modified>
</cp:coreProperties>
</file>