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0FC899A0" w:rsidR="00752D12" w:rsidRPr="002405D8" w:rsidRDefault="003E3AED" w:rsidP="002405D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 </w:t>
      </w:r>
      <w:r w:rsidR="0026455B" w:rsidRPr="002405D8">
        <w:rPr>
          <w:rFonts w:asciiTheme="minorHAnsi" w:hAnsiTheme="minorHAnsi" w:cstheme="minorHAnsi"/>
        </w:rPr>
        <w:tab/>
      </w:r>
      <w:r w:rsidR="00EE74BB" w:rsidRPr="002405D8">
        <w:rPr>
          <w:rFonts w:asciiTheme="minorHAnsi" w:hAnsiTheme="minorHAnsi" w:cstheme="minorHAnsi"/>
        </w:rPr>
        <w:t>Warszawa, dnia</w:t>
      </w:r>
      <w:r w:rsidR="00BA781A" w:rsidRPr="002405D8">
        <w:rPr>
          <w:rFonts w:asciiTheme="minorHAnsi" w:hAnsiTheme="minorHAnsi" w:cstheme="minorHAnsi"/>
        </w:rPr>
        <w:t xml:space="preserve"> </w:t>
      </w:r>
      <w:r w:rsidR="00015D0D" w:rsidRPr="002405D8">
        <w:rPr>
          <w:rFonts w:asciiTheme="minorHAnsi" w:hAnsiTheme="minorHAnsi" w:cstheme="minorHAnsi"/>
        </w:rPr>
        <w:t>16</w:t>
      </w:r>
      <w:r w:rsidR="00397965" w:rsidRPr="002405D8">
        <w:rPr>
          <w:rFonts w:asciiTheme="minorHAnsi" w:hAnsiTheme="minorHAnsi" w:cstheme="minorHAnsi"/>
        </w:rPr>
        <w:t xml:space="preserve"> grudnia </w:t>
      </w:r>
      <w:r w:rsidR="008E6EAD" w:rsidRPr="002405D8">
        <w:rPr>
          <w:rFonts w:asciiTheme="minorHAnsi" w:hAnsiTheme="minorHAnsi" w:cstheme="minorHAnsi"/>
        </w:rPr>
        <w:t>202</w:t>
      </w:r>
      <w:r w:rsidR="00624369" w:rsidRPr="002405D8">
        <w:rPr>
          <w:rFonts w:asciiTheme="minorHAnsi" w:hAnsiTheme="minorHAnsi" w:cstheme="minorHAnsi"/>
        </w:rPr>
        <w:t>5</w:t>
      </w:r>
      <w:r w:rsidR="008E6EAD" w:rsidRPr="002405D8">
        <w:rPr>
          <w:rFonts w:asciiTheme="minorHAnsi" w:hAnsiTheme="minorHAnsi" w:cstheme="minorHAnsi"/>
        </w:rPr>
        <w:t xml:space="preserve"> </w:t>
      </w:r>
      <w:r w:rsidR="009C4E1C" w:rsidRPr="002405D8">
        <w:rPr>
          <w:rFonts w:asciiTheme="minorHAnsi" w:hAnsiTheme="minorHAnsi" w:cstheme="minorHAnsi"/>
        </w:rPr>
        <w:t>r.</w:t>
      </w:r>
    </w:p>
    <w:p w14:paraId="23D9616D" w14:textId="26B168EB" w:rsidR="00BA781A" w:rsidRPr="002405D8" w:rsidRDefault="00BA781A" w:rsidP="002405D8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2405D8">
        <w:rPr>
          <w:rFonts w:asciiTheme="minorHAnsi" w:hAnsiTheme="minorHAnsi" w:cstheme="minorHAnsi"/>
        </w:rPr>
        <w:t>D</w:t>
      </w:r>
      <w:r w:rsidR="00255EE6" w:rsidRPr="002405D8">
        <w:rPr>
          <w:rFonts w:asciiTheme="minorHAnsi" w:hAnsiTheme="minorHAnsi" w:cstheme="minorHAnsi"/>
        </w:rPr>
        <w:t>C</w:t>
      </w:r>
      <w:r w:rsidRPr="002405D8">
        <w:rPr>
          <w:rFonts w:asciiTheme="minorHAnsi" w:hAnsiTheme="minorHAnsi" w:cstheme="minorHAnsi"/>
        </w:rPr>
        <w:t>.8361.</w:t>
      </w:r>
      <w:r w:rsidR="00397965" w:rsidRPr="002405D8">
        <w:rPr>
          <w:rFonts w:asciiTheme="minorHAnsi" w:hAnsiTheme="minorHAnsi" w:cstheme="minorHAnsi"/>
        </w:rPr>
        <w:t>156</w:t>
      </w:r>
      <w:r w:rsidRPr="002405D8">
        <w:rPr>
          <w:rFonts w:asciiTheme="minorHAnsi" w:hAnsiTheme="minorHAnsi" w:cstheme="minorHAnsi"/>
        </w:rPr>
        <w:t>.202</w:t>
      </w:r>
      <w:r w:rsidR="00E63C0D" w:rsidRPr="002405D8">
        <w:rPr>
          <w:rFonts w:asciiTheme="minorHAnsi" w:hAnsiTheme="minorHAnsi" w:cstheme="minorHAnsi"/>
        </w:rPr>
        <w:t>5</w:t>
      </w:r>
      <w:bookmarkEnd w:id="0"/>
    </w:p>
    <w:p w14:paraId="03EEB1E7" w14:textId="6F1D4AEF" w:rsidR="00E31CFA" w:rsidRPr="002405D8" w:rsidRDefault="00D044AE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DECYZJA </w:t>
      </w:r>
      <w:r w:rsidR="00397965" w:rsidRPr="002405D8">
        <w:rPr>
          <w:rFonts w:asciiTheme="minorHAnsi" w:hAnsiTheme="minorHAnsi" w:cstheme="minorHAnsi"/>
        </w:rPr>
        <w:t>PO.524.GOP.39.2025.AW</w:t>
      </w:r>
    </w:p>
    <w:p w14:paraId="4E4E19AA" w14:textId="7A57CDDA" w:rsidR="003D2171" w:rsidRPr="002405D8" w:rsidRDefault="00E31CFA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Na podstawie </w:t>
      </w:r>
      <w:r w:rsidR="00015D0D" w:rsidRPr="002405D8">
        <w:rPr>
          <w:rFonts w:asciiTheme="minorHAnsi" w:hAnsiTheme="minorHAnsi" w:cstheme="minorHAnsi"/>
        </w:rPr>
        <w:t xml:space="preserve">art. </w:t>
      </w:r>
      <w:r w:rsidRPr="002405D8">
        <w:rPr>
          <w:rFonts w:asciiTheme="minorHAnsi" w:hAnsiTheme="minorHAnsi" w:cstheme="minorHAnsi"/>
        </w:rPr>
        <w:t xml:space="preserve">40a </w:t>
      </w:r>
      <w:r w:rsidR="00624369" w:rsidRPr="002405D8">
        <w:rPr>
          <w:rFonts w:asciiTheme="minorHAnsi" w:hAnsiTheme="minorHAnsi" w:cstheme="minorHAnsi"/>
        </w:rPr>
        <w:t>pkt</w:t>
      </w:r>
      <w:r w:rsidR="00397965" w:rsidRPr="002405D8">
        <w:rPr>
          <w:rFonts w:asciiTheme="minorHAnsi" w:hAnsiTheme="minorHAnsi" w:cstheme="minorHAnsi"/>
        </w:rPr>
        <w:t xml:space="preserve"> 1 i pkt</w:t>
      </w:r>
      <w:r w:rsidR="00624369" w:rsidRPr="002405D8">
        <w:rPr>
          <w:rFonts w:asciiTheme="minorHAnsi" w:hAnsiTheme="minorHAnsi" w:cstheme="minorHAnsi"/>
        </w:rPr>
        <w:t xml:space="preserve"> 3</w:t>
      </w:r>
      <w:r w:rsidRPr="002405D8">
        <w:rPr>
          <w:rFonts w:asciiTheme="minorHAnsi" w:hAnsiTheme="minorHAnsi" w:cstheme="minorHAnsi"/>
        </w:rPr>
        <w:t xml:space="preserve">, </w:t>
      </w:r>
      <w:r w:rsidR="00015D0D" w:rsidRPr="002405D8">
        <w:rPr>
          <w:rFonts w:asciiTheme="minorHAnsi" w:hAnsiTheme="minorHAnsi" w:cstheme="minorHAnsi"/>
        </w:rPr>
        <w:t xml:space="preserve">art. </w:t>
      </w:r>
      <w:r w:rsidRPr="002405D8">
        <w:rPr>
          <w:rFonts w:asciiTheme="minorHAnsi" w:hAnsiTheme="minorHAnsi" w:cstheme="minorHAnsi"/>
        </w:rPr>
        <w:t xml:space="preserve">40b ust.1 </w:t>
      </w:r>
      <w:r w:rsidR="000F4574" w:rsidRPr="002405D8">
        <w:rPr>
          <w:rFonts w:asciiTheme="minorHAnsi" w:hAnsiTheme="minorHAnsi" w:cstheme="minorHAnsi"/>
        </w:rPr>
        <w:t xml:space="preserve">pkt 1 </w:t>
      </w:r>
      <w:r w:rsidRPr="002405D8">
        <w:rPr>
          <w:rFonts w:asciiTheme="minorHAnsi" w:hAnsiTheme="minorHAnsi" w:cstheme="minorHAnsi"/>
        </w:rPr>
        <w:t xml:space="preserve">i </w:t>
      </w:r>
      <w:r w:rsidR="000F4574" w:rsidRPr="002405D8">
        <w:rPr>
          <w:rFonts w:asciiTheme="minorHAnsi" w:hAnsiTheme="minorHAnsi" w:cstheme="minorHAnsi"/>
        </w:rPr>
        <w:t>ust.</w:t>
      </w:r>
      <w:r w:rsidR="003E3AED" w:rsidRPr="002405D8">
        <w:rPr>
          <w:rFonts w:asciiTheme="minorHAnsi" w:hAnsiTheme="minorHAnsi" w:cstheme="minorHAnsi"/>
        </w:rPr>
        <w:t xml:space="preserve"> </w:t>
      </w:r>
      <w:r w:rsidRPr="002405D8">
        <w:rPr>
          <w:rFonts w:asciiTheme="minorHAnsi" w:hAnsiTheme="minorHAnsi" w:cstheme="minorHAnsi"/>
        </w:rPr>
        <w:t xml:space="preserve">2 ustawy z dnia 11 maja 2001 r. o obowiązkach przedsiębiorców w zakresie gospodarowania niektórymi odpadami oraz o opłacie produktowej </w:t>
      </w:r>
      <w:r w:rsidR="00D007BF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(Dz.U. z 2024 r. poz. 433 ze zm.) </w:t>
      </w:r>
      <w:r w:rsidR="003D2171" w:rsidRPr="002405D8">
        <w:rPr>
          <w:rFonts w:asciiTheme="minorHAnsi" w:hAnsiTheme="minorHAnsi" w:cstheme="minorHAnsi"/>
        </w:rPr>
        <w:t>oraz art. 104 § 1 ustawy z dnia 14 czerwca 1960</w:t>
      </w:r>
      <w:r w:rsidR="002E092D" w:rsidRPr="002405D8">
        <w:rPr>
          <w:rFonts w:asciiTheme="minorHAnsi" w:hAnsiTheme="minorHAnsi" w:cstheme="minorHAnsi"/>
        </w:rPr>
        <w:t xml:space="preserve"> </w:t>
      </w:r>
      <w:r w:rsidR="003D2171" w:rsidRPr="002405D8">
        <w:rPr>
          <w:rFonts w:asciiTheme="minorHAnsi" w:hAnsiTheme="minorHAnsi" w:cstheme="minorHAnsi"/>
        </w:rPr>
        <w:t>r. Kodeks postępowania administracyjnego</w:t>
      </w:r>
      <w:r w:rsidR="00E51363" w:rsidRPr="002405D8">
        <w:rPr>
          <w:rFonts w:asciiTheme="minorHAnsi" w:hAnsiTheme="minorHAnsi" w:cstheme="minorHAnsi"/>
        </w:rPr>
        <w:t xml:space="preserve"> (</w:t>
      </w:r>
      <w:bookmarkStart w:id="1" w:name="_Hlk216432252"/>
      <w:r w:rsidR="00397965" w:rsidRPr="002405D8">
        <w:rPr>
          <w:rFonts w:asciiTheme="minorHAnsi" w:hAnsiTheme="minorHAnsi" w:cstheme="minorHAnsi"/>
        </w:rPr>
        <w:t>Dz.U. z 2025 r. poz. 1691</w:t>
      </w:r>
      <w:bookmarkEnd w:id="1"/>
      <w:r w:rsidR="00E51363" w:rsidRPr="002405D8">
        <w:rPr>
          <w:rFonts w:asciiTheme="minorHAnsi" w:hAnsiTheme="minorHAnsi" w:cstheme="minorHAnsi"/>
        </w:rPr>
        <w:t>)</w:t>
      </w:r>
      <w:r w:rsidR="0026455B" w:rsidRPr="002405D8">
        <w:rPr>
          <w:rFonts w:asciiTheme="minorHAnsi" w:hAnsiTheme="minorHAnsi" w:cstheme="minorHAnsi"/>
        </w:rPr>
        <w:t xml:space="preserve"> </w:t>
      </w:r>
      <w:r w:rsidR="003D2171" w:rsidRPr="002405D8">
        <w:rPr>
          <w:rFonts w:asciiTheme="minorHAnsi" w:hAnsiTheme="minorHAnsi" w:cstheme="minorHAnsi"/>
        </w:rPr>
        <w:t>po przeprowadzeniu postępowania administracyjnego</w:t>
      </w:r>
      <w:r w:rsidR="001469AB" w:rsidRPr="002405D8">
        <w:rPr>
          <w:rFonts w:asciiTheme="minorHAnsi" w:hAnsiTheme="minorHAnsi" w:cstheme="minorHAnsi"/>
        </w:rPr>
        <w:t>,</w:t>
      </w:r>
    </w:p>
    <w:p w14:paraId="64F67675" w14:textId="77777777" w:rsidR="009855BE" w:rsidRPr="002405D8" w:rsidRDefault="009855BE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Mazowiecki Wojewódzki Inspektor Inspekcji Handlowej</w:t>
      </w:r>
    </w:p>
    <w:p w14:paraId="5E2B64E8" w14:textId="31D9A287" w:rsidR="009855BE" w:rsidRPr="002405D8" w:rsidRDefault="009855BE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wymierza przedsiębiorcy</w:t>
      </w:r>
    </w:p>
    <w:p w14:paraId="2CB87270" w14:textId="77777777" w:rsidR="00397965" w:rsidRPr="002405D8" w:rsidRDefault="00397965" w:rsidP="002405D8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2" w:name="_Hlk207188169"/>
      <w:bookmarkStart w:id="3" w:name="_Hlk198717494"/>
      <w:bookmarkStart w:id="4" w:name="_Hlk201133372"/>
      <w:r w:rsidRPr="002405D8">
        <w:rPr>
          <w:rFonts w:asciiTheme="minorHAnsi" w:eastAsia="Calibri" w:hAnsiTheme="minorHAnsi" w:cstheme="minorHAnsi"/>
          <w:kern w:val="2"/>
          <w:lang w:eastAsia="en-US"/>
        </w:rPr>
        <w:t xml:space="preserve">Jasem </w:t>
      </w:r>
      <w:proofErr w:type="spellStart"/>
      <w:r w:rsidRPr="002405D8">
        <w:rPr>
          <w:rFonts w:asciiTheme="minorHAnsi" w:eastAsia="Calibri" w:hAnsiTheme="minorHAnsi" w:cstheme="minorHAnsi"/>
          <w:kern w:val="2"/>
          <w:lang w:eastAsia="en-US"/>
        </w:rPr>
        <w:t>Kathem</w:t>
      </w:r>
      <w:proofErr w:type="spellEnd"/>
    </w:p>
    <w:p w14:paraId="3B0AF620" w14:textId="77777777" w:rsidR="00397965" w:rsidRPr="002405D8" w:rsidRDefault="00397965" w:rsidP="002405D8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2405D8">
        <w:rPr>
          <w:rFonts w:asciiTheme="minorHAnsi" w:eastAsia="Calibri" w:hAnsiTheme="minorHAnsi" w:cstheme="minorHAnsi"/>
          <w:kern w:val="2"/>
          <w:lang w:eastAsia="en-US"/>
        </w:rPr>
        <w:t xml:space="preserve">prowadzącemu działalność gospodarczą pod firmą: </w:t>
      </w:r>
    </w:p>
    <w:p w14:paraId="2E90EF62" w14:textId="77777777" w:rsidR="00397965" w:rsidRPr="002405D8" w:rsidRDefault="00397965" w:rsidP="002405D8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2405D8">
        <w:rPr>
          <w:rFonts w:asciiTheme="minorHAnsi" w:eastAsia="Calibri" w:hAnsiTheme="minorHAnsi" w:cstheme="minorHAnsi"/>
          <w:kern w:val="2"/>
          <w:lang w:eastAsia="en-US"/>
        </w:rPr>
        <w:t xml:space="preserve">Kebab </w:t>
      </w:r>
      <w:proofErr w:type="spellStart"/>
      <w:r w:rsidRPr="002405D8">
        <w:rPr>
          <w:rFonts w:asciiTheme="minorHAnsi" w:eastAsia="Calibri" w:hAnsiTheme="minorHAnsi" w:cstheme="minorHAnsi"/>
          <w:kern w:val="2"/>
          <w:lang w:eastAsia="en-US"/>
        </w:rPr>
        <w:t>Dubai</w:t>
      </w:r>
      <w:proofErr w:type="spellEnd"/>
      <w:r w:rsidRPr="002405D8">
        <w:rPr>
          <w:rFonts w:asciiTheme="minorHAnsi" w:eastAsia="Calibri" w:hAnsiTheme="minorHAnsi" w:cstheme="minorHAnsi"/>
          <w:kern w:val="2"/>
          <w:lang w:eastAsia="en-US"/>
        </w:rPr>
        <w:t xml:space="preserve"> Bar Małej Gastronomii Jasem </w:t>
      </w:r>
      <w:proofErr w:type="spellStart"/>
      <w:r w:rsidRPr="002405D8">
        <w:rPr>
          <w:rFonts w:asciiTheme="minorHAnsi" w:eastAsia="Calibri" w:hAnsiTheme="minorHAnsi" w:cstheme="minorHAnsi"/>
          <w:kern w:val="2"/>
          <w:lang w:eastAsia="en-US"/>
        </w:rPr>
        <w:t>Kathem</w:t>
      </w:r>
      <w:proofErr w:type="spellEnd"/>
    </w:p>
    <w:bookmarkEnd w:id="2"/>
    <w:bookmarkEnd w:id="3"/>
    <w:bookmarkEnd w:id="4"/>
    <w:p w14:paraId="57BB5F71" w14:textId="0B575CFE" w:rsidR="00435F47" w:rsidRPr="002405D8" w:rsidRDefault="003D2171" w:rsidP="002405D8">
      <w:pPr>
        <w:pStyle w:val="Akapitzlist"/>
        <w:numPr>
          <w:ilvl w:val="0"/>
          <w:numId w:val="49"/>
        </w:numPr>
        <w:spacing w:before="120" w:line="360" w:lineRule="auto"/>
        <w:ind w:left="284" w:hanging="284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karę pieniężną w wysokości</w:t>
      </w:r>
      <w:r w:rsidR="008E6EAD" w:rsidRPr="002405D8">
        <w:rPr>
          <w:rFonts w:asciiTheme="minorHAnsi" w:hAnsiTheme="minorHAnsi" w:cstheme="minorHAnsi"/>
        </w:rPr>
        <w:t xml:space="preserve"> </w:t>
      </w:r>
      <w:r w:rsidR="00397965" w:rsidRPr="002405D8">
        <w:rPr>
          <w:rFonts w:asciiTheme="minorHAnsi" w:hAnsiTheme="minorHAnsi" w:cstheme="minorHAnsi"/>
        </w:rPr>
        <w:t>10</w:t>
      </w:r>
      <w:r w:rsidR="00BC1B62" w:rsidRPr="002405D8">
        <w:rPr>
          <w:rFonts w:asciiTheme="minorHAnsi" w:hAnsiTheme="minorHAnsi" w:cstheme="minorHAnsi"/>
        </w:rPr>
        <w:t>00</w:t>
      </w:r>
      <w:r w:rsidRPr="002405D8">
        <w:rPr>
          <w:rFonts w:asciiTheme="minorHAnsi" w:hAnsiTheme="minorHAnsi" w:cstheme="minorHAnsi"/>
        </w:rPr>
        <w:t xml:space="preserve"> zł (słownie:</w:t>
      </w:r>
      <w:r w:rsidR="008E6EAD" w:rsidRPr="002405D8">
        <w:rPr>
          <w:rFonts w:asciiTheme="minorHAnsi" w:hAnsiTheme="minorHAnsi" w:cstheme="minorHAnsi"/>
        </w:rPr>
        <w:t xml:space="preserve"> </w:t>
      </w:r>
      <w:r w:rsidR="00D007BF" w:rsidRPr="002405D8">
        <w:rPr>
          <w:rFonts w:asciiTheme="minorHAnsi" w:hAnsiTheme="minorHAnsi" w:cstheme="minorHAnsi"/>
        </w:rPr>
        <w:t>tysiąc</w:t>
      </w:r>
      <w:r w:rsidR="008E6EAD" w:rsidRPr="002405D8">
        <w:rPr>
          <w:rFonts w:asciiTheme="minorHAnsi" w:hAnsiTheme="minorHAnsi" w:cstheme="minorHAnsi"/>
        </w:rPr>
        <w:t xml:space="preserve"> </w:t>
      </w:r>
      <w:r w:rsidRPr="002405D8">
        <w:rPr>
          <w:rFonts w:asciiTheme="minorHAnsi" w:hAnsiTheme="minorHAnsi" w:cstheme="minorHAnsi"/>
        </w:rPr>
        <w:t xml:space="preserve">złotych) </w:t>
      </w:r>
      <w:r w:rsidR="00BF0FC1" w:rsidRPr="002405D8">
        <w:rPr>
          <w:rFonts w:asciiTheme="minorHAnsi" w:hAnsiTheme="minorHAnsi" w:cstheme="minorHAnsi"/>
        </w:rPr>
        <w:t xml:space="preserve">z tytułu niespełnienia </w:t>
      </w:r>
      <w:r w:rsidR="00ED4C36" w:rsidRPr="002405D8">
        <w:rPr>
          <w:rFonts w:asciiTheme="minorHAnsi" w:hAnsiTheme="minorHAnsi" w:cstheme="minorHAnsi"/>
        </w:rPr>
        <w:t xml:space="preserve">obowiązku </w:t>
      </w:r>
      <w:r w:rsidR="00435F47" w:rsidRPr="002405D8">
        <w:rPr>
          <w:rFonts w:asciiTheme="minorHAnsi" w:hAnsiTheme="minorHAnsi" w:cstheme="minorHAnsi"/>
        </w:rPr>
        <w:t xml:space="preserve"> określonego w art. 3b ust. </w:t>
      </w:r>
      <w:r w:rsidR="00884ED9" w:rsidRPr="002405D8">
        <w:rPr>
          <w:rFonts w:asciiTheme="minorHAnsi" w:hAnsiTheme="minorHAnsi" w:cstheme="minorHAnsi"/>
        </w:rPr>
        <w:t>1</w:t>
      </w:r>
      <w:r w:rsidR="00435F47" w:rsidRPr="002405D8">
        <w:rPr>
          <w:rFonts w:asciiTheme="minorHAnsi" w:hAnsiTheme="minorHAnsi" w:cstheme="minorHAnsi"/>
        </w:rPr>
        <w:t xml:space="preserve"> ustawy z dnia 11 maja 2001 r. o obowiązkach przedsiębiorców w zakresie gospodarowania niektórymi odpadami oraz o opłacie produktowej.</w:t>
      </w:r>
    </w:p>
    <w:p w14:paraId="1BB46E6F" w14:textId="31CD8D52" w:rsidR="00261541" w:rsidRPr="002405D8" w:rsidRDefault="00DE201C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toku kontroli, </w:t>
      </w:r>
      <w:r w:rsidR="008B63C3" w:rsidRPr="002405D8">
        <w:rPr>
          <w:rFonts w:asciiTheme="minorHAnsi" w:hAnsiTheme="minorHAnsi" w:cstheme="minorHAnsi"/>
        </w:rPr>
        <w:t xml:space="preserve">stwierdzono, że ww. przedsiębiorca prowadząc jednostkę gastronomiczną, tj. </w:t>
      </w:r>
      <w:r w:rsidR="00261541" w:rsidRPr="002405D8">
        <w:rPr>
          <w:rFonts w:asciiTheme="minorHAnsi" w:hAnsiTheme="minorHAnsi" w:cstheme="minorHAnsi"/>
        </w:rPr>
        <w:t xml:space="preserve">lokal </w:t>
      </w:r>
      <w:r w:rsidR="00984F1C" w:rsidRPr="002405D8">
        <w:rPr>
          <w:rFonts w:asciiTheme="minorHAnsi" w:hAnsiTheme="minorHAnsi" w:cstheme="minorHAnsi"/>
        </w:rPr>
        <w:br/>
      </w:r>
      <w:r w:rsidR="00261541" w:rsidRPr="002405D8">
        <w:rPr>
          <w:rFonts w:asciiTheme="minorHAnsi" w:hAnsiTheme="minorHAnsi" w:cstheme="minorHAnsi"/>
        </w:rPr>
        <w:t xml:space="preserve">przy ul. Grunwaldzkiej 69B w Płońsku, oferował żywność pakowaną w produkty jednorazowego użytku </w:t>
      </w:r>
      <w:r w:rsidR="00984F1C" w:rsidRPr="002405D8">
        <w:rPr>
          <w:rFonts w:asciiTheme="minorHAnsi" w:hAnsiTheme="minorHAnsi" w:cstheme="minorHAnsi"/>
        </w:rPr>
        <w:br/>
      </w:r>
      <w:r w:rsidR="00261541" w:rsidRPr="002405D8">
        <w:rPr>
          <w:rFonts w:asciiTheme="minorHAnsi" w:hAnsiTheme="minorHAnsi" w:cstheme="minorHAnsi"/>
        </w:rPr>
        <w:t>z tworzyw sztucznych wymienione w załączniku nr 6 do ww. ustawy będące opakowaniami, przy czym</w:t>
      </w:r>
      <w:r w:rsidR="0097173B" w:rsidRPr="002405D8">
        <w:rPr>
          <w:rFonts w:asciiTheme="minorHAnsi" w:hAnsiTheme="minorHAnsi" w:cstheme="minorHAnsi"/>
        </w:rPr>
        <w:t xml:space="preserve"> </w:t>
      </w:r>
      <w:r w:rsidR="0097173B" w:rsidRPr="002405D8">
        <w:rPr>
          <w:rFonts w:asciiTheme="minorHAnsi" w:hAnsiTheme="minorHAnsi" w:cstheme="minorHAnsi"/>
        </w:rPr>
        <w:br/>
      </w:r>
      <w:r w:rsidR="00261541" w:rsidRPr="002405D8">
        <w:rPr>
          <w:rFonts w:asciiTheme="minorHAnsi" w:hAnsiTheme="minorHAnsi" w:cstheme="minorHAnsi"/>
        </w:rPr>
        <w:t xml:space="preserve">nie pobierał opłaty od użytkownika końcowego </w:t>
      </w:r>
      <w:bookmarkStart w:id="5" w:name="_Hlk208406676"/>
      <w:r w:rsidR="00261541" w:rsidRPr="002405D8">
        <w:rPr>
          <w:rFonts w:asciiTheme="minorHAnsi" w:hAnsiTheme="minorHAnsi" w:cstheme="minorHAnsi"/>
        </w:rPr>
        <w:t>nabywającego żywność w tych produktach</w:t>
      </w:r>
      <w:bookmarkEnd w:id="5"/>
      <w:r w:rsidR="00261541" w:rsidRPr="002405D8">
        <w:rPr>
          <w:rFonts w:asciiTheme="minorHAnsi" w:hAnsiTheme="minorHAnsi" w:cstheme="minorHAnsi"/>
        </w:rPr>
        <w:t xml:space="preserve">, co narusza </w:t>
      </w:r>
      <w:r w:rsidR="00261541" w:rsidRPr="002405D8">
        <w:rPr>
          <w:rFonts w:asciiTheme="minorHAnsi" w:hAnsiTheme="minorHAnsi" w:cstheme="minorHAnsi"/>
        </w:rPr>
        <w:br/>
        <w:t>art. 3b ust. 1 ustawy z dnia 11 maja 2001 r. o obowiązkach przedsiębiorców w zakresie gospodarowania niektórymi odpadami oraz o opłacie produktowej,</w:t>
      </w:r>
    </w:p>
    <w:p w14:paraId="59B49152" w14:textId="2E3EFCB6" w:rsidR="00884ED9" w:rsidRPr="002405D8" w:rsidRDefault="00884ED9" w:rsidP="002405D8">
      <w:pPr>
        <w:pStyle w:val="Akapitzlist"/>
        <w:numPr>
          <w:ilvl w:val="0"/>
          <w:numId w:val="49"/>
        </w:numPr>
        <w:spacing w:before="120" w:line="360" w:lineRule="auto"/>
        <w:ind w:left="284" w:hanging="284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lastRenderedPageBreak/>
        <w:t xml:space="preserve">karę pieniężną w wysokości 1000 zł (słownie: </w:t>
      </w:r>
      <w:r w:rsidR="00D007BF" w:rsidRPr="002405D8">
        <w:rPr>
          <w:rFonts w:asciiTheme="minorHAnsi" w:hAnsiTheme="minorHAnsi" w:cstheme="minorHAnsi"/>
        </w:rPr>
        <w:t xml:space="preserve">tysiąc </w:t>
      </w:r>
      <w:r w:rsidRPr="002405D8">
        <w:rPr>
          <w:rFonts w:asciiTheme="minorHAnsi" w:hAnsiTheme="minorHAnsi" w:cstheme="minorHAnsi"/>
        </w:rPr>
        <w:t>złotych) z tytułu niespełnienia obowiązku określonego w art. 3b ust. 3 ustawy z dnia 11 maja 2001 r. o obowiązkach przedsiębiorców w zakresie gospodarowania niektórymi odpadami oraz o opłacie produktowej.</w:t>
      </w:r>
    </w:p>
    <w:p w14:paraId="73FD5264" w14:textId="0950AF1F" w:rsidR="00261541" w:rsidRPr="002405D8" w:rsidRDefault="00884ED9" w:rsidP="002405D8">
      <w:pPr>
        <w:pStyle w:val="Akapitzlist"/>
        <w:spacing w:before="240" w:after="120" w:line="360" w:lineRule="auto"/>
        <w:ind w:left="0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toku kontroli w ww. jednostce gastronomicznej </w:t>
      </w:r>
      <w:r w:rsidR="003E7288" w:rsidRPr="002405D8">
        <w:rPr>
          <w:rFonts w:asciiTheme="minorHAnsi" w:hAnsiTheme="minorHAnsi" w:cstheme="minorHAnsi"/>
        </w:rPr>
        <w:t>przedsiębiorca</w:t>
      </w:r>
      <w:r w:rsidRPr="002405D8">
        <w:rPr>
          <w:rFonts w:asciiTheme="minorHAnsi" w:hAnsiTheme="minorHAnsi" w:cstheme="minorHAnsi"/>
        </w:rPr>
        <w:t xml:space="preserve"> </w:t>
      </w:r>
      <w:bookmarkStart w:id="6" w:name="_Hlk208407515"/>
      <w:r w:rsidRPr="002405D8">
        <w:rPr>
          <w:rFonts w:asciiTheme="minorHAnsi" w:hAnsiTheme="minorHAnsi" w:cstheme="minorHAnsi"/>
        </w:rPr>
        <w:t xml:space="preserve">oferował żywność pakowaną w produkty jednorazowego użytku z tworzyw sztucznych wymienione w załączniku nr 6 do ww. ustawy będące opakowaniami przy czym </w:t>
      </w:r>
      <w:r w:rsidR="00261541" w:rsidRPr="002405D8">
        <w:rPr>
          <w:rFonts w:asciiTheme="minorHAnsi" w:hAnsiTheme="minorHAnsi" w:cstheme="minorHAnsi"/>
        </w:rPr>
        <w:t>nie zapewnił dostępności opakowań alternatywnych do tych produktów jednorazowego użytku z tworzyw sztucznych, wymienionych w załączniku nr 6 do ww. ustawy będących opakowaniami, wytworzonych z materiałów innych niż tworzywa sztuczne, w tym innych niż tworzywa sztuczne ulegające biodegradacji, ani dostępności opakowań wielokrotnego użytku, co narusza art. 3b ust. 3 ww. ustawy</w:t>
      </w:r>
      <w:bookmarkEnd w:id="6"/>
      <w:r w:rsidR="00261541" w:rsidRPr="002405D8">
        <w:rPr>
          <w:rFonts w:asciiTheme="minorHAnsi" w:hAnsiTheme="minorHAnsi" w:cstheme="minorHAnsi"/>
        </w:rPr>
        <w:t>.</w:t>
      </w:r>
    </w:p>
    <w:p w14:paraId="53B955BE" w14:textId="77777777" w:rsidR="00884ED9" w:rsidRPr="002405D8" w:rsidRDefault="00884ED9" w:rsidP="002405D8">
      <w:pPr>
        <w:spacing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Łączna kwota kar: 2000 zł.</w:t>
      </w:r>
    </w:p>
    <w:p w14:paraId="7464A275" w14:textId="77777777" w:rsidR="00884ED9" w:rsidRPr="002405D8" w:rsidRDefault="00884ED9" w:rsidP="002405D8">
      <w:pPr>
        <w:pStyle w:val="Akapitzlist"/>
        <w:spacing w:after="120" w:line="360" w:lineRule="auto"/>
        <w:ind w:left="284"/>
        <w:rPr>
          <w:rFonts w:asciiTheme="minorHAnsi" w:hAnsiTheme="minorHAnsi" w:cstheme="minorHAnsi"/>
        </w:rPr>
      </w:pPr>
    </w:p>
    <w:p w14:paraId="46D1BC09" w14:textId="3DC2EBD3" w:rsidR="00395734" w:rsidRPr="002405D8" w:rsidRDefault="00ED4C36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U Z A S A D N I E N I E</w:t>
      </w:r>
    </w:p>
    <w:p w14:paraId="62B320EE" w14:textId="6872D9DF" w:rsidR="00EA4041" w:rsidRPr="002405D8" w:rsidRDefault="00EA4041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dniach </w:t>
      </w:r>
      <w:r w:rsidR="003C7BD6" w:rsidRPr="002405D8">
        <w:rPr>
          <w:rFonts w:asciiTheme="minorHAnsi" w:hAnsiTheme="minorHAnsi" w:cstheme="minorHAnsi"/>
        </w:rPr>
        <w:t>31.07-04.08</w:t>
      </w:r>
      <w:r w:rsidRPr="002405D8">
        <w:rPr>
          <w:rFonts w:asciiTheme="minorHAnsi" w:hAnsiTheme="minorHAnsi" w:cstheme="minorHAnsi"/>
        </w:rPr>
        <w:t xml:space="preserve">.2025 r. inspektorzy Wojewódzkiego Inspektoratu Inspekcji Handlowej </w:t>
      </w:r>
      <w:r w:rsidRPr="002405D8">
        <w:rPr>
          <w:rFonts w:asciiTheme="minorHAnsi" w:hAnsiTheme="minorHAnsi" w:cstheme="minorHAnsi"/>
        </w:rPr>
        <w:br/>
        <w:t>w Warszawie Delegatura w Ciechnowie przeprowadzili kontrolę przedsiębiorc</w:t>
      </w:r>
      <w:bookmarkStart w:id="7" w:name="_Hlk109900425"/>
      <w:r w:rsidRPr="002405D8">
        <w:rPr>
          <w:rFonts w:asciiTheme="minorHAnsi" w:hAnsiTheme="minorHAnsi" w:cstheme="minorHAnsi"/>
        </w:rPr>
        <w:t xml:space="preserve">y </w:t>
      </w:r>
      <w:bookmarkStart w:id="8" w:name="_Hlk203554884"/>
      <w:r w:rsidR="00261541" w:rsidRPr="002405D8">
        <w:rPr>
          <w:rFonts w:asciiTheme="minorHAnsi" w:hAnsiTheme="minorHAnsi" w:cstheme="minorHAnsi"/>
        </w:rPr>
        <w:t xml:space="preserve">Jasem </w:t>
      </w:r>
      <w:proofErr w:type="spellStart"/>
      <w:r w:rsidR="00261541" w:rsidRPr="002405D8">
        <w:rPr>
          <w:rFonts w:asciiTheme="minorHAnsi" w:hAnsiTheme="minorHAnsi" w:cstheme="minorHAnsi"/>
        </w:rPr>
        <w:t>Kathem</w:t>
      </w:r>
      <w:proofErr w:type="spellEnd"/>
      <w:r w:rsidR="00261541" w:rsidRPr="002405D8">
        <w:rPr>
          <w:rFonts w:asciiTheme="minorHAnsi" w:hAnsiTheme="minorHAnsi" w:cstheme="minorHAnsi"/>
        </w:rPr>
        <w:t xml:space="preserve"> prowadzącego działalność gospodarczą pod firmą Kebab </w:t>
      </w:r>
      <w:proofErr w:type="spellStart"/>
      <w:r w:rsidR="00261541" w:rsidRPr="002405D8">
        <w:rPr>
          <w:rFonts w:asciiTheme="minorHAnsi" w:hAnsiTheme="minorHAnsi" w:cstheme="minorHAnsi"/>
        </w:rPr>
        <w:t>Dubai</w:t>
      </w:r>
      <w:proofErr w:type="spellEnd"/>
      <w:r w:rsidR="00261541" w:rsidRPr="002405D8">
        <w:rPr>
          <w:rFonts w:asciiTheme="minorHAnsi" w:hAnsiTheme="minorHAnsi" w:cstheme="minorHAnsi"/>
        </w:rPr>
        <w:t xml:space="preserve"> Bar Małej Gastronomii Jasem </w:t>
      </w:r>
      <w:proofErr w:type="spellStart"/>
      <w:r w:rsidR="00261541" w:rsidRPr="002405D8">
        <w:rPr>
          <w:rFonts w:asciiTheme="minorHAnsi" w:hAnsiTheme="minorHAnsi" w:cstheme="minorHAnsi"/>
        </w:rPr>
        <w:t>Kathem</w:t>
      </w:r>
      <w:bookmarkEnd w:id="7"/>
      <w:bookmarkEnd w:id="8"/>
      <w:proofErr w:type="spellEnd"/>
      <w:r w:rsidRPr="002405D8">
        <w:rPr>
          <w:rFonts w:asciiTheme="minorHAnsi" w:hAnsiTheme="minorHAnsi" w:cstheme="minorHAnsi"/>
        </w:rPr>
        <w:t>.</w:t>
      </w:r>
    </w:p>
    <w:p w14:paraId="723B8695" w14:textId="64C5D8A2" w:rsidR="00261541" w:rsidRPr="002405D8" w:rsidRDefault="00261541" w:rsidP="002405D8">
      <w:pPr>
        <w:spacing w:before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toku kontroli stwierdzono, że ww. przedsiębiorca prowadząc lokal gastronomiczny przy </w:t>
      </w:r>
      <w:r w:rsidR="00D007BF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ul. Grunwaldzkiej 69B w Płońsku, oferował żywność pakowaną w produkty jednorazowego użytku </w:t>
      </w:r>
      <w:r w:rsidR="00984F1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>z tworzyw sztucznych wymienione w załączniku nr 6 do ww. ustawy będące opakowaniami, przy czym:</w:t>
      </w:r>
    </w:p>
    <w:p w14:paraId="70A6ECD3" w14:textId="022FE539" w:rsidR="00261541" w:rsidRPr="002405D8" w:rsidRDefault="00261541" w:rsidP="002405D8">
      <w:pPr>
        <w:numPr>
          <w:ilvl w:val="0"/>
          <w:numId w:val="48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nie pobierał opłaty od użytkownika końcowego nabywającego żywność w tych produktach, co narusza art. 3b ust. 1 ustawy z dnia 11 maja 2001 r. o obowiązkach przedsiębiorców w zakresie gospodarowania niektórymi odpadami oraz o opłacie produktowej;</w:t>
      </w:r>
    </w:p>
    <w:p w14:paraId="4ED84DAB" w14:textId="748FB3F4" w:rsidR="00261541" w:rsidRPr="002405D8" w:rsidRDefault="00261541" w:rsidP="002405D8">
      <w:pPr>
        <w:numPr>
          <w:ilvl w:val="0"/>
          <w:numId w:val="48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nie zapewnił dostępności opakowań alternatywnych do tych produktów jednorazowego użytku </w:t>
      </w:r>
      <w:r w:rsidRPr="002405D8">
        <w:rPr>
          <w:rFonts w:asciiTheme="minorHAnsi" w:hAnsiTheme="minorHAnsi" w:cstheme="minorHAnsi"/>
        </w:rPr>
        <w:br/>
        <w:t xml:space="preserve">z tworzyw sztucznych, wytworzonych z materiałów innych niż tworzywa sztuczne, w tym innych </w:t>
      </w:r>
      <w:r w:rsidR="0097173B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niż tworzywa sztuczne ulegające biodegradacji, ani dostępności opakowań wielokrotnego użytku, </w:t>
      </w:r>
      <w:r w:rsidR="00984F1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>co narusza art. 3b ust. 3 ww. ustawy.</w:t>
      </w:r>
    </w:p>
    <w:p w14:paraId="68872F42" w14:textId="2D133C90" w:rsidR="00F34863" w:rsidRPr="002405D8" w:rsidRDefault="00EE74BB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2405D8">
        <w:rPr>
          <w:rFonts w:asciiTheme="minorHAnsi" w:hAnsiTheme="minorHAnsi" w:cstheme="minorHAnsi"/>
        </w:rPr>
        <w:t xml:space="preserve"> co </w:t>
      </w:r>
      <w:r w:rsidR="00A07D5D" w:rsidRPr="002405D8">
        <w:rPr>
          <w:rFonts w:asciiTheme="minorHAnsi" w:hAnsiTheme="minorHAnsi" w:cstheme="minorHAnsi"/>
        </w:rPr>
        <w:t>następuje</w:t>
      </w:r>
      <w:r w:rsidR="001B0B52" w:rsidRPr="002405D8">
        <w:rPr>
          <w:rFonts w:asciiTheme="minorHAnsi" w:hAnsiTheme="minorHAnsi" w:cstheme="minorHAnsi"/>
        </w:rPr>
        <w:t>.</w:t>
      </w:r>
    </w:p>
    <w:p w14:paraId="330653BE" w14:textId="7E9DE624" w:rsidR="00AA1560" w:rsidRPr="002405D8" w:rsidRDefault="00AA1560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lastRenderedPageBreak/>
        <w:t xml:space="preserve">Art. 3b ust. 1 stanowi, że przedsiębiorca prowadzący jednostkę handlu detalicznego, jednostkę handlu hurtowego lub jednostkę gastronomiczną, w których są oferowane produkty jednorazowego użytku </w:t>
      </w:r>
      <w:r w:rsidR="006B5DC6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z tworzyw sztucznych wymienione w załączniku nr 6 do ustawy będące opakowaniami lub napoje </w:t>
      </w:r>
      <w:r w:rsidR="00984F1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lub żywność pakowane przez tego przedsiębiorcę w te produkty, jest obowiązany do pobrania opłaty </w:t>
      </w:r>
      <w:r w:rsidR="00984F1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od użytkownika końcowego nabywającego te produkty lub napoje lub żywność w tych produktach, zwanej dalej "opłatą”. Natomiast zgodnie z art. 3b ust. 3 przedsiębiorca, o którym mowa w ust. 1, jest obowiązany do zapewnienia dostępności opakowań alternatywnych do produktów jednorazowego użytku z tworzyw sztucznych wymienionych w załączniku nr 6 do ustawy będących opakowaniami, wytworzonych </w:t>
      </w:r>
      <w:r w:rsidR="006B5DC6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</w:p>
    <w:p w14:paraId="346C3560" w14:textId="59CCC4CD" w:rsidR="00AA1560" w:rsidRPr="002405D8" w:rsidRDefault="00AA1560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Załącznik 6 </w:t>
      </w:r>
      <w:r w:rsidR="006B5DC6" w:rsidRPr="002405D8">
        <w:rPr>
          <w:rFonts w:asciiTheme="minorHAnsi" w:hAnsiTheme="minorHAnsi" w:cstheme="minorHAnsi"/>
        </w:rPr>
        <w:t xml:space="preserve">do </w:t>
      </w:r>
      <w:r w:rsidRPr="002405D8">
        <w:rPr>
          <w:rFonts w:asciiTheme="minorHAnsi" w:hAnsiTheme="minorHAnsi" w:cstheme="minorHAnsi"/>
        </w:rPr>
        <w:t xml:space="preserve">ww. ustawy do produktów jednorazowego użytku z tworzyw sztucznych podlegających zmniejszaniu stosowania zalicza: </w:t>
      </w:r>
    </w:p>
    <w:p w14:paraId="36487553" w14:textId="77777777" w:rsidR="00AA1560" w:rsidRPr="002405D8" w:rsidRDefault="00AA1560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2405D8" w:rsidRDefault="00AA1560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2405D8" w:rsidRDefault="00AA1560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2405D8" w:rsidRDefault="00AA1560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2405D8" w:rsidRDefault="00AA1560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6B547856" w14:textId="77777777" w:rsidR="003C7BD6" w:rsidRPr="002405D8" w:rsidRDefault="003C7BD6" w:rsidP="002405D8">
      <w:pPr>
        <w:spacing w:before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W myśl art. 40a ust. 1 ww. ustawy administracyjnej karze pieniężnej podlega ten, kto</w:t>
      </w:r>
      <w:bookmarkStart w:id="9" w:name="mip72395893"/>
      <w:bookmarkEnd w:id="9"/>
      <w:r w:rsidRPr="002405D8">
        <w:rPr>
          <w:rFonts w:asciiTheme="minorHAnsi" w:hAnsiTheme="minorHAnsi" w:cstheme="minorHAnsi"/>
        </w:rPr>
        <w:t xml:space="preserve"> wbrew przepisowi art. 3b ust. 1 nie pobiera opłaty od użytkownika końcowego nabywającego produkty jednorazowego użytku z tworzyw sztucznych wymienione w załączniku nr 6 do ustawy będące opakowaniami lub napoje lub żywność pakowane przez tego przedsiębiorcę w te produkty. </w:t>
      </w:r>
    </w:p>
    <w:p w14:paraId="22995F33" w14:textId="77777777" w:rsidR="003C7BD6" w:rsidRPr="002405D8" w:rsidRDefault="003C7BD6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2405D8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2405D8">
        <w:rPr>
          <w:rFonts w:asciiTheme="minorHAnsi" w:hAnsiTheme="minorHAnsi" w:cstheme="minorHAnsi"/>
        </w:rPr>
        <w:br/>
        <w:t xml:space="preserve">z tworzyw sztucznych wymienionych w załączniku nr 6 do ustawy będących opakowaniami, </w:t>
      </w:r>
      <w:r w:rsidRPr="002405D8">
        <w:rPr>
          <w:rFonts w:asciiTheme="minorHAnsi" w:hAnsiTheme="minorHAnsi" w:cstheme="minorHAnsi"/>
        </w:rPr>
        <w:lastRenderedPageBreak/>
        <w:t xml:space="preserve">wytworzonych z materiałów innych niż tworzywa sztuczne, w tym innych niż tworzywa sztuczne ulegające biodegradacji, lub dostępności opakowań wielokrotnego użytku. </w:t>
      </w:r>
    </w:p>
    <w:p w14:paraId="2A0AEDF8" w14:textId="67B4A7C0" w:rsidR="00AA1560" w:rsidRPr="002405D8" w:rsidRDefault="00AA1560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Mając na uwadze powyższe należy stwierdzić, ż</w:t>
      </w:r>
      <w:r w:rsidR="00E10B97" w:rsidRPr="002405D8">
        <w:rPr>
          <w:rFonts w:asciiTheme="minorHAnsi" w:hAnsiTheme="minorHAnsi" w:cstheme="minorHAnsi"/>
        </w:rPr>
        <w:t>e</w:t>
      </w:r>
      <w:r w:rsidRPr="002405D8">
        <w:rPr>
          <w:rFonts w:asciiTheme="minorHAnsi" w:hAnsiTheme="minorHAnsi" w:cstheme="minorHAnsi"/>
        </w:rPr>
        <w:t xml:space="preserve"> kontrolowany przedsiębiorca</w:t>
      </w:r>
      <w:r w:rsidR="00397965" w:rsidRPr="002405D8">
        <w:rPr>
          <w:rFonts w:asciiTheme="minorHAnsi" w:hAnsiTheme="minorHAnsi" w:cstheme="minorHAnsi"/>
        </w:rPr>
        <w:t xml:space="preserve"> </w:t>
      </w:r>
      <w:bookmarkStart w:id="10" w:name="_Hlk216433262"/>
      <w:r w:rsidR="00397965" w:rsidRPr="002405D8">
        <w:rPr>
          <w:rFonts w:asciiTheme="minorHAnsi" w:hAnsiTheme="minorHAnsi" w:cstheme="minorHAnsi"/>
        </w:rPr>
        <w:t xml:space="preserve">Jasem </w:t>
      </w:r>
      <w:proofErr w:type="spellStart"/>
      <w:r w:rsidR="00397965" w:rsidRPr="002405D8">
        <w:rPr>
          <w:rFonts w:asciiTheme="minorHAnsi" w:hAnsiTheme="minorHAnsi" w:cstheme="minorHAnsi"/>
        </w:rPr>
        <w:t>Kathem</w:t>
      </w:r>
      <w:proofErr w:type="spellEnd"/>
      <w:r w:rsidR="00397965" w:rsidRPr="002405D8">
        <w:rPr>
          <w:rFonts w:asciiTheme="minorHAnsi" w:hAnsiTheme="minorHAnsi" w:cstheme="minorHAnsi"/>
        </w:rPr>
        <w:t xml:space="preserve"> prowadząc</w:t>
      </w:r>
      <w:r w:rsidR="0025360C" w:rsidRPr="002405D8">
        <w:rPr>
          <w:rFonts w:asciiTheme="minorHAnsi" w:hAnsiTheme="minorHAnsi" w:cstheme="minorHAnsi"/>
        </w:rPr>
        <w:t>y</w:t>
      </w:r>
      <w:r w:rsidR="00397965" w:rsidRPr="002405D8">
        <w:rPr>
          <w:rFonts w:asciiTheme="minorHAnsi" w:hAnsiTheme="minorHAnsi" w:cstheme="minorHAnsi"/>
        </w:rPr>
        <w:t xml:space="preserve"> działalność gospodarczą pod firmą Kebab </w:t>
      </w:r>
      <w:proofErr w:type="spellStart"/>
      <w:r w:rsidR="00397965" w:rsidRPr="002405D8">
        <w:rPr>
          <w:rFonts w:asciiTheme="minorHAnsi" w:hAnsiTheme="minorHAnsi" w:cstheme="minorHAnsi"/>
        </w:rPr>
        <w:t>Dubai</w:t>
      </w:r>
      <w:proofErr w:type="spellEnd"/>
      <w:r w:rsidR="00397965" w:rsidRPr="002405D8">
        <w:rPr>
          <w:rFonts w:asciiTheme="minorHAnsi" w:hAnsiTheme="minorHAnsi" w:cstheme="minorHAnsi"/>
        </w:rPr>
        <w:t xml:space="preserve"> Bar Małej Gastronomii Jasem </w:t>
      </w:r>
      <w:proofErr w:type="spellStart"/>
      <w:r w:rsidR="00397965" w:rsidRPr="002405D8">
        <w:rPr>
          <w:rFonts w:asciiTheme="minorHAnsi" w:hAnsiTheme="minorHAnsi" w:cstheme="minorHAnsi"/>
        </w:rPr>
        <w:t>Kathem</w:t>
      </w:r>
      <w:proofErr w:type="spellEnd"/>
      <w:r w:rsidR="003C7BD6" w:rsidRPr="002405D8">
        <w:rPr>
          <w:rFonts w:asciiTheme="minorHAnsi" w:hAnsiTheme="minorHAnsi" w:cstheme="minorHAnsi"/>
        </w:rPr>
        <w:t xml:space="preserve"> oferując żywność pakowaną w produkty jednorazowego użytku z tworzyw sztucznych wymienione w załączniku nr 6 do ww. ustawy będące opakowaniami </w:t>
      </w:r>
      <w:bookmarkEnd w:id="10"/>
      <w:r w:rsidRPr="002405D8">
        <w:rPr>
          <w:rFonts w:asciiTheme="minorHAnsi" w:hAnsiTheme="minorHAnsi" w:cstheme="minorHAnsi"/>
        </w:rPr>
        <w:t>poprzez</w:t>
      </w:r>
      <w:r w:rsidR="003C7BD6" w:rsidRPr="002405D8">
        <w:rPr>
          <w:rFonts w:asciiTheme="minorHAnsi" w:hAnsiTheme="minorHAnsi" w:cstheme="minorHAnsi"/>
        </w:rPr>
        <w:t xml:space="preserve"> niepobieranie opłaty od użytkownika końcowego nabywającego żywność w tych produktach, nie wykonał obowiązku określonego </w:t>
      </w:r>
      <w:r w:rsidR="0005465E" w:rsidRPr="002405D8">
        <w:rPr>
          <w:rFonts w:asciiTheme="minorHAnsi" w:hAnsiTheme="minorHAnsi" w:cstheme="minorHAnsi"/>
        </w:rPr>
        <w:t>w</w:t>
      </w:r>
      <w:r w:rsidR="003C7BD6" w:rsidRPr="002405D8">
        <w:rPr>
          <w:rFonts w:asciiTheme="minorHAnsi" w:hAnsiTheme="minorHAnsi" w:cstheme="minorHAnsi"/>
        </w:rPr>
        <w:t xml:space="preserve"> art. 3b ust. 1 </w:t>
      </w:r>
      <w:r w:rsidR="0005465E" w:rsidRPr="002405D8">
        <w:rPr>
          <w:rFonts w:asciiTheme="minorHAnsi" w:hAnsiTheme="minorHAnsi" w:cstheme="minorHAnsi"/>
        </w:rPr>
        <w:t xml:space="preserve">ww. </w:t>
      </w:r>
      <w:r w:rsidR="003C7BD6" w:rsidRPr="002405D8">
        <w:rPr>
          <w:rFonts w:asciiTheme="minorHAnsi" w:hAnsiTheme="minorHAnsi" w:cstheme="minorHAnsi"/>
        </w:rPr>
        <w:t>ustawy</w:t>
      </w:r>
      <w:r w:rsidR="0005465E" w:rsidRPr="002405D8">
        <w:rPr>
          <w:rFonts w:asciiTheme="minorHAnsi" w:hAnsiTheme="minorHAnsi" w:cstheme="minorHAnsi"/>
        </w:rPr>
        <w:t xml:space="preserve">, nadto poprzez </w:t>
      </w:r>
      <w:r w:rsidRPr="002405D8">
        <w:rPr>
          <w:rFonts w:asciiTheme="minorHAnsi" w:hAnsiTheme="minorHAnsi" w:cstheme="minorHAnsi"/>
        </w:rPr>
        <w:t>niezapewnienie w ww. lokalu gastronomicznym dostępności opakowań alternatywnych do opakowań jednorazowego użytku z tworzyw sztucznych wymienionych w załączniku nr 6 do ww. ustawy</w:t>
      </w:r>
      <w:r w:rsidR="0005465E" w:rsidRPr="002405D8">
        <w:rPr>
          <w:rFonts w:asciiTheme="minorHAnsi" w:hAnsiTheme="minorHAnsi" w:cstheme="minorHAnsi"/>
        </w:rPr>
        <w:t>,</w:t>
      </w:r>
      <w:r w:rsidRPr="002405D8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26B2E30A" w:rsidR="00AA1560" w:rsidRPr="002405D8" w:rsidRDefault="00AA1560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FA223D" w:rsidRPr="002405D8">
        <w:rPr>
          <w:rFonts w:asciiTheme="minorHAnsi" w:hAnsiTheme="minorHAnsi" w:cstheme="minorHAnsi"/>
        </w:rPr>
        <w:t xml:space="preserve">1 i </w:t>
      </w:r>
      <w:r w:rsidRPr="002405D8">
        <w:rPr>
          <w:rFonts w:asciiTheme="minorHAnsi" w:hAnsiTheme="minorHAnsi" w:cstheme="minorHAnsi"/>
        </w:rPr>
        <w:t>3, wymierza, w drodze decyzji, właściwy wojewódzki inspektor Inspekcji Handlowej.</w:t>
      </w:r>
    </w:p>
    <w:p w14:paraId="7FB48A30" w14:textId="51E57ADF" w:rsidR="00AA1560" w:rsidRPr="002405D8" w:rsidRDefault="00AA1560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>o których mowa w art. 40a pkt 1-6 wynoszą od 500 zł do 20 000 zł.</w:t>
      </w:r>
    </w:p>
    <w:p w14:paraId="30032D93" w14:textId="18947095" w:rsidR="00A92401" w:rsidRPr="002405D8" w:rsidRDefault="00AA1560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związku z powyższym, pismem z </w:t>
      </w:r>
      <w:r w:rsidR="00397965" w:rsidRPr="002405D8">
        <w:rPr>
          <w:rFonts w:asciiTheme="minorHAnsi" w:hAnsiTheme="minorHAnsi" w:cstheme="minorHAnsi"/>
        </w:rPr>
        <w:t>18.11</w:t>
      </w:r>
      <w:r w:rsidR="00A92401" w:rsidRPr="002405D8">
        <w:rPr>
          <w:rFonts w:asciiTheme="minorHAnsi" w:hAnsiTheme="minorHAnsi" w:cstheme="minorHAnsi"/>
        </w:rPr>
        <w:t>.</w:t>
      </w:r>
      <w:r w:rsidRPr="002405D8">
        <w:rPr>
          <w:rFonts w:asciiTheme="minorHAnsi" w:hAnsiTheme="minorHAnsi" w:cstheme="minorHAnsi"/>
        </w:rPr>
        <w:t>202</w:t>
      </w:r>
      <w:r w:rsidR="00A92401" w:rsidRPr="002405D8">
        <w:rPr>
          <w:rFonts w:asciiTheme="minorHAnsi" w:hAnsiTheme="minorHAnsi" w:cstheme="minorHAnsi"/>
        </w:rPr>
        <w:t>5</w:t>
      </w:r>
      <w:r w:rsidRPr="002405D8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</w:t>
      </w:r>
      <w:r w:rsidR="00FA223D" w:rsidRPr="002405D8">
        <w:rPr>
          <w:rFonts w:asciiTheme="minorHAnsi" w:hAnsiTheme="minorHAnsi" w:cstheme="minorHAnsi"/>
        </w:rPr>
        <w:t>y</w:t>
      </w:r>
      <w:r w:rsidRPr="002405D8">
        <w:rPr>
          <w:rFonts w:asciiTheme="minorHAnsi" w:hAnsiTheme="minorHAnsi" w:cstheme="minorHAnsi"/>
        </w:rPr>
        <w:t xml:space="preserve"> pieniężnej</w:t>
      </w:r>
      <w:r w:rsidR="00EA3EDC" w:rsidRPr="002405D8">
        <w:rPr>
          <w:rFonts w:asciiTheme="minorHAnsi" w:hAnsiTheme="minorHAnsi" w:cstheme="minorHAnsi"/>
        </w:rPr>
        <w:t xml:space="preserve"> z art. 40a pkt</w:t>
      </w:r>
      <w:r w:rsidR="00FA223D" w:rsidRPr="002405D8">
        <w:rPr>
          <w:rFonts w:asciiTheme="minorHAnsi" w:hAnsiTheme="minorHAnsi" w:cstheme="minorHAnsi"/>
        </w:rPr>
        <w:t xml:space="preserve"> 1 i</w:t>
      </w:r>
      <w:r w:rsidR="00EA3EDC" w:rsidRPr="002405D8">
        <w:rPr>
          <w:rFonts w:asciiTheme="minorHAnsi" w:hAnsiTheme="minorHAnsi" w:cstheme="minorHAnsi"/>
        </w:rPr>
        <w:t xml:space="preserve"> 3</w:t>
      </w:r>
      <w:r w:rsidR="00045E21" w:rsidRPr="002405D8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</w:t>
      </w:r>
      <w:r w:rsidR="00FA223D" w:rsidRPr="002405D8">
        <w:rPr>
          <w:rFonts w:asciiTheme="minorHAnsi" w:hAnsiTheme="minorHAnsi" w:cstheme="minorHAnsi"/>
        </w:rPr>
        <w:t xml:space="preserve">1 i </w:t>
      </w:r>
      <w:r w:rsidR="00045E21" w:rsidRPr="002405D8">
        <w:rPr>
          <w:rFonts w:asciiTheme="minorHAnsi" w:hAnsiTheme="minorHAnsi" w:cstheme="minorHAnsi"/>
        </w:rPr>
        <w:t xml:space="preserve">3 ww. ustawy. </w:t>
      </w:r>
      <w:r w:rsidR="0025360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3E3AED" w:rsidRPr="002405D8">
        <w:rPr>
          <w:rFonts w:asciiTheme="minorHAnsi" w:hAnsiTheme="minorHAnsi" w:cstheme="minorHAnsi"/>
        </w:rPr>
        <w:t xml:space="preserve"> </w:t>
      </w:r>
      <w:r w:rsidR="00045E21" w:rsidRPr="002405D8">
        <w:rPr>
          <w:rFonts w:asciiTheme="minorHAnsi" w:hAnsiTheme="minorHAnsi" w:cstheme="minorHAnsi"/>
        </w:rPr>
        <w:t>Strona</w:t>
      </w:r>
      <w:r w:rsidR="00A92401" w:rsidRPr="002405D8">
        <w:rPr>
          <w:rFonts w:asciiTheme="minorHAnsi" w:hAnsiTheme="minorHAnsi" w:cstheme="minorHAnsi"/>
        </w:rPr>
        <w:t xml:space="preserve"> nie skorzystała z tego prawa.</w:t>
      </w:r>
    </w:p>
    <w:p w14:paraId="77F96F19" w14:textId="0A92F7C8" w:rsidR="00FA223D" w:rsidRPr="002405D8" w:rsidRDefault="00045E21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Mazowiecki Wojewódzki Inspektor Inspekcji Handlowej wziął pod uwagę </w:t>
      </w:r>
      <w:r w:rsidR="00A92401" w:rsidRPr="002405D8">
        <w:rPr>
          <w:rFonts w:asciiTheme="minorHAnsi" w:hAnsiTheme="minorHAnsi" w:cstheme="minorHAnsi"/>
        </w:rPr>
        <w:t>charakter stwierdzonych uchybień, brak wcześniejszego naruszenia przez przedsiębiorcę przepisów z przedmiotowego zakresu oraz fakt</w:t>
      </w:r>
      <w:r w:rsidR="00FA223D" w:rsidRPr="002405D8">
        <w:rPr>
          <w:rFonts w:asciiTheme="minorHAnsi" w:hAnsiTheme="minorHAnsi" w:cstheme="minorHAnsi"/>
        </w:rPr>
        <w:t xml:space="preserve">, że przedsiębiorca nie poinformował, czy naprawił stwierdzone nieprawidłowości zgodnie </w:t>
      </w:r>
      <w:r w:rsidR="00984F1C" w:rsidRPr="002405D8">
        <w:rPr>
          <w:rFonts w:asciiTheme="minorHAnsi" w:hAnsiTheme="minorHAnsi" w:cstheme="minorHAnsi"/>
        </w:rPr>
        <w:br/>
      </w:r>
      <w:r w:rsidR="00FA223D" w:rsidRPr="002405D8">
        <w:rPr>
          <w:rFonts w:asciiTheme="minorHAnsi" w:hAnsiTheme="minorHAnsi" w:cstheme="minorHAnsi"/>
        </w:rPr>
        <w:t xml:space="preserve">ze zobowiązaniem zawartym w zawiadomieniu z 18.11.2025 r. </w:t>
      </w:r>
    </w:p>
    <w:p w14:paraId="418FBC7F" w14:textId="15811E1B" w:rsidR="00AA1560" w:rsidRPr="002405D8" w:rsidRDefault="00FA223D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W tym miejscu organ zauważ</w:t>
      </w:r>
      <w:r w:rsidR="00471A01" w:rsidRPr="002405D8">
        <w:rPr>
          <w:rFonts w:asciiTheme="minorHAnsi" w:hAnsiTheme="minorHAnsi" w:cstheme="minorHAnsi"/>
        </w:rPr>
        <w:t>a, że odpowiedzialność w</w:t>
      </w:r>
      <w:r w:rsidR="00045E21" w:rsidRPr="002405D8">
        <w:rPr>
          <w:rFonts w:asciiTheme="minorHAnsi" w:hAnsiTheme="minorHAnsi" w:cstheme="minorHAnsi"/>
        </w:rPr>
        <w:t>ynikająca z popełnienia deliktu administracyjnego ma charakter obiektywny. Okoliczności towarzyszące naruszeniu prawa</w:t>
      </w:r>
      <w:r w:rsidR="00361477" w:rsidRPr="002405D8">
        <w:rPr>
          <w:rFonts w:asciiTheme="minorHAnsi" w:hAnsiTheme="minorHAnsi" w:cstheme="minorHAnsi"/>
        </w:rPr>
        <w:t xml:space="preserve"> </w:t>
      </w:r>
      <w:r w:rsidR="00045E21" w:rsidRPr="002405D8">
        <w:rPr>
          <w:rFonts w:asciiTheme="minorHAnsi" w:hAnsiTheme="minorHAnsi" w:cstheme="minorHAnsi"/>
        </w:rPr>
        <w:t xml:space="preserve">nie mają wpływu na prowadzenie postępowania administracyjnego, przypisanie odpowiedzialności za niedopełnienie obowiązku </w:t>
      </w:r>
      <w:r w:rsidR="00984F1C" w:rsidRPr="002405D8">
        <w:rPr>
          <w:rFonts w:asciiTheme="minorHAnsi" w:hAnsiTheme="minorHAnsi" w:cstheme="minorHAnsi"/>
        </w:rPr>
        <w:br/>
      </w:r>
      <w:r w:rsidR="00045E21" w:rsidRPr="002405D8">
        <w:rPr>
          <w:rFonts w:asciiTheme="minorHAnsi" w:hAnsiTheme="minorHAnsi" w:cstheme="minorHAnsi"/>
        </w:rPr>
        <w:lastRenderedPageBreak/>
        <w:t xml:space="preserve">i w rezultacie nałożenie administracyjnej kary pieniężnej. Ponadto </w:t>
      </w:r>
      <w:r w:rsidR="005A423D" w:rsidRPr="002405D8">
        <w:rPr>
          <w:rFonts w:asciiTheme="minorHAnsi" w:hAnsiTheme="minorHAnsi" w:cstheme="minorHAnsi"/>
        </w:rPr>
        <w:t>w ocenie o</w:t>
      </w:r>
      <w:r w:rsidR="00045E21" w:rsidRPr="002405D8">
        <w:rPr>
          <w:rFonts w:asciiTheme="minorHAnsi" w:hAnsiTheme="minorHAnsi" w:cstheme="minorHAnsi"/>
        </w:rPr>
        <w:t>rganu</w:t>
      </w:r>
      <w:r w:rsidR="004F7011" w:rsidRPr="002405D8">
        <w:rPr>
          <w:rFonts w:asciiTheme="minorHAnsi" w:hAnsiTheme="minorHAnsi" w:cstheme="minorHAnsi"/>
        </w:rPr>
        <w:t xml:space="preserve"> zgodnie z art. 40b ust. 5 ww. ustawy</w:t>
      </w:r>
      <w:r w:rsidR="00045E21" w:rsidRPr="002405D8">
        <w:rPr>
          <w:rFonts w:asciiTheme="minorHAnsi" w:hAnsiTheme="minorHAnsi" w:cstheme="minorHAnsi"/>
        </w:rPr>
        <w:t xml:space="preserve"> nie ma podstaw do umorzenia postępowania administracyjnego, gdyż strona nie przedstawiła dowodów, zaś przedstawione okoliczności nie wskazują, że podmiot ten dochował należytej staranności </w:t>
      </w:r>
      <w:r w:rsidR="00984F1C" w:rsidRPr="002405D8">
        <w:rPr>
          <w:rFonts w:asciiTheme="minorHAnsi" w:hAnsiTheme="minorHAnsi" w:cstheme="minorHAnsi"/>
        </w:rPr>
        <w:br/>
      </w:r>
      <w:r w:rsidR="00045E21" w:rsidRPr="002405D8">
        <w:rPr>
          <w:rFonts w:asciiTheme="minorHAnsi" w:hAnsiTheme="minorHAnsi" w:cstheme="minorHAnsi"/>
        </w:rPr>
        <w:t xml:space="preserve">i uczynił wszystko, czego można od niego rozsądnie oczekiwać, aby do naruszenia nie doszło, lub że nie miał żadnego wpływu na powstanie naruszenia, a naruszenie to nastąpiło wskutek zdarzeń i okoliczności, których podmiot nie mógł przewidzieć. Przedsiębiorca jako profesjonalny uczestnik obrotu powinien znać obowiązujące przepisy prawa w zakresie wykonywanej przez siebie działalności, oraz obserwować </w:t>
      </w:r>
      <w:r w:rsidR="00984F1C" w:rsidRPr="002405D8">
        <w:rPr>
          <w:rFonts w:asciiTheme="minorHAnsi" w:hAnsiTheme="minorHAnsi" w:cstheme="minorHAnsi"/>
        </w:rPr>
        <w:br/>
      </w:r>
      <w:r w:rsidR="00045E21" w:rsidRPr="002405D8">
        <w:rPr>
          <w:rFonts w:asciiTheme="minorHAnsi" w:hAnsiTheme="minorHAnsi" w:cstheme="minorHAnsi"/>
        </w:rPr>
        <w:t xml:space="preserve">ich zmiany. </w:t>
      </w:r>
    </w:p>
    <w:p w14:paraId="1AB6CDF0" w14:textId="3661DE79" w:rsidR="00045E21" w:rsidRPr="002405D8" w:rsidRDefault="00045E21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477E0F54" w14:textId="5090624B" w:rsidR="00884ED9" w:rsidRPr="002405D8" w:rsidRDefault="00884ED9" w:rsidP="002405D8">
      <w:pPr>
        <w:spacing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Mazowiecki Wojewódzki Inspektor Inspekcji Handlowej ustalając wysokość kar wziął pod uwagę przesłanki zawarte w art. 40b ust. 4 ww. ustawy i zważył, co następuje.</w:t>
      </w:r>
    </w:p>
    <w:p w14:paraId="2A9F23FA" w14:textId="77777777" w:rsidR="00884ED9" w:rsidRPr="002405D8" w:rsidRDefault="00884ED9" w:rsidP="002405D8">
      <w:pPr>
        <w:spacing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odniesieniu do kary administracyjnej określonej w art. 40a pkt 1 ustawy z dnia 11 maja </w:t>
      </w:r>
      <w:r w:rsidRPr="002405D8">
        <w:rPr>
          <w:rFonts w:asciiTheme="minorHAnsi" w:hAnsiTheme="minorHAnsi" w:cstheme="minorHAnsi"/>
        </w:rPr>
        <w:br/>
        <w:t xml:space="preserve">2001 r. o obowiązkach przedsiębiorców w zakresie gospodarowania niektórymi odpadami oraz </w:t>
      </w:r>
      <w:r w:rsidRPr="002405D8">
        <w:rPr>
          <w:rFonts w:asciiTheme="minorHAnsi" w:hAnsiTheme="minorHAnsi" w:cstheme="minorHAnsi"/>
        </w:rPr>
        <w:br/>
        <w:t>o opłacie produktowej:</w:t>
      </w:r>
    </w:p>
    <w:p w14:paraId="3633F47B" w14:textId="77777777" w:rsidR="00884ED9" w:rsidRPr="002405D8" w:rsidRDefault="00884ED9" w:rsidP="002405D8">
      <w:pPr>
        <w:spacing w:before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Stopień szkodliwości naruszenia, rodzaj, zakres i okres trwania naruszenia: </w:t>
      </w:r>
    </w:p>
    <w:p w14:paraId="0F75E9DB" w14:textId="5B992643" w:rsidR="00884ED9" w:rsidRPr="002405D8" w:rsidRDefault="00884ED9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toku kontroli stwierdzono, że przedsiębiorca w ww. </w:t>
      </w:r>
      <w:bookmarkStart w:id="11" w:name="_Hlk216428470"/>
      <w:r w:rsidRPr="002405D8">
        <w:rPr>
          <w:rFonts w:asciiTheme="minorHAnsi" w:hAnsiTheme="minorHAnsi" w:cstheme="minorHAnsi"/>
        </w:rPr>
        <w:t xml:space="preserve">punkcie świadczenia usług w zakresie gastronomii, prowadził sprzedaż </w:t>
      </w:r>
      <w:bookmarkEnd w:id="11"/>
      <w:r w:rsidRPr="002405D8">
        <w:rPr>
          <w:rFonts w:asciiTheme="minorHAnsi" w:hAnsiTheme="minorHAnsi" w:cstheme="minorHAnsi"/>
        </w:rPr>
        <w:t xml:space="preserve">żywności pakowanej w produkty jednorazowego użytku z tworzyw sztucznych wymienione w załączniku nr 6 do ww. ustawy tym samym, zgodnie z przepisami prawa, zobowiązana była spełniać wymagania ustawy. Przepis art. 3b ust. 1 tejże ustawy stanowi, że przedsiębiorca, prowadzący jednostkę handlu detalicznego, jednostkę handlu hurtowego lub jednostkę gastronomiczną, w których </w:t>
      </w:r>
      <w:r w:rsidR="00984F1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są oferowane produkty jednorazowego użytku z tworzyw sztucznych wymienione w załączniku nr 6 </w:t>
      </w:r>
      <w:r w:rsidR="00984F1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do ustawy będące opakowaniami lub napoje lub żywność pakowane przez tego przedsiębiorcę </w:t>
      </w:r>
      <w:r w:rsidR="00984F1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w te produkty, jest obowiązany do pobrania opłaty od użytkownika końcowego nabywającego te produkty lub napoje lub żywność w tych produktach, zwanej dalej "opłatą". Z treści protokołu kontroli wynika, </w:t>
      </w:r>
      <w:r w:rsidR="00984F1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że naruszenie dotyczyło wszystkich oferowanych w ww. punkcie  opakowań. Należy stwierdzić, że brak pobrania opłaty ma związek ze szkodliwością dla środowiska, albowiem pobieranie jej jest jednym z celów wprowadzenia ograniczeń dotyczących stosowania wybranych produktów </w:t>
      </w:r>
      <w:r w:rsidRPr="002405D8">
        <w:rPr>
          <w:rFonts w:asciiTheme="minorHAnsi" w:hAnsiTheme="minorHAnsi" w:cstheme="minorHAnsi"/>
        </w:rPr>
        <w:lastRenderedPageBreak/>
        <w:t xml:space="preserve">jednorazowego użytku </w:t>
      </w:r>
      <w:r w:rsidR="00984F1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z tworzyw sztucznych, w tym i wycofania niektórych produktów ze sprzedaży. Naruszenie prawa zostało stwierdzone 31.07.2025 r. Przedsiębiorca nie poinformował, czy naprawił stwierdzone nieprawidłowości zgodnie ze zobowiązaniem zawartym w zawiadomieniu z 18.11.2025 r. </w:t>
      </w:r>
    </w:p>
    <w:p w14:paraId="3999326E" w14:textId="77777777" w:rsidR="00884ED9" w:rsidRPr="002405D8" w:rsidRDefault="00884ED9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Dotychczasowa działalność podmiotu</w:t>
      </w:r>
    </w:p>
    <w:p w14:paraId="45307576" w14:textId="77777777" w:rsidR="00884ED9" w:rsidRPr="002405D8" w:rsidRDefault="00884ED9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oparciu o wpis do Centralnej Ewidencji i Informacji o Działalności Gospodarczej stwierdzono, </w:t>
      </w:r>
      <w:r w:rsidRPr="002405D8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bookmarkStart w:id="12" w:name="_Hlk214351979"/>
      <w:r w:rsidRPr="002405D8">
        <w:rPr>
          <w:rFonts w:asciiTheme="minorHAnsi" w:hAnsiTheme="minorHAnsi" w:cstheme="minorHAnsi"/>
        </w:rPr>
        <w:t xml:space="preserve">20.01.2023 </w:t>
      </w:r>
      <w:bookmarkEnd w:id="12"/>
      <w:r w:rsidRPr="002405D8">
        <w:rPr>
          <w:rFonts w:asciiTheme="minorHAnsi" w:hAnsiTheme="minorHAnsi" w:cstheme="minorHAnsi"/>
        </w:rPr>
        <w:t>r. Mazowiecki Wojewódzki Inspektor Inspekcji Handlowej nie stwierdził wcześniejszego naruszenia przez przedsiębiorcę przepisów w zakresie gospodarowania niektórymi odpadami oraz o opłacie produktowej.</w:t>
      </w:r>
    </w:p>
    <w:p w14:paraId="6F16FEFD" w14:textId="060F8D01" w:rsidR="00884ED9" w:rsidRPr="002405D8" w:rsidRDefault="00884ED9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odniesieniu do kary administracyjnej określonej w art. 40a pkt 3 ustawy z dnia 11 maja 2001 r. </w:t>
      </w:r>
      <w:r w:rsidR="00984F1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>o obowiązkach przedsiębiorców w zakresie gospodarowania niektórymi odpadami oraz o opłacie produktowej:</w:t>
      </w:r>
    </w:p>
    <w:p w14:paraId="604128EB" w14:textId="77777777" w:rsidR="00884ED9" w:rsidRPr="002405D8" w:rsidRDefault="00884ED9" w:rsidP="002405D8">
      <w:pPr>
        <w:spacing w:before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Stopień szkodliwości naruszenia, rodzaj, zakres i okres trwania naruszenia: </w:t>
      </w:r>
    </w:p>
    <w:p w14:paraId="25C6E703" w14:textId="1DDDD5BA" w:rsidR="00884ED9" w:rsidRPr="002405D8" w:rsidRDefault="00884ED9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toku kontroli stwierdzono, że przedsiębiorca </w:t>
      </w:r>
      <w:r w:rsidRPr="002405D8">
        <w:rPr>
          <w:rFonts w:asciiTheme="minorHAnsi" w:hAnsiTheme="minorHAnsi" w:cstheme="minorHAnsi"/>
          <w:color w:val="000000" w:themeColor="text1"/>
        </w:rPr>
        <w:t xml:space="preserve">w ww. punkcie świadczenia usług w zakresie gastronomii, prowadził sprzedaż napoi lub żywności pakowanej w produkty jednorazowego użytku </w:t>
      </w:r>
      <w:r w:rsidRPr="002405D8">
        <w:rPr>
          <w:rFonts w:asciiTheme="minorHAnsi" w:hAnsiTheme="minorHAnsi" w:cstheme="minorHAnsi"/>
          <w:color w:val="000000" w:themeColor="text1"/>
        </w:rPr>
        <w:br/>
        <w:t xml:space="preserve">z tworzyw sztucznych wymienione w załączniku nr 6 do ww. ustawy,  tym samym, zgodnie z przepisami prawa, zobowiązany był spełniać wymagania ustawy. Przepis art. 3b ust. 3 tejże ustawy stanowi, </w:t>
      </w:r>
      <w:r w:rsidR="00984F1C" w:rsidRPr="002405D8">
        <w:rPr>
          <w:rFonts w:asciiTheme="minorHAnsi" w:hAnsiTheme="minorHAnsi" w:cstheme="minorHAnsi"/>
          <w:color w:val="000000" w:themeColor="text1"/>
        </w:rPr>
        <w:br/>
      </w:r>
      <w:r w:rsidRPr="002405D8">
        <w:rPr>
          <w:rFonts w:asciiTheme="minorHAnsi" w:hAnsiTheme="minorHAnsi" w:cstheme="minorHAnsi"/>
          <w:color w:val="000000" w:themeColor="text1"/>
        </w:rPr>
        <w:t xml:space="preserve">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z materiałów innych niż tworzywa sztuczne, w tym innych </w:t>
      </w:r>
      <w:r w:rsidR="00984F1C" w:rsidRPr="002405D8">
        <w:rPr>
          <w:rFonts w:asciiTheme="minorHAnsi" w:hAnsiTheme="minorHAnsi" w:cstheme="minorHAnsi"/>
          <w:color w:val="000000" w:themeColor="text1"/>
        </w:rPr>
        <w:br/>
      </w:r>
      <w:r w:rsidRPr="002405D8">
        <w:rPr>
          <w:rFonts w:asciiTheme="minorHAnsi" w:hAnsiTheme="minorHAnsi" w:cstheme="minorHAnsi"/>
          <w:color w:val="000000" w:themeColor="text1"/>
        </w:rPr>
        <w:t xml:space="preserve">niż tworzywa sztuczne ulegające biodegradacji, lub dostępności opakowań wielokrotnego użytku. Niezapewnianie dostępności opakowań alternatywnych do ww. produktów jednorazowego użytku </w:t>
      </w:r>
      <w:r w:rsidR="00984F1C" w:rsidRPr="002405D8">
        <w:rPr>
          <w:rFonts w:asciiTheme="minorHAnsi" w:hAnsiTheme="minorHAnsi" w:cstheme="minorHAnsi"/>
          <w:color w:val="000000" w:themeColor="text1"/>
        </w:rPr>
        <w:br/>
      </w:r>
      <w:r w:rsidRPr="002405D8">
        <w:rPr>
          <w:rFonts w:asciiTheme="minorHAnsi" w:hAnsiTheme="minorHAnsi" w:cstheme="minorHAnsi"/>
          <w:color w:val="000000" w:themeColor="text1"/>
        </w:rPr>
        <w:t xml:space="preserve">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</w:t>
      </w:r>
      <w:r w:rsidR="005273A7" w:rsidRPr="002405D8">
        <w:rPr>
          <w:rFonts w:asciiTheme="minorHAnsi" w:hAnsiTheme="minorHAnsi" w:cstheme="minorHAnsi"/>
          <w:color w:val="000000" w:themeColor="text1"/>
        </w:rPr>
        <w:br/>
      </w:r>
      <w:r w:rsidRPr="002405D8">
        <w:rPr>
          <w:rFonts w:asciiTheme="minorHAnsi" w:hAnsiTheme="minorHAnsi" w:cstheme="minorHAnsi"/>
          <w:color w:val="000000" w:themeColor="text1"/>
        </w:rPr>
        <w:lastRenderedPageBreak/>
        <w:t xml:space="preserve">ze sprzedaży. </w:t>
      </w:r>
      <w:r w:rsidRPr="002405D8">
        <w:rPr>
          <w:rFonts w:asciiTheme="minorHAnsi" w:hAnsiTheme="minorHAnsi" w:cstheme="minorHAnsi"/>
        </w:rPr>
        <w:t xml:space="preserve">Z treści protokołu kontroli wynika, że naruszenie dotyczyło wszystkich oferowanych </w:t>
      </w:r>
      <w:r w:rsidR="005273A7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>w ww. punkcie  opakowań.</w:t>
      </w:r>
      <w:r w:rsidRPr="002405D8">
        <w:rPr>
          <w:rFonts w:asciiTheme="minorHAnsi" w:hAnsiTheme="minorHAnsi" w:cstheme="minorHAnsi"/>
          <w:color w:val="000000" w:themeColor="text1"/>
        </w:rPr>
        <w:t xml:space="preserve"> Wagę naruszenia prawa należy uznać za wysoką.</w:t>
      </w:r>
      <w:r w:rsidRPr="002405D8">
        <w:rPr>
          <w:rFonts w:asciiTheme="minorHAnsi" w:hAnsiTheme="minorHAnsi" w:cstheme="minorHAnsi"/>
        </w:rPr>
        <w:t xml:space="preserve"> Naruszenie prawa zostało stwierdzone 31.07.2025 r. Przedsiębiorca nie poinformował, czy naprawił stwierdzone nieprawidłowości zgodnie ze zobowiązaniem zawartym w zawiadomieniu z 18.11.2025 r. </w:t>
      </w:r>
    </w:p>
    <w:p w14:paraId="5A992A97" w14:textId="77777777" w:rsidR="00884ED9" w:rsidRPr="002405D8" w:rsidRDefault="00884ED9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Dotychczasowa działalność podmiotu</w:t>
      </w:r>
    </w:p>
    <w:p w14:paraId="4103CE27" w14:textId="77777777" w:rsidR="00884ED9" w:rsidRPr="002405D8" w:rsidRDefault="00884ED9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W oparciu o wpis do Centralnej Ewidencji i Informacji o Działalności Gospodarczej stwierdzono, </w:t>
      </w:r>
      <w:r w:rsidRPr="002405D8">
        <w:rPr>
          <w:rFonts w:asciiTheme="minorHAnsi" w:hAnsiTheme="minorHAnsi" w:cstheme="minorHAnsi"/>
        </w:rPr>
        <w:br/>
        <w:t>że przedsiębiorca rozpoczął wykonywanie działalności gospodarczej 20.01.2023 r. Mazowiecki Wojewódzki Inspektor Inspekcji Handlowej nie stwierdził wcześniejszego naruszenia przez przedsiębiorcę przepisów w zakresie gospodarowania niektórymi odpadami oraz o opłacie produktowej.</w:t>
      </w:r>
    </w:p>
    <w:p w14:paraId="0BEC067F" w14:textId="77777777" w:rsidR="00235E25" w:rsidRPr="002405D8" w:rsidRDefault="00E642FB" w:rsidP="002405D8">
      <w:pPr>
        <w:spacing w:before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Zgodnie z art. 40c ust. 1 ustawy o obowiązkach przedsiębiorców w zakresie gospodarowania niektórymi odpadami oraz o opłacie produktowej, do administracyjnych kar pieniężnych nie stosuje się przepisu art. 189f ustawy z dnia 14 czerwca 1960 r.  Kodeks postępowania administracyjnego (Dz.U. z 2023 r. poz. 775 i 803).</w:t>
      </w:r>
      <w:r w:rsidR="00235E25" w:rsidRPr="002405D8">
        <w:rPr>
          <w:rFonts w:asciiTheme="minorHAnsi" w:hAnsiTheme="minorHAnsi" w:cstheme="minorHAnsi"/>
        </w:rPr>
        <w:t xml:space="preserve"> </w:t>
      </w:r>
    </w:p>
    <w:p w14:paraId="65CA42EB" w14:textId="7EEE02BD" w:rsidR="00235E25" w:rsidRPr="002405D8" w:rsidRDefault="00235E25" w:rsidP="002405D8">
      <w:pPr>
        <w:spacing w:before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Zgodnie z art. 40b pkt 1 ww. ustawy, kary pieniężne, w przypadkach, o których mowa w art. 40a </w:t>
      </w:r>
      <w:r w:rsidRPr="002405D8">
        <w:rPr>
          <w:rFonts w:asciiTheme="minorHAnsi" w:hAnsiTheme="minorHAnsi" w:cstheme="minorHAnsi"/>
        </w:rPr>
        <w:br/>
        <w:t>pkt 1-6 wynoszą od 500 zł do 20 000 zł.</w:t>
      </w:r>
    </w:p>
    <w:p w14:paraId="70A9E7A7" w14:textId="1C379749" w:rsidR="00884ED9" w:rsidRPr="002405D8" w:rsidRDefault="00E642FB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Mając powyższe na uwadze, Mazowiecki Wojewódzki Inspektor Inspekcji Handlowej uznał, </w:t>
      </w:r>
      <w:r w:rsidR="0025360C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>ż</w:t>
      </w:r>
      <w:r w:rsidR="00124FA9" w:rsidRPr="002405D8">
        <w:rPr>
          <w:rFonts w:asciiTheme="minorHAnsi" w:hAnsiTheme="minorHAnsi" w:cstheme="minorHAnsi"/>
        </w:rPr>
        <w:t>e</w:t>
      </w:r>
      <w:r w:rsidRPr="002405D8">
        <w:rPr>
          <w:rFonts w:asciiTheme="minorHAnsi" w:hAnsiTheme="minorHAnsi" w:cstheme="minorHAnsi"/>
        </w:rPr>
        <w:t xml:space="preserve"> przedsiębiorcy</w:t>
      </w:r>
      <w:r w:rsidR="00397965" w:rsidRPr="002405D8">
        <w:rPr>
          <w:rFonts w:asciiTheme="minorHAnsi" w:hAnsiTheme="minorHAnsi" w:cstheme="minorHAnsi"/>
        </w:rPr>
        <w:t xml:space="preserve"> Jasem </w:t>
      </w:r>
      <w:proofErr w:type="spellStart"/>
      <w:r w:rsidR="00397965" w:rsidRPr="002405D8">
        <w:rPr>
          <w:rFonts w:asciiTheme="minorHAnsi" w:hAnsiTheme="minorHAnsi" w:cstheme="minorHAnsi"/>
        </w:rPr>
        <w:t>Kathem</w:t>
      </w:r>
      <w:proofErr w:type="spellEnd"/>
      <w:r w:rsidR="00397965" w:rsidRPr="002405D8">
        <w:rPr>
          <w:rFonts w:asciiTheme="minorHAnsi" w:hAnsiTheme="minorHAnsi" w:cstheme="minorHAnsi"/>
        </w:rPr>
        <w:t xml:space="preserve"> prowadzącemu działalność gospodarczą pod firmą Kebab </w:t>
      </w:r>
      <w:proofErr w:type="spellStart"/>
      <w:r w:rsidR="00397965" w:rsidRPr="002405D8">
        <w:rPr>
          <w:rFonts w:asciiTheme="minorHAnsi" w:hAnsiTheme="minorHAnsi" w:cstheme="minorHAnsi"/>
        </w:rPr>
        <w:t>Dubai</w:t>
      </w:r>
      <w:proofErr w:type="spellEnd"/>
      <w:r w:rsidR="00397965" w:rsidRPr="002405D8">
        <w:rPr>
          <w:rFonts w:asciiTheme="minorHAnsi" w:hAnsiTheme="minorHAnsi" w:cstheme="minorHAnsi"/>
        </w:rPr>
        <w:t xml:space="preserve"> Bar Małej Gastronomii Jasem </w:t>
      </w:r>
      <w:proofErr w:type="spellStart"/>
      <w:r w:rsidR="00397965" w:rsidRPr="002405D8">
        <w:rPr>
          <w:rFonts w:asciiTheme="minorHAnsi" w:hAnsiTheme="minorHAnsi" w:cstheme="minorHAnsi"/>
        </w:rPr>
        <w:t>Kathem</w:t>
      </w:r>
      <w:proofErr w:type="spellEnd"/>
      <w:r w:rsidR="00235E25" w:rsidRPr="002405D8">
        <w:rPr>
          <w:rFonts w:asciiTheme="minorHAnsi" w:hAnsiTheme="minorHAnsi" w:cstheme="minorHAnsi"/>
        </w:rPr>
        <w:t xml:space="preserve"> </w:t>
      </w:r>
      <w:r w:rsidRPr="002405D8">
        <w:rPr>
          <w:rFonts w:asciiTheme="minorHAnsi" w:hAnsiTheme="minorHAnsi" w:cstheme="minorHAnsi"/>
        </w:rPr>
        <w:t>z tytułu niewykonania obowiązku określonego w art. 3b ust.</w:t>
      </w:r>
      <w:r w:rsidR="00235E25" w:rsidRPr="002405D8">
        <w:rPr>
          <w:rFonts w:asciiTheme="minorHAnsi" w:hAnsiTheme="minorHAnsi" w:cstheme="minorHAnsi"/>
        </w:rPr>
        <w:t xml:space="preserve"> 1</w:t>
      </w:r>
      <w:r w:rsidRPr="002405D8">
        <w:rPr>
          <w:rFonts w:asciiTheme="minorHAnsi" w:hAnsiTheme="minorHAnsi" w:cstheme="minorHAnsi"/>
        </w:rPr>
        <w:t xml:space="preserve"> ustawy z dnia 11 maja 2001 r. o obowiązkach przedsiębiorców w zakresie gospodarowania niektórymi odpadami oraz </w:t>
      </w:r>
      <w:r w:rsidR="005273A7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>o opłacie produktowej, należy wymierzyć karę pieniężną przewidzianą w art. 40</w:t>
      </w:r>
      <w:r w:rsidR="00235E25" w:rsidRPr="002405D8">
        <w:rPr>
          <w:rFonts w:asciiTheme="minorHAnsi" w:hAnsiTheme="minorHAnsi" w:cstheme="minorHAnsi"/>
        </w:rPr>
        <w:t>a pkt 1</w:t>
      </w:r>
      <w:r w:rsidRPr="002405D8">
        <w:rPr>
          <w:rFonts w:asciiTheme="minorHAnsi" w:hAnsiTheme="minorHAnsi" w:cstheme="minorHAnsi"/>
        </w:rPr>
        <w:t xml:space="preserve"> ww. ustawy </w:t>
      </w:r>
      <w:r w:rsidR="005273A7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 xml:space="preserve">w wysokości </w:t>
      </w:r>
      <w:r w:rsidR="00235E25" w:rsidRPr="002405D8">
        <w:rPr>
          <w:rFonts w:asciiTheme="minorHAnsi" w:hAnsiTheme="minorHAnsi" w:cstheme="minorHAnsi"/>
        </w:rPr>
        <w:t>10</w:t>
      </w:r>
      <w:r w:rsidRPr="002405D8">
        <w:rPr>
          <w:rFonts w:asciiTheme="minorHAnsi" w:hAnsiTheme="minorHAnsi" w:cstheme="minorHAnsi"/>
        </w:rPr>
        <w:t>00 zł</w:t>
      </w:r>
      <w:r w:rsidR="005273A7" w:rsidRPr="002405D8">
        <w:rPr>
          <w:rFonts w:asciiTheme="minorHAnsi" w:hAnsiTheme="minorHAnsi" w:cstheme="minorHAnsi"/>
        </w:rPr>
        <w:t xml:space="preserve"> oraz</w:t>
      </w:r>
      <w:r w:rsidR="00235E25" w:rsidRPr="002405D8">
        <w:rPr>
          <w:rFonts w:asciiTheme="minorHAnsi" w:hAnsiTheme="minorHAnsi" w:cstheme="minorHAnsi"/>
        </w:rPr>
        <w:t xml:space="preserve"> z tytułu niewykonania obowiązku określonego w art. 3b ust. 3 ww. ustawy karę pieniężną przewidzianą w art. 40a pkt 3 ww. ustawy w wysokości 1000 zł. Łączna wysokość kar: 2 000 zł.</w:t>
      </w:r>
    </w:p>
    <w:p w14:paraId="21CBC82B" w14:textId="77777777" w:rsidR="00E642FB" w:rsidRPr="002405D8" w:rsidRDefault="00E642FB" w:rsidP="002405D8">
      <w:pPr>
        <w:spacing w:before="120" w:after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34D7CB1D" w:rsidR="00E642FB" w:rsidRPr="002405D8" w:rsidRDefault="00E642FB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 xml:space="preserve">Na podstawie art. 40b ust. 6 ustawy z dnia 11 maja 2001 r.  o obowiązkach przedsiębiorców w zakresie gospodarowania niektórymi odpadami oraz o opłacie produktowej, karę pieniężną w kwocie </w:t>
      </w:r>
      <w:r w:rsidR="00D007BF" w:rsidRPr="002405D8">
        <w:rPr>
          <w:rFonts w:asciiTheme="minorHAnsi" w:hAnsiTheme="minorHAnsi" w:cstheme="minorHAnsi"/>
        </w:rPr>
        <w:t>20</w:t>
      </w:r>
      <w:r w:rsidRPr="002405D8">
        <w:rPr>
          <w:rFonts w:asciiTheme="minorHAnsi" w:hAnsiTheme="minorHAnsi" w:cstheme="minorHAnsi"/>
        </w:rPr>
        <w:t xml:space="preserve">00 zł stanowiącą dochód budżetu państwa, strona powinna wpłacić na rachunek bankowy Wojewódzkiego Inspektoratu Inspekcji Handlowej w Warszawie: NBP O/O Warszawa </w:t>
      </w:r>
      <w:r w:rsidRPr="002405D8">
        <w:rPr>
          <w:rFonts w:asciiTheme="minorHAnsi" w:hAnsiTheme="minorHAnsi" w:cstheme="minorHAnsi"/>
        </w:rPr>
        <w:lastRenderedPageBreak/>
        <w:t>Nr 59 1010 1010 0006 0622 3100 0000, w terminie 14 dni od dnia, w którym decyzja o wymierzeniu kary stała się ostateczna.</w:t>
      </w:r>
    </w:p>
    <w:p w14:paraId="623ABA91" w14:textId="47422CB5" w:rsidR="00E642FB" w:rsidRPr="002405D8" w:rsidRDefault="00E642FB" w:rsidP="002405D8">
      <w:pPr>
        <w:spacing w:before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</w:t>
      </w:r>
      <w:r w:rsidR="00397965" w:rsidRPr="002405D8">
        <w:rPr>
          <w:rFonts w:asciiTheme="minorHAnsi" w:hAnsiTheme="minorHAnsi" w:cstheme="minorHAnsi"/>
        </w:rPr>
        <w:t xml:space="preserve"> (Dz. U. z 2025  r. poz. 111).</w:t>
      </w:r>
      <w:r w:rsidR="00235E25" w:rsidRPr="002405D8">
        <w:rPr>
          <w:rFonts w:asciiTheme="minorHAnsi" w:hAnsiTheme="minorHAnsi" w:cstheme="minorHAnsi"/>
        </w:rPr>
        <w:t xml:space="preserve"> </w:t>
      </w:r>
      <w:r w:rsidRPr="002405D8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4A3C1E68" w14:textId="22491D09" w:rsidR="00397965" w:rsidRPr="002405D8" w:rsidRDefault="00397965" w:rsidP="002405D8">
      <w:pPr>
        <w:spacing w:before="120"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Pouczenie:</w:t>
      </w:r>
    </w:p>
    <w:p w14:paraId="7F67644D" w14:textId="271709D0" w:rsidR="00397965" w:rsidRPr="002405D8" w:rsidRDefault="00397965" w:rsidP="002405D8">
      <w:pPr>
        <w:spacing w:line="360" w:lineRule="auto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2405D8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prawo odwołania się do Prezesa Urzędu Ochrony Konkurencji i Konsumentów. Odwołanie wnosi się w terminie </w:t>
      </w:r>
      <w:r w:rsidRPr="002405D8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</w:t>
      </w:r>
      <w:r w:rsidR="00C12ACD" w:rsidRPr="002405D8">
        <w:rPr>
          <w:rFonts w:asciiTheme="minorHAnsi" w:hAnsiTheme="minorHAnsi" w:cstheme="minorHAnsi"/>
        </w:rPr>
        <w:br/>
      </w:r>
      <w:r w:rsidRPr="002405D8">
        <w:rPr>
          <w:rFonts w:asciiTheme="minorHAnsi" w:hAnsiTheme="minorHAnsi" w:cstheme="minorHAnsi"/>
        </w:rPr>
        <w:t>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61C92488" w14:textId="77777777" w:rsidR="00397965" w:rsidRPr="002405D8" w:rsidRDefault="00397965" w:rsidP="002405D8">
      <w:pPr>
        <w:spacing w:line="360" w:lineRule="auto"/>
        <w:rPr>
          <w:rFonts w:asciiTheme="minorHAnsi" w:hAnsiTheme="minorHAnsi" w:cstheme="minorHAnsi"/>
        </w:rPr>
      </w:pPr>
    </w:p>
    <w:p w14:paraId="132C8CBC" w14:textId="77777777" w:rsidR="00627C05" w:rsidRPr="002405D8" w:rsidRDefault="00627C05" w:rsidP="002405D8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2405D8" w:rsidRDefault="00627C05" w:rsidP="002405D8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2405D8" w:rsidRDefault="00627C05" w:rsidP="002405D8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2405D8" w:rsidRDefault="00627C05" w:rsidP="002405D8">
      <w:pPr>
        <w:spacing w:after="240" w:line="360" w:lineRule="auto"/>
        <w:ind w:left="4956" w:firstLine="709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2405D8" w:rsidRDefault="00627C05" w:rsidP="002405D8">
      <w:pPr>
        <w:spacing w:before="360"/>
        <w:rPr>
          <w:rFonts w:asciiTheme="minorHAnsi" w:hAnsiTheme="minorHAnsi" w:cstheme="minorHAnsi"/>
        </w:rPr>
      </w:pPr>
      <w:r w:rsidRPr="002405D8">
        <w:rPr>
          <w:rFonts w:asciiTheme="minorHAnsi" w:hAnsiTheme="minorHAnsi" w:cstheme="minorHAnsi"/>
        </w:rPr>
        <w:t>Otrzymują:</w:t>
      </w:r>
    </w:p>
    <w:p w14:paraId="6E61C052" w14:textId="0C460682" w:rsidR="00F769C2" w:rsidRPr="002405D8" w:rsidRDefault="00F769C2" w:rsidP="002405D8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2405D8">
        <w:rPr>
          <w:rFonts w:asciiTheme="minorHAnsi" w:hAnsiTheme="minorHAnsi" w:cstheme="minorHAnsi"/>
        </w:rPr>
        <w:t>p</w:t>
      </w:r>
    </w:p>
    <w:sectPr w:rsidR="00F769C2" w:rsidRPr="002405D8" w:rsidSect="00651E5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899A" w14:textId="77777777" w:rsidR="003B5A7A" w:rsidRDefault="003B5A7A">
      <w:r>
        <w:separator/>
      </w:r>
    </w:p>
  </w:endnote>
  <w:endnote w:type="continuationSeparator" w:id="0">
    <w:p w14:paraId="01E74FFA" w14:textId="77777777" w:rsidR="003B5A7A" w:rsidRDefault="003B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64B8" w14:textId="77777777" w:rsidR="003B5A7A" w:rsidRDefault="003B5A7A">
      <w:r>
        <w:separator/>
      </w:r>
    </w:p>
  </w:footnote>
  <w:footnote w:type="continuationSeparator" w:id="0">
    <w:p w14:paraId="4A79E837" w14:textId="77777777" w:rsidR="003B5A7A" w:rsidRDefault="003B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2105F"/>
    <w:multiLevelType w:val="hybridMultilevel"/>
    <w:tmpl w:val="65447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75744D"/>
    <w:multiLevelType w:val="hybridMultilevel"/>
    <w:tmpl w:val="7ADE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4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2"/>
  </w:num>
  <w:num w:numId="8" w16cid:durableId="814102663">
    <w:abstractNumId w:val="21"/>
  </w:num>
  <w:num w:numId="9" w16cid:durableId="946078003">
    <w:abstractNumId w:val="10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4"/>
  </w:num>
  <w:num w:numId="16" w16cid:durableId="1530988865">
    <w:abstractNumId w:val="41"/>
  </w:num>
  <w:num w:numId="17" w16cid:durableId="732894637">
    <w:abstractNumId w:val="33"/>
  </w:num>
  <w:num w:numId="18" w16cid:durableId="288751962">
    <w:abstractNumId w:val="16"/>
  </w:num>
  <w:num w:numId="19" w16cid:durableId="2059014653">
    <w:abstractNumId w:val="39"/>
  </w:num>
  <w:num w:numId="20" w16cid:durableId="1762680438">
    <w:abstractNumId w:val="45"/>
  </w:num>
  <w:num w:numId="21" w16cid:durableId="2083286771">
    <w:abstractNumId w:val="11"/>
  </w:num>
  <w:num w:numId="22" w16cid:durableId="1739355270">
    <w:abstractNumId w:val="13"/>
  </w:num>
  <w:num w:numId="23" w16cid:durableId="1281910643">
    <w:abstractNumId w:val="37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6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2"/>
  </w:num>
  <w:num w:numId="30" w16cid:durableId="306786813">
    <w:abstractNumId w:val="9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3"/>
  </w:num>
  <w:num w:numId="36" w16cid:durableId="160396626">
    <w:abstractNumId w:val="47"/>
  </w:num>
  <w:num w:numId="37" w16cid:durableId="73824731">
    <w:abstractNumId w:val="48"/>
  </w:num>
  <w:num w:numId="38" w16cid:durableId="1068649585">
    <w:abstractNumId w:val="6"/>
  </w:num>
  <w:num w:numId="39" w16cid:durableId="2091349139">
    <w:abstractNumId w:val="40"/>
  </w:num>
  <w:num w:numId="40" w16cid:durableId="1708679018">
    <w:abstractNumId w:val="31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5"/>
  </w:num>
  <w:num w:numId="45" w16cid:durableId="1762214188">
    <w:abstractNumId w:val="18"/>
  </w:num>
  <w:num w:numId="46" w16cid:durableId="1724477210">
    <w:abstractNumId w:val="46"/>
  </w:num>
  <w:num w:numId="47" w16cid:durableId="1349520652">
    <w:abstractNumId w:val="38"/>
  </w:num>
  <w:num w:numId="48" w16cid:durableId="256983404">
    <w:abstractNumId w:val="8"/>
  </w:num>
  <w:num w:numId="49" w16cid:durableId="40194727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5D0D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465E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29B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2BAF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9FE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4FA9"/>
    <w:rsid w:val="00125A63"/>
    <w:rsid w:val="00125BAF"/>
    <w:rsid w:val="00125D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69AB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C6B3C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3773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5E25"/>
    <w:rsid w:val="002361F1"/>
    <w:rsid w:val="00236BAB"/>
    <w:rsid w:val="00236DB2"/>
    <w:rsid w:val="00237936"/>
    <w:rsid w:val="002405D8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60C"/>
    <w:rsid w:val="0025381C"/>
    <w:rsid w:val="0025386D"/>
    <w:rsid w:val="00253F38"/>
    <w:rsid w:val="00254F59"/>
    <w:rsid w:val="00255EE6"/>
    <w:rsid w:val="002560F1"/>
    <w:rsid w:val="00257300"/>
    <w:rsid w:val="002575F1"/>
    <w:rsid w:val="00261541"/>
    <w:rsid w:val="00262A9D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197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5AB2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175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1477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8BC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97965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5A7A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D6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2E"/>
    <w:rsid w:val="003D7E7E"/>
    <w:rsid w:val="003D7EC6"/>
    <w:rsid w:val="003E05ED"/>
    <w:rsid w:val="003E07C0"/>
    <w:rsid w:val="003E0AEE"/>
    <w:rsid w:val="003E2737"/>
    <w:rsid w:val="003E3792"/>
    <w:rsid w:val="003E3AED"/>
    <w:rsid w:val="003E45DB"/>
    <w:rsid w:val="003E5ECF"/>
    <w:rsid w:val="003E6078"/>
    <w:rsid w:val="003E61EE"/>
    <w:rsid w:val="003E6A2B"/>
    <w:rsid w:val="003E7288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132"/>
    <w:rsid w:val="0043641C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1A01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0CD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463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273A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3D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351A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C97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31A1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5DC6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0D66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267AE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4ED9"/>
    <w:rsid w:val="008854C8"/>
    <w:rsid w:val="00885B6D"/>
    <w:rsid w:val="008868D7"/>
    <w:rsid w:val="00886FC5"/>
    <w:rsid w:val="00887265"/>
    <w:rsid w:val="00887AFD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3C3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3BD"/>
    <w:rsid w:val="008E2898"/>
    <w:rsid w:val="008E3198"/>
    <w:rsid w:val="008E361A"/>
    <w:rsid w:val="008E3692"/>
    <w:rsid w:val="008E3981"/>
    <w:rsid w:val="008E3E81"/>
    <w:rsid w:val="008E50B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1FFD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73B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1C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066B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22C7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6D05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401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19BE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87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4D89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BF7728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B31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ACD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8AE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40E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7BF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541F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1413"/>
    <w:rsid w:val="00DE201C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0B97"/>
    <w:rsid w:val="00E11C8C"/>
    <w:rsid w:val="00E12B86"/>
    <w:rsid w:val="00E168C1"/>
    <w:rsid w:val="00E16CC1"/>
    <w:rsid w:val="00E16D33"/>
    <w:rsid w:val="00E17816"/>
    <w:rsid w:val="00E17F62"/>
    <w:rsid w:val="00E21D1C"/>
    <w:rsid w:val="00E2273B"/>
    <w:rsid w:val="00E22A57"/>
    <w:rsid w:val="00E2384D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1B64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2E2E"/>
    <w:rsid w:val="00E634EB"/>
    <w:rsid w:val="00E639F8"/>
    <w:rsid w:val="00E63ABA"/>
    <w:rsid w:val="00E63C0D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4041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C36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23D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18C9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A2"/>
    <w:rsid w:val="00FF3DE1"/>
    <w:rsid w:val="00FF4EA9"/>
    <w:rsid w:val="00FF5119"/>
    <w:rsid w:val="00FF5872"/>
    <w:rsid w:val="00FF5940"/>
    <w:rsid w:val="00FF5E33"/>
    <w:rsid w:val="00FF71EB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135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3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E20-0884-47A2-9FF5-F7B07F74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2445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17544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2025-07-16T09:54:00Z</cp:lastPrinted>
  <dcterms:created xsi:type="dcterms:W3CDTF">2026-05-26T12:04:00Z</dcterms:created>
  <dcterms:modified xsi:type="dcterms:W3CDTF">2026-05-26T12:04:00Z</dcterms:modified>
</cp:coreProperties>
</file>