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0C4DDA3B" w:rsidR="00752D12" w:rsidRPr="009621E7" w:rsidRDefault="0026455B" w:rsidP="009621E7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9621E7">
        <w:rPr>
          <w:rFonts w:asciiTheme="minorHAnsi" w:hAnsiTheme="minorHAnsi" w:cstheme="minorHAnsi"/>
          <w:color w:val="EE0000"/>
        </w:rPr>
        <w:tab/>
      </w:r>
      <w:r w:rsidR="00EE74BB" w:rsidRPr="009621E7">
        <w:rPr>
          <w:rFonts w:asciiTheme="minorHAnsi" w:hAnsiTheme="minorHAnsi" w:cstheme="minorHAnsi"/>
        </w:rPr>
        <w:t xml:space="preserve">Warszawa, </w:t>
      </w:r>
      <w:r w:rsidR="003F0EBB" w:rsidRPr="009621E7">
        <w:rPr>
          <w:rFonts w:asciiTheme="minorHAnsi" w:hAnsiTheme="minorHAnsi" w:cstheme="minorHAnsi"/>
        </w:rPr>
        <w:t>30</w:t>
      </w:r>
      <w:r w:rsidR="00074C6A" w:rsidRPr="009621E7">
        <w:rPr>
          <w:rFonts w:asciiTheme="minorHAnsi" w:hAnsiTheme="minorHAnsi" w:cstheme="minorHAnsi"/>
        </w:rPr>
        <w:t xml:space="preserve"> grudnia</w:t>
      </w:r>
      <w:r w:rsidR="00623D0F" w:rsidRPr="009621E7">
        <w:rPr>
          <w:rFonts w:asciiTheme="minorHAnsi" w:hAnsiTheme="minorHAnsi" w:cstheme="minorHAnsi"/>
        </w:rPr>
        <w:t xml:space="preserve"> </w:t>
      </w:r>
      <w:r w:rsidR="008E6EAD" w:rsidRPr="009621E7">
        <w:rPr>
          <w:rFonts w:asciiTheme="minorHAnsi" w:hAnsiTheme="minorHAnsi" w:cstheme="minorHAnsi"/>
        </w:rPr>
        <w:t>202</w:t>
      </w:r>
      <w:r w:rsidR="00624369" w:rsidRPr="009621E7">
        <w:rPr>
          <w:rFonts w:asciiTheme="minorHAnsi" w:hAnsiTheme="minorHAnsi" w:cstheme="minorHAnsi"/>
        </w:rPr>
        <w:t>5</w:t>
      </w:r>
      <w:r w:rsidR="008E6EAD" w:rsidRPr="009621E7">
        <w:rPr>
          <w:rFonts w:asciiTheme="minorHAnsi" w:hAnsiTheme="minorHAnsi" w:cstheme="minorHAnsi"/>
        </w:rPr>
        <w:t xml:space="preserve"> </w:t>
      </w:r>
      <w:r w:rsidR="009C4E1C" w:rsidRPr="009621E7">
        <w:rPr>
          <w:rFonts w:asciiTheme="minorHAnsi" w:hAnsiTheme="minorHAnsi" w:cstheme="minorHAnsi"/>
        </w:rPr>
        <w:t>r.</w:t>
      </w:r>
    </w:p>
    <w:p w14:paraId="23D9616D" w14:textId="22B88AE7" w:rsidR="00BA781A" w:rsidRPr="009621E7" w:rsidRDefault="000A41BD" w:rsidP="009621E7">
      <w:pPr>
        <w:spacing w:before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D</w:t>
      </w:r>
      <w:r w:rsidR="00074C6A" w:rsidRPr="009621E7">
        <w:rPr>
          <w:rFonts w:asciiTheme="minorHAnsi" w:hAnsiTheme="minorHAnsi" w:cstheme="minorHAnsi"/>
        </w:rPr>
        <w:t>P</w:t>
      </w:r>
      <w:r w:rsidRPr="009621E7">
        <w:rPr>
          <w:rFonts w:asciiTheme="minorHAnsi" w:hAnsiTheme="minorHAnsi" w:cstheme="minorHAnsi"/>
        </w:rPr>
        <w:t>.8361</w:t>
      </w:r>
      <w:r w:rsidR="00411C3A" w:rsidRPr="009621E7">
        <w:rPr>
          <w:rFonts w:asciiTheme="minorHAnsi" w:hAnsiTheme="minorHAnsi" w:cstheme="minorHAnsi"/>
        </w:rPr>
        <w:t>.1</w:t>
      </w:r>
      <w:r w:rsidR="003F0EBB" w:rsidRPr="009621E7">
        <w:rPr>
          <w:rFonts w:asciiTheme="minorHAnsi" w:hAnsiTheme="minorHAnsi" w:cstheme="minorHAnsi"/>
        </w:rPr>
        <w:t>45</w:t>
      </w:r>
      <w:r w:rsidRPr="009621E7">
        <w:rPr>
          <w:rFonts w:asciiTheme="minorHAnsi" w:hAnsiTheme="minorHAnsi" w:cstheme="minorHAnsi"/>
        </w:rPr>
        <w:t>.2025</w:t>
      </w:r>
    </w:p>
    <w:p w14:paraId="03EEB1E7" w14:textId="7247C3B4" w:rsidR="00E31CFA" w:rsidRPr="009621E7" w:rsidRDefault="00D044AE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DECYZJA </w:t>
      </w:r>
      <w:r w:rsidR="003F0EBB" w:rsidRPr="009621E7">
        <w:rPr>
          <w:rFonts w:asciiTheme="minorHAnsi" w:hAnsiTheme="minorHAnsi" w:cstheme="minorHAnsi"/>
        </w:rPr>
        <w:t>PO.552.GOP.49.2025.PK</w:t>
      </w:r>
    </w:p>
    <w:p w14:paraId="4E4E19AA" w14:textId="4D5145DA" w:rsidR="003D2171" w:rsidRPr="009621E7" w:rsidRDefault="00E31CFA" w:rsidP="009621E7">
      <w:pPr>
        <w:spacing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Na podstawie</w:t>
      </w:r>
      <w:r w:rsidR="003F0EBB" w:rsidRPr="009621E7">
        <w:rPr>
          <w:rFonts w:asciiTheme="minorHAnsi" w:hAnsiTheme="minorHAnsi" w:cstheme="minorHAnsi"/>
        </w:rPr>
        <w:t xml:space="preserve"> art.</w:t>
      </w:r>
      <w:r w:rsidRPr="009621E7">
        <w:rPr>
          <w:rFonts w:asciiTheme="minorHAnsi" w:hAnsiTheme="minorHAnsi" w:cstheme="minorHAnsi"/>
        </w:rPr>
        <w:t xml:space="preserve"> 40a </w:t>
      </w:r>
      <w:r w:rsidR="00624369" w:rsidRPr="009621E7">
        <w:rPr>
          <w:rFonts w:asciiTheme="minorHAnsi" w:hAnsiTheme="minorHAnsi" w:cstheme="minorHAnsi"/>
        </w:rPr>
        <w:t>pkt 3</w:t>
      </w:r>
      <w:r w:rsidRPr="009621E7">
        <w:rPr>
          <w:rFonts w:asciiTheme="minorHAnsi" w:hAnsiTheme="minorHAnsi" w:cstheme="minorHAnsi"/>
        </w:rPr>
        <w:t xml:space="preserve">, </w:t>
      </w:r>
      <w:r w:rsidR="003F0EBB" w:rsidRPr="009621E7">
        <w:rPr>
          <w:rFonts w:asciiTheme="minorHAnsi" w:hAnsiTheme="minorHAnsi" w:cstheme="minorHAnsi"/>
        </w:rPr>
        <w:t xml:space="preserve">art. </w:t>
      </w:r>
      <w:r w:rsidRPr="009621E7">
        <w:rPr>
          <w:rFonts w:asciiTheme="minorHAnsi" w:hAnsiTheme="minorHAnsi" w:cstheme="minorHAnsi"/>
        </w:rPr>
        <w:t>40b ust.</w:t>
      </w:r>
      <w:r w:rsidR="003F0EBB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 xml:space="preserve">1 </w:t>
      </w:r>
      <w:r w:rsidR="000F4574" w:rsidRPr="009621E7">
        <w:rPr>
          <w:rFonts w:asciiTheme="minorHAnsi" w:hAnsiTheme="minorHAnsi" w:cstheme="minorHAnsi"/>
        </w:rPr>
        <w:t xml:space="preserve">pkt 1 </w:t>
      </w:r>
      <w:r w:rsidRPr="009621E7">
        <w:rPr>
          <w:rFonts w:asciiTheme="minorHAnsi" w:hAnsiTheme="minorHAnsi" w:cstheme="minorHAnsi"/>
        </w:rPr>
        <w:t xml:space="preserve">i </w:t>
      </w:r>
      <w:r w:rsidR="000F4574" w:rsidRPr="009621E7">
        <w:rPr>
          <w:rFonts w:asciiTheme="minorHAnsi" w:hAnsiTheme="minorHAnsi" w:cstheme="minorHAnsi"/>
        </w:rPr>
        <w:t>ust.</w:t>
      </w:r>
      <w:r w:rsidR="003F0EBB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 xml:space="preserve">(Dz.U. </w:t>
      </w:r>
      <w:r w:rsidR="003F0EBB" w:rsidRPr="009621E7">
        <w:rPr>
          <w:rFonts w:asciiTheme="minorHAnsi" w:hAnsiTheme="minorHAnsi" w:cstheme="minorHAnsi"/>
        </w:rPr>
        <w:br/>
      </w:r>
      <w:r w:rsidRPr="009621E7">
        <w:rPr>
          <w:rFonts w:asciiTheme="minorHAnsi" w:hAnsiTheme="minorHAnsi" w:cstheme="minorHAnsi"/>
        </w:rPr>
        <w:t>z 2024 r. poz. 433</w:t>
      </w:r>
      <w:r w:rsidR="002C24D9" w:rsidRPr="009621E7">
        <w:rPr>
          <w:rFonts w:asciiTheme="minorHAnsi" w:hAnsiTheme="minorHAnsi" w:cstheme="minorHAnsi"/>
        </w:rPr>
        <w:t>,</w:t>
      </w:r>
      <w:r w:rsidR="003F0EBB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 xml:space="preserve">ze zm.) </w:t>
      </w:r>
      <w:r w:rsidR="003D2171" w:rsidRPr="009621E7">
        <w:rPr>
          <w:rFonts w:asciiTheme="minorHAnsi" w:hAnsiTheme="minorHAnsi" w:cstheme="minorHAnsi"/>
        </w:rPr>
        <w:t>oraz art. 104 § 1 ustawy z dnia 14 czerwca 1960</w:t>
      </w:r>
      <w:r w:rsidR="002E092D" w:rsidRPr="009621E7">
        <w:rPr>
          <w:rFonts w:asciiTheme="minorHAnsi" w:hAnsiTheme="minorHAnsi" w:cstheme="minorHAnsi"/>
        </w:rPr>
        <w:t xml:space="preserve"> </w:t>
      </w:r>
      <w:r w:rsidR="003D2171" w:rsidRPr="009621E7">
        <w:rPr>
          <w:rFonts w:asciiTheme="minorHAnsi" w:hAnsiTheme="minorHAnsi" w:cstheme="minorHAnsi"/>
        </w:rPr>
        <w:t>r. Kodeks postępowania administracyjnego</w:t>
      </w:r>
      <w:r w:rsidR="003F0EBB" w:rsidRPr="009621E7">
        <w:rPr>
          <w:rFonts w:asciiTheme="minorHAnsi" w:hAnsiTheme="minorHAnsi" w:cstheme="minorHAnsi"/>
        </w:rPr>
        <w:t xml:space="preserve"> </w:t>
      </w:r>
      <w:r w:rsidR="00E51363" w:rsidRPr="009621E7">
        <w:rPr>
          <w:rFonts w:asciiTheme="minorHAnsi" w:hAnsiTheme="minorHAnsi" w:cstheme="minorHAnsi"/>
        </w:rPr>
        <w:t>(Dz.U. z 202</w:t>
      </w:r>
      <w:r w:rsidR="00074C6A" w:rsidRPr="009621E7">
        <w:rPr>
          <w:rFonts w:asciiTheme="minorHAnsi" w:hAnsiTheme="minorHAnsi" w:cstheme="minorHAnsi"/>
        </w:rPr>
        <w:t>5</w:t>
      </w:r>
      <w:r w:rsidR="00E51363" w:rsidRPr="009621E7">
        <w:rPr>
          <w:rFonts w:asciiTheme="minorHAnsi" w:hAnsiTheme="minorHAnsi" w:cstheme="minorHAnsi"/>
        </w:rPr>
        <w:t xml:space="preserve"> r. poz. </w:t>
      </w:r>
      <w:r w:rsidR="00074C6A" w:rsidRPr="009621E7">
        <w:rPr>
          <w:rFonts w:asciiTheme="minorHAnsi" w:hAnsiTheme="minorHAnsi" w:cstheme="minorHAnsi"/>
        </w:rPr>
        <w:t>1691)</w:t>
      </w:r>
      <w:r w:rsidR="0026455B" w:rsidRPr="009621E7">
        <w:rPr>
          <w:rFonts w:asciiTheme="minorHAnsi" w:hAnsiTheme="minorHAnsi" w:cstheme="minorHAnsi"/>
        </w:rPr>
        <w:t xml:space="preserve"> </w:t>
      </w:r>
      <w:r w:rsidR="003D2171" w:rsidRPr="009621E7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9621E7" w:rsidRDefault="009855BE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Mazowiecki Wojewódzki Inspektor Inspekcji Handlowej</w:t>
      </w:r>
    </w:p>
    <w:p w14:paraId="5E2B64E8" w14:textId="44543565" w:rsidR="009855BE" w:rsidRPr="009621E7" w:rsidRDefault="009855BE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wymierza przedsiębiorcy</w:t>
      </w:r>
    </w:p>
    <w:p w14:paraId="2675A27C" w14:textId="460237DB" w:rsidR="00F46050" w:rsidRPr="009621E7" w:rsidRDefault="003F0EBB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Agnieszce </w:t>
      </w:r>
      <w:proofErr w:type="spellStart"/>
      <w:r w:rsidRPr="009621E7">
        <w:rPr>
          <w:rFonts w:asciiTheme="minorHAnsi" w:hAnsiTheme="minorHAnsi" w:cstheme="minorHAnsi"/>
        </w:rPr>
        <w:t>Gogół</w:t>
      </w:r>
      <w:proofErr w:type="spellEnd"/>
    </w:p>
    <w:p w14:paraId="09E73A47" w14:textId="77777777" w:rsidR="00F46050" w:rsidRPr="009621E7" w:rsidRDefault="00F4605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prowadzącej działalność gospodarczą pod firmą:</w:t>
      </w:r>
    </w:p>
    <w:p w14:paraId="78B1BA4C" w14:textId="47B97BCD" w:rsidR="00F46050" w:rsidRPr="009621E7" w:rsidRDefault="003F0EBB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PIEKARNIA CUKIERNIA MOCHOWO Agnieszka </w:t>
      </w:r>
      <w:proofErr w:type="spellStart"/>
      <w:r w:rsidRPr="009621E7">
        <w:rPr>
          <w:rFonts w:asciiTheme="minorHAnsi" w:hAnsiTheme="minorHAnsi" w:cstheme="minorHAnsi"/>
        </w:rPr>
        <w:t>Gogół</w:t>
      </w:r>
      <w:proofErr w:type="spellEnd"/>
    </w:p>
    <w:p w14:paraId="57BB5F71" w14:textId="00213C04" w:rsidR="00435F47" w:rsidRPr="009621E7" w:rsidRDefault="003D2171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karę pieniężną w wysokości</w:t>
      </w:r>
      <w:r w:rsidR="008E6EAD" w:rsidRPr="009621E7">
        <w:rPr>
          <w:rFonts w:asciiTheme="minorHAnsi" w:hAnsiTheme="minorHAnsi" w:cstheme="minorHAnsi"/>
        </w:rPr>
        <w:t xml:space="preserve"> </w:t>
      </w:r>
      <w:r w:rsidR="003F0EBB" w:rsidRPr="009621E7">
        <w:rPr>
          <w:rFonts w:asciiTheme="minorHAnsi" w:hAnsiTheme="minorHAnsi" w:cstheme="minorHAnsi"/>
        </w:rPr>
        <w:t>10</w:t>
      </w:r>
      <w:r w:rsidR="00BC1B62" w:rsidRPr="009621E7">
        <w:rPr>
          <w:rFonts w:asciiTheme="minorHAnsi" w:hAnsiTheme="minorHAnsi" w:cstheme="minorHAnsi"/>
        </w:rPr>
        <w:t>00</w:t>
      </w:r>
      <w:r w:rsidRPr="009621E7">
        <w:rPr>
          <w:rFonts w:asciiTheme="minorHAnsi" w:hAnsiTheme="minorHAnsi" w:cstheme="minorHAnsi"/>
        </w:rPr>
        <w:t xml:space="preserve"> zł (słownie:</w:t>
      </w:r>
      <w:r w:rsidR="008E6EAD" w:rsidRPr="009621E7">
        <w:rPr>
          <w:rFonts w:asciiTheme="minorHAnsi" w:hAnsiTheme="minorHAnsi" w:cstheme="minorHAnsi"/>
        </w:rPr>
        <w:t xml:space="preserve"> </w:t>
      </w:r>
      <w:r w:rsidR="003F0EBB" w:rsidRPr="009621E7">
        <w:rPr>
          <w:rFonts w:asciiTheme="minorHAnsi" w:hAnsiTheme="minorHAnsi" w:cstheme="minorHAnsi"/>
        </w:rPr>
        <w:t>tysiąc</w:t>
      </w:r>
      <w:r w:rsidR="008E6EAD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 xml:space="preserve">złotych) </w:t>
      </w:r>
      <w:r w:rsidR="00BF0FC1" w:rsidRPr="009621E7">
        <w:rPr>
          <w:rFonts w:asciiTheme="minorHAnsi" w:hAnsiTheme="minorHAnsi" w:cstheme="minorHAnsi"/>
        </w:rPr>
        <w:t xml:space="preserve">z tytułu niespełnienia </w:t>
      </w:r>
      <w:r w:rsidR="00ED4C36" w:rsidRPr="009621E7">
        <w:rPr>
          <w:rFonts w:asciiTheme="minorHAnsi" w:hAnsiTheme="minorHAnsi" w:cstheme="minorHAnsi"/>
        </w:rPr>
        <w:t xml:space="preserve">obowiązku </w:t>
      </w:r>
      <w:r w:rsidR="00435F47" w:rsidRPr="009621E7">
        <w:rPr>
          <w:rFonts w:asciiTheme="minorHAnsi" w:hAnsiTheme="minorHAnsi" w:cstheme="minorHAnsi"/>
        </w:rPr>
        <w:t>zapewnienia dostępności opakowań alternatywnych</w:t>
      </w:r>
      <w:r w:rsidR="00EC32AB" w:rsidRPr="009621E7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9621E7">
        <w:rPr>
          <w:rFonts w:asciiTheme="minorHAnsi" w:hAnsiTheme="minorHAnsi" w:cstheme="minorHAnsi"/>
        </w:rPr>
        <w:t xml:space="preserve"> określonego </w:t>
      </w:r>
      <w:r w:rsidR="00E438E7" w:rsidRPr="009621E7">
        <w:rPr>
          <w:rFonts w:asciiTheme="minorHAnsi" w:hAnsiTheme="minorHAnsi" w:cstheme="minorHAnsi"/>
        </w:rPr>
        <w:br/>
      </w:r>
      <w:r w:rsidR="00435F47" w:rsidRPr="009621E7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1547121C" w14:textId="5E0057A1" w:rsidR="001A164D" w:rsidRPr="009621E7" w:rsidRDefault="003F0EBB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W toku kontroli stwierdzono, że ww. przedsiębiorca prowadząc jednostkę handlu detalicznego, tj. Sklep firmowy piekarniczo-cukierniczy w Płocku przy ul. Przemysłowej 1, w której są oferowane napoje lub żywność pakowane przez tego przedsiębiorcę w produkty jednorazowego użytku z tworzyw sztucznych wymienione w załączniku nr 6 do ustawy będące opakowaniami, nie zapewniał dostępności opakowania alternatywnego do produktów jednorazowego użytku z tworzywa sztucznego wymienionych w załączniku nr 6 do ustawy będącego opakowaniem, wytworzonego z materiałów innych niż tworzywa sztuczne, w tym innych niż tworzywa sztuczne ulegające biodegradacji, ani dostępności opakowania wielokrotnego użytku. Powyższe narusza art. 3b ust. 3 </w:t>
      </w:r>
      <w:r w:rsidR="004D0E64" w:rsidRPr="009621E7">
        <w:rPr>
          <w:rFonts w:asciiTheme="minorHAnsi" w:hAnsiTheme="minorHAnsi" w:cstheme="minorHAnsi"/>
        </w:rPr>
        <w:t xml:space="preserve">ww. </w:t>
      </w:r>
      <w:r w:rsidRPr="009621E7">
        <w:rPr>
          <w:rFonts w:asciiTheme="minorHAnsi" w:hAnsiTheme="minorHAnsi" w:cstheme="minorHAnsi"/>
        </w:rPr>
        <w:t>ustawy.</w:t>
      </w:r>
    </w:p>
    <w:p w14:paraId="46D1BC09" w14:textId="3DC2EBD3" w:rsidR="00395734" w:rsidRPr="009621E7" w:rsidRDefault="00ED4C36" w:rsidP="009621E7">
      <w:pPr>
        <w:spacing w:before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U Z A S A D N I E N I E</w:t>
      </w:r>
    </w:p>
    <w:p w14:paraId="0B8BBE44" w14:textId="088FC37D" w:rsidR="004B2818" w:rsidRPr="009621E7" w:rsidRDefault="001A164D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W dniach </w:t>
      </w:r>
      <w:r w:rsidR="004B2818" w:rsidRPr="009621E7">
        <w:rPr>
          <w:rFonts w:asciiTheme="minorHAnsi" w:hAnsiTheme="minorHAnsi" w:cstheme="minorHAnsi"/>
        </w:rPr>
        <w:t>2</w:t>
      </w:r>
      <w:r w:rsidR="00F86254" w:rsidRPr="009621E7">
        <w:rPr>
          <w:rFonts w:asciiTheme="minorHAnsi" w:hAnsiTheme="minorHAnsi" w:cstheme="minorHAnsi"/>
        </w:rPr>
        <w:t>9</w:t>
      </w:r>
      <w:r w:rsidR="004B2818" w:rsidRPr="009621E7">
        <w:rPr>
          <w:rFonts w:asciiTheme="minorHAnsi" w:hAnsiTheme="minorHAnsi" w:cstheme="minorHAnsi"/>
        </w:rPr>
        <w:t>.0</w:t>
      </w:r>
      <w:r w:rsidR="004D0E64" w:rsidRPr="009621E7">
        <w:rPr>
          <w:rFonts w:asciiTheme="minorHAnsi" w:hAnsiTheme="minorHAnsi" w:cstheme="minorHAnsi"/>
        </w:rPr>
        <w:t>8 – 02.09</w:t>
      </w:r>
      <w:r w:rsidR="004B2818" w:rsidRPr="009621E7">
        <w:rPr>
          <w:rFonts w:asciiTheme="minorHAnsi" w:hAnsiTheme="minorHAnsi" w:cstheme="minorHAnsi"/>
        </w:rPr>
        <w:t>.2025 r.</w:t>
      </w:r>
      <w:r w:rsidRPr="009621E7">
        <w:rPr>
          <w:rFonts w:asciiTheme="minorHAnsi" w:hAnsiTheme="minorHAnsi" w:cstheme="minorHAnsi"/>
          <w:color w:val="EE0000"/>
        </w:rPr>
        <w:t xml:space="preserve"> </w:t>
      </w:r>
      <w:r w:rsidRPr="009621E7">
        <w:rPr>
          <w:rFonts w:asciiTheme="minorHAnsi" w:hAnsiTheme="minorHAnsi" w:cstheme="minorHAnsi"/>
        </w:rPr>
        <w:t>inspektorzy Wojewódzkiego Inspektoratu Inspekcji Handlowej</w:t>
      </w:r>
      <w:r w:rsidR="00F86254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 xml:space="preserve">w Warszawie Delegatura w </w:t>
      </w:r>
      <w:r w:rsidR="00F46050" w:rsidRPr="009621E7">
        <w:rPr>
          <w:rFonts w:asciiTheme="minorHAnsi" w:hAnsiTheme="minorHAnsi" w:cstheme="minorHAnsi"/>
        </w:rPr>
        <w:t>Płocku</w:t>
      </w:r>
      <w:r w:rsidRPr="009621E7">
        <w:rPr>
          <w:rFonts w:asciiTheme="minorHAnsi" w:hAnsiTheme="minorHAnsi" w:cstheme="minorHAnsi"/>
        </w:rPr>
        <w:t xml:space="preserve"> przeprowadzili kontrolę przedsiębiorcy </w:t>
      </w:r>
      <w:r w:rsidR="004D0E64" w:rsidRPr="009621E7">
        <w:rPr>
          <w:rFonts w:asciiTheme="minorHAnsi" w:hAnsiTheme="minorHAnsi" w:cstheme="minorHAnsi"/>
        </w:rPr>
        <w:t xml:space="preserve">Agnieszki </w:t>
      </w:r>
      <w:proofErr w:type="spellStart"/>
      <w:r w:rsidR="004D0E64" w:rsidRPr="009621E7">
        <w:rPr>
          <w:rFonts w:asciiTheme="minorHAnsi" w:hAnsiTheme="minorHAnsi" w:cstheme="minorHAnsi"/>
        </w:rPr>
        <w:t>Gogół</w:t>
      </w:r>
      <w:proofErr w:type="spellEnd"/>
      <w:r w:rsidR="00F46050" w:rsidRPr="009621E7">
        <w:rPr>
          <w:rFonts w:asciiTheme="minorHAnsi" w:hAnsiTheme="minorHAnsi" w:cstheme="minorHAnsi"/>
        </w:rPr>
        <w:t xml:space="preserve"> </w:t>
      </w:r>
      <w:r w:rsidR="00F46050" w:rsidRPr="009621E7">
        <w:rPr>
          <w:rFonts w:asciiTheme="minorHAnsi" w:hAnsiTheme="minorHAnsi" w:cstheme="minorHAnsi"/>
        </w:rPr>
        <w:lastRenderedPageBreak/>
        <w:t xml:space="preserve">prowadzącej działalność gospodarczą pod firmą: </w:t>
      </w:r>
      <w:r w:rsidR="004D0E64" w:rsidRPr="009621E7">
        <w:rPr>
          <w:rFonts w:asciiTheme="minorHAnsi" w:hAnsiTheme="minorHAnsi" w:cstheme="minorHAnsi"/>
        </w:rPr>
        <w:t xml:space="preserve">PIEKARNIA CUKIERNIA MOCHOWO Agnieszka </w:t>
      </w:r>
      <w:proofErr w:type="spellStart"/>
      <w:r w:rsidR="004D0E64" w:rsidRPr="009621E7">
        <w:rPr>
          <w:rFonts w:asciiTheme="minorHAnsi" w:hAnsiTheme="minorHAnsi" w:cstheme="minorHAnsi"/>
        </w:rPr>
        <w:t>Gogół</w:t>
      </w:r>
      <w:proofErr w:type="spellEnd"/>
      <w:r w:rsidR="00F46050" w:rsidRPr="009621E7">
        <w:rPr>
          <w:rFonts w:asciiTheme="minorHAnsi" w:hAnsiTheme="minorHAnsi" w:cstheme="minorHAnsi"/>
        </w:rPr>
        <w:t>.</w:t>
      </w:r>
    </w:p>
    <w:p w14:paraId="29A422C4" w14:textId="3CE16283" w:rsidR="00FB6C40" w:rsidRPr="009621E7" w:rsidRDefault="004D0E64" w:rsidP="009621E7">
      <w:pPr>
        <w:spacing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W toku kontroli stwierdzono, że ww. przedsiębiorca prowadząc jednostkę handlu detalicznego, tj. Sklep firmowy piekarniczo-cukierniczy w Płocku przy ul. Przemysłowej 1, w której są oferowane napoje lub żywność pakowane przez tego przedsiębiorcę w produkty jednorazowego użytku z tworzyw sztucznych wymienione w załączniku nr 6 do ustawy będące opakowaniami, nie zapewniał dostępności opakowania alternatywnego do produktów jednorazowego użytku z tworzywa sztucznego wymienionych w załączniku nr 6 do ustawy będącego opakowaniem, wytworzonego z materiałów innych niż tworzywa sztuczne, w tym innych niż tworzywa sztuczne ulegające biodegradacji, ani dostępności opakowania wielokrotnego użytku. Powyższe narusza art. 3b ust. 3 ww. ustawy.</w:t>
      </w:r>
    </w:p>
    <w:p w14:paraId="68872F42" w14:textId="2D133C90" w:rsidR="00F34863" w:rsidRPr="009621E7" w:rsidRDefault="00EE74BB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9621E7">
        <w:rPr>
          <w:rFonts w:asciiTheme="minorHAnsi" w:hAnsiTheme="minorHAnsi" w:cstheme="minorHAnsi"/>
        </w:rPr>
        <w:t xml:space="preserve"> co </w:t>
      </w:r>
      <w:r w:rsidR="00A07D5D" w:rsidRPr="009621E7">
        <w:rPr>
          <w:rFonts w:asciiTheme="minorHAnsi" w:hAnsiTheme="minorHAnsi" w:cstheme="minorHAnsi"/>
        </w:rPr>
        <w:t>następuje</w:t>
      </w:r>
      <w:r w:rsidR="001B0B52" w:rsidRPr="009621E7">
        <w:rPr>
          <w:rFonts w:asciiTheme="minorHAnsi" w:hAnsiTheme="minorHAnsi" w:cstheme="minorHAnsi"/>
        </w:rPr>
        <w:t>.</w:t>
      </w:r>
    </w:p>
    <w:p w14:paraId="330653BE" w14:textId="6F49B058" w:rsidR="00AA1560" w:rsidRPr="009621E7" w:rsidRDefault="00AA1560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9621E7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9621E7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</w:t>
      </w:r>
      <w:r w:rsidR="00F86254" w:rsidRPr="009621E7">
        <w:rPr>
          <w:rFonts w:asciiTheme="minorHAnsi" w:hAnsiTheme="minorHAnsi" w:cstheme="minorHAnsi"/>
        </w:rPr>
        <w:br/>
      </w:r>
      <w:r w:rsidRPr="009621E7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9621E7">
        <w:rPr>
          <w:rFonts w:asciiTheme="minorHAnsi" w:hAnsiTheme="minorHAnsi" w:cstheme="minorHAnsi"/>
        </w:rPr>
        <w:br/>
      </w:r>
      <w:r w:rsidRPr="009621E7">
        <w:rPr>
          <w:rFonts w:asciiTheme="minorHAnsi" w:hAnsiTheme="minorHAnsi" w:cstheme="minorHAnsi"/>
        </w:rPr>
        <w:t>do ustawy będące opakowaniami lub napoje lub żywność pakowane przez tego przedsiębiorcę w te produkty, jest obowiązany do pobrania opłaty od użytkownika końcowego nabywającego te produkty lub napoje</w:t>
      </w:r>
      <w:r w:rsidR="00F86254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>lub żywność w tych produktach, zwanej dalej "opłatą”. Natomiast zgodnie z art. 3b ust. 3 przedsiębiorca,</w:t>
      </w:r>
      <w:r w:rsidR="00F86254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9621E7" w:rsidRDefault="00AA156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9621E7" w:rsidRDefault="00AA156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9621E7" w:rsidRDefault="00AA156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9621E7" w:rsidRDefault="00AA156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9621E7" w:rsidRDefault="00AA156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lastRenderedPageBreak/>
        <w:t xml:space="preserve">b) zazwyczaj spożywana bezpośrednio z pojemnika oraz </w:t>
      </w:r>
    </w:p>
    <w:p w14:paraId="3AB64DD1" w14:textId="701958C5" w:rsidR="00AA1560" w:rsidRPr="009621E7" w:rsidRDefault="00AA156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01299449" w:rsidR="00AA1560" w:rsidRPr="009621E7" w:rsidRDefault="00AA1560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4D0E64" w:rsidRPr="009621E7">
        <w:rPr>
          <w:rFonts w:asciiTheme="minorHAnsi" w:hAnsiTheme="minorHAnsi" w:cstheme="minorHAnsi"/>
        </w:rPr>
        <w:t xml:space="preserve">Agnieszka </w:t>
      </w:r>
      <w:proofErr w:type="spellStart"/>
      <w:r w:rsidR="004D0E64" w:rsidRPr="009621E7">
        <w:rPr>
          <w:rFonts w:asciiTheme="minorHAnsi" w:hAnsiTheme="minorHAnsi" w:cstheme="minorHAnsi"/>
        </w:rPr>
        <w:t>Gogół</w:t>
      </w:r>
      <w:proofErr w:type="spellEnd"/>
      <w:r w:rsidR="00440514" w:rsidRPr="009621E7">
        <w:rPr>
          <w:rFonts w:asciiTheme="minorHAnsi" w:hAnsiTheme="minorHAnsi" w:cstheme="minorHAnsi"/>
        </w:rPr>
        <w:t xml:space="preserve"> prowadząca działalność gospodarczą pod firmą: </w:t>
      </w:r>
      <w:r w:rsidR="004D0E64" w:rsidRPr="009621E7">
        <w:rPr>
          <w:rFonts w:asciiTheme="minorHAnsi" w:hAnsiTheme="minorHAnsi" w:cstheme="minorHAnsi"/>
        </w:rPr>
        <w:t xml:space="preserve">PIEKARNIA CUKIERNIA MOCHOWO Agnieszka </w:t>
      </w:r>
      <w:proofErr w:type="spellStart"/>
      <w:r w:rsidR="004D0E64" w:rsidRPr="009621E7">
        <w:rPr>
          <w:rFonts w:asciiTheme="minorHAnsi" w:hAnsiTheme="minorHAnsi" w:cstheme="minorHAnsi"/>
        </w:rPr>
        <w:t>Gogół</w:t>
      </w:r>
      <w:proofErr w:type="spellEnd"/>
      <w:r w:rsidR="00440514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 xml:space="preserve">poprzez niezapewnienie w ww. </w:t>
      </w:r>
      <w:r w:rsidR="004D0E64" w:rsidRPr="009621E7">
        <w:rPr>
          <w:rFonts w:asciiTheme="minorHAnsi" w:hAnsiTheme="minorHAnsi" w:cstheme="minorHAnsi"/>
        </w:rPr>
        <w:t>jednostce handlu detalicznego</w:t>
      </w:r>
      <w:r w:rsidRPr="009621E7">
        <w:rPr>
          <w:rFonts w:asciiTheme="minorHAnsi" w:hAnsiTheme="minorHAnsi" w:cstheme="minorHAnsi"/>
        </w:rPr>
        <w:t xml:space="preserve"> dostępności opakowań alternatywnych </w:t>
      </w:r>
      <w:r w:rsidR="00440514" w:rsidRPr="009621E7">
        <w:rPr>
          <w:rFonts w:asciiTheme="minorHAnsi" w:hAnsiTheme="minorHAnsi" w:cstheme="minorHAnsi"/>
        </w:rPr>
        <w:br/>
      </w:r>
      <w:r w:rsidRPr="009621E7">
        <w:rPr>
          <w:rFonts w:asciiTheme="minorHAnsi" w:hAnsiTheme="minorHAnsi" w:cstheme="minorHAnsi"/>
        </w:rPr>
        <w:t>do opakowań jednorazowego użytku z tworzyw sztucznych wymienionych w załączniku nr 6 do ww. ustawy</w:t>
      </w:r>
      <w:r w:rsidR="00EC32AB" w:rsidRPr="009621E7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9621E7">
        <w:rPr>
          <w:rFonts w:asciiTheme="minorHAnsi" w:hAnsiTheme="minorHAnsi" w:cstheme="minorHAnsi"/>
        </w:rPr>
        <w:t xml:space="preserve"> ani dostępności opakowań wielokrotnego użytku,</w:t>
      </w:r>
      <w:r w:rsidRPr="009621E7">
        <w:rPr>
          <w:rFonts w:asciiTheme="minorHAnsi" w:hAnsiTheme="minorHAnsi" w:cstheme="minorHAnsi"/>
        </w:rPr>
        <w:t xml:space="preserve"> nie wykonał</w:t>
      </w:r>
      <w:r w:rsidR="00440514" w:rsidRPr="009621E7">
        <w:rPr>
          <w:rFonts w:asciiTheme="minorHAnsi" w:hAnsiTheme="minorHAnsi" w:cstheme="minorHAnsi"/>
        </w:rPr>
        <w:t>a</w:t>
      </w:r>
      <w:r w:rsidRPr="009621E7">
        <w:rPr>
          <w:rFonts w:asciiTheme="minorHAnsi" w:hAnsiTheme="minorHAnsi" w:cstheme="minorHAnsi"/>
        </w:rPr>
        <w:t xml:space="preserve"> obowiązku określonego w art. 3b ust. 3 ustawy.</w:t>
      </w:r>
    </w:p>
    <w:p w14:paraId="47DBC083" w14:textId="77777777" w:rsidR="00AA1560" w:rsidRPr="009621E7" w:rsidRDefault="00AA1560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9621E7" w:rsidRDefault="00AA1560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9621E7">
        <w:rPr>
          <w:rFonts w:asciiTheme="minorHAnsi" w:hAnsiTheme="minorHAnsi" w:cstheme="minorHAnsi"/>
        </w:rPr>
        <w:br/>
      </w:r>
      <w:r w:rsidRPr="009621E7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72FD1826" w:rsidR="00AA1560" w:rsidRPr="009621E7" w:rsidRDefault="00AA1560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W związku z powyższym, pismem z </w:t>
      </w:r>
      <w:r w:rsidR="004D0E64" w:rsidRPr="009621E7">
        <w:rPr>
          <w:rFonts w:asciiTheme="minorHAnsi" w:hAnsiTheme="minorHAnsi" w:cstheme="minorHAnsi"/>
        </w:rPr>
        <w:t>03</w:t>
      </w:r>
      <w:r w:rsidRPr="009621E7">
        <w:rPr>
          <w:rFonts w:asciiTheme="minorHAnsi" w:hAnsiTheme="minorHAnsi" w:cstheme="minorHAnsi"/>
        </w:rPr>
        <w:t>.</w:t>
      </w:r>
      <w:r w:rsidR="00F86254" w:rsidRPr="009621E7">
        <w:rPr>
          <w:rFonts w:asciiTheme="minorHAnsi" w:hAnsiTheme="minorHAnsi" w:cstheme="minorHAnsi"/>
        </w:rPr>
        <w:t>1</w:t>
      </w:r>
      <w:r w:rsidR="004D0E64" w:rsidRPr="009621E7">
        <w:rPr>
          <w:rFonts w:asciiTheme="minorHAnsi" w:hAnsiTheme="minorHAnsi" w:cstheme="minorHAnsi"/>
        </w:rPr>
        <w:t>2</w:t>
      </w:r>
      <w:r w:rsidRPr="009621E7">
        <w:rPr>
          <w:rFonts w:asciiTheme="minorHAnsi" w:hAnsiTheme="minorHAnsi" w:cstheme="minorHAnsi"/>
        </w:rPr>
        <w:t>.202</w:t>
      </w:r>
      <w:r w:rsidR="00126775" w:rsidRPr="009621E7">
        <w:rPr>
          <w:rFonts w:asciiTheme="minorHAnsi" w:hAnsiTheme="minorHAnsi" w:cstheme="minorHAnsi"/>
        </w:rPr>
        <w:t>5</w:t>
      </w:r>
      <w:r w:rsidRPr="009621E7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9621E7">
        <w:rPr>
          <w:rFonts w:asciiTheme="minorHAnsi" w:hAnsiTheme="minorHAnsi" w:cstheme="minorHAnsi"/>
        </w:rPr>
        <w:t xml:space="preserve"> z art. 40a pkt 3</w:t>
      </w:r>
      <w:r w:rsidR="00045E21" w:rsidRPr="009621E7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9621E7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9621E7">
        <w:rPr>
          <w:rFonts w:asciiTheme="minorHAnsi" w:hAnsiTheme="minorHAnsi" w:cstheme="minorHAnsi"/>
        </w:rPr>
        <w:t xml:space="preserve"> Strona nie skorzystała z tego prawa.</w:t>
      </w:r>
      <w:r w:rsidR="00126775" w:rsidRPr="009621E7">
        <w:rPr>
          <w:rFonts w:asciiTheme="minorHAnsi" w:hAnsiTheme="minorHAnsi" w:cstheme="minorHAnsi"/>
        </w:rPr>
        <w:t xml:space="preserve"> </w:t>
      </w:r>
    </w:p>
    <w:p w14:paraId="1AB6CDF0" w14:textId="3661DE79" w:rsidR="00045E21" w:rsidRPr="009621E7" w:rsidRDefault="00045E21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9621E7" w:rsidRDefault="00045E21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5823D08D" w14:textId="67038BF6" w:rsidR="002E28C0" w:rsidRPr="009621E7" w:rsidRDefault="002E28C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W toku kontroli stwierdzono, że strona w ww. jednostce handlu detalicznego, prowadziła sprzedaż napoi pakowan</w:t>
      </w:r>
      <w:r w:rsidR="00DA7591" w:rsidRPr="009621E7">
        <w:rPr>
          <w:rFonts w:asciiTheme="minorHAnsi" w:hAnsiTheme="minorHAnsi" w:cstheme="minorHAnsi"/>
        </w:rPr>
        <w:t>ych</w:t>
      </w:r>
      <w:r w:rsidRPr="009621E7">
        <w:rPr>
          <w:rFonts w:asciiTheme="minorHAnsi" w:hAnsiTheme="minorHAnsi" w:cstheme="minorHAnsi"/>
        </w:rPr>
        <w:t xml:space="preserve"> w 4 rodzaje opakowań tj. kubki o pojemności: 500 ml, 250 ml, 125 ml, 450 ml, będących produktami jednorazowego użytku z tworzyw sztucznych wymienionych w załączniku nr 6 do ww. ustawy. W związku z powyższym strona zgodnie z przepisami prawa, zobowiązana była spełniać wymagania ustawy.</w:t>
      </w:r>
    </w:p>
    <w:p w14:paraId="52563E80" w14:textId="6044BC53" w:rsidR="002E28C0" w:rsidRPr="009621E7" w:rsidRDefault="002E28C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lastRenderedPageBreak/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Pr="009621E7">
        <w:rPr>
          <w:rFonts w:asciiTheme="minorHAnsi" w:hAnsiTheme="minorHAnsi" w:cstheme="minorHAnsi"/>
        </w:rPr>
        <w:br/>
        <w:t>z materiałów innych niż tworzywa sztuczne, w tym innych niż tworzywa sztuczne ulegające biodegradacji, lub dostępności opakowań wielokrotnego użytku.</w:t>
      </w:r>
    </w:p>
    <w:p w14:paraId="51A8A7E4" w14:textId="77777777" w:rsidR="002E28C0" w:rsidRPr="009621E7" w:rsidRDefault="002E28C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Niezapewnianie dostępności opakowań alternatywnych do ww. produktów jednorazowego użytku 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</w:t>
      </w:r>
    </w:p>
    <w:p w14:paraId="4E3DA52D" w14:textId="77777777" w:rsidR="002E28C0" w:rsidRPr="009621E7" w:rsidRDefault="002E28C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Nieprawidłowość dotyczyła wszystkich produktów jednorazowego użytku z tworzywa sztucznego sprawdzonych w toku kontroli tj. 4 kubków o różnych pojemnościach, które są wymienione w ww. załączniku nr 6.</w:t>
      </w:r>
    </w:p>
    <w:p w14:paraId="049FF02F" w14:textId="47F9B1DD" w:rsidR="00440514" w:rsidRPr="009621E7" w:rsidRDefault="002E28C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Naruszenie prawa zostało stwierdzone 29.08.2025 r. W toku kontroli stwierdzono, że przedsiębiorca wyposażył ww. jednostkę handlu detalicznego w opakowania wielokrotnego użytku.</w:t>
      </w:r>
    </w:p>
    <w:p w14:paraId="7EA972C0" w14:textId="77777777" w:rsidR="00045E21" w:rsidRPr="009621E7" w:rsidRDefault="00045E21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Dotychczasowa działalność podmiotu</w:t>
      </w:r>
    </w:p>
    <w:p w14:paraId="2AF4671A" w14:textId="42A3D66B" w:rsidR="00A635A4" w:rsidRPr="009621E7" w:rsidRDefault="002E28C0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W oparciu o dane z Centralnej Ewidencji i Informacji o Działalności Gospodarczej ustalono, że przedsiębiorca rozpoczął wykonywanie działalności gospodarczej w dniu 15.12.2000 r. Mazowiecki Wojewódzki Inspektor Inspekcji Handlowej nie stwierdził wcześniejszych naruszeń przepisów ustawy </w:t>
      </w:r>
      <w:r w:rsidRPr="009621E7">
        <w:rPr>
          <w:rFonts w:asciiTheme="minorHAnsi" w:hAnsiTheme="minorHAnsi" w:cstheme="minorHAnsi"/>
        </w:rPr>
        <w:br/>
        <w:t>o obowiązkach przedsiębiorców w zakresie gospodarowania niektórymi odpadami oraz o opłacie produktowej.</w:t>
      </w:r>
    </w:p>
    <w:p w14:paraId="59BC0A14" w14:textId="1CD0FB08" w:rsidR="00E642FB" w:rsidRPr="009621E7" w:rsidRDefault="00126775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Zgodnie z art. 40c ust. 1 </w:t>
      </w:r>
      <w:r w:rsidR="00CA3F6D" w:rsidRPr="009621E7">
        <w:rPr>
          <w:rFonts w:asciiTheme="minorHAnsi" w:hAnsiTheme="minorHAnsi" w:cstheme="minorHAnsi"/>
        </w:rPr>
        <w:t>ustawy o</w:t>
      </w:r>
      <w:r w:rsidRPr="009621E7">
        <w:rPr>
          <w:rFonts w:asciiTheme="minorHAnsi" w:hAnsiTheme="minorHAnsi" w:cstheme="minorHAnsi"/>
        </w:rPr>
        <w:t xml:space="preserve"> obowiązkach przedsiębiorców w zakresie </w:t>
      </w:r>
      <w:bookmarkStart w:id="0" w:name="_Hlk215215853"/>
      <w:r w:rsidRPr="009621E7">
        <w:rPr>
          <w:rFonts w:asciiTheme="minorHAnsi" w:hAnsiTheme="minorHAnsi" w:cstheme="minorHAnsi"/>
        </w:rPr>
        <w:t>gospodarowania niektórymi odpadami oraz o opłacie produktowej</w:t>
      </w:r>
      <w:bookmarkEnd w:id="0"/>
      <w:r w:rsidRPr="009621E7">
        <w:rPr>
          <w:rFonts w:asciiTheme="minorHAnsi" w:hAnsiTheme="minorHAnsi" w:cstheme="minorHAnsi"/>
        </w:rPr>
        <w:t>, do administracyjnych kar pieniężnych nie stosuje się przepisu</w:t>
      </w:r>
      <w:r w:rsidR="00D26A65" w:rsidRPr="009621E7">
        <w:rPr>
          <w:rFonts w:asciiTheme="minorHAnsi" w:hAnsiTheme="minorHAnsi" w:cstheme="minorHAnsi"/>
        </w:rPr>
        <w:br/>
      </w:r>
      <w:r w:rsidRPr="009621E7">
        <w:rPr>
          <w:rFonts w:asciiTheme="minorHAnsi" w:hAnsiTheme="minorHAnsi" w:cstheme="minorHAnsi"/>
        </w:rPr>
        <w:t>art. 189f ustawy z dnia 14 czerwca 1960 r. Kodeks postępowania administracyjnego</w:t>
      </w:r>
      <w:r w:rsidR="00CA3F6D" w:rsidRPr="009621E7">
        <w:rPr>
          <w:rFonts w:asciiTheme="minorHAnsi" w:hAnsiTheme="minorHAnsi" w:cstheme="minorHAnsi"/>
        </w:rPr>
        <w:t>.</w:t>
      </w:r>
    </w:p>
    <w:p w14:paraId="14A030A2" w14:textId="0F8642AE" w:rsidR="00C26A40" w:rsidRPr="009621E7" w:rsidRDefault="00A8740A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</w:t>
      </w:r>
      <w:r w:rsidRPr="009621E7">
        <w:rPr>
          <w:rFonts w:asciiTheme="minorHAnsi" w:hAnsiTheme="minorHAnsi" w:cstheme="minorHAnsi"/>
        </w:rPr>
        <w:lastRenderedPageBreak/>
        <w:t>powstanie naruszenia, a naruszenie to nastąpiło wskutek zdarzeń</w:t>
      </w:r>
      <w:r w:rsidR="00D26A65" w:rsidRPr="009621E7">
        <w:rPr>
          <w:rFonts w:asciiTheme="minorHAnsi" w:hAnsiTheme="minorHAnsi" w:cstheme="minorHAnsi"/>
        </w:rPr>
        <w:br/>
      </w:r>
      <w:r w:rsidRPr="009621E7">
        <w:rPr>
          <w:rFonts w:asciiTheme="minorHAnsi" w:hAnsiTheme="minorHAnsi" w:cstheme="minorHAnsi"/>
        </w:rPr>
        <w:t>i okoliczności, których podmiot nie mógł przewidzieć.</w:t>
      </w:r>
    </w:p>
    <w:p w14:paraId="16559C9C" w14:textId="45BCB610" w:rsidR="00E642FB" w:rsidRPr="009621E7" w:rsidRDefault="00E642FB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9621E7">
        <w:rPr>
          <w:rFonts w:asciiTheme="minorHAnsi" w:hAnsiTheme="minorHAnsi" w:cstheme="minorHAnsi"/>
        </w:rPr>
        <w:br/>
      </w:r>
      <w:r w:rsidRPr="009621E7">
        <w:rPr>
          <w:rFonts w:asciiTheme="minorHAnsi" w:hAnsiTheme="minorHAnsi" w:cstheme="minorHAnsi"/>
        </w:rPr>
        <w:t xml:space="preserve">iż przedsiębiorcy </w:t>
      </w:r>
      <w:r w:rsidR="002E28C0" w:rsidRPr="009621E7">
        <w:rPr>
          <w:rFonts w:asciiTheme="minorHAnsi" w:hAnsiTheme="minorHAnsi" w:cstheme="minorHAnsi"/>
        </w:rPr>
        <w:t xml:space="preserve">Agnieszce </w:t>
      </w:r>
      <w:proofErr w:type="spellStart"/>
      <w:r w:rsidR="002E28C0" w:rsidRPr="009621E7">
        <w:rPr>
          <w:rFonts w:asciiTheme="minorHAnsi" w:hAnsiTheme="minorHAnsi" w:cstheme="minorHAnsi"/>
        </w:rPr>
        <w:t>Gogół</w:t>
      </w:r>
      <w:proofErr w:type="spellEnd"/>
      <w:r w:rsidR="00CA3F6D" w:rsidRPr="009621E7">
        <w:rPr>
          <w:rFonts w:asciiTheme="minorHAnsi" w:hAnsiTheme="minorHAnsi" w:cstheme="minorHAnsi"/>
        </w:rPr>
        <w:t xml:space="preserve"> prowadzącej działalność gospodarczą pod firmą: </w:t>
      </w:r>
      <w:r w:rsidR="002E28C0" w:rsidRPr="009621E7">
        <w:rPr>
          <w:rFonts w:asciiTheme="minorHAnsi" w:hAnsiTheme="minorHAnsi" w:cstheme="minorHAnsi"/>
        </w:rPr>
        <w:t xml:space="preserve">PIEKARNIA CUKIERNIA MOCHOWO Agnieszka </w:t>
      </w:r>
      <w:proofErr w:type="spellStart"/>
      <w:r w:rsidR="002E28C0" w:rsidRPr="009621E7">
        <w:rPr>
          <w:rFonts w:asciiTheme="minorHAnsi" w:hAnsiTheme="minorHAnsi" w:cstheme="minorHAnsi"/>
        </w:rPr>
        <w:t>Gogół</w:t>
      </w:r>
      <w:proofErr w:type="spellEnd"/>
      <w:r w:rsidR="00CA3F6D" w:rsidRPr="009621E7">
        <w:rPr>
          <w:rFonts w:asciiTheme="minorHAnsi" w:hAnsiTheme="minorHAnsi" w:cstheme="minorHAnsi"/>
        </w:rPr>
        <w:t xml:space="preserve"> </w:t>
      </w:r>
      <w:r w:rsidRPr="009621E7">
        <w:rPr>
          <w:rFonts w:asciiTheme="minorHAnsi" w:hAnsiTheme="minorHAnsi" w:cstheme="minorHAnsi"/>
        </w:rPr>
        <w:t xml:space="preserve">z tytułu niewykonania obowiązku określonego w art. 3b ust.3 ustawy z dnia 11 maja 2001 r. o obowiązkach przedsiębiorców w zakresie gospodarowania niektórymi odpadami oraz o opłacie produktowej, należy wymierzyć karę pieniężną przewidzianą w art. 40b ust. 1 pkt 1 ww. ustawy w wysokości </w:t>
      </w:r>
      <w:r w:rsidR="002E28C0" w:rsidRPr="009621E7">
        <w:rPr>
          <w:rFonts w:asciiTheme="minorHAnsi" w:hAnsiTheme="minorHAnsi" w:cstheme="minorHAnsi"/>
        </w:rPr>
        <w:t>10</w:t>
      </w:r>
      <w:r w:rsidRPr="009621E7">
        <w:rPr>
          <w:rFonts w:asciiTheme="minorHAnsi" w:hAnsiTheme="minorHAnsi" w:cstheme="minorHAnsi"/>
        </w:rPr>
        <w:t>00 zł.</w:t>
      </w:r>
    </w:p>
    <w:p w14:paraId="21CBC82B" w14:textId="77777777" w:rsidR="00E642FB" w:rsidRPr="009621E7" w:rsidRDefault="00E642FB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00281D6F" w:rsidR="00E642FB" w:rsidRPr="009621E7" w:rsidRDefault="00E642FB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9621E7">
        <w:rPr>
          <w:rFonts w:asciiTheme="minorHAnsi" w:hAnsiTheme="minorHAnsi" w:cstheme="minorHAnsi"/>
        </w:rPr>
        <w:t>e gospodarowania niektórymi odpadami oraz o opłacie produktowej</w:t>
      </w:r>
      <w:r w:rsidRPr="009621E7">
        <w:rPr>
          <w:rFonts w:asciiTheme="minorHAnsi" w:hAnsiTheme="minorHAnsi" w:cstheme="minorHAnsi"/>
        </w:rPr>
        <w:t xml:space="preserve">, karę pieniężną w kwocie </w:t>
      </w:r>
      <w:r w:rsidR="002E28C0" w:rsidRPr="009621E7">
        <w:rPr>
          <w:rFonts w:asciiTheme="minorHAnsi" w:hAnsiTheme="minorHAnsi" w:cstheme="minorHAnsi"/>
        </w:rPr>
        <w:t>10</w:t>
      </w:r>
      <w:r w:rsidRPr="009621E7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2E4E18C7" w:rsidR="00E642FB" w:rsidRPr="009621E7" w:rsidRDefault="00E642FB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9621E7">
        <w:rPr>
          <w:rFonts w:asciiTheme="minorHAnsi" w:hAnsiTheme="minorHAnsi" w:cstheme="minorHAnsi"/>
        </w:rPr>
        <w:t>(Dz.U. z 2025 r. poz. 111</w:t>
      </w:r>
      <w:r w:rsidR="00EA1BB2" w:rsidRPr="009621E7">
        <w:rPr>
          <w:rFonts w:asciiTheme="minorHAnsi" w:hAnsiTheme="minorHAnsi" w:cstheme="minorHAnsi"/>
        </w:rPr>
        <w:t>, ze zm.</w:t>
      </w:r>
      <w:r w:rsidR="00F86254" w:rsidRPr="009621E7">
        <w:rPr>
          <w:rFonts w:asciiTheme="minorHAnsi" w:hAnsiTheme="minorHAnsi" w:cstheme="minorHAnsi"/>
        </w:rPr>
        <w:t>).</w:t>
      </w:r>
    </w:p>
    <w:p w14:paraId="623ABA91" w14:textId="3ABC1E12" w:rsidR="00E642FB" w:rsidRPr="009621E7" w:rsidRDefault="00E642FB" w:rsidP="009621E7">
      <w:pPr>
        <w:spacing w:before="120" w:after="120"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9621E7" w:rsidRDefault="00EE74BB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Pouczenie:</w:t>
      </w:r>
    </w:p>
    <w:p w14:paraId="68E18AB2" w14:textId="6F527C26" w:rsidR="009173A2" w:rsidRPr="009621E7" w:rsidRDefault="00126775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9621E7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9621E7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9621E7">
        <w:rPr>
          <w:rFonts w:asciiTheme="minorHAnsi" w:hAnsiTheme="minorHAnsi" w:cstheme="minorHAnsi"/>
        </w:rPr>
        <w:t>ePUAP</w:t>
      </w:r>
      <w:proofErr w:type="spellEnd"/>
      <w:r w:rsidRPr="009621E7">
        <w:rPr>
          <w:rFonts w:asciiTheme="minorHAnsi" w:hAnsiTheme="minorHAnsi" w:cstheme="minorHAnsi"/>
        </w:rPr>
        <w:t>) Wojewódzkiego Inspektoratu Inspekcji Handlowej</w:t>
      </w:r>
      <w:r w:rsidR="00F86254" w:rsidRPr="009621E7">
        <w:rPr>
          <w:rFonts w:asciiTheme="minorHAnsi" w:hAnsiTheme="minorHAnsi" w:cstheme="minorHAnsi"/>
        </w:rPr>
        <w:t xml:space="preserve"> w Warszawie</w:t>
      </w:r>
      <w:r w:rsidRPr="009621E7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9621E7" w:rsidRDefault="00627C05" w:rsidP="009621E7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lastRenderedPageBreak/>
        <w:t>Z up. Mazowieckiego Wojewódzkiego Inspektora Inspekcji Handlowej</w:t>
      </w:r>
    </w:p>
    <w:p w14:paraId="2F1FBEEC" w14:textId="77777777" w:rsidR="00627C05" w:rsidRPr="009621E7" w:rsidRDefault="00627C05" w:rsidP="009621E7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9621E7" w:rsidRDefault="00627C05" w:rsidP="009621E7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9621E7" w:rsidRDefault="00627C05" w:rsidP="009621E7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9621E7" w:rsidRDefault="00627C05" w:rsidP="009621E7">
      <w:pPr>
        <w:spacing w:line="336" w:lineRule="auto"/>
        <w:rPr>
          <w:rFonts w:asciiTheme="minorHAnsi" w:hAnsiTheme="minorHAnsi" w:cstheme="minorHAnsi"/>
        </w:rPr>
      </w:pPr>
      <w:r w:rsidRPr="009621E7">
        <w:rPr>
          <w:rFonts w:asciiTheme="minorHAnsi" w:hAnsiTheme="minorHAnsi" w:cstheme="minorHAnsi"/>
        </w:rPr>
        <w:t>Otrzymują:</w:t>
      </w:r>
    </w:p>
    <w:p w14:paraId="3420F0E3" w14:textId="2A10CD70" w:rsidR="00F769C2" w:rsidRPr="009621E7" w:rsidRDefault="00CA3F6D" w:rsidP="009621E7">
      <w:pPr>
        <w:pStyle w:val="Akapitzlist"/>
        <w:numPr>
          <w:ilvl w:val="0"/>
          <w:numId w:val="44"/>
        </w:numPr>
        <w:spacing w:before="60"/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9621E7">
        <w:rPr>
          <w:rFonts w:asciiTheme="minorHAnsi" w:hAnsiTheme="minorHAnsi" w:cstheme="minorHAnsi"/>
        </w:rPr>
        <w:t>;</w:t>
      </w:r>
    </w:p>
    <w:p w14:paraId="6E61C052" w14:textId="733DBDB7" w:rsidR="00F769C2" w:rsidRPr="009621E7" w:rsidRDefault="00F769C2" w:rsidP="009621E7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9621E7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9621E7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742F" w14:textId="77777777" w:rsidR="0069022D" w:rsidRDefault="0069022D">
      <w:r>
        <w:separator/>
      </w:r>
    </w:p>
  </w:endnote>
  <w:endnote w:type="continuationSeparator" w:id="0">
    <w:p w14:paraId="63D3F720" w14:textId="77777777" w:rsidR="0069022D" w:rsidRDefault="0069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C5DD" w14:textId="77777777" w:rsidR="0069022D" w:rsidRDefault="0069022D">
      <w:r>
        <w:separator/>
      </w:r>
    </w:p>
  </w:footnote>
  <w:footnote w:type="continuationSeparator" w:id="0">
    <w:p w14:paraId="590718DB" w14:textId="77777777" w:rsidR="0069022D" w:rsidRDefault="0069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1F1B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5D8B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28C0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0EBB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0E64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45C"/>
    <w:rsid w:val="00685DC6"/>
    <w:rsid w:val="006862C7"/>
    <w:rsid w:val="006870C9"/>
    <w:rsid w:val="0069022D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98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21E7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A7591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38E7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1BB2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1773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12760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2026-05-27T08:49:00Z</dcterms:created>
  <dcterms:modified xsi:type="dcterms:W3CDTF">2026-05-27T08:49:00Z</dcterms:modified>
</cp:coreProperties>
</file>