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406982E8" w:rsidR="00870E31" w:rsidRPr="004B17BB" w:rsidRDefault="00B0478F" w:rsidP="004B17BB">
      <w:pPr>
        <w:tabs>
          <w:tab w:val="left" w:pos="5670"/>
        </w:tabs>
        <w:spacing w:line="360" w:lineRule="auto"/>
        <w:rPr>
          <w:rFonts w:asciiTheme="minorHAnsi" w:hAnsiTheme="minorHAnsi" w:cstheme="minorHAnsi"/>
        </w:rPr>
      </w:pPr>
      <w:r w:rsidRPr="004B17BB">
        <w:rPr>
          <w:rFonts w:asciiTheme="minorHAnsi" w:hAnsiTheme="minorHAnsi" w:cstheme="minorHAnsi"/>
        </w:rPr>
        <w:t>Warszawa,</w:t>
      </w:r>
      <w:r w:rsidR="00B22B61" w:rsidRPr="004B17BB">
        <w:rPr>
          <w:rFonts w:asciiTheme="minorHAnsi" w:hAnsiTheme="minorHAnsi" w:cstheme="minorHAnsi"/>
        </w:rPr>
        <w:t xml:space="preserve"> 18</w:t>
      </w:r>
      <w:r w:rsidR="005C05EA" w:rsidRPr="004B17BB">
        <w:rPr>
          <w:rFonts w:asciiTheme="minorHAnsi" w:hAnsiTheme="minorHAnsi" w:cstheme="minorHAnsi"/>
        </w:rPr>
        <w:t xml:space="preserve"> </w:t>
      </w:r>
      <w:r w:rsidR="00845E94" w:rsidRPr="004B17BB">
        <w:rPr>
          <w:rFonts w:asciiTheme="minorHAnsi" w:hAnsiTheme="minorHAnsi" w:cstheme="minorHAnsi"/>
        </w:rPr>
        <w:t xml:space="preserve">grudnia 2025 </w:t>
      </w:r>
      <w:r w:rsidR="00640BE4" w:rsidRPr="004B17BB">
        <w:rPr>
          <w:rFonts w:asciiTheme="minorHAnsi" w:hAnsiTheme="minorHAnsi" w:cstheme="minorHAnsi"/>
        </w:rPr>
        <w:t>r</w:t>
      </w:r>
      <w:r w:rsidRPr="004B17BB">
        <w:rPr>
          <w:rFonts w:asciiTheme="minorHAnsi" w:hAnsiTheme="minorHAnsi" w:cstheme="minorHAnsi"/>
        </w:rPr>
        <w:t>.</w:t>
      </w:r>
    </w:p>
    <w:p w14:paraId="0941AD88" w14:textId="3D8A201D" w:rsidR="00FC698A" w:rsidRPr="004B17BB" w:rsidRDefault="003F0789" w:rsidP="004B17BB">
      <w:pPr>
        <w:spacing w:line="360" w:lineRule="auto"/>
        <w:rPr>
          <w:rFonts w:asciiTheme="minorHAnsi" w:hAnsiTheme="minorHAnsi" w:cstheme="minorHAnsi"/>
        </w:rPr>
      </w:pPr>
      <w:bookmarkStart w:id="0" w:name="_Hlk136437930"/>
      <w:r w:rsidRPr="004B17BB">
        <w:rPr>
          <w:rFonts w:asciiTheme="minorHAnsi" w:hAnsiTheme="minorHAnsi" w:cstheme="minorHAnsi"/>
        </w:rPr>
        <w:t>DP</w:t>
      </w:r>
      <w:r w:rsidR="00D8472C" w:rsidRPr="004B17BB">
        <w:rPr>
          <w:rFonts w:asciiTheme="minorHAnsi" w:hAnsiTheme="minorHAnsi" w:cstheme="minorHAnsi"/>
        </w:rPr>
        <w:t>.8361.</w:t>
      </w:r>
      <w:r w:rsidRPr="004B17BB">
        <w:rPr>
          <w:rFonts w:asciiTheme="minorHAnsi" w:hAnsiTheme="minorHAnsi" w:cstheme="minorHAnsi"/>
        </w:rPr>
        <w:t>1</w:t>
      </w:r>
      <w:r w:rsidR="005C05EA" w:rsidRPr="004B17BB">
        <w:rPr>
          <w:rFonts w:asciiTheme="minorHAnsi" w:hAnsiTheme="minorHAnsi" w:cstheme="minorHAnsi"/>
        </w:rPr>
        <w:t>49</w:t>
      </w:r>
      <w:r w:rsidR="00B36F1E" w:rsidRPr="004B17BB">
        <w:rPr>
          <w:rFonts w:asciiTheme="minorHAnsi" w:hAnsiTheme="minorHAnsi" w:cstheme="minorHAnsi"/>
        </w:rPr>
        <w:t>.202</w:t>
      </w:r>
      <w:r w:rsidR="00CB4376" w:rsidRPr="004B17BB">
        <w:rPr>
          <w:rFonts w:asciiTheme="minorHAnsi" w:hAnsiTheme="minorHAnsi" w:cstheme="minorHAnsi"/>
        </w:rPr>
        <w:t>5</w:t>
      </w:r>
      <w:bookmarkEnd w:id="0"/>
    </w:p>
    <w:p w14:paraId="4733D041" w14:textId="6955261E" w:rsidR="003F0789" w:rsidRPr="004B17BB" w:rsidRDefault="00B0478F" w:rsidP="004B17BB">
      <w:pPr>
        <w:tabs>
          <w:tab w:val="left" w:pos="462"/>
        </w:tabs>
        <w:spacing w:before="120" w:line="360" w:lineRule="auto"/>
        <w:rPr>
          <w:rFonts w:asciiTheme="minorHAnsi" w:hAnsiTheme="minorHAnsi" w:cstheme="minorHAnsi"/>
          <w:spacing w:val="10"/>
        </w:rPr>
      </w:pPr>
      <w:r w:rsidRPr="004B17BB">
        <w:rPr>
          <w:rFonts w:asciiTheme="minorHAnsi" w:hAnsiTheme="minorHAnsi" w:cstheme="minorHAnsi"/>
        </w:rPr>
        <w:t>DECYZJA</w:t>
      </w:r>
      <w:r w:rsidR="00745F93" w:rsidRPr="004B17BB">
        <w:rPr>
          <w:rFonts w:asciiTheme="minorHAnsi" w:hAnsiTheme="minorHAnsi" w:cstheme="minorHAnsi"/>
        </w:rPr>
        <w:t xml:space="preserve"> </w:t>
      </w:r>
      <w:r w:rsidR="005C05EA" w:rsidRPr="004B17BB">
        <w:rPr>
          <w:rFonts w:asciiTheme="minorHAnsi" w:hAnsiTheme="minorHAnsi" w:cstheme="minorHAnsi"/>
          <w:spacing w:val="10"/>
        </w:rPr>
        <w:t>PO.530.C.334.2025.AW</w:t>
      </w:r>
    </w:p>
    <w:p w14:paraId="26ADA1AA" w14:textId="359BBDDE" w:rsidR="004D3289" w:rsidRPr="004B17BB" w:rsidRDefault="004D3289" w:rsidP="004B17BB">
      <w:pPr>
        <w:spacing w:line="360" w:lineRule="auto"/>
        <w:rPr>
          <w:rFonts w:asciiTheme="minorHAnsi" w:hAnsiTheme="minorHAnsi" w:cstheme="minorHAnsi"/>
        </w:rPr>
      </w:pPr>
      <w:bookmarkStart w:id="1" w:name="_Hlk200099620"/>
      <w:r w:rsidRPr="004B17BB">
        <w:rPr>
          <w:rFonts w:asciiTheme="minorHAnsi" w:hAnsiTheme="minorHAnsi" w:cstheme="minorHAnsi"/>
        </w:rPr>
        <w:t>Na podstawie art. 104 § 1 i art. 189f § 1 pkt 1 ustawy z dnia 14 czerwca 1960 r. Kodeks postępowania administracyjnego (Dz. U. z 202</w:t>
      </w:r>
      <w:r w:rsidR="00081DCE" w:rsidRPr="004B17BB">
        <w:rPr>
          <w:rFonts w:asciiTheme="minorHAnsi" w:hAnsiTheme="minorHAnsi" w:cstheme="minorHAnsi"/>
        </w:rPr>
        <w:t>5</w:t>
      </w:r>
      <w:r w:rsidRPr="004B17BB">
        <w:rPr>
          <w:rFonts w:asciiTheme="minorHAnsi" w:hAnsiTheme="minorHAnsi" w:cstheme="minorHAnsi"/>
        </w:rPr>
        <w:t xml:space="preserve"> r. poz. </w:t>
      </w:r>
      <w:r w:rsidR="00081DCE" w:rsidRPr="004B17BB">
        <w:rPr>
          <w:rFonts w:asciiTheme="minorHAnsi" w:hAnsiTheme="minorHAnsi" w:cstheme="minorHAnsi"/>
        </w:rPr>
        <w:t>1691</w:t>
      </w:r>
      <w:r w:rsidRPr="004B17BB">
        <w:rPr>
          <w:rFonts w:asciiTheme="minorHAnsi" w:hAnsiTheme="minorHAnsi" w:cstheme="minorHAnsi"/>
        </w:rPr>
        <w:t xml:space="preserve">) oraz art. 1 ust. 3 ustawy z dnia 15 grudnia 2000 r. </w:t>
      </w:r>
      <w:r w:rsidR="00B838AA" w:rsidRPr="004B17BB">
        <w:rPr>
          <w:rFonts w:asciiTheme="minorHAnsi" w:hAnsiTheme="minorHAnsi" w:cstheme="minorHAnsi"/>
        </w:rPr>
        <w:br/>
      </w:r>
      <w:r w:rsidRPr="004B17BB">
        <w:rPr>
          <w:rFonts w:asciiTheme="minorHAnsi" w:hAnsiTheme="minorHAnsi" w:cstheme="minorHAnsi"/>
        </w:rPr>
        <w:t>o Inspekcji Handlowej (Dz. U. z 2025 r. poz. 229) po przeprowadzeniu postępowania administracyjnego,</w:t>
      </w:r>
    </w:p>
    <w:bookmarkEnd w:id="1"/>
    <w:p w14:paraId="60CFCD6D" w14:textId="4334E9D8" w:rsidR="00523A0C" w:rsidRPr="004B17BB" w:rsidRDefault="00303276" w:rsidP="004B17BB">
      <w:pPr>
        <w:spacing w:before="120" w:line="360" w:lineRule="auto"/>
        <w:rPr>
          <w:rFonts w:asciiTheme="minorHAnsi" w:hAnsiTheme="minorHAnsi" w:cstheme="minorHAnsi"/>
        </w:rPr>
      </w:pPr>
      <w:r w:rsidRPr="004B17BB">
        <w:rPr>
          <w:rFonts w:asciiTheme="minorHAnsi" w:hAnsiTheme="minorHAnsi" w:cstheme="minorHAnsi"/>
        </w:rPr>
        <w:t>Mazowiecki Wojewódzki Inspektor Inspekcji Handlowej</w:t>
      </w:r>
    </w:p>
    <w:p w14:paraId="352CC378" w14:textId="61DC6F75" w:rsidR="00514CCA" w:rsidRPr="004B17BB" w:rsidRDefault="00514CCA" w:rsidP="004B17BB">
      <w:pPr>
        <w:spacing w:line="360" w:lineRule="auto"/>
        <w:rPr>
          <w:rFonts w:asciiTheme="minorHAnsi" w:hAnsiTheme="minorHAnsi" w:cstheme="minorHAnsi"/>
        </w:rPr>
      </w:pPr>
      <w:r w:rsidRPr="004B17BB">
        <w:rPr>
          <w:rFonts w:asciiTheme="minorHAnsi" w:hAnsiTheme="minorHAnsi" w:cstheme="minorHAnsi"/>
        </w:rPr>
        <w:t>odstępuje od wymierzenia przedsiębiorcy</w:t>
      </w:r>
    </w:p>
    <w:p w14:paraId="4181A3CE" w14:textId="16E0B78D" w:rsidR="005C05EA" w:rsidRPr="004B17BB" w:rsidRDefault="005C05EA" w:rsidP="004B17BB">
      <w:pPr>
        <w:tabs>
          <w:tab w:val="left" w:pos="0"/>
          <w:tab w:val="left" w:pos="462"/>
        </w:tabs>
        <w:spacing w:line="336" w:lineRule="auto"/>
        <w:rPr>
          <w:rFonts w:asciiTheme="minorHAnsi" w:eastAsia="Calibri" w:hAnsiTheme="minorHAnsi" w:cstheme="minorHAnsi"/>
          <w:kern w:val="2"/>
          <w:lang w:eastAsia="en-US"/>
        </w:rPr>
      </w:pPr>
      <w:bookmarkStart w:id="2" w:name="_Hlk216098926"/>
      <w:r w:rsidRPr="004B17BB">
        <w:rPr>
          <w:rFonts w:asciiTheme="minorHAnsi" w:eastAsia="Calibri" w:hAnsiTheme="minorHAnsi" w:cstheme="minorHAnsi"/>
          <w:kern w:val="2"/>
          <w:lang w:eastAsia="en-US"/>
        </w:rPr>
        <w:t>Andrzej</w:t>
      </w:r>
      <w:r w:rsidR="0025055A" w:rsidRPr="004B17BB">
        <w:rPr>
          <w:rFonts w:asciiTheme="minorHAnsi" w:eastAsia="Calibri" w:hAnsiTheme="minorHAnsi" w:cstheme="minorHAnsi"/>
          <w:kern w:val="2"/>
          <w:lang w:eastAsia="en-US"/>
        </w:rPr>
        <w:t>owi</w:t>
      </w:r>
      <w:r w:rsidRPr="004B17BB">
        <w:rPr>
          <w:rFonts w:asciiTheme="minorHAnsi" w:eastAsia="Calibri" w:hAnsiTheme="minorHAnsi" w:cstheme="minorHAnsi"/>
          <w:kern w:val="2"/>
          <w:lang w:eastAsia="en-US"/>
        </w:rPr>
        <w:t xml:space="preserve"> Wojnarowski</w:t>
      </w:r>
      <w:r w:rsidR="0025055A" w:rsidRPr="004B17BB">
        <w:rPr>
          <w:rFonts w:asciiTheme="minorHAnsi" w:eastAsia="Calibri" w:hAnsiTheme="minorHAnsi" w:cstheme="minorHAnsi"/>
          <w:kern w:val="2"/>
          <w:lang w:eastAsia="en-US"/>
        </w:rPr>
        <w:t>emu</w:t>
      </w:r>
    </w:p>
    <w:p w14:paraId="25F23929" w14:textId="61071640" w:rsidR="003F0789" w:rsidRPr="004B17BB" w:rsidRDefault="003F0789" w:rsidP="004B17BB">
      <w:pPr>
        <w:tabs>
          <w:tab w:val="left" w:pos="0"/>
          <w:tab w:val="left" w:pos="462"/>
        </w:tabs>
        <w:spacing w:line="336" w:lineRule="auto"/>
        <w:rPr>
          <w:rFonts w:asciiTheme="minorHAnsi" w:eastAsia="Calibri" w:hAnsiTheme="minorHAnsi" w:cstheme="minorHAnsi"/>
          <w:kern w:val="2"/>
          <w:lang w:eastAsia="en-US"/>
        </w:rPr>
      </w:pPr>
      <w:r w:rsidRPr="004B17BB">
        <w:rPr>
          <w:rFonts w:asciiTheme="minorHAnsi" w:eastAsia="Calibri" w:hAnsiTheme="minorHAnsi" w:cstheme="minorHAnsi"/>
          <w:kern w:val="2"/>
          <w:lang w:eastAsia="en-US"/>
        </w:rPr>
        <w:t>prowadzącemu działalność gospodarczą pod firmą:</w:t>
      </w:r>
    </w:p>
    <w:p w14:paraId="51A585E3" w14:textId="2258941B" w:rsidR="00521F07" w:rsidRPr="004B17BB" w:rsidRDefault="0025055A" w:rsidP="004B17BB">
      <w:pPr>
        <w:tabs>
          <w:tab w:val="left" w:pos="0"/>
          <w:tab w:val="left" w:pos="462"/>
        </w:tabs>
        <w:spacing w:line="336" w:lineRule="auto"/>
        <w:rPr>
          <w:rFonts w:asciiTheme="minorHAnsi" w:eastAsia="Calibri" w:hAnsiTheme="minorHAnsi" w:cstheme="minorHAnsi"/>
          <w:kern w:val="2"/>
          <w:lang w:eastAsia="en-US"/>
        </w:rPr>
      </w:pPr>
      <w:bookmarkStart w:id="3" w:name="_Hlk216867715"/>
      <w:r w:rsidRPr="004B17BB">
        <w:rPr>
          <w:rFonts w:asciiTheme="minorHAnsi" w:eastAsia="Calibri" w:hAnsiTheme="minorHAnsi" w:cstheme="minorHAnsi"/>
          <w:kern w:val="2"/>
          <w:lang w:eastAsia="en-US"/>
        </w:rPr>
        <w:t xml:space="preserve">Firma "COBRA " - Andrzej Wojnarowski </w:t>
      </w:r>
    </w:p>
    <w:bookmarkEnd w:id="2"/>
    <w:bookmarkEnd w:id="3"/>
    <w:p w14:paraId="14394044" w14:textId="79FB1BC2" w:rsidR="00514CCA" w:rsidRPr="004B17BB" w:rsidRDefault="007E7CA8" w:rsidP="004B17BB">
      <w:pPr>
        <w:tabs>
          <w:tab w:val="left" w:pos="0"/>
          <w:tab w:val="left" w:pos="462"/>
        </w:tabs>
        <w:spacing w:before="120" w:line="360" w:lineRule="auto"/>
        <w:rPr>
          <w:rFonts w:asciiTheme="minorHAnsi" w:hAnsiTheme="minorHAnsi" w:cstheme="minorHAnsi"/>
        </w:rPr>
      </w:pPr>
      <w:r w:rsidRPr="004B17BB">
        <w:rPr>
          <w:rFonts w:asciiTheme="minorHAnsi" w:hAnsiTheme="minorHAnsi" w:cstheme="minorHAnsi"/>
        </w:rPr>
        <w:t>kar</w:t>
      </w:r>
      <w:r w:rsidR="00514CCA" w:rsidRPr="004B17BB">
        <w:rPr>
          <w:rFonts w:asciiTheme="minorHAnsi" w:hAnsiTheme="minorHAnsi" w:cstheme="minorHAnsi"/>
        </w:rPr>
        <w:t>y</w:t>
      </w:r>
      <w:r w:rsidRPr="004B17BB">
        <w:rPr>
          <w:rFonts w:asciiTheme="minorHAnsi" w:hAnsiTheme="minorHAnsi" w:cstheme="minorHAnsi"/>
        </w:rPr>
        <w:t xml:space="preserve"> pieniężn</w:t>
      </w:r>
      <w:r w:rsidR="00514CCA" w:rsidRPr="004B17BB">
        <w:rPr>
          <w:rFonts w:asciiTheme="minorHAnsi" w:hAnsiTheme="minorHAnsi" w:cstheme="minorHAnsi"/>
        </w:rPr>
        <w:t>ej</w:t>
      </w:r>
      <w:r w:rsidRPr="004B17BB">
        <w:rPr>
          <w:rFonts w:asciiTheme="minorHAnsi" w:hAnsiTheme="minorHAnsi" w:cstheme="minorHAnsi"/>
        </w:rPr>
        <w:t xml:space="preserve"> </w:t>
      </w:r>
      <w:r w:rsidR="00514CCA" w:rsidRPr="004B17BB">
        <w:rPr>
          <w:rFonts w:asciiTheme="minorHAnsi" w:hAnsiTheme="minorHAnsi" w:cstheme="minorHAnsi"/>
        </w:rPr>
        <w:t xml:space="preserve">określonej w art. 6 ust. </w:t>
      </w:r>
      <w:r w:rsidR="00845E94" w:rsidRPr="004B17BB">
        <w:rPr>
          <w:rFonts w:asciiTheme="minorHAnsi" w:hAnsiTheme="minorHAnsi" w:cstheme="minorHAnsi"/>
        </w:rPr>
        <w:t>1</w:t>
      </w:r>
      <w:r w:rsidR="00514CCA" w:rsidRPr="004B17BB">
        <w:rPr>
          <w:rFonts w:asciiTheme="minorHAnsi" w:hAnsiTheme="minorHAnsi" w:cstheme="minorHAnsi"/>
        </w:rPr>
        <w:t xml:space="preserve"> </w:t>
      </w:r>
      <w:bookmarkStart w:id="4" w:name="_Hlk32561697"/>
      <w:r w:rsidR="00514CCA" w:rsidRPr="004B17BB">
        <w:rPr>
          <w:rFonts w:asciiTheme="minorHAnsi" w:hAnsiTheme="minorHAnsi" w:cstheme="minorHAnsi"/>
        </w:rPr>
        <w:t>ustawy z dnia 9 maja 2014 r. o informowaniu o cenach towarów</w:t>
      </w:r>
      <w:r w:rsidR="00514CCA" w:rsidRPr="004B17BB">
        <w:rPr>
          <w:rFonts w:asciiTheme="minorHAnsi" w:hAnsiTheme="minorHAnsi" w:cstheme="minorHAnsi"/>
        </w:rPr>
        <w:br/>
        <w:t>i usług</w:t>
      </w:r>
      <w:bookmarkEnd w:id="4"/>
      <w:r w:rsidR="00514CCA" w:rsidRPr="004B17BB">
        <w:rPr>
          <w:rFonts w:asciiTheme="minorHAnsi" w:hAnsiTheme="minorHAnsi" w:cstheme="minorHAnsi"/>
        </w:rPr>
        <w:t xml:space="preserve"> (Dz. U. z 2023 r. poz. 168), z tytułu niewykonania obowiązku, o którym mowa w art. 4 ust. </w:t>
      </w:r>
      <w:r w:rsidR="003F0789" w:rsidRPr="004B17BB">
        <w:rPr>
          <w:rFonts w:asciiTheme="minorHAnsi" w:hAnsiTheme="minorHAnsi" w:cstheme="minorHAnsi"/>
        </w:rPr>
        <w:t>1</w:t>
      </w:r>
      <w:r w:rsidR="00514CCA" w:rsidRPr="004B17BB">
        <w:rPr>
          <w:rFonts w:asciiTheme="minorHAnsi" w:hAnsiTheme="minorHAnsi" w:cstheme="minorHAnsi"/>
        </w:rPr>
        <w:br/>
        <w:t xml:space="preserve">ww. ustawy. </w:t>
      </w:r>
    </w:p>
    <w:p w14:paraId="62BD5D11" w14:textId="6345BAD1" w:rsidR="003F0789" w:rsidRPr="004B17BB" w:rsidRDefault="00B838AA" w:rsidP="004B17BB">
      <w:pPr>
        <w:tabs>
          <w:tab w:val="left" w:pos="0"/>
          <w:tab w:val="left" w:pos="462"/>
        </w:tabs>
        <w:spacing w:before="120" w:line="360" w:lineRule="auto"/>
        <w:rPr>
          <w:rFonts w:asciiTheme="minorHAnsi" w:hAnsiTheme="minorHAnsi" w:cstheme="minorHAnsi"/>
        </w:rPr>
      </w:pPr>
      <w:r w:rsidRPr="004B17BB">
        <w:rPr>
          <w:rFonts w:asciiTheme="minorHAnsi" w:hAnsiTheme="minorHAnsi" w:cstheme="minorHAnsi"/>
        </w:rPr>
        <w:t xml:space="preserve">W toku kontroli </w:t>
      </w:r>
      <w:bookmarkStart w:id="5" w:name="_Hlk168316687"/>
      <w:bookmarkStart w:id="6" w:name="_Hlk171675286"/>
      <w:bookmarkStart w:id="7" w:name="_Hlk134185494"/>
      <w:r w:rsidR="00845E94" w:rsidRPr="004B17BB">
        <w:rPr>
          <w:rFonts w:asciiTheme="minorHAnsi" w:hAnsiTheme="minorHAnsi" w:cstheme="minorHAnsi"/>
        </w:rPr>
        <w:t xml:space="preserve">przeprowadzonej </w:t>
      </w:r>
      <w:r w:rsidR="003F0789" w:rsidRPr="004B17BB">
        <w:rPr>
          <w:rFonts w:asciiTheme="minorHAnsi" w:hAnsiTheme="minorHAnsi" w:cstheme="minorHAnsi"/>
        </w:rPr>
        <w:t xml:space="preserve">w punkcie sprzedaży detalicznej, </w:t>
      </w:r>
      <w:bookmarkStart w:id="8" w:name="_Hlk214023260"/>
      <w:r w:rsidR="00A733C1" w:rsidRPr="004B17BB">
        <w:rPr>
          <w:rFonts w:asciiTheme="minorHAnsi" w:hAnsiTheme="minorHAnsi" w:cstheme="minorHAnsi"/>
        </w:rPr>
        <w:t xml:space="preserve">w sklepie spożywczo-przemysłowym </w:t>
      </w:r>
      <w:r w:rsidR="00705D4D" w:rsidRPr="004B17BB">
        <w:rPr>
          <w:rFonts w:asciiTheme="minorHAnsi" w:hAnsiTheme="minorHAnsi" w:cstheme="minorHAnsi"/>
        </w:rPr>
        <w:br/>
      </w:r>
      <w:r w:rsidR="00A733C1" w:rsidRPr="004B17BB">
        <w:rPr>
          <w:rFonts w:asciiTheme="minorHAnsi" w:hAnsiTheme="minorHAnsi" w:cstheme="minorHAnsi"/>
        </w:rPr>
        <w:t xml:space="preserve">przy ul. Poniatowskiego 12 w </w:t>
      </w:r>
      <w:proofErr w:type="spellStart"/>
      <w:r w:rsidR="00A733C1" w:rsidRPr="004B17BB">
        <w:rPr>
          <w:rFonts w:asciiTheme="minorHAnsi" w:hAnsiTheme="minorHAnsi" w:cstheme="minorHAnsi"/>
        </w:rPr>
        <w:t>Bodzianowie</w:t>
      </w:r>
      <w:proofErr w:type="spellEnd"/>
      <w:r w:rsidR="00A733C1" w:rsidRPr="004B17BB">
        <w:rPr>
          <w:rFonts w:asciiTheme="minorHAnsi" w:hAnsiTheme="minorHAnsi" w:cstheme="minorHAnsi"/>
        </w:rPr>
        <w:t xml:space="preserve"> zakwestionowano 6 partii towarów</w:t>
      </w:r>
      <w:bookmarkEnd w:id="8"/>
      <w:r w:rsidR="00047147" w:rsidRPr="004B17BB">
        <w:rPr>
          <w:rFonts w:asciiTheme="minorHAnsi" w:hAnsiTheme="minorHAnsi" w:cstheme="minorHAnsi"/>
        </w:rPr>
        <w:t>,</w:t>
      </w:r>
      <w:r w:rsidR="003B7DED" w:rsidRPr="004B17BB">
        <w:rPr>
          <w:rFonts w:asciiTheme="minorHAnsi" w:hAnsiTheme="minorHAnsi" w:cstheme="minorHAnsi"/>
        </w:rPr>
        <w:t xml:space="preserve"> </w:t>
      </w:r>
      <w:r w:rsidR="003F0789" w:rsidRPr="004B17BB">
        <w:rPr>
          <w:rFonts w:asciiTheme="minorHAnsi" w:hAnsiTheme="minorHAnsi" w:cstheme="minorHAnsi"/>
        </w:rPr>
        <w:t>znajdujących się w ofercie</w:t>
      </w:r>
      <w:r w:rsidR="001262E3" w:rsidRPr="004B17BB">
        <w:rPr>
          <w:rFonts w:asciiTheme="minorHAnsi" w:hAnsiTheme="minorHAnsi" w:cstheme="minorHAnsi"/>
        </w:rPr>
        <w:t xml:space="preserve"> ww. sklepu</w:t>
      </w:r>
      <w:r w:rsidR="00A733C1" w:rsidRPr="004B17BB">
        <w:rPr>
          <w:rFonts w:asciiTheme="minorHAnsi" w:hAnsiTheme="minorHAnsi" w:cstheme="minorHAnsi"/>
        </w:rPr>
        <w:t>, w tym 5 ze względu na brak uwidocznienia cen i cen jednostkowych, co narusza art. 4 ust. 1 ustawy z dnia 9 maja 2014 r. o informowaniu o cenach towarów i usług</w:t>
      </w:r>
      <w:r w:rsidR="00705D4D" w:rsidRPr="004B17BB">
        <w:rPr>
          <w:rFonts w:asciiTheme="minorHAnsi" w:hAnsiTheme="minorHAnsi" w:cstheme="minorHAnsi"/>
        </w:rPr>
        <w:t>, p</w:t>
      </w:r>
      <w:r w:rsidR="00A733C1" w:rsidRPr="004B17BB">
        <w:rPr>
          <w:rFonts w:asciiTheme="minorHAnsi" w:hAnsiTheme="minorHAnsi" w:cstheme="minorHAnsi"/>
        </w:rPr>
        <w:t>onadto narusza § 3 ust. 1 rozporządzenia Ministra Rozwoju z dnia 19 grudnia 2022 r. w sprawie uwidaczniania cen towarów i usług (Dz. U. z 2022 r. poz. 2776) oraz 1 z</w:t>
      </w:r>
      <w:r w:rsidR="00705D4D" w:rsidRPr="004B17BB">
        <w:rPr>
          <w:rFonts w:asciiTheme="minorHAnsi" w:hAnsiTheme="minorHAnsi" w:cstheme="minorHAnsi"/>
        </w:rPr>
        <w:t>e</w:t>
      </w:r>
      <w:r w:rsidR="00A733C1" w:rsidRPr="004B17BB">
        <w:rPr>
          <w:rFonts w:asciiTheme="minorHAnsi" w:hAnsiTheme="minorHAnsi" w:cstheme="minorHAnsi"/>
        </w:rPr>
        <w:t xml:space="preserve"> względu na rozbieżność pomiędzy ceną uwidocznioną w miejscu sprzedaży detalicznej, a ceną zakodowaną w kasie, przez co cena nie była uwidoczniona w sposób  jednoznaczny, niebudzący wątpliwości oraz umożliwiający porównanie cen, co narusza art. 4 ust. 1 ustawy </w:t>
      </w:r>
      <w:r w:rsidR="00705D4D" w:rsidRPr="004B17BB">
        <w:rPr>
          <w:rFonts w:asciiTheme="minorHAnsi" w:hAnsiTheme="minorHAnsi" w:cstheme="minorHAnsi"/>
        </w:rPr>
        <w:br/>
      </w:r>
      <w:r w:rsidR="00A733C1" w:rsidRPr="004B17BB">
        <w:rPr>
          <w:rFonts w:asciiTheme="minorHAnsi" w:hAnsiTheme="minorHAnsi" w:cstheme="minorHAnsi"/>
        </w:rPr>
        <w:t>o informowaniu o cenach towarów i usług</w:t>
      </w:r>
      <w:r w:rsidR="003F0789" w:rsidRPr="004B17BB">
        <w:rPr>
          <w:rFonts w:asciiTheme="minorHAnsi" w:hAnsiTheme="minorHAnsi" w:cstheme="minorHAnsi"/>
        </w:rPr>
        <w:t xml:space="preserve"> - szczegóły zawiera uzasadnienie.</w:t>
      </w:r>
    </w:p>
    <w:bookmarkEnd w:id="5"/>
    <w:bookmarkEnd w:id="6"/>
    <w:bookmarkEnd w:id="7"/>
    <w:p w14:paraId="71251EAB" w14:textId="10042F3E" w:rsidR="00705A05" w:rsidRPr="004B17BB" w:rsidRDefault="00705A05" w:rsidP="004B17BB">
      <w:pPr>
        <w:spacing w:before="120" w:line="360" w:lineRule="auto"/>
        <w:rPr>
          <w:rFonts w:asciiTheme="minorHAnsi" w:hAnsiTheme="minorHAnsi" w:cstheme="minorHAnsi"/>
        </w:rPr>
      </w:pPr>
      <w:r w:rsidRPr="004B17BB">
        <w:rPr>
          <w:rFonts w:asciiTheme="minorHAnsi" w:hAnsiTheme="minorHAnsi" w:cstheme="minorHAnsi"/>
        </w:rPr>
        <w:lastRenderedPageBreak/>
        <w:t xml:space="preserve">Po uwzględnieniu przesłanek określonych w </w:t>
      </w:r>
      <w:r w:rsidRPr="004B17BB">
        <w:rPr>
          <w:rStyle w:val="articletitle"/>
          <w:rFonts w:asciiTheme="minorHAnsi" w:hAnsiTheme="minorHAnsi" w:cstheme="minorHAnsi"/>
        </w:rPr>
        <w:t xml:space="preserve">art. </w:t>
      </w:r>
      <w:smartTag w:uri="urn:schemas-microsoft-com:office:smarttags" w:element="metricconverter">
        <w:smartTagPr>
          <w:attr w:name="ProductID" w:val="189f"/>
        </w:smartTagPr>
        <w:r w:rsidRPr="004B17BB">
          <w:rPr>
            <w:rStyle w:val="articletitle"/>
            <w:rFonts w:asciiTheme="minorHAnsi" w:hAnsiTheme="minorHAnsi" w:cstheme="minorHAnsi"/>
          </w:rPr>
          <w:t>189f</w:t>
        </w:r>
      </w:smartTag>
      <w:r w:rsidRPr="004B17BB">
        <w:rPr>
          <w:rStyle w:val="articletitle"/>
          <w:rFonts w:asciiTheme="minorHAnsi" w:hAnsiTheme="minorHAnsi" w:cstheme="minorHAnsi"/>
        </w:rPr>
        <w:t xml:space="preserve"> </w:t>
      </w:r>
      <w:r w:rsidRPr="004B17BB">
        <w:rPr>
          <w:rFonts w:asciiTheme="minorHAnsi" w:hAnsiTheme="minorHAnsi" w:cstheme="minorHAnsi"/>
        </w:rPr>
        <w:t>§ 1 pkt 1 kpa, Mazowiecki Wojewódzki Inspektor Inspekcji Handlowej uznał, ż</w:t>
      </w:r>
      <w:r w:rsidR="001107EA" w:rsidRPr="004B17BB">
        <w:rPr>
          <w:rFonts w:asciiTheme="minorHAnsi" w:hAnsiTheme="minorHAnsi" w:cstheme="minorHAnsi"/>
        </w:rPr>
        <w:t>e</w:t>
      </w:r>
      <w:r w:rsidRPr="004B17BB">
        <w:rPr>
          <w:rFonts w:asciiTheme="minorHAnsi" w:hAnsiTheme="minorHAnsi" w:cstheme="minorHAnsi"/>
        </w:rPr>
        <w:t xml:space="preserve"> zachodzą okoliczności pozwalające na odstąpienie od wymierzenia kary</w:t>
      </w:r>
      <w:r w:rsidR="007254B0" w:rsidRPr="004B17BB">
        <w:rPr>
          <w:rFonts w:asciiTheme="minorHAnsi" w:hAnsiTheme="minorHAnsi" w:cstheme="minorHAnsi"/>
        </w:rPr>
        <w:t xml:space="preserve"> </w:t>
      </w:r>
      <w:r w:rsidR="00252521" w:rsidRPr="004B17BB">
        <w:rPr>
          <w:rFonts w:asciiTheme="minorHAnsi" w:hAnsiTheme="minorHAnsi" w:cstheme="minorHAnsi"/>
        </w:rPr>
        <w:t>administracyjnej</w:t>
      </w:r>
      <w:r w:rsidRPr="004B17BB">
        <w:rPr>
          <w:rFonts w:asciiTheme="minorHAnsi" w:hAnsiTheme="minorHAnsi" w:cstheme="minorHAnsi"/>
        </w:rPr>
        <w:t>.</w:t>
      </w:r>
    </w:p>
    <w:p w14:paraId="119A9D85" w14:textId="0E46AB14" w:rsidR="00B0478F" w:rsidRPr="004B17BB" w:rsidRDefault="005D309C" w:rsidP="004B17BB">
      <w:pPr>
        <w:spacing w:before="120" w:line="360" w:lineRule="auto"/>
        <w:rPr>
          <w:rFonts w:asciiTheme="minorHAnsi" w:hAnsiTheme="minorHAnsi" w:cstheme="minorHAnsi"/>
        </w:rPr>
      </w:pPr>
      <w:r w:rsidRPr="004B17BB">
        <w:rPr>
          <w:rFonts w:asciiTheme="minorHAnsi" w:hAnsiTheme="minorHAnsi" w:cstheme="minorHAnsi"/>
        </w:rPr>
        <w:t>U Z A S A D N I E N I</w:t>
      </w:r>
      <w:r w:rsidR="00B0478F" w:rsidRPr="004B17BB">
        <w:rPr>
          <w:rFonts w:asciiTheme="minorHAnsi" w:hAnsiTheme="minorHAnsi" w:cstheme="minorHAnsi"/>
        </w:rPr>
        <w:t xml:space="preserve"> E</w:t>
      </w:r>
    </w:p>
    <w:p w14:paraId="5B52F873" w14:textId="108B7A15" w:rsidR="00BE49F3" w:rsidRPr="004B17BB" w:rsidRDefault="00E56128" w:rsidP="004B17BB">
      <w:pPr>
        <w:spacing w:after="120" w:line="360" w:lineRule="auto"/>
        <w:rPr>
          <w:rFonts w:asciiTheme="minorHAnsi" w:eastAsia="Calibri" w:hAnsiTheme="minorHAnsi" w:cstheme="minorHAnsi"/>
          <w:kern w:val="2"/>
          <w:lang w:eastAsia="en-US"/>
          <w14:ligatures w14:val="standardContextual"/>
        </w:rPr>
      </w:pPr>
      <w:r w:rsidRPr="004B17BB">
        <w:rPr>
          <w:rFonts w:asciiTheme="minorHAnsi" w:hAnsiTheme="minorHAnsi" w:cstheme="minorHAnsi"/>
        </w:rPr>
        <w:t xml:space="preserve">W </w:t>
      </w:r>
      <w:r w:rsidR="009E4406" w:rsidRPr="004B17BB">
        <w:rPr>
          <w:rFonts w:asciiTheme="minorHAnsi" w:hAnsiTheme="minorHAnsi" w:cstheme="minorHAnsi"/>
        </w:rPr>
        <w:t>dni</w:t>
      </w:r>
      <w:r w:rsidR="0042608F" w:rsidRPr="004B17BB">
        <w:rPr>
          <w:rFonts w:asciiTheme="minorHAnsi" w:hAnsiTheme="minorHAnsi" w:cstheme="minorHAnsi"/>
        </w:rPr>
        <w:t>ach</w:t>
      </w:r>
      <w:r w:rsidR="00D8472C" w:rsidRPr="004B17BB">
        <w:rPr>
          <w:rFonts w:asciiTheme="minorHAnsi" w:hAnsiTheme="minorHAnsi" w:cstheme="minorHAnsi"/>
        </w:rPr>
        <w:t xml:space="preserve"> </w:t>
      </w:r>
      <w:r w:rsidR="00705D4D" w:rsidRPr="004B17BB">
        <w:rPr>
          <w:rFonts w:asciiTheme="minorHAnsi" w:hAnsiTheme="minorHAnsi" w:cstheme="minorHAnsi"/>
        </w:rPr>
        <w:t>03</w:t>
      </w:r>
      <w:r w:rsidR="00F1371B" w:rsidRPr="004B17BB">
        <w:rPr>
          <w:rFonts w:asciiTheme="minorHAnsi" w:hAnsiTheme="minorHAnsi" w:cstheme="minorHAnsi"/>
        </w:rPr>
        <w:t>-</w:t>
      </w:r>
      <w:r w:rsidR="00705D4D" w:rsidRPr="004B17BB">
        <w:rPr>
          <w:rFonts w:asciiTheme="minorHAnsi" w:hAnsiTheme="minorHAnsi" w:cstheme="minorHAnsi"/>
        </w:rPr>
        <w:t>05</w:t>
      </w:r>
      <w:r w:rsidR="00081DCE" w:rsidRPr="004B17BB">
        <w:rPr>
          <w:rFonts w:asciiTheme="minorHAnsi" w:hAnsiTheme="minorHAnsi" w:cstheme="minorHAnsi"/>
        </w:rPr>
        <w:t>.0</w:t>
      </w:r>
      <w:r w:rsidR="00F877DF" w:rsidRPr="004B17BB">
        <w:rPr>
          <w:rFonts w:asciiTheme="minorHAnsi" w:hAnsiTheme="minorHAnsi" w:cstheme="minorHAnsi"/>
        </w:rPr>
        <w:t>9</w:t>
      </w:r>
      <w:r w:rsidR="00D8472C" w:rsidRPr="004B17BB">
        <w:rPr>
          <w:rFonts w:asciiTheme="minorHAnsi" w:hAnsiTheme="minorHAnsi" w:cstheme="minorHAnsi"/>
        </w:rPr>
        <w:t>.</w:t>
      </w:r>
      <w:r w:rsidR="0067454E" w:rsidRPr="004B17BB">
        <w:rPr>
          <w:rFonts w:asciiTheme="minorHAnsi" w:hAnsiTheme="minorHAnsi" w:cstheme="minorHAnsi"/>
        </w:rPr>
        <w:t>202</w:t>
      </w:r>
      <w:r w:rsidR="00B838AA" w:rsidRPr="004B17BB">
        <w:rPr>
          <w:rFonts w:asciiTheme="minorHAnsi" w:hAnsiTheme="minorHAnsi" w:cstheme="minorHAnsi"/>
        </w:rPr>
        <w:t>5</w:t>
      </w:r>
      <w:r w:rsidR="0067454E" w:rsidRPr="004B17BB">
        <w:rPr>
          <w:rFonts w:asciiTheme="minorHAnsi" w:hAnsiTheme="minorHAnsi" w:cstheme="minorHAnsi"/>
        </w:rPr>
        <w:t xml:space="preserve"> </w:t>
      </w:r>
      <w:r w:rsidR="00F64B4B" w:rsidRPr="004B17BB">
        <w:rPr>
          <w:rFonts w:asciiTheme="minorHAnsi" w:hAnsiTheme="minorHAnsi" w:cstheme="minorHAnsi"/>
        </w:rPr>
        <w:t>r</w:t>
      </w:r>
      <w:r w:rsidRPr="004B17BB">
        <w:rPr>
          <w:rFonts w:asciiTheme="minorHAnsi" w:hAnsiTheme="minorHAnsi" w:cstheme="minorHAnsi"/>
        </w:rPr>
        <w:t xml:space="preserve">. </w:t>
      </w:r>
      <w:r w:rsidR="00257178" w:rsidRPr="004B17BB">
        <w:rPr>
          <w:rFonts w:asciiTheme="minorHAnsi" w:hAnsiTheme="minorHAnsi" w:cstheme="minorHAnsi"/>
        </w:rPr>
        <w:t>i</w:t>
      </w:r>
      <w:r w:rsidRPr="004B17BB">
        <w:rPr>
          <w:rFonts w:asciiTheme="minorHAnsi" w:hAnsiTheme="minorHAnsi" w:cstheme="minorHAnsi"/>
        </w:rPr>
        <w:t>nspektorzy Wojewódzkiego Inspektoratu Inspekcji Handlowej w Warszawie</w:t>
      </w:r>
      <w:r w:rsidR="003F0789" w:rsidRPr="004B17BB">
        <w:rPr>
          <w:rFonts w:asciiTheme="minorHAnsi" w:hAnsiTheme="minorHAnsi" w:cstheme="minorHAnsi"/>
        </w:rPr>
        <w:t xml:space="preserve">, Delegatura </w:t>
      </w:r>
      <w:r w:rsidR="00081DCE" w:rsidRPr="004B17BB">
        <w:rPr>
          <w:rFonts w:asciiTheme="minorHAnsi" w:hAnsiTheme="minorHAnsi" w:cstheme="minorHAnsi"/>
        </w:rPr>
        <w:t xml:space="preserve">w </w:t>
      </w:r>
      <w:r w:rsidR="003F0789" w:rsidRPr="004B17BB">
        <w:rPr>
          <w:rFonts w:asciiTheme="minorHAnsi" w:hAnsiTheme="minorHAnsi" w:cstheme="minorHAnsi"/>
        </w:rPr>
        <w:t xml:space="preserve">Płocku </w:t>
      </w:r>
      <w:r w:rsidR="00255953" w:rsidRPr="004B17BB">
        <w:rPr>
          <w:rFonts w:asciiTheme="minorHAnsi" w:hAnsiTheme="minorHAnsi" w:cstheme="minorHAnsi"/>
        </w:rPr>
        <w:t>przeprowadzili kontrolę</w:t>
      </w:r>
      <w:r w:rsidR="0067454E" w:rsidRPr="004B17BB">
        <w:rPr>
          <w:rFonts w:asciiTheme="minorHAnsi" w:hAnsiTheme="minorHAnsi" w:cstheme="minorHAnsi"/>
        </w:rPr>
        <w:t xml:space="preserve"> przedsiębiorcy</w:t>
      </w:r>
      <w:bookmarkStart w:id="9" w:name="_Hlk109900425"/>
      <w:r w:rsidR="00052897" w:rsidRPr="004B17BB">
        <w:rPr>
          <w:rFonts w:asciiTheme="minorHAnsi" w:eastAsia="Calibri" w:hAnsiTheme="minorHAnsi" w:cstheme="minorHAnsi"/>
          <w:kern w:val="2"/>
          <w:lang w:eastAsia="en-US"/>
          <w14:ligatures w14:val="standardContextual"/>
        </w:rPr>
        <w:t xml:space="preserve"> </w:t>
      </w:r>
      <w:bookmarkStart w:id="10" w:name="_Hlk215580688"/>
      <w:bookmarkStart w:id="11" w:name="_Hlk216337527"/>
      <w:r w:rsidR="00F877DF" w:rsidRPr="004B17BB">
        <w:rPr>
          <w:rFonts w:asciiTheme="minorHAnsi" w:eastAsia="Calibri" w:hAnsiTheme="minorHAnsi" w:cstheme="minorHAnsi"/>
          <w:kern w:val="2"/>
          <w:lang w:eastAsia="en-US"/>
          <w14:ligatures w14:val="standardContextual"/>
        </w:rPr>
        <w:t>Andrzeja Wojnarowskiego</w:t>
      </w:r>
      <w:r w:rsidR="00A50FE2" w:rsidRPr="004B17BB">
        <w:rPr>
          <w:rFonts w:asciiTheme="minorHAnsi" w:eastAsia="Calibri" w:hAnsiTheme="minorHAnsi" w:cstheme="minorHAnsi"/>
          <w:kern w:val="2"/>
          <w:lang w:eastAsia="en-US"/>
          <w14:ligatures w14:val="standardContextual"/>
        </w:rPr>
        <w:t xml:space="preserve"> </w:t>
      </w:r>
      <w:r w:rsidR="003F0789" w:rsidRPr="004B17BB">
        <w:rPr>
          <w:rFonts w:asciiTheme="minorHAnsi" w:eastAsia="Calibri" w:hAnsiTheme="minorHAnsi" w:cstheme="minorHAnsi"/>
          <w:kern w:val="2"/>
          <w:lang w:eastAsia="en-US"/>
          <w14:ligatures w14:val="standardContextual"/>
        </w:rPr>
        <w:t>prowadzącego działalność gospodarczą pod firmą</w:t>
      </w:r>
      <w:r w:rsidR="00F877DF" w:rsidRPr="004B17BB">
        <w:rPr>
          <w:rFonts w:asciiTheme="minorHAnsi" w:eastAsia="Calibri" w:hAnsiTheme="minorHAnsi" w:cstheme="minorHAnsi"/>
          <w:kern w:val="2"/>
          <w:lang w:eastAsia="en-US"/>
        </w:rPr>
        <w:t xml:space="preserve"> </w:t>
      </w:r>
      <w:r w:rsidR="00F877DF" w:rsidRPr="004B17BB">
        <w:rPr>
          <w:rFonts w:asciiTheme="minorHAnsi" w:eastAsia="Calibri" w:hAnsiTheme="minorHAnsi" w:cstheme="minorHAnsi"/>
          <w:kern w:val="2"/>
          <w:lang w:eastAsia="en-US"/>
          <w14:ligatures w14:val="standardContextual"/>
        </w:rPr>
        <w:t>Firma "COBRA " - Andrzej Wojnarowski</w:t>
      </w:r>
      <w:bookmarkEnd w:id="9"/>
      <w:bookmarkEnd w:id="10"/>
      <w:r w:rsidR="0025055A" w:rsidRPr="004B17BB">
        <w:rPr>
          <w:rFonts w:asciiTheme="minorHAnsi" w:eastAsia="Calibri" w:hAnsiTheme="minorHAnsi" w:cstheme="minorHAnsi"/>
          <w:kern w:val="2"/>
          <w:lang w:eastAsia="en-US"/>
          <w14:ligatures w14:val="standardContextual"/>
        </w:rPr>
        <w:t>.</w:t>
      </w:r>
    </w:p>
    <w:bookmarkEnd w:id="11"/>
    <w:p w14:paraId="504087B9" w14:textId="34497906" w:rsidR="00A50FE2" w:rsidRPr="004B17BB" w:rsidRDefault="003B7DED" w:rsidP="004B17BB">
      <w:pPr>
        <w:spacing w:line="360" w:lineRule="auto"/>
        <w:rPr>
          <w:rFonts w:asciiTheme="minorHAnsi" w:eastAsia="Calibri" w:hAnsiTheme="minorHAnsi" w:cstheme="minorHAnsi"/>
          <w:kern w:val="2"/>
          <w:lang w:eastAsia="en-US"/>
        </w:rPr>
      </w:pPr>
      <w:r w:rsidRPr="004B17BB">
        <w:rPr>
          <w:rFonts w:asciiTheme="minorHAnsi" w:eastAsia="Calibri" w:hAnsiTheme="minorHAnsi" w:cstheme="minorHAnsi"/>
          <w:kern w:val="2"/>
          <w:lang w:eastAsia="en-US"/>
        </w:rPr>
        <w:t>W toku kontroli w punkcie sprzedaży detalicznej</w:t>
      </w:r>
      <w:r w:rsidR="00521F07" w:rsidRPr="004B17BB">
        <w:rPr>
          <w:rFonts w:asciiTheme="minorHAnsi" w:eastAsia="Calibri" w:hAnsiTheme="minorHAnsi" w:cstheme="minorHAnsi"/>
          <w:kern w:val="2"/>
          <w:lang w:eastAsia="en-US"/>
        </w:rPr>
        <w:t xml:space="preserve">, w </w:t>
      </w:r>
      <w:bookmarkStart w:id="12" w:name="_Hlk210982500"/>
      <w:r w:rsidR="00521F07" w:rsidRPr="004B17BB">
        <w:rPr>
          <w:rFonts w:asciiTheme="minorHAnsi" w:eastAsia="Calibri" w:hAnsiTheme="minorHAnsi" w:cstheme="minorHAnsi"/>
          <w:kern w:val="2"/>
          <w:lang w:eastAsia="en-US"/>
        </w:rPr>
        <w:t xml:space="preserve">sklepie </w:t>
      </w:r>
      <w:r w:rsidR="00A50FE2" w:rsidRPr="004B17BB">
        <w:rPr>
          <w:rFonts w:asciiTheme="minorHAnsi" w:eastAsia="Calibri" w:hAnsiTheme="minorHAnsi" w:cstheme="minorHAnsi"/>
          <w:kern w:val="2"/>
          <w:lang w:eastAsia="en-US"/>
        </w:rPr>
        <w:t xml:space="preserve">spożywczo-przemysłowym przy </w:t>
      </w:r>
      <w:r w:rsidR="00705D4D" w:rsidRPr="004B17BB">
        <w:rPr>
          <w:rFonts w:asciiTheme="minorHAnsi" w:eastAsia="Calibri" w:hAnsiTheme="minorHAnsi" w:cstheme="minorHAnsi"/>
          <w:kern w:val="2"/>
          <w:lang w:eastAsia="en-US"/>
        </w:rPr>
        <w:br/>
      </w:r>
      <w:r w:rsidR="00A50FE2" w:rsidRPr="004B17BB">
        <w:rPr>
          <w:rFonts w:asciiTheme="minorHAnsi" w:eastAsia="Calibri" w:hAnsiTheme="minorHAnsi" w:cstheme="minorHAnsi"/>
          <w:kern w:val="2"/>
          <w:lang w:eastAsia="en-US"/>
        </w:rPr>
        <w:t xml:space="preserve">ul. Poniatowskiego 12 w </w:t>
      </w:r>
      <w:proofErr w:type="spellStart"/>
      <w:r w:rsidR="00A50FE2" w:rsidRPr="004B17BB">
        <w:rPr>
          <w:rFonts w:asciiTheme="minorHAnsi" w:eastAsia="Calibri" w:hAnsiTheme="minorHAnsi" w:cstheme="minorHAnsi"/>
          <w:kern w:val="2"/>
          <w:lang w:eastAsia="en-US"/>
        </w:rPr>
        <w:t>Bodzianowie</w:t>
      </w:r>
      <w:proofErr w:type="spellEnd"/>
      <w:r w:rsidR="00A50FE2" w:rsidRPr="004B17BB">
        <w:rPr>
          <w:rFonts w:asciiTheme="minorHAnsi" w:eastAsia="Calibri" w:hAnsiTheme="minorHAnsi" w:cstheme="minorHAnsi"/>
          <w:kern w:val="2"/>
          <w:lang w:eastAsia="en-US"/>
        </w:rPr>
        <w:t xml:space="preserve"> </w:t>
      </w:r>
      <w:r w:rsidR="00A50FE2" w:rsidRPr="004B17BB">
        <w:rPr>
          <w:rFonts w:asciiTheme="minorHAnsi" w:eastAsia="Calibri" w:hAnsiTheme="minorHAnsi" w:cstheme="minorHAnsi"/>
          <w:spacing w:val="4"/>
          <w:kern w:val="2"/>
          <w:lang w:eastAsia="ar-SA"/>
          <w14:ligatures w14:val="standardContextual"/>
        </w:rPr>
        <w:t>z</w:t>
      </w:r>
      <w:r w:rsidR="00A50FE2" w:rsidRPr="004B17BB">
        <w:rPr>
          <w:rFonts w:asciiTheme="minorHAnsi" w:eastAsia="Calibri" w:hAnsiTheme="minorHAnsi" w:cstheme="minorHAnsi"/>
          <w:kern w:val="2"/>
          <w:lang w:eastAsia="en-US"/>
        </w:rPr>
        <w:t>akwestionowano 6 partii towarów, tj.:</w:t>
      </w:r>
    </w:p>
    <w:p w14:paraId="56A3A3E4" w14:textId="552541ED" w:rsidR="00A50FE2" w:rsidRPr="004B17BB" w:rsidRDefault="00A50FE2" w:rsidP="004B17BB">
      <w:pPr>
        <w:numPr>
          <w:ilvl w:val="0"/>
          <w:numId w:val="36"/>
        </w:numPr>
        <w:spacing w:after="160" w:line="336" w:lineRule="auto"/>
        <w:ind w:left="284" w:hanging="284"/>
        <w:contextualSpacing/>
        <w:rPr>
          <w:rFonts w:asciiTheme="minorHAnsi" w:eastAsia="Calibri" w:hAnsiTheme="minorHAnsi" w:cstheme="minorHAnsi"/>
          <w:kern w:val="2"/>
          <w:lang w:eastAsia="en-US"/>
        </w:rPr>
      </w:pPr>
      <w:r w:rsidRPr="004B17BB">
        <w:rPr>
          <w:rFonts w:asciiTheme="minorHAnsi" w:eastAsia="Calibri" w:hAnsiTheme="minorHAnsi" w:cstheme="minorHAnsi"/>
          <w:kern w:val="2"/>
          <w:lang w:eastAsia="en-US"/>
        </w:rPr>
        <w:t>Czekolada z nadzieniem miętowym (49%) Miętowa Wawel 90</w:t>
      </w:r>
      <w:r w:rsidR="00705D4D" w:rsidRPr="004B17BB">
        <w:rPr>
          <w:rFonts w:asciiTheme="minorHAnsi" w:eastAsia="Calibri" w:hAnsiTheme="minorHAnsi" w:cstheme="minorHAnsi"/>
          <w:kern w:val="2"/>
          <w:lang w:eastAsia="en-US"/>
        </w:rPr>
        <w:t xml:space="preserve"> </w:t>
      </w:r>
      <w:r w:rsidRPr="004B17BB">
        <w:rPr>
          <w:rFonts w:asciiTheme="minorHAnsi" w:eastAsia="Calibri" w:hAnsiTheme="minorHAnsi" w:cstheme="minorHAnsi"/>
          <w:kern w:val="2"/>
          <w:lang w:eastAsia="en-US"/>
        </w:rPr>
        <w:t>g,</w:t>
      </w:r>
    </w:p>
    <w:p w14:paraId="5ED339F1" w14:textId="77777777" w:rsidR="00A50FE2" w:rsidRPr="004B17BB" w:rsidRDefault="00A50FE2" w:rsidP="004B17BB">
      <w:pPr>
        <w:numPr>
          <w:ilvl w:val="0"/>
          <w:numId w:val="36"/>
        </w:numPr>
        <w:spacing w:after="160" w:line="336" w:lineRule="auto"/>
        <w:ind w:left="284" w:hanging="284"/>
        <w:contextualSpacing/>
        <w:rPr>
          <w:rFonts w:asciiTheme="minorHAnsi" w:eastAsia="Calibri" w:hAnsiTheme="minorHAnsi" w:cstheme="minorHAnsi"/>
          <w:kern w:val="2"/>
          <w:lang w:eastAsia="en-US"/>
        </w:rPr>
      </w:pPr>
      <w:r w:rsidRPr="004B17BB">
        <w:rPr>
          <w:rFonts w:asciiTheme="minorHAnsi" w:eastAsia="Calibri" w:hAnsiTheme="minorHAnsi" w:cstheme="minorHAnsi"/>
          <w:kern w:val="2"/>
          <w:lang w:eastAsia="en-US"/>
        </w:rPr>
        <w:t xml:space="preserve">Kawa palona mielona MK </w:t>
      </w:r>
      <w:proofErr w:type="spellStart"/>
      <w:r w:rsidRPr="004B17BB">
        <w:rPr>
          <w:rFonts w:asciiTheme="minorHAnsi" w:eastAsia="Calibri" w:hAnsiTheme="minorHAnsi" w:cstheme="minorHAnsi"/>
          <w:kern w:val="2"/>
          <w:lang w:eastAsia="en-US"/>
        </w:rPr>
        <w:t>Cafe</w:t>
      </w:r>
      <w:proofErr w:type="spellEnd"/>
      <w:r w:rsidRPr="004B17BB">
        <w:rPr>
          <w:rFonts w:asciiTheme="minorHAnsi" w:eastAsia="Calibri" w:hAnsiTheme="minorHAnsi" w:cstheme="minorHAnsi"/>
          <w:kern w:val="2"/>
          <w:lang w:eastAsia="en-US"/>
        </w:rPr>
        <w:t xml:space="preserve"> Premium225g,</w:t>
      </w:r>
    </w:p>
    <w:p w14:paraId="6862C3C4" w14:textId="0C4695DB" w:rsidR="00A50FE2" w:rsidRPr="004B17BB" w:rsidRDefault="00A50FE2" w:rsidP="004B17BB">
      <w:pPr>
        <w:numPr>
          <w:ilvl w:val="0"/>
          <w:numId w:val="36"/>
        </w:numPr>
        <w:spacing w:after="160" w:line="336" w:lineRule="auto"/>
        <w:ind w:left="284" w:hanging="284"/>
        <w:contextualSpacing/>
        <w:rPr>
          <w:rFonts w:asciiTheme="minorHAnsi" w:eastAsia="Calibri" w:hAnsiTheme="minorHAnsi" w:cstheme="minorHAnsi"/>
          <w:kern w:val="2"/>
          <w:lang w:eastAsia="en-US"/>
        </w:rPr>
      </w:pPr>
      <w:r w:rsidRPr="004B17BB">
        <w:rPr>
          <w:rFonts w:asciiTheme="minorHAnsi" w:eastAsia="Calibri" w:hAnsiTheme="minorHAnsi" w:cstheme="minorHAnsi"/>
          <w:kern w:val="2"/>
          <w:lang w:eastAsia="en-US"/>
        </w:rPr>
        <w:t xml:space="preserve">Grill Karkówka </w:t>
      </w:r>
      <w:proofErr w:type="spellStart"/>
      <w:r w:rsidRPr="004B17BB">
        <w:rPr>
          <w:rFonts w:asciiTheme="minorHAnsi" w:eastAsia="Calibri" w:hAnsiTheme="minorHAnsi" w:cstheme="minorHAnsi"/>
          <w:kern w:val="2"/>
          <w:lang w:eastAsia="en-US"/>
        </w:rPr>
        <w:t>Kamis</w:t>
      </w:r>
      <w:proofErr w:type="spellEnd"/>
      <w:r w:rsidRPr="004B17BB">
        <w:rPr>
          <w:rFonts w:asciiTheme="minorHAnsi" w:eastAsia="Calibri" w:hAnsiTheme="minorHAnsi" w:cstheme="minorHAnsi"/>
          <w:kern w:val="2"/>
          <w:lang w:eastAsia="en-US"/>
        </w:rPr>
        <w:t xml:space="preserve"> Mieszanka przyprawowa 20</w:t>
      </w:r>
      <w:r w:rsidR="00705D4D" w:rsidRPr="004B17BB">
        <w:rPr>
          <w:rFonts w:asciiTheme="minorHAnsi" w:eastAsia="Calibri" w:hAnsiTheme="minorHAnsi" w:cstheme="minorHAnsi"/>
          <w:kern w:val="2"/>
          <w:lang w:eastAsia="en-US"/>
        </w:rPr>
        <w:t xml:space="preserve"> g</w:t>
      </w:r>
      <w:r w:rsidRPr="004B17BB">
        <w:rPr>
          <w:rFonts w:asciiTheme="minorHAnsi" w:eastAsia="Calibri" w:hAnsiTheme="minorHAnsi" w:cstheme="minorHAnsi"/>
          <w:kern w:val="2"/>
          <w:lang w:eastAsia="en-US"/>
        </w:rPr>
        <w:t>,</w:t>
      </w:r>
    </w:p>
    <w:p w14:paraId="2FFD21A7" w14:textId="03B97BC5" w:rsidR="00A50FE2" w:rsidRPr="004B17BB" w:rsidRDefault="00A50FE2" w:rsidP="004B17BB">
      <w:pPr>
        <w:numPr>
          <w:ilvl w:val="0"/>
          <w:numId w:val="36"/>
        </w:numPr>
        <w:spacing w:after="160" w:line="336" w:lineRule="auto"/>
        <w:ind w:left="284" w:hanging="284"/>
        <w:contextualSpacing/>
        <w:rPr>
          <w:rFonts w:asciiTheme="minorHAnsi" w:eastAsia="Calibri" w:hAnsiTheme="minorHAnsi" w:cstheme="minorHAnsi"/>
          <w:kern w:val="2"/>
          <w:lang w:eastAsia="en-US"/>
        </w:rPr>
      </w:pPr>
      <w:r w:rsidRPr="004B17BB">
        <w:rPr>
          <w:rFonts w:asciiTheme="minorHAnsi" w:eastAsia="Calibri" w:hAnsiTheme="minorHAnsi" w:cstheme="minorHAnsi"/>
          <w:kern w:val="2"/>
          <w:lang w:eastAsia="en-US"/>
        </w:rPr>
        <w:t xml:space="preserve">Grill Klasyczny </w:t>
      </w:r>
      <w:proofErr w:type="spellStart"/>
      <w:r w:rsidRPr="004B17BB">
        <w:rPr>
          <w:rFonts w:asciiTheme="minorHAnsi" w:eastAsia="Calibri" w:hAnsiTheme="minorHAnsi" w:cstheme="minorHAnsi"/>
          <w:kern w:val="2"/>
          <w:lang w:eastAsia="en-US"/>
        </w:rPr>
        <w:t>Kamis</w:t>
      </w:r>
      <w:proofErr w:type="spellEnd"/>
      <w:r w:rsidRPr="004B17BB">
        <w:rPr>
          <w:rFonts w:asciiTheme="minorHAnsi" w:eastAsia="Calibri" w:hAnsiTheme="minorHAnsi" w:cstheme="minorHAnsi"/>
          <w:kern w:val="2"/>
          <w:lang w:eastAsia="en-US"/>
        </w:rPr>
        <w:t xml:space="preserve"> Mieszanka przyprawowa 2</w:t>
      </w:r>
      <w:r w:rsidR="00705D4D" w:rsidRPr="004B17BB">
        <w:rPr>
          <w:rFonts w:asciiTheme="minorHAnsi" w:eastAsia="Calibri" w:hAnsiTheme="minorHAnsi" w:cstheme="minorHAnsi"/>
          <w:kern w:val="2"/>
          <w:lang w:eastAsia="en-US"/>
        </w:rPr>
        <w:t>5 g</w:t>
      </w:r>
      <w:r w:rsidRPr="004B17BB">
        <w:rPr>
          <w:rFonts w:asciiTheme="minorHAnsi" w:eastAsia="Calibri" w:hAnsiTheme="minorHAnsi" w:cstheme="minorHAnsi"/>
          <w:kern w:val="2"/>
          <w:lang w:eastAsia="en-US"/>
        </w:rPr>
        <w:t>,</w:t>
      </w:r>
    </w:p>
    <w:p w14:paraId="1D00C947" w14:textId="36E990B8" w:rsidR="00A50FE2" w:rsidRPr="004B17BB" w:rsidRDefault="00A50FE2" w:rsidP="004B17BB">
      <w:pPr>
        <w:numPr>
          <w:ilvl w:val="0"/>
          <w:numId w:val="36"/>
        </w:numPr>
        <w:spacing w:after="160" w:line="336" w:lineRule="auto"/>
        <w:ind w:left="284" w:hanging="284"/>
        <w:contextualSpacing/>
        <w:rPr>
          <w:rFonts w:asciiTheme="minorHAnsi" w:eastAsia="Calibri" w:hAnsiTheme="minorHAnsi" w:cstheme="minorHAnsi"/>
          <w:kern w:val="2"/>
          <w:lang w:eastAsia="en-US"/>
        </w:rPr>
      </w:pPr>
      <w:r w:rsidRPr="004B17BB">
        <w:rPr>
          <w:rFonts w:asciiTheme="minorHAnsi" w:eastAsia="Calibri" w:hAnsiTheme="minorHAnsi" w:cstheme="minorHAnsi"/>
          <w:kern w:val="2"/>
          <w:lang w:eastAsia="en-US"/>
        </w:rPr>
        <w:t xml:space="preserve">Grill Grzanki Złociste </w:t>
      </w:r>
      <w:proofErr w:type="spellStart"/>
      <w:r w:rsidRPr="004B17BB">
        <w:rPr>
          <w:rFonts w:asciiTheme="minorHAnsi" w:eastAsia="Calibri" w:hAnsiTheme="minorHAnsi" w:cstheme="minorHAnsi"/>
          <w:kern w:val="2"/>
          <w:lang w:eastAsia="en-US"/>
        </w:rPr>
        <w:t>Kamis</w:t>
      </w:r>
      <w:proofErr w:type="spellEnd"/>
      <w:r w:rsidRPr="004B17BB">
        <w:rPr>
          <w:rFonts w:asciiTheme="minorHAnsi" w:eastAsia="Calibri" w:hAnsiTheme="minorHAnsi" w:cstheme="minorHAnsi"/>
          <w:kern w:val="2"/>
          <w:lang w:eastAsia="en-US"/>
        </w:rPr>
        <w:t xml:space="preserve"> Mieszanka przyprawowa </w:t>
      </w:r>
      <w:r w:rsidR="00705D4D" w:rsidRPr="004B17BB">
        <w:rPr>
          <w:rFonts w:asciiTheme="minorHAnsi" w:eastAsia="Calibri" w:hAnsiTheme="minorHAnsi" w:cstheme="minorHAnsi"/>
          <w:kern w:val="2"/>
          <w:lang w:eastAsia="en-US"/>
        </w:rPr>
        <w:t>15 g</w:t>
      </w:r>
      <w:r w:rsidRPr="004B17BB">
        <w:rPr>
          <w:rFonts w:asciiTheme="minorHAnsi" w:eastAsia="Calibri" w:hAnsiTheme="minorHAnsi" w:cstheme="minorHAnsi"/>
          <w:kern w:val="2"/>
          <w:lang w:eastAsia="en-US"/>
        </w:rPr>
        <w:t>,</w:t>
      </w:r>
    </w:p>
    <w:p w14:paraId="423678D1" w14:textId="77777777" w:rsidR="00A50FE2" w:rsidRPr="004B17BB" w:rsidRDefault="00A50FE2" w:rsidP="004B17BB">
      <w:pPr>
        <w:numPr>
          <w:ilvl w:val="0"/>
          <w:numId w:val="36"/>
        </w:numPr>
        <w:spacing w:after="240" w:line="336" w:lineRule="auto"/>
        <w:ind w:left="284" w:hanging="284"/>
        <w:contextualSpacing/>
        <w:rPr>
          <w:rFonts w:asciiTheme="minorHAnsi" w:eastAsia="Calibri" w:hAnsiTheme="minorHAnsi" w:cstheme="minorHAnsi"/>
          <w:kern w:val="2"/>
          <w:lang w:eastAsia="en-US"/>
        </w:rPr>
      </w:pPr>
      <w:r w:rsidRPr="004B17BB">
        <w:rPr>
          <w:rFonts w:asciiTheme="minorHAnsi" w:eastAsia="Calibri" w:hAnsiTheme="minorHAnsi" w:cstheme="minorHAnsi"/>
          <w:kern w:val="2"/>
          <w:lang w:eastAsia="en-US"/>
        </w:rPr>
        <w:t>Czekolada Mocno Gorzka 80% E. Wedel 80g.</w:t>
      </w:r>
    </w:p>
    <w:p w14:paraId="3EC5C377" w14:textId="77777777" w:rsidR="00A50FE2" w:rsidRPr="004B17BB" w:rsidRDefault="00A50FE2" w:rsidP="004B17BB">
      <w:pPr>
        <w:spacing w:after="240" w:line="336" w:lineRule="auto"/>
        <w:ind w:left="284" w:hanging="284"/>
        <w:contextualSpacing/>
        <w:rPr>
          <w:rFonts w:asciiTheme="minorHAnsi" w:eastAsia="Calibri" w:hAnsiTheme="minorHAnsi" w:cstheme="minorHAnsi"/>
          <w:kern w:val="2"/>
          <w:lang w:eastAsia="en-US"/>
        </w:rPr>
      </w:pPr>
      <w:r w:rsidRPr="004B17BB">
        <w:rPr>
          <w:rFonts w:asciiTheme="minorHAnsi" w:hAnsiTheme="minorHAnsi" w:cstheme="minorHAnsi"/>
        </w:rPr>
        <w:t>W miejscu sprzedaży detalicznej ww. towarów stwierdzono:</w:t>
      </w:r>
    </w:p>
    <w:p w14:paraId="43E88864" w14:textId="77777777" w:rsidR="00A50FE2" w:rsidRPr="004B17BB" w:rsidRDefault="00A50FE2" w:rsidP="004B17BB">
      <w:pPr>
        <w:spacing w:line="360" w:lineRule="auto"/>
        <w:ind w:left="284" w:hanging="284"/>
        <w:rPr>
          <w:rFonts w:asciiTheme="minorHAnsi" w:hAnsiTheme="minorHAnsi" w:cstheme="minorHAnsi"/>
        </w:rPr>
      </w:pPr>
      <w:r w:rsidRPr="004B17BB">
        <w:rPr>
          <w:rFonts w:asciiTheme="minorHAnsi" w:hAnsiTheme="minorHAnsi" w:cstheme="minorHAnsi"/>
        </w:rPr>
        <w:t xml:space="preserve">- </w:t>
      </w:r>
      <w:r w:rsidRPr="004B17BB">
        <w:rPr>
          <w:rFonts w:asciiTheme="minorHAnsi" w:hAnsiTheme="minorHAnsi" w:cstheme="minorHAnsi"/>
        </w:rPr>
        <w:tab/>
        <w:t xml:space="preserve">brak uwidocznienia cen  i cen jednostkowych (dot. pozycji 1-5), co narusza art. 4 ust. 1 ustawy z dnia </w:t>
      </w:r>
      <w:r w:rsidRPr="004B17BB">
        <w:rPr>
          <w:rFonts w:asciiTheme="minorHAnsi" w:hAnsiTheme="minorHAnsi" w:cstheme="minorHAnsi"/>
        </w:rPr>
        <w:br/>
        <w:t>9 maja 2014 r. o informowaniu o cenach towarów i usług. Ponadto narusza § 3 ust. 1 rozporządzenia Ministra Rozwoju i Technologii z dnia 19 grudnia 2022 r. w sprawie uwidaczniania cen towarów i usług (Dz. U. z 2022 r. poz. 2776),</w:t>
      </w:r>
    </w:p>
    <w:p w14:paraId="4AC54E34" w14:textId="77777777" w:rsidR="00A50FE2" w:rsidRPr="004B17BB" w:rsidRDefault="00A50FE2" w:rsidP="004B17BB">
      <w:pPr>
        <w:tabs>
          <w:tab w:val="left" w:pos="284"/>
        </w:tabs>
        <w:spacing w:line="336" w:lineRule="auto"/>
        <w:ind w:left="284" w:hanging="284"/>
        <w:rPr>
          <w:rFonts w:asciiTheme="minorHAnsi" w:hAnsiTheme="minorHAnsi" w:cstheme="minorHAnsi"/>
        </w:rPr>
      </w:pPr>
      <w:r w:rsidRPr="004B17BB">
        <w:rPr>
          <w:rFonts w:asciiTheme="minorHAnsi" w:hAnsiTheme="minorHAnsi" w:cstheme="minorHAnsi"/>
        </w:rPr>
        <w:t xml:space="preserve">- </w:t>
      </w:r>
      <w:r w:rsidRPr="004B17BB">
        <w:rPr>
          <w:rFonts w:asciiTheme="minorHAnsi" w:hAnsiTheme="minorHAnsi" w:cstheme="minorHAnsi"/>
        </w:rPr>
        <w:tab/>
        <w:t xml:space="preserve">rozbieżność pomiędzy ceną uwidocznioną w miejscu sprzedaży detalicznej, a ceną zakodowaną w kasie (dot. pozycji 6), przez co cena nie była uwidoczniona w sposób  jednoznaczny, niebudzący wątpliwości oraz umożliwiający porównanie cen, co narusza art. 4 ust. 1 ustawy o informowaniu o cenach towarów </w:t>
      </w:r>
      <w:r w:rsidRPr="004B17BB">
        <w:rPr>
          <w:rFonts w:asciiTheme="minorHAnsi" w:hAnsiTheme="minorHAnsi" w:cstheme="minorHAnsi"/>
        </w:rPr>
        <w:br/>
        <w:t>i usług.</w:t>
      </w:r>
    </w:p>
    <w:bookmarkEnd w:id="12"/>
    <w:p w14:paraId="3B524E8D" w14:textId="28FD6A2F" w:rsidR="009F001C" w:rsidRPr="004B17BB" w:rsidRDefault="009F001C" w:rsidP="004B17BB">
      <w:pPr>
        <w:spacing w:before="120" w:after="120" w:line="360" w:lineRule="auto"/>
        <w:rPr>
          <w:rFonts w:asciiTheme="minorHAnsi" w:hAnsiTheme="minorHAnsi" w:cstheme="minorHAnsi"/>
        </w:rPr>
      </w:pPr>
      <w:r w:rsidRPr="004B17BB">
        <w:rPr>
          <w:rFonts w:asciiTheme="minorHAnsi" w:hAnsiTheme="minorHAnsi" w:cstheme="minorHAnsi"/>
        </w:rPr>
        <w:t>Mazowiecki Wojewódzki Inspektor Inspekcji Handlowej ustalił i stwierdził</w:t>
      </w:r>
      <w:r w:rsidR="00217524" w:rsidRPr="004B17BB">
        <w:rPr>
          <w:rFonts w:asciiTheme="minorHAnsi" w:hAnsiTheme="minorHAnsi" w:cstheme="minorHAnsi"/>
        </w:rPr>
        <w:t xml:space="preserve"> co </w:t>
      </w:r>
      <w:r w:rsidR="00B37977" w:rsidRPr="004B17BB">
        <w:rPr>
          <w:rFonts w:asciiTheme="minorHAnsi" w:hAnsiTheme="minorHAnsi" w:cstheme="minorHAnsi"/>
        </w:rPr>
        <w:t>następuje</w:t>
      </w:r>
      <w:r w:rsidR="00217524" w:rsidRPr="004B17BB">
        <w:rPr>
          <w:rFonts w:asciiTheme="minorHAnsi" w:hAnsiTheme="minorHAnsi" w:cstheme="minorHAnsi"/>
        </w:rPr>
        <w:t>.</w:t>
      </w:r>
    </w:p>
    <w:p w14:paraId="23D0B1FE" w14:textId="77777777" w:rsidR="007254B0" w:rsidRPr="004B17BB" w:rsidRDefault="0012489B" w:rsidP="004B17BB">
      <w:pPr>
        <w:spacing w:line="360" w:lineRule="auto"/>
        <w:rPr>
          <w:rFonts w:asciiTheme="minorHAnsi" w:hAnsiTheme="minorHAnsi" w:cstheme="minorHAnsi"/>
        </w:rPr>
      </w:pPr>
      <w:r w:rsidRPr="004B17BB">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 w sposób jednoznaczny, niebudzący wątpliwości oraz umożliwiający porównanie cen.</w:t>
      </w:r>
      <w:r w:rsidR="00217524" w:rsidRPr="004B17BB">
        <w:rPr>
          <w:rFonts w:asciiTheme="minorHAnsi" w:hAnsiTheme="minorHAnsi" w:cstheme="minorHAnsi"/>
        </w:rPr>
        <w:t xml:space="preserve"> </w:t>
      </w:r>
    </w:p>
    <w:p w14:paraId="482DEF3D" w14:textId="77777777" w:rsidR="007254B0" w:rsidRPr="004B17BB" w:rsidRDefault="0012489B" w:rsidP="004B17BB">
      <w:pPr>
        <w:spacing w:before="120" w:line="360" w:lineRule="auto"/>
        <w:rPr>
          <w:rFonts w:asciiTheme="minorHAnsi" w:hAnsiTheme="minorHAnsi" w:cstheme="minorHAnsi"/>
        </w:rPr>
      </w:pPr>
      <w:r w:rsidRPr="004B17BB">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bookmarkStart w:id="13" w:name="_Hlk122443763"/>
    </w:p>
    <w:p w14:paraId="6BCD754B" w14:textId="77777777" w:rsidR="003F0789" w:rsidRPr="004B17BB" w:rsidRDefault="003F0789" w:rsidP="004B17BB">
      <w:pPr>
        <w:spacing w:before="120" w:line="360" w:lineRule="auto"/>
        <w:rPr>
          <w:rFonts w:asciiTheme="minorHAnsi" w:hAnsiTheme="minorHAnsi" w:cstheme="minorHAnsi"/>
        </w:rPr>
      </w:pPr>
      <w:r w:rsidRPr="004B17BB">
        <w:rPr>
          <w:rFonts w:asciiTheme="minorHAnsi" w:hAnsiTheme="minorHAnsi" w:cstheme="minorHAnsi"/>
        </w:rPr>
        <w:lastRenderedPageBreak/>
        <w:t>Ceną jednostkową, w myśl art. 3 ust. 1 pkt 2 tej ustawy, jest cena ustalona za jednostkę określonego towaru, którego ilość lub liczba jest wyrażona w jednostkach miar w rozumieniu przepisów o miarach.</w:t>
      </w:r>
    </w:p>
    <w:p w14:paraId="44199FF4" w14:textId="3B9A9582" w:rsidR="003F0789" w:rsidRPr="004B17BB" w:rsidRDefault="003F0789" w:rsidP="004B17BB">
      <w:pPr>
        <w:spacing w:before="120" w:line="360" w:lineRule="auto"/>
        <w:rPr>
          <w:rFonts w:asciiTheme="minorHAnsi" w:eastAsiaTheme="minorHAnsi" w:hAnsiTheme="minorHAnsi" w:cstheme="minorHAnsi"/>
          <w:lang w:eastAsia="en-US"/>
        </w:rPr>
      </w:pPr>
      <w:r w:rsidRPr="004B17BB">
        <w:rPr>
          <w:rFonts w:asciiTheme="minorHAnsi" w:eastAsiaTheme="minorHAnsi" w:hAnsiTheme="minorHAnsi" w:cstheme="minorHAnsi"/>
          <w:lang w:eastAsia="en-US"/>
        </w:rPr>
        <w:t xml:space="preserve">W myśl § 3 ust. 1 rozporządzenia Ministra Rozwoju i Technologii z dnia 19 grudnia 2022 r. w sprawie uwidaczniania cen towarów i usług cenę, cenę jednostkową lub informację o obniżonej cenie uwidacznia </w:t>
      </w:r>
      <w:r w:rsidR="003B7DED" w:rsidRPr="004B17BB">
        <w:rPr>
          <w:rFonts w:asciiTheme="minorHAnsi" w:eastAsiaTheme="minorHAnsi" w:hAnsiTheme="minorHAnsi" w:cstheme="minorHAnsi"/>
          <w:lang w:eastAsia="en-US"/>
        </w:rPr>
        <w:br/>
      </w:r>
      <w:r w:rsidRPr="004B17BB">
        <w:rPr>
          <w:rFonts w:asciiTheme="minorHAnsi" w:eastAsiaTheme="minorHAnsi" w:hAnsiTheme="minorHAnsi" w:cstheme="minorHAnsi"/>
          <w:lang w:eastAsia="en-US"/>
        </w:rPr>
        <w:t xml:space="preserve">się na danym towarze, bezpośrednio przy towarze lub w bliskości towaru, którego dotyczy cena, cena jednostkowa lub informacja o obniżonej cenie, w miejscu ogólnodostępnym i dobrze widocznym </w:t>
      </w:r>
      <w:r w:rsidR="003B7DED" w:rsidRPr="004B17BB">
        <w:rPr>
          <w:rFonts w:asciiTheme="minorHAnsi" w:eastAsiaTheme="minorHAnsi" w:hAnsiTheme="minorHAnsi" w:cstheme="minorHAnsi"/>
          <w:lang w:eastAsia="en-US"/>
        </w:rPr>
        <w:br/>
      </w:r>
      <w:r w:rsidRPr="004B17BB">
        <w:rPr>
          <w:rFonts w:asciiTheme="minorHAnsi" w:eastAsiaTheme="minorHAnsi" w:hAnsiTheme="minorHAnsi" w:cstheme="minorHAnsi"/>
          <w:lang w:eastAsia="en-US"/>
        </w:rPr>
        <w:t>dla konsumentów.</w:t>
      </w:r>
    </w:p>
    <w:p w14:paraId="56C42266" w14:textId="77777777" w:rsidR="003B7DED" w:rsidRPr="004B17BB" w:rsidRDefault="003B7DED" w:rsidP="004B17BB">
      <w:pPr>
        <w:spacing w:before="120" w:line="360" w:lineRule="auto"/>
        <w:rPr>
          <w:rFonts w:asciiTheme="minorHAnsi" w:hAnsiTheme="minorHAnsi" w:cstheme="minorHAnsi"/>
        </w:rPr>
      </w:pPr>
      <w:r w:rsidRPr="004B17BB">
        <w:rPr>
          <w:rFonts w:asciiTheme="minorHAnsi" w:hAnsiTheme="minorHAnsi" w:cstheme="minorHAnsi"/>
        </w:rPr>
        <w:t xml:space="preserve">Zgodnie z § 4 ust. 1 pkt 2 ww. rozporządzenia, cena jednostkowa dotyczy odpowiednio ceny za kilogram </w:t>
      </w:r>
      <w:r w:rsidRPr="004B17BB">
        <w:rPr>
          <w:rFonts w:asciiTheme="minorHAnsi" w:hAnsiTheme="minorHAnsi" w:cstheme="minorHAnsi"/>
        </w:rPr>
        <w:br/>
        <w:t>lub tonę - dla towaru przeznaczonego do sprzedaży według masy.</w:t>
      </w:r>
    </w:p>
    <w:bookmarkEnd w:id="13"/>
    <w:p w14:paraId="749A6FA1" w14:textId="047804B0" w:rsidR="00413AC8" w:rsidRPr="004B17BB" w:rsidRDefault="00413AC8" w:rsidP="004B17BB">
      <w:pPr>
        <w:spacing w:before="120" w:line="360" w:lineRule="auto"/>
        <w:rPr>
          <w:rFonts w:asciiTheme="minorHAnsi" w:hAnsiTheme="minorHAnsi" w:cstheme="minorHAnsi"/>
        </w:rPr>
      </w:pPr>
      <w:r w:rsidRPr="004B17BB">
        <w:rPr>
          <w:rFonts w:asciiTheme="minorHAnsi" w:hAnsiTheme="minorHAnsi" w:cstheme="minorHAnsi"/>
        </w:rPr>
        <w:t xml:space="preserve">Zgodnie z art. 6 ust. 1 </w:t>
      </w:r>
      <w:r w:rsidR="0027081A" w:rsidRPr="004B17BB">
        <w:rPr>
          <w:rFonts w:asciiTheme="minorHAnsi" w:hAnsiTheme="minorHAnsi" w:cstheme="minorHAnsi"/>
        </w:rPr>
        <w:t xml:space="preserve">ww. </w:t>
      </w:r>
      <w:r w:rsidRPr="004B17BB">
        <w:rPr>
          <w:rFonts w:asciiTheme="minorHAnsi" w:hAnsiTheme="minorHAnsi" w:cstheme="minorHAnsi"/>
        </w:rPr>
        <w:t>ustawy do przestrzegania</w:t>
      </w:r>
      <w:r w:rsidR="00496777" w:rsidRPr="004B17BB">
        <w:rPr>
          <w:rFonts w:asciiTheme="minorHAnsi" w:hAnsiTheme="minorHAnsi" w:cstheme="minorHAnsi"/>
        </w:rPr>
        <w:t xml:space="preserve"> ww.</w:t>
      </w:r>
      <w:r w:rsidRPr="004B17BB">
        <w:rPr>
          <w:rFonts w:asciiTheme="minorHAnsi" w:hAnsiTheme="minorHAnsi" w:cstheme="minorHAnsi"/>
        </w:rPr>
        <w:t xml:space="preserve"> obowiązków zobowiązany jest przedsiębiorca.</w:t>
      </w:r>
    </w:p>
    <w:p w14:paraId="2A0CF7F7" w14:textId="6D324137" w:rsidR="003F0789" w:rsidRPr="004B17BB" w:rsidRDefault="002B2A27" w:rsidP="004B17BB">
      <w:pPr>
        <w:spacing w:before="120" w:line="360" w:lineRule="auto"/>
        <w:rPr>
          <w:rFonts w:asciiTheme="minorHAnsi" w:hAnsiTheme="minorHAnsi" w:cstheme="minorHAnsi"/>
        </w:rPr>
      </w:pPr>
      <w:r w:rsidRPr="004B17BB">
        <w:rPr>
          <w:rFonts w:asciiTheme="minorHAnsi" w:hAnsiTheme="minorHAnsi" w:cstheme="minorHAnsi"/>
        </w:rPr>
        <w:t>Mając powyższe na uwadze należy stwierdzić,</w:t>
      </w:r>
      <w:r w:rsidR="006A546A" w:rsidRPr="004B17BB">
        <w:rPr>
          <w:rFonts w:asciiTheme="minorHAnsi" w:hAnsiTheme="minorHAnsi" w:cstheme="minorHAnsi"/>
        </w:rPr>
        <w:t xml:space="preserve"> że </w:t>
      </w:r>
      <w:r w:rsidR="0067454E" w:rsidRPr="004B17BB">
        <w:rPr>
          <w:rFonts w:asciiTheme="minorHAnsi" w:hAnsiTheme="minorHAnsi" w:cstheme="minorHAnsi"/>
        </w:rPr>
        <w:t>przedsiębiorca</w:t>
      </w:r>
      <w:r w:rsidR="00E17453" w:rsidRPr="004B17BB">
        <w:rPr>
          <w:rFonts w:asciiTheme="minorHAnsi" w:hAnsiTheme="minorHAnsi" w:cstheme="minorHAnsi"/>
        </w:rPr>
        <w:t xml:space="preserve"> </w:t>
      </w:r>
      <w:r w:rsidR="00A50FE2" w:rsidRPr="004B17BB">
        <w:rPr>
          <w:rFonts w:asciiTheme="minorHAnsi" w:hAnsiTheme="minorHAnsi" w:cstheme="minorHAnsi"/>
        </w:rPr>
        <w:t>Andrzej Wojnarowski prowadząc</w:t>
      </w:r>
      <w:r w:rsidR="00B0640C" w:rsidRPr="004B17BB">
        <w:rPr>
          <w:rFonts w:asciiTheme="minorHAnsi" w:hAnsiTheme="minorHAnsi" w:cstheme="minorHAnsi"/>
        </w:rPr>
        <w:t>y</w:t>
      </w:r>
      <w:r w:rsidR="00A50FE2" w:rsidRPr="004B17BB">
        <w:rPr>
          <w:rFonts w:asciiTheme="minorHAnsi" w:hAnsiTheme="minorHAnsi" w:cstheme="minorHAnsi"/>
        </w:rPr>
        <w:t xml:space="preserve"> działalność gospodarczą pod firmą Firma "COBRA " - Andrzej Wojnarowski</w:t>
      </w:r>
      <w:r w:rsidR="00455F71" w:rsidRPr="004B17BB">
        <w:rPr>
          <w:rFonts w:asciiTheme="minorHAnsi" w:hAnsiTheme="minorHAnsi" w:cstheme="minorHAnsi"/>
        </w:rPr>
        <w:t xml:space="preserve"> </w:t>
      </w:r>
      <w:r w:rsidR="00B0640C" w:rsidRPr="004B17BB">
        <w:rPr>
          <w:rFonts w:asciiTheme="minorHAnsi" w:eastAsia="SimSun" w:hAnsiTheme="minorHAnsi" w:cstheme="minorHAnsi"/>
          <w:kern w:val="2"/>
          <w:lang w:eastAsia="zh-CN" w:bidi="hi-IN"/>
        </w:rPr>
        <w:t xml:space="preserve">w ww. miejscu sprzedaży detalicznej </w:t>
      </w:r>
      <w:r w:rsidR="003F0789" w:rsidRPr="004B17BB">
        <w:rPr>
          <w:rFonts w:asciiTheme="minorHAnsi" w:eastAsia="SimSun" w:hAnsiTheme="minorHAnsi" w:cstheme="minorHAnsi"/>
          <w:kern w:val="2"/>
          <w:lang w:eastAsia="zh-CN" w:bidi="hi-IN"/>
        </w:rPr>
        <w:t xml:space="preserve">poprzez brak uwidocznienia cen </w:t>
      </w:r>
      <w:r w:rsidR="00455F71" w:rsidRPr="004B17BB">
        <w:rPr>
          <w:rFonts w:asciiTheme="minorHAnsi" w:eastAsia="SimSun" w:hAnsiTheme="minorHAnsi" w:cstheme="minorHAnsi"/>
          <w:kern w:val="2"/>
          <w:lang w:eastAsia="zh-CN" w:bidi="hi-IN"/>
        </w:rPr>
        <w:t xml:space="preserve">i cen </w:t>
      </w:r>
      <w:r w:rsidR="003F0789" w:rsidRPr="004B17BB">
        <w:rPr>
          <w:rFonts w:asciiTheme="minorHAnsi" w:eastAsia="SimSun" w:hAnsiTheme="minorHAnsi" w:cstheme="minorHAnsi"/>
          <w:kern w:val="2"/>
          <w:lang w:eastAsia="zh-CN" w:bidi="hi-IN"/>
        </w:rPr>
        <w:t>jednostkowych</w:t>
      </w:r>
      <w:r w:rsidR="00455F71" w:rsidRPr="004B17BB">
        <w:rPr>
          <w:rFonts w:asciiTheme="minorHAnsi" w:eastAsia="SimSun" w:hAnsiTheme="minorHAnsi" w:cstheme="minorHAnsi"/>
          <w:kern w:val="2"/>
          <w:lang w:eastAsia="zh-CN" w:bidi="hi-IN"/>
        </w:rPr>
        <w:t xml:space="preserve"> 5</w:t>
      </w:r>
      <w:r w:rsidR="003F0789" w:rsidRPr="004B17BB">
        <w:rPr>
          <w:rFonts w:asciiTheme="minorHAnsi" w:eastAsia="SimSun" w:hAnsiTheme="minorHAnsi" w:cstheme="minorHAnsi"/>
          <w:kern w:val="2"/>
          <w:lang w:eastAsia="zh-CN" w:bidi="hi-IN"/>
        </w:rPr>
        <w:t xml:space="preserve"> partii towarów </w:t>
      </w:r>
      <w:r w:rsidR="00455F71" w:rsidRPr="004B17BB">
        <w:rPr>
          <w:rFonts w:asciiTheme="minorHAnsi" w:eastAsia="SimSun" w:hAnsiTheme="minorHAnsi" w:cstheme="minorHAnsi"/>
          <w:kern w:val="2"/>
          <w:lang w:eastAsia="zh-CN" w:bidi="hi-IN"/>
        </w:rPr>
        <w:t xml:space="preserve">oraz rozbieżność </w:t>
      </w:r>
      <w:r w:rsidR="00C80085" w:rsidRPr="004B17BB">
        <w:rPr>
          <w:rFonts w:asciiTheme="minorHAnsi" w:eastAsia="SimSun" w:hAnsiTheme="minorHAnsi" w:cstheme="minorHAnsi"/>
          <w:kern w:val="2"/>
          <w:lang w:eastAsia="zh-CN" w:bidi="hi-IN"/>
        </w:rPr>
        <w:br/>
      </w:r>
      <w:r w:rsidR="00234909" w:rsidRPr="004B17BB">
        <w:rPr>
          <w:rFonts w:asciiTheme="minorHAnsi" w:eastAsia="SimSun" w:hAnsiTheme="minorHAnsi" w:cstheme="minorHAnsi"/>
          <w:kern w:val="2"/>
          <w:lang w:eastAsia="zh-CN" w:bidi="hi-IN"/>
        </w:rPr>
        <w:t>w</w:t>
      </w:r>
      <w:r w:rsidR="00455F71" w:rsidRPr="004B17BB">
        <w:rPr>
          <w:rFonts w:asciiTheme="minorHAnsi" w:eastAsia="SimSun" w:hAnsiTheme="minorHAnsi" w:cstheme="minorHAnsi"/>
          <w:kern w:val="2"/>
          <w:lang w:eastAsia="zh-CN" w:bidi="hi-IN"/>
        </w:rPr>
        <w:t xml:space="preserve"> przypadku 1 ceny </w:t>
      </w:r>
      <w:r w:rsidR="00234909" w:rsidRPr="004B17BB">
        <w:rPr>
          <w:rFonts w:asciiTheme="minorHAnsi" w:eastAsia="SimSun" w:hAnsiTheme="minorHAnsi" w:cstheme="minorHAnsi"/>
          <w:kern w:val="2"/>
          <w:lang w:eastAsia="zh-CN" w:bidi="hi-IN"/>
        </w:rPr>
        <w:t xml:space="preserve">pomiędzy ceną </w:t>
      </w:r>
      <w:r w:rsidR="00455F71" w:rsidRPr="004B17BB">
        <w:rPr>
          <w:rFonts w:asciiTheme="minorHAnsi" w:eastAsia="SimSun" w:hAnsiTheme="minorHAnsi" w:cstheme="minorHAnsi"/>
          <w:kern w:val="2"/>
          <w:lang w:eastAsia="zh-CN" w:bidi="hi-IN"/>
        </w:rPr>
        <w:t>uwidocznion</w:t>
      </w:r>
      <w:r w:rsidR="00234909" w:rsidRPr="004B17BB">
        <w:rPr>
          <w:rFonts w:asciiTheme="minorHAnsi" w:eastAsia="SimSun" w:hAnsiTheme="minorHAnsi" w:cstheme="minorHAnsi"/>
          <w:kern w:val="2"/>
          <w:lang w:eastAsia="zh-CN" w:bidi="hi-IN"/>
        </w:rPr>
        <w:t>ą</w:t>
      </w:r>
      <w:r w:rsidR="00455F71" w:rsidRPr="004B17BB">
        <w:rPr>
          <w:rFonts w:asciiTheme="minorHAnsi" w:eastAsia="SimSun" w:hAnsiTheme="minorHAnsi" w:cstheme="minorHAnsi"/>
          <w:kern w:val="2"/>
          <w:lang w:eastAsia="zh-CN" w:bidi="hi-IN"/>
        </w:rPr>
        <w:t xml:space="preserve"> w miejscu sprzedaży detalicznej a </w:t>
      </w:r>
      <w:r w:rsidR="00B0640C" w:rsidRPr="004B17BB">
        <w:rPr>
          <w:rFonts w:asciiTheme="minorHAnsi" w:eastAsia="SimSun" w:hAnsiTheme="minorHAnsi" w:cstheme="minorHAnsi"/>
          <w:kern w:val="2"/>
          <w:lang w:eastAsia="zh-CN" w:bidi="hi-IN"/>
        </w:rPr>
        <w:t>ceną</w:t>
      </w:r>
      <w:r w:rsidR="00455F71" w:rsidRPr="004B17BB">
        <w:rPr>
          <w:rFonts w:asciiTheme="minorHAnsi" w:eastAsia="SimSun" w:hAnsiTheme="minorHAnsi" w:cstheme="minorHAnsi"/>
          <w:kern w:val="2"/>
          <w:lang w:eastAsia="zh-CN" w:bidi="hi-IN"/>
        </w:rPr>
        <w:t xml:space="preserve"> zakodowaną </w:t>
      </w:r>
      <w:r w:rsidR="00234909" w:rsidRPr="004B17BB">
        <w:rPr>
          <w:rFonts w:asciiTheme="minorHAnsi" w:eastAsia="SimSun" w:hAnsiTheme="minorHAnsi" w:cstheme="minorHAnsi"/>
          <w:kern w:val="2"/>
          <w:lang w:eastAsia="zh-CN" w:bidi="hi-IN"/>
        </w:rPr>
        <w:br/>
      </w:r>
      <w:r w:rsidR="00455F71" w:rsidRPr="004B17BB">
        <w:rPr>
          <w:rFonts w:asciiTheme="minorHAnsi" w:eastAsia="SimSun" w:hAnsiTheme="minorHAnsi" w:cstheme="minorHAnsi"/>
          <w:kern w:val="2"/>
          <w:lang w:eastAsia="zh-CN" w:bidi="hi-IN"/>
        </w:rPr>
        <w:t>w kasie</w:t>
      </w:r>
      <w:r w:rsidR="003F0789" w:rsidRPr="004B17BB">
        <w:rPr>
          <w:rFonts w:asciiTheme="minorHAnsi" w:eastAsia="SimSun" w:hAnsiTheme="minorHAnsi" w:cstheme="minorHAnsi"/>
          <w:kern w:val="2"/>
          <w:lang w:eastAsia="zh-CN" w:bidi="hi-IN"/>
        </w:rPr>
        <w:t xml:space="preserve">, nie wykonał obowiązku wynikającego z art. 4 ust. 1 ustawy z dnia 9 maja 2014 r. o informowaniu </w:t>
      </w:r>
      <w:r w:rsidR="00234909" w:rsidRPr="004B17BB">
        <w:rPr>
          <w:rFonts w:asciiTheme="minorHAnsi" w:eastAsia="SimSun" w:hAnsiTheme="minorHAnsi" w:cstheme="minorHAnsi"/>
          <w:kern w:val="2"/>
          <w:lang w:eastAsia="zh-CN" w:bidi="hi-IN"/>
        </w:rPr>
        <w:br/>
      </w:r>
      <w:r w:rsidR="003F0789" w:rsidRPr="004B17BB">
        <w:rPr>
          <w:rFonts w:asciiTheme="minorHAnsi" w:eastAsia="SimSun" w:hAnsiTheme="minorHAnsi" w:cstheme="minorHAnsi"/>
          <w:kern w:val="2"/>
          <w:lang w:eastAsia="zh-CN" w:bidi="hi-IN"/>
        </w:rPr>
        <w:t>o cenach towarów i usług.</w:t>
      </w:r>
    </w:p>
    <w:p w14:paraId="112B4E26" w14:textId="5C5B953C" w:rsidR="005140CE" w:rsidRPr="004B17BB" w:rsidRDefault="005140CE" w:rsidP="004B17BB">
      <w:pPr>
        <w:spacing w:before="120" w:line="360" w:lineRule="auto"/>
        <w:rPr>
          <w:rFonts w:asciiTheme="minorHAnsi" w:eastAsiaTheme="minorHAnsi" w:hAnsiTheme="minorHAnsi" w:cstheme="minorHAnsi"/>
          <w:color w:val="FF0000"/>
          <w:lang w:eastAsia="en-US"/>
        </w:rPr>
      </w:pPr>
      <w:r w:rsidRPr="004B17BB">
        <w:rPr>
          <w:rFonts w:asciiTheme="minorHAnsi" w:hAnsiTheme="minorHAnsi" w:cstheme="minorHAnsi"/>
        </w:rPr>
        <w:t>Zgodnie z art. 6 ust. 1</w:t>
      </w:r>
      <w:r w:rsidR="0000302A" w:rsidRPr="004B17BB">
        <w:rPr>
          <w:rFonts w:asciiTheme="minorHAnsi" w:hAnsiTheme="minorHAnsi" w:cstheme="minorHAnsi"/>
        </w:rPr>
        <w:t xml:space="preserve"> </w:t>
      </w:r>
      <w:r w:rsidRPr="004B17BB">
        <w:rPr>
          <w:rFonts w:asciiTheme="minorHAnsi" w:hAnsiTheme="minorHAnsi" w:cstheme="minorHAnsi"/>
        </w:rPr>
        <w:t>ustawy</w:t>
      </w:r>
      <w:r w:rsidR="0017608E" w:rsidRPr="004B17BB">
        <w:rPr>
          <w:rFonts w:asciiTheme="minorHAnsi" w:hAnsiTheme="minorHAnsi" w:cstheme="minorHAnsi"/>
        </w:rPr>
        <w:t xml:space="preserve"> z dnia 9 maja</w:t>
      </w:r>
      <w:r w:rsidR="000A588A" w:rsidRPr="004B17BB">
        <w:rPr>
          <w:rFonts w:asciiTheme="minorHAnsi" w:hAnsiTheme="minorHAnsi" w:cstheme="minorHAnsi"/>
        </w:rPr>
        <w:t xml:space="preserve"> </w:t>
      </w:r>
      <w:r w:rsidR="0017608E" w:rsidRPr="004B17BB">
        <w:rPr>
          <w:rFonts w:asciiTheme="minorHAnsi" w:hAnsiTheme="minorHAnsi" w:cstheme="minorHAnsi"/>
        </w:rPr>
        <w:t xml:space="preserve"> 2014</w:t>
      </w:r>
      <w:r w:rsidR="00BE77B6" w:rsidRPr="004B17BB">
        <w:rPr>
          <w:rFonts w:asciiTheme="minorHAnsi" w:hAnsiTheme="minorHAnsi" w:cstheme="minorHAnsi"/>
        </w:rPr>
        <w:t xml:space="preserve"> </w:t>
      </w:r>
      <w:r w:rsidR="0017608E" w:rsidRPr="004B17BB">
        <w:rPr>
          <w:rFonts w:asciiTheme="minorHAnsi" w:hAnsiTheme="minorHAnsi" w:cstheme="minorHAnsi"/>
        </w:rPr>
        <w:t>r.</w:t>
      </w:r>
      <w:r w:rsidRPr="004B17BB">
        <w:rPr>
          <w:rFonts w:asciiTheme="minorHAnsi" w:hAnsiTheme="minorHAnsi" w:cstheme="minorHAnsi"/>
        </w:rPr>
        <w:t xml:space="preserve"> o informowaniu o cenach towarów i usług, jeżeli przedsiębiorca nie wykonuje obowiązków, o których mowa w </w:t>
      </w:r>
      <w:hyperlink r:id="rId8" w:history="1">
        <w:r w:rsidRPr="004B17BB">
          <w:rPr>
            <w:rStyle w:val="Hipercze"/>
            <w:rFonts w:asciiTheme="minorHAnsi" w:hAnsiTheme="minorHAnsi" w:cstheme="minorHAnsi"/>
            <w:color w:val="auto"/>
            <w:u w:val="none"/>
          </w:rPr>
          <w:t>art. 4</w:t>
        </w:r>
      </w:hyperlink>
      <w:r w:rsidR="002E0E5C" w:rsidRPr="004B17BB">
        <w:rPr>
          <w:rStyle w:val="Hipercze"/>
          <w:rFonts w:asciiTheme="minorHAnsi" w:hAnsiTheme="minorHAnsi" w:cstheme="minorHAnsi"/>
          <w:color w:val="auto"/>
          <w:u w:val="none"/>
        </w:rPr>
        <w:t xml:space="preserve"> ust. 1-5</w:t>
      </w:r>
      <w:r w:rsidRPr="004B17BB">
        <w:rPr>
          <w:rFonts w:asciiTheme="minorHAnsi" w:hAnsiTheme="minorHAnsi" w:cstheme="minorHAnsi"/>
        </w:rPr>
        <w:t>, wojewódzki inspektor Inspekcji Handlowej nakłada na niego, w drodze decyzji, karę pieniężną do wysokości 20</w:t>
      </w:r>
      <w:r w:rsidR="00054ECC" w:rsidRPr="004B17BB">
        <w:rPr>
          <w:rFonts w:asciiTheme="minorHAnsi" w:hAnsiTheme="minorHAnsi" w:cstheme="minorHAnsi"/>
        </w:rPr>
        <w:t xml:space="preserve"> </w:t>
      </w:r>
      <w:r w:rsidRPr="004B17BB">
        <w:rPr>
          <w:rFonts w:asciiTheme="minorHAnsi" w:hAnsiTheme="minorHAnsi" w:cstheme="minorHAnsi"/>
        </w:rPr>
        <w:t>000 zł.</w:t>
      </w:r>
    </w:p>
    <w:p w14:paraId="2162A796" w14:textId="7779AE2A" w:rsidR="00C27E55" w:rsidRPr="004B17BB" w:rsidRDefault="002A0E33" w:rsidP="004B17BB">
      <w:pPr>
        <w:spacing w:before="120" w:line="360" w:lineRule="auto"/>
        <w:rPr>
          <w:rFonts w:asciiTheme="minorHAnsi" w:hAnsiTheme="minorHAnsi" w:cstheme="minorHAnsi"/>
        </w:rPr>
      </w:pPr>
      <w:r w:rsidRPr="004B17BB">
        <w:rPr>
          <w:rFonts w:asciiTheme="minorHAnsi" w:hAnsiTheme="minorHAnsi" w:cstheme="minorHAnsi"/>
        </w:rPr>
        <w:t>W związku z powyższym</w:t>
      </w:r>
      <w:r w:rsidR="00D8472C" w:rsidRPr="004B17BB">
        <w:rPr>
          <w:rFonts w:asciiTheme="minorHAnsi" w:hAnsiTheme="minorHAnsi" w:cstheme="minorHAnsi"/>
        </w:rPr>
        <w:t xml:space="preserve"> </w:t>
      </w:r>
      <w:r w:rsidR="00D67D51" w:rsidRPr="004B17BB">
        <w:rPr>
          <w:rFonts w:asciiTheme="minorHAnsi" w:hAnsiTheme="minorHAnsi" w:cstheme="minorHAnsi"/>
        </w:rPr>
        <w:t xml:space="preserve">pismem z dnia </w:t>
      </w:r>
      <w:r w:rsidR="00A50FE2" w:rsidRPr="004B17BB">
        <w:rPr>
          <w:rFonts w:asciiTheme="minorHAnsi" w:hAnsiTheme="minorHAnsi" w:cstheme="minorHAnsi"/>
        </w:rPr>
        <w:t>24</w:t>
      </w:r>
      <w:r w:rsidR="00A27BE6" w:rsidRPr="004B17BB">
        <w:rPr>
          <w:rFonts w:asciiTheme="minorHAnsi" w:hAnsiTheme="minorHAnsi" w:cstheme="minorHAnsi"/>
        </w:rPr>
        <w:t>.1</w:t>
      </w:r>
      <w:r w:rsidR="00AE64C0" w:rsidRPr="004B17BB">
        <w:rPr>
          <w:rFonts w:asciiTheme="minorHAnsi" w:hAnsiTheme="minorHAnsi" w:cstheme="minorHAnsi"/>
        </w:rPr>
        <w:t>1</w:t>
      </w:r>
      <w:r w:rsidR="00886A3C" w:rsidRPr="004B17BB">
        <w:rPr>
          <w:rFonts w:asciiTheme="minorHAnsi" w:hAnsiTheme="minorHAnsi" w:cstheme="minorHAnsi"/>
        </w:rPr>
        <w:t>.</w:t>
      </w:r>
      <w:r w:rsidR="00342EE4" w:rsidRPr="004B17BB">
        <w:rPr>
          <w:rFonts w:asciiTheme="minorHAnsi" w:hAnsiTheme="minorHAnsi" w:cstheme="minorHAnsi"/>
        </w:rPr>
        <w:t>202</w:t>
      </w:r>
      <w:r w:rsidR="007C3025" w:rsidRPr="004B17BB">
        <w:rPr>
          <w:rFonts w:asciiTheme="minorHAnsi" w:hAnsiTheme="minorHAnsi" w:cstheme="minorHAnsi"/>
        </w:rPr>
        <w:t>5</w:t>
      </w:r>
      <w:r w:rsidR="00342EE4" w:rsidRPr="004B17BB">
        <w:rPr>
          <w:rFonts w:asciiTheme="minorHAnsi" w:hAnsiTheme="minorHAnsi" w:cstheme="minorHAnsi"/>
        </w:rPr>
        <w:t xml:space="preserve"> </w:t>
      </w:r>
      <w:r w:rsidR="006A546A" w:rsidRPr="004B17BB">
        <w:rPr>
          <w:rFonts w:asciiTheme="minorHAnsi" w:hAnsiTheme="minorHAnsi" w:cstheme="minorHAnsi"/>
        </w:rPr>
        <w:t>r</w:t>
      </w:r>
      <w:r w:rsidR="00B0478F" w:rsidRPr="004B17BB">
        <w:rPr>
          <w:rFonts w:asciiTheme="minorHAnsi" w:hAnsiTheme="minorHAnsi" w:cstheme="minorHAnsi"/>
        </w:rPr>
        <w:t>. Mazowiecki Wojewódzki Inspektor Inspekcji Handlowej działając</w:t>
      </w:r>
      <w:r w:rsidR="00D67D51" w:rsidRPr="004B17BB">
        <w:rPr>
          <w:rFonts w:asciiTheme="minorHAnsi" w:hAnsiTheme="minorHAnsi" w:cstheme="minorHAnsi"/>
        </w:rPr>
        <w:t xml:space="preserve"> </w:t>
      </w:r>
      <w:r w:rsidR="00B0478F" w:rsidRPr="004B17BB">
        <w:rPr>
          <w:rFonts w:asciiTheme="minorHAnsi" w:hAnsiTheme="minorHAnsi" w:cstheme="minorHAnsi"/>
        </w:rPr>
        <w:t>na podstawie art. 61 §</w:t>
      </w:r>
      <w:r w:rsidR="001016D7" w:rsidRPr="004B17BB">
        <w:rPr>
          <w:rFonts w:asciiTheme="minorHAnsi" w:hAnsiTheme="minorHAnsi" w:cstheme="minorHAnsi"/>
        </w:rPr>
        <w:t xml:space="preserve"> </w:t>
      </w:r>
      <w:r w:rsidR="00B0478F" w:rsidRPr="004B17BB">
        <w:rPr>
          <w:rFonts w:asciiTheme="minorHAnsi" w:hAnsiTheme="minorHAnsi" w:cstheme="minorHAnsi"/>
        </w:rPr>
        <w:t>1 i §</w:t>
      </w:r>
      <w:r w:rsidR="001016D7" w:rsidRPr="004B17BB">
        <w:rPr>
          <w:rFonts w:asciiTheme="minorHAnsi" w:hAnsiTheme="minorHAnsi" w:cstheme="minorHAnsi"/>
        </w:rPr>
        <w:t xml:space="preserve"> </w:t>
      </w:r>
      <w:r w:rsidR="00574729" w:rsidRPr="004B17BB">
        <w:rPr>
          <w:rFonts w:asciiTheme="minorHAnsi" w:hAnsiTheme="minorHAnsi" w:cstheme="minorHAnsi"/>
        </w:rPr>
        <w:t xml:space="preserve">4 </w:t>
      </w:r>
      <w:r w:rsidR="005E06FC" w:rsidRPr="004B17BB">
        <w:rPr>
          <w:rFonts w:asciiTheme="minorHAnsi" w:hAnsiTheme="minorHAnsi" w:cstheme="minorHAnsi"/>
        </w:rPr>
        <w:t>k</w:t>
      </w:r>
      <w:r w:rsidR="00B0478F" w:rsidRPr="004B17BB">
        <w:rPr>
          <w:rFonts w:asciiTheme="minorHAnsi" w:hAnsiTheme="minorHAnsi" w:cstheme="minorHAnsi"/>
        </w:rPr>
        <w:t>pa, zawiadomił</w:t>
      </w:r>
      <w:r w:rsidR="001016D7" w:rsidRPr="004B17BB">
        <w:rPr>
          <w:rFonts w:asciiTheme="minorHAnsi" w:hAnsiTheme="minorHAnsi" w:cstheme="minorHAnsi"/>
        </w:rPr>
        <w:t xml:space="preserve"> kontrolowan</w:t>
      </w:r>
      <w:r w:rsidR="004C23DA" w:rsidRPr="004B17BB">
        <w:rPr>
          <w:rFonts w:asciiTheme="minorHAnsi" w:hAnsiTheme="minorHAnsi" w:cstheme="minorHAnsi"/>
        </w:rPr>
        <w:t>ego</w:t>
      </w:r>
      <w:r w:rsidR="001016D7" w:rsidRPr="004B17BB">
        <w:rPr>
          <w:rFonts w:asciiTheme="minorHAnsi" w:hAnsiTheme="minorHAnsi" w:cstheme="minorHAnsi"/>
        </w:rPr>
        <w:t xml:space="preserve"> przedsiębiorc</w:t>
      </w:r>
      <w:r w:rsidR="004C23DA" w:rsidRPr="004B17BB">
        <w:rPr>
          <w:rFonts w:asciiTheme="minorHAnsi" w:hAnsiTheme="minorHAnsi" w:cstheme="minorHAnsi"/>
        </w:rPr>
        <w:t>ę</w:t>
      </w:r>
      <w:r w:rsidR="001016D7" w:rsidRPr="004B17BB">
        <w:rPr>
          <w:rFonts w:asciiTheme="minorHAnsi" w:hAnsiTheme="minorHAnsi" w:cstheme="minorHAnsi"/>
        </w:rPr>
        <w:t xml:space="preserve"> </w:t>
      </w:r>
      <w:r w:rsidR="00D67D51" w:rsidRPr="004B17BB">
        <w:rPr>
          <w:rFonts w:asciiTheme="minorHAnsi" w:hAnsiTheme="minorHAnsi" w:cstheme="minorHAnsi"/>
        </w:rPr>
        <w:br/>
      </w:r>
      <w:r w:rsidR="00B0478F" w:rsidRPr="004B17BB">
        <w:rPr>
          <w:rFonts w:asciiTheme="minorHAnsi" w:hAnsiTheme="minorHAnsi" w:cstheme="minorHAnsi"/>
        </w:rPr>
        <w:t>o wszczęciu z urzędu postępowania administracyjnego w przedmiocie wymierzenia</w:t>
      </w:r>
      <w:r w:rsidR="005140CE" w:rsidRPr="004B17BB">
        <w:rPr>
          <w:rFonts w:asciiTheme="minorHAnsi" w:hAnsiTheme="minorHAnsi" w:cstheme="minorHAnsi"/>
        </w:rPr>
        <w:t xml:space="preserve"> kary pieniężnej</w:t>
      </w:r>
      <w:r w:rsidR="0019183A" w:rsidRPr="004B17BB">
        <w:rPr>
          <w:rFonts w:asciiTheme="minorHAnsi" w:hAnsiTheme="minorHAnsi" w:cstheme="minorHAnsi"/>
        </w:rPr>
        <w:br/>
      </w:r>
      <w:r w:rsidR="005140CE" w:rsidRPr="004B17BB">
        <w:rPr>
          <w:rFonts w:asciiTheme="minorHAnsi" w:hAnsiTheme="minorHAnsi" w:cstheme="minorHAnsi"/>
        </w:rPr>
        <w:t>z art. 6 ust. 1</w:t>
      </w:r>
      <w:r w:rsidR="008C4DE7" w:rsidRPr="004B17BB">
        <w:rPr>
          <w:rFonts w:asciiTheme="minorHAnsi" w:hAnsiTheme="minorHAnsi" w:cstheme="minorHAnsi"/>
        </w:rPr>
        <w:t xml:space="preserve"> ustawy</w:t>
      </w:r>
      <w:r w:rsidR="00D67D51" w:rsidRPr="004B17BB">
        <w:rPr>
          <w:rFonts w:asciiTheme="minorHAnsi" w:hAnsiTheme="minorHAnsi" w:cstheme="minorHAnsi"/>
        </w:rPr>
        <w:t xml:space="preserve"> </w:t>
      </w:r>
      <w:r w:rsidR="00CA757B" w:rsidRPr="004B17BB">
        <w:rPr>
          <w:rFonts w:asciiTheme="minorHAnsi" w:hAnsiTheme="minorHAnsi" w:cstheme="minorHAnsi"/>
        </w:rPr>
        <w:t xml:space="preserve">z dnia </w:t>
      </w:r>
      <w:r w:rsidR="00B0478F" w:rsidRPr="004B17BB">
        <w:rPr>
          <w:rFonts w:asciiTheme="minorHAnsi" w:hAnsiTheme="minorHAnsi" w:cstheme="minorHAnsi"/>
        </w:rPr>
        <w:t>9 maja 2014</w:t>
      </w:r>
      <w:r w:rsidR="00464F0E" w:rsidRPr="004B17BB">
        <w:rPr>
          <w:rFonts w:asciiTheme="minorHAnsi" w:hAnsiTheme="minorHAnsi" w:cstheme="minorHAnsi"/>
        </w:rPr>
        <w:t xml:space="preserve"> </w:t>
      </w:r>
      <w:r w:rsidR="00B0478F" w:rsidRPr="004B17BB">
        <w:rPr>
          <w:rFonts w:asciiTheme="minorHAnsi" w:hAnsiTheme="minorHAnsi" w:cstheme="minorHAnsi"/>
        </w:rPr>
        <w:t xml:space="preserve">r. o informowaniu o cenach towarów i usług, z tytułu </w:t>
      </w:r>
      <w:r w:rsidR="00B0478F" w:rsidRPr="004B17BB">
        <w:rPr>
          <w:rFonts w:asciiTheme="minorHAnsi" w:hAnsiTheme="minorHAnsi" w:cstheme="minorHAnsi"/>
        </w:rPr>
        <w:lastRenderedPageBreak/>
        <w:t>niew</w:t>
      </w:r>
      <w:r w:rsidR="00CA757B" w:rsidRPr="004B17BB">
        <w:rPr>
          <w:rFonts w:asciiTheme="minorHAnsi" w:hAnsiTheme="minorHAnsi" w:cstheme="minorHAnsi"/>
        </w:rPr>
        <w:t>ykonania obowiązku wynikającego</w:t>
      </w:r>
      <w:r w:rsidR="00464F0E" w:rsidRPr="004B17BB">
        <w:rPr>
          <w:rFonts w:asciiTheme="minorHAnsi" w:hAnsiTheme="minorHAnsi" w:cstheme="minorHAnsi"/>
        </w:rPr>
        <w:t xml:space="preserve"> </w:t>
      </w:r>
      <w:r w:rsidR="00B0478F" w:rsidRPr="004B17BB">
        <w:rPr>
          <w:rFonts w:asciiTheme="minorHAnsi" w:hAnsiTheme="minorHAnsi" w:cstheme="minorHAnsi"/>
        </w:rPr>
        <w:t>z art. 4</w:t>
      </w:r>
      <w:r w:rsidR="002E0E5C" w:rsidRPr="004B17BB">
        <w:rPr>
          <w:rFonts w:asciiTheme="minorHAnsi" w:hAnsiTheme="minorHAnsi" w:cstheme="minorHAnsi"/>
        </w:rPr>
        <w:t xml:space="preserve"> ust. 1</w:t>
      </w:r>
      <w:r w:rsidR="00B0478F" w:rsidRPr="004B17BB">
        <w:rPr>
          <w:rFonts w:asciiTheme="minorHAnsi" w:hAnsiTheme="minorHAnsi" w:cstheme="minorHAnsi"/>
        </w:rPr>
        <w:t xml:space="preserve"> ww. ustawy. W zawiadomieniu stron</w:t>
      </w:r>
      <w:r w:rsidR="00B66E30" w:rsidRPr="004B17BB">
        <w:rPr>
          <w:rFonts w:asciiTheme="minorHAnsi" w:hAnsiTheme="minorHAnsi" w:cstheme="minorHAnsi"/>
        </w:rPr>
        <w:t>ę</w:t>
      </w:r>
      <w:r w:rsidR="00B0478F" w:rsidRPr="004B17BB">
        <w:rPr>
          <w:rFonts w:asciiTheme="minorHAnsi" w:hAnsiTheme="minorHAnsi" w:cstheme="minorHAnsi"/>
        </w:rPr>
        <w:t xml:space="preserve"> pouczono o przysługujący</w:t>
      </w:r>
      <w:r w:rsidR="00CA757B" w:rsidRPr="004B17BB">
        <w:rPr>
          <w:rFonts w:asciiTheme="minorHAnsi" w:hAnsiTheme="minorHAnsi" w:cstheme="minorHAnsi"/>
        </w:rPr>
        <w:t xml:space="preserve">m </w:t>
      </w:r>
      <w:r w:rsidR="00BB7EF8" w:rsidRPr="004B17BB">
        <w:rPr>
          <w:rFonts w:asciiTheme="minorHAnsi" w:hAnsiTheme="minorHAnsi" w:cstheme="minorHAnsi"/>
        </w:rPr>
        <w:br/>
      </w:r>
      <w:r w:rsidR="004C23DA" w:rsidRPr="004B17BB">
        <w:rPr>
          <w:rFonts w:asciiTheme="minorHAnsi" w:hAnsiTheme="minorHAnsi" w:cstheme="minorHAnsi"/>
        </w:rPr>
        <w:t>jej</w:t>
      </w:r>
      <w:r w:rsidR="00CA757B" w:rsidRPr="004B17BB">
        <w:rPr>
          <w:rFonts w:asciiTheme="minorHAnsi" w:hAnsiTheme="minorHAnsi" w:cstheme="minorHAnsi"/>
        </w:rPr>
        <w:t xml:space="preserve"> prawie wypowiedzenia się,</w:t>
      </w:r>
      <w:r w:rsidR="002E0E5C" w:rsidRPr="004B17BB">
        <w:rPr>
          <w:rFonts w:asciiTheme="minorHAnsi" w:hAnsiTheme="minorHAnsi" w:cstheme="minorHAnsi"/>
        </w:rPr>
        <w:t xml:space="preserve"> </w:t>
      </w:r>
      <w:r w:rsidR="00B0478F" w:rsidRPr="004B17BB">
        <w:rPr>
          <w:rFonts w:asciiTheme="minorHAnsi" w:hAnsiTheme="minorHAnsi" w:cstheme="minorHAnsi"/>
        </w:rPr>
        <w:t>co do zebranych dowod</w:t>
      </w:r>
      <w:r w:rsidR="00F73AC2" w:rsidRPr="004B17BB">
        <w:rPr>
          <w:rFonts w:asciiTheme="minorHAnsi" w:hAnsiTheme="minorHAnsi" w:cstheme="minorHAnsi"/>
        </w:rPr>
        <w:t>ów i materiałów</w:t>
      </w:r>
      <w:r w:rsidR="00C46B2F" w:rsidRPr="004B17BB">
        <w:rPr>
          <w:rFonts w:asciiTheme="minorHAnsi" w:hAnsiTheme="minorHAnsi" w:cstheme="minorHAnsi"/>
        </w:rPr>
        <w:t>.</w:t>
      </w:r>
      <w:r w:rsidR="00DB3368" w:rsidRPr="004B17BB">
        <w:rPr>
          <w:rFonts w:asciiTheme="minorHAnsi" w:hAnsiTheme="minorHAnsi" w:cstheme="minorHAnsi"/>
        </w:rPr>
        <w:t xml:space="preserve"> </w:t>
      </w:r>
      <w:r w:rsidR="000C3CFF" w:rsidRPr="004B17BB">
        <w:rPr>
          <w:rFonts w:asciiTheme="minorHAnsi" w:hAnsiTheme="minorHAnsi" w:cstheme="minorHAnsi"/>
        </w:rPr>
        <w:t>Strona nie skorzystała z tego prawa.</w:t>
      </w:r>
    </w:p>
    <w:p w14:paraId="4FE4DC9E" w14:textId="5AEE9A5D" w:rsidR="003B7DED" w:rsidRPr="004B17BB" w:rsidRDefault="005606AD" w:rsidP="004B17BB">
      <w:pPr>
        <w:spacing w:before="120" w:line="360" w:lineRule="auto"/>
        <w:rPr>
          <w:rFonts w:asciiTheme="minorHAnsi" w:hAnsiTheme="minorHAnsi" w:cstheme="minorHAnsi"/>
        </w:rPr>
      </w:pPr>
      <w:r w:rsidRPr="004B17BB">
        <w:rPr>
          <w:rFonts w:asciiTheme="minorHAnsi" w:hAnsiTheme="minorHAnsi" w:cstheme="minorHAnsi"/>
        </w:rPr>
        <w:t xml:space="preserve">Mazowiecki Wojewódzki Inspektor Inspekcji Handlowej wziął pod uwagę </w:t>
      </w:r>
      <w:r w:rsidR="003B7DED" w:rsidRPr="004B17BB">
        <w:rPr>
          <w:rFonts w:asciiTheme="minorHAnsi" w:hAnsiTheme="minorHAnsi" w:cstheme="minorHAnsi"/>
        </w:rPr>
        <w:t>charakter stwierdzonych uchybień, brak wcześniejszego naruszenia przez przedsiębiorę przepisów z przedmiotowego zakresu, fakt niezwłocznego naprawienia stwierdzonych nieprawidłowości.</w:t>
      </w:r>
    </w:p>
    <w:p w14:paraId="07821ADF" w14:textId="4B1097E3" w:rsidR="00081DCE" w:rsidRPr="004B17BB" w:rsidRDefault="00081DCE" w:rsidP="004B17BB">
      <w:pPr>
        <w:spacing w:before="120" w:line="360" w:lineRule="auto"/>
        <w:rPr>
          <w:rFonts w:asciiTheme="minorHAnsi" w:hAnsiTheme="minorHAnsi" w:cstheme="minorHAnsi"/>
        </w:rPr>
      </w:pPr>
      <w:r w:rsidRPr="004B17BB">
        <w:rPr>
          <w:rFonts w:asciiTheme="minorHAnsi" w:hAnsiTheme="minorHAnsi" w:cstheme="minorHAnsi"/>
        </w:rPr>
        <w:t xml:space="preserve">Organ zauważa, że odpowiedzialność wynikająca z popełnienia deliktu administracyjnego ma charakter obiektywny. Okoliczności towarzyszące naruszeniu prawa, takie jak charakterystyka branży, niezamierzone działanie, brak znajomości obowiązującego prawa, ilość oferowanych towarów, problemy techniczne, </w:t>
      </w:r>
      <w:r w:rsidR="00DB4F23" w:rsidRPr="004B17BB">
        <w:rPr>
          <w:rFonts w:asciiTheme="minorHAnsi" w:hAnsiTheme="minorHAnsi" w:cstheme="minorHAnsi"/>
        </w:rPr>
        <w:br/>
      </w:r>
      <w:r w:rsidRPr="004B17BB">
        <w:rPr>
          <w:rFonts w:asciiTheme="minorHAnsi" w:hAnsiTheme="minorHAnsi" w:cstheme="minorHAnsi"/>
        </w:rPr>
        <w:t xml:space="preserve">nie mają wpływu na prowadzenie postępowania administracyjnego, przypisanie odpowiedzialności </w:t>
      </w:r>
      <w:r w:rsidR="00EB3DE8" w:rsidRPr="004B17BB">
        <w:rPr>
          <w:rFonts w:asciiTheme="minorHAnsi" w:hAnsiTheme="minorHAnsi" w:cstheme="minorHAnsi"/>
        </w:rPr>
        <w:br/>
      </w:r>
      <w:r w:rsidRPr="004B17BB">
        <w:rPr>
          <w:rFonts w:asciiTheme="minorHAnsi" w:hAnsiTheme="minorHAnsi" w:cstheme="minorHAnsi"/>
        </w:rPr>
        <w:t xml:space="preserve">za niedopełnienie obowiązku i w rezultacie nałożenie administracyjnej kary pieniężnej. </w:t>
      </w:r>
    </w:p>
    <w:p w14:paraId="38A4C213" w14:textId="1686A438" w:rsidR="005C5A89" w:rsidRPr="004B17BB" w:rsidRDefault="005C5A89" w:rsidP="004B17BB">
      <w:pPr>
        <w:spacing w:before="120" w:line="360" w:lineRule="auto"/>
        <w:rPr>
          <w:rFonts w:asciiTheme="minorHAnsi" w:hAnsiTheme="minorHAnsi" w:cstheme="minorHAnsi"/>
        </w:rPr>
      </w:pPr>
      <w:r w:rsidRPr="004B17BB">
        <w:rPr>
          <w:rFonts w:asciiTheme="minorHAnsi" w:hAnsiTheme="minorHAnsi" w:cstheme="minorHAnsi"/>
        </w:rPr>
        <w:t xml:space="preserve">Przedsiębiorca jako profesjonalny i doświadczony uczestnik obrotu powinien mieć świadomość obowiązujących przepisów prawa w zakresie prowadzonej przez niego działalności. Zgodnie z </w:t>
      </w:r>
      <w:r w:rsidR="00047147" w:rsidRPr="004B17BB">
        <w:rPr>
          <w:rFonts w:asciiTheme="minorHAnsi" w:hAnsiTheme="minorHAnsi" w:cstheme="minorHAnsi"/>
        </w:rPr>
        <w:t>w</w:t>
      </w:r>
      <w:r w:rsidRPr="004B17BB">
        <w:rPr>
          <w:rFonts w:asciiTheme="minorHAnsi" w:hAnsiTheme="minorHAnsi" w:cstheme="minorHAnsi"/>
        </w:rPr>
        <w:t xml:space="preserve">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t>
      </w:r>
      <w:r w:rsidRPr="004B17BB">
        <w:rPr>
          <w:rFonts w:asciiTheme="minorHAnsi" w:hAnsiTheme="minorHAnsi" w:cstheme="minorHAnsi"/>
        </w:rPr>
        <w:br/>
        <w:t xml:space="preserve">w art. 4 ustawy o informowaniu o cenach towarów i usług, jak i dotychczasową działalność przedsiębiorcy oraz wielkość jego obrotów i przychodu (art. 6 ust. 3 tej ustawy).”  </w:t>
      </w:r>
    </w:p>
    <w:p w14:paraId="146AF090" w14:textId="2E6D1CE6" w:rsidR="00013B3C" w:rsidRPr="004B17BB" w:rsidRDefault="00013B3C" w:rsidP="004B17BB">
      <w:pPr>
        <w:spacing w:before="120" w:line="360" w:lineRule="auto"/>
        <w:rPr>
          <w:rFonts w:asciiTheme="minorHAnsi" w:hAnsiTheme="minorHAnsi" w:cstheme="minorHAnsi"/>
        </w:rPr>
      </w:pPr>
      <w:r w:rsidRPr="004B17BB">
        <w:rPr>
          <w:rFonts w:asciiTheme="minorHAnsi" w:eastAsiaTheme="minorHAnsi" w:hAnsiTheme="minorHAnsi" w:cstheme="minorHAnsi"/>
          <w:lang w:eastAsia="en-US"/>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w:t>
      </w:r>
      <w:r w:rsidR="006327A5" w:rsidRPr="004B17BB">
        <w:rPr>
          <w:rFonts w:asciiTheme="minorHAnsi" w:eastAsiaTheme="minorHAnsi" w:hAnsiTheme="minorHAnsi" w:cstheme="minorHAnsi"/>
          <w:lang w:eastAsia="en-US"/>
        </w:rPr>
        <w:t xml:space="preserve">nii </w:t>
      </w:r>
      <w:r w:rsidRPr="004B17BB">
        <w:rPr>
          <w:rFonts w:asciiTheme="minorHAnsi" w:eastAsiaTheme="minorHAnsi" w:hAnsiTheme="minorHAnsi" w:cstheme="minorHAnsi"/>
          <w:lang w:eastAsia="en-US"/>
        </w:rPr>
        <w:t>E</w:t>
      </w:r>
      <w:r w:rsidR="006327A5" w:rsidRPr="004B17BB">
        <w:rPr>
          <w:rFonts w:asciiTheme="minorHAnsi" w:eastAsiaTheme="minorHAnsi" w:hAnsiTheme="minorHAnsi" w:cstheme="minorHAnsi"/>
          <w:lang w:eastAsia="en-US"/>
        </w:rPr>
        <w:t>uropejskiej</w:t>
      </w:r>
      <w:r w:rsidRPr="004B17BB">
        <w:rPr>
          <w:rFonts w:asciiTheme="minorHAnsi" w:eastAsiaTheme="minorHAnsi" w:hAnsiTheme="minorHAnsi" w:cstheme="minorHAnsi"/>
          <w:lang w:eastAsia="en-US"/>
        </w:rPr>
        <w:t>.</w:t>
      </w:r>
    </w:p>
    <w:p w14:paraId="7C6961EE" w14:textId="747D7BE5" w:rsidR="00C86B55" w:rsidRPr="004B17BB" w:rsidRDefault="00B0478F" w:rsidP="004B17BB">
      <w:pPr>
        <w:spacing w:line="360" w:lineRule="auto"/>
        <w:rPr>
          <w:rFonts w:asciiTheme="minorHAnsi" w:hAnsiTheme="minorHAnsi" w:cstheme="minorHAnsi"/>
        </w:rPr>
      </w:pPr>
      <w:r w:rsidRPr="004B17BB">
        <w:rPr>
          <w:rFonts w:asciiTheme="minorHAnsi" w:hAnsiTheme="minorHAnsi" w:cstheme="minorHAnsi"/>
        </w:rPr>
        <w:t>Mazowiecki Wojewódzki Inspektor Inspekcji Handlowej ustalając wysokość kary wziął pod uwagę przesłanki zawarte w art. 6 ust. 3 ww. ustawy</w:t>
      </w:r>
      <w:r w:rsidR="00646FD9" w:rsidRPr="004B17BB">
        <w:rPr>
          <w:rFonts w:asciiTheme="minorHAnsi" w:hAnsiTheme="minorHAnsi" w:cstheme="minorHAnsi"/>
        </w:rPr>
        <w:t xml:space="preserve"> </w:t>
      </w:r>
      <w:r w:rsidR="00683E61" w:rsidRPr="004B17BB">
        <w:rPr>
          <w:rFonts w:asciiTheme="minorHAnsi" w:hAnsiTheme="minorHAnsi" w:cstheme="minorHAnsi"/>
        </w:rPr>
        <w:t>i zważył, co następuje</w:t>
      </w:r>
      <w:r w:rsidR="00B37977" w:rsidRPr="004B17BB">
        <w:rPr>
          <w:rFonts w:asciiTheme="minorHAnsi" w:hAnsiTheme="minorHAnsi" w:cstheme="minorHAnsi"/>
        </w:rPr>
        <w:t>.</w:t>
      </w:r>
    </w:p>
    <w:p w14:paraId="5C4FF8DA" w14:textId="77777777" w:rsidR="004B0DD8" w:rsidRPr="004B17BB" w:rsidRDefault="004B0DD8" w:rsidP="004B17BB">
      <w:pPr>
        <w:tabs>
          <w:tab w:val="left" w:pos="7260"/>
        </w:tabs>
        <w:spacing w:line="360" w:lineRule="auto"/>
        <w:rPr>
          <w:rFonts w:asciiTheme="minorHAnsi" w:hAnsiTheme="minorHAnsi" w:cstheme="minorHAnsi"/>
        </w:rPr>
      </w:pPr>
      <w:bookmarkStart w:id="14" w:name="_Hlk137536132"/>
      <w:r w:rsidRPr="004B17BB">
        <w:rPr>
          <w:rFonts w:asciiTheme="minorHAnsi" w:hAnsiTheme="minorHAnsi" w:cstheme="minorHAnsi"/>
        </w:rPr>
        <w:lastRenderedPageBreak/>
        <w:t>Stopień naruszenia obowiązków (charakter, waga, skala, czas trwania naruszenia):</w:t>
      </w:r>
    </w:p>
    <w:p w14:paraId="3E491894" w14:textId="7C75FEB0" w:rsidR="004865EB" w:rsidRPr="004B17BB" w:rsidRDefault="004865EB" w:rsidP="004B17BB">
      <w:pPr>
        <w:spacing w:line="360" w:lineRule="auto"/>
        <w:rPr>
          <w:rFonts w:asciiTheme="minorHAnsi" w:eastAsia="Calibri" w:hAnsiTheme="minorHAnsi" w:cstheme="minorHAnsi"/>
          <w:kern w:val="2"/>
          <w:lang w:eastAsia="en-US"/>
        </w:rPr>
      </w:pPr>
      <w:bookmarkStart w:id="15" w:name="_Hlk213231695"/>
      <w:bookmarkStart w:id="16" w:name="_Hlk207014005"/>
      <w:r w:rsidRPr="004B17BB">
        <w:rPr>
          <w:rFonts w:asciiTheme="minorHAnsi" w:eastAsia="Calibri" w:hAnsiTheme="minorHAnsi" w:cstheme="minorHAnsi"/>
          <w:kern w:val="2"/>
          <w:lang w:eastAsia="en-US"/>
        </w:rPr>
        <w:t xml:space="preserve">W miejscu sprzedaży detalicznej przy 5 partiach towarów stwierdzono brak uwidocznienia cen i cen jednostkowych, co stanowi naruszenie art. 4 ust. 1 ustawy z dnia 9 maja 2014 r. o informowaniu o cenach towarów i usług oraz § 3 ust. 1 rozporządzenia Ministra Rozwoju i Technologii z dnia 19 grudnia 2022 r. </w:t>
      </w:r>
      <w:r w:rsidRPr="004B17BB">
        <w:rPr>
          <w:rFonts w:asciiTheme="minorHAnsi" w:eastAsia="Calibri" w:hAnsiTheme="minorHAnsi" w:cstheme="minorHAnsi"/>
          <w:kern w:val="2"/>
          <w:lang w:eastAsia="en-US"/>
        </w:rPr>
        <w:br/>
        <w:t xml:space="preserve">w sprawie uwidaczniania cen towarów i usług oraz przy 1 partii towaru stwierdzono rozbieżność pomiędzy ceną uwidocznioną w miejscu sprzedaży detalicznej, a ceną zakodowaną w kasie, przez co cena nie była uwidoczniona w sposób  jednoznaczny, niebudzący wątpliwości oraz umożliwiający porównanie cen, </w:t>
      </w:r>
      <w:r w:rsidRPr="004B17BB">
        <w:rPr>
          <w:rFonts w:asciiTheme="minorHAnsi" w:eastAsia="Calibri" w:hAnsiTheme="minorHAnsi" w:cstheme="minorHAnsi"/>
          <w:kern w:val="2"/>
          <w:lang w:eastAsia="en-US"/>
        </w:rPr>
        <w:br/>
        <w:t>co narusza art. 4 ust. 1 ustawy o informowaniu o cenach towarów i usług.</w:t>
      </w:r>
      <w:r w:rsidR="0045392F" w:rsidRPr="004B17BB">
        <w:rPr>
          <w:rFonts w:asciiTheme="minorHAnsi" w:eastAsia="Calibri" w:hAnsiTheme="minorHAnsi" w:cstheme="minorHAnsi"/>
          <w:kern w:val="2"/>
          <w:lang w:eastAsia="en-US"/>
        </w:rPr>
        <w:t xml:space="preserve"> </w:t>
      </w:r>
      <w:r w:rsidRPr="004B17BB">
        <w:rPr>
          <w:rFonts w:asciiTheme="minorHAnsi" w:eastAsia="Calibri" w:hAnsiTheme="minorHAnsi" w:cstheme="minorHAnsi"/>
          <w:kern w:val="2"/>
          <w:lang w:eastAsia="en-US"/>
        </w:rPr>
        <w:t>Naruszenie dotyczyło znikomej części partii towarów z zakwestionowanych zakresów, tj. 5 partii towarów spośród 180 sprawdzonych partii towarów w zakresie prawidłowości uwidaczniania cen, co stanowi 2,8 % pozycji sprawdzonych pod ww. względem oraz 1 spośród 45 sprawdzonych partii towarów z zakresu rzetelności uwidaczniania cen, co stanowi 2,2% spośród pozycji sprawdzonych pod ww. względem. Nadto zakwestionowane towary nie były towarami pierwszej potrzeby. Mając na uwadze powyższe, interes konsumenta nie został naruszony w istotnym stopniu, także w zakresie rozbieżności między ceną uwidocznioną w miejscu sprzedaży detalicznej, a tą zakodowaną w kasie, która mimo, że wprowadzała konsumentów w błąd co do właściwej ceny podczas dokonywania decyzji zakupowej, była ceną niższą niż cena uwidoczniona na wywieszce. Naruszenie prawa zostało stwierdzone w dniu 03.09.2025 r. Stwierdzone nieprawidłowości zostały naprawione w toku kontroli.</w:t>
      </w:r>
    </w:p>
    <w:bookmarkEnd w:id="15"/>
    <w:bookmarkEnd w:id="16"/>
    <w:p w14:paraId="4C0B935A" w14:textId="77777777" w:rsidR="004B0DD8" w:rsidRPr="004B17BB" w:rsidRDefault="004B0DD8" w:rsidP="004B17BB">
      <w:pPr>
        <w:spacing w:line="360" w:lineRule="auto"/>
        <w:rPr>
          <w:rFonts w:asciiTheme="minorHAnsi" w:hAnsiTheme="minorHAnsi" w:cstheme="minorHAnsi"/>
        </w:rPr>
      </w:pPr>
      <w:r w:rsidRPr="004B17BB">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730084B7" w14:textId="0440869F" w:rsidR="00081DCE" w:rsidRPr="004B17BB" w:rsidRDefault="00081DCE" w:rsidP="004B17BB">
      <w:pPr>
        <w:tabs>
          <w:tab w:val="left" w:pos="3261"/>
        </w:tabs>
        <w:spacing w:line="360" w:lineRule="auto"/>
        <w:rPr>
          <w:rFonts w:asciiTheme="minorHAnsi" w:hAnsiTheme="minorHAnsi" w:cstheme="minorHAnsi"/>
        </w:rPr>
      </w:pPr>
      <w:r w:rsidRPr="004B17BB">
        <w:rPr>
          <w:rFonts w:asciiTheme="minorHAnsi" w:hAnsiTheme="minorHAnsi" w:cstheme="minorHAnsi"/>
        </w:rPr>
        <w:t>W oparciu o wpis do Centralnej Ewidencji i Informacji o Działalności Gospodarczej ustalono,</w:t>
      </w:r>
      <w:r w:rsidRPr="004B17BB">
        <w:rPr>
          <w:rFonts w:asciiTheme="minorHAnsi" w:hAnsiTheme="minorHAnsi" w:cstheme="minorHAnsi"/>
        </w:rPr>
        <w:br/>
        <w:t xml:space="preserve">że przedsiębiorca prowadzi działalność gospodarczą od </w:t>
      </w:r>
      <w:r w:rsidR="00DF6BB4" w:rsidRPr="004B17BB">
        <w:rPr>
          <w:rFonts w:asciiTheme="minorHAnsi" w:hAnsiTheme="minorHAnsi" w:cstheme="minorHAnsi"/>
        </w:rPr>
        <w:t>01.04.</w:t>
      </w:r>
      <w:r w:rsidR="004865EB" w:rsidRPr="004B17BB">
        <w:rPr>
          <w:rFonts w:asciiTheme="minorHAnsi" w:hAnsiTheme="minorHAnsi" w:cstheme="minorHAnsi"/>
        </w:rPr>
        <w:t>2000</w:t>
      </w:r>
      <w:r w:rsidR="00DF6BB4" w:rsidRPr="004B17BB">
        <w:rPr>
          <w:rFonts w:asciiTheme="minorHAnsi" w:hAnsiTheme="minorHAnsi" w:cstheme="minorHAnsi"/>
        </w:rPr>
        <w:t xml:space="preserve"> </w:t>
      </w:r>
      <w:r w:rsidR="000C3CFF" w:rsidRPr="004B17BB">
        <w:rPr>
          <w:rFonts w:asciiTheme="minorHAnsi" w:hAnsiTheme="minorHAnsi" w:cstheme="minorHAnsi"/>
        </w:rPr>
        <w:t xml:space="preserve">r. </w:t>
      </w:r>
      <w:r w:rsidRPr="004B17BB">
        <w:rPr>
          <w:rFonts w:asciiTheme="minorHAnsi" w:hAnsiTheme="minorHAnsi" w:cstheme="minorHAnsi"/>
        </w:rPr>
        <w:t>Mazowiecki Wojewódzki Inspektor Inspekcji Handlowej nie stwierdził wcześniejszego naruszenia przez ww. przedsiębiorc</w:t>
      </w:r>
      <w:r w:rsidR="00C27E55" w:rsidRPr="004B17BB">
        <w:rPr>
          <w:rFonts w:asciiTheme="minorHAnsi" w:hAnsiTheme="minorHAnsi" w:cstheme="minorHAnsi"/>
        </w:rPr>
        <w:t>ę</w:t>
      </w:r>
      <w:r w:rsidRPr="004B17BB">
        <w:rPr>
          <w:rFonts w:asciiTheme="minorHAnsi" w:hAnsiTheme="minorHAnsi" w:cstheme="minorHAnsi"/>
        </w:rPr>
        <w:t xml:space="preserve"> przepisów z zakresu obowiązku informowania o cenach. Przedsiębiorca </w:t>
      </w:r>
      <w:r w:rsidR="000C3CFF" w:rsidRPr="004B17BB">
        <w:rPr>
          <w:rFonts w:asciiTheme="minorHAnsi" w:hAnsiTheme="minorHAnsi" w:cstheme="minorHAnsi"/>
        </w:rPr>
        <w:t xml:space="preserve">nie </w:t>
      </w:r>
      <w:r w:rsidRPr="004B17BB">
        <w:rPr>
          <w:rFonts w:asciiTheme="minorHAnsi" w:hAnsiTheme="minorHAnsi" w:cstheme="minorHAnsi"/>
        </w:rPr>
        <w:t>przekazał informacj</w:t>
      </w:r>
      <w:r w:rsidR="000C3CFF" w:rsidRPr="004B17BB">
        <w:rPr>
          <w:rFonts w:asciiTheme="minorHAnsi" w:hAnsiTheme="minorHAnsi" w:cstheme="minorHAnsi"/>
        </w:rPr>
        <w:t>i</w:t>
      </w:r>
      <w:r w:rsidRPr="004B17BB">
        <w:rPr>
          <w:rFonts w:asciiTheme="minorHAnsi" w:hAnsiTheme="minorHAnsi" w:cstheme="minorHAnsi"/>
        </w:rPr>
        <w:t xml:space="preserve"> w zakresie  korzyści majątkowych lub strat w związku ze stwierdzonym naruszeniem.</w:t>
      </w:r>
    </w:p>
    <w:p w14:paraId="499B5EE0" w14:textId="08C31533" w:rsidR="004B0DD8" w:rsidRPr="004B17BB" w:rsidRDefault="004B0DD8" w:rsidP="004B17BB">
      <w:pPr>
        <w:tabs>
          <w:tab w:val="left" w:pos="3261"/>
        </w:tabs>
        <w:spacing w:line="360" w:lineRule="auto"/>
        <w:rPr>
          <w:rFonts w:asciiTheme="minorHAnsi" w:hAnsiTheme="minorHAnsi" w:cstheme="minorHAnsi"/>
        </w:rPr>
      </w:pPr>
      <w:r w:rsidRPr="004B17BB">
        <w:rPr>
          <w:rFonts w:asciiTheme="minorHAnsi" w:hAnsiTheme="minorHAnsi" w:cstheme="minorHAnsi"/>
        </w:rPr>
        <w:t>Wielkość obrotów i przychodu:</w:t>
      </w:r>
    </w:p>
    <w:p w14:paraId="1598AD8B" w14:textId="32D66332" w:rsidR="00221918" w:rsidRPr="004B17BB" w:rsidRDefault="00221918" w:rsidP="004B17BB">
      <w:pPr>
        <w:tabs>
          <w:tab w:val="left" w:pos="0"/>
        </w:tabs>
        <w:spacing w:line="360" w:lineRule="auto"/>
        <w:rPr>
          <w:rFonts w:asciiTheme="minorHAnsi" w:hAnsiTheme="minorHAnsi" w:cstheme="minorHAnsi"/>
        </w:rPr>
      </w:pPr>
      <w:r w:rsidRPr="004B17BB">
        <w:rPr>
          <w:rFonts w:asciiTheme="minorHAnsi" w:hAnsiTheme="minorHAnsi" w:cstheme="minorHAnsi"/>
        </w:rPr>
        <w:t xml:space="preserve">Przedsiębiorca </w:t>
      </w:r>
      <w:r w:rsidR="000C3CFF" w:rsidRPr="004B17BB">
        <w:rPr>
          <w:rFonts w:asciiTheme="minorHAnsi" w:hAnsiTheme="minorHAnsi" w:cstheme="minorHAnsi"/>
        </w:rPr>
        <w:t xml:space="preserve">nie </w:t>
      </w:r>
      <w:r w:rsidRPr="004B17BB">
        <w:rPr>
          <w:rFonts w:asciiTheme="minorHAnsi" w:hAnsiTheme="minorHAnsi" w:cstheme="minorHAnsi"/>
        </w:rPr>
        <w:t>przekazał informacj</w:t>
      </w:r>
      <w:r w:rsidR="00EC1062" w:rsidRPr="004B17BB">
        <w:rPr>
          <w:rFonts w:asciiTheme="minorHAnsi" w:hAnsiTheme="minorHAnsi" w:cstheme="minorHAnsi"/>
        </w:rPr>
        <w:t>i</w:t>
      </w:r>
      <w:r w:rsidRPr="004B17BB">
        <w:rPr>
          <w:rFonts w:asciiTheme="minorHAnsi" w:hAnsiTheme="minorHAnsi" w:cstheme="minorHAnsi"/>
        </w:rPr>
        <w:t xml:space="preserve"> o wielkości </w:t>
      </w:r>
      <w:r w:rsidR="000C3CFF" w:rsidRPr="004B17BB">
        <w:rPr>
          <w:rFonts w:asciiTheme="minorHAnsi" w:hAnsiTheme="minorHAnsi" w:cstheme="minorHAnsi"/>
        </w:rPr>
        <w:t xml:space="preserve">obrotów i </w:t>
      </w:r>
      <w:r w:rsidRPr="004B17BB">
        <w:rPr>
          <w:rFonts w:asciiTheme="minorHAnsi" w:hAnsiTheme="minorHAnsi" w:cstheme="minorHAnsi"/>
        </w:rPr>
        <w:t xml:space="preserve">przychodu </w:t>
      </w:r>
      <w:r w:rsidR="000C3CFF" w:rsidRPr="004B17BB">
        <w:rPr>
          <w:rFonts w:asciiTheme="minorHAnsi" w:hAnsiTheme="minorHAnsi" w:cstheme="minorHAnsi"/>
        </w:rPr>
        <w:t xml:space="preserve">za </w:t>
      </w:r>
      <w:r w:rsidR="00DB4F23" w:rsidRPr="004B17BB">
        <w:rPr>
          <w:rFonts w:asciiTheme="minorHAnsi" w:hAnsiTheme="minorHAnsi" w:cstheme="minorHAnsi"/>
        </w:rPr>
        <w:t>2024 rok</w:t>
      </w:r>
      <w:r w:rsidRPr="004B17BB">
        <w:rPr>
          <w:rFonts w:asciiTheme="minorHAnsi" w:hAnsiTheme="minorHAnsi" w:cstheme="minorHAnsi"/>
        </w:rPr>
        <w:t>.</w:t>
      </w:r>
    </w:p>
    <w:p w14:paraId="01BDAB11" w14:textId="46C8200F" w:rsidR="004B0DD8" w:rsidRPr="004B17BB" w:rsidRDefault="004B0DD8" w:rsidP="004B17BB">
      <w:pPr>
        <w:spacing w:line="360" w:lineRule="auto"/>
        <w:rPr>
          <w:rFonts w:asciiTheme="minorHAnsi" w:hAnsiTheme="minorHAnsi" w:cstheme="minorHAnsi"/>
        </w:rPr>
      </w:pPr>
      <w:r w:rsidRPr="004B17BB">
        <w:rPr>
          <w:rFonts w:asciiTheme="minorHAnsi" w:hAnsiTheme="minorHAnsi" w:cstheme="minorHAnsi"/>
        </w:rPr>
        <w:t>Sankcje nałożone na przedsiębiorcę za to samo naruszenie w innych państwach członkowskich UE:</w:t>
      </w:r>
    </w:p>
    <w:p w14:paraId="64586D30" w14:textId="22E5F197" w:rsidR="004B0DD8" w:rsidRPr="004B17BB" w:rsidRDefault="004B0DD8" w:rsidP="004B17BB">
      <w:pPr>
        <w:spacing w:line="360" w:lineRule="auto"/>
        <w:rPr>
          <w:rFonts w:asciiTheme="minorHAnsi" w:hAnsiTheme="minorHAnsi" w:cstheme="minorHAnsi"/>
        </w:rPr>
      </w:pPr>
      <w:r w:rsidRPr="004B17BB">
        <w:rPr>
          <w:rFonts w:asciiTheme="minorHAnsi" w:hAnsiTheme="minorHAnsi" w:cstheme="minorHAnsi"/>
        </w:rPr>
        <w:t>Powyższa przesłanka nie ma zastosowania, ponieważ kontrola przeprowadzona przez Inspekcję Handlową</w:t>
      </w:r>
      <w:r w:rsidR="00BB7EF8" w:rsidRPr="004B17BB">
        <w:rPr>
          <w:rFonts w:asciiTheme="minorHAnsi" w:hAnsiTheme="minorHAnsi" w:cstheme="minorHAnsi"/>
        </w:rPr>
        <w:t xml:space="preserve"> </w:t>
      </w:r>
      <w:r w:rsidR="00103912" w:rsidRPr="004B17BB">
        <w:rPr>
          <w:rFonts w:asciiTheme="minorHAnsi" w:hAnsiTheme="minorHAnsi" w:cstheme="minorHAnsi"/>
        </w:rPr>
        <w:br/>
      </w:r>
      <w:r w:rsidRPr="004B17BB">
        <w:rPr>
          <w:rFonts w:asciiTheme="minorHAnsi" w:hAnsiTheme="minorHAnsi" w:cstheme="minorHAnsi"/>
        </w:rPr>
        <w:lastRenderedPageBreak/>
        <w:t>nie jest kontrolą przeprowadzoną w sprawach transgranicznych, tj. działalności gospodarczej</w:t>
      </w:r>
      <w:r w:rsidR="00D75B47" w:rsidRPr="004B17BB">
        <w:rPr>
          <w:rFonts w:asciiTheme="minorHAnsi" w:hAnsiTheme="minorHAnsi" w:cstheme="minorHAnsi"/>
        </w:rPr>
        <w:t xml:space="preserve"> </w:t>
      </w:r>
      <w:r w:rsidR="00103912" w:rsidRPr="004B17BB">
        <w:rPr>
          <w:rFonts w:asciiTheme="minorHAnsi" w:hAnsiTheme="minorHAnsi" w:cstheme="minorHAnsi"/>
        </w:rPr>
        <w:br/>
      </w:r>
      <w:r w:rsidRPr="004B17BB">
        <w:rPr>
          <w:rFonts w:asciiTheme="minorHAnsi" w:hAnsiTheme="minorHAnsi" w:cstheme="minorHAnsi"/>
        </w:rPr>
        <w:t>o transgranicznym charakterze prowadzonej przez przedsiębiorcę.</w:t>
      </w:r>
    </w:p>
    <w:p w14:paraId="4BB675B4" w14:textId="77777777" w:rsidR="00BB7EF8" w:rsidRPr="004B17BB" w:rsidRDefault="00FC70F6" w:rsidP="004B17BB">
      <w:pPr>
        <w:tabs>
          <w:tab w:val="left" w:pos="0"/>
          <w:tab w:val="left" w:pos="462"/>
        </w:tabs>
        <w:spacing w:before="120" w:line="360" w:lineRule="auto"/>
        <w:rPr>
          <w:rFonts w:asciiTheme="minorHAnsi" w:eastAsiaTheme="minorHAnsi" w:hAnsiTheme="minorHAnsi" w:cstheme="minorHAnsi"/>
          <w:lang w:eastAsia="en-US"/>
        </w:rPr>
      </w:pPr>
      <w:r w:rsidRPr="004B17BB">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4B17BB">
        <w:rPr>
          <w:rFonts w:asciiTheme="minorHAnsi" w:eastAsiaTheme="minorHAnsi" w:hAnsiTheme="minorHAnsi" w:cstheme="minorHAnsi"/>
          <w:lang w:eastAsia="en-US"/>
        </w:rPr>
        <w:t>Knysiak-Sudyka</w:t>
      </w:r>
      <w:proofErr w:type="spellEnd"/>
      <w:r w:rsidRPr="004B17BB">
        <w:rPr>
          <w:rFonts w:asciiTheme="minorHAnsi" w:eastAsiaTheme="minorHAnsi" w:hAnsiTheme="minorHAnsi" w:cstheme="minorHAnsi"/>
          <w:lang w:eastAsia="en-US"/>
        </w:rPr>
        <w:t xml:space="preserve">, Warszawa 2019). </w:t>
      </w:r>
    </w:p>
    <w:p w14:paraId="22C5DB75" w14:textId="65A839DF" w:rsidR="000A17EE" w:rsidRPr="004B17BB" w:rsidRDefault="007254B0" w:rsidP="004B17BB">
      <w:pPr>
        <w:tabs>
          <w:tab w:val="left" w:pos="0"/>
        </w:tabs>
        <w:spacing w:before="120" w:line="360" w:lineRule="auto"/>
        <w:rPr>
          <w:rFonts w:asciiTheme="minorHAnsi" w:eastAsiaTheme="minorHAnsi" w:hAnsiTheme="minorHAnsi" w:cstheme="minorHAnsi"/>
          <w:lang w:eastAsia="en-US"/>
          <w14:ligatures w14:val="standardContextual"/>
        </w:rPr>
      </w:pPr>
      <w:r w:rsidRPr="004B17BB">
        <w:rPr>
          <w:rFonts w:asciiTheme="minorHAnsi" w:eastAsiaTheme="minorHAnsi" w:hAnsiTheme="minorHAnsi" w:cstheme="minorHAnsi"/>
          <w:lang w:eastAsia="en-US"/>
          <w14:ligatures w14:val="standardContextual"/>
        </w:rPr>
        <w:t xml:space="preserve">Należy zauważyć, że </w:t>
      </w:r>
      <w:r w:rsidR="00081DCE" w:rsidRPr="004B17BB">
        <w:rPr>
          <w:rFonts w:asciiTheme="minorHAnsi" w:eastAsiaTheme="minorHAnsi" w:hAnsiTheme="minorHAnsi" w:cstheme="minorHAnsi"/>
          <w:lang w:eastAsia="en-US"/>
          <w14:ligatures w14:val="standardContextual"/>
        </w:rPr>
        <w:t>stwierdzone nieprawidłowości dotyczyły nieznacznej liczby partii towarów, zatem waga naruszenia prawa była znikoma. Ponadto strona zaprzestała naruszania prawa – niezwłocznie naprawiła stwierdzone nieprawidłowości</w:t>
      </w:r>
      <w:r w:rsidR="000A17EE" w:rsidRPr="004B17BB">
        <w:rPr>
          <w:rFonts w:asciiTheme="minorHAnsi" w:hAnsiTheme="minorHAnsi" w:cstheme="minorHAnsi"/>
          <w:color w:val="000000"/>
        </w:rPr>
        <w:t xml:space="preserve">. </w:t>
      </w:r>
      <w:r w:rsidR="000A17EE" w:rsidRPr="004B17BB">
        <w:rPr>
          <w:rFonts w:asciiTheme="minorHAnsi" w:hAnsiTheme="minorHAnsi" w:cstheme="minorHAnsi"/>
        </w:rPr>
        <w:t>Oznacza to</w:t>
      </w:r>
      <w:r w:rsidR="006078C7" w:rsidRPr="004B17BB">
        <w:rPr>
          <w:rFonts w:asciiTheme="minorHAnsi" w:hAnsiTheme="minorHAnsi" w:cstheme="minorHAnsi"/>
        </w:rPr>
        <w:t>,</w:t>
      </w:r>
      <w:r w:rsidR="000A17EE" w:rsidRPr="004B17BB">
        <w:rPr>
          <w:rFonts w:asciiTheme="minorHAnsi" w:hAnsiTheme="minorHAnsi" w:cstheme="minorHAnsi"/>
        </w:rPr>
        <w:t xml:space="preserve"> że zaistniały przesłanki do zastosowania dyspozycji określonej </w:t>
      </w:r>
      <w:r w:rsidR="00EC1062" w:rsidRPr="004B17BB">
        <w:rPr>
          <w:rFonts w:asciiTheme="minorHAnsi" w:hAnsiTheme="minorHAnsi" w:cstheme="minorHAnsi"/>
        </w:rPr>
        <w:br/>
      </w:r>
      <w:r w:rsidR="000A17EE" w:rsidRPr="004B17BB">
        <w:rPr>
          <w:rFonts w:asciiTheme="minorHAnsi" w:hAnsiTheme="minorHAnsi" w:cstheme="minorHAnsi"/>
        </w:rPr>
        <w:t>w art. 189f § 1 pkt 1 kpa.</w:t>
      </w:r>
    </w:p>
    <w:p w14:paraId="182E4EB9" w14:textId="00D65F38" w:rsidR="007254B0" w:rsidRPr="004B17BB" w:rsidRDefault="007254B0" w:rsidP="004B17BB">
      <w:pPr>
        <w:tabs>
          <w:tab w:val="left" w:pos="0"/>
          <w:tab w:val="left" w:pos="462"/>
        </w:tabs>
        <w:spacing w:before="120" w:after="120" w:line="360" w:lineRule="auto"/>
        <w:rPr>
          <w:rFonts w:asciiTheme="minorHAnsi" w:eastAsiaTheme="minorHAnsi" w:hAnsiTheme="minorHAnsi" w:cstheme="minorHAnsi"/>
          <w:lang w:eastAsia="en-US"/>
          <w14:ligatures w14:val="standardContextual"/>
        </w:rPr>
      </w:pPr>
      <w:r w:rsidRPr="004B17BB">
        <w:rPr>
          <w:rFonts w:asciiTheme="minorHAnsi" w:eastAsiaTheme="minorHAnsi" w:hAnsiTheme="minorHAnsi" w:cstheme="minorHAnsi"/>
          <w:lang w:eastAsia="en-US"/>
          <w14:ligatures w14:val="standardContextual"/>
        </w:rPr>
        <w:t>W związku z powyższym, Mazowiecki Wojewódzki Inspektor Inspekcji Handlowej uznał, ż</w:t>
      </w:r>
      <w:r w:rsidR="00434BCF" w:rsidRPr="004B17BB">
        <w:rPr>
          <w:rFonts w:asciiTheme="minorHAnsi" w:eastAsiaTheme="minorHAnsi" w:hAnsiTheme="minorHAnsi" w:cstheme="minorHAnsi"/>
          <w:lang w:eastAsia="en-US"/>
          <w14:ligatures w14:val="standardContextual"/>
        </w:rPr>
        <w:t>e</w:t>
      </w:r>
      <w:r w:rsidRPr="004B17BB">
        <w:rPr>
          <w:rFonts w:asciiTheme="minorHAnsi" w:eastAsiaTheme="minorHAnsi" w:hAnsiTheme="minorHAnsi" w:cstheme="minorHAnsi"/>
          <w:lang w:eastAsia="en-US"/>
          <w14:ligatures w14:val="standardContextual"/>
        </w:rPr>
        <w:t xml:space="preserve"> </w:t>
      </w:r>
      <w:r w:rsidR="00221918" w:rsidRPr="004B17BB">
        <w:rPr>
          <w:rFonts w:asciiTheme="minorHAnsi" w:eastAsiaTheme="minorHAnsi" w:hAnsiTheme="minorHAnsi" w:cstheme="minorHAnsi"/>
          <w:lang w:eastAsia="en-US"/>
          <w14:ligatures w14:val="standardContextual"/>
        </w:rPr>
        <w:t xml:space="preserve">wobec przedsiębiorcy </w:t>
      </w:r>
      <w:r w:rsidR="00A50FE2" w:rsidRPr="004B17BB">
        <w:rPr>
          <w:rFonts w:asciiTheme="minorHAnsi" w:eastAsiaTheme="minorHAnsi" w:hAnsiTheme="minorHAnsi" w:cstheme="minorHAnsi"/>
          <w:lang w:eastAsia="en-US"/>
          <w14:ligatures w14:val="standardContextual"/>
        </w:rPr>
        <w:t xml:space="preserve">Andrzeja Wojnarowskiego prowadzącego działalność gospodarczą pod firmą Firma </w:t>
      </w:r>
      <w:r w:rsidR="0025055A" w:rsidRPr="004B17BB">
        <w:rPr>
          <w:rFonts w:asciiTheme="minorHAnsi" w:eastAsiaTheme="minorHAnsi" w:hAnsiTheme="minorHAnsi" w:cstheme="minorHAnsi"/>
          <w:lang w:eastAsia="en-US"/>
          <w14:ligatures w14:val="standardContextual"/>
        </w:rPr>
        <w:br/>
      </w:r>
      <w:r w:rsidR="00A50FE2" w:rsidRPr="004B17BB">
        <w:rPr>
          <w:rFonts w:asciiTheme="minorHAnsi" w:eastAsiaTheme="minorHAnsi" w:hAnsiTheme="minorHAnsi" w:cstheme="minorHAnsi"/>
          <w:lang w:eastAsia="en-US"/>
          <w14:ligatures w14:val="standardContextual"/>
        </w:rPr>
        <w:t xml:space="preserve">"COBRA " - Andrzej Wojnarowski </w:t>
      </w:r>
      <w:r w:rsidRPr="004B17BB">
        <w:rPr>
          <w:rFonts w:asciiTheme="minorHAnsi" w:eastAsiaTheme="minorHAnsi" w:hAnsiTheme="minorHAnsi" w:cstheme="minorHAnsi"/>
          <w:lang w:eastAsia="en-US"/>
          <w14:ligatures w14:val="standardContextual"/>
        </w:rPr>
        <w:t>należy na podstawie art. 189f §1 pkt 1 kpa odstąpić od wymierzenia kary przewidzianej</w:t>
      </w:r>
      <w:r w:rsidR="007372BF" w:rsidRPr="004B17BB">
        <w:rPr>
          <w:rFonts w:asciiTheme="minorHAnsi" w:eastAsiaTheme="minorHAnsi" w:hAnsiTheme="minorHAnsi" w:cstheme="minorHAnsi"/>
          <w:lang w:eastAsia="en-US"/>
          <w14:ligatures w14:val="standardContextual"/>
        </w:rPr>
        <w:t xml:space="preserve"> </w:t>
      </w:r>
      <w:r w:rsidRPr="004B17BB">
        <w:rPr>
          <w:rFonts w:asciiTheme="minorHAnsi" w:eastAsiaTheme="minorHAnsi" w:hAnsiTheme="minorHAnsi" w:cstheme="minorHAnsi"/>
          <w:lang w:eastAsia="en-US"/>
          <w14:ligatures w14:val="standardContextual"/>
        </w:rPr>
        <w:t xml:space="preserve">w art. 6 ust. 1 ustawy z dnia 9 maja 2014 r. o informowaniu o cenach towarów i usług. </w:t>
      </w:r>
    </w:p>
    <w:p w14:paraId="3A0C2AA1" w14:textId="71AF00B7" w:rsidR="004F6990" w:rsidRPr="004B17BB" w:rsidRDefault="00081DCE" w:rsidP="004B17BB">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4B17BB">
        <w:rPr>
          <w:rFonts w:asciiTheme="minorHAnsi" w:eastAsiaTheme="minorHAnsi" w:hAnsiTheme="minorHAnsi" w:cstheme="minorHAnsi"/>
          <w:lang w:eastAsia="en-US"/>
          <w14:ligatures w14:val="standardContextual"/>
        </w:rPr>
        <w:t xml:space="preserve">Jednocześnie organ poucza stronę, że </w:t>
      </w:r>
      <w:r w:rsidR="004F6990" w:rsidRPr="004B17BB">
        <w:rPr>
          <w:rFonts w:asciiTheme="minorHAnsi" w:eastAsiaTheme="minorHAnsi" w:hAnsiTheme="minorHAnsi" w:cstheme="minorHAnsi"/>
          <w:lang w:eastAsia="en-US"/>
          <w14:ligatures w14:val="standardContextual"/>
        </w:rPr>
        <w:t>w miejscu sprzedaży detalicznej i świadczenia usług uwidacznia się cenę oraz cenę jednostkową towaru w sposób jednoznaczny, niebudzący wątpliwości oraz umożliwiający porównanie cen.</w:t>
      </w:r>
    </w:p>
    <w:p w14:paraId="5C2B0CED" w14:textId="77777777" w:rsidR="00A57CDD" w:rsidRPr="004B17BB" w:rsidRDefault="00A57CDD" w:rsidP="004B17BB">
      <w:pPr>
        <w:spacing w:before="120" w:line="360" w:lineRule="auto"/>
        <w:rPr>
          <w:rFonts w:asciiTheme="minorHAnsi" w:hAnsiTheme="minorHAnsi" w:cstheme="minorHAnsi"/>
        </w:rPr>
      </w:pPr>
      <w:r w:rsidRPr="004B17BB">
        <w:rPr>
          <w:rFonts w:asciiTheme="minorHAnsi" w:hAnsiTheme="minorHAnsi" w:cstheme="minorHAnsi"/>
        </w:rPr>
        <w:t>Pouczenie:</w:t>
      </w:r>
    </w:p>
    <w:p w14:paraId="31E91F9A" w14:textId="77777777" w:rsidR="00D00CEA" w:rsidRPr="004B17BB" w:rsidRDefault="00D00CEA" w:rsidP="004B17BB">
      <w:pPr>
        <w:spacing w:line="360" w:lineRule="auto"/>
        <w:rPr>
          <w:rFonts w:asciiTheme="minorHAnsi" w:hAnsiTheme="minorHAnsi" w:cstheme="minorHAnsi"/>
        </w:rPr>
      </w:pPr>
      <w:r w:rsidRPr="004B17BB">
        <w:rPr>
          <w:rFonts w:asciiTheme="minorHAnsi" w:hAnsiTheme="minorHAnsi" w:cstheme="minorHAnsi"/>
        </w:rPr>
        <w:t>Zgodnie z art. 5 ust. 2 ustawy z dnia 15 grudnia 2000 r. o Inspekcji Handlowej (Dz.U. z 2025 r. poz. 229),</w:t>
      </w:r>
      <w:r w:rsidRPr="004B17BB">
        <w:rPr>
          <w:rFonts w:asciiTheme="minorHAnsi" w:hAnsiTheme="minorHAnsi" w:cstheme="minorHAnsi"/>
        </w:rPr>
        <w:br/>
        <w:t xml:space="preserve">art. 127 § 1 i § 2 kpa oraz art. 129 § 1 i § 2 kpa, od niniejszej decyzji stronie postępowania służy prawo odwołania się do Prezesa Urzędu Ochrony Konkurencji i Konsumentów. Odwołanie wnosi się w terminie </w:t>
      </w:r>
      <w:r w:rsidRPr="004B17BB">
        <w:rPr>
          <w:rFonts w:asciiTheme="minorHAnsi" w:hAnsiTheme="minorHAnsi" w:cstheme="minorHAnsi"/>
        </w:rPr>
        <w:br/>
        <w:t xml:space="preserve">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w:t>
      </w:r>
      <w:r w:rsidRPr="004B17BB">
        <w:rPr>
          <w:rFonts w:asciiTheme="minorHAnsi" w:hAnsiTheme="minorHAnsi" w:cstheme="minorHAnsi"/>
        </w:rPr>
        <w:lastRenderedPageBreak/>
        <w:t>publicznej. Jeżeli przepisy odrębne nie stanowią inaczej, podania wniesione na adres poczty elektronicznej organu administracji publicznej pozostawia się bez rozpoznania.</w:t>
      </w:r>
    </w:p>
    <w:p w14:paraId="42D74242" w14:textId="77777777" w:rsidR="00A57CDD" w:rsidRPr="004B17BB" w:rsidRDefault="00A57CDD" w:rsidP="004B17BB">
      <w:pPr>
        <w:autoSpaceDE w:val="0"/>
        <w:autoSpaceDN w:val="0"/>
        <w:adjustRightInd w:val="0"/>
        <w:spacing w:before="480" w:line="360" w:lineRule="auto"/>
        <w:rPr>
          <w:rFonts w:asciiTheme="minorHAnsi" w:hAnsiTheme="minorHAnsi" w:cstheme="minorHAnsi"/>
        </w:rPr>
      </w:pPr>
      <w:r w:rsidRPr="004B17BB">
        <w:rPr>
          <w:rFonts w:asciiTheme="minorHAnsi" w:hAnsiTheme="minorHAnsi" w:cstheme="minorHAnsi"/>
        </w:rPr>
        <w:t>Z up. Mazowieckiego Wojewódzkiego Inspektora Inspekcji Handlowej</w:t>
      </w:r>
    </w:p>
    <w:p w14:paraId="5715AA07" w14:textId="77777777" w:rsidR="00A57CDD" w:rsidRPr="004B17BB" w:rsidRDefault="00A57CDD" w:rsidP="004B17BB">
      <w:pPr>
        <w:autoSpaceDE w:val="0"/>
        <w:autoSpaceDN w:val="0"/>
        <w:adjustRightInd w:val="0"/>
        <w:spacing w:line="360" w:lineRule="auto"/>
        <w:rPr>
          <w:rFonts w:asciiTheme="minorHAnsi" w:hAnsiTheme="minorHAnsi" w:cstheme="minorHAnsi"/>
        </w:rPr>
      </w:pPr>
      <w:r w:rsidRPr="004B17BB">
        <w:rPr>
          <w:rFonts w:asciiTheme="minorHAnsi" w:hAnsiTheme="minorHAnsi" w:cstheme="minorHAnsi"/>
        </w:rPr>
        <w:t>Agnieszka Cieślik</w:t>
      </w:r>
    </w:p>
    <w:p w14:paraId="7528B664" w14:textId="77777777" w:rsidR="00A57CDD" w:rsidRPr="004B17BB" w:rsidRDefault="00A57CDD" w:rsidP="004B17BB">
      <w:pPr>
        <w:spacing w:line="360" w:lineRule="auto"/>
        <w:ind w:firstLine="708"/>
        <w:rPr>
          <w:rFonts w:asciiTheme="minorHAnsi" w:hAnsiTheme="minorHAnsi" w:cstheme="minorHAnsi"/>
        </w:rPr>
      </w:pPr>
      <w:r w:rsidRPr="004B17BB">
        <w:rPr>
          <w:rFonts w:asciiTheme="minorHAnsi" w:hAnsiTheme="minorHAnsi" w:cstheme="minorHAnsi"/>
        </w:rPr>
        <w:t>Z-ca Mazowieckiego Wojewódzkiego Inspektora Inspekcji Handlowej</w:t>
      </w:r>
    </w:p>
    <w:p w14:paraId="35EA1117" w14:textId="77777777" w:rsidR="00A57CDD" w:rsidRPr="004B17BB" w:rsidRDefault="00A57CDD" w:rsidP="004B17BB">
      <w:pPr>
        <w:spacing w:line="360" w:lineRule="auto"/>
        <w:ind w:left="3539" w:firstLine="709"/>
        <w:rPr>
          <w:rFonts w:asciiTheme="minorHAnsi" w:hAnsiTheme="minorHAnsi" w:cstheme="minorHAnsi"/>
        </w:rPr>
      </w:pPr>
      <w:r w:rsidRPr="004B17BB">
        <w:rPr>
          <w:rFonts w:asciiTheme="minorHAnsi" w:hAnsiTheme="minorHAnsi" w:cstheme="minorHAnsi"/>
        </w:rPr>
        <w:t>/podpisano elektronicznie/</w:t>
      </w:r>
    </w:p>
    <w:p w14:paraId="6B9F4FCC" w14:textId="78B443F1" w:rsidR="00A57CDD" w:rsidRPr="004B17BB" w:rsidRDefault="00A57CDD" w:rsidP="004B17BB">
      <w:pPr>
        <w:spacing w:before="360"/>
        <w:rPr>
          <w:rFonts w:asciiTheme="minorHAnsi" w:hAnsiTheme="minorHAnsi" w:cstheme="minorHAnsi"/>
        </w:rPr>
      </w:pPr>
      <w:r w:rsidRPr="004B17BB">
        <w:rPr>
          <w:rFonts w:asciiTheme="minorHAnsi" w:hAnsiTheme="minorHAnsi" w:cstheme="minorHAnsi"/>
        </w:rPr>
        <w:t>Otrzymują:</w:t>
      </w:r>
    </w:p>
    <w:p w14:paraId="694A99E0" w14:textId="0AB48D75" w:rsidR="006A546A" w:rsidRPr="004B17BB" w:rsidRDefault="00221918" w:rsidP="004B17BB">
      <w:pPr>
        <w:pStyle w:val="Akapitzlist"/>
        <w:numPr>
          <w:ilvl w:val="0"/>
          <w:numId w:val="5"/>
        </w:numPr>
        <w:ind w:left="426" w:hanging="426"/>
        <w:rPr>
          <w:rFonts w:asciiTheme="minorHAnsi" w:hAnsiTheme="minorHAnsi" w:cstheme="minorHAnsi"/>
        </w:rPr>
      </w:pPr>
      <w:r w:rsidRPr="004B17BB">
        <w:rPr>
          <w:rFonts w:asciiTheme="minorHAnsi" w:hAnsiTheme="minorHAnsi" w:cstheme="minorHAnsi"/>
        </w:rPr>
        <w:t xml:space="preserve">p. </w:t>
      </w:r>
      <w:bookmarkEnd w:id="14"/>
    </w:p>
    <w:p w14:paraId="2C79A4C1" w14:textId="77777777" w:rsidR="00A27BE6" w:rsidRPr="004B17BB" w:rsidRDefault="00A27BE6" w:rsidP="004B17BB">
      <w:pPr>
        <w:ind w:left="426" w:hanging="426"/>
        <w:rPr>
          <w:rFonts w:asciiTheme="minorHAnsi" w:hAnsiTheme="minorHAnsi" w:cstheme="minorHAnsi"/>
        </w:rPr>
      </w:pPr>
    </w:p>
    <w:p w14:paraId="3FBFDDE3" w14:textId="77777777" w:rsidR="001A4B4E" w:rsidRPr="004B17BB" w:rsidRDefault="001A4B4E" w:rsidP="004B17BB">
      <w:pPr>
        <w:ind w:left="426" w:hanging="426"/>
        <w:rPr>
          <w:rFonts w:asciiTheme="minorHAnsi" w:hAnsiTheme="minorHAnsi" w:cstheme="minorHAnsi"/>
        </w:rPr>
      </w:pPr>
    </w:p>
    <w:sectPr w:rsidR="001A4B4E" w:rsidRPr="004B17BB" w:rsidSect="007372BF">
      <w:footerReference w:type="even" r:id="rId9"/>
      <w:footerReference w:type="default" r:id="rId10"/>
      <w:headerReference w:type="first" r:id="rId11"/>
      <w:footerReference w:type="first" r:id="rId12"/>
      <w:pgSz w:w="11907" w:h="16840" w:code="9"/>
      <w:pgMar w:top="709" w:right="1134" w:bottom="1134"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97697" w14:textId="77777777" w:rsidR="001E67C5" w:rsidRDefault="001E67C5">
      <w:r>
        <w:separator/>
      </w:r>
    </w:p>
  </w:endnote>
  <w:endnote w:type="continuationSeparator" w:id="0">
    <w:p w14:paraId="0C68768C" w14:textId="77777777" w:rsidR="001E67C5" w:rsidRDefault="001E6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76474324" name="Obraz 167647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29325" w14:textId="77777777" w:rsidR="001E67C5" w:rsidRDefault="001E67C5">
      <w:r>
        <w:separator/>
      </w:r>
    </w:p>
  </w:footnote>
  <w:footnote w:type="continuationSeparator" w:id="0">
    <w:p w14:paraId="62514F29" w14:textId="77777777" w:rsidR="001E67C5" w:rsidRDefault="001E6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95C4E"/>
    <w:multiLevelType w:val="hybridMultilevel"/>
    <w:tmpl w:val="D556D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281248"/>
    <w:multiLevelType w:val="hybridMultilevel"/>
    <w:tmpl w:val="BA82A49A"/>
    <w:lvl w:ilvl="0" w:tplc="53D21FDC">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8169F5"/>
    <w:multiLevelType w:val="hybridMultilevel"/>
    <w:tmpl w:val="99A0F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B440EEE"/>
    <w:multiLevelType w:val="hybridMultilevel"/>
    <w:tmpl w:val="DCBCD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AF07DF"/>
    <w:multiLevelType w:val="hybridMultilevel"/>
    <w:tmpl w:val="0024D098"/>
    <w:lvl w:ilvl="0" w:tplc="3606F4D4">
      <w:start w:val="1"/>
      <w:numFmt w:val="decimal"/>
      <w:lvlText w:val="%1."/>
      <w:lvlJc w:val="left"/>
      <w:pPr>
        <w:ind w:left="408" w:hanging="360"/>
      </w:pPr>
      <w:rPr>
        <w:rFonts w:hint="default"/>
        <w:b w:val="0"/>
        <w:sz w:val="20"/>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4" w15:restartNumberingAfterBreak="0">
    <w:nsid w:val="33B55223"/>
    <w:multiLevelType w:val="hybridMultilevel"/>
    <w:tmpl w:val="130275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3962AD"/>
    <w:multiLevelType w:val="hybridMultilevel"/>
    <w:tmpl w:val="BB1475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9A536F"/>
    <w:multiLevelType w:val="hybridMultilevel"/>
    <w:tmpl w:val="185AAA90"/>
    <w:lvl w:ilvl="0" w:tplc="0415000F">
      <w:start w:val="1"/>
      <w:numFmt w:val="decimal"/>
      <w:lvlText w:val="%1."/>
      <w:lvlJc w:val="left"/>
      <w:pPr>
        <w:ind w:left="1353" w:hanging="360"/>
      </w:pPr>
    </w:lvl>
    <w:lvl w:ilvl="1" w:tplc="04150019">
      <w:start w:val="1"/>
      <w:numFmt w:val="decimal"/>
      <w:lvlText w:val="%2."/>
      <w:lvlJc w:val="left"/>
      <w:pPr>
        <w:tabs>
          <w:tab w:val="num" w:pos="2073"/>
        </w:tabs>
        <w:ind w:left="2073" w:hanging="360"/>
      </w:pPr>
    </w:lvl>
    <w:lvl w:ilvl="2" w:tplc="0415001B">
      <w:start w:val="1"/>
      <w:numFmt w:val="decimal"/>
      <w:lvlText w:val="%3."/>
      <w:lvlJc w:val="left"/>
      <w:pPr>
        <w:tabs>
          <w:tab w:val="num" w:pos="2793"/>
        </w:tabs>
        <w:ind w:left="2793" w:hanging="360"/>
      </w:pPr>
    </w:lvl>
    <w:lvl w:ilvl="3" w:tplc="0415000F">
      <w:start w:val="1"/>
      <w:numFmt w:val="decimal"/>
      <w:lvlText w:val="%4."/>
      <w:lvlJc w:val="left"/>
      <w:pPr>
        <w:tabs>
          <w:tab w:val="num" w:pos="3513"/>
        </w:tabs>
        <w:ind w:left="3513" w:hanging="360"/>
      </w:pPr>
    </w:lvl>
    <w:lvl w:ilvl="4" w:tplc="04150019">
      <w:start w:val="1"/>
      <w:numFmt w:val="decimal"/>
      <w:lvlText w:val="%5."/>
      <w:lvlJc w:val="left"/>
      <w:pPr>
        <w:tabs>
          <w:tab w:val="num" w:pos="4233"/>
        </w:tabs>
        <w:ind w:left="4233" w:hanging="360"/>
      </w:pPr>
    </w:lvl>
    <w:lvl w:ilvl="5" w:tplc="0415001B">
      <w:start w:val="1"/>
      <w:numFmt w:val="decimal"/>
      <w:lvlText w:val="%6."/>
      <w:lvlJc w:val="left"/>
      <w:pPr>
        <w:tabs>
          <w:tab w:val="num" w:pos="4953"/>
        </w:tabs>
        <w:ind w:left="4953" w:hanging="360"/>
      </w:pPr>
    </w:lvl>
    <w:lvl w:ilvl="6" w:tplc="0415000F">
      <w:start w:val="1"/>
      <w:numFmt w:val="decimal"/>
      <w:lvlText w:val="%7."/>
      <w:lvlJc w:val="left"/>
      <w:pPr>
        <w:tabs>
          <w:tab w:val="num" w:pos="5673"/>
        </w:tabs>
        <w:ind w:left="5673" w:hanging="360"/>
      </w:pPr>
    </w:lvl>
    <w:lvl w:ilvl="7" w:tplc="04150019">
      <w:start w:val="1"/>
      <w:numFmt w:val="decimal"/>
      <w:lvlText w:val="%8."/>
      <w:lvlJc w:val="left"/>
      <w:pPr>
        <w:tabs>
          <w:tab w:val="num" w:pos="6393"/>
        </w:tabs>
        <w:ind w:left="6393" w:hanging="360"/>
      </w:pPr>
    </w:lvl>
    <w:lvl w:ilvl="8" w:tplc="0415001B">
      <w:start w:val="1"/>
      <w:numFmt w:val="decimal"/>
      <w:lvlText w:val="%9."/>
      <w:lvlJc w:val="left"/>
      <w:pPr>
        <w:tabs>
          <w:tab w:val="num" w:pos="7113"/>
        </w:tabs>
        <w:ind w:left="7113" w:hanging="360"/>
      </w:pPr>
    </w:lvl>
  </w:abstractNum>
  <w:abstractNum w:abstractNumId="18" w15:restartNumberingAfterBreak="0">
    <w:nsid w:val="3B9A5568"/>
    <w:multiLevelType w:val="hybridMultilevel"/>
    <w:tmpl w:val="35A6AEEE"/>
    <w:lvl w:ilvl="0" w:tplc="0415000F">
      <w:start w:val="1"/>
      <w:numFmt w:val="decimal"/>
      <w:lvlText w:val="%1."/>
      <w:lvlJc w:val="left"/>
      <w:pPr>
        <w:ind w:left="1353" w:hanging="360"/>
      </w:pPr>
    </w:lvl>
    <w:lvl w:ilvl="1" w:tplc="FFFFFFFF">
      <w:start w:val="1"/>
      <w:numFmt w:val="decimal"/>
      <w:lvlText w:val="%2."/>
      <w:lvlJc w:val="left"/>
      <w:pPr>
        <w:tabs>
          <w:tab w:val="num" w:pos="2073"/>
        </w:tabs>
        <w:ind w:left="2073" w:hanging="360"/>
      </w:pPr>
    </w:lvl>
    <w:lvl w:ilvl="2" w:tplc="FFFFFFFF">
      <w:start w:val="1"/>
      <w:numFmt w:val="decimal"/>
      <w:lvlText w:val="%3."/>
      <w:lvlJc w:val="left"/>
      <w:pPr>
        <w:tabs>
          <w:tab w:val="num" w:pos="2793"/>
        </w:tabs>
        <w:ind w:left="2793" w:hanging="360"/>
      </w:pPr>
    </w:lvl>
    <w:lvl w:ilvl="3" w:tplc="FFFFFFFF">
      <w:start w:val="1"/>
      <w:numFmt w:val="decimal"/>
      <w:lvlText w:val="%4."/>
      <w:lvlJc w:val="left"/>
      <w:pPr>
        <w:tabs>
          <w:tab w:val="num" w:pos="3513"/>
        </w:tabs>
        <w:ind w:left="3513" w:hanging="360"/>
      </w:pPr>
    </w:lvl>
    <w:lvl w:ilvl="4" w:tplc="FFFFFFFF">
      <w:start w:val="1"/>
      <w:numFmt w:val="decimal"/>
      <w:lvlText w:val="%5."/>
      <w:lvlJc w:val="left"/>
      <w:pPr>
        <w:tabs>
          <w:tab w:val="num" w:pos="4233"/>
        </w:tabs>
        <w:ind w:left="4233" w:hanging="360"/>
      </w:pPr>
    </w:lvl>
    <w:lvl w:ilvl="5" w:tplc="FFFFFFFF">
      <w:start w:val="1"/>
      <w:numFmt w:val="decimal"/>
      <w:lvlText w:val="%6."/>
      <w:lvlJc w:val="left"/>
      <w:pPr>
        <w:tabs>
          <w:tab w:val="num" w:pos="4953"/>
        </w:tabs>
        <w:ind w:left="4953" w:hanging="360"/>
      </w:pPr>
    </w:lvl>
    <w:lvl w:ilvl="6" w:tplc="FFFFFFFF">
      <w:start w:val="1"/>
      <w:numFmt w:val="decimal"/>
      <w:lvlText w:val="%7."/>
      <w:lvlJc w:val="left"/>
      <w:pPr>
        <w:tabs>
          <w:tab w:val="num" w:pos="5673"/>
        </w:tabs>
        <w:ind w:left="5673" w:hanging="360"/>
      </w:pPr>
    </w:lvl>
    <w:lvl w:ilvl="7" w:tplc="FFFFFFFF">
      <w:start w:val="1"/>
      <w:numFmt w:val="decimal"/>
      <w:lvlText w:val="%8."/>
      <w:lvlJc w:val="left"/>
      <w:pPr>
        <w:tabs>
          <w:tab w:val="num" w:pos="6393"/>
        </w:tabs>
        <w:ind w:left="6393" w:hanging="360"/>
      </w:pPr>
    </w:lvl>
    <w:lvl w:ilvl="8" w:tplc="FFFFFFFF">
      <w:start w:val="1"/>
      <w:numFmt w:val="decimal"/>
      <w:lvlText w:val="%9."/>
      <w:lvlJc w:val="left"/>
      <w:pPr>
        <w:tabs>
          <w:tab w:val="num" w:pos="7113"/>
        </w:tabs>
        <w:ind w:left="7113" w:hanging="360"/>
      </w:pPr>
    </w:lvl>
  </w:abstractNum>
  <w:abstractNum w:abstractNumId="19" w15:restartNumberingAfterBreak="0">
    <w:nsid w:val="3CD02CA7"/>
    <w:multiLevelType w:val="hybridMultilevel"/>
    <w:tmpl w:val="59BA9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15:restartNumberingAfterBreak="0">
    <w:nsid w:val="663E3485"/>
    <w:multiLevelType w:val="hybridMultilevel"/>
    <w:tmpl w:val="2916B0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90171D"/>
    <w:multiLevelType w:val="hybridMultilevel"/>
    <w:tmpl w:val="7BD2C18C"/>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1"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4ED00F9"/>
    <w:multiLevelType w:val="hybridMultilevel"/>
    <w:tmpl w:val="CAD26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7583EDD"/>
    <w:multiLevelType w:val="hybridMultilevel"/>
    <w:tmpl w:val="99A0F5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930191"/>
    <w:multiLevelType w:val="hybridMultilevel"/>
    <w:tmpl w:val="DCBCD0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BAD7586"/>
    <w:multiLevelType w:val="hybridMultilevel"/>
    <w:tmpl w:val="C7BC099A"/>
    <w:lvl w:ilvl="0" w:tplc="224653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90323599">
    <w:abstractNumId w:val="30"/>
  </w:num>
  <w:num w:numId="2" w16cid:durableId="873620303">
    <w:abstractNumId w:val="15"/>
  </w:num>
  <w:num w:numId="3" w16cid:durableId="760371644">
    <w:abstractNumId w:val="2"/>
  </w:num>
  <w:num w:numId="4" w16cid:durableId="1523325217">
    <w:abstractNumId w:val="8"/>
  </w:num>
  <w:num w:numId="5" w16cid:durableId="331151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5"/>
  </w:num>
  <w:num w:numId="7" w16cid:durableId="1746028511">
    <w:abstractNumId w:val="27"/>
  </w:num>
  <w:num w:numId="8" w16cid:durableId="1900508956">
    <w:abstractNumId w:val="9"/>
  </w:num>
  <w:num w:numId="9" w16cid:durableId="1704405355">
    <w:abstractNumId w:val="20"/>
  </w:num>
  <w:num w:numId="10" w16cid:durableId="566384278">
    <w:abstractNumId w:val="7"/>
  </w:num>
  <w:num w:numId="11" w16cid:durableId="409933487">
    <w:abstractNumId w:val="3"/>
  </w:num>
  <w:num w:numId="12" w16cid:durableId="601188837">
    <w:abstractNumId w:val="23"/>
  </w:num>
  <w:num w:numId="13" w16cid:durableId="444077000">
    <w:abstractNumId w:val="28"/>
  </w:num>
  <w:num w:numId="14" w16cid:durableId="1116951403">
    <w:abstractNumId w:val="22"/>
  </w:num>
  <w:num w:numId="15" w16cid:durableId="1481310805">
    <w:abstractNumId w:val="0"/>
  </w:num>
  <w:num w:numId="16" w16cid:durableId="1518235485">
    <w:abstractNumId w:val="10"/>
  </w:num>
  <w:num w:numId="17" w16cid:durableId="1288194975">
    <w:abstractNumId w:val="29"/>
  </w:num>
  <w:num w:numId="18" w16cid:durableId="1423918452">
    <w:abstractNumId w:val="12"/>
  </w:num>
  <w:num w:numId="19" w16cid:durableId="1676954484">
    <w:abstractNumId w:val="31"/>
  </w:num>
  <w:num w:numId="20" w16cid:durableId="404377649">
    <w:abstractNumId w:val="13"/>
  </w:num>
  <w:num w:numId="21" w16cid:durableId="1184129131">
    <w:abstractNumId w:val="33"/>
  </w:num>
  <w:num w:numId="22" w16cid:durableId="697657935">
    <w:abstractNumId w:val="6"/>
  </w:num>
  <w:num w:numId="23" w16cid:durableId="129177071">
    <w:abstractNumId w:val="11"/>
  </w:num>
  <w:num w:numId="24" w16cid:durableId="1384211549">
    <w:abstractNumId w:val="34"/>
  </w:num>
  <w:num w:numId="25" w16cid:durableId="11080430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1054710">
    <w:abstractNumId w:val="21"/>
  </w:num>
  <w:num w:numId="27" w16cid:durableId="1146239323">
    <w:abstractNumId w:val="18"/>
  </w:num>
  <w:num w:numId="28" w16cid:durableId="449863230">
    <w:abstractNumId w:val="16"/>
  </w:num>
  <w:num w:numId="29" w16cid:durableId="44792243">
    <w:abstractNumId w:val="4"/>
  </w:num>
  <w:num w:numId="30" w16cid:durableId="1146705975">
    <w:abstractNumId w:val="1"/>
  </w:num>
  <w:num w:numId="31" w16cid:durableId="992491345">
    <w:abstractNumId w:val="32"/>
  </w:num>
  <w:num w:numId="32" w16cid:durableId="1895579346">
    <w:abstractNumId w:val="26"/>
  </w:num>
  <w:num w:numId="33" w16cid:durableId="1341666147">
    <w:abstractNumId w:val="19"/>
  </w:num>
  <w:num w:numId="34" w16cid:durableId="1172379689">
    <w:abstractNumId w:val="14"/>
  </w:num>
  <w:num w:numId="35" w16cid:durableId="1415860555">
    <w:abstractNumId w:val="25"/>
  </w:num>
  <w:num w:numId="36" w16cid:durableId="550266903">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258A"/>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4DD4"/>
    <w:rsid w:val="00035AF7"/>
    <w:rsid w:val="00035EBD"/>
    <w:rsid w:val="000360D4"/>
    <w:rsid w:val="00036C8F"/>
    <w:rsid w:val="000375C5"/>
    <w:rsid w:val="000378A9"/>
    <w:rsid w:val="000405D5"/>
    <w:rsid w:val="00041FDB"/>
    <w:rsid w:val="000424C0"/>
    <w:rsid w:val="000441E8"/>
    <w:rsid w:val="000444D3"/>
    <w:rsid w:val="000447E5"/>
    <w:rsid w:val="000458C6"/>
    <w:rsid w:val="000464E2"/>
    <w:rsid w:val="00047147"/>
    <w:rsid w:val="0004728B"/>
    <w:rsid w:val="00050EB5"/>
    <w:rsid w:val="000510E2"/>
    <w:rsid w:val="00051459"/>
    <w:rsid w:val="000521BD"/>
    <w:rsid w:val="00052897"/>
    <w:rsid w:val="000540E5"/>
    <w:rsid w:val="00054BB1"/>
    <w:rsid w:val="00054ECC"/>
    <w:rsid w:val="00055230"/>
    <w:rsid w:val="00055DA1"/>
    <w:rsid w:val="000566DC"/>
    <w:rsid w:val="000566E9"/>
    <w:rsid w:val="00056A14"/>
    <w:rsid w:val="00056F4D"/>
    <w:rsid w:val="0005731D"/>
    <w:rsid w:val="000574D0"/>
    <w:rsid w:val="00057ADA"/>
    <w:rsid w:val="00057C57"/>
    <w:rsid w:val="00061D13"/>
    <w:rsid w:val="00061ECC"/>
    <w:rsid w:val="0006212D"/>
    <w:rsid w:val="000629C2"/>
    <w:rsid w:val="00063590"/>
    <w:rsid w:val="000641A6"/>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77B4F"/>
    <w:rsid w:val="000808EB"/>
    <w:rsid w:val="000808FC"/>
    <w:rsid w:val="00081B60"/>
    <w:rsid w:val="00081DCE"/>
    <w:rsid w:val="00082192"/>
    <w:rsid w:val="00082AE3"/>
    <w:rsid w:val="00082F84"/>
    <w:rsid w:val="00083EFA"/>
    <w:rsid w:val="00084196"/>
    <w:rsid w:val="00084CE0"/>
    <w:rsid w:val="0008569A"/>
    <w:rsid w:val="00085B65"/>
    <w:rsid w:val="000869A3"/>
    <w:rsid w:val="00087B2E"/>
    <w:rsid w:val="00087FDF"/>
    <w:rsid w:val="0009123C"/>
    <w:rsid w:val="000912B0"/>
    <w:rsid w:val="0009282C"/>
    <w:rsid w:val="00092A5B"/>
    <w:rsid w:val="00093F3E"/>
    <w:rsid w:val="00093FA0"/>
    <w:rsid w:val="000941BD"/>
    <w:rsid w:val="00094F7F"/>
    <w:rsid w:val="00095062"/>
    <w:rsid w:val="00095FB9"/>
    <w:rsid w:val="00095FF6"/>
    <w:rsid w:val="000968F2"/>
    <w:rsid w:val="0009709F"/>
    <w:rsid w:val="00097EFF"/>
    <w:rsid w:val="000A01A3"/>
    <w:rsid w:val="000A0968"/>
    <w:rsid w:val="000A0BD2"/>
    <w:rsid w:val="000A17EE"/>
    <w:rsid w:val="000A1BB4"/>
    <w:rsid w:val="000A3BEF"/>
    <w:rsid w:val="000A3FE4"/>
    <w:rsid w:val="000A4751"/>
    <w:rsid w:val="000A4B3A"/>
    <w:rsid w:val="000A51DF"/>
    <w:rsid w:val="000A588A"/>
    <w:rsid w:val="000A5BDF"/>
    <w:rsid w:val="000A6711"/>
    <w:rsid w:val="000A7BA0"/>
    <w:rsid w:val="000B00DE"/>
    <w:rsid w:val="000B0665"/>
    <w:rsid w:val="000B0926"/>
    <w:rsid w:val="000B1472"/>
    <w:rsid w:val="000B22D2"/>
    <w:rsid w:val="000B2F55"/>
    <w:rsid w:val="000B317C"/>
    <w:rsid w:val="000B3725"/>
    <w:rsid w:val="000B3770"/>
    <w:rsid w:val="000B3B77"/>
    <w:rsid w:val="000B4855"/>
    <w:rsid w:val="000B4C34"/>
    <w:rsid w:val="000B4FC9"/>
    <w:rsid w:val="000B5030"/>
    <w:rsid w:val="000B6296"/>
    <w:rsid w:val="000B7535"/>
    <w:rsid w:val="000B7755"/>
    <w:rsid w:val="000B795F"/>
    <w:rsid w:val="000C0569"/>
    <w:rsid w:val="000C081F"/>
    <w:rsid w:val="000C090D"/>
    <w:rsid w:val="000C0A7A"/>
    <w:rsid w:val="000C0EFF"/>
    <w:rsid w:val="000C135B"/>
    <w:rsid w:val="000C158F"/>
    <w:rsid w:val="000C19FA"/>
    <w:rsid w:val="000C3545"/>
    <w:rsid w:val="000C39EC"/>
    <w:rsid w:val="000C3A93"/>
    <w:rsid w:val="000C3CFF"/>
    <w:rsid w:val="000C3DA7"/>
    <w:rsid w:val="000C3E43"/>
    <w:rsid w:val="000C41C9"/>
    <w:rsid w:val="000C4261"/>
    <w:rsid w:val="000C488E"/>
    <w:rsid w:val="000C4E38"/>
    <w:rsid w:val="000C4ECF"/>
    <w:rsid w:val="000C52C1"/>
    <w:rsid w:val="000C5AF1"/>
    <w:rsid w:val="000C614D"/>
    <w:rsid w:val="000C6604"/>
    <w:rsid w:val="000C6AE5"/>
    <w:rsid w:val="000C7110"/>
    <w:rsid w:val="000C7B40"/>
    <w:rsid w:val="000D03F5"/>
    <w:rsid w:val="000D0D1E"/>
    <w:rsid w:val="000D17BE"/>
    <w:rsid w:val="000D1E1E"/>
    <w:rsid w:val="000D214A"/>
    <w:rsid w:val="000D33A6"/>
    <w:rsid w:val="000D359A"/>
    <w:rsid w:val="000D4326"/>
    <w:rsid w:val="000D4F35"/>
    <w:rsid w:val="000D5031"/>
    <w:rsid w:val="000D54CA"/>
    <w:rsid w:val="000D5742"/>
    <w:rsid w:val="000D5C50"/>
    <w:rsid w:val="000D5C81"/>
    <w:rsid w:val="000D5D65"/>
    <w:rsid w:val="000D696E"/>
    <w:rsid w:val="000D7722"/>
    <w:rsid w:val="000D7FA6"/>
    <w:rsid w:val="000E1186"/>
    <w:rsid w:val="000E1E59"/>
    <w:rsid w:val="000E2930"/>
    <w:rsid w:val="000E3812"/>
    <w:rsid w:val="000E4693"/>
    <w:rsid w:val="000E7153"/>
    <w:rsid w:val="000E75B6"/>
    <w:rsid w:val="000E7B5B"/>
    <w:rsid w:val="000E7E9C"/>
    <w:rsid w:val="000F03ED"/>
    <w:rsid w:val="000F07F4"/>
    <w:rsid w:val="000F0C97"/>
    <w:rsid w:val="000F147E"/>
    <w:rsid w:val="000F1C72"/>
    <w:rsid w:val="000F2F58"/>
    <w:rsid w:val="000F40F7"/>
    <w:rsid w:val="000F4904"/>
    <w:rsid w:val="000F5380"/>
    <w:rsid w:val="000F6D21"/>
    <w:rsid w:val="000F7CAC"/>
    <w:rsid w:val="000F7E60"/>
    <w:rsid w:val="00100658"/>
    <w:rsid w:val="00100DCF"/>
    <w:rsid w:val="001010B8"/>
    <w:rsid w:val="001016D7"/>
    <w:rsid w:val="001028D0"/>
    <w:rsid w:val="0010311E"/>
    <w:rsid w:val="00103912"/>
    <w:rsid w:val="00104609"/>
    <w:rsid w:val="0010510A"/>
    <w:rsid w:val="0010520E"/>
    <w:rsid w:val="00105D16"/>
    <w:rsid w:val="00105DAF"/>
    <w:rsid w:val="001068C8"/>
    <w:rsid w:val="001070CC"/>
    <w:rsid w:val="00107358"/>
    <w:rsid w:val="00107368"/>
    <w:rsid w:val="00107883"/>
    <w:rsid w:val="00107D01"/>
    <w:rsid w:val="001107EA"/>
    <w:rsid w:val="00112069"/>
    <w:rsid w:val="0011269D"/>
    <w:rsid w:val="0011280D"/>
    <w:rsid w:val="001129FF"/>
    <w:rsid w:val="001136BD"/>
    <w:rsid w:val="001144CA"/>
    <w:rsid w:val="0011464E"/>
    <w:rsid w:val="00114E7F"/>
    <w:rsid w:val="00114F0B"/>
    <w:rsid w:val="001153C4"/>
    <w:rsid w:val="00115404"/>
    <w:rsid w:val="001163DE"/>
    <w:rsid w:val="00116685"/>
    <w:rsid w:val="001200DF"/>
    <w:rsid w:val="00120462"/>
    <w:rsid w:val="001216EA"/>
    <w:rsid w:val="0012180B"/>
    <w:rsid w:val="00122380"/>
    <w:rsid w:val="001226A3"/>
    <w:rsid w:val="00123F12"/>
    <w:rsid w:val="00124070"/>
    <w:rsid w:val="0012489B"/>
    <w:rsid w:val="001251EA"/>
    <w:rsid w:val="00125A63"/>
    <w:rsid w:val="00125DE9"/>
    <w:rsid w:val="0012606A"/>
    <w:rsid w:val="001262E3"/>
    <w:rsid w:val="00126353"/>
    <w:rsid w:val="0012637C"/>
    <w:rsid w:val="0012768F"/>
    <w:rsid w:val="001313F7"/>
    <w:rsid w:val="00131DDD"/>
    <w:rsid w:val="00131E71"/>
    <w:rsid w:val="001326A1"/>
    <w:rsid w:val="001336D9"/>
    <w:rsid w:val="001345D4"/>
    <w:rsid w:val="00134B49"/>
    <w:rsid w:val="00135315"/>
    <w:rsid w:val="00135BED"/>
    <w:rsid w:val="00136A95"/>
    <w:rsid w:val="001376C5"/>
    <w:rsid w:val="00137838"/>
    <w:rsid w:val="00140ABC"/>
    <w:rsid w:val="00141377"/>
    <w:rsid w:val="00141BC5"/>
    <w:rsid w:val="0014250F"/>
    <w:rsid w:val="0014392F"/>
    <w:rsid w:val="0014432B"/>
    <w:rsid w:val="0014459A"/>
    <w:rsid w:val="00144B41"/>
    <w:rsid w:val="00144EFF"/>
    <w:rsid w:val="00145EF8"/>
    <w:rsid w:val="00146322"/>
    <w:rsid w:val="00146434"/>
    <w:rsid w:val="0014726F"/>
    <w:rsid w:val="00147CA1"/>
    <w:rsid w:val="001525BD"/>
    <w:rsid w:val="00152F85"/>
    <w:rsid w:val="00153EEB"/>
    <w:rsid w:val="0015498E"/>
    <w:rsid w:val="00154A25"/>
    <w:rsid w:val="00154E81"/>
    <w:rsid w:val="00154FEB"/>
    <w:rsid w:val="00154FF6"/>
    <w:rsid w:val="00155179"/>
    <w:rsid w:val="00155511"/>
    <w:rsid w:val="00155965"/>
    <w:rsid w:val="00155AE5"/>
    <w:rsid w:val="00156E3E"/>
    <w:rsid w:val="00157D47"/>
    <w:rsid w:val="00160114"/>
    <w:rsid w:val="001604FC"/>
    <w:rsid w:val="00160F0F"/>
    <w:rsid w:val="00162305"/>
    <w:rsid w:val="001623DE"/>
    <w:rsid w:val="001643E9"/>
    <w:rsid w:val="0016497E"/>
    <w:rsid w:val="00164B1B"/>
    <w:rsid w:val="00165A7C"/>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77E83"/>
    <w:rsid w:val="00181E7B"/>
    <w:rsid w:val="001821F2"/>
    <w:rsid w:val="00182685"/>
    <w:rsid w:val="0018306F"/>
    <w:rsid w:val="001832F2"/>
    <w:rsid w:val="00183CCD"/>
    <w:rsid w:val="0018445D"/>
    <w:rsid w:val="001858DA"/>
    <w:rsid w:val="00187928"/>
    <w:rsid w:val="0019009F"/>
    <w:rsid w:val="001901B8"/>
    <w:rsid w:val="00190599"/>
    <w:rsid w:val="00190D73"/>
    <w:rsid w:val="0019164A"/>
    <w:rsid w:val="0019183A"/>
    <w:rsid w:val="001918AC"/>
    <w:rsid w:val="00191DB9"/>
    <w:rsid w:val="00192CDA"/>
    <w:rsid w:val="00192D19"/>
    <w:rsid w:val="00194599"/>
    <w:rsid w:val="00195D5C"/>
    <w:rsid w:val="00196410"/>
    <w:rsid w:val="001977DC"/>
    <w:rsid w:val="00197BA2"/>
    <w:rsid w:val="00197CA0"/>
    <w:rsid w:val="001A0659"/>
    <w:rsid w:val="001A0986"/>
    <w:rsid w:val="001A0A64"/>
    <w:rsid w:val="001A1006"/>
    <w:rsid w:val="001A184F"/>
    <w:rsid w:val="001A306F"/>
    <w:rsid w:val="001A3274"/>
    <w:rsid w:val="001A35CA"/>
    <w:rsid w:val="001A43A6"/>
    <w:rsid w:val="001A43DC"/>
    <w:rsid w:val="001A4B4E"/>
    <w:rsid w:val="001A543F"/>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520"/>
    <w:rsid w:val="001D4593"/>
    <w:rsid w:val="001D4F37"/>
    <w:rsid w:val="001D4FEB"/>
    <w:rsid w:val="001D571C"/>
    <w:rsid w:val="001D69BB"/>
    <w:rsid w:val="001D7077"/>
    <w:rsid w:val="001D739F"/>
    <w:rsid w:val="001D794A"/>
    <w:rsid w:val="001D7BB6"/>
    <w:rsid w:val="001E06D5"/>
    <w:rsid w:val="001E08BA"/>
    <w:rsid w:val="001E098F"/>
    <w:rsid w:val="001E0A6E"/>
    <w:rsid w:val="001E0CD4"/>
    <w:rsid w:val="001E1DDA"/>
    <w:rsid w:val="001E1E43"/>
    <w:rsid w:val="001E219C"/>
    <w:rsid w:val="001E29A1"/>
    <w:rsid w:val="001E2F21"/>
    <w:rsid w:val="001E357A"/>
    <w:rsid w:val="001E38AA"/>
    <w:rsid w:val="001E41BA"/>
    <w:rsid w:val="001E41F7"/>
    <w:rsid w:val="001E461A"/>
    <w:rsid w:val="001E4F0D"/>
    <w:rsid w:val="001E6210"/>
    <w:rsid w:val="001E67C5"/>
    <w:rsid w:val="001E6ABD"/>
    <w:rsid w:val="001E6FE8"/>
    <w:rsid w:val="001E74DF"/>
    <w:rsid w:val="001E7723"/>
    <w:rsid w:val="001E775B"/>
    <w:rsid w:val="001E7AE3"/>
    <w:rsid w:val="001E7BE7"/>
    <w:rsid w:val="001E7E9D"/>
    <w:rsid w:val="001F06EE"/>
    <w:rsid w:val="001F12C5"/>
    <w:rsid w:val="001F1BC4"/>
    <w:rsid w:val="001F22CB"/>
    <w:rsid w:val="001F2302"/>
    <w:rsid w:val="001F2D1E"/>
    <w:rsid w:val="001F3344"/>
    <w:rsid w:val="001F536B"/>
    <w:rsid w:val="001F5712"/>
    <w:rsid w:val="001F5784"/>
    <w:rsid w:val="001F62A4"/>
    <w:rsid w:val="001F65F3"/>
    <w:rsid w:val="001F7277"/>
    <w:rsid w:val="002002A8"/>
    <w:rsid w:val="00200307"/>
    <w:rsid w:val="002008FA"/>
    <w:rsid w:val="002015D2"/>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17524"/>
    <w:rsid w:val="002204A1"/>
    <w:rsid w:val="002212C6"/>
    <w:rsid w:val="002213E0"/>
    <w:rsid w:val="00221918"/>
    <w:rsid w:val="0022195A"/>
    <w:rsid w:val="00221D0D"/>
    <w:rsid w:val="00221EE2"/>
    <w:rsid w:val="002223C8"/>
    <w:rsid w:val="002223F9"/>
    <w:rsid w:val="00222DCD"/>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4909"/>
    <w:rsid w:val="0023503A"/>
    <w:rsid w:val="002350BC"/>
    <w:rsid w:val="00235B93"/>
    <w:rsid w:val="00236BAB"/>
    <w:rsid w:val="00236DB2"/>
    <w:rsid w:val="0023712D"/>
    <w:rsid w:val="00237728"/>
    <w:rsid w:val="00237936"/>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A0F"/>
    <w:rsid w:val="00247746"/>
    <w:rsid w:val="00247AB4"/>
    <w:rsid w:val="002500D5"/>
    <w:rsid w:val="0025055A"/>
    <w:rsid w:val="002508D6"/>
    <w:rsid w:val="0025238E"/>
    <w:rsid w:val="00252521"/>
    <w:rsid w:val="00252BCC"/>
    <w:rsid w:val="002535AC"/>
    <w:rsid w:val="0025381C"/>
    <w:rsid w:val="0025386D"/>
    <w:rsid w:val="00253F38"/>
    <w:rsid w:val="002540C9"/>
    <w:rsid w:val="002543E1"/>
    <w:rsid w:val="00254F59"/>
    <w:rsid w:val="0025551E"/>
    <w:rsid w:val="00255953"/>
    <w:rsid w:val="002560F1"/>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2ABF"/>
    <w:rsid w:val="00273AC3"/>
    <w:rsid w:val="00273CFB"/>
    <w:rsid w:val="00273F1E"/>
    <w:rsid w:val="00275BF5"/>
    <w:rsid w:val="00276346"/>
    <w:rsid w:val="00276507"/>
    <w:rsid w:val="00276B9E"/>
    <w:rsid w:val="00277502"/>
    <w:rsid w:val="00277942"/>
    <w:rsid w:val="00277EBC"/>
    <w:rsid w:val="002810BB"/>
    <w:rsid w:val="002813A6"/>
    <w:rsid w:val="00281BBB"/>
    <w:rsid w:val="00282576"/>
    <w:rsid w:val="00282D5B"/>
    <w:rsid w:val="002835FE"/>
    <w:rsid w:val="0028410D"/>
    <w:rsid w:val="002842C3"/>
    <w:rsid w:val="00285039"/>
    <w:rsid w:val="00285CDF"/>
    <w:rsid w:val="0028626B"/>
    <w:rsid w:val="00287369"/>
    <w:rsid w:val="002903AF"/>
    <w:rsid w:val="00291685"/>
    <w:rsid w:val="00291B3A"/>
    <w:rsid w:val="002921AF"/>
    <w:rsid w:val="0029294F"/>
    <w:rsid w:val="00293364"/>
    <w:rsid w:val="00293648"/>
    <w:rsid w:val="00294C1E"/>
    <w:rsid w:val="00295255"/>
    <w:rsid w:val="0029539F"/>
    <w:rsid w:val="0029573E"/>
    <w:rsid w:val="00296109"/>
    <w:rsid w:val="002967B9"/>
    <w:rsid w:val="00296BDB"/>
    <w:rsid w:val="002A0873"/>
    <w:rsid w:val="002A097A"/>
    <w:rsid w:val="002A0E33"/>
    <w:rsid w:val="002A16EE"/>
    <w:rsid w:val="002A188A"/>
    <w:rsid w:val="002A243F"/>
    <w:rsid w:val="002A273B"/>
    <w:rsid w:val="002A2EA4"/>
    <w:rsid w:val="002A2ECE"/>
    <w:rsid w:val="002A319B"/>
    <w:rsid w:val="002A3ACF"/>
    <w:rsid w:val="002A4A50"/>
    <w:rsid w:val="002A5458"/>
    <w:rsid w:val="002A5A27"/>
    <w:rsid w:val="002A6A5F"/>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C89"/>
    <w:rsid w:val="002C4EC3"/>
    <w:rsid w:val="002C634B"/>
    <w:rsid w:val="002C7083"/>
    <w:rsid w:val="002C7D3A"/>
    <w:rsid w:val="002D00AB"/>
    <w:rsid w:val="002D1060"/>
    <w:rsid w:val="002D108A"/>
    <w:rsid w:val="002D10A1"/>
    <w:rsid w:val="002D28BD"/>
    <w:rsid w:val="002D2E55"/>
    <w:rsid w:val="002D2F7C"/>
    <w:rsid w:val="002D3520"/>
    <w:rsid w:val="002D3B1E"/>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E5C"/>
    <w:rsid w:val="002E1537"/>
    <w:rsid w:val="002E1B52"/>
    <w:rsid w:val="002E234B"/>
    <w:rsid w:val="002E2848"/>
    <w:rsid w:val="002E3340"/>
    <w:rsid w:val="002E3514"/>
    <w:rsid w:val="002E3E84"/>
    <w:rsid w:val="002E4E5F"/>
    <w:rsid w:val="002E5113"/>
    <w:rsid w:val="002E57E5"/>
    <w:rsid w:val="002E5840"/>
    <w:rsid w:val="002E5BA4"/>
    <w:rsid w:val="002E62CB"/>
    <w:rsid w:val="002E7014"/>
    <w:rsid w:val="002F0209"/>
    <w:rsid w:val="002F1CA8"/>
    <w:rsid w:val="002F1ED8"/>
    <w:rsid w:val="002F1FB7"/>
    <w:rsid w:val="002F2068"/>
    <w:rsid w:val="002F33EB"/>
    <w:rsid w:val="002F43DA"/>
    <w:rsid w:val="002F5257"/>
    <w:rsid w:val="002F57F6"/>
    <w:rsid w:val="002F5D23"/>
    <w:rsid w:val="002F68D4"/>
    <w:rsid w:val="002F6CFF"/>
    <w:rsid w:val="002F6F35"/>
    <w:rsid w:val="002F6F39"/>
    <w:rsid w:val="002F7968"/>
    <w:rsid w:val="002F7FF5"/>
    <w:rsid w:val="0030041B"/>
    <w:rsid w:val="00300D4B"/>
    <w:rsid w:val="0030143D"/>
    <w:rsid w:val="00301482"/>
    <w:rsid w:val="0030191E"/>
    <w:rsid w:val="00301FB4"/>
    <w:rsid w:val="00303276"/>
    <w:rsid w:val="003041C6"/>
    <w:rsid w:val="00304977"/>
    <w:rsid w:val="00304D7B"/>
    <w:rsid w:val="003050C1"/>
    <w:rsid w:val="003059B9"/>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B24"/>
    <w:rsid w:val="00323F18"/>
    <w:rsid w:val="00324A22"/>
    <w:rsid w:val="00324F8D"/>
    <w:rsid w:val="0032543F"/>
    <w:rsid w:val="0032553C"/>
    <w:rsid w:val="00325FFC"/>
    <w:rsid w:val="003261DE"/>
    <w:rsid w:val="00326243"/>
    <w:rsid w:val="003273CB"/>
    <w:rsid w:val="003279F9"/>
    <w:rsid w:val="00327D12"/>
    <w:rsid w:val="00331175"/>
    <w:rsid w:val="0033176F"/>
    <w:rsid w:val="003327E8"/>
    <w:rsid w:val="0033282B"/>
    <w:rsid w:val="00333175"/>
    <w:rsid w:val="00333DBF"/>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374"/>
    <w:rsid w:val="0034542C"/>
    <w:rsid w:val="003455BC"/>
    <w:rsid w:val="00347485"/>
    <w:rsid w:val="00347520"/>
    <w:rsid w:val="00351174"/>
    <w:rsid w:val="00351188"/>
    <w:rsid w:val="00351AD5"/>
    <w:rsid w:val="00351C79"/>
    <w:rsid w:val="00352966"/>
    <w:rsid w:val="00354645"/>
    <w:rsid w:val="00354AFF"/>
    <w:rsid w:val="00354C12"/>
    <w:rsid w:val="0035599C"/>
    <w:rsid w:val="00356F63"/>
    <w:rsid w:val="00357B5F"/>
    <w:rsid w:val="00357FA6"/>
    <w:rsid w:val="00360DC7"/>
    <w:rsid w:val="00362020"/>
    <w:rsid w:val="00362393"/>
    <w:rsid w:val="003626AD"/>
    <w:rsid w:val="00362A95"/>
    <w:rsid w:val="00362E78"/>
    <w:rsid w:val="00363693"/>
    <w:rsid w:val="00364445"/>
    <w:rsid w:val="00364A11"/>
    <w:rsid w:val="00364D78"/>
    <w:rsid w:val="00364F45"/>
    <w:rsid w:val="00365893"/>
    <w:rsid w:val="00366759"/>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50EF"/>
    <w:rsid w:val="00375FD0"/>
    <w:rsid w:val="00376C8D"/>
    <w:rsid w:val="00380600"/>
    <w:rsid w:val="00380BA8"/>
    <w:rsid w:val="00381036"/>
    <w:rsid w:val="0038147C"/>
    <w:rsid w:val="003814A7"/>
    <w:rsid w:val="00382508"/>
    <w:rsid w:val="00382512"/>
    <w:rsid w:val="003829FF"/>
    <w:rsid w:val="003838F6"/>
    <w:rsid w:val="00384438"/>
    <w:rsid w:val="00385260"/>
    <w:rsid w:val="00385412"/>
    <w:rsid w:val="00385828"/>
    <w:rsid w:val="00385D04"/>
    <w:rsid w:val="003860FB"/>
    <w:rsid w:val="00387BBA"/>
    <w:rsid w:val="003900BF"/>
    <w:rsid w:val="003901B8"/>
    <w:rsid w:val="00390644"/>
    <w:rsid w:val="00391A0F"/>
    <w:rsid w:val="00391F45"/>
    <w:rsid w:val="003920DC"/>
    <w:rsid w:val="00392615"/>
    <w:rsid w:val="00392C61"/>
    <w:rsid w:val="00393297"/>
    <w:rsid w:val="00393AEB"/>
    <w:rsid w:val="00394880"/>
    <w:rsid w:val="00395883"/>
    <w:rsid w:val="00395CF4"/>
    <w:rsid w:val="00396CD7"/>
    <w:rsid w:val="00397613"/>
    <w:rsid w:val="003976D6"/>
    <w:rsid w:val="003A00CE"/>
    <w:rsid w:val="003A0271"/>
    <w:rsid w:val="003A0FBE"/>
    <w:rsid w:val="003A1077"/>
    <w:rsid w:val="003A1204"/>
    <w:rsid w:val="003A1AD4"/>
    <w:rsid w:val="003A2077"/>
    <w:rsid w:val="003A2272"/>
    <w:rsid w:val="003A2440"/>
    <w:rsid w:val="003A24CE"/>
    <w:rsid w:val="003A2948"/>
    <w:rsid w:val="003A332B"/>
    <w:rsid w:val="003A388F"/>
    <w:rsid w:val="003A3BBD"/>
    <w:rsid w:val="003A4024"/>
    <w:rsid w:val="003A516A"/>
    <w:rsid w:val="003A526A"/>
    <w:rsid w:val="003A62E8"/>
    <w:rsid w:val="003A68FC"/>
    <w:rsid w:val="003B09E1"/>
    <w:rsid w:val="003B0C5B"/>
    <w:rsid w:val="003B18B3"/>
    <w:rsid w:val="003B19D9"/>
    <w:rsid w:val="003B2C65"/>
    <w:rsid w:val="003B318B"/>
    <w:rsid w:val="003B3FD3"/>
    <w:rsid w:val="003B4D1F"/>
    <w:rsid w:val="003B5224"/>
    <w:rsid w:val="003B5BF4"/>
    <w:rsid w:val="003B5C94"/>
    <w:rsid w:val="003B5D52"/>
    <w:rsid w:val="003B6381"/>
    <w:rsid w:val="003B66E2"/>
    <w:rsid w:val="003B6746"/>
    <w:rsid w:val="003B73A5"/>
    <w:rsid w:val="003B7DED"/>
    <w:rsid w:val="003C0015"/>
    <w:rsid w:val="003C025C"/>
    <w:rsid w:val="003C049E"/>
    <w:rsid w:val="003C0D4C"/>
    <w:rsid w:val="003C1699"/>
    <w:rsid w:val="003C4A51"/>
    <w:rsid w:val="003C4AD6"/>
    <w:rsid w:val="003C56FB"/>
    <w:rsid w:val="003C5BD4"/>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7C0"/>
    <w:rsid w:val="003E0AEE"/>
    <w:rsid w:val="003E1C51"/>
    <w:rsid w:val="003E45DB"/>
    <w:rsid w:val="003E54D4"/>
    <w:rsid w:val="003E59F3"/>
    <w:rsid w:val="003E6078"/>
    <w:rsid w:val="003E64EC"/>
    <w:rsid w:val="003E685A"/>
    <w:rsid w:val="003E6A2B"/>
    <w:rsid w:val="003E7543"/>
    <w:rsid w:val="003E78E2"/>
    <w:rsid w:val="003E7DCE"/>
    <w:rsid w:val="003F0789"/>
    <w:rsid w:val="003F0C0E"/>
    <w:rsid w:val="003F0FE5"/>
    <w:rsid w:val="003F39EB"/>
    <w:rsid w:val="003F4230"/>
    <w:rsid w:val="003F4691"/>
    <w:rsid w:val="003F4C28"/>
    <w:rsid w:val="003F4F8B"/>
    <w:rsid w:val="003F50D9"/>
    <w:rsid w:val="003F59FC"/>
    <w:rsid w:val="003F5A8C"/>
    <w:rsid w:val="003F5BAD"/>
    <w:rsid w:val="0040066D"/>
    <w:rsid w:val="004012D7"/>
    <w:rsid w:val="00403F6A"/>
    <w:rsid w:val="00404C95"/>
    <w:rsid w:val="0040518C"/>
    <w:rsid w:val="004056F2"/>
    <w:rsid w:val="00405C7E"/>
    <w:rsid w:val="00406906"/>
    <w:rsid w:val="0040699D"/>
    <w:rsid w:val="00407D44"/>
    <w:rsid w:val="0041065D"/>
    <w:rsid w:val="0041096B"/>
    <w:rsid w:val="00410F77"/>
    <w:rsid w:val="00411DEC"/>
    <w:rsid w:val="004120C6"/>
    <w:rsid w:val="00412B18"/>
    <w:rsid w:val="00412BE3"/>
    <w:rsid w:val="00413344"/>
    <w:rsid w:val="00413418"/>
    <w:rsid w:val="0041381B"/>
    <w:rsid w:val="00413A27"/>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EDD"/>
    <w:rsid w:val="00422FE0"/>
    <w:rsid w:val="00422FF0"/>
    <w:rsid w:val="004232B4"/>
    <w:rsid w:val="00423546"/>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BCF"/>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90F"/>
    <w:rsid w:val="00447A50"/>
    <w:rsid w:val="00447B99"/>
    <w:rsid w:val="00447D1C"/>
    <w:rsid w:val="00450744"/>
    <w:rsid w:val="00451500"/>
    <w:rsid w:val="00451B2C"/>
    <w:rsid w:val="00451C60"/>
    <w:rsid w:val="00452B8D"/>
    <w:rsid w:val="004533E4"/>
    <w:rsid w:val="0045392F"/>
    <w:rsid w:val="004543CE"/>
    <w:rsid w:val="00454871"/>
    <w:rsid w:val="00455055"/>
    <w:rsid w:val="00455C0B"/>
    <w:rsid w:val="00455F71"/>
    <w:rsid w:val="004567D1"/>
    <w:rsid w:val="00457047"/>
    <w:rsid w:val="004572E7"/>
    <w:rsid w:val="00457366"/>
    <w:rsid w:val="00457659"/>
    <w:rsid w:val="00460B7F"/>
    <w:rsid w:val="00460CE2"/>
    <w:rsid w:val="00460E67"/>
    <w:rsid w:val="00461B7C"/>
    <w:rsid w:val="00461DDB"/>
    <w:rsid w:val="00462231"/>
    <w:rsid w:val="004627EC"/>
    <w:rsid w:val="00462916"/>
    <w:rsid w:val="00463073"/>
    <w:rsid w:val="004635DF"/>
    <w:rsid w:val="004636CA"/>
    <w:rsid w:val="00463B8D"/>
    <w:rsid w:val="00464BB9"/>
    <w:rsid w:val="00464F0E"/>
    <w:rsid w:val="004657F7"/>
    <w:rsid w:val="004669D1"/>
    <w:rsid w:val="00467495"/>
    <w:rsid w:val="00467F50"/>
    <w:rsid w:val="00470AEF"/>
    <w:rsid w:val="0047130D"/>
    <w:rsid w:val="004730D9"/>
    <w:rsid w:val="00473A7C"/>
    <w:rsid w:val="00473ADA"/>
    <w:rsid w:val="00474556"/>
    <w:rsid w:val="004750BB"/>
    <w:rsid w:val="00475AF2"/>
    <w:rsid w:val="00476E39"/>
    <w:rsid w:val="0047768B"/>
    <w:rsid w:val="004777B9"/>
    <w:rsid w:val="00477804"/>
    <w:rsid w:val="0047786D"/>
    <w:rsid w:val="00477A08"/>
    <w:rsid w:val="00481BB3"/>
    <w:rsid w:val="00483C42"/>
    <w:rsid w:val="00483C7C"/>
    <w:rsid w:val="00483EEF"/>
    <w:rsid w:val="004848B4"/>
    <w:rsid w:val="004865EB"/>
    <w:rsid w:val="00486B66"/>
    <w:rsid w:val="004871FE"/>
    <w:rsid w:val="00487A2F"/>
    <w:rsid w:val="004913C8"/>
    <w:rsid w:val="004916CF"/>
    <w:rsid w:val="00492392"/>
    <w:rsid w:val="00492780"/>
    <w:rsid w:val="00492AC3"/>
    <w:rsid w:val="00492D67"/>
    <w:rsid w:val="00492DCC"/>
    <w:rsid w:val="00493D1A"/>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6F61"/>
    <w:rsid w:val="004A776F"/>
    <w:rsid w:val="004A7AF9"/>
    <w:rsid w:val="004B02E7"/>
    <w:rsid w:val="004B049D"/>
    <w:rsid w:val="004B0DD8"/>
    <w:rsid w:val="004B16D2"/>
    <w:rsid w:val="004B1745"/>
    <w:rsid w:val="004B17BB"/>
    <w:rsid w:val="004B192A"/>
    <w:rsid w:val="004B1C53"/>
    <w:rsid w:val="004B1F6B"/>
    <w:rsid w:val="004B20BF"/>
    <w:rsid w:val="004B2357"/>
    <w:rsid w:val="004B3077"/>
    <w:rsid w:val="004B3D61"/>
    <w:rsid w:val="004B5193"/>
    <w:rsid w:val="004B5660"/>
    <w:rsid w:val="004B5A97"/>
    <w:rsid w:val="004B6DD7"/>
    <w:rsid w:val="004B6E0B"/>
    <w:rsid w:val="004B71B2"/>
    <w:rsid w:val="004B76B2"/>
    <w:rsid w:val="004B7E86"/>
    <w:rsid w:val="004C09EA"/>
    <w:rsid w:val="004C12E7"/>
    <w:rsid w:val="004C14E3"/>
    <w:rsid w:val="004C23DA"/>
    <w:rsid w:val="004C241A"/>
    <w:rsid w:val="004C363B"/>
    <w:rsid w:val="004C3843"/>
    <w:rsid w:val="004C446C"/>
    <w:rsid w:val="004C44FA"/>
    <w:rsid w:val="004C4D44"/>
    <w:rsid w:val="004C5A14"/>
    <w:rsid w:val="004C6006"/>
    <w:rsid w:val="004C6433"/>
    <w:rsid w:val="004C6869"/>
    <w:rsid w:val="004C71D0"/>
    <w:rsid w:val="004C7921"/>
    <w:rsid w:val="004C7D49"/>
    <w:rsid w:val="004D1565"/>
    <w:rsid w:val="004D17CD"/>
    <w:rsid w:val="004D2A32"/>
    <w:rsid w:val="004D2A73"/>
    <w:rsid w:val="004D2C54"/>
    <w:rsid w:val="004D2FDE"/>
    <w:rsid w:val="004D307F"/>
    <w:rsid w:val="004D3289"/>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8D5"/>
    <w:rsid w:val="004F093F"/>
    <w:rsid w:val="004F0A12"/>
    <w:rsid w:val="004F145D"/>
    <w:rsid w:val="004F1537"/>
    <w:rsid w:val="004F22A2"/>
    <w:rsid w:val="004F2D7B"/>
    <w:rsid w:val="004F3813"/>
    <w:rsid w:val="004F3945"/>
    <w:rsid w:val="004F5246"/>
    <w:rsid w:val="004F525F"/>
    <w:rsid w:val="004F63ED"/>
    <w:rsid w:val="004F6990"/>
    <w:rsid w:val="004F772B"/>
    <w:rsid w:val="004F7AE7"/>
    <w:rsid w:val="0050030B"/>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67A"/>
    <w:rsid w:val="00514B85"/>
    <w:rsid w:val="00514CCA"/>
    <w:rsid w:val="00514D11"/>
    <w:rsid w:val="00514E3C"/>
    <w:rsid w:val="00515314"/>
    <w:rsid w:val="00515F79"/>
    <w:rsid w:val="00516A34"/>
    <w:rsid w:val="00517AC2"/>
    <w:rsid w:val="00521F07"/>
    <w:rsid w:val="00522E7A"/>
    <w:rsid w:val="00523A0C"/>
    <w:rsid w:val="00523C14"/>
    <w:rsid w:val="00523FFE"/>
    <w:rsid w:val="0052556B"/>
    <w:rsid w:val="00525DE4"/>
    <w:rsid w:val="0052651D"/>
    <w:rsid w:val="0052666A"/>
    <w:rsid w:val="005267A3"/>
    <w:rsid w:val="00526B01"/>
    <w:rsid w:val="005302AE"/>
    <w:rsid w:val="0053034A"/>
    <w:rsid w:val="00531A40"/>
    <w:rsid w:val="0053327B"/>
    <w:rsid w:val="00535203"/>
    <w:rsid w:val="0053562B"/>
    <w:rsid w:val="00535EF4"/>
    <w:rsid w:val="00536820"/>
    <w:rsid w:val="00536C19"/>
    <w:rsid w:val="00537E12"/>
    <w:rsid w:val="00540A21"/>
    <w:rsid w:val="00541920"/>
    <w:rsid w:val="00543798"/>
    <w:rsid w:val="00543DCF"/>
    <w:rsid w:val="00545B0A"/>
    <w:rsid w:val="0054600F"/>
    <w:rsid w:val="005468A7"/>
    <w:rsid w:val="005468B4"/>
    <w:rsid w:val="00547000"/>
    <w:rsid w:val="00547120"/>
    <w:rsid w:val="00547A84"/>
    <w:rsid w:val="00550273"/>
    <w:rsid w:val="00550484"/>
    <w:rsid w:val="00550C55"/>
    <w:rsid w:val="005510D9"/>
    <w:rsid w:val="0055123A"/>
    <w:rsid w:val="00552D77"/>
    <w:rsid w:val="00553C41"/>
    <w:rsid w:val="00553C54"/>
    <w:rsid w:val="005547CF"/>
    <w:rsid w:val="005553C1"/>
    <w:rsid w:val="005556F4"/>
    <w:rsid w:val="00555997"/>
    <w:rsid w:val="0055735B"/>
    <w:rsid w:val="00557BCB"/>
    <w:rsid w:val="005603D0"/>
    <w:rsid w:val="005603E2"/>
    <w:rsid w:val="005606AD"/>
    <w:rsid w:val="00562014"/>
    <w:rsid w:val="00563554"/>
    <w:rsid w:val="0056380E"/>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4729"/>
    <w:rsid w:val="00574EE0"/>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491"/>
    <w:rsid w:val="005A4597"/>
    <w:rsid w:val="005A4AF7"/>
    <w:rsid w:val="005A5A8A"/>
    <w:rsid w:val="005A6B81"/>
    <w:rsid w:val="005A7ABC"/>
    <w:rsid w:val="005A7BF3"/>
    <w:rsid w:val="005B0F8C"/>
    <w:rsid w:val="005B1248"/>
    <w:rsid w:val="005B2E15"/>
    <w:rsid w:val="005B2F05"/>
    <w:rsid w:val="005B3126"/>
    <w:rsid w:val="005B3829"/>
    <w:rsid w:val="005B4460"/>
    <w:rsid w:val="005B4C96"/>
    <w:rsid w:val="005B4CD1"/>
    <w:rsid w:val="005B4EFF"/>
    <w:rsid w:val="005B594A"/>
    <w:rsid w:val="005B5CF3"/>
    <w:rsid w:val="005B6BD4"/>
    <w:rsid w:val="005B6D75"/>
    <w:rsid w:val="005B7187"/>
    <w:rsid w:val="005B7792"/>
    <w:rsid w:val="005C04AB"/>
    <w:rsid w:val="005C05EA"/>
    <w:rsid w:val="005C0DD7"/>
    <w:rsid w:val="005C2ABA"/>
    <w:rsid w:val="005C3511"/>
    <w:rsid w:val="005C3688"/>
    <w:rsid w:val="005C52D8"/>
    <w:rsid w:val="005C5A89"/>
    <w:rsid w:val="005C5F25"/>
    <w:rsid w:val="005C6A2D"/>
    <w:rsid w:val="005C71D0"/>
    <w:rsid w:val="005C733D"/>
    <w:rsid w:val="005C73C7"/>
    <w:rsid w:val="005C7A9C"/>
    <w:rsid w:val="005C7B85"/>
    <w:rsid w:val="005D05C3"/>
    <w:rsid w:val="005D0ACF"/>
    <w:rsid w:val="005D1532"/>
    <w:rsid w:val="005D19D4"/>
    <w:rsid w:val="005D3025"/>
    <w:rsid w:val="005D309C"/>
    <w:rsid w:val="005D3497"/>
    <w:rsid w:val="005D5048"/>
    <w:rsid w:val="005D50AA"/>
    <w:rsid w:val="005D537D"/>
    <w:rsid w:val="005D5490"/>
    <w:rsid w:val="005D684C"/>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75C"/>
    <w:rsid w:val="00600B57"/>
    <w:rsid w:val="00600B7A"/>
    <w:rsid w:val="00600D44"/>
    <w:rsid w:val="0060204D"/>
    <w:rsid w:val="00602377"/>
    <w:rsid w:val="006026E9"/>
    <w:rsid w:val="00602BC0"/>
    <w:rsid w:val="00603093"/>
    <w:rsid w:val="006040E7"/>
    <w:rsid w:val="00604664"/>
    <w:rsid w:val="00605C36"/>
    <w:rsid w:val="0060769C"/>
    <w:rsid w:val="006078C7"/>
    <w:rsid w:val="006113DD"/>
    <w:rsid w:val="00611CDA"/>
    <w:rsid w:val="00612D92"/>
    <w:rsid w:val="00612EED"/>
    <w:rsid w:val="00614BB1"/>
    <w:rsid w:val="006169DB"/>
    <w:rsid w:val="00616D1E"/>
    <w:rsid w:val="00617856"/>
    <w:rsid w:val="00617A20"/>
    <w:rsid w:val="00617D0C"/>
    <w:rsid w:val="00617F7D"/>
    <w:rsid w:val="00620CC1"/>
    <w:rsid w:val="00620E40"/>
    <w:rsid w:val="006213BA"/>
    <w:rsid w:val="00621860"/>
    <w:rsid w:val="006228CC"/>
    <w:rsid w:val="006231FC"/>
    <w:rsid w:val="006233C5"/>
    <w:rsid w:val="00623F90"/>
    <w:rsid w:val="006241F5"/>
    <w:rsid w:val="00625BE7"/>
    <w:rsid w:val="006269F3"/>
    <w:rsid w:val="006273F5"/>
    <w:rsid w:val="00630B03"/>
    <w:rsid w:val="00630C0E"/>
    <w:rsid w:val="00631364"/>
    <w:rsid w:val="0063145E"/>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8B"/>
    <w:rsid w:val="00643BF3"/>
    <w:rsid w:val="00644272"/>
    <w:rsid w:val="00645098"/>
    <w:rsid w:val="006457AC"/>
    <w:rsid w:val="00645FA4"/>
    <w:rsid w:val="0064625E"/>
    <w:rsid w:val="0064691B"/>
    <w:rsid w:val="00646B80"/>
    <w:rsid w:val="00646FD9"/>
    <w:rsid w:val="00650F1F"/>
    <w:rsid w:val="006510E4"/>
    <w:rsid w:val="006519CD"/>
    <w:rsid w:val="00651C90"/>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0E55"/>
    <w:rsid w:val="006716CE"/>
    <w:rsid w:val="006718A8"/>
    <w:rsid w:val="00671D7B"/>
    <w:rsid w:val="00672211"/>
    <w:rsid w:val="006729FD"/>
    <w:rsid w:val="0067348C"/>
    <w:rsid w:val="00673866"/>
    <w:rsid w:val="0067454E"/>
    <w:rsid w:val="00676910"/>
    <w:rsid w:val="00676986"/>
    <w:rsid w:val="0067719C"/>
    <w:rsid w:val="006807A0"/>
    <w:rsid w:val="00680D16"/>
    <w:rsid w:val="00681072"/>
    <w:rsid w:val="0068176F"/>
    <w:rsid w:val="00681C9B"/>
    <w:rsid w:val="006821FA"/>
    <w:rsid w:val="00682451"/>
    <w:rsid w:val="00682BD1"/>
    <w:rsid w:val="00682C4D"/>
    <w:rsid w:val="00683E61"/>
    <w:rsid w:val="00683FB9"/>
    <w:rsid w:val="00684C5D"/>
    <w:rsid w:val="00690CED"/>
    <w:rsid w:val="00690E05"/>
    <w:rsid w:val="00692507"/>
    <w:rsid w:val="006945D7"/>
    <w:rsid w:val="006947C8"/>
    <w:rsid w:val="00694935"/>
    <w:rsid w:val="00694C7B"/>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476A"/>
    <w:rsid w:val="006A4AED"/>
    <w:rsid w:val="006A4CD2"/>
    <w:rsid w:val="006A52E0"/>
    <w:rsid w:val="006A546A"/>
    <w:rsid w:val="006A63AD"/>
    <w:rsid w:val="006A69C0"/>
    <w:rsid w:val="006A6DDF"/>
    <w:rsid w:val="006A712C"/>
    <w:rsid w:val="006A72F7"/>
    <w:rsid w:val="006A7A73"/>
    <w:rsid w:val="006B0AB6"/>
    <w:rsid w:val="006B0C7B"/>
    <w:rsid w:val="006B0E3A"/>
    <w:rsid w:val="006B1463"/>
    <w:rsid w:val="006B2C68"/>
    <w:rsid w:val="006B319D"/>
    <w:rsid w:val="006B420A"/>
    <w:rsid w:val="006B4319"/>
    <w:rsid w:val="006B45C4"/>
    <w:rsid w:val="006B4B04"/>
    <w:rsid w:val="006B4E68"/>
    <w:rsid w:val="006B4F24"/>
    <w:rsid w:val="006B5561"/>
    <w:rsid w:val="006B6540"/>
    <w:rsid w:val="006B6B0C"/>
    <w:rsid w:val="006B6BAA"/>
    <w:rsid w:val="006B6F54"/>
    <w:rsid w:val="006B77B6"/>
    <w:rsid w:val="006C098B"/>
    <w:rsid w:val="006C09EB"/>
    <w:rsid w:val="006C163F"/>
    <w:rsid w:val="006C1E35"/>
    <w:rsid w:val="006C30DF"/>
    <w:rsid w:val="006C3BA8"/>
    <w:rsid w:val="006C4EBB"/>
    <w:rsid w:val="006C4F90"/>
    <w:rsid w:val="006C5015"/>
    <w:rsid w:val="006C5280"/>
    <w:rsid w:val="006C5A6D"/>
    <w:rsid w:val="006C5BF0"/>
    <w:rsid w:val="006C60EE"/>
    <w:rsid w:val="006C6544"/>
    <w:rsid w:val="006C6EC3"/>
    <w:rsid w:val="006C74E6"/>
    <w:rsid w:val="006C7BB2"/>
    <w:rsid w:val="006D0BFE"/>
    <w:rsid w:val="006D0C5B"/>
    <w:rsid w:val="006D17B9"/>
    <w:rsid w:val="006D28FC"/>
    <w:rsid w:val="006D36DE"/>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A46"/>
    <w:rsid w:val="006E6CE1"/>
    <w:rsid w:val="006F0299"/>
    <w:rsid w:val="006F1525"/>
    <w:rsid w:val="006F38FA"/>
    <w:rsid w:val="006F4116"/>
    <w:rsid w:val="006F45B4"/>
    <w:rsid w:val="006F4989"/>
    <w:rsid w:val="006F5146"/>
    <w:rsid w:val="006F51DB"/>
    <w:rsid w:val="006F5D7A"/>
    <w:rsid w:val="006F6C1B"/>
    <w:rsid w:val="0070058A"/>
    <w:rsid w:val="00700AA0"/>
    <w:rsid w:val="00701246"/>
    <w:rsid w:val="00701849"/>
    <w:rsid w:val="00702745"/>
    <w:rsid w:val="007033DF"/>
    <w:rsid w:val="00703518"/>
    <w:rsid w:val="00703B3E"/>
    <w:rsid w:val="00704792"/>
    <w:rsid w:val="007048E1"/>
    <w:rsid w:val="00704A95"/>
    <w:rsid w:val="00704D3A"/>
    <w:rsid w:val="00705556"/>
    <w:rsid w:val="00705A05"/>
    <w:rsid w:val="00705D4D"/>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A10"/>
    <w:rsid w:val="00715D99"/>
    <w:rsid w:val="00715F70"/>
    <w:rsid w:val="0071606C"/>
    <w:rsid w:val="00716DC8"/>
    <w:rsid w:val="0071730B"/>
    <w:rsid w:val="007174C9"/>
    <w:rsid w:val="00717EA6"/>
    <w:rsid w:val="00720564"/>
    <w:rsid w:val="00720845"/>
    <w:rsid w:val="0072143D"/>
    <w:rsid w:val="00721B9F"/>
    <w:rsid w:val="0072211B"/>
    <w:rsid w:val="007226A9"/>
    <w:rsid w:val="007254B0"/>
    <w:rsid w:val="007267C4"/>
    <w:rsid w:val="00727986"/>
    <w:rsid w:val="007304D8"/>
    <w:rsid w:val="00730CE4"/>
    <w:rsid w:val="00730D4C"/>
    <w:rsid w:val="007312A4"/>
    <w:rsid w:val="00731E74"/>
    <w:rsid w:val="007323A9"/>
    <w:rsid w:val="00732A40"/>
    <w:rsid w:val="00732ABD"/>
    <w:rsid w:val="00732AD4"/>
    <w:rsid w:val="0073351D"/>
    <w:rsid w:val="007340AC"/>
    <w:rsid w:val="0073440B"/>
    <w:rsid w:val="007351E3"/>
    <w:rsid w:val="0073556C"/>
    <w:rsid w:val="007356BF"/>
    <w:rsid w:val="00736FD0"/>
    <w:rsid w:val="007372BF"/>
    <w:rsid w:val="007374E6"/>
    <w:rsid w:val="007375D4"/>
    <w:rsid w:val="00740874"/>
    <w:rsid w:val="00740D8E"/>
    <w:rsid w:val="007416F0"/>
    <w:rsid w:val="0074193F"/>
    <w:rsid w:val="00741B2B"/>
    <w:rsid w:val="00741C72"/>
    <w:rsid w:val="00742305"/>
    <w:rsid w:val="00742BDC"/>
    <w:rsid w:val="007438CA"/>
    <w:rsid w:val="00744420"/>
    <w:rsid w:val="0074476C"/>
    <w:rsid w:val="00744D2D"/>
    <w:rsid w:val="00744E9A"/>
    <w:rsid w:val="007452BA"/>
    <w:rsid w:val="0074557E"/>
    <w:rsid w:val="00745A97"/>
    <w:rsid w:val="00745EC0"/>
    <w:rsid w:val="00745F93"/>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4FEB"/>
    <w:rsid w:val="00755748"/>
    <w:rsid w:val="0075645C"/>
    <w:rsid w:val="00756C00"/>
    <w:rsid w:val="00756E96"/>
    <w:rsid w:val="007604BF"/>
    <w:rsid w:val="007607C3"/>
    <w:rsid w:val="00762817"/>
    <w:rsid w:val="007628CC"/>
    <w:rsid w:val="00762C42"/>
    <w:rsid w:val="00764581"/>
    <w:rsid w:val="00764BCF"/>
    <w:rsid w:val="00764F86"/>
    <w:rsid w:val="00764F88"/>
    <w:rsid w:val="007655AB"/>
    <w:rsid w:val="00765D28"/>
    <w:rsid w:val="0076682E"/>
    <w:rsid w:val="0076694B"/>
    <w:rsid w:val="007672DD"/>
    <w:rsid w:val="00767788"/>
    <w:rsid w:val="0077034A"/>
    <w:rsid w:val="0077079A"/>
    <w:rsid w:val="00770B60"/>
    <w:rsid w:val="00770D2D"/>
    <w:rsid w:val="007712AF"/>
    <w:rsid w:val="007718BE"/>
    <w:rsid w:val="00771ABC"/>
    <w:rsid w:val="00772841"/>
    <w:rsid w:val="00772A2D"/>
    <w:rsid w:val="00772E62"/>
    <w:rsid w:val="00773108"/>
    <w:rsid w:val="007735C7"/>
    <w:rsid w:val="00774197"/>
    <w:rsid w:val="007743F5"/>
    <w:rsid w:val="00774B12"/>
    <w:rsid w:val="007751E9"/>
    <w:rsid w:val="00775793"/>
    <w:rsid w:val="00775D48"/>
    <w:rsid w:val="00775F05"/>
    <w:rsid w:val="00775FF3"/>
    <w:rsid w:val="00776086"/>
    <w:rsid w:val="007765A0"/>
    <w:rsid w:val="00776922"/>
    <w:rsid w:val="00776C3E"/>
    <w:rsid w:val="0077712B"/>
    <w:rsid w:val="00780640"/>
    <w:rsid w:val="007812B2"/>
    <w:rsid w:val="00781966"/>
    <w:rsid w:val="00781E8B"/>
    <w:rsid w:val="00783263"/>
    <w:rsid w:val="00783963"/>
    <w:rsid w:val="00783C35"/>
    <w:rsid w:val="0078425A"/>
    <w:rsid w:val="007845A8"/>
    <w:rsid w:val="00785218"/>
    <w:rsid w:val="0078652D"/>
    <w:rsid w:val="00786CA2"/>
    <w:rsid w:val="00786E31"/>
    <w:rsid w:val="007871FA"/>
    <w:rsid w:val="00787479"/>
    <w:rsid w:val="007874F8"/>
    <w:rsid w:val="007904B6"/>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4523"/>
    <w:rsid w:val="007A5610"/>
    <w:rsid w:val="007A59FD"/>
    <w:rsid w:val="007A6732"/>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3D57"/>
    <w:rsid w:val="007B46CB"/>
    <w:rsid w:val="007B4DBB"/>
    <w:rsid w:val="007B4F41"/>
    <w:rsid w:val="007B5501"/>
    <w:rsid w:val="007B6309"/>
    <w:rsid w:val="007B6C70"/>
    <w:rsid w:val="007B72C4"/>
    <w:rsid w:val="007B7A48"/>
    <w:rsid w:val="007B7C14"/>
    <w:rsid w:val="007C004A"/>
    <w:rsid w:val="007C14EE"/>
    <w:rsid w:val="007C1D81"/>
    <w:rsid w:val="007C1FFD"/>
    <w:rsid w:val="007C301C"/>
    <w:rsid w:val="007C3025"/>
    <w:rsid w:val="007C3CE2"/>
    <w:rsid w:val="007C40F6"/>
    <w:rsid w:val="007C479F"/>
    <w:rsid w:val="007C4EE2"/>
    <w:rsid w:val="007C53C5"/>
    <w:rsid w:val="007C56DC"/>
    <w:rsid w:val="007C5917"/>
    <w:rsid w:val="007C5B47"/>
    <w:rsid w:val="007C6568"/>
    <w:rsid w:val="007C7AA4"/>
    <w:rsid w:val="007C7FF8"/>
    <w:rsid w:val="007D089C"/>
    <w:rsid w:val="007D1BD0"/>
    <w:rsid w:val="007D2539"/>
    <w:rsid w:val="007D423F"/>
    <w:rsid w:val="007D4883"/>
    <w:rsid w:val="007D59D5"/>
    <w:rsid w:val="007D68A2"/>
    <w:rsid w:val="007D6932"/>
    <w:rsid w:val="007D6CAA"/>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9C9"/>
    <w:rsid w:val="007E4F32"/>
    <w:rsid w:val="007E5007"/>
    <w:rsid w:val="007E5B2F"/>
    <w:rsid w:val="007E5BE2"/>
    <w:rsid w:val="007E657D"/>
    <w:rsid w:val="007E7CA8"/>
    <w:rsid w:val="007E7E69"/>
    <w:rsid w:val="007F00A7"/>
    <w:rsid w:val="007F0584"/>
    <w:rsid w:val="007F0898"/>
    <w:rsid w:val="007F08A0"/>
    <w:rsid w:val="007F097C"/>
    <w:rsid w:val="007F11EE"/>
    <w:rsid w:val="007F1457"/>
    <w:rsid w:val="007F195F"/>
    <w:rsid w:val="007F1D4F"/>
    <w:rsid w:val="007F20AD"/>
    <w:rsid w:val="007F2162"/>
    <w:rsid w:val="007F26E0"/>
    <w:rsid w:val="007F2F5C"/>
    <w:rsid w:val="007F3009"/>
    <w:rsid w:val="007F3847"/>
    <w:rsid w:val="007F3B83"/>
    <w:rsid w:val="007F3C41"/>
    <w:rsid w:val="007F45FF"/>
    <w:rsid w:val="007F545B"/>
    <w:rsid w:val="007F662E"/>
    <w:rsid w:val="007F6695"/>
    <w:rsid w:val="008011F8"/>
    <w:rsid w:val="008014F0"/>
    <w:rsid w:val="00801CF7"/>
    <w:rsid w:val="00801EF5"/>
    <w:rsid w:val="00802586"/>
    <w:rsid w:val="00802971"/>
    <w:rsid w:val="00802C1E"/>
    <w:rsid w:val="00802FD1"/>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029"/>
    <w:rsid w:val="00815C31"/>
    <w:rsid w:val="00815CE5"/>
    <w:rsid w:val="00816040"/>
    <w:rsid w:val="008161BF"/>
    <w:rsid w:val="00816722"/>
    <w:rsid w:val="00816A14"/>
    <w:rsid w:val="00816F26"/>
    <w:rsid w:val="00817141"/>
    <w:rsid w:val="00817371"/>
    <w:rsid w:val="00817538"/>
    <w:rsid w:val="00817DC8"/>
    <w:rsid w:val="00817E6F"/>
    <w:rsid w:val="0082036C"/>
    <w:rsid w:val="00820C64"/>
    <w:rsid w:val="00820E67"/>
    <w:rsid w:val="0082139D"/>
    <w:rsid w:val="008217AE"/>
    <w:rsid w:val="00821E26"/>
    <w:rsid w:val="008240E0"/>
    <w:rsid w:val="008242C5"/>
    <w:rsid w:val="00824354"/>
    <w:rsid w:val="00826519"/>
    <w:rsid w:val="0083089A"/>
    <w:rsid w:val="00832082"/>
    <w:rsid w:val="00832557"/>
    <w:rsid w:val="00832F89"/>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5E94"/>
    <w:rsid w:val="00846265"/>
    <w:rsid w:val="00847654"/>
    <w:rsid w:val="00847F2D"/>
    <w:rsid w:val="00850C54"/>
    <w:rsid w:val="008524C1"/>
    <w:rsid w:val="008546A9"/>
    <w:rsid w:val="00854EF8"/>
    <w:rsid w:val="0085500F"/>
    <w:rsid w:val="008555F9"/>
    <w:rsid w:val="00855E6B"/>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CB5"/>
    <w:rsid w:val="00865E92"/>
    <w:rsid w:val="00867126"/>
    <w:rsid w:val="00867366"/>
    <w:rsid w:val="008708FC"/>
    <w:rsid w:val="00870E31"/>
    <w:rsid w:val="00870ECA"/>
    <w:rsid w:val="008711D2"/>
    <w:rsid w:val="00871882"/>
    <w:rsid w:val="00873373"/>
    <w:rsid w:val="008737B9"/>
    <w:rsid w:val="008738DD"/>
    <w:rsid w:val="00873C3A"/>
    <w:rsid w:val="008741E2"/>
    <w:rsid w:val="008742BB"/>
    <w:rsid w:val="008752B2"/>
    <w:rsid w:val="00875C77"/>
    <w:rsid w:val="00876068"/>
    <w:rsid w:val="00877A30"/>
    <w:rsid w:val="008809E1"/>
    <w:rsid w:val="00881261"/>
    <w:rsid w:val="00881E51"/>
    <w:rsid w:val="008820C7"/>
    <w:rsid w:val="00882A70"/>
    <w:rsid w:val="008833AF"/>
    <w:rsid w:val="008844B1"/>
    <w:rsid w:val="00884B21"/>
    <w:rsid w:val="00885B6D"/>
    <w:rsid w:val="00886245"/>
    <w:rsid w:val="00886329"/>
    <w:rsid w:val="00886A3C"/>
    <w:rsid w:val="00886FC5"/>
    <w:rsid w:val="00887756"/>
    <w:rsid w:val="00887AFD"/>
    <w:rsid w:val="008906E0"/>
    <w:rsid w:val="0089259B"/>
    <w:rsid w:val="00893CB6"/>
    <w:rsid w:val="00894326"/>
    <w:rsid w:val="00895259"/>
    <w:rsid w:val="0089531C"/>
    <w:rsid w:val="008955C3"/>
    <w:rsid w:val="0089574C"/>
    <w:rsid w:val="008957E8"/>
    <w:rsid w:val="00895A6D"/>
    <w:rsid w:val="0089655C"/>
    <w:rsid w:val="00896ED6"/>
    <w:rsid w:val="008A04D3"/>
    <w:rsid w:val="008A209E"/>
    <w:rsid w:val="008A2543"/>
    <w:rsid w:val="008A272C"/>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223"/>
    <w:rsid w:val="008C54CA"/>
    <w:rsid w:val="008C5A2A"/>
    <w:rsid w:val="008C5AA4"/>
    <w:rsid w:val="008C5E8F"/>
    <w:rsid w:val="008C61F1"/>
    <w:rsid w:val="008C6468"/>
    <w:rsid w:val="008C6812"/>
    <w:rsid w:val="008C697F"/>
    <w:rsid w:val="008C6ACE"/>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663"/>
    <w:rsid w:val="008E4B7F"/>
    <w:rsid w:val="008E4DEA"/>
    <w:rsid w:val="008E4FFC"/>
    <w:rsid w:val="008E5354"/>
    <w:rsid w:val="008E5974"/>
    <w:rsid w:val="008E5FD1"/>
    <w:rsid w:val="008E6132"/>
    <w:rsid w:val="008E7689"/>
    <w:rsid w:val="008F0A3F"/>
    <w:rsid w:val="008F139E"/>
    <w:rsid w:val="008F171D"/>
    <w:rsid w:val="008F2966"/>
    <w:rsid w:val="008F35CB"/>
    <w:rsid w:val="008F44B6"/>
    <w:rsid w:val="008F539E"/>
    <w:rsid w:val="008F559D"/>
    <w:rsid w:val="008F58D0"/>
    <w:rsid w:val="008F65BC"/>
    <w:rsid w:val="008F71EE"/>
    <w:rsid w:val="008F7826"/>
    <w:rsid w:val="009001FA"/>
    <w:rsid w:val="00901431"/>
    <w:rsid w:val="00901C80"/>
    <w:rsid w:val="00902599"/>
    <w:rsid w:val="00902A2F"/>
    <w:rsid w:val="009033B7"/>
    <w:rsid w:val="0090412D"/>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17D0A"/>
    <w:rsid w:val="00920BCE"/>
    <w:rsid w:val="009215C1"/>
    <w:rsid w:val="0092203D"/>
    <w:rsid w:val="00924AE7"/>
    <w:rsid w:val="00924DAA"/>
    <w:rsid w:val="0092617D"/>
    <w:rsid w:val="009262D7"/>
    <w:rsid w:val="00927AAC"/>
    <w:rsid w:val="00927CB8"/>
    <w:rsid w:val="009309B4"/>
    <w:rsid w:val="00930A09"/>
    <w:rsid w:val="00931694"/>
    <w:rsid w:val="009319E5"/>
    <w:rsid w:val="00931A9C"/>
    <w:rsid w:val="009323E8"/>
    <w:rsid w:val="009324C0"/>
    <w:rsid w:val="0093297C"/>
    <w:rsid w:val="009337CA"/>
    <w:rsid w:val="009343FE"/>
    <w:rsid w:val="00934C1B"/>
    <w:rsid w:val="00935633"/>
    <w:rsid w:val="00937312"/>
    <w:rsid w:val="009411CB"/>
    <w:rsid w:val="0094151E"/>
    <w:rsid w:val="00941811"/>
    <w:rsid w:val="00941CDD"/>
    <w:rsid w:val="00941F52"/>
    <w:rsid w:val="0094284A"/>
    <w:rsid w:val="00942D0C"/>
    <w:rsid w:val="00943246"/>
    <w:rsid w:val="00943F31"/>
    <w:rsid w:val="00944146"/>
    <w:rsid w:val="00944404"/>
    <w:rsid w:val="00944872"/>
    <w:rsid w:val="00944D8E"/>
    <w:rsid w:val="0094502C"/>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D87"/>
    <w:rsid w:val="00957F25"/>
    <w:rsid w:val="00957F69"/>
    <w:rsid w:val="009603E5"/>
    <w:rsid w:val="00961016"/>
    <w:rsid w:val="00961383"/>
    <w:rsid w:val="009614F4"/>
    <w:rsid w:val="00961812"/>
    <w:rsid w:val="00961E72"/>
    <w:rsid w:val="00961EA3"/>
    <w:rsid w:val="009624CB"/>
    <w:rsid w:val="00963474"/>
    <w:rsid w:val="00963B5C"/>
    <w:rsid w:val="00963FF2"/>
    <w:rsid w:val="009642A2"/>
    <w:rsid w:val="00964910"/>
    <w:rsid w:val="009649E1"/>
    <w:rsid w:val="00964BFF"/>
    <w:rsid w:val="00965A09"/>
    <w:rsid w:val="00965DEC"/>
    <w:rsid w:val="00966733"/>
    <w:rsid w:val="00967529"/>
    <w:rsid w:val="00967ADF"/>
    <w:rsid w:val="00967B96"/>
    <w:rsid w:val="00970536"/>
    <w:rsid w:val="00970C81"/>
    <w:rsid w:val="0097151C"/>
    <w:rsid w:val="009717B9"/>
    <w:rsid w:val="00972D75"/>
    <w:rsid w:val="00973ACC"/>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EE1"/>
    <w:rsid w:val="00984182"/>
    <w:rsid w:val="00984F5C"/>
    <w:rsid w:val="00985074"/>
    <w:rsid w:val="00985557"/>
    <w:rsid w:val="00985FCB"/>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4A81"/>
    <w:rsid w:val="009A4AC4"/>
    <w:rsid w:val="009A5493"/>
    <w:rsid w:val="009A59C7"/>
    <w:rsid w:val="009A6889"/>
    <w:rsid w:val="009A6AFC"/>
    <w:rsid w:val="009A6C64"/>
    <w:rsid w:val="009A7C94"/>
    <w:rsid w:val="009B064A"/>
    <w:rsid w:val="009B1265"/>
    <w:rsid w:val="009B1282"/>
    <w:rsid w:val="009B1D58"/>
    <w:rsid w:val="009B3459"/>
    <w:rsid w:val="009B3622"/>
    <w:rsid w:val="009B3C3B"/>
    <w:rsid w:val="009B4F78"/>
    <w:rsid w:val="009B6321"/>
    <w:rsid w:val="009B7190"/>
    <w:rsid w:val="009B73EB"/>
    <w:rsid w:val="009C01A5"/>
    <w:rsid w:val="009C02B0"/>
    <w:rsid w:val="009C068B"/>
    <w:rsid w:val="009C11F9"/>
    <w:rsid w:val="009C11FD"/>
    <w:rsid w:val="009C15BB"/>
    <w:rsid w:val="009C1BEC"/>
    <w:rsid w:val="009C27FA"/>
    <w:rsid w:val="009C2962"/>
    <w:rsid w:val="009C3552"/>
    <w:rsid w:val="009C3C70"/>
    <w:rsid w:val="009C4291"/>
    <w:rsid w:val="009C4D85"/>
    <w:rsid w:val="009C56A4"/>
    <w:rsid w:val="009C59BA"/>
    <w:rsid w:val="009C59E9"/>
    <w:rsid w:val="009C76B9"/>
    <w:rsid w:val="009C79A5"/>
    <w:rsid w:val="009D0BB7"/>
    <w:rsid w:val="009D1352"/>
    <w:rsid w:val="009D251F"/>
    <w:rsid w:val="009D2E81"/>
    <w:rsid w:val="009D399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C2D"/>
    <w:rsid w:val="009E7C13"/>
    <w:rsid w:val="009E7E23"/>
    <w:rsid w:val="009F001C"/>
    <w:rsid w:val="009F21F3"/>
    <w:rsid w:val="009F2B6F"/>
    <w:rsid w:val="009F2ECB"/>
    <w:rsid w:val="009F31B0"/>
    <w:rsid w:val="009F33DA"/>
    <w:rsid w:val="009F3721"/>
    <w:rsid w:val="009F427A"/>
    <w:rsid w:val="009F4E97"/>
    <w:rsid w:val="009F69C0"/>
    <w:rsid w:val="009F6D4D"/>
    <w:rsid w:val="009F7ADD"/>
    <w:rsid w:val="00A00353"/>
    <w:rsid w:val="00A009CD"/>
    <w:rsid w:val="00A0169F"/>
    <w:rsid w:val="00A0180E"/>
    <w:rsid w:val="00A0267F"/>
    <w:rsid w:val="00A030B9"/>
    <w:rsid w:val="00A0366F"/>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634C"/>
    <w:rsid w:val="00A173B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04E"/>
    <w:rsid w:val="00A25705"/>
    <w:rsid w:val="00A258AF"/>
    <w:rsid w:val="00A258B0"/>
    <w:rsid w:val="00A260F0"/>
    <w:rsid w:val="00A26814"/>
    <w:rsid w:val="00A26AF7"/>
    <w:rsid w:val="00A272EA"/>
    <w:rsid w:val="00A27BE6"/>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1D8"/>
    <w:rsid w:val="00A474FC"/>
    <w:rsid w:val="00A47E2E"/>
    <w:rsid w:val="00A47EE2"/>
    <w:rsid w:val="00A50805"/>
    <w:rsid w:val="00A50958"/>
    <w:rsid w:val="00A50B09"/>
    <w:rsid w:val="00A50CB7"/>
    <w:rsid w:val="00A50FE2"/>
    <w:rsid w:val="00A5239E"/>
    <w:rsid w:val="00A5279C"/>
    <w:rsid w:val="00A528CD"/>
    <w:rsid w:val="00A52FEC"/>
    <w:rsid w:val="00A53466"/>
    <w:rsid w:val="00A54F3A"/>
    <w:rsid w:val="00A56258"/>
    <w:rsid w:val="00A56576"/>
    <w:rsid w:val="00A56CED"/>
    <w:rsid w:val="00A57CDD"/>
    <w:rsid w:val="00A6030E"/>
    <w:rsid w:val="00A60BB8"/>
    <w:rsid w:val="00A60E12"/>
    <w:rsid w:val="00A61067"/>
    <w:rsid w:val="00A61569"/>
    <w:rsid w:val="00A615EF"/>
    <w:rsid w:val="00A620AF"/>
    <w:rsid w:val="00A622D0"/>
    <w:rsid w:val="00A62663"/>
    <w:rsid w:val="00A62CB9"/>
    <w:rsid w:val="00A63193"/>
    <w:rsid w:val="00A63CC1"/>
    <w:rsid w:val="00A64CEC"/>
    <w:rsid w:val="00A64EC1"/>
    <w:rsid w:val="00A653D5"/>
    <w:rsid w:val="00A65550"/>
    <w:rsid w:val="00A65794"/>
    <w:rsid w:val="00A65C90"/>
    <w:rsid w:val="00A662BF"/>
    <w:rsid w:val="00A66E21"/>
    <w:rsid w:val="00A67BFA"/>
    <w:rsid w:val="00A7089F"/>
    <w:rsid w:val="00A70BD6"/>
    <w:rsid w:val="00A7151D"/>
    <w:rsid w:val="00A71A22"/>
    <w:rsid w:val="00A71BAA"/>
    <w:rsid w:val="00A71CDB"/>
    <w:rsid w:val="00A720A5"/>
    <w:rsid w:val="00A72275"/>
    <w:rsid w:val="00A72D8F"/>
    <w:rsid w:val="00A733C1"/>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42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4434"/>
    <w:rsid w:val="00A95496"/>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0FAD"/>
    <w:rsid w:val="00AB121B"/>
    <w:rsid w:val="00AB22F0"/>
    <w:rsid w:val="00AB2A21"/>
    <w:rsid w:val="00AB2E79"/>
    <w:rsid w:val="00AB2FEA"/>
    <w:rsid w:val="00AB3076"/>
    <w:rsid w:val="00AB3094"/>
    <w:rsid w:val="00AB4807"/>
    <w:rsid w:val="00AB4C3D"/>
    <w:rsid w:val="00AB4FBD"/>
    <w:rsid w:val="00AB5A6D"/>
    <w:rsid w:val="00AB682F"/>
    <w:rsid w:val="00AB6D79"/>
    <w:rsid w:val="00AB7C33"/>
    <w:rsid w:val="00AC052F"/>
    <w:rsid w:val="00AC0E23"/>
    <w:rsid w:val="00AC1812"/>
    <w:rsid w:val="00AC1FFD"/>
    <w:rsid w:val="00AC3458"/>
    <w:rsid w:val="00AC5B66"/>
    <w:rsid w:val="00AC5CE2"/>
    <w:rsid w:val="00AC650E"/>
    <w:rsid w:val="00AC7161"/>
    <w:rsid w:val="00AD088F"/>
    <w:rsid w:val="00AD0E0B"/>
    <w:rsid w:val="00AD270C"/>
    <w:rsid w:val="00AD33B4"/>
    <w:rsid w:val="00AD4429"/>
    <w:rsid w:val="00AD4F9C"/>
    <w:rsid w:val="00AD51A5"/>
    <w:rsid w:val="00AD51A9"/>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51F5"/>
    <w:rsid w:val="00AE52FC"/>
    <w:rsid w:val="00AE5E02"/>
    <w:rsid w:val="00AE6319"/>
    <w:rsid w:val="00AE64C0"/>
    <w:rsid w:val="00AE75D2"/>
    <w:rsid w:val="00AE776E"/>
    <w:rsid w:val="00AE78FB"/>
    <w:rsid w:val="00AF0978"/>
    <w:rsid w:val="00AF0AC3"/>
    <w:rsid w:val="00AF1325"/>
    <w:rsid w:val="00AF165B"/>
    <w:rsid w:val="00AF1D14"/>
    <w:rsid w:val="00AF2243"/>
    <w:rsid w:val="00AF2B07"/>
    <w:rsid w:val="00AF2B7F"/>
    <w:rsid w:val="00AF307E"/>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526F"/>
    <w:rsid w:val="00B05383"/>
    <w:rsid w:val="00B05D78"/>
    <w:rsid w:val="00B060CF"/>
    <w:rsid w:val="00B0640C"/>
    <w:rsid w:val="00B06E12"/>
    <w:rsid w:val="00B07924"/>
    <w:rsid w:val="00B101EA"/>
    <w:rsid w:val="00B10E30"/>
    <w:rsid w:val="00B11873"/>
    <w:rsid w:val="00B13DC2"/>
    <w:rsid w:val="00B14BE4"/>
    <w:rsid w:val="00B15CAE"/>
    <w:rsid w:val="00B15E5E"/>
    <w:rsid w:val="00B1657A"/>
    <w:rsid w:val="00B16B2B"/>
    <w:rsid w:val="00B172E4"/>
    <w:rsid w:val="00B17395"/>
    <w:rsid w:val="00B20303"/>
    <w:rsid w:val="00B21044"/>
    <w:rsid w:val="00B21B15"/>
    <w:rsid w:val="00B21F30"/>
    <w:rsid w:val="00B224E8"/>
    <w:rsid w:val="00B22B61"/>
    <w:rsid w:val="00B22FC3"/>
    <w:rsid w:val="00B230C1"/>
    <w:rsid w:val="00B235AF"/>
    <w:rsid w:val="00B23D17"/>
    <w:rsid w:val="00B2523F"/>
    <w:rsid w:val="00B2570B"/>
    <w:rsid w:val="00B2597D"/>
    <w:rsid w:val="00B25CBC"/>
    <w:rsid w:val="00B2688A"/>
    <w:rsid w:val="00B26DDE"/>
    <w:rsid w:val="00B274D3"/>
    <w:rsid w:val="00B30F34"/>
    <w:rsid w:val="00B3326A"/>
    <w:rsid w:val="00B33B79"/>
    <w:rsid w:val="00B33CD9"/>
    <w:rsid w:val="00B34A8B"/>
    <w:rsid w:val="00B3500A"/>
    <w:rsid w:val="00B35B9D"/>
    <w:rsid w:val="00B35ED5"/>
    <w:rsid w:val="00B361AA"/>
    <w:rsid w:val="00B36F1E"/>
    <w:rsid w:val="00B37937"/>
    <w:rsid w:val="00B37977"/>
    <w:rsid w:val="00B37A5F"/>
    <w:rsid w:val="00B37EA8"/>
    <w:rsid w:val="00B40054"/>
    <w:rsid w:val="00B4067E"/>
    <w:rsid w:val="00B40902"/>
    <w:rsid w:val="00B40A9C"/>
    <w:rsid w:val="00B4227D"/>
    <w:rsid w:val="00B42CEE"/>
    <w:rsid w:val="00B444B0"/>
    <w:rsid w:val="00B44F9F"/>
    <w:rsid w:val="00B450DB"/>
    <w:rsid w:val="00B455D7"/>
    <w:rsid w:val="00B45B99"/>
    <w:rsid w:val="00B46010"/>
    <w:rsid w:val="00B46EE6"/>
    <w:rsid w:val="00B471D3"/>
    <w:rsid w:val="00B476DB"/>
    <w:rsid w:val="00B47780"/>
    <w:rsid w:val="00B50B99"/>
    <w:rsid w:val="00B519F0"/>
    <w:rsid w:val="00B51F88"/>
    <w:rsid w:val="00B5209B"/>
    <w:rsid w:val="00B522FD"/>
    <w:rsid w:val="00B523AE"/>
    <w:rsid w:val="00B52E9B"/>
    <w:rsid w:val="00B5319F"/>
    <w:rsid w:val="00B538F6"/>
    <w:rsid w:val="00B547D7"/>
    <w:rsid w:val="00B54D4B"/>
    <w:rsid w:val="00B5540C"/>
    <w:rsid w:val="00B55B2C"/>
    <w:rsid w:val="00B55F50"/>
    <w:rsid w:val="00B568DD"/>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B7B"/>
    <w:rsid w:val="00B63DD1"/>
    <w:rsid w:val="00B644F2"/>
    <w:rsid w:val="00B647FB"/>
    <w:rsid w:val="00B649B2"/>
    <w:rsid w:val="00B64C39"/>
    <w:rsid w:val="00B651B0"/>
    <w:rsid w:val="00B65F34"/>
    <w:rsid w:val="00B66962"/>
    <w:rsid w:val="00B66E30"/>
    <w:rsid w:val="00B673A3"/>
    <w:rsid w:val="00B67968"/>
    <w:rsid w:val="00B67D88"/>
    <w:rsid w:val="00B70A80"/>
    <w:rsid w:val="00B717C0"/>
    <w:rsid w:val="00B71949"/>
    <w:rsid w:val="00B7216C"/>
    <w:rsid w:val="00B7232C"/>
    <w:rsid w:val="00B7285F"/>
    <w:rsid w:val="00B72D48"/>
    <w:rsid w:val="00B7302C"/>
    <w:rsid w:val="00B7443E"/>
    <w:rsid w:val="00B74E96"/>
    <w:rsid w:val="00B7526A"/>
    <w:rsid w:val="00B75A32"/>
    <w:rsid w:val="00B767FC"/>
    <w:rsid w:val="00B76AEF"/>
    <w:rsid w:val="00B76D62"/>
    <w:rsid w:val="00B77189"/>
    <w:rsid w:val="00B77358"/>
    <w:rsid w:val="00B77586"/>
    <w:rsid w:val="00B807B3"/>
    <w:rsid w:val="00B810D8"/>
    <w:rsid w:val="00B81B9A"/>
    <w:rsid w:val="00B82789"/>
    <w:rsid w:val="00B82A8E"/>
    <w:rsid w:val="00B8317B"/>
    <w:rsid w:val="00B83307"/>
    <w:rsid w:val="00B8331E"/>
    <w:rsid w:val="00B838AA"/>
    <w:rsid w:val="00B84349"/>
    <w:rsid w:val="00B84F6C"/>
    <w:rsid w:val="00B851A6"/>
    <w:rsid w:val="00B873AE"/>
    <w:rsid w:val="00B87629"/>
    <w:rsid w:val="00B8797C"/>
    <w:rsid w:val="00B87C0A"/>
    <w:rsid w:val="00B9063A"/>
    <w:rsid w:val="00B92A3E"/>
    <w:rsid w:val="00B9382C"/>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B7EF8"/>
    <w:rsid w:val="00BC0153"/>
    <w:rsid w:val="00BC057D"/>
    <w:rsid w:val="00BC1908"/>
    <w:rsid w:val="00BC1A4E"/>
    <w:rsid w:val="00BC1FD9"/>
    <w:rsid w:val="00BC2FD4"/>
    <w:rsid w:val="00BC309D"/>
    <w:rsid w:val="00BC3937"/>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66D"/>
    <w:rsid w:val="00BD3BE0"/>
    <w:rsid w:val="00BD4304"/>
    <w:rsid w:val="00BD431F"/>
    <w:rsid w:val="00BD502B"/>
    <w:rsid w:val="00BD514D"/>
    <w:rsid w:val="00BD59EA"/>
    <w:rsid w:val="00BD7C52"/>
    <w:rsid w:val="00BE0FC2"/>
    <w:rsid w:val="00BE1051"/>
    <w:rsid w:val="00BE108C"/>
    <w:rsid w:val="00BE1CA5"/>
    <w:rsid w:val="00BE1F7A"/>
    <w:rsid w:val="00BE2049"/>
    <w:rsid w:val="00BE236E"/>
    <w:rsid w:val="00BE2609"/>
    <w:rsid w:val="00BE2D99"/>
    <w:rsid w:val="00BE3763"/>
    <w:rsid w:val="00BE3BE3"/>
    <w:rsid w:val="00BE4478"/>
    <w:rsid w:val="00BE49F3"/>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EF0"/>
    <w:rsid w:val="00BF308E"/>
    <w:rsid w:val="00BF3C42"/>
    <w:rsid w:val="00BF4D34"/>
    <w:rsid w:val="00BF6118"/>
    <w:rsid w:val="00BF6BF1"/>
    <w:rsid w:val="00BF6DEB"/>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521"/>
    <w:rsid w:val="00C10953"/>
    <w:rsid w:val="00C11786"/>
    <w:rsid w:val="00C11D73"/>
    <w:rsid w:val="00C125DB"/>
    <w:rsid w:val="00C13B52"/>
    <w:rsid w:val="00C13CDD"/>
    <w:rsid w:val="00C13DBA"/>
    <w:rsid w:val="00C14A73"/>
    <w:rsid w:val="00C14C2B"/>
    <w:rsid w:val="00C154A9"/>
    <w:rsid w:val="00C155DA"/>
    <w:rsid w:val="00C17546"/>
    <w:rsid w:val="00C17F68"/>
    <w:rsid w:val="00C20563"/>
    <w:rsid w:val="00C20B83"/>
    <w:rsid w:val="00C219FF"/>
    <w:rsid w:val="00C2307A"/>
    <w:rsid w:val="00C2330E"/>
    <w:rsid w:val="00C23BE8"/>
    <w:rsid w:val="00C23BF6"/>
    <w:rsid w:val="00C24476"/>
    <w:rsid w:val="00C24764"/>
    <w:rsid w:val="00C24862"/>
    <w:rsid w:val="00C27637"/>
    <w:rsid w:val="00C27995"/>
    <w:rsid w:val="00C27AF9"/>
    <w:rsid w:val="00C27E55"/>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960"/>
    <w:rsid w:val="00C37C2B"/>
    <w:rsid w:val="00C37F60"/>
    <w:rsid w:val="00C4014A"/>
    <w:rsid w:val="00C40916"/>
    <w:rsid w:val="00C413CB"/>
    <w:rsid w:val="00C4159E"/>
    <w:rsid w:val="00C41E7A"/>
    <w:rsid w:val="00C42069"/>
    <w:rsid w:val="00C4297D"/>
    <w:rsid w:val="00C42E4E"/>
    <w:rsid w:val="00C4308E"/>
    <w:rsid w:val="00C43747"/>
    <w:rsid w:val="00C44A23"/>
    <w:rsid w:val="00C44E2A"/>
    <w:rsid w:val="00C46400"/>
    <w:rsid w:val="00C46B2F"/>
    <w:rsid w:val="00C504C8"/>
    <w:rsid w:val="00C50914"/>
    <w:rsid w:val="00C51078"/>
    <w:rsid w:val="00C51896"/>
    <w:rsid w:val="00C52772"/>
    <w:rsid w:val="00C5303B"/>
    <w:rsid w:val="00C544C9"/>
    <w:rsid w:val="00C5450E"/>
    <w:rsid w:val="00C55532"/>
    <w:rsid w:val="00C56B2C"/>
    <w:rsid w:val="00C5733F"/>
    <w:rsid w:val="00C57AE0"/>
    <w:rsid w:val="00C6022D"/>
    <w:rsid w:val="00C60682"/>
    <w:rsid w:val="00C60EC0"/>
    <w:rsid w:val="00C61092"/>
    <w:rsid w:val="00C628A9"/>
    <w:rsid w:val="00C6302D"/>
    <w:rsid w:val="00C63641"/>
    <w:rsid w:val="00C65348"/>
    <w:rsid w:val="00C66E18"/>
    <w:rsid w:val="00C66ED5"/>
    <w:rsid w:val="00C6727C"/>
    <w:rsid w:val="00C676D4"/>
    <w:rsid w:val="00C70016"/>
    <w:rsid w:val="00C700A3"/>
    <w:rsid w:val="00C70159"/>
    <w:rsid w:val="00C70CFD"/>
    <w:rsid w:val="00C712D0"/>
    <w:rsid w:val="00C71473"/>
    <w:rsid w:val="00C72FFE"/>
    <w:rsid w:val="00C73D73"/>
    <w:rsid w:val="00C73E69"/>
    <w:rsid w:val="00C755E9"/>
    <w:rsid w:val="00C7656C"/>
    <w:rsid w:val="00C76BB1"/>
    <w:rsid w:val="00C77B58"/>
    <w:rsid w:val="00C77D7A"/>
    <w:rsid w:val="00C80085"/>
    <w:rsid w:val="00C80299"/>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2E2D"/>
    <w:rsid w:val="00CA3395"/>
    <w:rsid w:val="00CA381D"/>
    <w:rsid w:val="00CA3E33"/>
    <w:rsid w:val="00CA3E50"/>
    <w:rsid w:val="00CA3E8F"/>
    <w:rsid w:val="00CA45E5"/>
    <w:rsid w:val="00CA48EF"/>
    <w:rsid w:val="00CA49E2"/>
    <w:rsid w:val="00CA5043"/>
    <w:rsid w:val="00CA509A"/>
    <w:rsid w:val="00CA58DA"/>
    <w:rsid w:val="00CA59EA"/>
    <w:rsid w:val="00CA60C4"/>
    <w:rsid w:val="00CA6300"/>
    <w:rsid w:val="00CA6E17"/>
    <w:rsid w:val="00CA6F17"/>
    <w:rsid w:val="00CA6FC9"/>
    <w:rsid w:val="00CA757B"/>
    <w:rsid w:val="00CA76D6"/>
    <w:rsid w:val="00CB01A0"/>
    <w:rsid w:val="00CB04A2"/>
    <w:rsid w:val="00CB0587"/>
    <w:rsid w:val="00CB191D"/>
    <w:rsid w:val="00CB2B36"/>
    <w:rsid w:val="00CB3227"/>
    <w:rsid w:val="00CB3BF8"/>
    <w:rsid w:val="00CB41ED"/>
    <w:rsid w:val="00CB4376"/>
    <w:rsid w:val="00CB4726"/>
    <w:rsid w:val="00CB4803"/>
    <w:rsid w:val="00CB4AA0"/>
    <w:rsid w:val="00CB506D"/>
    <w:rsid w:val="00CB51CF"/>
    <w:rsid w:val="00CB589B"/>
    <w:rsid w:val="00CB5982"/>
    <w:rsid w:val="00CB5ABC"/>
    <w:rsid w:val="00CB69E2"/>
    <w:rsid w:val="00CB79B3"/>
    <w:rsid w:val="00CC032F"/>
    <w:rsid w:val="00CC05C2"/>
    <w:rsid w:val="00CC1361"/>
    <w:rsid w:val="00CC2C96"/>
    <w:rsid w:val="00CC2D64"/>
    <w:rsid w:val="00CC3A69"/>
    <w:rsid w:val="00CC444E"/>
    <w:rsid w:val="00CC44C4"/>
    <w:rsid w:val="00CC4F93"/>
    <w:rsid w:val="00CC50B9"/>
    <w:rsid w:val="00CC5247"/>
    <w:rsid w:val="00CC52FE"/>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D7308"/>
    <w:rsid w:val="00CE04AF"/>
    <w:rsid w:val="00CE1435"/>
    <w:rsid w:val="00CE1F79"/>
    <w:rsid w:val="00CE20B2"/>
    <w:rsid w:val="00CE234C"/>
    <w:rsid w:val="00CE2402"/>
    <w:rsid w:val="00CE30CC"/>
    <w:rsid w:val="00CE3D6B"/>
    <w:rsid w:val="00CE409C"/>
    <w:rsid w:val="00CE4C8A"/>
    <w:rsid w:val="00CE54CA"/>
    <w:rsid w:val="00CE5F48"/>
    <w:rsid w:val="00CE64E8"/>
    <w:rsid w:val="00CE76A5"/>
    <w:rsid w:val="00CE7775"/>
    <w:rsid w:val="00CE7843"/>
    <w:rsid w:val="00CF22CD"/>
    <w:rsid w:val="00CF2AFA"/>
    <w:rsid w:val="00CF3F0B"/>
    <w:rsid w:val="00CF4786"/>
    <w:rsid w:val="00CF577F"/>
    <w:rsid w:val="00CF60A0"/>
    <w:rsid w:val="00CF6539"/>
    <w:rsid w:val="00CF7441"/>
    <w:rsid w:val="00CF7B40"/>
    <w:rsid w:val="00D0026C"/>
    <w:rsid w:val="00D0065C"/>
    <w:rsid w:val="00D006A3"/>
    <w:rsid w:val="00D00CEA"/>
    <w:rsid w:val="00D00EDE"/>
    <w:rsid w:val="00D00F04"/>
    <w:rsid w:val="00D02DBB"/>
    <w:rsid w:val="00D0433F"/>
    <w:rsid w:val="00D044A2"/>
    <w:rsid w:val="00D04ADB"/>
    <w:rsid w:val="00D04AFD"/>
    <w:rsid w:val="00D04C16"/>
    <w:rsid w:val="00D04DAF"/>
    <w:rsid w:val="00D05811"/>
    <w:rsid w:val="00D05F6C"/>
    <w:rsid w:val="00D066FB"/>
    <w:rsid w:val="00D07A40"/>
    <w:rsid w:val="00D103D1"/>
    <w:rsid w:val="00D103EA"/>
    <w:rsid w:val="00D10686"/>
    <w:rsid w:val="00D11072"/>
    <w:rsid w:val="00D1163B"/>
    <w:rsid w:val="00D12981"/>
    <w:rsid w:val="00D12B1B"/>
    <w:rsid w:val="00D12DED"/>
    <w:rsid w:val="00D1326E"/>
    <w:rsid w:val="00D138C9"/>
    <w:rsid w:val="00D13933"/>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462"/>
    <w:rsid w:val="00D26C9C"/>
    <w:rsid w:val="00D26D67"/>
    <w:rsid w:val="00D2711E"/>
    <w:rsid w:val="00D278DD"/>
    <w:rsid w:val="00D27947"/>
    <w:rsid w:val="00D31E63"/>
    <w:rsid w:val="00D325B3"/>
    <w:rsid w:val="00D32E50"/>
    <w:rsid w:val="00D32EDF"/>
    <w:rsid w:val="00D32FE6"/>
    <w:rsid w:val="00D33B3B"/>
    <w:rsid w:val="00D33E4F"/>
    <w:rsid w:val="00D33E6C"/>
    <w:rsid w:val="00D343D2"/>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60C6C"/>
    <w:rsid w:val="00D61E73"/>
    <w:rsid w:val="00D6375C"/>
    <w:rsid w:val="00D63795"/>
    <w:rsid w:val="00D63BD7"/>
    <w:rsid w:val="00D63C81"/>
    <w:rsid w:val="00D648AA"/>
    <w:rsid w:val="00D656E4"/>
    <w:rsid w:val="00D65CCF"/>
    <w:rsid w:val="00D65DF3"/>
    <w:rsid w:val="00D65DF6"/>
    <w:rsid w:val="00D65E67"/>
    <w:rsid w:val="00D6666E"/>
    <w:rsid w:val="00D67D51"/>
    <w:rsid w:val="00D70664"/>
    <w:rsid w:val="00D7111D"/>
    <w:rsid w:val="00D719F2"/>
    <w:rsid w:val="00D72085"/>
    <w:rsid w:val="00D722D6"/>
    <w:rsid w:val="00D72D25"/>
    <w:rsid w:val="00D74052"/>
    <w:rsid w:val="00D7410A"/>
    <w:rsid w:val="00D74332"/>
    <w:rsid w:val="00D7459C"/>
    <w:rsid w:val="00D74C83"/>
    <w:rsid w:val="00D75B47"/>
    <w:rsid w:val="00D7646A"/>
    <w:rsid w:val="00D76688"/>
    <w:rsid w:val="00D767F4"/>
    <w:rsid w:val="00D76832"/>
    <w:rsid w:val="00D76A1E"/>
    <w:rsid w:val="00D76C2B"/>
    <w:rsid w:val="00D7744E"/>
    <w:rsid w:val="00D77A8C"/>
    <w:rsid w:val="00D80513"/>
    <w:rsid w:val="00D80821"/>
    <w:rsid w:val="00D83259"/>
    <w:rsid w:val="00D8472C"/>
    <w:rsid w:val="00D84CC8"/>
    <w:rsid w:val="00D85127"/>
    <w:rsid w:val="00D854AE"/>
    <w:rsid w:val="00D85B66"/>
    <w:rsid w:val="00D85F1C"/>
    <w:rsid w:val="00D8689C"/>
    <w:rsid w:val="00D869EF"/>
    <w:rsid w:val="00D86B21"/>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B94"/>
    <w:rsid w:val="00D97D70"/>
    <w:rsid w:val="00DA19B6"/>
    <w:rsid w:val="00DA3CF4"/>
    <w:rsid w:val="00DA4396"/>
    <w:rsid w:val="00DA452A"/>
    <w:rsid w:val="00DA45BB"/>
    <w:rsid w:val="00DA4BC1"/>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368"/>
    <w:rsid w:val="00DB33C1"/>
    <w:rsid w:val="00DB388D"/>
    <w:rsid w:val="00DB3CCF"/>
    <w:rsid w:val="00DB418F"/>
    <w:rsid w:val="00DB4F23"/>
    <w:rsid w:val="00DB5109"/>
    <w:rsid w:val="00DB6B33"/>
    <w:rsid w:val="00DC0089"/>
    <w:rsid w:val="00DC0CA0"/>
    <w:rsid w:val="00DC121D"/>
    <w:rsid w:val="00DC1B6A"/>
    <w:rsid w:val="00DC1BDC"/>
    <w:rsid w:val="00DC2019"/>
    <w:rsid w:val="00DC2361"/>
    <w:rsid w:val="00DC239C"/>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A48"/>
    <w:rsid w:val="00DD1F38"/>
    <w:rsid w:val="00DD2378"/>
    <w:rsid w:val="00DD23C9"/>
    <w:rsid w:val="00DD2E39"/>
    <w:rsid w:val="00DD4745"/>
    <w:rsid w:val="00DD533B"/>
    <w:rsid w:val="00DD6039"/>
    <w:rsid w:val="00DD786B"/>
    <w:rsid w:val="00DD78A9"/>
    <w:rsid w:val="00DE103B"/>
    <w:rsid w:val="00DE1E05"/>
    <w:rsid w:val="00DE1EC0"/>
    <w:rsid w:val="00DE25BC"/>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1031"/>
    <w:rsid w:val="00DF111E"/>
    <w:rsid w:val="00DF2520"/>
    <w:rsid w:val="00DF3583"/>
    <w:rsid w:val="00DF3899"/>
    <w:rsid w:val="00DF3CF4"/>
    <w:rsid w:val="00DF409E"/>
    <w:rsid w:val="00DF4688"/>
    <w:rsid w:val="00DF59C0"/>
    <w:rsid w:val="00DF6BB4"/>
    <w:rsid w:val="00DF6FF9"/>
    <w:rsid w:val="00DF7A58"/>
    <w:rsid w:val="00E00255"/>
    <w:rsid w:val="00E00267"/>
    <w:rsid w:val="00E0058D"/>
    <w:rsid w:val="00E016FB"/>
    <w:rsid w:val="00E02588"/>
    <w:rsid w:val="00E03EDC"/>
    <w:rsid w:val="00E046A2"/>
    <w:rsid w:val="00E049AE"/>
    <w:rsid w:val="00E04AE3"/>
    <w:rsid w:val="00E04EC6"/>
    <w:rsid w:val="00E05455"/>
    <w:rsid w:val="00E05F8B"/>
    <w:rsid w:val="00E0620D"/>
    <w:rsid w:val="00E068EC"/>
    <w:rsid w:val="00E06922"/>
    <w:rsid w:val="00E06F94"/>
    <w:rsid w:val="00E0794F"/>
    <w:rsid w:val="00E11C8C"/>
    <w:rsid w:val="00E11FFC"/>
    <w:rsid w:val="00E144FC"/>
    <w:rsid w:val="00E14F1F"/>
    <w:rsid w:val="00E15835"/>
    <w:rsid w:val="00E15EE1"/>
    <w:rsid w:val="00E162C3"/>
    <w:rsid w:val="00E168C1"/>
    <w:rsid w:val="00E16D33"/>
    <w:rsid w:val="00E16D5B"/>
    <w:rsid w:val="00E17409"/>
    <w:rsid w:val="00E17453"/>
    <w:rsid w:val="00E17816"/>
    <w:rsid w:val="00E17A7C"/>
    <w:rsid w:val="00E17F62"/>
    <w:rsid w:val="00E209D3"/>
    <w:rsid w:val="00E219CE"/>
    <w:rsid w:val="00E21D1C"/>
    <w:rsid w:val="00E21EDA"/>
    <w:rsid w:val="00E222FC"/>
    <w:rsid w:val="00E2243D"/>
    <w:rsid w:val="00E23BBD"/>
    <w:rsid w:val="00E23F6C"/>
    <w:rsid w:val="00E257C5"/>
    <w:rsid w:val="00E2636E"/>
    <w:rsid w:val="00E26BC6"/>
    <w:rsid w:val="00E2723F"/>
    <w:rsid w:val="00E272DF"/>
    <w:rsid w:val="00E276C6"/>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37ACD"/>
    <w:rsid w:val="00E404B1"/>
    <w:rsid w:val="00E40A30"/>
    <w:rsid w:val="00E415B4"/>
    <w:rsid w:val="00E41712"/>
    <w:rsid w:val="00E419C0"/>
    <w:rsid w:val="00E42443"/>
    <w:rsid w:val="00E428D3"/>
    <w:rsid w:val="00E42BFB"/>
    <w:rsid w:val="00E42F45"/>
    <w:rsid w:val="00E43522"/>
    <w:rsid w:val="00E4468D"/>
    <w:rsid w:val="00E44FEC"/>
    <w:rsid w:val="00E45A73"/>
    <w:rsid w:val="00E4668B"/>
    <w:rsid w:val="00E46E6D"/>
    <w:rsid w:val="00E47126"/>
    <w:rsid w:val="00E47685"/>
    <w:rsid w:val="00E50F76"/>
    <w:rsid w:val="00E51097"/>
    <w:rsid w:val="00E5137B"/>
    <w:rsid w:val="00E52482"/>
    <w:rsid w:val="00E52CED"/>
    <w:rsid w:val="00E53202"/>
    <w:rsid w:val="00E53389"/>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57A43"/>
    <w:rsid w:val="00E57CF0"/>
    <w:rsid w:val="00E60F54"/>
    <w:rsid w:val="00E6112E"/>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21A7"/>
    <w:rsid w:val="00E73790"/>
    <w:rsid w:val="00E73C69"/>
    <w:rsid w:val="00E740DE"/>
    <w:rsid w:val="00E746D7"/>
    <w:rsid w:val="00E7513A"/>
    <w:rsid w:val="00E75E05"/>
    <w:rsid w:val="00E75F60"/>
    <w:rsid w:val="00E76335"/>
    <w:rsid w:val="00E770EF"/>
    <w:rsid w:val="00E77FDC"/>
    <w:rsid w:val="00E80325"/>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4B"/>
    <w:rsid w:val="00E878F4"/>
    <w:rsid w:val="00E87B6E"/>
    <w:rsid w:val="00E87E2F"/>
    <w:rsid w:val="00E90DE8"/>
    <w:rsid w:val="00E914E6"/>
    <w:rsid w:val="00E919C4"/>
    <w:rsid w:val="00E91DA8"/>
    <w:rsid w:val="00E92686"/>
    <w:rsid w:val="00E929C3"/>
    <w:rsid w:val="00E92C19"/>
    <w:rsid w:val="00E9300E"/>
    <w:rsid w:val="00E93575"/>
    <w:rsid w:val="00E93816"/>
    <w:rsid w:val="00E93840"/>
    <w:rsid w:val="00E942DC"/>
    <w:rsid w:val="00E94DB8"/>
    <w:rsid w:val="00E95074"/>
    <w:rsid w:val="00E953AA"/>
    <w:rsid w:val="00E963AB"/>
    <w:rsid w:val="00E966EC"/>
    <w:rsid w:val="00E97001"/>
    <w:rsid w:val="00E977D9"/>
    <w:rsid w:val="00EA0D0D"/>
    <w:rsid w:val="00EA2707"/>
    <w:rsid w:val="00EA317E"/>
    <w:rsid w:val="00EA32B3"/>
    <w:rsid w:val="00EA3E41"/>
    <w:rsid w:val="00EA4258"/>
    <w:rsid w:val="00EA4548"/>
    <w:rsid w:val="00EA4E95"/>
    <w:rsid w:val="00EA6735"/>
    <w:rsid w:val="00EA6C33"/>
    <w:rsid w:val="00EA6F39"/>
    <w:rsid w:val="00EB0EDD"/>
    <w:rsid w:val="00EB100D"/>
    <w:rsid w:val="00EB2470"/>
    <w:rsid w:val="00EB24C5"/>
    <w:rsid w:val="00EB2644"/>
    <w:rsid w:val="00EB2EFB"/>
    <w:rsid w:val="00EB3804"/>
    <w:rsid w:val="00EB3DE8"/>
    <w:rsid w:val="00EB40DE"/>
    <w:rsid w:val="00EB5840"/>
    <w:rsid w:val="00EB5CAF"/>
    <w:rsid w:val="00EB6022"/>
    <w:rsid w:val="00EB61F6"/>
    <w:rsid w:val="00EB6639"/>
    <w:rsid w:val="00EB6DB1"/>
    <w:rsid w:val="00EB7392"/>
    <w:rsid w:val="00EB7C11"/>
    <w:rsid w:val="00EC01B0"/>
    <w:rsid w:val="00EC0647"/>
    <w:rsid w:val="00EC0CF0"/>
    <w:rsid w:val="00EC1062"/>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B57"/>
    <w:rsid w:val="00ED05A3"/>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E58"/>
    <w:rsid w:val="00EE4121"/>
    <w:rsid w:val="00EE4284"/>
    <w:rsid w:val="00EE4DE0"/>
    <w:rsid w:val="00EE53FB"/>
    <w:rsid w:val="00EE54A6"/>
    <w:rsid w:val="00EE570B"/>
    <w:rsid w:val="00EE58F0"/>
    <w:rsid w:val="00EE5CB3"/>
    <w:rsid w:val="00EE5EB6"/>
    <w:rsid w:val="00EE67C9"/>
    <w:rsid w:val="00EE682A"/>
    <w:rsid w:val="00EE6A0B"/>
    <w:rsid w:val="00EE6DCC"/>
    <w:rsid w:val="00EF034F"/>
    <w:rsid w:val="00EF0EC0"/>
    <w:rsid w:val="00EF2777"/>
    <w:rsid w:val="00EF27EA"/>
    <w:rsid w:val="00EF33C0"/>
    <w:rsid w:val="00EF36E2"/>
    <w:rsid w:val="00EF3B2B"/>
    <w:rsid w:val="00EF3C57"/>
    <w:rsid w:val="00EF3F56"/>
    <w:rsid w:val="00EF460F"/>
    <w:rsid w:val="00EF46AC"/>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1C8"/>
    <w:rsid w:val="00F03C07"/>
    <w:rsid w:val="00F03DDD"/>
    <w:rsid w:val="00F03FB1"/>
    <w:rsid w:val="00F04139"/>
    <w:rsid w:val="00F04C7C"/>
    <w:rsid w:val="00F04D3A"/>
    <w:rsid w:val="00F05251"/>
    <w:rsid w:val="00F054DC"/>
    <w:rsid w:val="00F05526"/>
    <w:rsid w:val="00F05744"/>
    <w:rsid w:val="00F10A11"/>
    <w:rsid w:val="00F121BF"/>
    <w:rsid w:val="00F12371"/>
    <w:rsid w:val="00F12E29"/>
    <w:rsid w:val="00F1371B"/>
    <w:rsid w:val="00F158F6"/>
    <w:rsid w:val="00F15D52"/>
    <w:rsid w:val="00F16298"/>
    <w:rsid w:val="00F163F2"/>
    <w:rsid w:val="00F172D6"/>
    <w:rsid w:val="00F205DC"/>
    <w:rsid w:val="00F20C68"/>
    <w:rsid w:val="00F2192E"/>
    <w:rsid w:val="00F22254"/>
    <w:rsid w:val="00F222B7"/>
    <w:rsid w:val="00F22854"/>
    <w:rsid w:val="00F23FBA"/>
    <w:rsid w:val="00F2409D"/>
    <w:rsid w:val="00F24FDE"/>
    <w:rsid w:val="00F253AC"/>
    <w:rsid w:val="00F259D9"/>
    <w:rsid w:val="00F26D05"/>
    <w:rsid w:val="00F27BFF"/>
    <w:rsid w:val="00F27FF4"/>
    <w:rsid w:val="00F31309"/>
    <w:rsid w:val="00F31408"/>
    <w:rsid w:val="00F31F46"/>
    <w:rsid w:val="00F323BA"/>
    <w:rsid w:val="00F33269"/>
    <w:rsid w:val="00F332A8"/>
    <w:rsid w:val="00F3347B"/>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06F1"/>
    <w:rsid w:val="00F51BA8"/>
    <w:rsid w:val="00F5271D"/>
    <w:rsid w:val="00F52C48"/>
    <w:rsid w:val="00F53987"/>
    <w:rsid w:val="00F54A93"/>
    <w:rsid w:val="00F54FF7"/>
    <w:rsid w:val="00F55DE1"/>
    <w:rsid w:val="00F57236"/>
    <w:rsid w:val="00F5785B"/>
    <w:rsid w:val="00F57A1A"/>
    <w:rsid w:val="00F57A4A"/>
    <w:rsid w:val="00F57FEF"/>
    <w:rsid w:val="00F6031C"/>
    <w:rsid w:val="00F60532"/>
    <w:rsid w:val="00F60A83"/>
    <w:rsid w:val="00F61232"/>
    <w:rsid w:val="00F618A7"/>
    <w:rsid w:val="00F61B5F"/>
    <w:rsid w:val="00F62EBE"/>
    <w:rsid w:val="00F6316C"/>
    <w:rsid w:val="00F63197"/>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4A5"/>
    <w:rsid w:val="00F717F6"/>
    <w:rsid w:val="00F71D2B"/>
    <w:rsid w:val="00F71F64"/>
    <w:rsid w:val="00F7200D"/>
    <w:rsid w:val="00F729D2"/>
    <w:rsid w:val="00F73301"/>
    <w:rsid w:val="00F73AC2"/>
    <w:rsid w:val="00F73B61"/>
    <w:rsid w:val="00F73DBE"/>
    <w:rsid w:val="00F73F87"/>
    <w:rsid w:val="00F74BB3"/>
    <w:rsid w:val="00F75123"/>
    <w:rsid w:val="00F7527C"/>
    <w:rsid w:val="00F767B9"/>
    <w:rsid w:val="00F769CB"/>
    <w:rsid w:val="00F77F4B"/>
    <w:rsid w:val="00F802A8"/>
    <w:rsid w:val="00F80485"/>
    <w:rsid w:val="00F81740"/>
    <w:rsid w:val="00F826B0"/>
    <w:rsid w:val="00F82BF4"/>
    <w:rsid w:val="00F83519"/>
    <w:rsid w:val="00F83FC0"/>
    <w:rsid w:val="00F84482"/>
    <w:rsid w:val="00F84C80"/>
    <w:rsid w:val="00F85706"/>
    <w:rsid w:val="00F85BB8"/>
    <w:rsid w:val="00F85D71"/>
    <w:rsid w:val="00F868F0"/>
    <w:rsid w:val="00F86ACF"/>
    <w:rsid w:val="00F872EE"/>
    <w:rsid w:val="00F875EE"/>
    <w:rsid w:val="00F877DF"/>
    <w:rsid w:val="00F87896"/>
    <w:rsid w:val="00F87973"/>
    <w:rsid w:val="00F91312"/>
    <w:rsid w:val="00F93471"/>
    <w:rsid w:val="00F93547"/>
    <w:rsid w:val="00F937A8"/>
    <w:rsid w:val="00F94116"/>
    <w:rsid w:val="00F9444C"/>
    <w:rsid w:val="00F95225"/>
    <w:rsid w:val="00F95551"/>
    <w:rsid w:val="00F95C45"/>
    <w:rsid w:val="00F963CD"/>
    <w:rsid w:val="00F96421"/>
    <w:rsid w:val="00F964FD"/>
    <w:rsid w:val="00F96CB6"/>
    <w:rsid w:val="00F96F8A"/>
    <w:rsid w:val="00F976B2"/>
    <w:rsid w:val="00F97C70"/>
    <w:rsid w:val="00FA0A0A"/>
    <w:rsid w:val="00FA0EAD"/>
    <w:rsid w:val="00FA10A9"/>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EDC"/>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698A"/>
    <w:rsid w:val="00FC70F6"/>
    <w:rsid w:val="00FC7C98"/>
    <w:rsid w:val="00FD1720"/>
    <w:rsid w:val="00FD19D3"/>
    <w:rsid w:val="00FD2235"/>
    <w:rsid w:val="00FD3C83"/>
    <w:rsid w:val="00FD3C8A"/>
    <w:rsid w:val="00FD4E5D"/>
    <w:rsid w:val="00FD5066"/>
    <w:rsid w:val="00FD5746"/>
    <w:rsid w:val="00FD6A7A"/>
    <w:rsid w:val="00FD71E2"/>
    <w:rsid w:val="00FE0EE7"/>
    <w:rsid w:val="00FE118E"/>
    <w:rsid w:val="00FE23A7"/>
    <w:rsid w:val="00FE27C0"/>
    <w:rsid w:val="00FE33AE"/>
    <w:rsid w:val="00FE5733"/>
    <w:rsid w:val="00FE6F95"/>
    <w:rsid w:val="00FE720C"/>
    <w:rsid w:val="00FE735E"/>
    <w:rsid w:val="00FE748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uiPriority w:val="99"/>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094F7F"/>
    <w:rPr>
      <w:color w:val="605E5C"/>
      <w:shd w:val="clear" w:color="auto" w:fill="E1DFDD"/>
    </w:rPr>
  </w:style>
  <w:style w:type="paragraph" w:customStyle="1" w:styleId="coj-normal">
    <w:name w:val="coj-normal"/>
    <w:basedOn w:val="Normalny"/>
    <w:rsid w:val="00A27B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43946197">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12958855">
      <w:bodyDiv w:val="1"/>
      <w:marLeft w:val="0"/>
      <w:marRight w:val="0"/>
      <w:marTop w:val="0"/>
      <w:marBottom w:val="0"/>
      <w:divBdr>
        <w:top w:val="none" w:sz="0" w:space="0" w:color="auto"/>
        <w:left w:val="none" w:sz="0" w:space="0" w:color="auto"/>
        <w:bottom w:val="none" w:sz="0" w:space="0" w:color="auto"/>
        <w:right w:val="none" w:sz="0" w:space="0" w:color="auto"/>
      </w:divBdr>
    </w:div>
    <w:div w:id="1250390048">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396931057">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19647">
      <w:bodyDiv w:val="1"/>
      <w:marLeft w:val="0"/>
      <w:marRight w:val="0"/>
      <w:marTop w:val="0"/>
      <w:marBottom w:val="0"/>
      <w:divBdr>
        <w:top w:val="none" w:sz="0" w:space="0" w:color="auto"/>
        <w:left w:val="none" w:sz="0" w:space="0" w:color="auto"/>
        <w:bottom w:val="none" w:sz="0" w:space="0" w:color="auto"/>
        <w:right w:val="none" w:sz="0" w:space="0" w:color="auto"/>
      </w:divBdr>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41439">
      <w:bodyDiv w:val="1"/>
      <w:marLeft w:val="0"/>
      <w:marRight w:val="0"/>
      <w:marTop w:val="0"/>
      <w:marBottom w:val="0"/>
      <w:divBdr>
        <w:top w:val="none" w:sz="0" w:space="0" w:color="auto"/>
        <w:left w:val="none" w:sz="0" w:space="0" w:color="auto"/>
        <w:bottom w:val="none" w:sz="0" w:space="0" w:color="auto"/>
        <w:right w:val="none" w:sz="0" w:space="0" w:color="auto"/>
      </w:divBdr>
    </w:div>
    <w:div w:id="21322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7</Pages>
  <Words>2017</Words>
  <Characters>12191</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14180</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2026-05-27T07:12:00Z</dcterms:created>
  <dcterms:modified xsi:type="dcterms:W3CDTF">2026-05-27T07:12:00Z</dcterms:modified>
</cp:coreProperties>
</file>