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73C056FB" w:rsidR="00752D12" w:rsidRPr="00901F95" w:rsidRDefault="0026455B" w:rsidP="00901F9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ab/>
      </w:r>
      <w:r w:rsidR="00EE74BB" w:rsidRPr="00901F95">
        <w:rPr>
          <w:rFonts w:asciiTheme="minorHAnsi" w:hAnsiTheme="minorHAnsi" w:cstheme="minorHAnsi"/>
        </w:rPr>
        <w:t>Warszawa, dnia</w:t>
      </w:r>
      <w:r w:rsidR="00BA781A" w:rsidRPr="00901F95">
        <w:rPr>
          <w:rFonts w:asciiTheme="minorHAnsi" w:hAnsiTheme="minorHAnsi" w:cstheme="minorHAnsi"/>
        </w:rPr>
        <w:t xml:space="preserve"> </w:t>
      </w:r>
      <w:r w:rsidR="00C44CCC" w:rsidRPr="00901F95">
        <w:rPr>
          <w:rFonts w:asciiTheme="minorHAnsi" w:hAnsiTheme="minorHAnsi" w:cstheme="minorHAnsi"/>
        </w:rPr>
        <w:t>1</w:t>
      </w:r>
      <w:r w:rsidR="00B357C6" w:rsidRPr="00901F95">
        <w:rPr>
          <w:rFonts w:asciiTheme="minorHAnsi" w:hAnsiTheme="minorHAnsi" w:cstheme="minorHAnsi"/>
        </w:rPr>
        <w:t xml:space="preserve"> </w:t>
      </w:r>
      <w:r w:rsidR="00C44CCC" w:rsidRPr="00901F95">
        <w:rPr>
          <w:rFonts w:asciiTheme="minorHAnsi" w:hAnsiTheme="minorHAnsi" w:cstheme="minorHAnsi"/>
        </w:rPr>
        <w:t>października</w:t>
      </w:r>
      <w:r w:rsidR="00623D0F" w:rsidRPr="00901F95">
        <w:rPr>
          <w:rFonts w:asciiTheme="minorHAnsi" w:hAnsiTheme="minorHAnsi" w:cstheme="minorHAnsi"/>
        </w:rPr>
        <w:t xml:space="preserve"> </w:t>
      </w:r>
      <w:r w:rsidR="008E6EAD" w:rsidRPr="00901F95">
        <w:rPr>
          <w:rFonts w:asciiTheme="minorHAnsi" w:hAnsiTheme="minorHAnsi" w:cstheme="minorHAnsi"/>
        </w:rPr>
        <w:t>202</w:t>
      </w:r>
      <w:r w:rsidR="00624369" w:rsidRPr="00901F95">
        <w:rPr>
          <w:rFonts w:asciiTheme="minorHAnsi" w:hAnsiTheme="minorHAnsi" w:cstheme="minorHAnsi"/>
        </w:rPr>
        <w:t>5</w:t>
      </w:r>
      <w:r w:rsidR="008E6EAD" w:rsidRPr="00901F95">
        <w:rPr>
          <w:rFonts w:asciiTheme="minorHAnsi" w:hAnsiTheme="minorHAnsi" w:cstheme="minorHAnsi"/>
        </w:rPr>
        <w:t xml:space="preserve"> </w:t>
      </w:r>
      <w:r w:rsidR="009C4E1C" w:rsidRPr="00901F95">
        <w:rPr>
          <w:rFonts w:asciiTheme="minorHAnsi" w:hAnsiTheme="minorHAnsi" w:cstheme="minorHAnsi"/>
        </w:rPr>
        <w:t>r.</w:t>
      </w:r>
    </w:p>
    <w:p w14:paraId="23D9616D" w14:textId="3C412F86" w:rsidR="00BA781A" w:rsidRPr="00901F95" w:rsidRDefault="000A41BD" w:rsidP="00901F95">
      <w:pPr>
        <w:spacing w:before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DP.8361.</w:t>
      </w:r>
      <w:r w:rsidR="00C44CCC" w:rsidRPr="00901F95">
        <w:rPr>
          <w:rFonts w:asciiTheme="minorHAnsi" w:hAnsiTheme="minorHAnsi" w:cstheme="minorHAnsi"/>
        </w:rPr>
        <w:t>39</w:t>
      </w:r>
      <w:r w:rsidRPr="00901F95">
        <w:rPr>
          <w:rFonts w:asciiTheme="minorHAnsi" w:hAnsiTheme="minorHAnsi" w:cstheme="minorHAnsi"/>
        </w:rPr>
        <w:t>.2025</w:t>
      </w:r>
    </w:p>
    <w:p w14:paraId="03EEB1E7" w14:textId="1BF2ED32" w:rsidR="00E31CFA" w:rsidRPr="00901F95" w:rsidRDefault="00D044AE" w:rsidP="00901F95">
      <w:pPr>
        <w:spacing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DECYZJA </w:t>
      </w:r>
      <w:r w:rsidR="00C44CCC" w:rsidRPr="00901F95">
        <w:rPr>
          <w:rFonts w:asciiTheme="minorHAnsi" w:hAnsiTheme="minorHAnsi" w:cstheme="minorHAnsi"/>
        </w:rPr>
        <w:t>PO.366.GOP.20.2025.PK</w:t>
      </w:r>
    </w:p>
    <w:p w14:paraId="4E4E19AA" w14:textId="77D2E179" w:rsidR="003D2171" w:rsidRPr="00901F95" w:rsidRDefault="00E31CFA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Na podstawie 40a </w:t>
      </w:r>
      <w:r w:rsidR="00624369" w:rsidRPr="00901F95">
        <w:rPr>
          <w:rFonts w:asciiTheme="minorHAnsi" w:hAnsiTheme="minorHAnsi" w:cstheme="minorHAnsi"/>
        </w:rPr>
        <w:t>pkt 3</w:t>
      </w:r>
      <w:r w:rsidRPr="00901F95">
        <w:rPr>
          <w:rFonts w:asciiTheme="minorHAnsi" w:hAnsiTheme="minorHAnsi" w:cstheme="minorHAnsi"/>
        </w:rPr>
        <w:t xml:space="preserve">, 40b ust.1 </w:t>
      </w:r>
      <w:r w:rsidR="000F4574" w:rsidRPr="00901F95">
        <w:rPr>
          <w:rFonts w:asciiTheme="minorHAnsi" w:hAnsiTheme="minorHAnsi" w:cstheme="minorHAnsi"/>
        </w:rPr>
        <w:t xml:space="preserve">pkt 1 </w:t>
      </w:r>
      <w:r w:rsidRPr="00901F95">
        <w:rPr>
          <w:rFonts w:asciiTheme="minorHAnsi" w:hAnsiTheme="minorHAnsi" w:cstheme="minorHAnsi"/>
        </w:rPr>
        <w:t xml:space="preserve">i </w:t>
      </w:r>
      <w:r w:rsidR="000F4574" w:rsidRPr="00901F95">
        <w:rPr>
          <w:rFonts w:asciiTheme="minorHAnsi" w:hAnsiTheme="minorHAnsi" w:cstheme="minorHAnsi"/>
        </w:rPr>
        <w:t>ust.</w:t>
      </w:r>
      <w:r w:rsidRPr="00901F95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 (Dz.U. z 2024 r. poz. 433</w:t>
      </w:r>
      <w:r w:rsidR="002C24D9" w:rsidRPr="00901F95">
        <w:rPr>
          <w:rFonts w:asciiTheme="minorHAnsi" w:hAnsiTheme="minorHAnsi" w:cstheme="minorHAnsi"/>
        </w:rPr>
        <w:t>,</w:t>
      </w:r>
      <w:r w:rsidRPr="00901F95">
        <w:rPr>
          <w:rFonts w:asciiTheme="minorHAnsi" w:hAnsiTheme="minorHAnsi" w:cstheme="minorHAnsi"/>
        </w:rPr>
        <w:t xml:space="preserve"> ze zm.) </w:t>
      </w:r>
      <w:r w:rsidR="003D2171" w:rsidRPr="00901F95">
        <w:rPr>
          <w:rFonts w:asciiTheme="minorHAnsi" w:hAnsiTheme="minorHAnsi" w:cstheme="minorHAnsi"/>
        </w:rPr>
        <w:t>oraz art. 104 § 1 ustawy z dnia 14 czerwca 1960</w:t>
      </w:r>
      <w:r w:rsidR="002E092D" w:rsidRPr="00901F95">
        <w:rPr>
          <w:rFonts w:asciiTheme="minorHAnsi" w:hAnsiTheme="minorHAnsi" w:cstheme="minorHAnsi"/>
        </w:rPr>
        <w:t xml:space="preserve"> </w:t>
      </w:r>
      <w:r w:rsidR="003D2171" w:rsidRPr="00901F95">
        <w:rPr>
          <w:rFonts w:asciiTheme="minorHAnsi" w:hAnsiTheme="minorHAnsi" w:cstheme="minorHAnsi"/>
        </w:rPr>
        <w:t>r. Kodeks postępowania administracyjnego</w:t>
      </w:r>
      <w:r w:rsidR="00E51363" w:rsidRPr="00901F95">
        <w:rPr>
          <w:rFonts w:asciiTheme="minorHAnsi" w:hAnsiTheme="minorHAnsi" w:cstheme="minorHAnsi"/>
        </w:rPr>
        <w:t xml:space="preserve"> (Dz.U. z 2024 r. poz. 572</w:t>
      </w:r>
      <w:r w:rsidR="002C24D9" w:rsidRPr="00901F95">
        <w:rPr>
          <w:rFonts w:asciiTheme="minorHAnsi" w:hAnsiTheme="minorHAnsi" w:cstheme="minorHAnsi"/>
        </w:rPr>
        <w:t>, ze zm.</w:t>
      </w:r>
      <w:r w:rsidR="00E51363" w:rsidRPr="00901F95">
        <w:rPr>
          <w:rFonts w:asciiTheme="minorHAnsi" w:hAnsiTheme="minorHAnsi" w:cstheme="minorHAnsi"/>
        </w:rPr>
        <w:t>)</w:t>
      </w:r>
      <w:r w:rsidR="0026455B" w:rsidRPr="00901F95">
        <w:rPr>
          <w:rFonts w:asciiTheme="minorHAnsi" w:hAnsiTheme="minorHAnsi" w:cstheme="minorHAnsi"/>
        </w:rPr>
        <w:t xml:space="preserve"> </w:t>
      </w:r>
      <w:r w:rsidR="003D2171" w:rsidRPr="00901F95">
        <w:rPr>
          <w:rFonts w:asciiTheme="minorHAnsi" w:hAnsiTheme="minorHAnsi" w:cstheme="minorHAnsi"/>
        </w:rPr>
        <w:t>po przeprowadzeniu postępowania administracyjnego</w:t>
      </w:r>
      <w:r w:rsidR="00E51363" w:rsidRPr="00901F95">
        <w:rPr>
          <w:rFonts w:asciiTheme="minorHAnsi" w:hAnsiTheme="minorHAnsi" w:cstheme="minorHAnsi"/>
        </w:rPr>
        <w:t>:</w:t>
      </w:r>
    </w:p>
    <w:p w14:paraId="64F67675" w14:textId="77777777" w:rsidR="009855BE" w:rsidRPr="00901F95" w:rsidRDefault="009855BE" w:rsidP="00901F95">
      <w:pPr>
        <w:spacing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901F95" w:rsidRDefault="009855BE" w:rsidP="00901F95">
      <w:pPr>
        <w:spacing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wymierza przedsiębiorcy:</w:t>
      </w:r>
    </w:p>
    <w:p w14:paraId="475B6E6D" w14:textId="054493B8" w:rsidR="00B357C6" w:rsidRPr="00901F95" w:rsidRDefault="00C44CCC" w:rsidP="00901F95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VǍN TRANG NGUYỄN</w:t>
      </w:r>
      <w:r w:rsidR="00624369" w:rsidRPr="00901F95">
        <w:rPr>
          <w:rFonts w:asciiTheme="minorHAnsi" w:hAnsiTheme="minorHAnsi" w:cstheme="minorHAnsi"/>
        </w:rPr>
        <w:t xml:space="preserve"> </w:t>
      </w:r>
    </w:p>
    <w:p w14:paraId="19A81781" w14:textId="5FD81ADB" w:rsidR="00B357C6" w:rsidRPr="00901F95" w:rsidRDefault="00B357C6" w:rsidP="00901F95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prowadząc</w:t>
      </w:r>
      <w:r w:rsidR="004B2818" w:rsidRPr="00901F95">
        <w:rPr>
          <w:rFonts w:asciiTheme="minorHAnsi" w:hAnsiTheme="minorHAnsi" w:cstheme="minorHAnsi"/>
        </w:rPr>
        <w:t>e</w:t>
      </w:r>
      <w:r w:rsidR="00C44CCC" w:rsidRPr="00901F95">
        <w:rPr>
          <w:rFonts w:asciiTheme="minorHAnsi" w:hAnsiTheme="minorHAnsi" w:cstheme="minorHAnsi"/>
        </w:rPr>
        <w:t>mu</w:t>
      </w:r>
      <w:r w:rsidRPr="00901F95">
        <w:rPr>
          <w:rFonts w:asciiTheme="minorHAnsi" w:hAnsiTheme="minorHAnsi" w:cstheme="minorHAnsi"/>
        </w:rPr>
        <w:t xml:space="preserve"> działalność gospodarczą pod firmą:</w:t>
      </w:r>
    </w:p>
    <w:p w14:paraId="7873D9A3" w14:textId="742FB1DF" w:rsidR="00B357C6" w:rsidRPr="00901F95" w:rsidRDefault="00C44CCC" w:rsidP="00901F95">
      <w:pPr>
        <w:spacing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VǍN TRANG NGUYỄN</w:t>
      </w:r>
    </w:p>
    <w:p w14:paraId="57BB5F71" w14:textId="115CA483" w:rsidR="00435F47" w:rsidRPr="00901F95" w:rsidRDefault="003D2171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karę pieniężną w wysokości</w:t>
      </w:r>
      <w:r w:rsidR="008E6EAD" w:rsidRPr="00901F95">
        <w:rPr>
          <w:rFonts w:asciiTheme="minorHAnsi" w:hAnsiTheme="minorHAnsi" w:cstheme="minorHAnsi"/>
        </w:rPr>
        <w:t xml:space="preserve"> </w:t>
      </w:r>
      <w:r w:rsidR="00C44CCC" w:rsidRPr="00901F95">
        <w:rPr>
          <w:rFonts w:asciiTheme="minorHAnsi" w:hAnsiTheme="minorHAnsi" w:cstheme="minorHAnsi"/>
        </w:rPr>
        <w:t>9</w:t>
      </w:r>
      <w:r w:rsidR="00BC1B62" w:rsidRPr="00901F95">
        <w:rPr>
          <w:rFonts w:asciiTheme="minorHAnsi" w:hAnsiTheme="minorHAnsi" w:cstheme="minorHAnsi"/>
        </w:rPr>
        <w:t>00</w:t>
      </w:r>
      <w:r w:rsidRPr="00901F95">
        <w:rPr>
          <w:rFonts w:asciiTheme="minorHAnsi" w:hAnsiTheme="minorHAnsi" w:cstheme="minorHAnsi"/>
        </w:rPr>
        <w:t xml:space="preserve"> zł (słownie:</w:t>
      </w:r>
      <w:r w:rsidR="008E6EAD" w:rsidRPr="00901F95">
        <w:rPr>
          <w:rFonts w:asciiTheme="minorHAnsi" w:hAnsiTheme="minorHAnsi" w:cstheme="minorHAnsi"/>
        </w:rPr>
        <w:t xml:space="preserve"> </w:t>
      </w:r>
      <w:r w:rsidR="00C44CCC" w:rsidRPr="00901F95">
        <w:rPr>
          <w:rFonts w:asciiTheme="minorHAnsi" w:hAnsiTheme="minorHAnsi" w:cstheme="minorHAnsi"/>
        </w:rPr>
        <w:t>dziewięćset</w:t>
      </w:r>
      <w:r w:rsidR="008E6EAD" w:rsidRPr="00901F95">
        <w:rPr>
          <w:rFonts w:asciiTheme="minorHAnsi" w:hAnsiTheme="minorHAnsi" w:cstheme="minorHAnsi"/>
        </w:rPr>
        <w:t xml:space="preserve"> </w:t>
      </w:r>
      <w:r w:rsidRPr="00901F95">
        <w:rPr>
          <w:rFonts w:asciiTheme="minorHAnsi" w:hAnsiTheme="minorHAnsi" w:cstheme="minorHAnsi"/>
        </w:rPr>
        <w:t xml:space="preserve">złotych) </w:t>
      </w:r>
      <w:r w:rsidR="00BF0FC1" w:rsidRPr="00901F95">
        <w:rPr>
          <w:rFonts w:asciiTheme="minorHAnsi" w:hAnsiTheme="minorHAnsi" w:cstheme="minorHAnsi"/>
        </w:rPr>
        <w:t xml:space="preserve">z tytułu niespełnienia </w:t>
      </w:r>
      <w:r w:rsidR="00ED4C36" w:rsidRPr="00901F95">
        <w:rPr>
          <w:rFonts w:asciiTheme="minorHAnsi" w:hAnsiTheme="minorHAnsi" w:cstheme="minorHAnsi"/>
        </w:rPr>
        <w:t xml:space="preserve">obowiązku </w:t>
      </w:r>
      <w:r w:rsidR="00435F47" w:rsidRPr="00901F95">
        <w:rPr>
          <w:rFonts w:asciiTheme="minorHAnsi" w:hAnsiTheme="minorHAnsi" w:cstheme="minorHAnsi"/>
        </w:rPr>
        <w:t>zapewnienia dostępności opakowań alternatywnych</w:t>
      </w:r>
      <w:r w:rsidR="00EC32AB" w:rsidRPr="00901F95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901F95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6932A23E" w:rsidR="001A164D" w:rsidRPr="00901F95" w:rsidRDefault="00125F39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W toku kontroli stwierdzono, że ww. przedsiębiorca prowadząc jednostkę gastronomiczną, tj. Bar ASIA </w:t>
      </w:r>
      <w:r w:rsidRPr="00901F95">
        <w:rPr>
          <w:rFonts w:asciiTheme="minorHAnsi" w:hAnsiTheme="minorHAnsi" w:cstheme="minorHAnsi"/>
        </w:rPr>
        <w:br/>
        <w:t>w Płocku, ul. Łukasiewicza 16,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901F95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901F95" w:rsidRDefault="00ED4C36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U Z A S A D N I E N I E</w:t>
      </w:r>
    </w:p>
    <w:p w14:paraId="0B8BBE44" w14:textId="663133EE" w:rsidR="004B2818" w:rsidRPr="00901F95" w:rsidRDefault="001A164D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lastRenderedPageBreak/>
        <w:t xml:space="preserve">W dniach </w:t>
      </w:r>
      <w:r w:rsidR="00125F39" w:rsidRPr="00901F95">
        <w:rPr>
          <w:rFonts w:asciiTheme="minorHAnsi" w:hAnsiTheme="minorHAnsi" w:cstheme="minorHAnsi"/>
        </w:rPr>
        <w:t>01</w:t>
      </w:r>
      <w:r w:rsidR="004B2818" w:rsidRPr="00901F95">
        <w:rPr>
          <w:rFonts w:asciiTheme="minorHAnsi" w:hAnsiTheme="minorHAnsi" w:cstheme="minorHAnsi"/>
        </w:rPr>
        <w:t>–</w:t>
      </w:r>
      <w:r w:rsidR="00125F39" w:rsidRPr="00901F95">
        <w:rPr>
          <w:rFonts w:asciiTheme="minorHAnsi" w:hAnsiTheme="minorHAnsi" w:cstheme="minorHAnsi"/>
        </w:rPr>
        <w:t>04</w:t>
      </w:r>
      <w:r w:rsidR="004B2818" w:rsidRPr="00901F95">
        <w:rPr>
          <w:rFonts w:asciiTheme="minorHAnsi" w:hAnsiTheme="minorHAnsi" w:cstheme="minorHAnsi"/>
        </w:rPr>
        <w:t>.0</w:t>
      </w:r>
      <w:r w:rsidR="00125F39" w:rsidRPr="00901F95">
        <w:rPr>
          <w:rFonts w:asciiTheme="minorHAnsi" w:hAnsiTheme="minorHAnsi" w:cstheme="minorHAnsi"/>
        </w:rPr>
        <w:t>4</w:t>
      </w:r>
      <w:r w:rsidR="004B2818" w:rsidRPr="00901F95">
        <w:rPr>
          <w:rFonts w:asciiTheme="minorHAnsi" w:hAnsiTheme="minorHAnsi" w:cstheme="minorHAnsi"/>
        </w:rPr>
        <w:t>.2025 r.</w:t>
      </w:r>
      <w:r w:rsidRPr="00901F95">
        <w:rPr>
          <w:rFonts w:asciiTheme="minorHAnsi" w:hAnsiTheme="minorHAnsi" w:cstheme="minorHAnsi"/>
        </w:rPr>
        <w:t xml:space="preserve"> inspektorzy Wojewódzkiego Inspektoratu Inspekcji Handlowej</w:t>
      </w:r>
      <w:r w:rsidRPr="00901F95">
        <w:rPr>
          <w:rFonts w:asciiTheme="minorHAnsi" w:hAnsiTheme="minorHAnsi" w:cstheme="minorHAnsi"/>
        </w:rPr>
        <w:br/>
        <w:t xml:space="preserve">w Warszawie Delegatura w </w:t>
      </w:r>
      <w:r w:rsidR="000A41BD" w:rsidRPr="00901F95">
        <w:rPr>
          <w:rFonts w:asciiTheme="minorHAnsi" w:hAnsiTheme="minorHAnsi" w:cstheme="minorHAnsi"/>
        </w:rPr>
        <w:t>Płocku</w:t>
      </w:r>
      <w:r w:rsidRPr="00901F95">
        <w:rPr>
          <w:rFonts w:asciiTheme="minorHAnsi" w:hAnsiTheme="minorHAnsi" w:cstheme="minorHAnsi"/>
        </w:rPr>
        <w:t xml:space="preserve"> przeprowadzili kontrolę przedsiębiorcy </w:t>
      </w:r>
      <w:r w:rsidR="00125F39" w:rsidRPr="00901F95">
        <w:rPr>
          <w:rFonts w:asciiTheme="minorHAnsi" w:hAnsiTheme="minorHAnsi" w:cstheme="minorHAnsi"/>
        </w:rPr>
        <w:t>VǍN TRANG NGUYỄN</w:t>
      </w:r>
      <w:r w:rsidR="004B2818" w:rsidRPr="00901F95">
        <w:rPr>
          <w:rFonts w:asciiTheme="minorHAnsi" w:hAnsiTheme="minorHAnsi" w:cstheme="minorHAnsi"/>
        </w:rPr>
        <w:t xml:space="preserve"> prowadzące</w:t>
      </w:r>
      <w:r w:rsidR="00125F39" w:rsidRPr="00901F95">
        <w:rPr>
          <w:rFonts w:asciiTheme="minorHAnsi" w:hAnsiTheme="minorHAnsi" w:cstheme="minorHAnsi"/>
        </w:rPr>
        <w:t>go</w:t>
      </w:r>
      <w:r w:rsidR="004B2818" w:rsidRPr="00901F95">
        <w:rPr>
          <w:rFonts w:asciiTheme="minorHAnsi" w:hAnsiTheme="minorHAnsi" w:cstheme="minorHAnsi"/>
        </w:rPr>
        <w:t xml:space="preserve"> działalność gospodarczą pod firmą: </w:t>
      </w:r>
      <w:r w:rsidR="00125F39" w:rsidRPr="00901F95">
        <w:rPr>
          <w:rFonts w:asciiTheme="minorHAnsi" w:hAnsiTheme="minorHAnsi" w:cstheme="minorHAnsi"/>
        </w:rPr>
        <w:t>VǍN TRANG NGUYỄN</w:t>
      </w:r>
      <w:r w:rsidR="004B2818" w:rsidRPr="00901F95">
        <w:rPr>
          <w:rFonts w:asciiTheme="minorHAnsi" w:hAnsiTheme="minorHAnsi" w:cstheme="minorHAnsi"/>
        </w:rPr>
        <w:t>.</w:t>
      </w:r>
    </w:p>
    <w:p w14:paraId="29A422C4" w14:textId="2E67157E" w:rsidR="00FB6C40" w:rsidRPr="00901F95" w:rsidRDefault="00125F39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W toku kontroli stwierdzono, że ww. przedsiębiorca prowadząc jednostkę gastronomiczną, tj. Bar ASIA </w:t>
      </w:r>
      <w:r w:rsidRPr="00901F95">
        <w:rPr>
          <w:rFonts w:asciiTheme="minorHAnsi" w:hAnsiTheme="minorHAnsi" w:cstheme="minorHAnsi"/>
        </w:rPr>
        <w:br/>
        <w:t>w Płocku, ul. Łukasiewicza 16, 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Powyższe narusza art. 3b ust. 3 ww. ustawy.</w:t>
      </w:r>
    </w:p>
    <w:p w14:paraId="68872F42" w14:textId="2D133C90" w:rsidR="00F34863" w:rsidRPr="00901F95" w:rsidRDefault="00EE74BB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901F95">
        <w:rPr>
          <w:rFonts w:asciiTheme="minorHAnsi" w:hAnsiTheme="minorHAnsi" w:cstheme="minorHAnsi"/>
        </w:rPr>
        <w:t xml:space="preserve"> co </w:t>
      </w:r>
      <w:r w:rsidR="00A07D5D" w:rsidRPr="00901F95">
        <w:rPr>
          <w:rFonts w:asciiTheme="minorHAnsi" w:hAnsiTheme="minorHAnsi" w:cstheme="minorHAnsi"/>
        </w:rPr>
        <w:t>następuje</w:t>
      </w:r>
      <w:r w:rsidR="001B0B52" w:rsidRPr="00901F95">
        <w:rPr>
          <w:rFonts w:asciiTheme="minorHAnsi" w:hAnsiTheme="minorHAnsi" w:cstheme="minorHAnsi"/>
        </w:rPr>
        <w:t>.</w:t>
      </w:r>
    </w:p>
    <w:p w14:paraId="330653BE" w14:textId="2C361DA0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901F95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901F95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73711A25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125F39" w:rsidRPr="00901F95">
        <w:rPr>
          <w:rFonts w:asciiTheme="minorHAnsi" w:hAnsiTheme="minorHAnsi" w:cstheme="minorHAnsi"/>
        </w:rPr>
        <w:t>VǍN TRANG NGUYỄN prowadzący działalność gospodarczą pod firmą: VǍN TRANG NGUYỄN</w:t>
      </w:r>
      <w:r w:rsidR="001272E9" w:rsidRPr="00901F95">
        <w:rPr>
          <w:rFonts w:asciiTheme="minorHAnsi" w:hAnsiTheme="minorHAnsi" w:cstheme="minorHAnsi"/>
        </w:rPr>
        <w:t xml:space="preserve"> </w:t>
      </w:r>
      <w:r w:rsidRPr="00901F95">
        <w:rPr>
          <w:rFonts w:asciiTheme="minorHAnsi" w:hAnsiTheme="minorHAnsi" w:cstheme="minorHAnsi"/>
        </w:rPr>
        <w:t xml:space="preserve">poprzez niezapewnienie </w:t>
      </w:r>
      <w:r w:rsidR="00125F39" w:rsidRPr="00901F95">
        <w:rPr>
          <w:rFonts w:asciiTheme="minorHAnsi" w:hAnsiTheme="minorHAnsi" w:cstheme="minorHAnsi"/>
        </w:rPr>
        <w:br/>
      </w:r>
      <w:r w:rsidRPr="00901F95">
        <w:rPr>
          <w:rFonts w:asciiTheme="minorHAnsi" w:hAnsiTheme="minorHAnsi" w:cstheme="minorHAnsi"/>
        </w:rPr>
        <w:t>w ww. lokalu gastronomicznym dostępności opakowań alternatywnych do opakowań jednorazowego użytku z tworzyw sztucznych wymienionych w załączniku nr 6 do ww. ustawy</w:t>
      </w:r>
      <w:r w:rsidR="00EC32AB" w:rsidRPr="00901F95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901F95">
        <w:rPr>
          <w:rFonts w:asciiTheme="minorHAnsi" w:hAnsiTheme="minorHAnsi" w:cstheme="minorHAnsi"/>
        </w:rPr>
        <w:t xml:space="preserve"> ani dostępności opakowań wielokrotnego użytku,</w:t>
      </w:r>
      <w:r w:rsidRPr="00901F95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901F95">
        <w:rPr>
          <w:rFonts w:asciiTheme="minorHAnsi" w:hAnsiTheme="minorHAnsi" w:cstheme="minorHAnsi"/>
        </w:rPr>
        <w:br/>
      </w:r>
      <w:r w:rsidRPr="00901F95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3A41832C" w:rsidR="00AA1560" w:rsidRPr="00901F95" w:rsidRDefault="00AA1560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W związku z powyższym, pismem z </w:t>
      </w:r>
      <w:r w:rsidR="001272E9" w:rsidRPr="00901F95">
        <w:rPr>
          <w:rFonts w:asciiTheme="minorHAnsi" w:hAnsiTheme="minorHAnsi" w:cstheme="minorHAnsi"/>
        </w:rPr>
        <w:t>0</w:t>
      </w:r>
      <w:r w:rsidR="00125F39" w:rsidRPr="00901F95">
        <w:rPr>
          <w:rFonts w:asciiTheme="minorHAnsi" w:hAnsiTheme="minorHAnsi" w:cstheme="minorHAnsi"/>
        </w:rPr>
        <w:t>2</w:t>
      </w:r>
      <w:r w:rsidRPr="00901F95">
        <w:rPr>
          <w:rFonts w:asciiTheme="minorHAnsi" w:hAnsiTheme="minorHAnsi" w:cstheme="minorHAnsi"/>
        </w:rPr>
        <w:t>.</w:t>
      </w:r>
      <w:r w:rsidR="00126775" w:rsidRPr="00901F95">
        <w:rPr>
          <w:rFonts w:asciiTheme="minorHAnsi" w:hAnsiTheme="minorHAnsi" w:cstheme="minorHAnsi"/>
        </w:rPr>
        <w:t>0</w:t>
      </w:r>
      <w:r w:rsidR="0070613F" w:rsidRPr="00901F95">
        <w:rPr>
          <w:rFonts w:asciiTheme="minorHAnsi" w:hAnsiTheme="minorHAnsi" w:cstheme="minorHAnsi"/>
        </w:rPr>
        <w:t>9</w:t>
      </w:r>
      <w:r w:rsidRPr="00901F95">
        <w:rPr>
          <w:rFonts w:asciiTheme="minorHAnsi" w:hAnsiTheme="minorHAnsi" w:cstheme="minorHAnsi"/>
        </w:rPr>
        <w:t>.202</w:t>
      </w:r>
      <w:r w:rsidR="00126775" w:rsidRPr="00901F95">
        <w:rPr>
          <w:rFonts w:asciiTheme="minorHAnsi" w:hAnsiTheme="minorHAnsi" w:cstheme="minorHAnsi"/>
        </w:rPr>
        <w:t>5</w:t>
      </w:r>
      <w:r w:rsidRPr="00901F95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901F95">
        <w:rPr>
          <w:rFonts w:asciiTheme="minorHAnsi" w:hAnsiTheme="minorHAnsi" w:cstheme="minorHAnsi"/>
        </w:rPr>
        <w:t xml:space="preserve"> z art. 40a pkt 3</w:t>
      </w:r>
      <w:r w:rsidR="00045E21" w:rsidRPr="00901F95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901F95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901F95">
        <w:rPr>
          <w:rFonts w:asciiTheme="minorHAnsi" w:hAnsiTheme="minorHAnsi" w:cstheme="minorHAnsi"/>
        </w:rPr>
        <w:t xml:space="preserve"> Strona nie skorzystała z tego prawa.</w:t>
      </w:r>
      <w:r w:rsidR="00126775" w:rsidRPr="00901F95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901F95" w:rsidRDefault="00045E21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901F95" w:rsidRDefault="00045E21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lastRenderedPageBreak/>
        <w:t xml:space="preserve">Stopień szkodliwości naruszenia, rodzaj, zakres i okres trwania naruszenia </w:t>
      </w:r>
    </w:p>
    <w:p w14:paraId="0076BAA4" w14:textId="49B87C1D" w:rsidR="00045E21" w:rsidRPr="00901F95" w:rsidRDefault="00993798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W toku kontroli stwierdzono, że strona w ww. jednostce gastronomicznej, prowadziła sprzedaż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0AC69C31" w:rsidR="00045E21" w:rsidRPr="00901F95" w:rsidRDefault="00993798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B40592A" w14:textId="76FB82A1" w:rsidR="00045E21" w:rsidRPr="00901F95" w:rsidRDefault="00993798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Niezapewnianie dostępności opakowań alternatywnych do ww. produktów jednorazowego użytku ani 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 Wagę naruszenia prawa należy uznać za najwyższą. Naruszenie prawa zostało stwierdzone 01.04.2025 r. W toku kontroli przedsiębiorca nie naprawił stwierdzonych nieprawidłowości, zaś w toku postępowania przedsiębiorca nie przekazał informacji o ich naprawieniu.</w:t>
      </w:r>
    </w:p>
    <w:p w14:paraId="7EA972C0" w14:textId="77777777" w:rsidR="00045E21" w:rsidRPr="00901F95" w:rsidRDefault="00045E21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Dotychczasowa działalność podmiotu</w:t>
      </w:r>
    </w:p>
    <w:p w14:paraId="45A42F6E" w14:textId="7278C672" w:rsidR="00045E21" w:rsidRPr="00901F95" w:rsidRDefault="00993798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W oparciu o dane z Centralnej Ewidencji i Informacji o Działalności Gospodarczej, ustalono, że przedsiębiorca VǍN TRANG NGUYỄN prowadzący działalność gospodarczą pod firmą: VǍN TRANG NGUYỄN rozpoczął wykonywanie działalności gospodarczej 23.03.2021 r. Organ nie stwierdził wcześniejszych naruszeń przepisów ustawy o obowiązkach przedsiębiorców w zakresie gospodarowania niektórymi odpadami oraz o opłacie produktowej.</w:t>
      </w:r>
    </w:p>
    <w:p w14:paraId="59BC0A14" w14:textId="29B811FA" w:rsidR="00E642FB" w:rsidRPr="00901F95" w:rsidRDefault="00126775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Zgodnie z art. 40c ust. 1 ustawy  o obowiązkach przedsiębiorców w zakresie gospodarowania niektórymi odpadami oraz o opłacie produktowej, do administracyjnych kar pieniężnych nie stosuje się przepisu art. 189f ustawy z dnia 14 czerwca 1960 r. Kodeks postępowania administracyjnego (Dz.U. z 2023 r. poz. 775 i 803).</w:t>
      </w:r>
    </w:p>
    <w:p w14:paraId="14A030A2" w14:textId="0A71AE87" w:rsidR="00C26A40" w:rsidRPr="00901F95" w:rsidRDefault="00A8740A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lastRenderedPageBreak/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 i okoliczności, których podmiot nie mógł przewidzieć.</w:t>
      </w:r>
    </w:p>
    <w:p w14:paraId="16559C9C" w14:textId="56C30865" w:rsidR="00E642FB" w:rsidRPr="00901F95" w:rsidRDefault="00E642FB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Mając powyższe na uwadze, Mazowiecki Wojewódzki Inspektor Inspekcji Handlowej uznał, iż przedsiębiorcy </w:t>
      </w:r>
      <w:r w:rsidR="00993798" w:rsidRPr="00901F95">
        <w:rPr>
          <w:rFonts w:asciiTheme="minorHAnsi" w:hAnsiTheme="minorHAnsi" w:cstheme="minorHAnsi"/>
        </w:rPr>
        <w:t>VǍN TRANG NGUYỄN prowadzącemu działalność gospodarczą pod firmą: VǍN TRANG NGUYỄN</w:t>
      </w:r>
      <w:r w:rsidRPr="00901F9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01F95">
        <w:rPr>
          <w:rFonts w:asciiTheme="minorHAnsi" w:hAnsiTheme="minorHAnsi" w:cstheme="minorHAnsi"/>
        </w:rPr>
        <w:t>z tytułu niewykonania obowiązku określonego w art. 3b ust.</w:t>
      </w:r>
      <w:r w:rsidR="00993798" w:rsidRPr="00901F95">
        <w:rPr>
          <w:rFonts w:asciiTheme="minorHAnsi" w:hAnsiTheme="minorHAnsi" w:cstheme="minorHAnsi"/>
        </w:rPr>
        <w:t xml:space="preserve"> </w:t>
      </w:r>
      <w:r w:rsidRPr="00901F95">
        <w:rPr>
          <w:rFonts w:asciiTheme="minorHAnsi" w:hAnsiTheme="minorHAnsi" w:cstheme="minorHAnsi"/>
        </w:rPr>
        <w:t xml:space="preserve">3 ustawy z dnia 11 maja 2001 r. </w:t>
      </w:r>
      <w:r w:rsidR="00993798" w:rsidRPr="00901F95">
        <w:rPr>
          <w:rFonts w:asciiTheme="minorHAnsi" w:hAnsiTheme="minorHAnsi" w:cstheme="minorHAnsi"/>
        </w:rPr>
        <w:br/>
      </w:r>
      <w:r w:rsidRPr="00901F95">
        <w:rPr>
          <w:rFonts w:asciiTheme="minorHAnsi" w:hAnsiTheme="minorHAnsi" w:cstheme="minorHAnsi"/>
        </w:rPr>
        <w:t xml:space="preserve">o obowiązkach przedsiębiorców w zakresie gospodarowania niektórymi odpadami oraz o opłacie produktowej, należy wymierzyć karę pieniężną przewidzianą w art. 40b ust. 1 pkt 1 ww. ustawy w wysokości </w:t>
      </w:r>
      <w:r w:rsidR="00993798" w:rsidRPr="00901F95">
        <w:rPr>
          <w:rFonts w:asciiTheme="minorHAnsi" w:hAnsiTheme="minorHAnsi" w:cstheme="minorHAnsi"/>
        </w:rPr>
        <w:t>9</w:t>
      </w:r>
      <w:r w:rsidRPr="00901F95">
        <w:rPr>
          <w:rFonts w:asciiTheme="minorHAnsi" w:hAnsiTheme="minorHAnsi" w:cstheme="minorHAnsi"/>
        </w:rPr>
        <w:t>00 zł.</w:t>
      </w:r>
    </w:p>
    <w:p w14:paraId="21CBC82B" w14:textId="77777777" w:rsidR="00E642FB" w:rsidRPr="00901F95" w:rsidRDefault="00E642FB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3263688F" w:rsidR="00E642FB" w:rsidRPr="00901F95" w:rsidRDefault="00E642FB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993798" w:rsidRPr="00901F95">
        <w:rPr>
          <w:rFonts w:asciiTheme="minorHAnsi" w:hAnsiTheme="minorHAnsi" w:cstheme="minorHAnsi"/>
        </w:rPr>
        <w:t>9</w:t>
      </w:r>
      <w:r w:rsidRPr="00901F95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7777777" w:rsidR="00E642FB" w:rsidRPr="00901F95" w:rsidRDefault="00E642FB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2023 r. poz. 2383 ze zm.).</w:t>
      </w:r>
    </w:p>
    <w:p w14:paraId="623ABA91" w14:textId="3ABC1E12" w:rsidR="00E642FB" w:rsidRPr="00901F95" w:rsidRDefault="00E642FB" w:rsidP="00901F95">
      <w:pPr>
        <w:spacing w:before="120" w:after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901F95" w:rsidRDefault="00EE74BB" w:rsidP="00901F95">
      <w:pPr>
        <w:spacing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Pouczenie:</w:t>
      </w:r>
    </w:p>
    <w:p w14:paraId="0A94BFF5" w14:textId="77777777" w:rsidR="00AC145D" w:rsidRPr="00901F95" w:rsidRDefault="00126775" w:rsidP="00901F95">
      <w:pPr>
        <w:spacing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901F95">
        <w:rPr>
          <w:rFonts w:asciiTheme="minorHAnsi" w:hAnsiTheme="minorHAnsi" w:cstheme="minorHAnsi"/>
        </w:rPr>
        <w:br/>
        <w:t xml:space="preserve">art. 127 § 1 i § 2 kpa oraz art. 129 § 1 i § 2 kpa, od niniejszej decyzji stronom postępowania służy prawo odwołania się do Prezesa Urzędu Ochrony Konkurencji i Konsumentów. Odwołanie wnosi </w:t>
      </w:r>
      <w:r w:rsidRPr="00901F95">
        <w:rPr>
          <w:rFonts w:asciiTheme="minorHAnsi" w:hAnsiTheme="minorHAnsi" w:cstheme="minorHAnsi"/>
        </w:rPr>
        <w:lastRenderedPageBreak/>
        <w:t>się w terminie</w:t>
      </w:r>
      <w:r w:rsidRPr="00901F95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</w:t>
      </w:r>
    </w:p>
    <w:p w14:paraId="68E18AB2" w14:textId="3679CA7C" w:rsidR="009173A2" w:rsidRPr="00901F95" w:rsidRDefault="00126775" w:rsidP="00901F95">
      <w:pPr>
        <w:spacing w:before="120" w:line="360" w:lineRule="auto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901F95">
        <w:rPr>
          <w:rFonts w:asciiTheme="minorHAnsi" w:hAnsiTheme="minorHAnsi" w:cstheme="minorHAnsi"/>
        </w:rPr>
        <w:t>ePUAP</w:t>
      </w:r>
      <w:proofErr w:type="spellEnd"/>
      <w:r w:rsidRPr="00901F95">
        <w:rPr>
          <w:rFonts w:asciiTheme="minorHAnsi" w:hAnsiTheme="minorHAnsi" w:cstheme="minorHAnsi"/>
        </w:rPr>
        <w:t>) Wojewódzkiego Inspektoratu Inspekcji Handlowej</w:t>
      </w:r>
      <w:r w:rsidR="008063EE" w:rsidRPr="00901F95">
        <w:rPr>
          <w:rFonts w:asciiTheme="minorHAnsi" w:hAnsiTheme="minorHAnsi" w:cstheme="minorHAnsi"/>
        </w:rPr>
        <w:t xml:space="preserve"> w Warszawie</w:t>
      </w:r>
      <w:r w:rsidRPr="00901F95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901F95" w:rsidRDefault="00627C05" w:rsidP="00901F95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901F95" w:rsidRDefault="00627C05" w:rsidP="00901F95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901F95" w:rsidRDefault="00627C05" w:rsidP="00901F95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901F95" w:rsidRDefault="00627C05" w:rsidP="00901F95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901F95" w:rsidRDefault="00627C05" w:rsidP="00901F95">
      <w:pPr>
        <w:rPr>
          <w:rFonts w:asciiTheme="minorHAnsi" w:hAnsiTheme="minorHAnsi" w:cstheme="minorHAnsi"/>
        </w:rPr>
      </w:pPr>
      <w:r w:rsidRPr="00901F95">
        <w:rPr>
          <w:rFonts w:asciiTheme="minorHAnsi" w:hAnsiTheme="minorHAnsi" w:cstheme="minorHAnsi"/>
        </w:rPr>
        <w:t>Otrzymują:</w:t>
      </w:r>
    </w:p>
    <w:p w14:paraId="3420F0E3" w14:textId="640A6408" w:rsidR="00F769C2" w:rsidRPr="00901F95" w:rsidRDefault="00993798" w:rsidP="00901F95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901F95">
        <w:rPr>
          <w:rFonts w:asciiTheme="minorHAnsi" w:hAnsiTheme="minorHAnsi" w:cstheme="minorHAnsi"/>
        </w:rPr>
        <w:t>p.</w:t>
      </w:r>
      <w:r w:rsidR="00F769C2" w:rsidRPr="00901F95">
        <w:rPr>
          <w:rFonts w:asciiTheme="minorHAnsi" w:hAnsiTheme="minorHAnsi" w:cstheme="minorHAnsi"/>
        </w:rPr>
        <w:t>;</w:t>
      </w:r>
    </w:p>
    <w:p w14:paraId="6E61C052" w14:textId="733DBDB7" w:rsidR="00F769C2" w:rsidRPr="00901F95" w:rsidRDefault="00F769C2" w:rsidP="00901F95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901F95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901F95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D082" w14:textId="77777777" w:rsidR="00C93B9F" w:rsidRDefault="00C93B9F">
      <w:r>
        <w:separator/>
      </w:r>
    </w:p>
  </w:endnote>
  <w:endnote w:type="continuationSeparator" w:id="0">
    <w:p w14:paraId="76D8876F" w14:textId="77777777" w:rsidR="00C93B9F" w:rsidRDefault="00C9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1A56" w14:textId="77777777" w:rsidR="00C93B9F" w:rsidRDefault="00C93B9F">
      <w:r>
        <w:separator/>
      </w:r>
    </w:p>
  </w:footnote>
  <w:footnote w:type="continuationSeparator" w:id="0">
    <w:p w14:paraId="636870C8" w14:textId="77777777" w:rsidR="00C93B9F" w:rsidRDefault="00C9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5F39"/>
    <w:rsid w:val="00126775"/>
    <w:rsid w:val="001272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2DEE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453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3E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1F95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3798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3974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0A1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CCC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3B9F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1739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12413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2026-05-14T07:52:00Z</dcterms:created>
  <dcterms:modified xsi:type="dcterms:W3CDTF">2026-05-14T07:52:00Z</dcterms:modified>
</cp:coreProperties>
</file>