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08659B34" w:rsidR="00752D12" w:rsidRPr="00340873" w:rsidRDefault="0026455B" w:rsidP="00340873">
      <w:pPr>
        <w:tabs>
          <w:tab w:val="left" w:pos="5670"/>
        </w:tabs>
        <w:spacing w:line="336" w:lineRule="auto"/>
        <w:rPr>
          <w:rFonts w:asciiTheme="minorHAnsi" w:hAnsiTheme="minorHAnsi" w:cstheme="minorHAnsi"/>
          <w:color w:val="EE0000"/>
        </w:rPr>
      </w:pPr>
      <w:r w:rsidRPr="00340873">
        <w:rPr>
          <w:rFonts w:asciiTheme="minorHAnsi" w:hAnsiTheme="minorHAnsi" w:cstheme="minorHAnsi"/>
          <w:color w:val="EE0000"/>
        </w:rPr>
        <w:tab/>
      </w:r>
      <w:r w:rsidR="00EE74BB" w:rsidRPr="00340873">
        <w:rPr>
          <w:rFonts w:asciiTheme="minorHAnsi" w:hAnsiTheme="minorHAnsi" w:cstheme="minorHAnsi"/>
        </w:rPr>
        <w:t xml:space="preserve">Warszawa, </w:t>
      </w:r>
      <w:r w:rsidR="0031298E" w:rsidRPr="00340873">
        <w:rPr>
          <w:rFonts w:asciiTheme="minorHAnsi" w:hAnsiTheme="minorHAnsi" w:cstheme="minorHAnsi"/>
        </w:rPr>
        <w:t>30</w:t>
      </w:r>
      <w:r w:rsidR="00074C6A" w:rsidRPr="00340873">
        <w:rPr>
          <w:rFonts w:asciiTheme="minorHAnsi" w:hAnsiTheme="minorHAnsi" w:cstheme="minorHAnsi"/>
        </w:rPr>
        <w:t xml:space="preserve"> grudnia</w:t>
      </w:r>
      <w:r w:rsidR="00623D0F" w:rsidRPr="00340873">
        <w:rPr>
          <w:rFonts w:asciiTheme="minorHAnsi" w:hAnsiTheme="minorHAnsi" w:cstheme="minorHAnsi"/>
        </w:rPr>
        <w:t xml:space="preserve"> </w:t>
      </w:r>
      <w:r w:rsidR="008E6EAD" w:rsidRPr="00340873">
        <w:rPr>
          <w:rFonts w:asciiTheme="minorHAnsi" w:hAnsiTheme="minorHAnsi" w:cstheme="minorHAnsi"/>
        </w:rPr>
        <w:t>202</w:t>
      </w:r>
      <w:r w:rsidR="00624369" w:rsidRPr="00340873">
        <w:rPr>
          <w:rFonts w:asciiTheme="minorHAnsi" w:hAnsiTheme="minorHAnsi" w:cstheme="minorHAnsi"/>
        </w:rPr>
        <w:t>5</w:t>
      </w:r>
      <w:r w:rsidR="008E6EAD" w:rsidRPr="00340873">
        <w:rPr>
          <w:rFonts w:asciiTheme="minorHAnsi" w:hAnsiTheme="minorHAnsi" w:cstheme="minorHAnsi"/>
        </w:rPr>
        <w:t xml:space="preserve"> </w:t>
      </w:r>
      <w:r w:rsidR="009C4E1C" w:rsidRPr="00340873">
        <w:rPr>
          <w:rFonts w:asciiTheme="minorHAnsi" w:hAnsiTheme="minorHAnsi" w:cstheme="minorHAnsi"/>
        </w:rPr>
        <w:t>r.</w:t>
      </w:r>
    </w:p>
    <w:p w14:paraId="23D9616D" w14:textId="7B0F1EAB" w:rsidR="00BA781A" w:rsidRPr="00340873" w:rsidRDefault="0031298E" w:rsidP="00340873">
      <w:pPr>
        <w:spacing w:before="120" w:line="336" w:lineRule="auto"/>
        <w:rPr>
          <w:rFonts w:asciiTheme="minorHAnsi" w:hAnsiTheme="minorHAnsi" w:cstheme="minorHAnsi"/>
        </w:rPr>
      </w:pPr>
      <w:r w:rsidRPr="00340873">
        <w:rPr>
          <w:rFonts w:asciiTheme="minorHAnsi" w:hAnsiTheme="minorHAnsi" w:cstheme="minorHAnsi"/>
        </w:rPr>
        <w:t>DR.8361.187.2025</w:t>
      </w:r>
    </w:p>
    <w:p w14:paraId="03EEB1E7" w14:textId="091DDB12" w:rsidR="00E31CFA" w:rsidRPr="00340873" w:rsidRDefault="00D044AE" w:rsidP="00340873">
      <w:pPr>
        <w:spacing w:line="336" w:lineRule="auto"/>
        <w:rPr>
          <w:rFonts w:asciiTheme="minorHAnsi" w:hAnsiTheme="minorHAnsi" w:cstheme="minorHAnsi"/>
        </w:rPr>
      </w:pPr>
      <w:r w:rsidRPr="00340873">
        <w:rPr>
          <w:rFonts w:asciiTheme="minorHAnsi" w:hAnsiTheme="minorHAnsi" w:cstheme="minorHAnsi"/>
        </w:rPr>
        <w:t xml:space="preserve">DECYZJA </w:t>
      </w:r>
      <w:r w:rsidR="0031298E" w:rsidRPr="00340873">
        <w:rPr>
          <w:rFonts w:asciiTheme="minorHAnsi" w:hAnsiTheme="minorHAnsi" w:cstheme="minorHAnsi"/>
        </w:rPr>
        <w:t>PO.556.GOP.52.2025.PK</w:t>
      </w:r>
    </w:p>
    <w:p w14:paraId="4E4E19AA" w14:textId="435C718A" w:rsidR="003D2171" w:rsidRPr="00340873" w:rsidRDefault="00E31CFA" w:rsidP="00340873">
      <w:pPr>
        <w:spacing w:after="120" w:line="336" w:lineRule="auto"/>
        <w:rPr>
          <w:rFonts w:asciiTheme="minorHAnsi" w:hAnsiTheme="minorHAnsi" w:cstheme="minorHAnsi"/>
        </w:rPr>
      </w:pPr>
      <w:r w:rsidRPr="00340873">
        <w:rPr>
          <w:rFonts w:asciiTheme="minorHAnsi" w:hAnsiTheme="minorHAnsi" w:cstheme="minorHAnsi"/>
        </w:rPr>
        <w:t xml:space="preserve">Na podstawie </w:t>
      </w:r>
      <w:r w:rsidR="0031298E" w:rsidRPr="00340873">
        <w:rPr>
          <w:rFonts w:asciiTheme="minorHAnsi" w:hAnsiTheme="minorHAnsi" w:cstheme="minorHAnsi"/>
        </w:rPr>
        <w:t xml:space="preserve">art. </w:t>
      </w:r>
      <w:r w:rsidRPr="00340873">
        <w:rPr>
          <w:rFonts w:asciiTheme="minorHAnsi" w:hAnsiTheme="minorHAnsi" w:cstheme="minorHAnsi"/>
        </w:rPr>
        <w:t xml:space="preserve">40a </w:t>
      </w:r>
      <w:r w:rsidR="00624369" w:rsidRPr="00340873">
        <w:rPr>
          <w:rFonts w:asciiTheme="minorHAnsi" w:hAnsiTheme="minorHAnsi" w:cstheme="minorHAnsi"/>
        </w:rPr>
        <w:t>pkt 3</w:t>
      </w:r>
      <w:r w:rsidRPr="00340873">
        <w:rPr>
          <w:rFonts w:asciiTheme="minorHAnsi" w:hAnsiTheme="minorHAnsi" w:cstheme="minorHAnsi"/>
        </w:rPr>
        <w:t xml:space="preserve">, </w:t>
      </w:r>
      <w:r w:rsidR="0031298E" w:rsidRPr="00340873">
        <w:rPr>
          <w:rFonts w:asciiTheme="minorHAnsi" w:hAnsiTheme="minorHAnsi" w:cstheme="minorHAnsi"/>
        </w:rPr>
        <w:t xml:space="preserve">art. </w:t>
      </w:r>
      <w:r w:rsidRPr="00340873">
        <w:rPr>
          <w:rFonts w:asciiTheme="minorHAnsi" w:hAnsiTheme="minorHAnsi" w:cstheme="minorHAnsi"/>
        </w:rPr>
        <w:t>40b ust.</w:t>
      </w:r>
      <w:r w:rsidR="0031298E" w:rsidRPr="00340873">
        <w:rPr>
          <w:rFonts w:asciiTheme="minorHAnsi" w:hAnsiTheme="minorHAnsi" w:cstheme="minorHAnsi"/>
        </w:rPr>
        <w:t xml:space="preserve"> </w:t>
      </w:r>
      <w:r w:rsidRPr="00340873">
        <w:rPr>
          <w:rFonts w:asciiTheme="minorHAnsi" w:hAnsiTheme="minorHAnsi" w:cstheme="minorHAnsi"/>
        </w:rPr>
        <w:t xml:space="preserve">1 </w:t>
      </w:r>
      <w:r w:rsidR="000F4574" w:rsidRPr="00340873">
        <w:rPr>
          <w:rFonts w:asciiTheme="minorHAnsi" w:hAnsiTheme="minorHAnsi" w:cstheme="minorHAnsi"/>
        </w:rPr>
        <w:t xml:space="preserve">pkt 1 </w:t>
      </w:r>
      <w:r w:rsidRPr="00340873">
        <w:rPr>
          <w:rFonts w:asciiTheme="minorHAnsi" w:hAnsiTheme="minorHAnsi" w:cstheme="minorHAnsi"/>
        </w:rPr>
        <w:t xml:space="preserve">i </w:t>
      </w:r>
      <w:r w:rsidR="000F4574" w:rsidRPr="00340873">
        <w:rPr>
          <w:rFonts w:asciiTheme="minorHAnsi" w:hAnsiTheme="minorHAnsi" w:cstheme="minorHAnsi"/>
        </w:rPr>
        <w:t>ust.</w:t>
      </w:r>
      <w:r w:rsidR="0031298E" w:rsidRPr="00340873">
        <w:rPr>
          <w:rFonts w:asciiTheme="minorHAnsi" w:hAnsiTheme="minorHAnsi" w:cstheme="minorHAnsi"/>
        </w:rPr>
        <w:t xml:space="preserve"> </w:t>
      </w:r>
      <w:r w:rsidRPr="00340873">
        <w:rPr>
          <w:rFonts w:asciiTheme="minorHAnsi" w:hAnsiTheme="minorHAnsi" w:cstheme="minorHAnsi"/>
        </w:rPr>
        <w:t>2 ustawy z dnia 11 maja 2001 r. o obowiązkach przedsiębiorców w zakresie gospodarowania niektórymi odpadami oraz o opłacie produktowej</w:t>
      </w:r>
      <w:r w:rsidR="00411C3A" w:rsidRPr="00340873">
        <w:rPr>
          <w:rFonts w:asciiTheme="minorHAnsi" w:hAnsiTheme="minorHAnsi" w:cstheme="minorHAnsi"/>
        </w:rPr>
        <w:t xml:space="preserve"> </w:t>
      </w:r>
      <w:r w:rsidRPr="00340873">
        <w:rPr>
          <w:rFonts w:asciiTheme="minorHAnsi" w:hAnsiTheme="minorHAnsi" w:cstheme="minorHAnsi"/>
        </w:rPr>
        <w:t xml:space="preserve">(Dz.U. </w:t>
      </w:r>
      <w:r w:rsidR="0031298E" w:rsidRPr="00340873">
        <w:rPr>
          <w:rFonts w:asciiTheme="minorHAnsi" w:hAnsiTheme="minorHAnsi" w:cstheme="minorHAnsi"/>
        </w:rPr>
        <w:br/>
      </w:r>
      <w:r w:rsidRPr="00340873">
        <w:rPr>
          <w:rFonts w:asciiTheme="minorHAnsi" w:hAnsiTheme="minorHAnsi" w:cstheme="minorHAnsi"/>
        </w:rPr>
        <w:t>z 2024 r. poz. 433</w:t>
      </w:r>
      <w:r w:rsidR="002C24D9" w:rsidRPr="00340873">
        <w:rPr>
          <w:rFonts w:asciiTheme="minorHAnsi" w:hAnsiTheme="minorHAnsi" w:cstheme="minorHAnsi"/>
        </w:rPr>
        <w:t>,</w:t>
      </w:r>
      <w:r w:rsidR="0031298E" w:rsidRPr="00340873">
        <w:rPr>
          <w:rFonts w:asciiTheme="minorHAnsi" w:hAnsiTheme="minorHAnsi" w:cstheme="minorHAnsi"/>
        </w:rPr>
        <w:t xml:space="preserve"> </w:t>
      </w:r>
      <w:r w:rsidRPr="00340873">
        <w:rPr>
          <w:rFonts w:asciiTheme="minorHAnsi" w:hAnsiTheme="minorHAnsi" w:cstheme="minorHAnsi"/>
        </w:rPr>
        <w:t xml:space="preserve">ze zm.) </w:t>
      </w:r>
      <w:r w:rsidR="003D2171" w:rsidRPr="00340873">
        <w:rPr>
          <w:rFonts w:asciiTheme="minorHAnsi" w:hAnsiTheme="minorHAnsi" w:cstheme="minorHAnsi"/>
        </w:rPr>
        <w:t>oraz art. 104 § 1 ustawy z dnia 14 czerwca 1960</w:t>
      </w:r>
      <w:r w:rsidR="002E092D" w:rsidRPr="00340873">
        <w:rPr>
          <w:rFonts w:asciiTheme="minorHAnsi" w:hAnsiTheme="minorHAnsi" w:cstheme="minorHAnsi"/>
        </w:rPr>
        <w:t xml:space="preserve"> </w:t>
      </w:r>
      <w:r w:rsidR="003D2171" w:rsidRPr="00340873">
        <w:rPr>
          <w:rFonts w:asciiTheme="minorHAnsi" w:hAnsiTheme="minorHAnsi" w:cstheme="minorHAnsi"/>
        </w:rPr>
        <w:t>r. Kodeks postępowania administracyjnego</w:t>
      </w:r>
      <w:r w:rsidR="0031298E" w:rsidRPr="00340873">
        <w:rPr>
          <w:rFonts w:asciiTheme="minorHAnsi" w:hAnsiTheme="minorHAnsi" w:cstheme="minorHAnsi"/>
        </w:rPr>
        <w:t xml:space="preserve"> </w:t>
      </w:r>
      <w:r w:rsidR="00E51363" w:rsidRPr="00340873">
        <w:rPr>
          <w:rFonts w:asciiTheme="minorHAnsi" w:hAnsiTheme="minorHAnsi" w:cstheme="minorHAnsi"/>
        </w:rPr>
        <w:t>(Dz.U. z 202</w:t>
      </w:r>
      <w:r w:rsidR="00074C6A" w:rsidRPr="00340873">
        <w:rPr>
          <w:rFonts w:asciiTheme="minorHAnsi" w:hAnsiTheme="minorHAnsi" w:cstheme="minorHAnsi"/>
        </w:rPr>
        <w:t>5</w:t>
      </w:r>
      <w:r w:rsidR="00E51363" w:rsidRPr="00340873">
        <w:rPr>
          <w:rFonts w:asciiTheme="minorHAnsi" w:hAnsiTheme="minorHAnsi" w:cstheme="minorHAnsi"/>
        </w:rPr>
        <w:t xml:space="preserve"> r. poz. </w:t>
      </w:r>
      <w:r w:rsidR="00074C6A" w:rsidRPr="00340873">
        <w:rPr>
          <w:rFonts w:asciiTheme="minorHAnsi" w:hAnsiTheme="minorHAnsi" w:cstheme="minorHAnsi"/>
        </w:rPr>
        <w:t>1691)</w:t>
      </w:r>
      <w:r w:rsidR="0026455B" w:rsidRPr="00340873">
        <w:rPr>
          <w:rFonts w:asciiTheme="minorHAnsi" w:hAnsiTheme="minorHAnsi" w:cstheme="minorHAnsi"/>
        </w:rPr>
        <w:t xml:space="preserve"> </w:t>
      </w:r>
      <w:r w:rsidR="003D2171" w:rsidRPr="00340873">
        <w:rPr>
          <w:rFonts w:asciiTheme="minorHAnsi" w:hAnsiTheme="minorHAnsi" w:cstheme="minorHAnsi"/>
        </w:rPr>
        <w:t>po przeprowadzeniu postępowania administracyjnego</w:t>
      </w:r>
    </w:p>
    <w:p w14:paraId="64F67675" w14:textId="77777777" w:rsidR="009855BE" w:rsidRPr="00340873" w:rsidRDefault="009855BE" w:rsidP="00340873">
      <w:pPr>
        <w:spacing w:line="336" w:lineRule="auto"/>
        <w:rPr>
          <w:rFonts w:asciiTheme="minorHAnsi" w:hAnsiTheme="minorHAnsi" w:cstheme="minorHAnsi"/>
        </w:rPr>
      </w:pPr>
      <w:r w:rsidRPr="00340873">
        <w:rPr>
          <w:rFonts w:asciiTheme="minorHAnsi" w:hAnsiTheme="minorHAnsi" w:cstheme="minorHAnsi"/>
        </w:rPr>
        <w:t>Mazowiecki Wojewódzki Inspektor Inspekcji Handlowej</w:t>
      </w:r>
    </w:p>
    <w:p w14:paraId="5E2B64E8" w14:textId="44543565" w:rsidR="009855BE" w:rsidRPr="00340873" w:rsidRDefault="009855BE" w:rsidP="00340873">
      <w:pPr>
        <w:spacing w:line="336" w:lineRule="auto"/>
        <w:rPr>
          <w:rFonts w:asciiTheme="minorHAnsi" w:hAnsiTheme="minorHAnsi" w:cstheme="minorHAnsi"/>
        </w:rPr>
      </w:pPr>
      <w:r w:rsidRPr="00340873">
        <w:rPr>
          <w:rFonts w:asciiTheme="minorHAnsi" w:hAnsiTheme="minorHAnsi" w:cstheme="minorHAnsi"/>
        </w:rPr>
        <w:t>wymierza przedsiębiorcy</w:t>
      </w:r>
    </w:p>
    <w:p w14:paraId="2675A27C" w14:textId="76446473" w:rsidR="00F46050" w:rsidRPr="00340873" w:rsidRDefault="0031298E" w:rsidP="00340873">
      <w:pPr>
        <w:spacing w:line="336" w:lineRule="auto"/>
        <w:rPr>
          <w:rFonts w:asciiTheme="minorHAnsi" w:hAnsiTheme="minorHAnsi" w:cstheme="minorHAnsi"/>
        </w:rPr>
      </w:pPr>
      <w:r w:rsidRPr="00340873">
        <w:rPr>
          <w:rFonts w:asciiTheme="minorHAnsi" w:hAnsiTheme="minorHAnsi" w:cstheme="minorHAnsi"/>
        </w:rPr>
        <w:t>Edycie Gut</w:t>
      </w:r>
    </w:p>
    <w:p w14:paraId="09E73A47" w14:textId="77777777" w:rsidR="00F46050" w:rsidRPr="00340873" w:rsidRDefault="00F46050" w:rsidP="00340873">
      <w:pPr>
        <w:spacing w:line="336" w:lineRule="auto"/>
        <w:rPr>
          <w:rFonts w:asciiTheme="minorHAnsi" w:hAnsiTheme="minorHAnsi" w:cstheme="minorHAnsi"/>
        </w:rPr>
      </w:pPr>
      <w:r w:rsidRPr="00340873">
        <w:rPr>
          <w:rFonts w:asciiTheme="minorHAnsi" w:hAnsiTheme="minorHAnsi" w:cstheme="minorHAnsi"/>
        </w:rPr>
        <w:t>prowadzącej działalność gospodarczą pod firmą:</w:t>
      </w:r>
    </w:p>
    <w:p w14:paraId="78B1BA4C" w14:textId="363759CF" w:rsidR="00F46050" w:rsidRPr="00340873" w:rsidRDefault="0031298E" w:rsidP="00340873">
      <w:pPr>
        <w:spacing w:line="336" w:lineRule="auto"/>
        <w:rPr>
          <w:rFonts w:asciiTheme="minorHAnsi" w:hAnsiTheme="minorHAnsi" w:cstheme="minorHAnsi"/>
        </w:rPr>
      </w:pPr>
      <w:r w:rsidRPr="00340873">
        <w:rPr>
          <w:rFonts w:asciiTheme="minorHAnsi" w:hAnsiTheme="minorHAnsi" w:cstheme="minorHAnsi"/>
        </w:rPr>
        <w:t>EDYTA GUT BAR "POD LASEM"</w:t>
      </w:r>
    </w:p>
    <w:p w14:paraId="57BB5F71" w14:textId="06C618CA" w:rsidR="00435F47" w:rsidRPr="00340873" w:rsidRDefault="003D2171" w:rsidP="00340873">
      <w:pPr>
        <w:spacing w:before="120" w:after="120" w:line="336" w:lineRule="auto"/>
        <w:rPr>
          <w:rFonts w:asciiTheme="minorHAnsi" w:hAnsiTheme="minorHAnsi" w:cstheme="minorHAnsi"/>
        </w:rPr>
      </w:pPr>
      <w:r w:rsidRPr="00340873">
        <w:rPr>
          <w:rFonts w:asciiTheme="minorHAnsi" w:hAnsiTheme="minorHAnsi" w:cstheme="minorHAnsi"/>
        </w:rPr>
        <w:t>karę pieniężną w wysokości</w:t>
      </w:r>
      <w:r w:rsidR="008E6EAD" w:rsidRPr="00340873">
        <w:rPr>
          <w:rFonts w:asciiTheme="minorHAnsi" w:hAnsiTheme="minorHAnsi" w:cstheme="minorHAnsi"/>
        </w:rPr>
        <w:t xml:space="preserve"> </w:t>
      </w:r>
      <w:r w:rsidR="00A142D5" w:rsidRPr="00340873">
        <w:rPr>
          <w:rFonts w:asciiTheme="minorHAnsi" w:hAnsiTheme="minorHAnsi" w:cstheme="minorHAnsi"/>
        </w:rPr>
        <w:t>8</w:t>
      </w:r>
      <w:r w:rsidR="00BC1B62" w:rsidRPr="00340873">
        <w:rPr>
          <w:rFonts w:asciiTheme="minorHAnsi" w:hAnsiTheme="minorHAnsi" w:cstheme="minorHAnsi"/>
        </w:rPr>
        <w:t>00</w:t>
      </w:r>
      <w:r w:rsidRPr="00340873">
        <w:rPr>
          <w:rFonts w:asciiTheme="minorHAnsi" w:hAnsiTheme="minorHAnsi" w:cstheme="minorHAnsi"/>
        </w:rPr>
        <w:t xml:space="preserve"> zł (słownie:</w:t>
      </w:r>
      <w:r w:rsidR="008E6EAD" w:rsidRPr="00340873">
        <w:rPr>
          <w:rFonts w:asciiTheme="minorHAnsi" w:hAnsiTheme="minorHAnsi" w:cstheme="minorHAnsi"/>
        </w:rPr>
        <w:t xml:space="preserve"> </w:t>
      </w:r>
      <w:r w:rsidR="00A142D5" w:rsidRPr="00340873">
        <w:rPr>
          <w:rFonts w:asciiTheme="minorHAnsi" w:hAnsiTheme="minorHAnsi" w:cstheme="minorHAnsi"/>
        </w:rPr>
        <w:t>osiem</w:t>
      </w:r>
      <w:r w:rsidR="008E6EAD" w:rsidRPr="00340873">
        <w:rPr>
          <w:rFonts w:asciiTheme="minorHAnsi" w:hAnsiTheme="minorHAnsi" w:cstheme="minorHAnsi"/>
        </w:rPr>
        <w:t xml:space="preserve">set </w:t>
      </w:r>
      <w:r w:rsidRPr="00340873">
        <w:rPr>
          <w:rFonts w:asciiTheme="minorHAnsi" w:hAnsiTheme="minorHAnsi" w:cstheme="minorHAnsi"/>
        </w:rPr>
        <w:t xml:space="preserve">złotych) </w:t>
      </w:r>
      <w:r w:rsidR="00BF0FC1" w:rsidRPr="00340873">
        <w:rPr>
          <w:rFonts w:asciiTheme="minorHAnsi" w:hAnsiTheme="minorHAnsi" w:cstheme="minorHAnsi"/>
        </w:rPr>
        <w:t xml:space="preserve">z tytułu niespełnienia </w:t>
      </w:r>
      <w:r w:rsidR="00ED4C36" w:rsidRPr="00340873">
        <w:rPr>
          <w:rFonts w:asciiTheme="minorHAnsi" w:hAnsiTheme="minorHAnsi" w:cstheme="minorHAnsi"/>
        </w:rPr>
        <w:t xml:space="preserve">obowiązku </w:t>
      </w:r>
      <w:r w:rsidR="00435F47" w:rsidRPr="00340873">
        <w:rPr>
          <w:rFonts w:asciiTheme="minorHAnsi" w:hAnsiTheme="minorHAnsi" w:cstheme="minorHAnsi"/>
        </w:rPr>
        <w:t>zapewnienia dostępności opakowań alternatywnych</w:t>
      </w:r>
      <w:r w:rsidR="00EC32AB" w:rsidRPr="00340873">
        <w:rPr>
          <w:rFonts w:asciiTheme="minorHAnsi" w:hAnsiTheme="minorHAnsi" w:cstheme="minorHAnsi"/>
        </w:rPr>
        <w:t xml:space="preserve"> ani dostępności opakowań wielokrotnego użytku</w:t>
      </w:r>
      <w:r w:rsidR="00435F47" w:rsidRPr="00340873">
        <w:rPr>
          <w:rFonts w:asciiTheme="minorHAnsi" w:hAnsiTheme="minorHAnsi" w:cstheme="minorHAnsi"/>
        </w:rPr>
        <w:t xml:space="preserve"> określonego w art. 3b ust. 3 ustawy z dnia 11 maja 2001 r. o obowiązkach przedsiębiorców w zakresie gospodarowania niektórymi odpadami oraz o opłacie produktowej.</w:t>
      </w:r>
    </w:p>
    <w:p w14:paraId="1547121C" w14:textId="0547E33E" w:rsidR="001A164D" w:rsidRPr="00340873" w:rsidRDefault="0031298E" w:rsidP="00340873">
      <w:pPr>
        <w:spacing w:before="120" w:after="120" w:line="336" w:lineRule="auto"/>
        <w:rPr>
          <w:rFonts w:asciiTheme="minorHAnsi" w:hAnsiTheme="minorHAnsi" w:cstheme="minorHAnsi"/>
        </w:rPr>
      </w:pPr>
      <w:r w:rsidRPr="00340873">
        <w:rPr>
          <w:rFonts w:asciiTheme="minorHAnsi" w:hAnsiTheme="minorHAnsi" w:cstheme="minorHAnsi"/>
        </w:rPr>
        <w:t>W toku kontroli stwierdzono, że ww. przedsiębiorca prowadząc jednostkę gastronomiczną, tj. „BAR POD LASEM”, Pastwiska nr 20, 27-100 Iłża, w której są oferowane napoje lub żywność pakowane przez tego przedsiębiorcę w produkty jednorazowego użytku z tworzyw sztucznych wymienione w załączniku nr 6 do ustawy będące opakowaniami, nie zapewniał dostępności opakowań alternatywnych do produktów jednorazowego użytku z tworzyw sztucznych wymienionych w załączniku nr 6 do ustawy będących opakowaniami, wytworzonych z materiałów innych niż tworzywa sztuczne, w tym innych niż tworzywa sztuczne ulegające biodegradacji, ani dostępności opakowań wielokrotnego użytku.</w:t>
      </w:r>
      <w:r w:rsidR="001A164D" w:rsidRPr="00340873">
        <w:rPr>
          <w:rFonts w:asciiTheme="minorHAnsi" w:hAnsiTheme="minorHAnsi" w:cstheme="minorHAnsi"/>
        </w:rPr>
        <w:t xml:space="preserve"> Powyższe narusza art. 3b ust. 3 ww. ustawy.</w:t>
      </w:r>
    </w:p>
    <w:p w14:paraId="46D1BC09" w14:textId="3DC2EBD3" w:rsidR="00395734" w:rsidRPr="00340873" w:rsidRDefault="00ED4C36" w:rsidP="00340873">
      <w:pPr>
        <w:spacing w:before="120" w:line="336" w:lineRule="auto"/>
        <w:rPr>
          <w:rFonts w:asciiTheme="minorHAnsi" w:hAnsiTheme="minorHAnsi" w:cstheme="minorHAnsi"/>
        </w:rPr>
      </w:pPr>
      <w:r w:rsidRPr="00340873">
        <w:rPr>
          <w:rFonts w:asciiTheme="minorHAnsi" w:hAnsiTheme="minorHAnsi" w:cstheme="minorHAnsi"/>
        </w:rPr>
        <w:t>U Z A S A D N I E N I E</w:t>
      </w:r>
    </w:p>
    <w:p w14:paraId="0B8BBE44" w14:textId="52F0BE60" w:rsidR="004B2818" w:rsidRPr="00340873" w:rsidRDefault="001A164D" w:rsidP="00340873">
      <w:pPr>
        <w:spacing w:line="336" w:lineRule="auto"/>
        <w:rPr>
          <w:rFonts w:asciiTheme="minorHAnsi" w:hAnsiTheme="minorHAnsi" w:cstheme="minorHAnsi"/>
        </w:rPr>
      </w:pPr>
      <w:r w:rsidRPr="00340873">
        <w:rPr>
          <w:rFonts w:asciiTheme="minorHAnsi" w:hAnsiTheme="minorHAnsi" w:cstheme="minorHAnsi"/>
        </w:rPr>
        <w:t xml:space="preserve">W dniach </w:t>
      </w:r>
      <w:r w:rsidR="00891FC1" w:rsidRPr="00340873">
        <w:rPr>
          <w:rFonts w:asciiTheme="minorHAnsi" w:hAnsiTheme="minorHAnsi" w:cstheme="minorHAnsi"/>
        </w:rPr>
        <w:t>13-17.10.</w:t>
      </w:r>
      <w:r w:rsidR="004B2818" w:rsidRPr="00340873">
        <w:rPr>
          <w:rFonts w:asciiTheme="minorHAnsi" w:hAnsiTheme="minorHAnsi" w:cstheme="minorHAnsi"/>
        </w:rPr>
        <w:t>2025 r.</w:t>
      </w:r>
      <w:r w:rsidRPr="00340873">
        <w:rPr>
          <w:rFonts w:asciiTheme="minorHAnsi" w:hAnsiTheme="minorHAnsi" w:cstheme="minorHAnsi"/>
          <w:color w:val="EE0000"/>
        </w:rPr>
        <w:t xml:space="preserve"> </w:t>
      </w:r>
      <w:r w:rsidRPr="00340873">
        <w:rPr>
          <w:rFonts w:asciiTheme="minorHAnsi" w:hAnsiTheme="minorHAnsi" w:cstheme="minorHAnsi"/>
        </w:rPr>
        <w:t>inspektorzy Wojewódzkiego Inspektoratu Inspekcji Handlowej</w:t>
      </w:r>
      <w:r w:rsidR="00F86254" w:rsidRPr="00340873">
        <w:rPr>
          <w:rFonts w:asciiTheme="minorHAnsi" w:hAnsiTheme="minorHAnsi" w:cstheme="minorHAnsi"/>
        </w:rPr>
        <w:t xml:space="preserve"> </w:t>
      </w:r>
      <w:r w:rsidRPr="00340873">
        <w:rPr>
          <w:rFonts w:asciiTheme="minorHAnsi" w:hAnsiTheme="minorHAnsi" w:cstheme="minorHAnsi"/>
        </w:rPr>
        <w:t xml:space="preserve">w Warszawie Delegatura w </w:t>
      </w:r>
      <w:r w:rsidR="00891FC1" w:rsidRPr="00340873">
        <w:rPr>
          <w:rFonts w:asciiTheme="minorHAnsi" w:hAnsiTheme="minorHAnsi" w:cstheme="minorHAnsi"/>
        </w:rPr>
        <w:t>Radomiu</w:t>
      </w:r>
      <w:r w:rsidRPr="00340873">
        <w:rPr>
          <w:rFonts w:asciiTheme="minorHAnsi" w:hAnsiTheme="minorHAnsi" w:cstheme="minorHAnsi"/>
        </w:rPr>
        <w:t xml:space="preserve"> przeprowadzili kontrolę przedsiębiorcy </w:t>
      </w:r>
      <w:r w:rsidR="00891FC1" w:rsidRPr="00340873">
        <w:rPr>
          <w:rFonts w:asciiTheme="minorHAnsi" w:hAnsiTheme="minorHAnsi" w:cstheme="minorHAnsi"/>
        </w:rPr>
        <w:t>Edyty Gut</w:t>
      </w:r>
      <w:r w:rsidR="00F46050" w:rsidRPr="00340873">
        <w:rPr>
          <w:rFonts w:asciiTheme="minorHAnsi" w:hAnsiTheme="minorHAnsi" w:cstheme="minorHAnsi"/>
        </w:rPr>
        <w:t xml:space="preserve"> prowadzącej działalność gospodarczą pod firmą: </w:t>
      </w:r>
      <w:r w:rsidR="00891FC1" w:rsidRPr="00340873">
        <w:rPr>
          <w:rFonts w:asciiTheme="minorHAnsi" w:hAnsiTheme="minorHAnsi" w:cstheme="minorHAnsi"/>
        </w:rPr>
        <w:t>EDYTA GUT BAR "POD LASEM"</w:t>
      </w:r>
      <w:r w:rsidR="00F46050" w:rsidRPr="00340873">
        <w:rPr>
          <w:rFonts w:asciiTheme="minorHAnsi" w:hAnsiTheme="minorHAnsi" w:cstheme="minorHAnsi"/>
        </w:rPr>
        <w:t>.</w:t>
      </w:r>
    </w:p>
    <w:p w14:paraId="29A422C4" w14:textId="3381FDC7" w:rsidR="00FB6C40" w:rsidRPr="00340873" w:rsidRDefault="00891FC1" w:rsidP="00340873">
      <w:pPr>
        <w:spacing w:after="120" w:line="336" w:lineRule="auto"/>
        <w:rPr>
          <w:rFonts w:asciiTheme="minorHAnsi" w:hAnsiTheme="minorHAnsi" w:cstheme="minorHAnsi"/>
        </w:rPr>
      </w:pPr>
      <w:r w:rsidRPr="00340873">
        <w:rPr>
          <w:rFonts w:asciiTheme="minorHAnsi" w:hAnsiTheme="minorHAnsi" w:cstheme="minorHAnsi"/>
        </w:rPr>
        <w:lastRenderedPageBreak/>
        <w:t>W toku kontroli stwierdzono, że ww. przedsiębiorca prowadząc jednostkę gastronomiczną, tj. „BAR POD LASEM”, Pastwiska nr 20, 27-100 Iłża, w której są oferowane napoje lub żywność pakowane przez tego przedsiębiorcę w produkty jednorazowego użytku z tworzyw sztucznych wymienione w załączniku nr 6 do ustawy będące opakowaniami, nie zapewniał dostępności opakowań alternatywnych do produktów jednorazowego użytku z tworzyw sztucznych wymienionych w załączniku nr 6 do ustawy będących opakowaniami, wytworzonych z materiałów innych niż tworzywa sztuczne, w tym innych niż tworzywa sztuczne ulegające biodegradacji, ani dostępności opakowań wielokrotnego użytku.</w:t>
      </w:r>
      <w:r w:rsidR="00440514" w:rsidRPr="00340873">
        <w:rPr>
          <w:rFonts w:asciiTheme="minorHAnsi" w:hAnsiTheme="minorHAnsi" w:cstheme="minorHAnsi"/>
        </w:rPr>
        <w:t xml:space="preserve"> Powyższe narusza </w:t>
      </w:r>
      <w:r w:rsidR="001F2911" w:rsidRPr="00340873">
        <w:rPr>
          <w:rFonts w:asciiTheme="minorHAnsi" w:hAnsiTheme="minorHAnsi" w:cstheme="minorHAnsi"/>
        </w:rPr>
        <w:br/>
      </w:r>
      <w:r w:rsidR="00440514" w:rsidRPr="00340873">
        <w:rPr>
          <w:rFonts w:asciiTheme="minorHAnsi" w:hAnsiTheme="minorHAnsi" w:cstheme="minorHAnsi"/>
        </w:rPr>
        <w:t>art. 3b ust. 3 ww. ustawy.</w:t>
      </w:r>
    </w:p>
    <w:p w14:paraId="68872F42" w14:textId="2D133C90" w:rsidR="00F34863" w:rsidRPr="00340873" w:rsidRDefault="00EE74BB" w:rsidP="00340873">
      <w:pPr>
        <w:spacing w:before="120" w:after="120" w:line="336" w:lineRule="auto"/>
        <w:rPr>
          <w:rFonts w:asciiTheme="minorHAnsi" w:hAnsiTheme="minorHAnsi" w:cstheme="minorHAnsi"/>
        </w:rPr>
      </w:pPr>
      <w:r w:rsidRPr="00340873">
        <w:rPr>
          <w:rFonts w:asciiTheme="minorHAnsi" w:hAnsiTheme="minorHAnsi" w:cstheme="minorHAnsi"/>
        </w:rPr>
        <w:t>Mazowiecki Wojewódzki Inspektor Inspekcji Handlowej ustalił i stwierdził</w:t>
      </w:r>
      <w:r w:rsidR="001B0B52" w:rsidRPr="00340873">
        <w:rPr>
          <w:rFonts w:asciiTheme="minorHAnsi" w:hAnsiTheme="minorHAnsi" w:cstheme="minorHAnsi"/>
        </w:rPr>
        <w:t xml:space="preserve"> co </w:t>
      </w:r>
      <w:r w:rsidR="00A07D5D" w:rsidRPr="00340873">
        <w:rPr>
          <w:rFonts w:asciiTheme="minorHAnsi" w:hAnsiTheme="minorHAnsi" w:cstheme="minorHAnsi"/>
        </w:rPr>
        <w:t>następuje</w:t>
      </w:r>
      <w:r w:rsidR="001B0B52" w:rsidRPr="00340873">
        <w:rPr>
          <w:rFonts w:asciiTheme="minorHAnsi" w:hAnsiTheme="minorHAnsi" w:cstheme="minorHAnsi"/>
        </w:rPr>
        <w:t>.</w:t>
      </w:r>
    </w:p>
    <w:p w14:paraId="330653BE" w14:textId="6F49B058" w:rsidR="00AA1560" w:rsidRPr="00340873" w:rsidRDefault="00AA1560" w:rsidP="00340873">
      <w:pPr>
        <w:spacing w:before="120" w:after="120" w:line="336" w:lineRule="auto"/>
        <w:rPr>
          <w:rFonts w:asciiTheme="minorHAnsi" w:hAnsiTheme="minorHAnsi" w:cstheme="minorHAnsi"/>
        </w:rPr>
      </w:pPr>
      <w:r w:rsidRPr="00340873">
        <w:rPr>
          <w:rFonts w:asciiTheme="minorHAnsi" w:hAnsiTheme="minorHAnsi" w:cstheme="minorHAnsi"/>
        </w:rPr>
        <w:t xml:space="preserve">W myśl art. 40a pkt 3 ww. ustawy administracyjnej karze pieniężnej podlega ten, kto wbrew przepisowi </w:t>
      </w:r>
      <w:r w:rsidRPr="00340873">
        <w:rPr>
          <w:rFonts w:asciiTheme="minorHAnsi" w:hAnsiTheme="minorHAnsi" w:cstheme="minorHAnsi"/>
        </w:rPr>
        <w:br/>
        <w:t xml:space="preserve">art. 3b ust. 3 nie zapewnia dostępności opakowań alternatywnych do produktów jednorazowego użytku </w:t>
      </w:r>
      <w:r w:rsidRPr="00340873">
        <w:rPr>
          <w:rFonts w:asciiTheme="minorHAnsi" w:hAnsiTheme="minorHAnsi" w:cstheme="minorHAnsi"/>
        </w:rPr>
        <w:br/>
        <w:t>z tworzyw sztucznych wymienionych w załączniku nr 6 do ustawy będących opakowaniami, wytworzonych z materiałów innych niż tworzywa sztuczne, w tym innych niż tworzywa sztuczne ulegające biodegradacji, lub dostępności opakowań wielokrotnego użytku. Art. 3b ust. 1 stanowi, że przedsiębiorca prowadzący jednostkę handlu detalicznego, jednostkę handlu hurtowego lub jednostkę gastronomiczną, w których</w:t>
      </w:r>
      <w:r w:rsidR="00F86254" w:rsidRPr="00340873">
        <w:rPr>
          <w:rFonts w:asciiTheme="minorHAnsi" w:hAnsiTheme="minorHAnsi" w:cstheme="minorHAnsi"/>
        </w:rPr>
        <w:br/>
      </w:r>
      <w:r w:rsidRPr="00340873">
        <w:rPr>
          <w:rFonts w:asciiTheme="minorHAnsi" w:hAnsiTheme="minorHAnsi" w:cstheme="minorHAnsi"/>
        </w:rPr>
        <w:t>są oferowane produkty jednorazowego użytku z tworzyw sztucznych wymienione w załączniku nr 6</w:t>
      </w:r>
      <w:r w:rsidR="00F86254" w:rsidRPr="00340873">
        <w:rPr>
          <w:rFonts w:asciiTheme="minorHAnsi" w:hAnsiTheme="minorHAnsi" w:cstheme="minorHAnsi"/>
        </w:rPr>
        <w:br/>
      </w:r>
      <w:r w:rsidRPr="00340873">
        <w:rPr>
          <w:rFonts w:asciiTheme="minorHAnsi" w:hAnsiTheme="minorHAnsi" w:cstheme="minorHAnsi"/>
        </w:rPr>
        <w:t>do ustawy będące opakowaniami lub napoje lub żywność pakowane przez tego przedsiębiorcę w te produkty, jest obowiązany do pobrania opłaty od użytkownika końcowego nabywającego te produkty lub napoje</w:t>
      </w:r>
      <w:r w:rsidR="00F86254" w:rsidRPr="00340873">
        <w:rPr>
          <w:rFonts w:asciiTheme="minorHAnsi" w:hAnsiTheme="minorHAnsi" w:cstheme="minorHAnsi"/>
        </w:rPr>
        <w:t xml:space="preserve"> </w:t>
      </w:r>
      <w:r w:rsidRPr="00340873">
        <w:rPr>
          <w:rFonts w:asciiTheme="minorHAnsi" w:hAnsiTheme="minorHAnsi" w:cstheme="minorHAnsi"/>
        </w:rPr>
        <w:t>lub żywność w tych produktach, zwanej dalej "opłatą”. Natomiast zgodnie z art. 3b ust. 3 przedsiębiorca,</w:t>
      </w:r>
      <w:r w:rsidR="00F86254" w:rsidRPr="00340873">
        <w:rPr>
          <w:rFonts w:asciiTheme="minorHAnsi" w:hAnsiTheme="minorHAnsi" w:cstheme="minorHAnsi"/>
        </w:rPr>
        <w:t xml:space="preserve"> </w:t>
      </w:r>
      <w:r w:rsidRPr="00340873">
        <w:rPr>
          <w:rFonts w:asciiTheme="minorHAnsi" w:hAnsiTheme="minorHAnsi" w:cstheme="minorHAnsi"/>
        </w:rPr>
        <w:t>o którym mowa w ust. 1, jest obowiązany do zapewnienia dostępności opakowań alternatywnych</w:t>
      </w:r>
      <w:r w:rsidR="00F86254" w:rsidRPr="00340873">
        <w:rPr>
          <w:rFonts w:asciiTheme="minorHAnsi" w:hAnsiTheme="minorHAnsi" w:cstheme="minorHAnsi"/>
        </w:rPr>
        <w:t xml:space="preserve"> </w:t>
      </w:r>
      <w:r w:rsidRPr="00340873">
        <w:rPr>
          <w:rFonts w:asciiTheme="minorHAnsi" w:hAnsiTheme="minorHAnsi" w:cstheme="minorHAnsi"/>
        </w:rPr>
        <w:t>do produktów jednorazowego użytku z tworzyw sztucznych wymienionych w załączniku nr 6 do ustawy będących opakowaniami, wytworzonych z materiałów innych niż tworzywa sztuczne, w tym innych niż tworzywa sztuczne ulegające biodegradacji, lub dostępności opakowań wielokrotnego użytku.</w:t>
      </w:r>
    </w:p>
    <w:p w14:paraId="346C3560" w14:textId="77777777" w:rsidR="00AA1560" w:rsidRPr="00340873" w:rsidRDefault="00AA1560" w:rsidP="00340873">
      <w:pPr>
        <w:spacing w:line="336" w:lineRule="auto"/>
        <w:rPr>
          <w:rFonts w:asciiTheme="minorHAnsi" w:hAnsiTheme="minorHAnsi" w:cstheme="minorHAnsi"/>
        </w:rPr>
      </w:pPr>
      <w:r w:rsidRPr="00340873">
        <w:rPr>
          <w:rFonts w:asciiTheme="minorHAnsi" w:hAnsiTheme="minorHAnsi" w:cstheme="minorHAnsi"/>
        </w:rPr>
        <w:t xml:space="preserve">Załącznik 6 ww. ustawy do produktów jednorazowego użytku z tworzyw sztucznych podlegających zmniejszaniu stosowania zalicza: </w:t>
      </w:r>
    </w:p>
    <w:p w14:paraId="36487553" w14:textId="77777777" w:rsidR="00AA1560" w:rsidRPr="00340873" w:rsidRDefault="00AA1560" w:rsidP="00340873">
      <w:pPr>
        <w:spacing w:line="336" w:lineRule="auto"/>
        <w:rPr>
          <w:rFonts w:asciiTheme="minorHAnsi" w:hAnsiTheme="minorHAnsi" w:cstheme="minorHAnsi"/>
        </w:rPr>
      </w:pPr>
      <w:r w:rsidRPr="00340873">
        <w:rPr>
          <w:rFonts w:asciiTheme="minorHAnsi" w:hAnsiTheme="minorHAnsi" w:cstheme="minorHAnsi"/>
        </w:rPr>
        <w:t xml:space="preserve">1) kubki na napoje, w tym ich pokrywki i wieczka; </w:t>
      </w:r>
    </w:p>
    <w:p w14:paraId="14C9B5A4" w14:textId="77777777" w:rsidR="00AA1560" w:rsidRPr="00340873" w:rsidRDefault="00AA1560" w:rsidP="00340873">
      <w:pPr>
        <w:spacing w:line="336" w:lineRule="auto"/>
        <w:rPr>
          <w:rFonts w:asciiTheme="minorHAnsi" w:hAnsiTheme="minorHAnsi" w:cstheme="minorHAnsi"/>
        </w:rPr>
      </w:pPr>
      <w:r w:rsidRPr="00340873">
        <w:rPr>
          <w:rFonts w:asciiTheme="minorHAnsi" w:hAnsiTheme="minorHAnsi" w:cstheme="minorHAnsi"/>
        </w:rPr>
        <w:t xml:space="preserve">2) pojemniki na żywność, w tym pojemniki takie jak pudełka, z pokrywką lub bez, stosowane w celu umieszczania w nich żywności, która jest: </w:t>
      </w:r>
    </w:p>
    <w:p w14:paraId="194A08CE" w14:textId="77777777" w:rsidR="00AA1560" w:rsidRPr="00340873" w:rsidRDefault="00AA1560" w:rsidP="00340873">
      <w:pPr>
        <w:spacing w:line="336" w:lineRule="auto"/>
        <w:rPr>
          <w:rFonts w:asciiTheme="minorHAnsi" w:hAnsiTheme="minorHAnsi" w:cstheme="minorHAnsi"/>
        </w:rPr>
      </w:pPr>
      <w:r w:rsidRPr="00340873">
        <w:rPr>
          <w:rFonts w:asciiTheme="minorHAnsi" w:hAnsiTheme="minorHAnsi" w:cstheme="minorHAnsi"/>
        </w:rPr>
        <w:t xml:space="preserve">a) przeznaczona do bezpośredniego spożycia, na miejscu lub na wynos, </w:t>
      </w:r>
    </w:p>
    <w:p w14:paraId="48409177" w14:textId="77777777" w:rsidR="00AA1560" w:rsidRPr="00340873" w:rsidRDefault="00AA1560" w:rsidP="00340873">
      <w:pPr>
        <w:spacing w:line="336" w:lineRule="auto"/>
        <w:rPr>
          <w:rFonts w:asciiTheme="minorHAnsi" w:hAnsiTheme="minorHAnsi" w:cstheme="minorHAnsi"/>
        </w:rPr>
      </w:pPr>
      <w:r w:rsidRPr="00340873">
        <w:rPr>
          <w:rFonts w:asciiTheme="minorHAnsi" w:hAnsiTheme="minorHAnsi" w:cstheme="minorHAnsi"/>
        </w:rPr>
        <w:t xml:space="preserve">b) zazwyczaj spożywana bezpośrednio z pojemnika oraz </w:t>
      </w:r>
    </w:p>
    <w:p w14:paraId="3AB64DD1" w14:textId="701958C5" w:rsidR="00AA1560" w:rsidRPr="00340873" w:rsidRDefault="00AA1560" w:rsidP="00340873">
      <w:pPr>
        <w:spacing w:line="336" w:lineRule="auto"/>
        <w:rPr>
          <w:rFonts w:asciiTheme="minorHAnsi" w:hAnsiTheme="minorHAnsi" w:cstheme="minorHAnsi"/>
        </w:rPr>
      </w:pPr>
      <w:r w:rsidRPr="00340873">
        <w:rPr>
          <w:rFonts w:asciiTheme="minorHAnsi" w:hAnsiTheme="minorHAnsi" w:cstheme="minorHAnsi"/>
        </w:rPr>
        <w:lastRenderedPageBreak/>
        <w:t>c) gotowa do spożycia bez dalszej obróbki, takiej jak przyrządzanie, gotowanie czy podgrzewanie - w tym pojemniki na żywność typu fast food lub na inne posiłki gotowe do bezpośredniego spożycia, z wyjątkiem pojemników na napoje, talerzy oraz paczek i owijek zawierających żywność.</w:t>
      </w:r>
    </w:p>
    <w:p w14:paraId="2A0AEDF8" w14:textId="2593E16D" w:rsidR="00AA1560" w:rsidRPr="00340873" w:rsidRDefault="00AA1560" w:rsidP="00340873">
      <w:pPr>
        <w:spacing w:before="120" w:after="120" w:line="336" w:lineRule="auto"/>
        <w:rPr>
          <w:rFonts w:asciiTheme="minorHAnsi" w:hAnsiTheme="minorHAnsi" w:cstheme="minorHAnsi"/>
        </w:rPr>
      </w:pPr>
      <w:r w:rsidRPr="00340873">
        <w:rPr>
          <w:rFonts w:asciiTheme="minorHAnsi" w:hAnsiTheme="minorHAnsi" w:cstheme="minorHAnsi"/>
        </w:rPr>
        <w:t xml:space="preserve">Mając na uwadze powyższe należy stwierdzić, iż kontrolowany przedsiębiorca </w:t>
      </w:r>
      <w:r w:rsidR="002B1741" w:rsidRPr="00340873">
        <w:rPr>
          <w:rFonts w:asciiTheme="minorHAnsi" w:hAnsiTheme="minorHAnsi" w:cstheme="minorHAnsi"/>
        </w:rPr>
        <w:t>Edyta Gut</w:t>
      </w:r>
      <w:r w:rsidR="00440514" w:rsidRPr="00340873">
        <w:rPr>
          <w:rFonts w:asciiTheme="minorHAnsi" w:hAnsiTheme="minorHAnsi" w:cstheme="minorHAnsi"/>
        </w:rPr>
        <w:t xml:space="preserve"> prowadząca działalność gospodarczą pod firmą: </w:t>
      </w:r>
      <w:r w:rsidR="002B1741" w:rsidRPr="00340873">
        <w:rPr>
          <w:rFonts w:asciiTheme="minorHAnsi" w:hAnsiTheme="minorHAnsi" w:cstheme="minorHAnsi"/>
        </w:rPr>
        <w:t>EDYTA GUT BAR "POD LASEM"</w:t>
      </w:r>
      <w:r w:rsidR="00440514" w:rsidRPr="00340873">
        <w:rPr>
          <w:rFonts w:asciiTheme="minorHAnsi" w:hAnsiTheme="minorHAnsi" w:cstheme="minorHAnsi"/>
        </w:rPr>
        <w:t xml:space="preserve"> </w:t>
      </w:r>
      <w:r w:rsidRPr="00340873">
        <w:rPr>
          <w:rFonts w:asciiTheme="minorHAnsi" w:hAnsiTheme="minorHAnsi" w:cstheme="minorHAnsi"/>
        </w:rPr>
        <w:t>poprzez niezapewnienie w ww. lokalu gastronomicznym dostępności opakowań alternatywnych do opakowań jednorazowego użytku z tworzyw sztucznych wymienionych w załączniku nr 6 do ww. ustawy</w:t>
      </w:r>
      <w:r w:rsidR="00EC32AB" w:rsidRPr="00340873">
        <w:rPr>
          <w:rFonts w:asciiTheme="minorHAnsi" w:hAnsiTheme="minorHAnsi" w:cstheme="minorHAnsi"/>
        </w:rPr>
        <w:t xml:space="preserve"> będących opakowaniami, wytworzonych z materiałów innych niż tworzywa sztuczne, w tym innych niż tworzywa sztuczne ulegające biodegradacji</w:t>
      </w:r>
      <w:r w:rsidR="0081634F" w:rsidRPr="00340873">
        <w:rPr>
          <w:rFonts w:asciiTheme="minorHAnsi" w:hAnsiTheme="minorHAnsi" w:cstheme="minorHAnsi"/>
        </w:rPr>
        <w:t xml:space="preserve"> ani dostępności opakowań wielokrotnego użytku,</w:t>
      </w:r>
      <w:r w:rsidRPr="00340873">
        <w:rPr>
          <w:rFonts w:asciiTheme="minorHAnsi" w:hAnsiTheme="minorHAnsi" w:cstheme="minorHAnsi"/>
        </w:rPr>
        <w:t xml:space="preserve"> nie wykonał</w:t>
      </w:r>
      <w:r w:rsidR="00440514" w:rsidRPr="00340873">
        <w:rPr>
          <w:rFonts w:asciiTheme="minorHAnsi" w:hAnsiTheme="minorHAnsi" w:cstheme="minorHAnsi"/>
        </w:rPr>
        <w:t>a</w:t>
      </w:r>
      <w:r w:rsidRPr="00340873">
        <w:rPr>
          <w:rFonts w:asciiTheme="minorHAnsi" w:hAnsiTheme="minorHAnsi" w:cstheme="minorHAnsi"/>
        </w:rPr>
        <w:t xml:space="preserve"> obowiązku określonego w art. 3b ust. 3 ustawy.</w:t>
      </w:r>
    </w:p>
    <w:p w14:paraId="47DBC083" w14:textId="77777777" w:rsidR="00AA1560" w:rsidRPr="00340873" w:rsidRDefault="00AA1560" w:rsidP="00340873">
      <w:pPr>
        <w:spacing w:before="120" w:after="120" w:line="336" w:lineRule="auto"/>
        <w:rPr>
          <w:rFonts w:asciiTheme="minorHAnsi" w:hAnsiTheme="minorHAnsi" w:cstheme="minorHAnsi"/>
        </w:rPr>
      </w:pPr>
      <w:r w:rsidRPr="00340873">
        <w:rPr>
          <w:rFonts w:asciiTheme="minorHAnsi" w:hAnsiTheme="minorHAnsi" w:cstheme="minorHAnsi"/>
        </w:rPr>
        <w:t>Na podstawie art. 40b ust. 2 ww. ustawy, karę pieniężną za czyny, o których mowa w art. 40a pkt 3, wymierza, w drodze decyzji, właściwy wojewódzki inspektor Inspekcji Handlowej.</w:t>
      </w:r>
    </w:p>
    <w:p w14:paraId="7FB48A30" w14:textId="51E57ADF" w:rsidR="00AA1560" w:rsidRPr="00340873" w:rsidRDefault="00AA1560" w:rsidP="00340873">
      <w:pPr>
        <w:spacing w:before="120" w:after="120" w:line="336" w:lineRule="auto"/>
        <w:rPr>
          <w:rFonts w:asciiTheme="minorHAnsi" w:hAnsiTheme="minorHAnsi" w:cstheme="minorHAnsi"/>
        </w:rPr>
      </w:pPr>
      <w:r w:rsidRPr="00340873">
        <w:rPr>
          <w:rFonts w:asciiTheme="minorHAnsi" w:hAnsiTheme="minorHAnsi" w:cstheme="minorHAnsi"/>
        </w:rPr>
        <w:t xml:space="preserve">Zgodnie z art. 40b ust. 1 pkt 1 ustawy z dnia 11 maja 2001 r. o obowiązkach przedsiębiorców w zakresie gospodarowania niektórymi odpadami oraz o opłacie produktowej, kary pieniężne, w przypadkach, </w:t>
      </w:r>
      <w:r w:rsidR="00045E21" w:rsidRPr="00340873">
        <w:rPr>
          <w:rFonts w:asciiTheme="minorHAnsi" w:hAnsiTheme="minorHAnsi" w:cstheme="minorHAnsi"/>
        </w:rPr>
        <w:br/>
      </w:r>
      <w:r w:rsidRPr="00340873">
        <w:rPr>
          <w:rFonts w:asciiTheme="minorHAnsi" w:hAnsiTheme="minorHAnsi" w:cstheme="minorHAnsi"/>
        </w:rPr>
        <w:t>o których mowa w art. 40a pkt 1-6 wynoszą od 500 zł do 20 000 zł.</w:t>
      </w:r>
    </w:p>
    <w:p w14:paraId="13B38B00" w14:textId="02E97C8D" w:rsidR="00AA1560" w:rsidRPr="00340873" w:rsidRDefault="00AA1560" w:rsidP="00340873">
      <w:pPr>
        <w:spacing w:before="120" w:after="120" w:line="336" w:lineRule="auto"/>
        <w:rPr>
          <w:rFonts w:asciiTheme="minorHAnsi" w:hAnsiTheme="minorHAnsi" w:cstheme="minorHAnsi"/>
        </w:rPr>
      </w:pPr>
      <w:r w:rsidRPr="00340873">
        <w:rPr>
          <w:rFonts w:asciiTheme="minorHAnsi" w:hAnsiTheme="minorHAnsi" w:cstheme="minorHAnsi"/>
        </w:rPr>
        <w:t xml:space="preserve">W związku z powyższym, pismem z </w:t>
      </w:r>
      <w:r w:rsidR="002B1741" w:rsidRPr="00340873">
        <w:rPr>
          <w:rFonts w:asciiTheme="minorHAnsi" w:hAnsiTheme="minorHAnsi" w:cstheme="minorHAnsi"/>
        </w:rPr>
        <w:t>03</w:t>
      </w:r>
      <w:r w:rsidRPr="00340873">
        <w:rPr>
          <w:rFonts w:asciiTheme="minorHAnsi" w:hAnsiTheme="minorHAnsi" w:cstheme="minorHAnsi"/>
        </w:rPr>
        <w:t>.</w:t>
      </w:r>
      <w:r w:rsidR="00F86254" w:rsidRPr="00340873">
        <w:rPr>
          <w:rFonts w:asciiTheme="minorHAnsi" w:hAnsiTheme="minorHAnsi" w:cstheme="minorHAnsi"/>
        </w:rPr>
        <w:t>1</w:t>
      </w:r>
      <w:r w:rsidR="002B1741" w:rsidRPr="00340873">
        <w:rPr>
          <w:rFonts w:asciiTheme="minorHAnsi" w:hAnsiTheme="minorHAnsi" w:cstheme="minorHAnsi"/>
        </w:rPr>
        <w:t>2</w:t>
      </w:r>
      <w:r w:rsidRPr="00340873">
        <w:rPr>
          <w:rFonts w:asciiTheme="minorHAnsi" w:hAnsiTheme="minorHAnsi" w:cstheme="minorHAnsi"/>
        </w:rPr>
        <w:t>.202</w:t>
      </w:r>
      <w:r w:rsidR="00126775" w:rsidRPr="00340873">
        <w:rPr>
          <w:rFonts w:asciiTheme="minorHAnsi" w:hAnsiTheme="minorHAnsi" w:cstheme="minorHAnsi"/>
        </w:rPr>
        <w:t>5</w:t>
      </w:r>
      <w:r w:rsidRPr="00340873">
        <w:rPr>
          <w:rFonts w:asciiTheme="minorHAnsi" w:hAnsiTheme="minorHAnsi" w:cstheme="minorHAnsi"/>
        </w:rPr>
        <w:t xml:space="preserve"> r. Mazowiecki Wojewódzki Inspektor Inspekcji Handlowej działając na podstawie art. 61 § 1 i § 4 kpa, zawiadomił przedsiębiorcę o wszczęciu z urzędu postępowania administracyjnego w przedmiocie wymierzenia kary pieniężnej</w:t>
      </w:r>
      <w:r w:rsidR="00EA3EDC" w:rsidRPr="00340873">
        <w:rPr>
          <w:rFonts w:asciiTheme="minorHAnsi" w:hAnsiTheme="minorHAnsi" w:cstheme="minorHAnsi"/>
        </w:rPr>
        <w:t xml:space="preserve"> z art. 40a pkt 3</w:t>
      </w:r>
      <w:r w:rsidR="00045E21" w:rsidRPr="00340873">
        <w:rPr>
          <w:rFonts w:asciiTheme="minorHAnsi" w:hAnsiTheme="minorHAnsi" w:cstheme="minorHAnsi"/>
        </w:rPr>
        <w:t xml:space="preserve"> ustawy z dnia 11 maja 2001r. o obowiązkach przedsiębiorców w zakresie gospodarowania niektórymi odpadami oraz o opłacie produktowej, z tytułu niewykonania obowiązku wynikającego z art. 3b ust. 3 ww. ustawy. </w:t>
      </w:r>
      <w:r w:rsidRPr="00340873">
        <w:rPr>
          <w:rFonts w:asciiTheme="minorHAnsi" w:hAnsiTheme="minorHAnsi" w:cstheme="minorHAnsi"/>
        </w:rPr>
        <w:t>W zawiadomieniu stronę pouczono o przysługującym jej prawie wypowiedzenia się, co do zebranych dowodów i materiałów.</w:t>
      </w:r>
      <w:r w:rsidR="0070613F" w:rsidRPr="00340873">
        <w:rPr>
          <w:rFonts w:asciiTheme="minorHAnsi" w:hAnsiTheme="minorHAnsi" w:cstheme="minorHAnsi"/>
        </w:rPr>
        <w:t xml:space="preserve"> </w:t>
      </w:r>
    </w:p>
    <w:p w14:paraId="275B20A3" w14:textId="1EA55525" w:rsidR="002B1741" w:rsidRPr="00340873" w:rsidRDefault="002B1741" w:rsidP="00340873">
      <w:pPr>
        <w:spacing w:before="120" w:after="120" w:line="336" w:lineRule="auto"/>
        <w:rPr>
          <w:rFonts w:asciiTheme="minorHAnsi" w:hAnsiTheme="minorHAnsi" w:cstheme="minorHAnsi"/>
        </w:rPr>
      </w:pPr>
      <w:r w:rsidRPr="00340873">
        <w:rPr>
          <w:rFonts w:asciiTheme="minorHAnsi" w:hAnsiTheme="minorHAnsi" w:cstheme="minorHAnsi"/>
        </w:rPr>
        <w:t>W toku postępowania administracyjnego strona przekazała pismo w sprawie zawierające wniosek o umorzenie postępowania. Jej zdaniem za powyższym wnioskiem przemawia epizodyczny charakter naruszenia, niecelowość działania prowadzącego do jego powstania, podjęcie działań naprawczych, oraz fakt, że było to pierwsze naruszenie. Następnie poinformowała, że stara się uczynić wszystko aby nie doszło do powstania naruszenia. Strona załączyła do powyższego pisma skan faktury.</w:t>
      </w:r>
    </w:p>
    <w:p w14:paraId="0F474E21" w14:textId="62F9D060" w:rsidR="002B1741" w:rsidRPr="00340873" w:rsidRDefault="002B1741" w:rsidP="00340873">
      <w:pPr>
        <w:spacing w:before="120" w:after="120" w:line="336" w:lineRule="auto"/>
        <w:rPr>
          <w:rFonts w:asciiTheme="minorHAnsi" w:hAnsiTheme="minorHAnsi" w:cstheme="minorHAnsi"/>
        </w:rPr>
      </w:pPr>
      <w:r w:rsidRPr="00340873">
        <w:rPr>
          <w:rFonts w:asciiTheme="minorHAnsi" w:hAnsiTheme="minorHAnsi" w:cstheme="minorHAnsi"/>
        </w:rPr>
        <w:t xml:space="preserve">Mazowiecki Wojewódzki Inspektor Inspekcji Handlowej wziął pod uwagę wyjaśnienia strony i zauważa, że odpowiedzialność wynikająca z popełnienia deliktu administracyjnego ma charakter obiektywny. Okoliczności towarzyszące naruszeniu prawa, zwłaszcza takie jak nieumyślne powstanie naruszenia, podjęcie działań naprawczych, zapewnienia o zapobieganiu powstawaniu naruszeń, epizodyczny charakter naruszenia, oraz fakt, że było to pierwsze naruszenie nie mają wpływu na prowadzenie postępowania administracyjnego, przypisanie odpowiedzialności za </w:t>
      </w:r>
      <w:r w:rsidRPr="00340873">
        <w:rPr>
          <w:rFonts w:asciiTheme="minorHAnsi" w:hAnsiTheme="minorHAnsi" w:cstheme="minorHAnsi"/>
        </w:rPr>
        <w:lastRenderedPageBreak/>
        <w:t xml:space="preserve">niedopełnienie obowiązku i w rezultacie nałożenie administracyjnej kary pieniężnej. </w:t>
      </w:r>
      <w:r w:rsidR="00574A4C" w:rsidRPr="00340873">
        <w:rPr>
          <w:rFonts w:asciiTheme="minorHAnsi" w:hAnsiTheme="minorHAnsi" w:cstheme="minorHAnsi"/>
        </w:rPr>
        <w:t>Ponadto o</w:t>
      </w:r>
      <w:r w:rsidRPr="00340873">
        <w:rPr>
          <w:rFonts w:asciiTheme="minorHAnsi" w:hAnsiTheme="minorHAnsi" w:cstheme="minorHAnsi"/>
        </w:rPr>
        <w:t xml:space="preserve">koliczności te nie przemawiają za umorzeniem przedmiotowego postępowania, ponieważ nie wskazują one, że strona dochowała należytej staranności i uczyniła wszystko, czego można od niej rozsądnie oczekiwać, aby do naruszenia nie doszło. Nie wskazują one również na to, że strona nie miała żadnego wpływu na powstanie naruszenia, a naruszenie to nastąpiło wskutek zdarzeń i okoliczności, których strona nie mogła przewidzieć. Podkreślić należy, że strona jest przedsiębiorcą, który jako profesjonalny uczestnik obrotu powinien mieć świadomość obowiązujących przepisów prawa w zakresie prowadzonej przez niego działalności i tak ją zorganizować, aby sprostać ich wymaganiom. </w:t>
      </w:r>
      <w:r w:rsidRPr="00340873">
        <w:rPr>
          <w:rFonts w:asciiTheme="minorHAnsi" w:hAnsiTheme="minorHAnsi" w:cstheme="minorHAnsi"/>
        </w:rPr>
        <w:br/>
        <w:t>W związku z powyższym organ nie zauważa podstaw do umorzenia przedmiotowego postępowania na podstawie art. 40b ust. 5 ww. ustawy. Mazowiecki Wojewódzki Inspektor Inspekcji Handlowej nie dostrzega również podstaw do umorzenia uregulowanego w art. 105 kpa, gdyż postępowanie to nie stało się bezprzedmiotowe ani w całości ani w części. Wynika to z tego, iż w protokole kontroli bezsprzecznie zostało stwierdzone naruszenie, a ustalenia te nie były kwestionowane przez kontrolowanego przedsiębiorcę. Ponadto przedmiotowe postępowanie zostało wszczęte z urzędu, nie zaś na wniosek strony. Niemniej okoliczności naprawienia nieprawidłowości przez przedsiębiorcę oraz fakt, że było to jego pierwsze naruszenie zostały wzięte pod uwagę przy wymiarze administracyjnej kary pieniężnej.</w:t>
      </w:r>
    </w:p>
    <w:p w14:paraId="1AB6CDF0" w14:textId="3661DE79" w:rsidR="00045E21" w:rsidRPr="00340873" w:rsidRDefault="00045E21" w:rsidP="00340873">
      <w:pPr>
        <w:spacing w:before="120" w:after="120" w:line="336" w:lineRule="auto"/>
        <w:rPr>
          <w:rFonts w:asciiTheme="minorHAnsi" w:hAnsiTheme="minorHAnsi" w:cstheme="minorHAnsi"/>
        </w:rPr>
      </w:pPr>
      <w:r w:rsidRPr="00340873">
        <w:rPr>
          <w:rFonts w:asciiTheme="minorHAnsi" w:hAnsiTheme="minorHAnsi" w:cstheme="minorHAnsi"/>
        </w:rPr>
        <w:t>Zgodnie z art. 40b ust. 4 ww. ustawy przy ustalaniu wysokości administracyjnej kary pieniężnej uwzględnia się stopień szkodliwości naruszenia, rodzaj, zakres i okres trwania naruszenia oraz dotychczasową działalność podmiotu.</w:t>
      </w:r>
    </w:p>
    <w:p w14:paraId="26E6D499" w14:textId="77777777" w:rsidR="00045E21" w:rsidRPr="00340873" w:rsidRDefault="00045E21" w:rsidP="00340873">
      <w:pPr>
        <w:spacing w:line="336" w:lineRule="auto"/>
        <w:rPr>
          <w:rFonts w:asciiTheme="minorHAnsi" w:hAnsiTheme="minorHAnsi" w:cstheme="minorHAnsi"/>
        </w:rPr>
      </w:pPr>
      <w:r w:rsidRPr="00340873">
        <w:rPr>
          <w:rFonts w:asciiTheme="minorHAnsi" w:hAnsiTheme="minorHAnsi" w:cstheme="minorHAnsi"/>
        </w:rPr>
        <w:t xml:space="preserve">Stopień szkodliwości naruszenia, rodzaj, zakres i okres trwania naruszenia </w:t>
      </w:r>
    </w:p>
    <w:p w14:paraId="134C25C8" w14:textId="77777777" w:rsidR="003506CC" w:rsidRPr="00340873" w:rsidRDefault="003506CC" w:rsidP="00340873">
      <w:pPr>
        <w:spacing w:line="336" w:lineRule="auto"/>
        <w:rPr>
          <w:rFonts w:asciiTheme="minorHAnsi" w:hAnsiTheme="minorHAnsi" w:cstheme="minorHAnsi"/>
        </w:rPr>
      </w:pPr>
      <w:r w:rsidRPr="00340873">
        <w:rPr>
          <w:rFonts w:asciiTheme="minorHAnsi" w:hAnsiTheme="minorHAnsi" w:cstheme="minorHAnsi"/>
        </w:rPr>
        <w:t>W toku kontroli stwierdzono, że strona w ww. jednostce gastronomicznej, prowadziła sprzedaż napoi lub żywności pakowanej w produkty jednorazowego użytku z tworzyw sztucznych wymienione w załączniku nr 6 do ww. ustawy tym samym, zgodnie z przepisami prawa, zobowiązana była spełniać wymagania ustawy.</w:t>
      </w:r>
    </w:p>
    <w:p w14:paraId="7BD97787" w14:textId="71F18F91" w:rsidR="003506CC" w:rsidRPr="00340873" w:rsidRDefault="003506CC" w:rsidP="00340873">
      <w:pPr>
        <w:spacing w:line="336" w:lineRule="auto"/>
        <w:rPr>
          <w:rFonts w:asciiTheme="minorHAnsi" w:hAnsiTheme="minorHAnsi" w:cstheme="minorHAnsi"/>
        </w:rPr>
      </w:pPr>
      <w:r w:rsidRPr="00340873">
        <w:rPr>
          <w:rFonts w:asciiTheme="minorHAnsi" w:hAnsiTheme="minorHAnsi" w:cstheme="minorHAnsi"/>
        </w:rPr>
        <w:t>Przepis art. 3b ust. 3 tejże ustawy stanowi, że przedsiębiorca, prowadzący jednostkę handlu detalicznego, jednostkę handlu hurtowego lub jednostkę gastronomiczną, w których są oferowane produkty jednorazowego użytku z tworzyw sztucznych wymienione w załączniku nr 6 do ustawy będące opakowaniami lub napoje lub żywność pakowane przez tego przedsiębiorcę w te produkty, jest obowiązany do zapewnienia dostępności opakowań alternatywnych do produktów jednorazowego użytku z tworzyw sztucznych wymienionych w załączniku nr 6 do ustawy będących opakowaniami, wytworzonych z materiałów innych niż tworzywa sztuczne, w tym innych niż tworzywa sztuczne ulegające biodegradacji, lub dostępności opakowań wielokrotnego użytku.</w:t>
      </w:r>
    </w:p>
    <w:p w14:paraId="60CB805C" w14:textId="77777777" w:rsidR="003506CC" w:rsidRPr="00340873" w:rsidRDefault="003506CC" w:rsidP="00340873">
      <w:pPr>
        <w:spacing w:line="336" w:lineRule="auto"/>
        <w:rPr>
          <w:rFonts w:asciiTheme="minorHAnsi" w:hAnsiTheme="minorHAnsi" w:cstheme="minorHAnsi"/>
        </w:rPr>
      </w:pPr>
      <w:r w:rsidRPr="00340873">
        <w:rPr>
          <w:rFonts w:asciiTheme="minorHAnsi" w:hAnsiTheme="minorHAnsi" w:cstheme="minorHAnsi"/>
        </w:rPr>
        <w:t xml:space="preserve">Niezapewnianie dostępności opakowań alternatywnych do ww. produktów jednorazowego użytku ani dostępności opakowań wielokrotnego użytku ma związek ze szkodliwością dla </w:t>
      </w:r>
      <w:r w:rsidRPr="00340873">
        <w:rPr>
          <w:rFonts w:asciiTheme="minorHAnsi" w:hAnsiTheme="minorHAnsi" w:cstheme="minorHAnsi"/>
        </w:rPr>
        <w:lastRenderedPageBreak/>
        <w:t>środowiska, albowiem ich zapewnianie jest jednym z celów wprowadzenia ograniczeń dotyczących stosowania wybranych produktów jednorazowego użytku z tworzyw sztucznych, w tym i wycofania niektórych produktów ze sprzedaży.</w:t>
      </w:r>
    </w:p>
    <w:p w14:paraId="049FF02F" w14:textId="5B1D9C58" w:rsidR="00440514" w:rsidRPr="00340873" w:rsidRDefault="003506CC" w:rsidP="00340873">
      <w:pPr>
        <w:spacing w:line="336" w:lineRule="auto"/>
        <w:rPr>
          <w:rFonts w:asciiTheme="minorHAnsi" w:hAnsiTheme="minorHAnsi" w:cstheme="minorHAnsi"/>
        </w:rPr>
      </w:pPr>
      <w:r w:rsidRPr="00340873">
        <w:rPr>
          <w:rFonts w:asciiTheme="minorHAnsi" w:hAnsiTheme="minorHAnsi" w:cstheme="minorHAnsi"/>
        </w:rPr>
        <w:t>Naruszenie prawa zostało stwierdzone 13.10.2025 r. W toku kontroli stwierdzono, że przedsiębiorca wyposażył ww. jednostkę gastronomiczną w opakowania alternatywne do produktów jednorazowego użytku z tworzyw sztucznych.</w:t>
      </w:r>
    </w:p>
    <w:p w14:paraId="7EA972C0" w14:textId="77777777" w:rsidR="00045E21" w:rsidRPr="00340873" w:rsidRDefault="00045E21" w:rsidP="00340873">
      <w:pPr>
        <w:spacing w:line="336" w:lineRule="auto"/>
        <w:rPr>
          <w:rFonts w:asciiTheme="minorHAnsi" w:hAnsiTheme="minorHAnsi" w:cstheme="minorHAnsi"/>
        </w:rPr>
      </w:pPr>
      <w:r w:rsidRPr="00340873">
        <w:rPr>
          <w:rFonts w:asciiTheme="minorHAnsi" w:hAnsiTheme="minorHAnsi" w:cstheme="minorHAnsi"/>
        </w:rPr>
        <w:t>Dotychczasowa działalność podmiotu</w:t>
      </w:r>
    </w:p>
    <w:p w14:paraId="2AF4671A" w14:textId="18865B67" w:rsidR="00A635A4" w:rsidRPr="00340873" w:rsidRDefault="003506CC" w:rsidP="00340873">
      <w:pPr>
        <w:spacing w:line="336" w:lineRule="auto"/>
        <w:rPr>
          <w:rFonts w:asciiTheme="minorHAnsi" w:hAnsiTheme="minorHAnsi" w:cstheme="minorHAnsi"/>
        </w:rPr>
      </w:pPr>
      <w:r w:rsidRPr="00340873">
        <w:rPr>
          <w:rFonts w:asciiTheme="minorHAnsi" w:hAnsiTheme="minorHAnsi" w:cstheme="minorHAnsi"/>
        </w:rPr>
        <w:t xml:space="preserve">W oparciu o dane z Centralnej Ewidencji i Informacji o Działalności Gospodarczej ustalono </w:t>
      </w:r>
      <w:r w:rsidRPr="00340873">
        <w:rPr>
          <w:rFonts w:asciiTheme="minorHAnsi" w:hAnsiTheme="minorHAnsi" w:cstheme="minorHAnsi"/>
        </w:rPr>
        <w:br/>
        <w:t xml:space="preserve">że przedsiębiorca rozpoczął wykonywanie działalności gospodarczej w dniu 01.12.2005 r. Mazowiecki Wojewódzki Inspektor Inspekcji Handlowej nie stwierdził wcześniejszych naruszeń przepisów ustawy </w:t>
      </w:r>
      <w:r w:rsidRPr="00340873">
        <w:rPr>
          <w:rFonts w:asciiTheme="minorHAnsi" w:hAnsiTheme="minorHAnsi" w:cstheme="minorHAnsi"/>
        </w:rPr>
        <w:br/>
        <w:t>o obowiązkach przedsiębiorców w zakresie gospodarowania niektórymi odpadami oraz o opłacie produktowej.</w:t>
      </w:r>
    </w:p>
    <w:p w14:paraId="59BC0A14" w14:textId="1CD0FB08" w:rsidR="00E642FB" w:rsidRPr="00340873" w:rsidRDefault="00126775" w:rsidP="00340873">
      <w:pPr>
        <w:spacing w:before="120" w:after="120" w:line="336" w:lineRule="auto"/>
        <w:rPr>
          <w:rFonts w:asciiTheme="minorHAnsi" w:hAnsiTheme="minorHAnsi" w:cstheme="minorHAnsi"/>
        </w:rPr>
      </w:pPr>
      <w:r w:rsidRPr="00340873">
        <w:rPr>
          <w:rFonts w:asciiTheme="minorHAnsi" w:hAnsiTheme="minorHAnsi" w:cstheme="minorHAnsi"/>
        </w:rPr>
        <w:t xml:space="preserve">Zgodnie z art. 40c ust. 1 </w:t>
      </w:r>
      <w:r w:rsidR="00CA3F6D" w:rsidRPr="00340873">
        <w:rPr>
          <w:rFonts w:asciiTheme="minorHAnsi" w:hAnsiTheme="minorHAnsi" w:cstheme="minorHAnsi"/>
        </w:rPr>
        <w:t>ustawy o</w:t>
      </w:r>
      <w:r w:rsidRPr="00340873">
        <w:rPr>
          <w:rFonts w:asciiTheme="minorHAnsi" w:hAnsiTheme="minorHAnsi" w:cstheme="minorHAnsi"/>
        </w:rPr>
        <w:t xml:space="preserve"> obowiązkach przedsiębiorców w zakresie </w:t>
      </w:r>
      <w:bookmarkStart w:id="0" w:name="_Hlk215215853"/>
      <w:r w:rsidRPr="00340873">
        <w:rPr>
          <w:rFonts w:asciiTheme="minorHAnsi" w:hAnsiTheme="minorHAnsi" w:cstheme="minorHAnsi"/>
        </w:rPr>
        <w:t>gospodarowania niektórymi odpadami oraz o opłacie produktowej</w:t>
      </w:r>
      <w:bookmarkEnd w:id="0"/>
      <w:r w:rsidRPr="00340873">
        <w:rPr>
          <w:rFonts w:asciiTheme="minorHAnsi" w:hAnsiTheme="minorHAnsi" w:cstheme="minorHAnsi"/>
        </w:rPr>
        <w:t>, do administracyjnych kar pieniężnych nie stosuje się przepisu</w:t>
      </w:r>
      <w:r w:rsidR="00D26A65" w:rsidRPr="00340873">
        <w:rPr>
          <w:rFonts w:asciiTheme="minorHAnsi" w:hAnsiTheme="minorHAnsi" w:cstheme="minorHAnsi"/>
        </w:rPr>
        <w:br/>
      </w:r>
      <w:r w:rsidRPr="00340873">
        <w:rPr>
          <w:rFonts w:asciiTheme="minorHAnsi" w:hAnsiTheme="minorHAnsi" w:cstheme="minorHAnsi"/>
        </w:rPr>
        <w:t>art. 189f ustawy z dnia 14 czerwca 1960 r. Kodeks postępowania administracyjnego</w:t>
      </w:r>
      <w:r w:rsidR="00CA3F6D" w:rsidRPr="00340873">
        <w:rPr>
          <w:rFonts w:asciiTheme="minorHAnsi" w:hAnsiTheme="minorHAnsi" w:cstheme="minorHAnsi"/>
        </w:rPr>
        <w:t>.</w:t>
      </w:r>
    </w:p>
    <w:p w14:paraId="14A030A2" w14:textId="0F8642AE" w:rsidR="00C26A40" w:rsidRPr="00340873" w:rsidRDefault="00A8740A" w:rsidP="00340873">
      <w:pPr>
        <w:spacing w:before="120" w:after="120" w:line="336" w:lineRule="auto"/>
        <w:rPr>
          <w:rFonts w:asciiTheme="minorHAnsi" w:hAnsiTheme="minorHAnsi" w:cstheme="minorHAnsi"/>
        </w:rPr>
      </w:pPr>
      <w:r w:rsidRPr="00340873">
        <w:rPr>
          <w:rFonts w:asciiTheme="minorHAnsi" w:hAnsiTheme="minorHAnsi" w:cstheme="minorHAnsi"/>
        </w:rPr>
        <w:t>Mazowiecki Wojewódzki Inspektor Inspekcji Handlowej informuje, że nie ma podstaw do zastosowania art. 40b ust. 5 ww. ustawy czyli umorzenia postępowania administracyjnego, gdyż podmiot podlegający ukaraniu tj. przedsiębiorca, nie przedstawił dowodów i okoliczności wskazujących, że dochował należytej staranności i uczynił wszystko, czego można od niego rozsądnie oczekiwać, aby do naruszenia nie doszło, lub że nie miał żadnego wpływu na powstanie naruszenia, a naruszenie to nastąpiło wskutek zdarzeń</w:t>
      </w:r>
      <w:r w:rsidR="00D26A65" w:rsidRPr="00340873">
        <w:rPr>
          <w:rFonts w:asciiTheme="minorHAnsi" w:hAnsiTheme="minorHAnsi" w:cstheme="minorHAnsi"/>
        </w:rPr>
        <w:br/>
      </w:r>
      <w:r w:rsidRPr="00340873">
        <w:rPr>
          <w:rFonts w:asciiTheme="minorHAnsi" w:hAnsiTheme="minorHAnsi" w:cstheme="minorHAnsi"/>
        </w:rPr>
        <w:t>i okoliczności, których podmiot nie mógł przewidzieć.</w:t>
      </w:r>
    </w:p>
    <w:p w14:paraId="16559C9C" w14:textId="586A3F7F" w:rsidR="00E642FB" w:rsidRPr="00340873" w:rsidRDefault="00E642FB" w:rsidP="00340873">
      <w:pPr>
        <w:spacing w:before="120" w:after="120" w:line="336" w:lineRule="auto"/>
        <w:rPr>
          <w:rFonts w:asciiTheme="minorHAnsi" w:hAnsiTheme="minorHAnsi" w:cstheme="minorHAnsi"/>
        </w:rPr>
      </w:pPr>
      <w:r w:rsidRPr="00340873">
        <w:rPr>
          <w:rFonts w:asciiTheme="minorHAnsi" w:hAnsiTheme="minorHAnsi" w:cstheme="minorHAnsi"/>
        </w:rPr>
        <w:t>Mając powyższe na uwadze, Mazowiecki Wojewódzki Inspektor Inspekcji Handlowej uznał,</w:t>
      </w:r>
      <w:r w:rsidR="007939B9" w:rsidRPr="00340873">
        <w:rPr>
          <w:rFonts w:asciiTheme="minorHAnsi" w:hAnsiTheme="minorHAnsi" w:cstheme="minorHAnsi"/>
        </w:rPr>
        <w:br/>
      </w:r>
      <w:r w:rsidRPr="00340873">
        <w:rPr>
          <w:rFonts w:asciiTheme="minorHAnsi" w:hAnsiTheme="minorHAnsi" w:cstheme="minorHAnsi"/>
        </w:rPr>
        <w:t xml:space="preserve">iż przedsiębiorcy </w:t>
      </w:r>
      <w:r w:rsidR="003506CC" w:rsidRPr="00340873">
        <w:rPr>
          <w:rFonts w:asciiTheme="minorHAnsi" w:hAnsiTheme="minorHAnsi" w:cstheme="minorHAnsi"/>
        </w:rPr>
        <w:t>Edycie Gut</w:t>
      </w:r>
      <w:r w:rsidR="00CA3F6D" w:rsidRPr="00340873">
        <w:rPr>
          <w:rFonts w:asciiTheme="minorHAnsi" w:hAnsiTheme="minorHAnsi" w:cstheme="minorHAnsi"/>
        </w:rPr>
        <w:t xml:space="preserve"> prowadzącej działalność gospodarczą pod firmą: </w:t>
      </w:r>
      <w:r w:rsidR="003506CC" w:rsidRPr="00340873">
        <w:rPr>
          <w:rFonts w:asciiTheme="minorHAnsi" w:hAnsiTheme="minorHAnsi" w:cstheme="minorHAnsi"/>
        </w:rPr>
        <w:t>EDYTA GUT BAR "POD LASEM"</w:t>
      </w:r>
      <w:r w:rsidR="00CA3F6D" w:rsidRPr="00340873">
        <w:rPr>
          <w:rFonts w:asciiTheme="minorHAnsi" w:hAnsiTheme="minorHAnsi" w:cstheme="minorHAnsi"/>
        </w:rPr>
        <w:t xml:space="preserve"> </w:t>
      </w:r>
      <w:r w:rsidRPr="00340873">
        <w:rPr>
          <w:rFonts w:asciiTheme="minorHAnsi" w:hAnsiTheme="minorHAnsi" w:cstheme="minorHAnsi"/>
        </w:rPr>
        <w:t>z tytułu niewykonania obowiązku określonego w art. 3b ust.3 ustawy z dnia 11 maja 2001 r. o obowiązkach przedsiębiorców w zakresie gospodarowania niektórymi odpadami oraz o opłacie produktowej, należy wymierzyć karę pieniężną przewidzianą w art. 40b ust. 1 pkt 1 ww. ustawy w wysokości 800 zł.</w:t>
      </w:r>
    </w:p>
    <w:p w14:paraId="21CBC82B" w14:textId="77777777" w:rsidR="00E642FB" w:rsidRPr="00340873" w:rsidRDefault="00E642FB" w:rsidP="00340873">
      <w:pPr>
        <w:spacing w:before="120" w:after="120" w:line="336" w:lineRule="auto"/>
        <w:rPr>
          <w:rFonts w:asciiTheme="minorHAnsi" w:hAnsiTheme="minorHAnsi" w:cstheme="minorHAnsi"/>
        </w:rPr>
      </w:pPr>
      <w:r w:rsidRPr="00340873">
        <w:rPr>
          <w:rFonts w:asciiTheme="minorHAnsi" w:hAnsiTheme="minorHAnsi" w:cstheme="minorHAnsi"/>
        </w:rPr>
        <w:t>W związku z powyższym Mazowiecki Wojewódzki Inspektor Inspekcji Handlowej orzekł jak w sentencji.</w:t>
      </w:r>
    </w:p>
    <w:p w14:paraId="21CAD8A3" w14:textId="40DCB308" w:rsidR="00E642FB" w:rsidRPr="00340873" w:rsidRDefault="00E642FB" w:rsidP="00340873">
      <w:pPr>
        <w:spacing w:before="120" w:after="120" w:line="336" w:lineRule="auto"/>
        <w:rPr>
          <w:rFonts w:asciiTheme="minorHAnsi" w:hAnsiTheme="minorHAnsi" w:cstheme="minorHAnsi"/>
        </w:rPr>
      </w:pPr>
      <w:r w:rsidRPr="00340873">
        <w:rPr>
          <w:rFonts w:asciiTheme="minorHAnsi" w:hAnsiTheme="minorHAnsi" w:cstheme="minorHAnsi"/>
        </w:rPr>
        <w:t>Na podstawie art. 40b ust. 6 ustawy z dnia 11 maja 2001 r.  o obowiązkach przedsiębiorców w zakresi</w:t>
      </w:r>
      <w:r w:rsidR="002B36A1" w:rsidRPr="00340873">
        <w:rPr>
          <w:rFonts w:asciiTheme="minorHAnsi" w:hAnsiTheme="minorHAnsi" w:cstheme="minorHAnsi"/>
        </w:rPr>
        <w:t>e gospodarowania niektórymi odpadami oraz o opłacie produktowej</w:t>
      </w:r>
      <w:r w:rsidRPr="00340873">
        <w:rPr>
          <w:rFonts w:asciiTheme="minorHAnsi" w:hAnsiTheme="minorHAnsi" w:cstheme="minorHAnsi"/>
        </w:rPr>
        <w:t xml:space="preserve">, karę pieniężną w kwocie 800 zł stanowiącą dochód budżetu państwa, strona powinna wpłacić na rachunek bankowy Wojewódzkiego Inspektoratu Inspekcji Handlowej w Warszawie: NBP O/O Warszawa </w:t>
      </w:r>
      <w:r w:rsidRPr="00340873">
        <w:rPr>
          <w:rFonts w:asciiTheme="minorHAnsi" w:hAnsiTheme="minorHAnsi" w:cstheme="minorHAnsi"/>
        </w:rPr>
        <w:lastRenderedPageBreak/>
        <w:t>Nr 59 1010 1010 0006 0622 3100 0000, w terminie 14 dni od dnia, w którym decyzja o wymierzeniu kary stała się ostateczna.</w:t>
      </w:r>
    </w:p>
    <w:p w14:paraId="7DE5B5D6" w14:textId="08DD8E18" w:rsidR="00E642FB" w:rsidRPr="00340873" w:rsidRDefault="00E642FB" w:rsidP="00340873">
      <w:pPr>
        <w:spacing w:before="120" w:after="120" w:line="336" w:lineRule="auto"/>
        <w:rPr>
          <w:rFonts w:asciiTheme="minorHAnsi" w:hAnsiTheme="minorHAnsi" w:cstheme="minorHAnsi"/>
        </w:rPr>
      </w:pPr>
      <w:r w:rsidRPr="00340873">
        <w:rPr>
          <w:rFonts w:asciiTheme="minorHAnsi" w:hAnsiTheme="minorHAnsi" w:cstheme="minorHAnsi"/>
        </w:rPr>
        <w:t xml:space="preserve">W myśl art. 40c ust. 2 ww. ustawy, do kar pieniężnych, w zakresie nieuregulowanym w ustawie, stosuje się odpowiednio przepisy działu III ustawy z dnia 29 sierpnia 1997 r. Ordynacja podatkowa </w:t>
      </w:r>
      <w:r w:rsidR="00F86254" w:rsidRPr="00340873">
        <w:rPr>
          <w:rFonts w:asciiTheme="minorHAnsi" w:hAnsiTheme="minorHAnsi" w:cstheme="minorHAnsi"/>
        </w:rPr>
        <w:t>(Dz.U. z 2025 r. poz. 111</w:t>
      </w:r>
      <w:r w:rsidR="003506CC" w:rsidRPr="00340873">
        <w:rPr>
          <w:rFonts w:asciiTheme="minorHAnsi" w:hAnsiTheme="minorHAnsi" w:cstheme="minorHAnsi"/>
        </w:rPr>
        <w:t>, ze zm.</w:t>
      </w:r>
      <w:r w:rsidR="00F86254" w:rsidRPr="00340873">
        <w:rPr>
          <w:rFonts w:asciiTheme="minorHAnsi" w:hAnsiTheme="minorHAnsi" w:cstheme="minorHAnsi"/>
        </w:rPr>
        <w:t>).</w:t>
      </w:r>
    </w:p>
    <w:p w14:paraId="623ABA91" w14:textId="3ABC1E12" w:rsidR="00E642FB" w:rsidRPr="00340873" w:rsidRDefault="00E642FB" w:rsidP="00340873">
      <w:pPr>
        <w:spacing w:before="120" w:after="120" w:line="336" w:lineRule="auto"/>
        <w:rPr>
          <w:rFonts w:asciiTheme="minorHAnsi" w:hAnsiTheme="minorHAnsi" w:cstheme="minorHAnsi"/>
        </w:rPr>
      </w:pPr>
      <w:r w:rsidRPr="00340873">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55B029A6" w:rsidR="00EE74BB" w:rsidRPr="00340873" w:rsidRDefault="00EE74BB" w:rsidP="00340873">
      <w:pPr>
        <w:spacing w:line="336" w:lineRule="auto"/>
        <w:rPr>
          <w:rFonts w:asciiTheme="minorHAnsi" w:hAnsiTheme="minorHAnsi" w:cstheme="minorHAnsi"/>
        </w:rPr>
      </w:pPr>
      <w:r w:rsidRPr="00340873">
        <w:rPr>
          <w:rFonts w:asciiTheme="minorHAnsi" w:hAnsiTheme="minorHAnsi" w:cstheme="minorHAnsi"/>
        </w:rPr>
        <w:t>Pouczenie:</w:t>
      </w:r>
    </w:p>
    <w:p w14:paraId="68E18AB2" w14:textId="6F527C26" w:rsidR="009173A2" w:rsidRPr="00340873" w:rsidRDefault="00126775" w:rsidP="00340873">
      <w:pPr>
        <w:spacing w:line="336" w:lineRule="auto"/>
        <w:rPr>
          <w:rFonts w:asciiTheme="minorHAnsi" w:hAnsiTheme="minorHAnsi" w:cstheme="minorHAnsi"/>
        </w:rPr>
      </w:pPr>
      <w:r w:rsidRPr="00340873">
        <w:rPr>
          <w:rFonts w:asciiTheme="minorHAnsi" w:hAnsiTheme="minorHAnsi" w:cstheme="minorHAnsi"/>
        </w:rPr>
        <w:t>Zgodnie z art. 5 ust. 2 ustawy z dnia 15 grudnia 2000 r. o Inspekcji Handlowej (Dz.U. z 2025 r. poz. 229)</w:t>
      </w:r>
      <w:r w:rsidRPr="00340873">
        <w:rPr>
          <w:rFonts w:asciiTheme="minorHAnsi" w:hAnsiTheme="minorHAnsi" w:cstheme="minorHAnsi"/>
        </w:rPr>
        <w:br/>
        <w:t>art. 127 § 1 i § 2 kpa oraz art. 129 § 1 i § 2 kpa, od niniejszej decyzji stronom postępowania służy prawo odwołania się do Prezesa Urzędu Ochrony Konkurencji i Konsumentów. Odwołanie wnosi się w terminie</w:t>
      </w:r>
      <w:r w:rsidRPr="00340873">
        <w:rPr>
          <w:rFonts w:asciiTheme="minorHAnsi" w:hAnsiTheme="minorHAnsi" w:cstheme="minorHAnsi"/>
        </w:rPr>
        <w:br/>
        <w:t>14 dni od dnia doręczenia decyzji, za pośrednictwem Mazowieckiego Wojewódzkiego Inspektora Inspekcji Handlowej, 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340873">
        <w:rPr>
          <w:rFonts w:asciiTheme="minorHAnsi" w:hAnsiTheme="minorHAnsi" w:cstheme="minorHAnsi"/>
        </w:rPr>
        <w:t>ePUAP</w:t>
      </w:r>
      <w:proofErr w:type="spellEnd"/>
      <w:r w:rsidRPr="00340873">
        <w:rPr>
          <w:rFonts w:asciiTheme="minorHAnsi" w:hAnsiTheme="minorHAnsi" w:cstheme="minorHAnsi"/>
        </w:rPr>
        <w:t>) Wojewódzkiego Inspektoratu Inspekcji Handlowej</w:t>
      </w:r>
      <w:r w:rsidR="00F86254" w:rsidRPr="00340873">
        <w:rPr>
          <w:rFonts w:asciiTheme="minorHAnsi" w:hAnsiTheme="minorHAnsi" w:cstheme="minorHAnsi"/>
        </w:rPr>
        <w:t xml:space="preserve"> w Warszawie</w:t>
      </w:r>
      <w:r w:rsidRPr="00340873">
        <w:rPr>
          <w:rFonts w:asciiTheme="minorHAnsi" w:hAnsiTheme="minorHAnsi" w:cstheme="minorHAnsi"/>
        </w:rPr>
        <w:t>. Odwołanie wniesione na adres poczty elektronicznej organu (email) pozostawia się bez rozpoznania.</w:t>
      </w:r>
    </w:p>
    <w:p w14:paraId="132C8CBC" w14:textId="77777777" w:rsidR="00627C05" w:rsidRPr="00340873" w:rsidRDefault="00627C05" w:rsidP="00340873">
      <w:pPr>
        <w:autoSpaceDE w:val="0"/>
        <w:autoSpaceDN w:val="0"/>
        <w:adjustRightInd w:val="0"/>
        <w:spacing w:before="480" w:line="336" w:lineRule="auto"/>
        <w:ind w:left="2829"/>
        <w:rPr>
          <w:rFonts w:asciiTheme="minorHAnsi" w:hAnsiTheme="minorHAnsi" w:cstheme="minorHAnsi"/>
        </w:rPr>
      </w:pPr>
      <w:r w:rsidRPr="00340873">
        <w:rPr>
          <w:rFonts w:asciiTheme="minorHAnsi" w:hAnsiTheme="minorHAnsi" w:cstheme="minorHAnsi"/>
        </w:rPr>
        <w:t>Z up. Mazowieckiego Wojewódzkiego Inspektora Inspekcji Handlowej</w:t>
      </w:r>
    </w:p>
    <w:p w14:paraId="2F1FBEEC" w14:textId="77777777" w:rsidR="00627C05" w:rsidRPr="00340873" w:rsidRDefault="00627C05" w:rsidP="00340873">
      <w:pPr>
        <w:autoSpaceDE w:val="0"/>
        <w:autoSpaceDN w:val="0"/>
        <w:adjustRightInd w:val="0"/>
        <w:spacing w:line="336" w:lineRule="auto"/>
        <w:ind w:left="6372" w:firstLine="708"/>
        <w:rPr>
          <w:rFonts w:asciiTheme="minorHAnsi" w:hAnsiTheme="minorHAnsi" w:cstheme="minorHAnsi"/>
        </w:rPr>
      </w:pPr>
      <w:r w:rsidRPr="00340873">
        <w:rPr>
          <w:rFonts w:asciiTheme="minorHAnsi" w:hAnsiTheme="minorHAnsi" w:cstheme="minorHAnsi"/>
        </w:rPr>
        <w:t>Agnieszka Cieślik</w:t>
      </w:r>
    </w:p>
    <w:p w14:paraId="6FEC272B" w14:textId="77777777" w:rsidR="00627C05" w:rsidRPr="00340873" w:rsidRDefault="00627C05" w:rsidP="00340873">
      <w:pPr>
        <w:spacing w:line="336" w:lineRule="auto"/>
        <w:ind w:left="2831" w:firstLine="1"/>
        <w:rPr>
          <w:rFonts w:asciiTheme="minorHAnsi" w:hAnsiTheme="minorHAnsi" w:cstheme="minorHAnsi"/>
        </w:rPr>
      </w:pPr>
      <w:r w:rsidRPr="00340873">
        <w:rPr>
          <w:rFonts w:asciiTheme="minorHAnsi" w:hAnsiTheme="minorHAnsi" w:cstheme="minorHAnsi"/>
        </w:rPr>
        <w:t>Z-ca Mazowieckiego Wojewódzkiego Inspektora Inspekcji Handlowej</w:t>
      </w:r>
    </w:p>
    <w:p w14:paraId="51A788BE" w14:textId="77777777" w:rsidR="00627C05" w:rsidRPr="00340873" w:rsidRDefault="00627C05" w:rsidP="00340873">
      <w:pPr>
        <w:spacing w:after="480" w:line="336" w:lineRule="auto"/>
        <w:ind w:left="4956" w:firstLine="709"/>
        <w:rPr>
          <w:rFonts w:asciiTheme="minorHAnsi" w:hAnsiTheme="minorHAnsi" w:cstheme="minorHAnsi"/>
        </w:rPr>
      </w:pPr>
      <w:r w:rsidRPr="00340873">
        <w:rPr>
          <w:rFonts w:asciiTheme="minorHAnsi" w:hAnsiTheme="minorHAnsi" w:cstheme="minorHAnsi"/>
        </w:rPr>
        <w:t>/podpisano elektronicznie/</w:t>
      </w:r>
    </w:p>
    <w:p w14:paraId="2335BF0F" w14:textId="77777777" w:rsidR="00627C05" w:rsidRPr="00340873" w:rsidRDefault="00627C05" w:rsidP="00340873">
      <w:pPr>
        <w:spacing w:line="336" w:lineRule="auto"/>
        <w:rPr>
          <w:rFonts w:asciiTheme="minorHAnsi" w:hAnsiTheme="minorHAnsi" w:cstheme="minorHAnsi"/>
        </w:rPr>
      </w:pPr>
      <w:r w:rsidRPr="00340873">
        <w:rPr>
          <w:rFonts w:asciiTheme="minorHAnsi" w:hAnsiTheme="minorHAnsi" w:cstheme="minorHAnsi"/>
        </w:rPr>
        <w:t>Otrzymują:</w:t>
      </w:r>
    </w:p>
    <w:p w14:paraId="6E61C052" w14:textId="733DBDB7" w:rsidR="00F769C2" w:rsidRPr="00340873" w:rsidRDefault="00F769C2" w:rsidP="00340873">
      <w:pPr>
        <w:pStyle w:val="Akapitzlist"/>
        <w:numPr>
          <w:ilvl w:val="0"/>
          <w:numId w:val="44"/>
        </w:numPr>
        <w:ind w:left="714" w:hanging="357"/>
        <w:rPr>
          <w:rFonts w:asciiTheme="minorHAnsi" w:eastAsiaTheme="minorHAnsi" w:hAnsiTheme="minorHAnsi" w:cstheme="minorHAnsi"/>
          <w14:ligatures w14:val="standardContextual"/>
        </w:rPr>
      </w:pPr>
      <w:r w:rsidRPr="00340873">
        <w:rPr>
          <w:rFonts w:asciiTheme="minorHAnsi" w:eastAsiaTheme="minorHAnsi" w:hAnsiTheme="minorHAnsi" w:cstheme="minorHAnsi"/>
          <w14:ligatures w14:val="standardContextual"/>
        </w:rPr>
        <w:t>aa.</w:t>
      </w:r>
    </w:p>
    <w:sectPr w:rsidR="00F769C2" w:rsidRPr="00340873" w:rsidSect="00651E53">
      <w:footerReference w:type="even" r:id="rId7"/>
      <w:footerReference w:type="default" r:id="rId8"/>
      <w:headerReference w:type="first" r:id="rId9"/>
      <w:footerReference w:type="first" r:id="rId10"/>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AC461" w14:textId="77777777" w:rsidR="00055A50" w:rsidRDefault="00055A50">
      <w:r>
        <w:separator/>
      </w:r>
    </w:p>
  </w:endnote>
  <w:endnote w:type="continuationSeparator" w:id="0">
    <w:p w14:paraId="612B4574" w14:textId="77777777" w:rsidR="00055A50" w:rsidRDefault="0005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06D32" w14:textId="77777777" w:rsidR="00055A50" w:rsidRDefault="00055A50">
      <w:r>
        <w:separator/>
      </w:r>
    </w:p>
  </w:footnote>
  <w:footnote w:type="continuationSeparator" w:id="0">
    <w:p w14:paraId="314BF747" w14:textId="77777777" w:rsidR="00055A50" w:rsidRDefault="00055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5E299C"/>
    <w:multiLevelType w:val="hybridMultilevel"/>
    <w:tmpl w:val="BF9EBD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4"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2"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6"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4"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3"/>
  </w:num>
  <w:num w:numId="2" w16cid:durableId="47846053">
    <w:abstractNumId w:val="2"/>
  </w:num>
  <w:num w:numId="3" w16cid:durableId="1393458361">
    <w:abstractNumId w:val="3"/>
  </w:num>
  <w:num w:numId="4" w16cid:durableId="842279849">
    <w:abstractNumId w:val="24"/>
  </w:num>
  <w:num w:numId="5" w16cid:durableId="1848326015">
    <w:abstractNumId w:val="26"/>
  </w:num>
  <w:num w:numId="6" w16cid:durableId="1376931489">
    <w:abstractNumId w:val="29"/>
  </w:num>
  <w:num w:numId="7" w16cid:durableId="1761100867">
    <w:abstractNumId w:val="41"/>
  </w:num>
  <w:num w:numId="8" w16cid:durableId="814102663">
    <w:abstractNumId w:val="21"/>
  </w:num>
  <w:num w:numId="9" w16cid:durableId="946078003">
    <w:abstractNumId w:val="9"/>
  </w:num>
  <w:num w:numId="10" w16cid:durableId="591476367">
    <w:abstractNumId w:val="12"/>
  </w:num>
  <w:num w:numId="11" w16cid:durableId="1405177449">
    <w:abstractNumId w:val="25"/>
  </w:num>
  <w:num w:numId="12" w16cid:durableId="2118256545">
    <w:abstractNumId w:val="15"/>
  </w:num>
  <w:num w:numId="13" w16cid:durableId="2046172529">
    <w:abstractNumId w:val="23"/>
  </w:num>
  <w:num w:numId="14" w16cid:durableId="7366194">
    <w:abstractNumId w:val="22"/>
  </w:num>
  <w:num w:numId="15" w16cid:durableId="1694572543">
    <w:abstractNumId w:val="33"/>
  </w:num>
  <w:num w:numId="16" w16cid:durableId="1530988865">
    <w:abstractNumId w:val="40"/>
  </w:num>
  <w:num w:numId="17" w16cid:durableId="732894637">
    <w:abstractNumId w:val="32"/>
  </w:num>
  <w:num w:numId="18" w16cid:durableId="288751962">
    <w:abstractNumId w:val="16"/>
  </w:num>
  <w:num w:numId="19" w16cid:durableId="2059014653">
    <w:abstractNumId w:val="38"/>
  </w:num>
  <w:num w:numId="20" w16cid:durableId="1762680438">
    <w:abstractNumId w:val="44"/>
  </w:num>
  <w:num w:numId="21" w16cid:durableId="2083286771">
    <w:abstractNumId w:val="10"/>
  </w:num>
  <w:num w:numId="22" w16cid:durableId="1739355270">
    <w:abstractNumId w:val="13"/>
  </w:num>
  <w:num w:numId="23" w16cid:durableId="1281910643">
    <w:abstractNumId w:val="36"/>
  </w:num>
  <w:num w:numId="24" w16cid:durableId="1448231693">
    <w:abstractNumId w:val="7"/>
  </w:num>
  <w:num w:numId="25" w16cid:durableId="213078824">
    <w:abstractNumId w:val="1"/>
  </w:num>
  <w:num w:numId="26" w16cid:durableId="599022328">
    <w:abstractNumId w:val="35"/>
  </w:num>
  <w:num w:numId="27" w16cid:durableId="1674794584">
    <w:abstractNumId w:val="17"/>
  </w:num>
  <w:num w:numId="28" w16cid:durableId="1921594871">
    <w:abstractNumId w:val="5"/>
  </w:num>
  <w:num w:numId="29" w16cid:durableId="346831611">
    <w:abstractNumId w:val="31"/>
  </w:num>
  <w:num w:numId="30" w16cid:durableId="306786813">
    <w:abstractNumId w:val="8"/>
  </w:num>
  <w:num w:numId="31" w16cid:durableId="788743222">
    <w:abstractNumId w:val="20"/>
  </w:num>
  <w:num w:numId="32" w16cid:durableId="629361209">
    <w:abstractNumId w:val="0"/>
  </w:num>
  <w:num w:numId="33" w16cid:durableId="676080989">
    <w:abstractNumId w:val="19"/>
  </w:num>
  <w:num w:numId="34" w16cid:durableId="56785371">
    <w:abstractNumId w:val="28"/>
  </w:num>
  <w:num w:numId="35" w16cid:durableId="676536931">
    <w:abstractNumId w:val="42"/>
  </w:num>
  <w:num w:numId="36" w16cid:durableId="160396626">
    <w:abstractNumId w:val="46"/>
  </w:num>
  <w:num w:numId="37" w16cid:durableId="73824731">
    <w:abstractNumId w:val="47"/>
  </w:num>
  <w:num w:numId="38" w16cid:durableId="1068649585">
    <w:abstractNumId w:val="6"/>
  </w:num>
  <w:num w:numId="39" w16cid:durableId="2091349139">
    <w:abstractNumId w:val="39"/>
  </w:num>
  <w:num w:numId="40" w16cid:durableId="1708679018">
    <w:abstractNumId w:val="30"/>
  </w:num>
  <w:num w:numId="41" w16cid:durableId="1891573431">
    <w:abstractNumId w:val="27"/>
  </w:num>
  <w:num w:numId="42" w16cid:durableId="612782885">
    <w:abstractNumId w:val="4"/>
  </w:num>
  <w:num w:numId="43" w16cid:durableId="1806771876">
    <w:abstractNumId w:val="14"/>
  </w:num>
  <w:num w:numId="44" w16cid:durableId="543637843">
    <w:abstractNumId w:val="34"/>
  </w:num>
  <w:num w:numId="45" w16cid:durableId="1762214188">
    <w:abstractNumId w:val="18"/>
  </w:num>
  <w:num w:numId="46" w16cid:durableId="1724477210">
    <w:abstractNumId w:val="45"/>
  </w:num>
  <w:num w:numId="47" w16cid:durableId="1349520652">
    <w:abstractNumId w:val="37"/>
  </w:num>
  <w:num w:numId="48" w16cid:durableId="64454782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C6"/>
    <w:rsid w:val="00045E21"/>
    <w:rsid w:val="00045E4F"/>
    <w:rsid w:val="000464E2"/>
    <w:rsid w:val="0004691B"/>
    <w:rsid w:val="00051A79"/>
    <w:rsid w:val="00052A35"/>
    <w:rsid w:val="00053650"/>
    <w:rsid w:val="00053F63"/>
    <w:rsid w:val="000540E5"/>
    <w:rsid w:val="000556AA"/>
    <w:rsid w:val="00055A50"/>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6289"/>
    <w:rsid w:val="00066369"/>
    <w:rsid w:val="00066601"/>
    <w:rsid w:val="00066E38"/>
    <w:rsid w:val="0007027C"/>
    <w:rsid w:val="000714B9"/>
    <w:rsid w:val="0007299E"/>
    <w:rsid w:val="00073392"/>
    <w:rsid w:val="0007356E"/>
    <w:rsid w:val="00074876"/>
    <w:rsid w:val="00074C6A"/>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66D7"/>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1BD"/>
    <w:rsid w:val="000A4751"/>
    <w:rsid w:val="000A51DF"/>
    <w:rsid w:val="000A5346"/>
    <w:rsid w:val="000A623A"/>
    <w:rsid w:val="000A7BA0"/>
    <w:rsid w:val="000B0926"/>
    <w:rsid w:val="000B317C"/>
    <w:rsid w:val="000B46FB"/>
    <w:rsid w:val="000B50BE"/>
    <w:rsid w:val="000B6130"/>
    <w:rsid w:val="000B6F64"/>
    <w:rsid w:val="000B71FC"/>
    <w:rsid w:val="000B721B"/>
    <w:rsid w:val="000B7535"/>
    <w:rsid w:val="000B7755"/>
    <w:rsid w:val="000B7F99"/>
    <w:rsid w:val="000C0569"/>
    <w:rsid w:val="000C081F"/>
    <w:rsid w:val="000C090D"/>
    <w:rsid w:val="000C0F4A"/>
    <w:rsid w:val="000C23F6"/>
    <w:rsid w:val="000C26E0"/>
    <w:rsid w:val="000C3DA7"/>
    <w:rsid w:val="000C41C9"/>
    <w:rsid w:val="000C4261"/>
    <w:rsid w:val="000C4ECF"/>
    <w:rsid w:val="000C4EE4"/>
    <w:rsid w:val="000C52C1"/>
    <w:rsid w:val="000C614D"/>
    <w:rsid w:val="000C6604"/>
    <w:rsid w:val="000C6E4D"/>
    <w:rsid w:val="000C7110"/>
    <w:rsid w:val="000C7B14"/>
    <w:rsid w:val="000C7DDD"/>
    <w:rsid w:val="000D03F5"/>
    <w:rsid w:val="000D06B9"/>
    <w:rsid w:val="000D163A"/>
    <w:rsid w:val="000D214A"/>
    <w:rsid w:val="000D33FF"/>
    <w:rsid w:val="000D359A"/>
    <w:rsid w:val="000D3804"/>
    <w:rsid w:val="000D3EC5"/>
    <w:rsid w:val="000D4326"/>
    <w:rsid w:val="000D4D4D"/>
    <w:rsid w:val="000D5031"/>
    <w:rsid w:val="000D54CA"/>
    <w:rsid w:val="000D5C50"/>
    <w:rsid w:val="000D6899"/>
    <w:rsid w:val="000E1186"/>
    <w:rsid w:val="000E4693"/>
    <w:rsid w:val="000E7153"/>
    <w:rsid w:val="000F0C97"/>
    <w:rsid w:val="000F29A5"/>
    <w:rsid w:val="000F4574"/>
    <w:rsid w:val="000F74A2"/>
    <w:rsid w:val="000F77A8"/>
    <w:rsid w:val="000F7CAC"/>
    <w:rsid w:val="000F7E60"/>
    <w:rsid w:val="001005B5"/>
    <w:rsid w:val="00100658"/>
    <w:rsid w:val="00100DCF"/>
    <w:rsid w:val="00100DE8"/>
    <w:rsid w:val="00100FDB"/>
    <w:rsid w:val="001010B8"/>
    <w:rsid w:val="001028D0"/>
    <w:rsid w:val="001029AC"/>
    <w:rsid w:val="00103C11"/>
    <w:rsid w:val="00105D16"/>
    <w:rsid w:val="00105DAF"/>
    <w:rsid w:val="001068C8"/>
    <w:rsid w:val="00106B31"/>
    <w:rsid w:val="00107883"/>
    <w:rsid w:val="00110E3E"/>
    <w:rsid w:val="00111FB6"/>
    <w:rsid w:val="00112069"/>
    <w:rsid w:val="001120C4"/>
    <w:rsid w:val="0011280D"/>
    <w:rsid w:val="00112A91"/>
    <w:rsid w:val="0011464E"/>
    <w:rsid w:val="00115404"/>
    <w:rsid w:val="00115A0B"/>
    <w:rsid w:val="00116685"/>
    <w:rsid w:val="001200DF"/>
    <w:rsid w:val="0012034C"/>
    <w:rsid w:val="001216EA"/>
    <w:rsid w:val="00121EE7"/>
    <w:rsid w:val="00122380"/>
    <w:rsid w:val="00123F12"/>
    <w:rsid w:val="00125A63"/>
    <w:rsid w:val="00125BAF"/>
    <w:rsid w:val="00125DE9"/>
    <w:rsid w:val="00126775"/>
    <w:rsid w:val="001272E9"/>
    <w:rsid w:val="00127388"/>
    <w:rsid w:val="00127666"/>
    <w:rsid w:val="00127B0C"/>
    <w:rsid w:val="00131514"/>
    <w:rsid w:val="00131579"/>
    <w:rsid w:val="00131DDD"/>
    <w:rsid w:val="00132D5A"/>
    <w:rsid w:val="0013340D"/>
    <w:rsid w:val="00135B10"/>
    <w:rsid w:val="001376C5"/>
    <w:rsid w:val="00137E68"/>
    <w:rsid w:val="001412E2"/>
    <w:rsid w:val="00141377"/>
    <w:rsid w:val="00141BC5"/>
    <w:rsid w:val="001420B3"/>
    <w:rsid w:val="00142735"/>
    <w:rsid w:val="00143730"/>
    <w:rsid w:val="00143DDA"/>
    <w:rsid w:val="0014459A"/>
    <w:rsid w:val="00144B41"/>
    <w:rsid w:val="00145406"/>
    <w:rsid w:val="00146608"/>
    <w:rsid w:val="00147116"/>
    <w:rsid w:val="0014726F"/>
    <w:rsid w:val="001473EE"/>
    <w:rsid w:val="00147CA1"/>
    <w:rsid w:val="001505B4"/>
    <w:rsid w:val="00150B67"/>
    <w:rsid w:val="001525BD"/>
    <w:rsid w:val="00154E81"/>
    <w:rsid w:val="00154FEB"/>
    <w:rsid w:val="001550F1"/>
    <w:rsid w:val="001551E9"/>
    <w:rsid w:val="00155511"/>
    <w:rsid w:val="00157D47"/>
    <w:rsid w:val="001607A0"/>
    <w:rsid w:val="00160B97"/>
    <w:rsid w:val="00160D7D"/>
    <w:rsid w:val="00160F0F"/>
    <w:rsid w:val="00162A4A"/>
    <w:rsid w:val="00163900"/>
    <w:rsid w:val="001643E9"/>
    <w:rsid w:val="0016769E"/>
    <w:rsid w:val="00167EF5"/>
    <w:rsid w:val="00170EFA"/>
    <w:rsid w:val="00171279"/>
    <w:rsid w:val="00172A1A"/>
    <w:rsid w:val="00172B40"/>
    <w:rsid w:val="00172F63"/>
    <w:rsid w:val="00173B93"/>
    <w:rsid w:val="00173EBF"/>
    <w:rsid w:val="001742BD"/>
    <w:rsid w:val="0017498B"/>
    <w:rsid w:val="00175829"/>
    <w:rsid w:val="0017628D"/>
    <w:rsid w:val="001764A5"/>
    <w:rsid w:val="00177008"/>
    <w:rsid w:val="00177064"/>
    <w:rsid w:val="0017788F"/>
    <w:rsid w:val="001813FC"/>
    <w:rsid w:val="00182685"/>
    <w:rsid w:val="00182DF0"/>
    <w:rsid w:val="0018306F"/>
    <w:rsid w:val="00183CCD"/>
    <w:rsid w:val="001879DB"/>
    <w:rsid w:val="00190D73"/>
    <w:rsid w:val="00193564"/>
    <w:rsid w:val="00193785"/>
    <w:rsid w:val="00194FE3"/>
    <w:rsid w:val="00195C2E"/>
    <w:rsid w:val="00196A29"/>
    <w:rsid w:val="00197BA2"/>
    <w:rsid w:val="001A068A"/>
    <w:rsid w:val="001A095F"/>
    <w:rsid w:val="001A0986"/>
    <w:rsid w:val="001A1006"/>
    <w:rsid w:val="001A164D"/>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AEF"/>
    <w:rsid w:val="001B67F8"/>
    <w:rsid w:val="001B6C81"/>
    <w:rsid w:val="001B6FE9"/>
    <w:rsid w:val="001C029B"/>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775B"/>
    <w:rsid w:val="001E7AE3"/>
    <w:rsid w:val="001E7BE7"/>
    <w:rsid w:val="001F12C5"/>
    <w:rsid w:val="001F2774"/>
    <w:rsid w:val="001F2911"/>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714"/>
    <w:rsid w:val="00210285"/>
    <w:rsid w:val="002104C4"/>
    <w:rsid w:val="00210911"/>
    <w:rsid w:val="002115F1"/>
    <w:rsid w:val="00211C25"/>
    <w:rsid w:val="002130CC"/>
    <w:rsid w:val="00214337"/>
    <w:rsid w:val="002146DA"/>
    <w:rsid w:val="00214CB6"/>
    <w:rsid w:val="0021513F"/>
    <w:rsid w:val="00220DA0"/>
    <w:rsid w:val="0022195A"/>
    <w:rsid w:val="0022201F"/>
    <w:rsid w:val="002223F9"/>
    <w:rsid w:val="00222F90"/>
    <w:rsid w:val="00223ADD"/>
    <w:rsid w:val="00223B99"/>
    <w:rsid w:val="002252DE"/>
    <w:rsid w:val="002255C1"/>
    <w:rsid w:val="0022674E"/>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44B9"/>
    <w:rsid w:val="002451EF"/>
    <w:rsid w:val="00246A0F"/>
    <w:rsid w:val="00247746"/>
    <w:rsid w:val="002508D6"/>
    <w:rsid w:val="0025238E"/>
    <w:rsid w:val="0025314A"/>
    <w:rsid w:val="0025381C"/>
    <w:rsid w:val="0025386D"/>
    <w:rsid w:val="00253F38"/>
    <w:rsid w:val="00254F59"/>
    <w:rsid w:val="002560F1"/>
    <w:rsid w:val="00257300"/>
    <w:rsid w:val="002575F1"/>
    <w:rsid w:val="00262A9D"/>
    <w:rsid w:val="00263A26"/>
    <w:rsid w:val="002643C3"/>
    <w:rsid w:val="0026455B"/>
    <w:rsid w:val="00264675"/>
    <w:rsid w:val="00265A63"/>
    <w:rsid w:val="00265FA4"/>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1B6E"/>
    <w:rsid w:val="002A2EA4"/>
    <w:rsid w:val="002A2ECE"/>
    <w:rsid w:val="002A39C0"/>
    <w:rsid w:val="002A5A27"/>
    <w:rsid w:val="002B05F3"/>
    <w:rsid w:val="002B1741"/>
    <w:rsid w:val="002B285C"/>
    <w:rsid w:val="002B31E8"/>
    <w:rsid w:val="002B36A1"/>
    <w:rsid w:val="002B481B"/>
    <w:rsid w:val="002B55C8"/>
    <w:rsid w:val="002B5B2A"/>
    <w:rsid w:val="002B5CBF"/>
    <w:rsid w:val="002B6CA7"/>
    <w:rsid w:val="002C0567"/>
    <w:rsid w:val="002C095B"/>
    <w:rsid w:val="002C09F4"/>
    <w:rsid w:val="002C0DC3"/>
    <w:rsid w:val="002C1923"/>
    <w:rsid w:val="002C1E0F"/>
    <w:rsid w:val="002C24D9"/>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3A"/>
    <w:rsid w:val="002E4F55"/>
    <w:rsid w:val="002E57E5"/>
    <w:rsid w:val="002E5840"/>
    <w:rsid w:val="002E5BA4"/>
    <w:rsid w:val="002E67E2"/>
    <w:rsid w:val="002E6DB8"/>
    <w:rsid w:val="002E7014"/>
    <w:rsid w:val="002F26B5"/>
    <w:rsid w:val="002F43DA"/>
    <w:rsid w:val="002F57F6"/>
    <w:rsid w:val="002F5D23"/>
    <w:rsid w:val="002F5EBF"/>
    <w:rsid w:val="002F6F39"/>
    <w:rsid w:val="002F70E0"/>
    <w:rsid w:val="002F7AA9"/>
    <w:rsid w:val="00301FB4"/>
    <w:rsid w:val="00302B1F"/>
    <w:rsid w:val="0030311B"/>
    <w:rsid w:val="00304822"/>
    <w:rsid w:val="00304977"/>
    <w:rsid w:val="00304D7B"/>
    <w:rsid w:val="003050C1"/>
    <w:rsid w:val="003077FD"/>
    <w:rsid w:val="00310743"/>
    <w:rsid w:val="0031136C"/>
    <w:rsid w:val="00311C8C"/>
    <w:rsid w:val="003126FC"/>
    <w:rsid w:val="00312782"/>
    <w:rsid w:val="0031298E"/>
    <w:rsid w:val="0031405F"/>
    <w:rsid w:val="0031425B"/>
    <w:rsid w:val="003147A1"/>
    <w:rsid w:val="00316411"/>
    <w:rsid w:val="00316636"/>
    <w:rsid w:val="003167EC"/>
    <w:rsid w:val="00317D9F"/>
    <w:rsid w:val="003208E5"/>
    <w:rsid w:val="00320E35"/>
    <w:rsid w:val="003230B2"/>
    <w:rsid w:val="0032379F"/>
    <w:rsid w:val="00323E12"/>
    <w:rsid w:val="00323F18"/>
    <w:rsid w:val="0032486C"/>
    <w:rsid w:val="00324F8D"/>
    <w:rsid w:val="00325A89"/>
    <w:rsid w:val="003261DE"/>
    <w:rsid w:val="00326AB7"/>
    <w:rsid w:val="003273CB"/>
    <w:rsid w:val="003279B4"/>
    <w:rsid w:val="003279F9"/>
    <w:rsid w:val="00327D12"/>
    <w:rsid w:val="00330E4E"/>
    <w:rsid w:val="00330EA3"/>
    <w:rsid w:val="00331175"/>
    <w:rsid w:val="0033282B"/>
    <w:rsid w:val="00335DD5"/>
    <w:rsid w:val="00336779"/>
    <w:rsid w:val="00336BF2"/>
    <w:rsid w:val="00337B56"/>
    <w:rsid w:val="003402F4"/>
    <w:rsid w:val="00340873"/>
    <w:rsid w:val="00342474"/>
    <w:rsid w:val="00342585"/>
    <w:rsid w:val="00343D05"/>
    <w:rsid w:val="00343DF3"/>
    <w:rsid w:val="00344506"/>
    <w:rsid w:val="00344612"/>
    <w:rsid w:val="00344EED"/>
    <w:rsid w:val="00345036"/>
    <w:rsid w:val="00345C0F"/>
    <w:rsid w:val="003506CC"/>
    <w:rsid w:val="00351188"/>
    <w:rsid w:val="0035173A"/>
    <w:rsid w:val="00352966"/>
    <w:rsid w:val="003530EB"/>
    <w:rsid w:val="00354645"/>
    <w:rsid w:val="00354B81"/>
    <w:rsid w:val="00354C12"/>
    <w:rsid w:val="00354F43"/>
    <w:rsid w:val="00355295"/>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AA5"/>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A34"/>
    <w:rsid w:val="003B66E2"/>
    <w:rsid w:val="003C025C"/>
    <w:rsid w:val="003C029B"/>
    <w:rsid w:val="003C0A74"/>
    <w:rsid w:val="003C0D4C"/>
    <w:rsid w:val="003C35CC"/>
    <w:rsid w:val="003C363C"/>
    <w:rsid w:val="003C4654"/>
    <w:rsid w:val="003C4A51"/>
    <w:rsid w:val="003C4AD6"/>
    <w:rsid w:val="003C50BB"/>
    <w:rsid w:val="003C516D"/>
    <w:rsid w:val="003C52A3"/>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90C"/>
    <w:rsid w:val="003F0362"/>
    <w:rsid w:val="003F0C0E"/>
    <w:rsid w:val="003F242E"/>
    <w:rsid w:val="003F39EB"/>
    <w:rsid w:val="003F4230"/>
    <w:rsid w:val="003F4C28"/>
    <w:rsid w:val="003F5987"/>
    <w:rsid w:val="003F59FC"/>
    <w:rsid w:val="003F5BAD"/>
    <w:rsid w:val="003F6567"/>
    <w:rsid w:val="003F68D3"/>
    <w:rsid w:val="0040066D"/>
    <w:rsid w:val="0040480C"/>
    <w:rsid w:val="00404C95"/>
    <w:rsid w:val="00405078"/>
    <w:rsid w:val="00406513"/>
    <w:rsid w:val="0040699D"/>
    <w:rsid w:val="00410FEE"/>
    <w:rsid w:val="00411C3A"/>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B55"/>
    <w:rsid w:val="00426166"/>
    <w:rsid w:val="00426B4C"/>
    <w:rsid w:val="0043003E"/>
    <w:rsid w:val="0043027D"/>
    <w:rsid w:val="004304FF"/>
    <w:rsid w:val="00432491"/>
    <w:rsid w:val="00432F44"/>
    <w:rsid w:val="004339D6"/>
    <w:rsid w:val="00433CE1"/>
    <w:rsid w:val="00434FFC"/>
    <w:rsid w:val="004358F6"/>
    <w:rsid w:val="00435F47"/>
    <w:rsid w:val="0043671F"/>
    <w:rsid w:val="00436C6B"/>
    <w:rsid w:val="004373B9"/>
    <w:rsid w:val="00437A09"/>
    <w:rsid w:val="00440514"/>
    <w:rsid w:val="004406A8"/>
    <w:rsid w:val="00440FEC"/>
    <w:rsid w:val="0044173C"/>
    <w:rsid w:val="00441C1B"/>
    <w:rsid w:val="00441EE8"/>
    <w:rsid w:val="00443450"/>
    <w:rsid w:val="004447D9"/>
    <w:rsid w:val="00444B50"/>
    <w:rsid w:val="00446A73"/>
    <w:rsid w:val="00447E03"/>
    <w:rsid w:val="00450744"/>
    <w:rsid w:val="00451B2C"/>
    <w:rsid w:val="00451C60"/>
    <w:rsid w:val="004533E4"/>
    <w:rsid w:val="004536F1"/>
    <w:rsid w:val="004543CE"/>
    <w:rsid w:val="00454871"/>
    <w:rsid w:val="00457366"/>
    <w:rsid w:val="004576D3"/>
    <w:rsid w:val="00460590"/>
    <w:rsid w:val="00460CE2"/>
    <w:rsid w:val="00463073"/>
    <w:rsid w:val="004636CA"/>
    <w:rsid w:val="00463B8D"/>
    <w:rsid w:val="004659FD"/>
    <w:rsid w:val="004669D1"/>
    <w:rsid w:val="00467C6B"/>
    <w:rsid w:val="0047130D"/>
    <w:rsid w:val="00473DD6"/>
    <w:rsid w:val="00474707"/>
    <w:rsid w:val="00475AF2"/>
    <w:rsid w:val="00475BB0"/>
    <w:rsid w:val="0047612C"/>
    <w:rsid w:val="00476E39"/>
    <w:rsid w:val="004777B9"/>
    <w:rsid w:val="00477804"/>
    <w:rsid w:val="00477A08"/>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A01A3"/>
    <w:rsid w:val="004A0CE8"/>
    <w:rsid w:val="004A1D73"/>
    <w:rsid w:val="004A216A"/>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818"/>
    <w:rsid w:val="004B3D61"/>
    <w:rsid w:val="004B402B"/>
    <w:rsid w:val="004B40B6"/>
    <w:rsid w:val="004B49FA"/>
    <w:rsid w:val="004B5193"/>
    <w:rsid w:val="004B58B8"/>
    <w:rsid w:val="004B6021"/>
    <w:rsid w:val="004B6DD7"/>
    <w:rsid w:val="004B76B2"/>
    <w:rsid w:val="004C4023"/>
    <w:rsid w:val="004C44FA"/>
    <w:rsid w:val="004C4D44"/>
    <w:rsid w:val="004C5435"/>
    <w:rsid w:val="004C615A"/>
    <w:rsid w:val="004C6869"/>
    <w:rsid w:val="004C6A7B"/>
    <w:rsid w:val="004C7921"/>
    <w:rsid w:val="004D04A5"/>
    <w:rsid w:val="004D1565"/>
    <w:rsid w:val="004D1AA5"/>
    <w:rsid w:val="004D26B9"/>
    <w:rsid w:val="004D2A73"/>
    <w:rsid w:val="004D3272"/>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011"/>
    <w:rsid w:val="004F7AE7"/>
    <w:rsid w:val="0050021D"/>
    <w:rsid w:val="00500B70"/>
    <w:rsid w:val="005013D9"/>
    <w:rsid w:val="005015E5"/>
    <w:rsid w:val="0050160E"/>
    <w:rsid w:val="005020BB"/>
    <w:rsid w:val="0050307E"/>
    <w:rsid w:val="005059B1"/>
    <w:rsid w:val="00506305"/>
    <w:rsid w:val="00506791"/>
    <w:rsid w:val="00506DA4"/>
    <w:rsid w:val="00507CD9"/>
    <w:rsid w:val="005115EE"/>
    <w:rsid w:val="00512586"/>
    <w:rsid w:val="00513C74"/>
    <w:rsid w:val="00514E3C"/>
    <w:rsid w:val="00516A34"/>
    <w:rsid w:val="00520496"/>
    <w:rsid w:val="00521076"/>
    <w:rsid w:val="00523304"/>
    <w:rsid w:val="0052366D"/>
    <w:rsid w:val="0052651D"/>
    <w:rsid w:val="005265D6"/>
    <w:rsid w:val="0052666A"/>
    <w:rsid w:val="00526A42"/>
    <w:rsid w:val="00526F03"/>
    <w:rsid w:val="00526FC7"/>
    <w:rsid w:val="0053156D"/>
    <w:rsid w:val="00531A40"/>
    <w:rsid w:val="00535203"/>
    <w:rsid w:val="00535EF4"/>
    <w:rsid w:val="0053627C"/>
    <w:rsid w:val="00540E31"/>
    <w:rsid w:val="00543798"/>
    <w:rsid w:val="00543DCF"/>
    <w:rsid w:val="00544E15"/>
    <w:rsid w:val="00545CD2"/>
    <w:rsid w:val="005469F2"/>
    <w:rsid w:val="00547B71"/>
    <w:rsid w:val="005510D9"/>
    <w:rsid w:val="0055152B"/>
    <w:rsid w:val="005521A2"/>
    <w:rsid w:val="00552E11"/>
    <w:rsid w:val="00553C41"/>
    <w:rsid w:val="005553C1"/>
    <w:rsid w:val="00555997"/>
    <w:rsid w:val="0056003A"/>
    <w:rsid w:val="005603E2"/>
    <w:rsid w:val="00561DB7"/>
    <w:rsid w:val="0056298F"/>
    <w:rsid w:val="0056357A"/>
    <w:rsid w:val="00563CAE"/>
    <w:rsid w:val="005646C1"/>
    <w:rsid w:val="00566046"/>
    <w:rsid w:val="005664E7"/>
    <w:rsid w:val="00566E7E"/>
    <w:rsid w:val="00567E3E"/>
    <w:rsid w:val="00570C27"/>
    <w:rsid w:val="0057123A"/>
    <w:rsid w:val="00571A5C"/>
    <w:rsid w:val="0057256A"/>
    <w:rsid w:val="00572ABD"/>
    <w:rsid w:val="00572F45"/>
    <w:rsid w:val="005744EB"/>
    <w:rsid w:val="00574A4C"/>
    <w:rsid w:val="00576BCF"/>
    <w:rsid w:val="00576D44"/>
    <w:rsid w:val="00576D76"/>
    <w:rsid w:val="00580874"/>
    <w:rsid w:val="005811F5"/>
    <w:rsid w:val="0058259C"/>
    <w:rsid w:val="005841CA"/>
    <w:rsid w:val="00584886"/>
    <w:rsid w:val="00584FD3"/>
    <w:rsid w:val="00586BF3"/>
    <w:rsid w:val="00586C3D"/>
    <w:rsid w:val="005904D9"/>
    <w:rsid w:val="00590A98"/>
    <w:rsid w:val="0059121E"/>
    <w:rsid w:val="00592337"/>
    <w:rsid w:val="0059268C"/>
    <w:rsid w:val="00594754"/>
    <w:rsid w:val="0059487C"/>
    <w:rsid w:val="0059636E"/>
    <w:rsid w:val="00596A40"/>
    <w:rsid w:val="00596E24"/>
    <w:rsid w:val="0059736D"/>
    <w:rsid w:val="005975B4"/>
    <w:rsid w:val="00597AEC"/>
    <w:rsid w:val="00597F5B"/>
    <w:rsid w:val="005A0649"/>
    <w:rsid w:val="005A127C"/>
    <w:rsid w:val="005A176D"/>
    <w:rsid w:val="005A194E"/>
    <w:rsid w:val="005A24AE"/>
    <w:rsid w:val="005A3D23"/>
    <w:rsid w:val="005A407C"/>
    <w:rsid w:val="005A42FC"/>
    <w:rsid w:val="005A4A9E"/>
    <w:rsid w:val="005A4AF7"/>
    <w:rsid w:val="005A5A8A"/>
    <w:rsid w:val="005A5EE9"/>
    <w:rsid w:val="005A676E"/>
    <w:rsid w:val="005A7ABC"/>
    <w:rsid w:val="005A7BF3"/>
    <w:rsid w:val="005A7C27"/>
    <w:rsid w:val="005B1248"/>
    <w:rsid w:val="005B2E15"/>
    <w:rsid w:val="005B3814"/>
    <w:rsid w:val="005B3829"/>
    <w:rsid w:val="005B4460"/>
    <w:rsid w:val="005B4CD1"/>
    <w:rsid w:val="005B4EFF"/>
    <w:rsid w:val="005B594A"/>
    <w:rsid w:val="005B5CF3"/>
    <w:rsid w:val="005B5DDD"/>
    <w:rsid w:val="005B7792"/>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435"/>
    <w:rsid w:val="005E763E"/>
    <w:rsid w:val="005F0972"/>
    <w:rsid w:val="005F0B2E"/>
    <w:rsid w:val="005F0EF8"/>
    <w:rsid w:val="005F24B0"/>
    <w:rsid w:val="005F24B7"/>
    <w:rsid w:val="005F5972"/>
    <w:rsid w:val="00600D44"/>
    <w:rsid w:val="00601538"/>
    <w:rsid w:val="006026E9"/>
    <w:rsid w:val="00602BC0"/>
    <w:rsid w:val="006040E7"/>
    <w:rsid w:val="00604664"/>
    <w:rsid w:val="0060769C"/>
    <w:rsid w:val="006113DD"/>
    <w:rsid w:val="00612D92"/>
    <w:rsid w:val="00612EED"/>
    <w:rsid w:val="00614BB1"/>
    <w:rsid w:val="00615E4A"/>
    <w:rsid w:val="00616D1E"/>
    <w:rsid w:val="006175C4"/>
    <w:rsid w:val="00620012"/>
    <w:rsid w:val="006208A3"/>
    <w:rsid w:val="00620E40"/>
    <w:rsid w:val="00622031"/>
    <w:rsid w:val="006228CC"/>
    <w:rsid w:val="00623D0F"/>
    <w:rsid w:val="00623F90"/>
    <w:rsid w:val="00624369"/>
    <w:rsid w:val="006255E7"/>
    <w:rsid w:val="00626183"/>
    <w:rsid w:val="006269F3"/>
    <w:rsid w:val="00626DB9"/>
    <w:rsid w:val="00627C05"/>
    <w:rsid w:val="006302A2"/>
    <w:rsid w:val="00630C0E"/>
    <w:rsid w:val="006339AB"/>
    <w:rsid w:val="006340CA"/>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CF7"/>
    <w:rsid w:val="006515BC"/>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2507"/>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C68"/>
    <w:rsid w:val="006B4B04"/>
    <w:rsid w:val="006B53B1"/>
    <w:rsid w:val="006B6540"/>
    <w:rsid w:val="006B67BB"/>
    <w:rsid w:val="006C075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C4E"/>
    <w:rsid w:val="006F4296"/>
    <w:rsid w:val="006F4989"/>
    <w:rsid w:val="006F4CE3"/>
    <w:rsid w:val="006F51DB"/>
    <w:rsid w:val="006F5A7F"/>
    <w:rsid w:val="006F6C1B"/>
    <w:rsid w:val="006F7F5F"/>
    <w:rsid w:val="00700B9B"/>
    <w:rsid w:val="007015B1"/>
    <w:rsid w:val="007024AB"/>
    <w:rsid w:val="007025EE"/>
    <w:rsid w:val="00704A95"/>
    <w:rsid w:val="007060F2"/>
    <w:rsid w:val="0070613F"/>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6C00"/>
    <w:rsid w:val="00756E96"/>
    <w:rsid w:val="007604BF"/>
    <w:rsid w:val="00761F46"/>
    <w:rsid w:val="00764310"/>
    <w:rsid w:val="00764F86"/>
    <w:rsid w:val="00765D28"/>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218"/>
    <w:rsid w:val="0078652D"/>
    <w:rsid w:val="00786D1A"/>
    <w:rsid w:val="00787479"/>
    <w:rsid w:val="007874F8"/>
    <w:rsid w:val="00791603"/>
    <w:rsid w:val="00792AC6"/>
    <w:rsid w:val="007939B9"/>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C70"/>
    <w:rsid w:val="007B72C4"/>
    <w:rsid w:val="007B77C9"/>
    <w:rsid w:val="007B7C38"/>
    <w:rsid w:val="007B7FE0"/>
    <w:rsid w:val="007C1790"/>
    <w:rsid w:val="007C1998"/>
    <w:rsid w:val="007C1EA6"/>
    <w:rsid w:val="007C1EFF"/>
    <w:rsid w:val="007C1FFD"/>
    <w:rsid w:val="007C301C"/>
    <w:rsid w:val="007C3EDA"/>
    <w:rsid w:val="007C40F6"/>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1976"/>
    <w:rsid w:val="007E1B58"/>
    <w:rsid w:val="007E1D64"/>
    <w:rsid w:val="007E2242"/>
    <w:rsid w:val="007E2FD4"/>
    <w:rsid w:val="007E333B"/>
    <w:rsid w:val="007E387D"/>
    <w:rsid w:val="007E4577"/>
    <w:rsid w:val="007E46D4"/>
    <w:rsid w:val="007E48F1"/>
    <w:rsid w:val="007E495A"/>
    <w:rsid w:val="007E4F32"/>
    <w:rsid w:val="007E5007"/>
    <w:rsid w:val="007E5DD8"/>
    <w:rsid w:val="007E657D"/>
    <w:rsid w:val="007E7F0A"/>
    <w:rsid w:val="007F00A7"/>
    <w:rsid w:val="007F01EB"/>
    <w:rsid w:val="007F07E9"/>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34F"/>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727"/>
    <w:rsid w:val="00833159"/>
    <w:rsid w:val="00833E15"/>
    <w:rsid w:val="00834A1B"/>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6727"/>
    <w:rsid w:val="008576D8"/>
    <w:rsid w:val="0085782A"/>
    <w:rsid w:val="00857A7A"/>
    <w:rsid w:val="00860060"/>
    <w:rsid w:val="0086073F"/>
    <w:rsid w:val="00860D8E"/>
    <w:rsid w:val="00861148"/>
    <w:rsid w:val="00861879"/>
    <w:rsid w:val="008638AC"/>
    <w:rsid w:val="00863B49"/>
    <w:rsid w:val="008645FD"/>
    <w:rsid w:val="00864700"/>
    <w:rsid w:val="00865E92"/>
    <w:rsid w:val="00867366"/>
    <w:rsid w:val="00870ECA"/>
    <w:rsid w:val="00871F93"/>
    <w:rsid w:val="00873C3A"/>
    <w:rsid w:val="008741E2"/>
    <w:rsid w:val="00874F02"/>
    <w:rsid w:val="00875C77"/>
    <w:rsid w:val="00875CBC"/>
    <w:rsid w:val="0087659C"/>
    <w:rsid w:val="008766AE"/>
    <w:rsid w:val="00877159"/>
    <w:rsid w:val="00877A30"/>
    <w:rsid w:val="008809E1"/>
    <w:rsid w:val="008833AF"/>
    <w:rsid w:val="008844B1"/>
    <w:rsid w:val="00884B21"/>
    <w:rsid w:val="008854C8"/>
    <w:rsid w:val="00885B6D"/>
    <w:rsid w:val="008868D7"/>
    <w:rsid w:val="00886FC5"/>
    <w:rsid w:val="00887265"/>
    <w:rsid w:val="00887AFD"/>
    <w:rsid w:val="00891FC1"/>
    <w:rsid w:val="008935C1"/>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D7CFB"/>
    <w:rsid w:val="008E0703"/>
    <w:rsid w:val="008E12CF"/>
    <w:rsid w:val="008E1981"/>
    <w:rsid w:val="008E2898"/>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2776"/>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6DFD"/>
    <w:rsid w:val="009173A2"/>
    <w:rsid w:val="00917C1B"/>
    <w:rsid w:val="00920157"/>
    <w:rsid w:val="009215C1"/>
    <w:rsid w:val="00921B05"/>
    <w:rsid w:val="00922577"/>
    <w:rsid w:val="0092272E"/>
    <w:rsid w:val="00924DAA"/>
    <w:rsid w:val="009254B5"/>
    <w:rsid w:val="0092617D"/>
    <w:rsid w:val="009262D7"/>
    <w:rsid w:val="0092775B"/>
    <w:rsid w:val="00927AAC"/>
    <w:rsid w:val="009304A3"/>
    <w:rsid w:val="009309B4"/>
    <w:rsid w:val="00930A09"/>
    <w:rsid w:val="00930AB3"/>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92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1C0"/>
    <w:rsid w:val="0096148B"/>
    <w:rsid w:val="00961F96"/>
    <w:rsid w:val="00963474"/>
    <w:rsid w:val="00963526"/>
    <w:rsid w:val="00963B5C"/>
    <w:rsid w:val="00963FF2"/>
    <w:rsid w:val="009642A2"/>
    <w:rsid w:val="00964707"/>
    <w:rsid w:val="00964BFF"/>
    <w:rsid w:val="00964EEF"/>
    <w:rsid w:val="00965DEC"/>
    <w:rsid w:val="00966553"/>
    <w:rsid w:val="00967529"/>
    <w:rsid w:val="009679AC"/>
    <w:rsid w:val="0097151C"/>
    <w:rsid w:val="00971D23"/>
    <w:rsid w:val="0097277E"/>
    <w:rsid w:val="00972D75"/>
    <w:rsid w:val="00974333"/>
    <w:rsid w:val="00974520"/>
    <w:rsid w:val="00975046"/>
    <w:rsid w:val="009752FF"/>
    <w:rsid w:val="0097668B"/>
    <w:rsid w:val="00977222"/>
    <w:rsid w:val="009778A9"/>
    <w:rsid w:val="009805A9"/>
    <w:rsid w:val="00980A41"/>
    <w:rsid w:val="00980AAB"/>
    <w:rsid w:val="00981599"/>
    <w:rsid w:val="009816F9"/>
    <w:rsid w:val="009831C2"/>
    <w:rsid w:val="00983726"/>
    <w:rsid w:val="0098405F"/>
    <w:rsid w:val="00984182"/>
    <w:rsid w:val="00984624"/>
    <w:rsid w:val="00984F5C"/>
    <w:rsid w:val="009855BE"/>
    <w:rsid w:val="00986033"/>
    <w:rsid w:val="00986CDC"/>
    <w:rsid w:val="00990D07"/>
    <w:rsid w:val="009913BA"/>
    <w:rsid w:val="0099190F"/>
    <w:rsid w:val="00993606"/>
    <w:rsid w:val="0099477E"/>
    <w:rsid w:val="00994AF2"/>
    <w:rsid w:val="0099583E"/>
    <w:rsid w:val="00996918"/>
    <w:rsid w:val="009A053C"/>
    <w:rsid w:val="009A24C7"/>
    <w:rsid w:val="009A24C9"/>
    <w:rsid w:val="009A2600"/>
    <w:rsid w:val="009A5158"/>
    <w:rsid w:val="009A5493"/>
    <w:rsid w:val="009A650B"/>
    <w:rsid w:val="009A6AFC"/>
    <w:rsid w:val="009A6EE2"/>
    <w:rsid w:val="009A78A4"/>
    <w:rsid w:val="009A79A5"/>
    <w:rsid w:val="009A7C94"/>
    <w:rsid w:val="009B064A"/>
    <w:rsid w:val="009B09FE"/>
    <w:rsid w:val="009B1265"/>
    <w:rsid w:val="009B2ADF"/>
    <w:rsid w:val="009B3622"/>
    <w:rsid w:val="009B3776"/>
    <w:rsid w:val="009B3C3B"/>
    <w:rsid w:val="009B4D06"/>
    <w:rsid w:val="009B5AE8"/>
    <w:rsid w:val="009B5E57"/>
    <w:rsid w:val="009B6321"/>
    <w:rsid w:val="009B7190"/>
    <w:rsid w:val="009B76B7"/>
    <w:rsid w:val="009C01A5"/>
    <w:rsid w:val="009C09F0"/>
    <w:rsid w:val="009C11E2"/>
    <w:rsid w:val="009C11F9"/>
    <w:rsid w:val="009C15BB"/>
    <w:rsid w:val="009C1964"/>
    <w:rsid w:val="009C1E77"/>
    <w:rsid w:val="009C3552"/>
    <w:rsid w:val="009C3C70"/>
    <w:rsid w:val="009C3ED1"/>
    <w:rsid w:val="009C4D85"/>
    <w:rsid w:val="009C4E1C"/>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F08A3"/>
    <w:rsid w:val="009F0A39"/>
    <w:rsid w:val="009F0E1F"/>
    <w:rsid w:val="009F31B0"/>
    <w:rsid w:val="009F33DA"/>
    <w:rsid w:val="009F3721"/>
    <w:rsid w:val="009F5B90"/>
    <w:rsid w:val="009F6AEF"/>
    <w:rsid w:val="009F6D4D"/>
    <w:rsid w:val="009F7285"/>
    <w:rsid w:val="009F7DC0"/>
    <w:rsid w:val="009F7F87"/>
    <w:rsid w:val="00A00353"/>
    <w:rsid w:val="00A0169F"/>
    <w:rsid w:val="00A0180E"/>
    <w:rsid w:val="00A0396E"/>
    <w:rsid w:val="00A04A8C"/>
    <w:rsid w:val="00A04B11"/>
    <w:rsid w:val="00A04D79"/>
    <w:rsid w:val="00A04DD6"/>
    <w:rsid w:val="00A0667B"/>
    <w:rsid w:val="00A068D3"/>
    <w:rsid w:val="00A06BC9"/>
    <w:rsid w:val="00A0797A"/>
    <w:rsid w:val="00A07D5D"/>
    <w:rsid w:val="00A07F55"/>
    <w:rsid w:val="00A10B78"/>
    <w:rsid w:val="00A118B9"/>
    <w:rsid w:val="00A12A6E"/>
    <w:rsid w:val="00A12CB8"/>
    <w:rsid w:val="00A13319"/>
    <w:rsid w:val="00A142D5"/>
    <w:rsid w:val="00A14A21"/>
    <w:rsid w:val="00A16110"/>
    <w:rsid w:val="00A2001F"/>
    <w:rsid w:val="00A20AD5"/>
    <w:rsid w:val="00A21882"/>
    <w:rsid w:val="00A218F4"/>
    <w:rsid w:val="00A21D68"/>
    <w:rsid w:val="00A224FF"/>
    <w:rsid w:val="00A2262E"/>
    <w:rsid w:val="00A22AC7"/>
    <w:rsid w:val="00A2366F"/>
    <w:rsid w:val="00A23C3C"/>
    <w:rsid w:val="00A24D91"/>
    <w:rsid w:val="00A24FF2"/>
    <w:rsid w:val="00A2502E"/>
    <w:rsid w:val="00A2570F"/>
    <w:rsid w:val="00A258AF"/>
    <w:rsid w:val="00A258B0"/>
    <w:rsid w:val="00A25D19"/>
    <w:rsid w:val="00A260F0"/>
    <w:rsid w:val="00A26814"/>
    <w:rsid w:val="00A272EA"/>
    <w:rsid w:val="00A305E2"/>
    <w:rsid w:val="00A30B15"/>
    <w:rsid w:val="00A30E40"/>
    <w:rsid w:val="00A31867"/>
    <w:rsid w:val="00A3239E"/>
    <w:rsid w:val="00A3297C"/>
    <w:rsid w:val="00A32A22"/>
    <w:rsid w:val="00A32D65"/>
    <w:rsid w:val="00A32D8A"/>
    <w:rsid w:val="00A33974"/>
    <w:rsid w:val="00A3413D"/>
    <w:rsid w:val="00A35E54"/>
    <w:rsid w:val="00A364D5"/>
    <w:rsid w:val="00A36BDD"/>
    <w:rsid w:val="00A37226"/>
    <w:rsid w:val="00A3756E"/>
    <w:rsid w:val="00A37651"/>
    <w:rsid w:val="00A423B9"/>
    <w:rsid w:val="00A42B1C"/>
    <w:rsid w:val="00A42C2B"/>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5A4"/>
    <w:rsid w:val="00A63CC1"/>
    <w:rsid w:val="00A64CEC"/>
    <w:rsid w:val="00A64EC1"/>
    <w:rsid w:val="00A65550"/>
    <w:rsid w:val="00A65794"/>
    <w:rsid w:val="00A65C90"/>
    <w:rsid w:val="00A66E21"/>
    <w:rsid w:val="00A6764C"/>
    <w:rsid w:val="00A67868"/>
    <w:rsid w:val="00A67BFA"/>
    <w:rsid w:val="00A70450"/>
    <w:rsid w:val="00A7089F"/>
    <w:rsid w:val="00A70F78"/>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29"/>
    <w:rsid w:val="00A82153"/>
    <w:rsid w:val="00A83761"/>
    <w:rsid w:val="00A83EF7"/>
    <w:rsid w:val="00A841DA"/>
    <w:rsid w:val="00A854AE"/>
    <w:rsid w:val="00A8584B"/>
    <w:rsid w:val="00A858DE"/>
    <w:rsid w:val="00A8656A"/>
    <w:rsid w:val="00A8740A"/>
    <w:rsid w:val="00A87880"/>
    <w:rsid w:val="00A90CB9"/>
    <w:rsid w:val="00A9148D"/>
    <w:rsid w:val="00A917CD"/>
    <w:rsid w:val="00A917D2"/>
    <w:rsid w:val="00A91D00"/>
    <w:rsid w:val="00A92D23"/>
    <w:rsid w:val="00A9428F"/>
    <w:rsid w:val="00A94EAE"/>
    <w:rsid w:val="00A964CD"/>
    <w:rsid w:val="00A97B46"/>
    <w:rsid w:val="00AA0107"/>
    <w:rsid w:val="00AA0E61"/>
    <w:rsid w:val="00AA1560"/>
    <w:rsid w:val="00AA1C6E"/>
    <w:rsid w:val="00AA2885"/>
    <w:rsid w:val="00AA717F"/>
    <w:rsid w:val="00AA7A41"/>
    <w:rsid w:val="00AB04B0"/>
    <w:rsid w:val="00AB0533"/>
    <w:rsid w:val="00AB08F8"/>
    <w:rsid w:val="00AB121B"/>
    <w:rsid w:val="00AB1471"/>
    <w:rsid w:val="00AB2501"/>
    <w:rsid w:val="00AB2E79"/>
    <w:rsid w:val="00AB2FEA"/>
    <w:rsid w:val="00AB3076"/>
    <w:rsid w:val="00AB3094"/>
    <w:rsid w:val="00AB33D4"/>
    <w:rsid w:val="00AB4C3D"/>
    <w:rsid w:val="00AB4DCA"/>
    <w:rsid w:val="00AB6140"/>
    <w:rsid w:val="00AB6D79"/>
    <w:rsid w:val="00AB7C33"/>
    <w:rsid w:val="00AC0068"/>
    <w:rsid w:val="00AC052F"/>
    <w:rsid w:val="00AC0786"/>
    <w:rsid w:val="00AC12AE"/>
    <w:rsid w:val="00AC145D"/>
    <w:rsid w:val="00AC1F71"/>
    <w:rsid w:val="00AC5B66"/>
    <w:rsid w:val="00AD51A5"/>
    <w:rsid w:val="00AD543E"/>
    <w:rsid w:val="00AD690D"/>
    <w:rsid w:val="00AE0CB9"/>
    <w:rsid w:val="00AE243F"/>
    <w:rsid w:val="00AE2CB2"/>
    <w:rsid w:val="00AE2F13"/>
    <w:rsid w:val="00AE3D72"/>
    <w:rsid w:val="00AE48F1"/>
    <w:rsid w:val="00AE4B0B"/>
    <w:rsid w:val="00AE4B77"/>
    <w:rsid w:val="00AE4B88"/>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7E2"/>
    <w:rsid w:val="00B03C34"/>
    <w:rsid w:val="00B04BD1"/>
    <w:rsid w:val="00B04BD9"/>
    <w:rsid w:val="00B04FEF"/>
    <w:rsid w:val="00B05383"/>
    <w:rsid w:val="00B0596F"/>
    <w:rsid w:val="00B060CF"/>
    <w:rsid w:val="00B07924"/>
    <w:rsid w:val="00B13279"/>
    <w:rsid w:val="00B13FA0"/>
    <w:rsid w:val="00B14BE4"/>
    <w:rsid w:val="00B15452"/>
    <w:rsid w:val="00B15E5E"/>
    <w:rsid w:val="00B16B2B"/>
    <w:rsid w:val="00B17CC7"/>
    <w:rsid w:val="00B20834"/>
    <w:rsid w:val="00B235AF"/>
    <w:rsid w:val="00B24835"/>
    <w:rsid w:val="00B2523F"/>
    <w:rsid w:val="00B2597D"/>
    <w:rsid w:val="00B26243"/>
    <w:rsid w:val="00B26514"/>
    <w:rsid w:val="00B26DDE"/>
    <w:rsid w:val="00B27189"/>
    <w:rsid w:val="00B2781A"/>
    <w:rsid w:val="00B30027"/>
    <w:rsid w:val="00B3060D"/>
    <w:rsid w:val="00B3304B"/>
    <w:rsid w:val="00B338EA"/>
    <w:rsid w:val="00B33B79"/>
    <w:rsid w:val="00B33CD9"/>
    <w:rsid w:val="00B34A8B"/>
    <w:rsid w:val="00B357C6"/>
    <w:rsid w:val="00B35B9D"/>
    <w:rsid w:val="00B36452"/>
    <w:rsid w:val="00B37937"/>
    <w:rsid w:val="00B37EA8"/>
    <w:rsid w:val="00B40054"/>
    <w:rsid w:val="00B403A8"/>
    <w:rsid w:val="00B4067E"/>
    <w:rsid w:val="00B4227D"/>
    <w:rsid w:val="00B4343F"/>
    <w:rsid w:val="00B4452F"/>
    <w:rsid w:val="00B44F9F"/>
    <w:rsid w:val="00B455D7"/>
    <w:rsid w:val="00B47542"/>
    <w:rsid w:val="00B50B99"/>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60B"/>
    <w:rsid w:val="00B71949"/>
    <w:rsid w:val="00B7216C"/>
    <w:rsid w:val="00B7285F"/>
    <w:rsid w:val="00B72D48"/>
    <w:rsid w:val="00B7302C"/>
    <w:rsid w:val="00B73432"/>
    <w:rsid w:val="00B7443E"/>
    <w:rsid w:val="00B74A04"/>
    <w:rsid w:val="00B74A2D"/>
    <w:rsid w:val="00B74E96"/>
    <w:rsid w:val="00B76342"/>
    <w:rsid w:val="00B767FC"/>
    <w:rsid w:val="00B77189"/>
    <w:rsid w:val="00B77358"/>
    <w:rsid w:val="00B77586"/>
    <w:rsid w:val="00B80208"/>
    <w:rsid w:val="00B810D8"/>
    <w:rsid w:val="00B81B9A"/>
    <w:rsid w:val="00B81BA2"/>
    <w:rsid w:val="00B81E8C"/>
    <w:rsid w:val="00B82BDB"/>
    <w:rsid w:val="00B8317B"/>
    <w:rsid w:val="00B8331E"/>
    <w:rsid w:val="00B841D1"/>
    <w:rsid w:val="00B846B1"/>
    <w:rsid w:val="00B84F6C"/>
    <w:rsid w:val="00B851A6"/>
    <w:rsid w:val="00B86E54"/>
    <w:rsid w:val="00B87628"/>
    <w:rsid w:val="00B8797C"/>
    <w:rsid w:val="00B9033D"/>
    <w:rsid w:val="00B93B61"/>
    <w:rsid w:val="00B94A17"/>
    <w:rsid w:val="00B94AE0"/>
    <w:rsid w:val="00B95241"/>
    <w:rsid w:val="00B96EE3"/>
    <w:rsid w:val="00B978CC"/>
    <w:rsid w:val="00B97BA1"/>
    <w:rsid w:val="00B97FB6"/>
    <w:rsid w:val="00BA1937"/>
    <w:rsid w:val="00BA2805"/>
    <w:rsid w:val="00BA289D"/>
    <w:rsid w:val="00BA34F1"/>
    <w:rsid w:val="00BA365C"/>
    <w:rsid w:val="00BA4D74"/>
    <w:rsid w:val="00BA6674"/>
    <w:rsid w:val="00BA7616"/>
    <w:rsid w:val="00BA781A"/>
    <w:rsid w:val="00BB038C"/>
    <w:rsid w:val="00BB17BF"/>
    <w:rsid w:val="00BB17F6"/>
    <w:rsid w:val="00BB252B"/>
    <w:rsid w:val="00BB3061"/>
    <w:rsid w:val="00BB3545"/>
    <w:rsid w:val="00BB35CA"/>
    <w:rsid w:val="00BB4136"/>
    <w:rsid w:val="00BB53A4"/>
    <w:rsid w:val="00BB6236"/>
    <w:rsid w:val="00BB77B0"/>
    <w:rsid w:val="00BB792E"/>
    <w:rsid w:val="00BC057D"/>
    <w:rsid w:val="00BC1B62"/>
    <w:rsid w:val="00BC1FD9"/>
    <w:rsid w:val="00BC2FD4"/>
    <w:rsid w:val="00BC426B"/>
    <w:rsid w:val="00BC478C"/>
    <w:rsid w:val="00BC4A71"/>
    <w:rsid w:val="00BC54B3"/>
    <w:rsid w:val="00BC563D"/>
    <w:rsid w:val="00BC56D6"/>
    <w:rsid w:val="00BC6F2E"/>
    <w:rsid w:val="00BC7B24"/>
    <w:rsid w:val="00BD0092"/>
    <w:rsid w:val="00BD09CA"/>
    <w:rsid w:val="00BD0ABF"/>
    <w:rsid w:val="00BD1479"/>
    <w:rsid w:val="00BD3BE0"/>
    <w:rsid w:val="00BD4304"/>
    <w:rsid w:val="00BD514D"/>
    <w:rsid w:val="00BE0AEF"/>
    <w:rsid w:val="00BE0FC2"/>
    <w:rsid w:val="00BE1051"/>
    <w:rsid w:val="00BE108C"/>
    <w:rsid w:val="00BE18BD"/>
    <w:rsid w:val="00BE236E"/>
    <w:rsid w:val="00BE3228"/>
    <w:rsid w:val="00BE38B7"/>
    <w:rsid w:val="00BE3BE3"/>
    <w:rsid w:val="00BE4AA4"/>
    <w:rsid w:val="00BE4D76"/>
    <w:rsid w:val="00BE5E4F"/>
    <w:rsid w:val="00BE632F"/>
    <w:rsid w:val="00BF0FC1"/>
    <w:rsid w:val="00BF2A25"/>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6A40"/>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6DB2"/>
    <w:rsid w:val="00C504C8"/>
    <w:rsid w:val="00C51896"/>
    <w:rsid w:val="00C52286"/>
    <w:rsid w:val="00C52772"/>
    <w:rsid w:val="00C5303B"/>
    <w:rsid w:val="00C53FBF"/>
    <w:rsid w:val="00C554CB"/>
    <w:rsid w:val="00C569CA"/>
    <w:rsid w:val="00C56C88"/>
    <w:rsid w:val="00C60CB2"/>
    <w:rsid w:val="00C6259F"/>
    <w:rsid w:val="00C6302D"/>
    <w:rsid w:val="00C649D7"/>
    <w:rsid w:val="00C66154"/>
    <w:rsid w:val="00C6696F"/>
    <w:rsid w:val="00C66E18"/>
    <w:rsid w:val="00C66ED5"/>
    <w:rsid w:val="00C67105"/>
    <w:rsid w:val="00C6727C"/>
    <w:rsid w:val="00C700A3"/>
    <w:rsid w:val="00C70159"/>
    <w:rsid w:val="00C712D0"/>
    <w:rsid w:val="00C71473"/>
    <w:rsid w:val="00C716A3"/>
    <w:rsid w:val="00C7215E"/>
    <w:rsid w:val="00C72166"/>
    <w:rsid w:val="00C73818"/>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1D88"/>
    <w:rsid w:val="00C93144"/>
    <w:rsid w:val="00C9345A"/>
    <w:rsid w:val="00C9377E"/>
    <w:rsid w:val="00C940EC"/>
    <w:rsid w:val="00C95575"/>
    <w:rsid w:val="00CA0530"/>
    <w:rsid w:val="00CA0610"/>
    <w:rsid w:val="00CA0B5E"/>
    <w:rsid w:val="00CA3395"/>
    <w:rsid w:val="00CA37D0"/>
    <w:rsid w:val="00CA3F6D"/>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7751"/>
    <w:rsid w:val="00CC05C2"/>
    <w:rsid w:val="00CC08AC"/>
    <w:rsid w:val="00CC1361"/>
    <w:rsid w:val="00CC21E4"/>
    <w:rsid w:val="00CC2C96"/>
    <w:rsid w:val="00CC2EFF"/>
    <w:rsid w:val="00CC50B9"/>
    <w:rsid w:val="00CC56F2"/>
    <w:rsid w:val="00CC58E3"/>
    <w:rsid w:val="00CC6742"/>
    <w:rsid w:val="00CC6BBE"/>
    <w:rsid w:val="00CC70D5"/>
    <w:rsid w:val="00CC759D"/>
    <w:rsid w:val="00CC7913"/>
    <w:rsid w:val="00CC7D6F"/>
    <w:rsid w:val="00CD0207"/>
    <w:rsid w:val="00CD0953"/>
    <w:rsid w:val="00CD1EF6"/>
    <w:rsid w:val="00CD3BA0"/>
    <w:rsid w:val="00CD5C68"/>
    <w:rsid w:val="00CD646A"/>
    <w:rsid w:val="00CD6C47"/>
    <w:rsid w:val="00CE04AF"/>
    <w:rsid w:val="00CE1435"/>
    <w:rsid w:val="00CE1E0E"/>
    <w:rsid w:val="00CE1F79"/>
    <w:rsid w:val="00CE20B2"/>
    <w:rsid w:val="00CE272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53C3"/>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6A65"/>
    <w:rsid w:val="00D2711E"/>
    <w:rsid w:val="00D278DD"/>
    <w:rsid w:val="00D27934"/>
    <w:rsid w:val="00D27947"/>
    <w:rsid w:val="00D31C6E"/>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0DC9"/>
    <w:rsid w:val="00D51A39"/>
    <w:rsid w:val="00D51D63"/>
    <w:rsid w:val="00D52E52"/>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646A"/>
    <w:rsid w:val="00D76688"/>
    <w:rsid w:val="00D76832"/>
    <w:rsid w:val="00D7744E"/>
    <w:rsid w:val="00D77654"/>
    <w:rsid w:val="00D81BDA"/>
    <w:rsid w:val="00D82BB7"/>
    <w:rsid w:val="00D835F8"/>
    <w:rsid w:val="00D8431E"/>
    <w:rsid w:val="00D85B66"/>
    <w:rsid w:val="00D869EF"/>
    <w:rsid w:val="00D87AFB"/>
    <w:rsid w:val="00D90A2A"/>
    <w:rsid w:val="00D91570"/>
    <w:rsid w:val="00D9297C"/>
    <w:rsid w:val="00D93720"/>
    <w:rsid w:val="00D937BD"/>
    <w:rsid w:val="00D97929"/>
    <w:rsid w:val="00D97B4D"/>
    <w:rsid w:val="00D97E9D"/>
    <w:rsid w:val="00DA02D0"/>
    <w:rsid w:val="00DA25CE"/>
    <w:rsid w:val="00DA2710"/>
    <w:rsid w:val="00DA4396"/>
    <w:rsid w:val="00DA44AC"/>
    <w:rsid w:val="00DA4CA6"/>
    <w:rsid w:val="00DA62E6"/>
    <w:rsid w:val="00DA6BB6"/>
    <w:rsid w:val="00DA6E98"/>
    <w:rsid w:val="00DA7385"/>
    <w:rsid w:val="00DB151F"/>
    <w:rsid w:val="00DB25EE"/>
    <w:rsid w:val="00DB388D"/>
    <w:rsid w:val="00DB3A57"/>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C7DD7"/>
    <w:rsid w:val="00DD14AB"/>
    <w:rsid w:val="00DD3241"/>
    <w:rsid w:val="00DD6039"/>
    <w:rsid w:val="00DD754F"/>
    <w:rsid w:val="00DD786B"/>
    <w:rsid w:val="00DD78A9"/>
    <w:rsid w:val="00DE261D"/>
    <w:rsid w:val="00DE3537"/>
    <w:rsid w:val="00DE37AB"/>
    <w:rsid w:val="00DE3FE6"/>
    <w:rsid w:val="00DE464D"/>
    <w:rsid w:val="00DE6294"/>
    <w:rsid w:val="00DE67A3"/>
    <w:rsid w:val="00DE6883"/>
    <w:rsid w:val="00DE725B"/>
    <w:rsid w:val="00DE7494"/>
    <w:rsid w:val="00DE7B22"/>
    <w:rsid w:val="00DF00AB"/>
    <w:rsid w:val="00DF0DF9"/>
    <w:rsid w:val="00DF111E"/>
    <w:rsid w:val="00DF2058"/>
    <w:rsid w:val="00DF54FF"/>
    <w:rsid w:val="00DF5B80"/>
    <w:rsid w:val="00DF5D8D"/>
    <w:rsid w:val="00DF7779"/>
    <w:rsid w:val="00E00267"/>
    <w:rsid w:val="00E0058D"/>
    <w:rsid w:val="00E00DC4"/>
    <w:rsid w:val="00E00F95"/>
    <w:rsid w:val="00E01654"/>
    <w:rsid w:val="00E016FB"/>
    <w:rsid w:val="00E01C03"/>
    <w:rsid w:val="00E03EDC"/>
    <w:rsid w:val="00E043AA"/>
    <w:rsid w:val="00E046A2"/>
    <w:rsid w:val="00E04BC8"/>
    <w:rsid w:val="00E05455"/>
    <w:rsid w:val="00E0620D"/>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146B"/>
    <w:rsid w:val="00E31B2C"/>
    <w:rsid w:val="00E31B8D"/>
    <w:rsid w:val="00E31CFA"/>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3E9"/>
    <w:rsid w:val="00E42F45"/>
    <w:rsid w:val="00E43522"/>
    <w:rsid w:val="00E441D6"/>
    <w:rsid w:val="00E44F6D"/>
    <w:rsid w:val="00E44FEC"/>
    <w:rsid w:val="00E459FA"/>
    <w:rsid w:val="00E45C44"/>
    <w:rsid w:val="00E45F2E"/>
    <w:rsid w:val="00E51363"/>
    <w:rsid w:val="00E5137B"/>
    <w:rsid w:val="00E54160"/>
    <w:rsid w:val="00E54F75"/>
    <w:rsid w:val="00E55D96"/>
    <w:rsid w:val="00E56163"/>
    <w:rsid w:val="00E5634B"/>
    <w:rsid w:val="00E5687F"/>
    <w:rsid w:val="00E569A2"/>
    <w:rsid w:val="00E56CBE"/>
    <w:rsid w:val="00E56F22"/>
    <w:rsid w:val="00E574E0"/>
    <w:rsid w:val="00E613FA"/>
    <w:rsid w:val="00E61CA8"/>
    <w:rsid w:val="00E62373"/>
    <w:rsid w:val="00E6280E"/>
    <w:rsid w:val="00E62C4C"/>
    <w:rsid w:val="00E634EB"/>
    <w:rsid w:val="00E639F8"/>
    <w:rsid w:val="00E63ABA"/>
    <w:rsid w:val="00E642FB"/>
    <w:rsid w:val="00E64718"/>
    <w:rsid w:val="00E64825"/>
    <w:rsid w:val="00E64CB0"/>
    <w:rsid w:val="00E65FE7"/>
    <w:rsid w:val="00E6610D"/>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1C75"/>
    <w:rsid w:val="00E8244C"/>
    <w:rsid w:val="00E829A8"/>
    <w:rsid w:val="00E832B6"/>
    <w:rsid w:val="00E83C55"/>
    <w:rsid w:val="00E83D00"/>
    <w:rsid w:val="00E84126"/>
    <w:rsid w:val="00E84F06"/>
    <w:rsid w:val="00E86ACF"/>
    <w:rsid w:val="00E86C7C"/>
    <w:rsid w:val="00E878F4"/>
    <w:rsid w:val="00E87925"/>
    <w:rsid w:val="00E87CC9"/>
    <w:rsid w:val="00E87E2F"/>
    <w:rsid w:val="00E90B0F"/>
    <w:rsid w:val="00E929C3"/>
    <w:rsid w:val="00E93575"/>
    <w:rsid w:val="00E93816"/>
    <w:rsid w:val="00E946DA"/>
    <w:rsid w:val="00E94DB8"/>
    <w:rsid w:val="00E94F01"/>
    <w:rsid w:val="00E96307"/>
    <w:rsid w:val="00E963AB"/>
    <w:rsid w:val="00E96686"/>
    <w:rsid w:val="00E966EC"/>
    <w:rsid w:val="00E96B90"/>
    <w:rsid w:val="00E97001"/>
    <w:rsid w:val="00E97425"/>
    <w:rsid w:val="00EA0AE9"/>
    <w:rsid w:val="00EA0E2A"/>
    <w:rsid w:val="00EA183F"/>
    <w:rsid w:val="00EA32B3"/>
    <w:rsid w:val="00EA3E41"/>
    <w:rsid w:val="00EA3EDC"/>
    <w:rsid w:val="00EA6707"/>
    <w:rsid w:val="00EA6735"/>
    <w:rsid w:val="00EA6F39"/>
    <w:rsid w:val="00EA7B7C"/>
    <w:rsid w:val="00EB2470"/>
    <w:rsid w:val="00EB2644"/>
    <w:rsid w:val="00EB29B6"/>
    <w:rsid w:val="00EB3804"/>
    <w:rsid w:val="00EB40DE"/>
    <w:rsid w:val="00EB503C"/>
    <w:rsid w:val="00EB6022"/>
    <w:rsid w:val="00EB61F6"/>
    <w:rsid w:val="00EC01B0"/>
    <w:rsid w:val="00EC0782"/>
    <w:rsid w:val="00EC12F1"/>
    <w:rsid w:val="00EC16FA"/>
    <w:rsid w:val="00EC1D74"/>
    <w:rsid w:val="00EC20DF"/>
    <w:rsid w:val="00EC2667"/>
    <w:rsid w:val="00EC2C7B"/>
    <w:rsid w:val="00EC32A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10A11"/>
    <w:rsid w:val="00F10DA1"/>
    <w:rsid w:val="00F11843"/>
    <w:rsid w:val="00F11FAC"/>
    <w:rsid w:val="00F12371"/>
    <w:rsid w:val="00F12836"/>
    <w:rsid w:val="00F12E29"/>
    <w:rsid w:val="00F143CB"/>
    <w:rsid w:val="00F158F6"/>
    <w:rsid w:val="00F15C56"/>
    <w:rsid w:val="00F163F2"/>
    <w:rsid w:val="00F172D6"/>
    <w:rsid w:val="00F205DC"/>
    <w:rsid w:val="00F2192E"/>
    <w:rsid w:val="00F21C62"/>
    <w:rsid w:val="00F21D91"/>
    <w:rsid w:val="00F25B92"/>
    <w:rsid w:val="00F25E99"/>
    <w:rsid w:val="00F27FF4"/>
    <w:rsid w:val="00F30749"/>
    <w:rsid w:val="00F31F46"/>
    <w:rsid w:val="00F323BA"/>
    <w:rsid w:val="00F33269"/>
    <w:rsid w:val="00F333B5"/>
    <w:rsid w:val="00F34863"/>
    <w:rsid w:val="00F34B73"/>
    <w:rsid w:val="00F36104"/>
    <w:rsid w:val="00F36572"/>
    <w:rsid w:val="00F36985"/>
    <w:rsid w:val="00F36ACF"/>
    <w:rsid w:val="00F36CFC"/>
    <w:rsid w:val="00F36FCB"/>
    <w:rsid w:val="00F412B4"/>
    <w:rsid w:val="00F416E9"/>
    <w:rsid w:val="00F44DE7"/>
    <w:rsid w:val="00F45C62"/>
    <w:rsid w:val="00F46050"/>
    <w:rsid w:val="00F46705"/>
    <w:rsid w:val="00F46928"/>
    <w:rsid w:val="00F47F00"/>
    <w:rsid w:val="00F52E17"/>
    <w:rsid w:val="00F55841"/>
    <w:rsid w:val="00F57FEF"/>
    <w:rsid w:val="00F64DC1"/>
    <w:rsid w:val="00F6685D"/>
    <w:rsid w:val="00F67825"/>
    <w:rsid w:val="00F705CC"/>
    <w:rsid w:val="00F70760"/>
    <w:rsid w:val="00F712F1"/>
    <w:rsid w:val="00F71D2B"/>
    <w:rsid w:val="00F7200D"/>
    <w:rsid w:val="00F729D2"/>
    <w:rsid w:val="00F73E8B"/>
    <w:rsid w:val="00F73F87"/>
    <w:rsid w:val="00F75123"/>
    <w:rsid w:val="00F769C2"/>
    <w:rsid w:val="00F771EE"/>
    <w:rsid w:val="00F8176E"/>
    <w:rsid w:val="00F822A3"/>
    <w:rsid w:val="00F83005"/>
    <w:rsid w:val="00F83519"/>
    <w:rsid w:val="00F84482"/>
    <w:rsid w:val="00F85D71"/>
    <w:rsid w:val="00F86254"/>
    <w:rsid w:val="00F86E45"/>
    <w:rsid w:val="00F875EE"/>
    <w:rsid w:val="00F8770E"/>
    <w:rsid w:val="00F9117D"/>
    <w:rsid w:val="00F9130B"/>
    <w:rsid w:val="00F94116"/>
    <w:rsid w:val="00F95225"/>
    <w:rsid w:val="00F95551"/>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077C"/>
    <w:rsid w:val="00FB183A"/>
    <w:rsid w:val="00FB2405"/>
    <w:rsid w:val="00FB3282"/>
    <w:rsid w:val="00FB39B5"/>
    <w:rsid w:val="00FB3E3E"/>
    <w:rsid w:val="00FB457B"/>
    <w:rsid w:val="00FB5297"/>
    <w:rsid w:val="00FB6C40"/>
    <w:rsid w:val="00FC08BF"/>
    <w:rsid w:val="00FC2A51"/>
    <w:rsid w:val="00FC2E72"/>
    <w:rsid w:val="00FC669A"/>
    <w:rsid w:val="00FD1720"/>
    <w:rsid w:val="00FD179A"/>
    <w:rsid w:val="00FD1A92"/>
    <w:rsid w:val="00FD3C83"/>
    <w:rsid w:val="00FD3C8A"/>
    <w:rsid w:val="00FD4157"/>
    <w:rsid w:val="00FD4812"/>
    <w:rsid w:val="00FD5746"/>
    <w:rsid w:val="00FD6A7A"/>
    <w:rsid w:val="00FD6D6A"/>
    <w:rsid w:val="00FD71E2"/>
    <w:rsid w:val="00FE0466"/>
    <w:rsid w:val="00FE118E"/>
    <w:rsid w:val="00FE1A16"/>
    <w:rsid w:val="00FE27C0"/>
    <w:rsid w:val="00FE5B59"/>
    <w:rsid w:val="00FE5BED"/>
    <w:rsid w:val="00FE5DE5"/>
    <w:rsid w:val="00FE7294"/>
    <w:rsid w:val="00FE79D4"/>
    <w:rsid w:val="00FE7A6A"/>
    <w:rsid w:val="00FF02C6"/>
    <w:rsid w:val="00FF0A4B"/>
    <w:rsid w:val="00FF0E7F"/>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BC2E2F37-2714-485B-89A5-808685AE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1">
    <w:name w:val="Akapit z listą1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 w:type="paragraph" w:styleId="Tytu">
    <w:name w:val="Title"/>
    <w:basedOn w:val="Normalny"/>
    <w:next w:val="Normalny"/>
    <w:link w:val="TytuZnak"/>
    <w:qFormat/>
    <w:locked/>
    <w:rsid w:val="000A41BD"/>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0A41B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43872508">
      <w:bodyDiv w:val="1"/>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22324">
      <w:bodyDiv w:val="1"/>
      <w:marLeft w:val="0"/>
      <w:marRight w:val="0"/>
      <w:marTop w:val="0"/>
      <w:marBottom w:val="0"/>
      <w:divBdr>
        <w:top w:val="none" w:sz="0" w:space="0" w:color="auto"/>
        <w:left w:val="none" w:sz="0" w:space="0" w:color="auto"/>
        <w:bottom w:val="none" w:sz="0" w:space="0" w:color="auto"/>
        <w:right w:val="none" w:sz="0" w:space="0" w:color="auto"/>
      </w:divBdr>
    </w:div>
    <w:div w:id="882207431">
      <w:bodyDiv w:val="1"/>
      <w:marLeft w:val="0"/>
      <w:marRight w:val="0"/>
      <w:marTop w:val="0"/>
      <w:marBottom w:val="0"/>
      <w:divBdr>
        <w:top w:val="none" w:sz="0" w:space="0" w:color="auto"/>
        <w:left w:val="none" w:sz="0" w:space="0" w:color="auto"/>
        <w:bottom w:val="none" w:sz="0" w:space="0" w:color="auto"/>
        <w:right w:val="none" w:sz="0" w:space="0" w:color="auto"/>
      </w:divBdr>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679455593">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6</Pages>
  <Words>2043</Words>
  <Characters>12825</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14839</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2026-05-27T08:57:00Z</dcterms:created>
  <dcterms:modified xsi:type="dcterms:W3CDTF">2026-05-27T08:57:00Z</dcterms:modified>
</cp:coreProperties>
</file>