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5F746190" w:rsidR="00752D12" w:rsidRPr="00507990" w:rsidRDefault="00EE74BB" w:rsidP="0050799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Warszawa, </w:t>
      </w:r>
      <w:r w:rsidR="00F93319" w:rsidRPr="00507990">
        <w:rPr>
          <w:rFonts w:asciiTheme="minorHAnsi" w:hAnsiTheme="minorHAnsi" w:cstheme="minorHAnsi"/>
        </w:rPr>
        <w:t>1</w:t>
      </w:r>
      <w:r w:rsidR="0077338A" w:rsidRPr="00507990">
        <w:rPr>
          <w:rFonts w:asciiTheme="minorHAnsi" w:hAnsiTheme="minorHAnsi" w:cstheme="minorHAnsi"/>
        </w:rPr>
        <w:t>4</w:t>
      </w:r>
      <w:r w:rsidR="00F93319" w:rsidRPr="00507990">
        <w:rPr>
          <w:rFonts w:asciiTheme="minorHAnsi" w:hAnsiTheme="minorHAnsi" w:cstheme="minorHAnsi"/>
        </w:rPr>
        <w:t xml:space="preserve"> listopada</w:t>
      </w:r>
      <w:r w:rsidR="00623D0F" w:rsidRPr="00507990">
        <w:rPr>
          <w:rFonts w:asciiTheme="minorHAnsi" w:hAnsiTheme="minorHAnsi" w:cstheme="minorHAnsi"/>
        </w:rPr>
        <w:t xml:space="preserve"> </w:t>
      </w:r>
      <w:r w:rsidR="008E6EAD" w:rsidRPr="00507990">
        <w:rPr>
          <w:rFonts w:asciiTheme="minorHAnsi" w:hAnsiTheme="minorHAnsi" w:cstheme="minorHAnsi"/>
        </w:rPr>
        <w:t>202</w:t>
      </w:r>
      <w:r w:rsidR="00624369" w:rsidRPr="00507990">
        <w:rPr>
          <w:rFonts w:asciiTheme="minorHAnsi" w:hAnsiTheme="minorHAnsi" w:cstheme="minorHAnsi"/>
        </w:rPr>
        <w:t>5</w:t>
      </w:r>
      <w:r w:rsidR="008E6EAD" w:rsidRPr="00507990">
        <w:rPr>
          <w:rFonts w:asciiTheme="minorHAnsi" w:hAnsiTheme="minorHAnsi" w:cstheme="minorHAnsi"/>
        </w:rPr>
        <w:t xml:space="preserve"> </w:t>
      </w:r>
      <w:r w:rsidR="009C4E1C" w:rsidRPr="00507990">
        <w:rPr>
          <w:rFonts w:asciiTheme="minorHAnsi" w:hAnsiTheme="minorHAnsi" w:cstheme="minorHAnsi"/>
        </w:rPr>
        <w:t>r.</w:t>
      </w:r>
    </w:p>
    <w:p w14:paraId="23D9616D" w14:textId="27FCECC5" w:rsidR="00BA781A" w:rsidRPr="00507990" w:rsidRDefault="00BA781A" w:rsidP="00507990">
      <w:pPr>
        <w:spacing w:line="360" w:lineRule="auto"/>
        <w:rPr>
          <w:rFonts w:asciiTheme="minorHAnsi" w:hAnsiTheme="minorHAnsi" w:cstheme="minorHAnsi"/>
        </w:rPr>
      </w:pPr>
      <w:bookmarkStart w:id="0" w:name="_Hlk168393883"/>
      <w:r w:rsidRPr="00507990">
        <w:rPr>
          <w:rFonts w:asciiTheme="minorHAnsi" w:hAnsiTheme="minorHAnsi" w:cstheme="minorHAnsi"/>
        </w:rPr>
        <w:t>D</w:t>
      </w:r>
      <w:r w:rsidR="00F93319" w:rsidRPr="00507990">
        <w:rPr>
          <w:rFonts w:asciiTheme="minorHAnsi" w:hAnsiTheme="minorHAnsi" w:cstheme="minorHAnsi"/>
        </w:rPr>
        <w:t>R</w:t>
      </w:r>
      <w:r w:rsidRPr="00507990">
        <w:rPr>
          <w:rFonts w:asciiTheme="minorHAnsi" w:hAnsiTheme="minorHAnsi" w:cstheme="minorHAnsi"/>
        </w:rPr>
        <w:t>.8361.</w:t>
      </w:r>
      <w:r w:rsidR="00F93319" w:rsidRPr="00507990">
        <w:rPr>
          <w:rFonts w:asciiTheme="minorHAnsi" w:hAnsiTheme="minorHAnsi" w:cstheme="minorHAnsi"/>
        </w:rPr>
        <w:t>99</w:t>
      </w:r>
      <w:r w:rsidRPr="00507990">
        <w:rPr>
          <w:rFonts w:asciiTheme="minorHAnsi" w:hAnsiTheme="minorHAnsi" w:cstheme="minorHAnsi"/>
        </w:rPr>
        <w:t>.202</w:t>
      </w:r>
      <w:bookmarkEnd w:id="0"/>
      <w:r w:rsidR="00F93319" w:rsidRPr="00507990">
        <w:rPr>
          <w:rFonts w:asciiTheme="minorHAnsi" w:hAnsiTheme="minorHAnsi" w:cstheme="minorHAnsi"/>
        </w:rPr>
        <w:t>5</w:t>
      </w:r>
    </w:p>
    <w:p w14:paraId="03EEB1E7" w14:textId="44149A9D" w:rsidR="00E31CFA" w:rsidRPr="00507990" w:rsidRDefault="00D044AE" w:rsidP="00507990">
      <w:pPr>
        <w:spacing w:before="24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DECYZJA </w:t>
      </w:r>
      <w:r w:rsidR="00624369" w:rsidRPr="00507990">
        <w:rPr>
          <w:rFonts w:asciiTheme="minorHAnsi" w:hAnsiTheme="minorHAnsi" w:cstheme="minorHAnsi"/>
        </w:rPr>
        <w:t>PO.</w:t>
      </w:r>
      <w:r w:rsidR="00DF55E9" w:rsidRPr="00507990">
        <w:rPr>
          <w:rFonts w:asciiTheme="minorHAnsi" w:hAnsiTheme="minorHAnsi" w:cstheme="minorHAnsi"/>
        </w:rPr>
        <w:t>408</w:t>
      </w:r>
      <w:r w:rsidR="00624369" w:rsidRPr="00507990">
        <w:rPr>
          <w:rFonts w:asciiTheme="minorHAnsi" w:hAnsiTheme="minorHAnsi" w:cstheme="minorHAnsi"/>
        </w:rPr>
        <w:t>.GOP.</w:t>
      </w:r>
      <w:r w:rsidR="00DF55E9" w:rsidRPr="00507990">
        <w:rPr>
          <w:rFonts w:asciiTheme="minorHAnsi" w:hAnsiTheme="minorHAnsi" w:cstheme="minorHAnsi"/>
        </w:rPr>
        <w:t>28</w:t>
      </w:r>
      <w:r w:rsidR="00624369" w:rsidRPr="00507990">
        <w:rPr>
          <w:rFonts w:asciiTheme="minorHAnsi" w:hAnsiTheme="minorHAnsi" w:cstheme="minorHAnsi"/>
        </w:rPr>
        <w:t>.202</w:t>
      </w:r>
      <w:r w:rsidR="00DF55E9" w:rsidRPr="00507990">
        <w:rPr>
          <w:rFonts w:asciiTheme="minorHAnsi" w:hAnsiTheme="minorHAnsi" w:cstheme="minorHAnsi"/>
        </w:rPr>
        <w:t>5</w:t>
      </w:r>
      <w:r w:rsidR="00624369" w:rsidRPr="00507990">
        <w:rPr>
          <w:rFonts w:asciiTheme="minorHAnsi" w:hAnsiTheme="minorHAnsi" w:cstheme="minorHAnsi"/>
        </w:rPr>
        <w:t>.</w:t>
      </w:r>
      <w:r w:rsidR="00307EF5" w:rsidRPr="00507990">
        <w:rPr>
          <w:rFonts w:asciiTheme="minorHAnsi" w:hAnsiTheme="minorHAnsi" w:cstheme="minorHAnsi"/>
        </w:rPr>
        <w:t>A</w:t>
      </w:r>
      <w:r w:rsidR="00624369" w:rsidRPr="00507990">
        <w:rPr>
          <w:rFonts w:asciiTheme="minorHAnsi" w:hAnsiTheme="minorHAnsi" w:cstheme="minorHAnsi"/>
        </w:rPr>
        <w:t>K</w:t>
      </w:r>
    </w:p>
    <w:p w14:paraId="4E4E19AA" w14:textId="566A18F7" w:rsidR="003D2171" w:rsidRPr="00507990" w:rsidRDefault="00E31CFA" w:rsidP="00507990">
      <w:pPr>
        <w:spacing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Na podstawie 40a </w:t>
      </w:r>
      <w:r w:rsidR="00624369" w:rsidRPr="00507990">
        <w:rPr>
          <w:rFonts w:asciiTheme="minorHAnsi" w:hAnsiTheme="minorHAnsi" w:cstheme="minorHAnsi"/>
        </w:rPr>
        <w:t xml:space="preserve">pkt </w:t>
      </w:r>
      <w:r w:rsidR="00B6221F" w:rsidRPr="00507990">
        <w:rPr>
          <w:rFonts w:asciiTheme="minorHAnsi" w:hAnsiTheme="minorHAnsi" w:cstheme="minorHAnsi"/>
        </w:rPr>
        <w:t>1</w:t>
      </w:r>
      <w:r w:rsidRPr="00507990">
        <w:rPr>
          <w:rFonts w:asciiTheme="minorHAnsi" w:hAnsiTheme="minorHAnsi" w:cstheme="minorHAnsi"/>
        </w:rPr>
        <w:t>, 40b ust.</w:t>
      </w:r>
      <w:r w:rsidR="0079220A" w:rsidRPr="00507990">
        <w:rPr>
          <w:rFonts w:asciiTheme="minorHAnsi" w:hAnsiTheme="minorHAnsi" w:cstheme="minorHAnsi"/>
        </w:rPr>
        <w:t xml:space="preserve"> </w:t>
      </w:r>
      <w:r w:rsidRPr="00507990">
        <w:rPr>
          <w:rFonts w:asciiTheme="minorHAnsi" w:hAnsiTheme="minorHAnsi" w:cstheme="minorHAnsi"/>
        </w:rPr>
        <w:t xml:space="preserve">1 </w:t>
      </w:r>
      <w:r w:rsidR="000F4574" w:rsidRPr="00507990">
        <w:rPr>
          <w:rFonts w:asciiTheme="minorHAnsi" w:hAnsiTheme="minorHAnsi" w:cstheme="minorHAnsi"/>
        </w:rPr>
        <w:t xml:space="preserve">pkt 1 </w:t>
      </w:r>
      <w:r w:rsidRPr="00507990">
        <w:rPr>
          <w:rFonts w:asciiTheme="minorHAnsi" w:hAnsiTheme="minorHAnsi" w:cstheme="minorHAnsi"/>
        </w:rPr>
        <w:t xml:space="preserve">i </w:t>
      </w:r>
      <w:r w:rsidR="000F4574" w:rsidRPr="00507990">
        <w:rPr>
          <w:rFonts w:asciiTheme="minorHAnsi" w:hAnsiTheme="minorHAnsi" w:cstheme="minorHAnsi"/>
        </w:rPr>
        <w:t>ust.</w:t>
      </w:r>
      <w:r w:rsidR="0079220A" w:rsidRPr="00507990">
        <w:rPr>
          <w:rFonts w:asciiTheme="minorHAnsi" w:hAnsiTheme="minorHAnsi" w:cstheme="minorHAnsi"/>
        </w:rPr>
        <w:t xml:space="preserve"> </w:t>
      </w:r>
      <w:r w:rsidRPr="00507990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(Dz.U. </w:t>
      </w:r>
      <w:r w:rsidR="00CB140E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>z 2024 r. poz. 433</w:t>
      </w:r>
      <w:r w:rsidR="00F93319" w:rsidRPr="00507990">
        <w:rPr>
          <w:rFonts w:asciiTheme="minorHAnsi" w:hAnsiTheme="minorHAnsi" w:cstheme="minorHAnsi"/>
        </w:rPr>
        <w:t>,</w:t>
      </w:r>
      <w:r w:rsidRPr="00507990">
        <w:rPr>
          <w:rFonts w:asciiTheme="minorHAnsi" w:hAnsiTheme="minorHAnsi" w:cstheme="minorHAnsi"/>
        </w:rPr>
        <w:t xml:space="preserve"> ze zm.) </w:t>
      </w:r>
      <w:r w:rsidR="003D2171" w:rsidRPr="00507990">
        <w:rPr>
          <w:rFonts w:asciiTheme="minorHAnsi" w:hAnsiTheme="minorHAnsi" w:cstheme="minorHAnsi"/>
        </w:rPr>
        <w:t>oraz art. 104 § 1 ustawy z dnia 14 czerwca 1960</w:t>
      </w:r>
      <w:r w:rsidR="002E092D" w:rsidRPr="00507990">
        <w:rPr>
          <w:rFonts w:asciiTheme="minorHAnsi" w:hAnsiTheme="minorHAnsi" w:cstheme="minorHAnsi"/>
        </w:rPr>
        <w:t xml:space="preserve"> </w:t>
      </w:r>
      <w:r w:rsidR="003D2171" w:rsidRPr="00507990">
        <w:rPr>
          <w:rFonts w:asciiTheme="minorHAnsi" w:hAnsiTheme="minorHAnsi" w:cstheme="minorHAnsi"/>
        </w:rPr>
        <w:t>r. Kodeks postępowania administracyjnego</w:t>
      </w:r>
      <w:r w:rsidR="00E51363" w:rsidRPr="00507990">
        <w:rPr>
          <w:rFonts w:asciiTheme="minorHAnsi" w:hAnsiTheme="minorHAnsi" w:cstheme="minorHAnsi"/>
        </w:rPr>
        <w:t xml:space="preserve"> (Dz.U. z 2024 r. poz. 572)</w:t>
      </w:r>
      <w:r w:rsidR="0026455B" w:rsidRPr="00507990">
        <w:rPr>
          <w:rFonts w:asciiTheme="minorHAnsi" w:hAnsiTheme="minorHAnsi" w:cstheme="minorHAnsi"/>
        </w:rPr>
        <w:t xml:space="preserve"> </w:t>
      </w:r>
      <w:r w:rsidR="003D2171" w:rsidRPr="00507990">
        <w:rPr>
          <w:rFonts w:asciiTheme="minorHAnsi" w:hAnsiTheme="minorHAnsi" w:cstheme="minorHAnsi"/>
        </w:rPr>
        <w:t>po przeprowadzeniu postępowania administracyjnego</w:t>
      </w:r>
      <w:r w:rsidR="001469AB" w:rsidRPr="00507990">
        <w:rPr>
          <w:rFonts w:asciiTheme="minorHAnsi" w:hAnsiTheme="minorHAnsi" w:cstheme="minorHAnsi"/>
        </w:rPr>
        <w:t>,</w:t>
      </w:r>
    </w:p>
    <w:p w14:paraId="0487C845" w14:textId="77777777" w:rsidR="00B6221F" w:rsidRPr="00507990" w:rsidRDefault="00B6221F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Mazowiecki Wojewódzki Inspektor Inspekcji Handlowej</w:t>
      </w:r>
    </w:p>
    <w:p w14:paraId="681AA966" w14:textId="603AEE0D" w:rsidR="00B6221F" w:rsidRPr="00507990" w:rsidRDefault="00B6221F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wymierza przedsiębiorcy</w:t>
      </w:r>
      <w:r w:rsidR="00104104" w:rsidRPr="00507990">
        <w:rPr>
          <w:rFonts w:asciiTheme="minorHAnsi" w:hAnsiTheme="minorHAnsi" w:cstheme="minorHAnsi"/>
        </w:rPr>
        <w:t xml:space="preserve">: </w:t>
      </w:r>
    </w:p>
    <w:p w14:paraId="7374C7B4" w14:textId="77777777" w:rsidR="00F93319" w:rsidRPr="00507990" w:rsidRDefault="00F93319" w:rsidP="005079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RADOMDIS POLSKA SPÓŁKA Z OGRANICZONĄ ODPOWIEDZIALNOŚCIĄ</w:t>
      </w:r>
    </w:p>
    <w:p w14:paraId="621E35D5" w14:textId="0ECFB1AC" w:rsidR="00F93319" w:rsidRPr="00507990" w:rsidRDefault="00F93319" w:rsidP="005079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z siedzibą w Radomiu</w:t>
      </w:r>
    </w:p>
    <w:p w14:paraId="4D9705F3" w14:textId="03C9685B" w:rsidR="00F93319" w:rsidRPr="00507990" w:rsidRDefault="00F93319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ul. Toruńska nr 1, 26-612 Radom</w:t>
      </w:r>
    </w:p>
    <w:p w14:paraId="57BB5F71" w14:textId="71D4DAA6" w:rsidR="00435F47" w:rsidRPr="00507990" w:rsidRDefault="003D2171" w:rsidP="00507990">
      <w:pPr>
        <w:spacing w:before="120"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karę pieniężną w wysokości</w:t>
      </w:r>
      <w:r w:rsidR="008E6EAD" w:rsidRPr="00507990">
        <w:rPr>
          <w:rFonts w:asciiTheme="minorHAnsi" w:hAnsiTheme="minorHAnsi" w:cstheme="minorHAnsi"/>
        </w:rPr>
        <w:t xml:space="preserve"> </w:t>
      </w:r>
      <w:r w:rsidR="00F93319" w:rsidRPr="00507990">
        <w:rPr>
          <w:rFonts w:asciiTheme="minorHAnsi" w:hAnsiTheme="minorHAnsi" w:cstheme="minorHAnsi"/>
        </w:rPr>
        <w:t>2 0</w:t>
      </w:r>
      <w:r w:rsidR="00BC1B62" w:rsidRPr="00507990">
        <w:rPr>
          <w:rFonts w:asciiTheme="minorHAnsi" w:hAnsiTheme="minorHAnsi" w:cstheme="minorHAnsi"/>
        </w:rPr>
        <w:t>00</w:t>
      </w:r>
      <w:r w:rsidRPr="00507990">
        <w:rPr>
          <w:rFonts w:asciiTheme="minorHAnsi" w:hAnsiTheme="minorHAnsi" w:cstheme="minorHAnsi"/>
        </w:rPr>
        <w:t xml:space="preserve"> zł (słownie:</w:t>
      </w:r>
      <w:r w:rsidR="008E6EAD" w:rsidRPr="00507990">
        <w:rPr>
          <w:rFonts w:asciiTheme="minorHAnsi" w:hAnsiTheme="minorHAnsi" w:cstheme="minorHAnsi"/>
        </w:rPr>
        <w:t xml:space="preserve"> </w:t>
      </w:r>
      <w:r w:rsidR="00F93319" w:rsidRPr="00507990">
        <w:rPr>
          <w:rFonts w:asciiTheme="minorHAnsi" w:hAnsiTheme="minorHAnsi" w:cstheme="minorHAnsi"/>
        </w:rPr>
        <w:t>dwa tysiące</w:t>
      </w:r>
      <w:r w:rsidR="008E6EAD" w:rsidRPr="00507990">
        <w:rPr>
          <w:rFonts w:asciiTheme="minorHAnsi" w:hAnsiTheme="minorHAnsi" w:cstheme="minorHAnsi"/>
        </w:rPr>
        <w:t xml:space="preserve"> </w:t>
      </w:r>
      <w:r w:rsidRPr="00507990">
        <w:rPr>
          <w:rFonts w:asciiTheme="minorHAnsi" w:hAnsiTheme="minorHAnsi" w:cstheme="minorHAnsi"/>
        </w:rPr>
        <w:t xml:space="preserve">złotych) </w:t>
      </w:r>
      <w:r w:rsidR="00BF0FC1" w:rsidRPr="00507990">
        <w:rPr>
          <w:rFonts w:asciiTheme="minorHAnsi" w:hAnsiTheme="minorHAnsi" w:cstheme="minorHAnsi"/>
        </w:rPr>
        <w:t xml:space="preserve">z tytułu niespełnienia </w:t>
      </w:r>
      <w:r w:rsidR="00ED4C36" w:rsidRPr="00507990">
        <w:rPr>
          <w:rFonts w:asciiTheme="minorHAnsi" w:hAnsiTheme="minorHAnsi" w:cstheme="minorHAnsi"/>
        </w:rPr>
        <w:t xml:space="preserve">obowiązku </w:t>
      </w:r>
      <w:r w:rsidR="00435F47" w:rsidRPr="00507990">
        <w:rPr>
          <w:rFonts w:asciiTheme="minorHAnsi" w:hAnsiTheme="minorHAnsi" w:cstheme="minorHAnsi"/>
        </w:rPr>
        <w:t xml:space="preserve">zapewnienia dostępności opakowań alternatywnych określonego w art. 3b ust. </w:t>
      </w:r>
      <w:r w:rsidR="00B6221F" w:rsidRPr="00507990">
        <w:rPr>
          <w:rFonts w:asciiTheme="minorHAnsi" w:hAnsiTheme="minorHAnsi" w:cstheme="minorHAnsi"/>
        </w:rPr>
        <w:t>1</w:t>
      </w:r>
      <w:r w:rsidR="00435F47" w:rsidRPr="00507990">
        <w:rPr>
          <w:rFonts w:asciiTheme="minorHAnsi" w:hAnsiTheme="minorHAnsi" w:cstheme="minorHAnsi"/>
        </w:rPr>
        <w:t xml:space="preserve"> ustawy z dnia 11 maja </w:t>
      </w:r>
      <w:r w:rsidR="001469AB" w:rsidRPr="00507990">
        <w:rPr>
          <w:rFonts w:asciiTheme="minorHAnsi" w:hAnsiTheme="minorHAnsi" w:cstheme="minorHAnsi"/>
        </w:rPr>
        <w:br/>
      </w:r>
      <w:r w:rsidR="00435F47" w:rsidRPr="00507990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08D35801" w14:textId="590FF671" w:rsidR="00104104" w:rsidRPr="00507990" w:rsidRDefault="00104104" w:rsidP="005079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W toku kontroli, w jednostce handlu detalicznego, </w:t>
      </w:r>
      <w:bookmarkStart w:id="1" w:name="_Hlk213933972"/>
      <w:r w:rsidR="00F93319" w:rsidRPr="00507990">
        <w:rPr>
          <w:rFonts w:asciiTheme="minorHAnsi" w:hAnsiTheme="minorHAnsi" w:cstheme="minorHAnsi"/>
        </w:rPr>
        <w:t xml:space="preserve">w hipermarkecie E. Leclerc przy ul. Toruńskiej 1 </w:t>
      </w:r>
      <w:r w:rsidR="007A1FE2" w:rsidRPr="00507990">
        <w:rPr>
          <w:rFonts w:asciiTheme="minorHAnsi" w:hAnsiTheme="minorHAnsi" w:cstheme="minorHAnsi"/>
        </w:rPr>
        <w:br/>
      </w:r>
      <w:r w:rsidR="00F93319" w:rsidRPr="00507990">
        <w:rPr>
          <w:rFonts w:asciiTheme="minorHAnsi" w:hAnsiTheme="minorHAnsi" w:cstheme="minorHAnsi"/>
        </w:rPr>
        <w:t xml:space="preserve">w Radomiu </w:t>
      </w:r>
      <w:r w:rsidRPr="00507990">
        <w:rPr>
          <w:rFonts w:asciiTheme="minorHAnsi" w:hAnsiTheme="minorHAnsi" w:cstheme="minorHAnsi"/>
        </w:rPr>
        <w:t>s</w:t>
      </w:r>
      <w:bookmarkEnd w:id="1"/>
      <w:r w:rsidRPr="00507990">
        <w:rPr>
          <w:rFonts w:asciiTheme="minorHAnsi" w:hAnsiTheme="minorHAnsi" w:cstheme="minorHAnsi"/>
        </w:rPr>
        <w:t xml:space="preserve">twierdzono, że ww. przedsiębiorca </w:t>
      </w:r>
      <w:r w:rsidR="007A1FE2" w:rsidRPr="00507990">
        <w:rPr>
          <w:rFonts w:asciiTheme="minorHAnsi" w:hAnsiTheme="minorHAnsi" w:cstheme="minorHAnsi"/>
        </w:rPr>
        <w:t xml:space="preserve">nie pobierał opłaty od konsumentów nabywających oferowane produkty jednorazowego użytku z tworzyw sztucznych wymienione w załączniku nr 6 </w:t>
      </w:r>
      <w:r w:rsidR="009E5BBB" w:rsidRPr="00507990">
        <w:rPr>
          <w:rFonts w:asciiTheme="minorHAnsi" w:hAnsiTheme="minorHAnsi" w:cstheme="minorHAnsi"/>
        </w:rPr>
        <w:br/>
      </w:r>
      <w:r w:rsidR="007A1FE2" w:rsidRPr="00507990">
        <w:rPr>
          <w:rFonts w:asciiTheme="minorHAnsi" w:hAnsiTheme="minorHAnsi" w:cstheme="minorHAnsi"/>
        </w:rPr>
        <w:t>do ww. ustawy oraz oferował żywność pakowaną w produkty jednorazowego użytku z tworzyw sztucznych wymienione w załączniku nr 6 do ww. ustawy będące opakowaniami, nie pobierając opłaty od użytkownika końcowego za jedno z opakowań.</w:t>
      </w:r>
      <w:r w:rsidR="00F93319" w:rsidRPr="00507990">
        <w:rPr>
          <w:rFonts w:asciiTheme="minorHAnsi" w:hAnsiTheme="minorHAnsi" w:cstheme="minorHAnsi"/>
        </w:rPr>
        <w:t xml:space="preserve"> Powyższe narusza art. 3b ust. 1 ustawy z dnia 11 maja 2001 r. </w:t>
      </w:r>
      <w:r w:rsidR="007A1FE2" w:rsidRPr="00507990">
        <w:rPr>
          <w:rFonts w:asciiTheme="minorHAnsi" w:hAnsiTheme="minorHAnsi" w:cstheme="minorHAnsi"/>
        </w:rPr>
        <w:br/>
      </w:r>
      <w:r w:rsidR="00F93319" w:rsidRPr="00507990">
        <w:rPr>
          <w:rFonts w:asciiTheme="minorHAnsi" w:hAnsiTheme="minorHAnsi" w:cstheme="minorHAnsi"/>
        </w:rPr>
        <w:lastRenderedPageBreak/>
        <w:t>o obowiązkach</w:t>
      </w:r>
      <w:r w:rsidR="007A1FE2" w:rsidRPr="00507990">
        <w:rPr>
          <w:rFonts w:asciiTheme="minorHAnsi" w:hAnsiTheme="minorHAnsi" w:cstheme="minorHAnsi"/>
        </w:rPr>
        <w:t xml:space="preserve"> </w:t>
      </w:r>
      <w:r w:rsidR="00F93319" w:rsidRPr="00507990">
        <w:rPr>
          <w:rFonts w:asciiTheme="minorHAnsi" w:hAnsiTheme="minorHAnsi" w:cstheme="minorHAnsi"/>
        </w:rPr>
        <w:t>przedsiębiorców w zakresie gospodarowania niektórymi odpadami oraz o opłacie produktowej</w:t>
      </w:r>
      <w:r w:rsidRPr="00507990">
        <w:rPr>
          <w:rFonts w:asciiTheme="minorHAnsi" w:hAnsiTheme="minorHAnsi" w:cstheme="minorHAnsi"/>
        </w:rPr>
        <w:t xml:space="preserve"> oraz o opłacie produktowej.</w:t>
      </w:r>
    </w:p>
    <w:p w14:paraId="46D1BC09" w14:textId="57739977" w:rsidR="00395734" w:rsidRPr="00507990" w:rsidRDefault="00ED4C36" w:rsidP="0050799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U Z A S A D N I E N I E</w:t>
      </w:r>
    </w:p>
    <w:p w14:paraId="38F460DE" w14:textId="448DEC2C" w:rsidR="00B36E53" w:rsidRPr="00507990" w:rsidRDefault="00B6221F" w:rsidP="00507990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2" w:name="_Hlk188447292"/>
      <w:r w:rsidRPr="00507990">
        <w:rPr>
          <w:rFonts w:asciiTheme="minorHAnsi" w:hAnsiTheme="minorHAnsi" w:cstheme="minorHAnsi"/>
        </w:rPr>
        <w:t xml:space="preserve">W dniach </w:t>
      </w:r>
      <w:r w:rsidR="00B36E53" w:rsidRPr="00507990">
        <w:rPr>
          <w:rFonts w:asciiTheme="minorHAnsi" w:hAnsiTheme="minorHAnsi" w:cstheme="minorHAnsi"/>
        </w:rPr>
        <w:t>22</w:t>
      </w:r>
      <w:r w:rsidR="00C36F32" w:rsidRPr="00507990">
        <w:rPr>
          <w:rFonts w:asciiTheme="minorHAnsi" w:hAnsiTheme="minorHAnsi" w:cstheme="minorHAnsi"/>
        </w:rPr>
        <w:t>-2</w:t>
      </w:r>
      <w:r w:rsidR="00B36E53" w:rsidRPr="00507990">
        <w:rPr>
          <w:rFonts w:asciiTheme="minorHAnsi" w:hAnsiTheme="minorHAnsi" w:cstheme="minorHAnsi"/>
        </w:rPr>
        <w:t>9</w:t>
      </w:r>
      <w:r w:rsidRPr="00507990">
        <w:rPr>
          <w:rFonts w:asciiTheme="minorHAnsi" w:hAnsiTheme="minorHAnsi" w:cstheme="minorHAnsi"/>
        </w:rPr>
        <w:t>.0</w:t>
      </w:r>
      <w:r w:rsidR="00B36E53" w:rsidRPr="00507990">
        <w:rPr>
          <w:rFonts w:asciiTheme="minorHAnsi" w:hAnsiTheme="minorHAnsi" w:cstheme="minorHAnsi"/>
        </w:rPr>
        <w:t>5</w:t>
      </w:r>
      <w:r w:rsidRPr="00507990">
        <w:rPr>
          <w:rFonts w:asciiTheme="minorHAnsi" w:hAnsiTheme="minorHAnsi" w:cstheme="minorHAnsi"/>
        </w:rPr>
        <w:t>.202</w:t>
      </w:r>
      <w:r w:rsidR="00B36E53" w:rsidRPr="00507990">
        <w:rPr>
          <w:rFonts w:asciiTheme="minorHAnsi" w:hAnsiTheme="minorHAnsi" w:cstheme="minorHAnsi"/>
        </w:rPr>
        <w:t>5</w:t>
      </w:r>
      <w:r w:rsidRPr="00507990">
        <w:rPr>
          <w:rFonts w:asciiTheme="minorHAnsi" w:hAnsiTheme="minorHAnsi" w:cstheme="minorHAnsi"/>
        </w:rPr>
        <w:t xml:space="preserve"> r. inspektorzy Wojewódzkiego Inspektoratu Inspekcji Handlowej</w:t>
      </w:r>
      <w:r w:rsidR="0079220A" w:rsidRPr="00507990">
        <w:rPr>
          <w:rFonts w:asciiTheme="minorHAnsi" w:hAnsiTheme="minorHAnsi" w:cstheme="minorHAnsi"/>
        </w:rPr>
        <w:t xml:space="preserve"> </w:t>
      </w:r>
      <w:r w:rsidRPr="00507990">
        <w:rPr>
          <w:rFonts w:asciiTheme="minorHAnsi" w:hAnsiTheme="minorHAnsi" w:cstheme="minorHAnsi"/>
        </w:rPr>
        <w:t xml:space="preserve">w Warszawie Delegatura w </w:t>
      </w:r>
      <w:r w:rsidR="00B36E53" w:rsidRPr="00507990">
        <w:rPr>
          <w:rFonts w:asciiTheme="minorHAnsi" w:hAnsiTheme="minorHAnsi" w:cstheme="minorHAnsi"/>
        </w:rPr>
        <w:t>Radomiu</w:t>
      </w:r>
      <w:r w:rsidRPr="00507990">
        <w:rPr>
          <w:rFonts w:asciiTheme="minorHAnsi" w:hAnsiTheme="minorHAnsi" w:cstheme="minorHAnsi"/>
        </w:rPr>
        <w:t xml:space="preserve"> przeprowadzili kontrolę przedsiębiorcy</w:t>
      </w:r>
      <w:r w:rsidR="00C36F32" w:rsidRPr="00507990">
        <w:rPr>
          <w:rFonts w:asciiTheme="minorHAnsi" w:hAnsiTheme="minorHAnsi" w:cstheme="minorHAnsi"/>
        </w:rPr>
        <w:t xml:space="preserve">: </w:t>
      </w:r>
      <w:r w:rsidR="00B36E53" w:rsidRPr="0050799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RADOMDIS POLSKA SPÓŁKA </w:t>
      </w:r>
      <w:r w:rsidR="003E6BE7" w:rsidRPr="00507990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B36E53" w:rsidRPr="00507990">
        <w:rPr>
          <w:rFonts w:asciiTheme="minorHAnsi" w:eastAsiaTheme="minorHAnsi" w:hAnsiTheme="minorHAnsi" w:cstheme="minorHAnsi"/>
          <w:lang w:eastAsia="en-US"/>
          <w14:ligatures w14:val="standardContextual"/>
        </w:rPr>
        <w:t>Z OGRANICZONĄ ODPOWIEDZIALNOŚCIĄ z siedzibą w miejscowości Radomiu.</w:t>
      </w:r>
    </w:p>
    <w:bookmarkEnd w:id="2"/>
    <w:p w14:paraId="61982E39" w14:textId="240CE584" w:rsidR="003E6BE7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W toku kontroli </w:t>
      </w:r>
      <w:r w:rsidR="003E6BE7" w:rsidRPr="00507990">
        <w:rPr>
          <w:rFonts w:asciiTheme="minorHAnsi" w:eastAsiaTheme="minorHAnsi" w:hAnsiTheme="minorHAnsi" w:cstheme="minorHAnsi"/>
          <w:lang w:eastAsia="en-US"/>
          <w14:ligatures w14:val="standardContextual"/>
        </w:rPr>
        <w:t>w hipermarkecie E. Leclerc przy ul. Toruńskiej 1 w Radomiu zakwestionowano</w:t>
      </w:r>
      <w:r w:rsidRPr="00507990">
        <w:rPr>
          <w:rFonts w:asciiTheme="minorHAnsi" w:hAnsiTheme="minorHAnsi" w:cstheme="minorHAnsi"/>
          <w:spacing w:val="4"/>
          <w:kern w:val="1"/>
          <w:lang w:eastAsia="ar-SA"/>
        </w:rPr>
        <w:t xml:space="preserve"> </w:t>
      </w:r>
      <w:r w:rsidR="00DF17FA" w:rsidRPr="00507990">
        <w:rPr>
          <w:rFonts w:asciiTheme="minorHAnsi" w:hAnsiTheme="minorHAnsi" w:cstheme="minorHAnsi"/>
        </w:rPr>
        <w:t>nie</w:t>
      </w:r>
      <w:r w:rsidR="003E6BE7" w:rsidRPr="00507990">
        <w:rPr>
          <w:rFonts w:asciiTheme="minorHAnsi" w:hAnsiTheme="minorHAnsi" w:cstheme="minorHAnsi"/>
        </w:rPr>
        <w:t>pobiera</w:t>
      </w:r>
      <w:r w:rsidR="00DF17FA" w:rsidRPr="00507990">
        <w:rPr>
          <w:rFonts w:asciiTheme="minorHAnsi" w:hAnsiTheme="minorHAnsi" w:cstheme="minorHAnsi"/>
        </w:rPr>
        <w:t>nie</w:t>
      </w:r>
      <w:r w:rsidR="003E6BE7" w:rsidRPr="00507990">
        <w:rPr>
          <w:rFonts w:asciiTheme="minorHAnsi" w:hAnsiTheme="minorHAnsi" w:cstheme="minorHAnsi"/>
        </w:rPr>
        <w:t xml:space="preserve"> opłaty od konsumentów nabywających oferowane produkty jednorazowego użytku z tworzyw sztucznych wymienione w załączniku nr 6 do ww. ustawy oraz oferowa</w:t>
      </w:r>
      <w:r w:rsidR="00DF17FA" w:rsidRPr="00507990">
        <w:rPr>
          <w:rFonts w:asciiTheme="minorHAnsi" w:hAnsiTheme="minorHAnsi" w:cstheme="minorHAnsi"/>
        </w:rPr>
        <w:t>nie</w:t>
      </w:r>
      <w:r w:rsidR="003E6BE7" w:rsidRPr="00507990">
        <w:rPr>
          <w:rFonts w:asciiTheme="minorHAnsi" w:hAnsiTheme="minorHAnsi" w:cstheme="minorHAnsi"/>
        </w:rPr>
        <w:t xml:space="preserve"> żywnoś</w:t>
      </w:r>
      <w:r w:rsidR="00DF17FA" w:rsidRPr="00507990">
        <w:rPr>
          <w:rFonts w:asciiTheme="minorHAnsi" w:hAnsiTheme="minorHAnsi" w:cstheme="minorHAnsi"/>
        </w:rPr>
        <w:t>ci</w:t>
      </w:r>
      <w:r w:rsidR="003E6BE7" w:rsidRPr="00507990">
        <w:rPr>
          <w:rFonts w:asciiTheme="minorHAnsi" w:hAnsiTheme="minorHAnsi" w:cstheme="minorHAnsi"/>
        </w:rPr>
        <w:t xml:space="preserve"> pakowan</w:t>
      </w:r>
      <w:r w:rsidR="00DF17FA" w:rsidRPr="00507990">
        <w:rPr>
          <w:rFonts w:asciiTheme="minorHAnsi" w:hAnsiTheme="minorHAnsi" w:cstheme="minorHAnsi"/>
        </w:rPr>
        <w:t>ej</w:t>
      </w:r>
      <w:r w:rsidR="003E6BE7" w:rsidRPr="00507990">
        <w:rPr>
          <w:rFonts w:asciiTheme="minorHAnsi" w:hAnsiTheme="minorHAnsi" w:cstheme="minorHAnsi"/>
        </w:rPr>
        <w:t xml:space="preserve"> w produkty jednorazowego użytku z tworzyw sztucznych wymienione w załączniku nr 6 do ww. ustawy będące opakowaniami, nie</w:t>
      </w:r>
      <w:r w:rsidR="009E5BBB" w:rsidRPr="00507990">
        <w:rPr>
          <w:rFonts w:asciiTheme="minorHAnsi" w:hAnsiTheme="minorHAnsi" w:cstheme="minorHAnsi"/>
        </w:rPr>
        <w:t xml:space="preserve"> </w:t>
      </w:r>
      <w:r w:rsidR="003E6BE7" w:rsidRPr="00507990">
        <w:rPr>
          <w:rFonts w:asciiTheme="minorHAnsi" w:hAnsiTheme="minorHAnsi" w:cstheme="minorHAnsi"/>
        </w:rPr>
        <w:t>pobierając opłaty od użytkownika końcowego za jedno z opakowań</w:t>
      </w:r>
      <w:r w:rsidR="00DF17FA" w:rsidRPr="00507990">
        <w:rPr>
          <w:rFonts w:asciiTheme="minorHAnsi" w:hAnsiTheme="minorHAnsi" w:cstheme="minorHAnsi"/>
        </w:rPr>
        <w:t>.</w:t>
      </w:r>
    </w:p>
    <w:p w14:paraId="746011DF" w14:textId="77777777" w:rsidR="00DF55E9" w:rsidRPr="00507990" w:rsidRDefault="00DF55E9" w:rsidP="00507990">
      <w:pPr>
        <w:spacing w:before="120" w:after="120" w:line="360" w:lineRule="auto"/>
        <w:rPr>
          <w:rFonts w:asciiTheme="minorHAnsi" w:hAnsiTheme="minorHAnsi" w:cstheme="minorHAnsi"/>
        </w:rPr>
      </w:pPr>
    </w:p>
    <w:p w14:paraId="66B2817F" w14:textId="7C4EC171" w:rsidR="00C06F9E" w:rsidRPr="00507990" w:rsidRDefault="00C06F9E" w:rsidP="00507990">
      <w:pPr>
        <w:spacing w:before="120"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691ECDA9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3" w:name="mip72395893"/>
      <w:bookmarkEnd w:id="3"/>
      <w:r w:rsidRPr="00507990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507990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507990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507990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8" w:history="1">
        <w:r w:rsidRPr="00507990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507990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507990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5DC4B525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5E6623BB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1) kubki na napoje, w tym ich pokrywki i wieczka; </w:t>
      </w:r>
    </w:p>
    <w:p w14:paraId="0F75AE3A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30A9B320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7949941C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b) zazwyczaj spożywana bezpośrednio z pojemnika oraz </w:t>
      </w:r>
    </w:p>
    <w:p w14:paraId="16C3ECF0" w14:textId="77777777" w:rsidR="00C06F9E" w:rsidRPr="00507990" w:rsidRDefault="00C06F9E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lastRenderedPageBreak/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756562EA" w14:textId="6CC7241D" w:rsidR="00C06F9E" w:rsidRPr="00507990" w:rsidRDefault="00C06F9E" w:rsidP="00507990">
      <w:pPr>
        <w:spacing w:before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Mając na uwadze powyższe należy stwierdzić, iż kontrolowany przedsiębiorca: </w:t>
      </w:r>
      <w:r w:rsidR="00DF17FA" w:rsidRPr="00507990">
        <w:rPr>
          <w:rFonts w:asciiTheme="minorHAnsi" w:hAnsiTheme="minorHAnsi" w:cstheme="minorHAnsi"/>
        </w:rPr>
        <w:t xml:space="preserve">RADOMDIS POLSKA SPÓŁKA Z OGRANICZONĄ ODPOWIEDZIALNOŚCIĄ z siedzibą w miejscowości Radomiu, </w:t>
      </w:r>
      <w:r w:rsidRPr="00507990">
        <w:rPr>
          <w:rFonts w:asciiTheme="minorHAnsi" w:hAnsiTheme="minorHAnsi" w:cstheme="minorHAnsi"/>
        </w:rPr>
        <w:t xml:space="preserve">poprzez niepobieranie ww. </w:t>
      </w:r>
      <w:r w:rsidR="00DF17FA" w:rsidRPr="00507990">
        <w:rPr>
          <w:rFonts w:asciiTheme="minorHAnsi" w:hAnsiTheme="minorHAnsi" w:cstheme="minorHAnsi"/>
        </w:rPr>
        <w:t>hipermarkecie</w:t>
      </w:r>
      <w:r w:rsidRPr="00507990">
        <w:rPr>
          <w:rFonts w:asciiTheme="minorHAnsi" w:hAnsiTheme="minorHAnsi" w:cstheme="minorHAnsi"/>
        </w:rPr>
        <w:t xml:space="preserve"> </w:t>
      </w:r>
      <w:r w:rsidR="00DF17FA" w:rsidRPr="00507990">
        <w:rPr>
          <w:rFonts w:asciiTheme="minorHAnsi" w:hAnsiTheme="minorHAnsi" w:cstheme="minorHAnsi"/>
        </w:rPr>
        <w:t xml:space="preserve">ww. </w:t>
      </w:r>
      <w:r w:rsidRPr="00507990">
        <w:rPr>
          <w:rFonts w:asciiTheme="minorHAnsi" w:hAnsiTheme="minorHAnsi" w:cstheme="minorHAnsi"/>
        </w:rPr>
        <w:t xml:space="preserve">opłaty od użytkownika końcowego nie wykonał obowiązku określonego w art. 3b ust. </w:t>
      </w:r>
      <w:r w:rsidR="000615A3" w:rsidRPr="00507990">
        <w:rPr>
          <w:rFonts w:asciiTheme="minorHAnsi" w:hAnsiTheme="minorHAnsi" w:cstheme="minorHAnsi"/>
        </w:rPr>
        <w:t>1</w:t>
      </w:r>
      <w:r w:rsidRPr="00507990">
        <w:rPr>
          <w:rFonts w:asciiTheme="minorHAnsi" w:hAnsiTheme="minorHAnsi" w:cstheme="minorHAnsi"/>
        </w:rPr>
        <w:t xml:space="preserve"> ustawy.</w:t>
      </w:r>
    </w:p>
    <w:p w14:paraId="4D909FE5" w14:textId="77777777" w:rsidR="00C06F9E" w:rsidRPr="00507990" w:rsidRDefault="00C06F9E" w:rsidP="0050799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eastAsiaTheme="minorHAnsi" w:hAnsiTheme="minorHAnsi" w:cstheme="minorHAnsi"/>
          <w:lang w:eastAsia="en-US"/>
        </w:rPr>
        <w:t xml:space="preserve">Na podstawie art. </w:t>
      </w:r>
      <w:bookmarkStart w:id="4" w:name="mip44029802"/>
      <w:bookmarkStart w:id="5" w:name="mip44029807"/>
      <w:bookmarkEnd w:id="4"/>
      <w:bookmarkEnd w:id="5"/>
      <w:r w:rsidRPr="00507990">
        <w:rPr>
          <w:rFonts w:asciiTheme="minorHAnsi" w:eastAsiaTheme="minorHAnsi" w:hAnsiTheme="minorHAnsi" w:cstheme="minorHAnsi"/>
          <w:lang w:eastAsia="en-US"/>
        </w:rPr>
        <w:t>40b ust. 2 ww. ustawy, karę pieniężną za czyny, o których mowa w art. 40a ust. 1, wymierza, w drodze decyzji, właściwy wojewódzki inspektor Inspekcji Handlowej.</w:t>
      </w:r>
    </w:p>
    <w:p w14:paraId="4052FBD1" w14:textId="77777777" w:rsidR="00C06F9E" w:rsidRPr="00507990" w:rsidRDefault="00C06F9E" w:rsidP="0050799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eastAsiaTheme="minorHAnsi" w:hAnsiTheme="minorHAnsi" w:cstheme="minorHAnsi"/>
          <w:lang w:eastAsia="en-US"/>
        </w:rPr>
        <w:t xml:space="preserve">Zgodnie z art. 40b pkt 1 ustawy z dnia 11 maja 2001 r. o obowiązkach przedsiębiorców w zakresie gospodarowania niektórymi odpadami oraz o opłacie produktowej, kary pieniężne, w przypadkach, </w:t>
      </w:r>
      <w:r w:rsidRPr="00507990">
        <w:rPr>
          <w:rFonts w:asciiTheme="minorHAnsi" w:eastAsiaTheme="minorHAnsi" w:hAnsiTheme="minorHAnsi" w:cstheme="minorHAnsi"/>
          <w:lang w:eastAsia="en-US"/>
        </w:rPr>
        <w:br/>
        <w:t>o których mowa w art. 40a pkt 1-6 wynoszą od 500 zł do 20 000 zł.</w:t>
      </w:r>
    </w:p>
    <w:p w14:paraId="2F9A0138" w14:textId="0744A1CA" w:rsidR="00DF17FA" w:rsidRPr="00507990" w:rsidRDefault="00DF17FA" w:rsidP="00507990">
      <w:pPr>
        <w:spacing w:before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Pismem z 18.09.2025 r. Mazowiecki Wojewódzki Inspektor Inspekcji Handlowej działając na podstawie art. 61 § 1 i § 4 kpa, zawiadomił przedsiębiorcę o wszczęciu z urzędu postępowania administracyjnego </w:t>
      </w:r>
      <w:r w:rsidR="00055A4F" w:rsidRPr="00507990">
        <w:rPr>
          <w:rFonts w:asciiTheme="minorHAnsi" w:hAnsiTheme="minorHAnsi" w:cstheme="minorHAnsi"/>
        </w:rPr>
        <w:t xml:space="preserve">w </w:t>
      </w:r>
      <w:r w:rsidRPr="00507990">
        <w:rPr>
          <w:rFonts w:asciiTheme="minorHAnsi" w:hAnsiTheme="minorHAnsi" w:cstheme="minorHAnsi"/>
        </w:rPr>
        <w:t xml:space="preserve">przedmiocie wymierzenia kary pieniężnej z art. 40a pkt 1 ustawy z dnia 11 maja 2001r. o obowiązkach przedsiębiorców w zakresie gospodarowania niektórymi odpadami oraz o opłacie produktowej, z tytułu niewykonania obowiązku wynikającego z art. 3b ust. 1 ww. ustawy. W zawiadomieniu stronę pouczono </w:t>
      </w:r>
      <w:r w:rsidRPr="00507990">
        <w:rPr>
          <w:rFonts w:asciiTheme="minorHAnsi" w:hAnsiTheme="minorHAnsi" w:cstheme="minorHAnsi"/>
        </w:rPr>
        <w:br/>
        <w:t xml:space="preserve">o przysługującym jej prawie wypowiedzenia się, co do zebranych dowodów i materiałów. Mazowiecki Wojewódzki Inspektor Inspekcji Handlowej, mając na uwadze art. 40 b ust. 4 ww. ustawy wezwał ponadto stronę do przekazania, informacji czy przedsiębiorca w jednostce handlu detalicznego, tj. hipermarkecie E. Leclerc przy ul. Toruńskiej 1 w Radomiu pobiera opłatę od użytkownika końcowego nabywającego żywność pakowaną w produkty jednorazowego użytku z tworzyw sztucznych wymienione w załączniku </w:t>
      </w:r>
      <w:r w:rsidR="00CD7FD6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 xml:space="preserve">nr 6 do ww. ustawy będące opakowaniami zgodnie z art. 3b ust. 1 ww. ustawy. Mając na uwadze konieczność dokładnego wyjaśnienia stanu faktycznego i prawnego sprawy, oraz zapewnienia stronie czynnego udziału w każdym stadium postępowania, a przed wydaniem decyzji umożliwienie jej wypowiedzenie się co do zebranych dowodów i materiałów oraz zgłoszonych żądań, Mazowiecki Wojewódzki Inspektor Inspekcji Handlowej, na podstawie art. 35 § 3 kpa, poinformował, że przedmiotowe postępowanie zostanie załatwione w terminie do dnia 18.11.2025 r. </w:t>
      </w:r>
    </w:p>
    <w:p w14:paraId="422D84DB" w14:textId="26656CF8" w:rsidR="00DF17FA" w:rsidRPr="00507990" w:rsidRDefault="00DF17FA" w:rsidP="00507990">
      <w:pPr>
        <w:spacing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lastRenderedPageBreak/>
        <w:t xml:space="preserve">Strona nie skorzystała z prawa wypowiedzenia się co do zebranych dowodów i materiałów oraz nie poinformowała o pobieraniu opłaty od użytkownika końcowego nabywającego żywność pakowaną </w:t>
      </w:r>
      <w:r w:rsidRPr="00507990">
        <w:rPr>
          <w:rFonts w:asciiTheme="minorHAnsi" w:hAnsiTheme="minorHAnsi" w:cstheme="minorHAnsi"/>
        </w:rPr>
        <w:br/>
        <w:t>w produkty jednorazowego użytku   z tworzyw sztucznych wymienione w załączniku nr 6 do ww. ustawy będące opakowaniami zgodnie z art. 3b ust. 1 ww. ustawy.</w:t>
      </w:r>
    </w:p>
    <w:p w14:paraId="48BEBC97" w14:textId="4254984B" w:rsidR="009142D7" w:rsidRPr="00507990" w:rsidRDefault="00AD4C0C" w:rsidP="00507990">
      <w:pPr>
        <w:spacing w:before="120"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Mazowiecki Wojewódzki Inspektor Inspekcji Handlowej</w:t>
      </w:r>
      <w:r w:rsidR="00431B05" w:rsidRPr="00507990">
        <w:rPr>
          <w:rFonts w:asciiTheme="minorHAnsi" w:hAnsiTheme="minorHAnsi" w:cstheme="minorHAnsi"/>
        </w:rPr>
        <w:t xml:space="preserve"> pragnie zauważyć</w:t>
      </w:r>
      <w:r w:rsidRPr="00507990">
        <w:rPr>
          <w:rFonts w:asciiTheme="minorHAnsi" w:hAnsiTheme="minorHAnsi" w:cstheme="minorHAnsi"/>
        </w:rPr>
        <w:t>, iż przepisy w</w:t>
      </w:r>
      <w:r w:rsidR="00431B05" w:rsidRPr="00507990">
        <w:rPr>
          <w:rFonts w:asciiTheme="minorHAnsi" w:hAnsiTheme="minorHAnsi" w:cstheme="minorHAnsi"/>
        </w:rPr>
        <w:t xml:space="preserve">w. </w:t>
      </w:r>
      <w:r w:rsidRPr="00507990">
        <w:rPr>
          <w:rFonts w:asciiTheme="minorHAnsi" w:hAnsiTheme="minorHAnsi" w:cstheme="minorHAnsi"/>
        </w:rPr>
        <w:t xml:space="preserve">ustawy </w:t>
      </w:r>
      <w:r w:rsidR="00CC0E14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 xml:space="preserve">o obowiązkach przedsiębiorców w zakresie gospodarowania niektórymi odpadami oraz o opłacie produktowej nie przewidują odstąpienia od wymierzenia kary w przypadku naruszenia ww. art. 3b ust 1. </w:t>
      </w:r>
      <w:r w:rsidR="0079220A" w:rsidRPr="00507990">
        <w:rPr>
          <w:rFonts w:asciiTheme="minorHAnsi" w:hAnsiTheme="minorHAnsi" w:cstheme="minorHAnsi"/>
        </w:rPr>
        <w:t>Z</w:t>
      </w:r>
      <w:r w:rsidRPr="00507990">
        <w:rPr>
          <w:rFonts w:asciiTheme="minorHAnsi" w:hAnsiTheme="minorHAnsi" w:cstheme="minorHAnsi"/>
        </w:rPr>
        <w:t xml:space="preserve">godnie z art. 40c ust. 1 tejże ustawy, do administracyjnych kar pieniężnych nie stosuje się przepisu </w:t>
      </w:r>
      <w:r w:rsidR="00C91AA0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>art. 189f kpa, który dopuszcza w odpowiednich przypadkach w drodze decyzji odstąpienie od nałożenia administracyjnej kary pieniężnej i poprzesta</w:t>
      </w:r>
      <w:r w:rsidR="00B7027F" w:rsidRPr="00507990">
        <w:rPr>
          <w:rFonts w:asciiTheme="minorHAnsi" w:hAnsiTheme="minorHAnsi" w:cstheme="minorHAnsi"/>
        </w:rPr>
        <w:t>niu</w:t>
      </w:r>
      <w:r w:rsidRPr="00507990">
        <w:rPr>
          <w:rFonts w:asciiTheme="minorHAnsi" w:hAnsiTheme="minorHAnsi" w:cstheme="minorHAnsi"/>
        </w:rPr>
        <w:t xml:space="preserve"> na pouczeniu.</w:t>
      </w:r>
      <w:r w:rsidR="00431B05" w:rsidRPr="00507990">
        <w:rPr>
          <w:rFonts w:asciiTheme="minorHAnsi" w:hAnsiTheme="minorHAnsi" w:cstheme="minorHAnsi"/>
        </w:rPr>
        <w:t xml:space="preserve"> Organ informuje, że n</w:t>
      </w:r>
      <w:r w:rsidRPr="00507990">
        <w:rPr>
          <w:rFonts w:asciiTheme="minorHAnsi" w:hAnsiTheme="minorHAnsi" w:cstheme="minorHAnsi"/>
        </w:rPr>
        <w:t xml:space="preserve">ie ma także podstaw </w:t>
      </w:r>
      <w:r w:rsidR="00C91AA0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 xml:space="preserve">do zastosowania art.  40b ust. 5 ww. ustawy, a więc umorzenia postępowania administracyjnego, gdyż strona nie przedstawiła dowodów, zaś przedstawione okoliczności nie wskazują, że podmiot ten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 Ponadto nie zachodzą okoliczności wskazane </w:t>
      </w:r>
      <w:r w:rsidR="00C91AA0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 xml:space="preserve">w art. 105 § 1 kpa, gdyż nie było przyczyn z powodu których postępowanie stało się bezprzedmiotowe </w:t>
      </w:r>
      <w:r w:rsidR="00C91AA0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>w całości albo w części, oraz zgodnie z § 2 tego przepisu przedmiotowe postępowanie nie zostało wszczęte na wniosek stron</w:t>
      </w:r>
      <w:r w:rsidR="00431B05" w:rsidRPr="00507990">
        <w:rPr>
          <w:rFonts w:asciiTheme="minorHAnsi" w:hAnsiTheme="minorHAnsi" w:cstheme="minorHAnsi"/>
        </w:rPr>
        <w:t>.</w:t>
      </w:r>
    </w:p>
    <w:p w14:paraId="1AB6CDF0" w14:textId="3661DE79" w:rsidR="00045E21" w:rsidRPr="00507990" w:rsidRDefault="00045E21" w:rsidP="00507990">
      <w:pPr>
        <w:spacing w:before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7BFBF9EA" w14:textId="77777777" w:rsidR="00445054" w:rsidRPr="00507990" w:rsidRDefault="00445054" w:rsidP="0050799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hAnsiTheme="minorHAnsi" w:cstheme="minorHAnsi"/>
        </w:rPr>
        <w:t xml:space="preserve">Stopień szkodliwości naruszenia, rodzaj, zakres i okres trwania naruszenia: </w:t>
      </w:r>
    </w:p>
    <w:p w14:paraId="0CAF7AD3" w14:textId="02C86E3F" w:rsidR="00445054" w:rsidRPr="00507990" w:rsidRDefault="00445054" w:rsidP="0050799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eastAsiaTheme="minorHAnsi" w:hAnsiTheme="minorHAnsi" w:cstheme="minorHAnsi"/>
          <w:lang w:eastAsia="en-US"/>
        </w:rPr>
        <w:t>W toku kontroli stwierdzono, że przedsiębiorca w ww. hipermarkecie, prowadził sprzedaż produktów jednorazowego użytku z tworzyw sztucznych wymienionych w załączniku nr 6 do ww. ustawy nie pobierając opłaty od konsumentów ich nabywających oraz sprzedaż żywności pakowanej w produkty jednorazowego użytku z tworzyw sztucznych wymienione w załączniku nr 6 do ww. ustawy</w:t>
      </w:r>
      <w:r w:rsidR="00FB28F6" w:rsidRPr="00507990">
        <w:rPr>
          <w:rFonts w:asciiTheme="minorHAnsi" w:eastAsiaTheme="minorHAnsi" w:hAnsiTheme="minorHAnsi" w:cstheme="minorHAnsi"/>
          <w:lang w:eastAsia="en-US"/>
        </w:rPr>
        <w:t xml:space="preserve">. </w:t>
      </w:r>
      <w:r w:rsidR="00FB28F6" w:rsidRPr="00507990">
        <w:rPr>
          <w:rFonts w:asciiTheme="minorHAnsi" w:eastAsiaTheme="minorHAnsi" w:hAnsiTheme="minorHAnsi" w:cstheme="minorHAnsi"/>
          <w:lang w:eastAsia="en-US"/>
        </w:rPr>
        <w:br/>
      </w:r>
      <w:r w:rsidRPr="00507990">
        <w:rPr>
          <w:rFonts w:asciiTheme="minorHAnsi" w:eastAsiaTheme="minorHAnsi" w:hAnsiTheme="minorHAnsi" w:cstheme="minorHAnsi"/>
          <w:lang w:eastAsia="en-US"/>
        </w:rPr>
        <w:t xml:space="preserve">Przepis art. 3b ust. 1 tejże ustawy stanowi, że przedsiębiorca, prowadzący jednostkę handlu </w:t>
      </w:r>
      <w:r w:rsidRPr="00507990">
        <w:rPr>
          <w:rFonts w:asciiTheme="minorHAnsi" w:eastAsiaTheme="minorHAnsi" w:hAnsiTheme="minorHAnsi" w:cstheme="minorHAnsi"/>
          <w:lang w:eastAsia="en-US"/>
        </w:rPr>
        <w:lastRenderedPageBreak/>
        <w:t xml:space="preserve">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"opłatą". </w:t>
      </w:r>
    </w:p>
    <w:p w14:paraId="1838CBC4" w14:textId="1ECB68E3" w:rsidR="00445054" w:rsidRPr="00507990" w:rsidRDefault="00445054" w:rsidP="0050799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eastAsiaTheme="minorHAnsi" w:hAnsiTheme="minorHAnsi" w:cstheme="minorHAnsi"/>
          <w:lang w:eastAsia="en-US"/>
        </w:rPr>
        <w:t xml:space="preserve">Naruszenie dotyczyło wszystkich sprawdzonych opakowań, tj. 10 szt. kubków oraz 1 pojemnika </w:t>
      </w:r>
      <w:r w:rsidRPr="00507990">
        <w:rPr>
          <w:rFonts w:asciiTheme="minorHAnsi" w:eastAsiaTheme="minorHAnsi" w:hAnsiTheme="minorHAnsi" w:cstheme="minorHAnsi"/>
          <w:lang w:eastAsia="en-US"/>
        </w:rPr>
        <w:br/>
        <w:t xml:space="preserve">na żywność. Należy stwierdzić, że brak pobrania opłaty ma związek ze szkodliwością dla środowiska, albowiem pobieranie jej jest jednym z celów wprowadzenia ograniczeń dotyczących stosowania wybranych produktów jednorazowego użytku z tworzyw sztucznych, w tym i wycofania niektórych produktów </w:t>
      </w:r>
      <w:r w:rsidR="00DF55E9" w:rsidRPr="00507990">
        <w:rPr>
          <w:rFonts w:asciiTheme="minorHAnsi" w:eastAsiaTheme="minorHAnsi" w:hAnsiTheme="minorHAnsi" w:cstheme="minorHAnsi"/>
          <w:lang w:eastAsia="en-US"/>
        </w:rPr>
        <w:br/>
      </w:r>
      <w:r w:rsidRPr="00507990">
        <w:rPr>
          <w:rFonts w:asciiTheme="minorHAnsi" w:eastAsiaTheme="minorHAnsi" w:hAnsiTheme="minorHAnsi" w:cstheme="minorHAnsi"/>
          <w:lang w:eastAsia="en-US"/>
        </w:rPr>
        <w:t xml:space="preserve">ze sprzedaży. Naruszenie prawa zostało stwierdzone 22.05.2025 r. </w:t>
      </w:r>
    </w:p>
    <w:p w14:paraId="55EDD5B9" w14:textId="433D47E2" w:rsidR="00445054" w:rsidRPr="00507990" w:rsidRDefault="00445054" w:rsidP="0050799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eastAsiaTheme="minorHAnsi" w:hAnsiTheme="minorHAnsi" w:cstheme="minorHAnsi"/>
          <w:lang w:eastAsia="en-US"/>
        </w:rPr>
        <w:t>W toku kontroli poinformowano omyłkowym przeznaczeniu do sprzedaży niewłaściwych kubków oznakowanych w sposób powodujący niepobranie stosownej opłaty, natomiast strona nie poinformowała odnośnie pobierania opłaty od użytkownika końcowego nabywającego żywność pakowaną w produkty jednorazowego użytku z tworzyw sztucznych wymienione w załączniku nr 6 do ww. ustawy będące opakowaniami zgodnie z art. 3b ust. 1 ww. ustawy.</w:t>
      </w:r>
    </w:p>
    <w:p w14:paraId="202D0AE7" w14:textId="77777777" w:rsidR="00445054" w:rsidRPr="00507990" w:rsidRDefault="00445054" w:rsidP="0050799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hAnsiTheme="minorHAnsi" w:cstheme="minorHAnsi"/>
        </w:rPr>
        <w:t>Dotychczasowa działalność podmiotu</w:t>
      </w:r>
    </w:p>
    <w:p w14:paraId="7B07FA95" w14:textId="1D4457B3" w:rsidR="00445054" w:rsidRPr="00507990" w:rsidRDefault="00445054" w:rsidP="0050799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990">
        <w:rPr>
          <w:rFonts w:asciiTheme="minorHAnsi" w:eastAsiaTheme="minorHAnsi" w:hAnsiTheme="minorHAnsi" w:cstheme="minorHAnsi"/>
          <w:lang w:eastAsia="en-US"/>
        </w:rPr>
        <w:t xml:space="preserve">W oparciu o wpis do Krajowego Rejestru Sądowego ustalono, że ww. przedsiębiorca został wpisany </w:t>
      </w:r>
      <w:r w:rsidR="00227808" w:rsidRPr="00507990">
        <w:rPr>
          <w:rFonts w:asciiTheme="minorHAnsi" w:eastAsiaTheme="minorHAnsi" w:hAnsiTheme="minorHAnsi" w:cstheme="minorHAnsi"/>
          <w:lang w:eastAsia="en-US"/>
        </w:rPr>
        <w:br/>
      </w:r>
      <w:r w:rsidRPr="00507990">
        <w:rPr>
          <w:rFonts w:asciiTheme="minorHAnsi" w:eastAsiaTheme="minorHAnsi" w:hAnsiTheme="minorHAnsi" w:cstheme="minorHAnsi"/>
          <w:lang w:eastAsia="en-US"/>
        </w:rPr>
        <w:t>do Rejestru przedsiębiorców w dniu 02.02.2015 r. Mazowiecki Wojewódzki Inspektor Inspekcji Handlowej nie stwierdził wcześniejszego naruszenia przez przedsiębiorcę przepisów w zakresie gospodarowania niektórymi odpadami oraz o opłacie produktowej.</w:t>
      </w:r>
    </w:p>
    <w:p w14:paraId="16559C9C" w14:textId="3BC1FA69" w:rsidR="00E642FB" w:rsidRPr="00507990" w:rsidRDefault="00E642FB" w:rsidP="00507990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07990">
        <w:rPr>
          <w:rFonts w:asciiTheme="minorHAnsi" w:hAnsiTheme="minorHAnsi" w:cstheme="minorHAnsi"/>
        </w:rPr>
        <w:t>Mając powyższe na uwadze, Mazowiecki Wojewódzki Inspektor Inspekcji Handlowej uznał, iż przedsiębiorcy</w:t>
      </w:r>
      <w:r w:rsidR="00CD1E86" w:rsidRPr="00507990">
        <w:rPr>
          <w:rFonts w:asciiTheme="minorHAnsi" w:hAnsiTheme="minorHAnsi" w:cstheme="minorHAnsi"/>
        </w:rPr>
        <w:t>:</w:t>
      </w:r>
      <w:r w:rsidR="00DF55E9" w:rsidRPr="00507990">
        <w:rPr>
          <w:rFonts w:asciiTheme="minorHAnsi" w:hAnsiTheme="minorHAnsi" w:cstheme="minorHAnsi"/>
        </w:rPr>
        <w:t xml:space="preserve"> </w:t>
      </w:r>
      <w:r w:rsidR="00DF55E9" w:rsidRPr="00507990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RADOMDIS POLSKA SPÓŁKA  Z OGRANICZONĄ ODPOWIEDZIALNOŚCIĄ </w:t>
      </w:r>
      <w:r w:rsidR="00DF55E9" w:rsidRPr="00507990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z siedzibą w miejscowości Radomiu </w:t>
      </w:r>
      <w:r w:rsidRPr="00507990">
        <w:rPr>
          <w:rFonts w:asciiTheme="minorHAnsi" w:hAnsiTheme="minorHAnsi" w:cstheme="minorHAnsi"/>
        </w:rPr>
        <w:t>z tytułu niewykonania obowiązku określonego w art. 3b ust.</w:t>
      </w:r>
      <w:r w:rsidR="00CD1E86" w:rsidRPr="00507990">
        <w:rPr>
          <w:rFonts w:asciiTheme="minorHAnsi" w:hAnsiTheme="minorHAnsi" w:cstheme="minorHAnsi"/>
        </w:rPr>
        <w:t>1</w:t>
      </w:r>
      <w:r w:rsidRPr="00507990">
        <w:rPr>
          <w:rFonts w:asciiTheme="minorHAnsi" w:hAnsiTheme="minorHAnsi" w:cstheme="minorHAnsi"/>
        </w:rPr>
        <w:t xml:space="preserve"> ustawy </w:t>
      </w:r>
      <w:r w:rsidR="00CD1E86" w:rsidRPr="00507990">
        <w:rPr>
          <w:rFonts w:asciiTheme="minorHAnsi" w:hAnsiTheme="minorHAnsi" w:cstheme="minorHAnsi"/>
        </w:rPr>
        <w:br/>
      </w:r>
      <w:r w:rsidRPr="00507990">
        <w:rPr>
          <w:rFonts w:asciiTheme="minorHAnsi" w:hAnsiTheme="minorHAnsi" w:cstheme="minorHAnsi"/>
        </w:rPr>
        <w:t xml:space="preserve">z dnia 11 maja 2001 r. o obowiązkach przedsiębiorców w zakresie gospodarowania niektórymi odpadami oraz o opłacie produktowej, należy wymierzyć karę pieniężną </w:t>
      </w:r>
      <w:r w:rsidR="00712593" w:rsidRPr="00507990">
        <w:rPr>
          <w:rFonts w:asciiTheme="minorHAnsi" w:hAnsiTheme="minorHAnsi" w:cstheme="minorHAnsi"/>
        </w:rPr>
        <w:t xml:space="preserve">wymiarze </w:t>
      </w:r>
      <w:r w:rsidRPr="00507990">
        <w:rPr>
          <w:rFonts w:asciiTheme="minorHAnsi" w:hAnsiTheme="minorHAnsi" w:cstheme="minorHAnsi"/>
        </w:rPr>
        <w:t xml:space="preserve">przewidzianą w art. 40b ust. 1 pkt 1 ww. ustawy w wysokości </w:t>
      </w:r>
      <w:r w:rsidR="00DF55E9" w:rsidRPr="00507990">
        <w:rPr>
          <w:rFonts w:asciiTheme="minorHAnsi" w:hAnsiTheme="minorHAnsi" w:cstheme="minorHAnsi"/>
        </w:rPr>
        <w:t>2 0</w:t>
      </w:r>
      <w:r w:rsidRPr="00507990">
        <w:rPr>
          <w:rFonts w:asciiTheme="minorHAnsi" w:hAnsiTheme="minorHAnsi" w:cstheme="minorHAnsi"/>
        </w:rPr>
        <w:t>00 zł.</w:t>
      </w:r>
    </w:p>
    <w:p w14:paraId="21CBC82B" w14:textId="77777777" w:rsidR="00E642FB" w:rsidRPr="00507990" w:rsidRDefault="00E642FB" w:rsidP="00507990">
      <w:pPr>
        <w:spacing w:before="120"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46BBD4D5" w:rsidR="00E642FB" w:rsidRPr="00507990" w:rsidRDefault="00E642FB" w:rsidP="00507990">
      <w:pPr>
        <w:spacing w:before="120"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DF55E9" w:rsidRPr="00507990">
        <w:rPr>
          <w:rFonts w:asciiTheme="minorHAnsi" w:hAnsiTheme="minorHAnsi" w:cstheme="minorHAnsi"/>
        </w:rPr>
        <w:t>2 0</w:t>
      </w:r>
      <w:r w:rsidRPr="00507990">
        <w:rPr>
          <w:rFonts w:asciiTheme="minorHAnsi" w:hAnsiTheme="minorHAnsi" w:cstheme="minorHAnsi"/>
        </w:rPr>
        <w:t xml:space="preserve">00 zł stanowiącą dochód budżetu państwa, strona powinna wpłacić na rachunek </w:t>
      </w:r>
      <w:r w:rsidRPr="00507990">
        <w:rPr>
          <w:rFonts w:asciiTheme="minorHAnsi" w:hAnsiTheme="minorHAnsi" w:cstheme="minorHAnsi"/>
        </w:rPr>
        <w:lastRenderedPageBreak/>
        <w:t>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57805B4B" w:rsidR="00E642FB" w:rsidRPr="00507990" w:rsidRDefault="00E642FB" w:rsidP="00507990">
      <w:pPr>
        <w:spacing w:before="120"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CD1E86" w:rsidRPr="00507990">
        <w:rPr>
          <w:rFonts w:asciiTheme="minorHAnsi" w:hAnsiTheme="minorHAnsi" w:cstheme="minorHAnsi"/>
        </w:rPr>
        <w:t>(Dz.U. z 2025 r. poz. 111, ze zm.).</w:t>
      </w:r>
    </w:p>
    <w:p w14:paraId="623ABA91" w14:textId="54BC759A" w:rsidR="00E642FB" w:rsidRPr="00507990" w:rsidRDefault="00E642FB" w:rsidP="00507990">
      <w:pPr>
        <w:spacing w:after="12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35380466" w14:textId="77777777" w:rsidR="00DF55E9" w:rsidRPr="00507990" w:rsidRDefault="00DF55E9" w:rsidP="00507990">
      <w:pPr>
        <w:spacing w:before="240"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Pouczenie:</w:t>
      </w:r>
    </w:p>
    <w:p w14:paraId="410D8E0D" w14:textId="77777777" w:rsidR="00DF55E9" w:rsidRPr="00507990" w:rsidRDefault="00DF55E9" w:rsidP="00507990">
      <w:pPr>
        <w:spacing w:line="360" w:lineRule="auto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Zgodnie z art. 5 ust. 2 ustawy z dnia 15 grudnia 2000 r. o Inspekcji Handlowej, art. 127 § 1 i § 2 kpa</w:t>
      </w:r>
      <w:r w:rsidRPr="00507990">
        <w:rPr>
          <w:rFonts w:asciiTheme="minorHAnsi" w:hAnsiTheme="minorHAnsi" w:cstheme="minorHAnsi"/>
        </w:rPr>
        <w:br/>
        <w:t xml:space="preserve">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</w:t>
      </w:r>
      <w:r w:rsidRPr="00507990">
        <w:rPr>
          <w:rFonts w:asciiTheme="minorHAnsi" w:hAnsiTheme="minorHAnsi" w:cstheme="minorHAnsi"/>
        </w:rPr>
        <w:br/>
        <w:t>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507990">
        <w:rPr>
          <w:rFonts w:asciiTheme="minorHAnsi" w:hAnsiTheme="minorHAnsi" w:cstheme="minorHAnsi"/>
        </w:rPr>
        <w:t>ePUAP</w:t>
      </w:r>
      <w:proofErr w:type="spellEnd"/>
      <w:r w:rsidRPr="00507990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400F7020" w14:textId="77777777" w:rsidR="00DF55E9" w:rsidRPr="00507990" w:rsidRDefault="00DF55E9" w:rsidP="00507990">
      <w:pPr>
        <w:spacing w:before="360" w:line="360" w:lineRule="auto"/>
        <w:ind w:left="2835" w:firstLine="709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Mazowiecki Wojewódzki Inspektor Inspekcji Handlowej</w:t>
      </w:r>
    </w:p>
    <w:p w14:paraId="2B4D4894" w14:textId="77777777" w:rsidR="00DF55E9" w:rsidRPr="00507990" w:rsidRDefault="00DF55E9" w:rsidP="00507990">
      <w:pPr>
        <w:spacing w:line="360" w:lineRule="auto"/>
        <w:ind w:left="2835" w:firstLine="709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Renata Jezierska</w:t>
      </w:r>
    </w:p>
    <w:p w14:paraId="4EE61E25" w14:textId="77777777" w:rsidR="00DF55E9" w:rsidRPr="00507990" w:rsidRDefault="00DF55E9" w:rsidP="00507990">
      <w:pPr>
        <w:spacing w:after="360" w:line="360" w:lineRule="auto"/>
        <w:ind w:left="2835" w:firstLine="709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 xml:space="preserve">           /podpisano elektronicznie/</w:t>
      </w:r>
    </w:p>
    <w:p w14:paraId="54C9785C" w14:textId="77777777" w:rsidR="0048101F" w:rsidRPr="00507990" w:rsidRDefault="0048101F" w:rsidP="00507990">
      <w:pPr>
        <w:spacing w:after="120"/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Otrzymują:</w:t>
      </w:r>
    </w:p>
    <w:p w14:paraId="0CD867DC" w14:textId="77777777" w:rsidR="00DF55E9" w:rsidRPr="00507990" w:rsidRDefault="00DF55E9" w:rsidP="00507990">
      <w:pPr>
        <w:pStyle w:val="Akapitzlist"/>
        <w:numPr>
          <w:ilvl w:val="0"/>
          <w:numId w:val="44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6" w:name="_Hlk168909867"/>
      <w:r w:rsidRPr="00507990">
        <w:rPr>
          <w:rFonts w:asciiTheme="minorHAnsi" w:eastAsiaTheme="minorHAnsi" w:hAnsiTheme="minorHAnsi" w:cstheme="minorHAnsi"/>
          <w14:ligatures w14:val="standardContextual"/>
        </w:rPr>
        <w:t>RADOMDIS POLSKA SPÓŁKA Z OGRANICZONĄ ODPOWIEDZIALNOŚCIĄ,</w:t>
      </w:r>
    </w:p>
    <w:p w14:paraId="71A5FBBC" w14:textId="4878E178" w:rsidR="00DF55E9" w:rsidRPr="00507990" w:rsidRDefault="00DF55E9" w:rsidP="00507990">
      <w:pPr>
        <w:pStyle w:val="Akapitzlist"/>
        <w:rPr>
          <w:rFonts w:asciiTheme="minorHAnsi" w:eastAsiaTheme="minorHAnsi" w:hAnsiTheme="minorHAnsi" w:cstheme="minorHAnsi"/>
          <w14:ligatures w14:val="standardContextual"/>
        </w:rPr>
      </w:pPr>
      <w:r w:rsidRPr="00507990">
        <w:rPr>
          <w:rFonts w:asciiTheme="minorHAnsi" w:eastAsiaTheme="minorHAnsi" w:hAnsiTheme="minorHAnsi" w:cstheme="minorHAnsi"/>
          <w14:ligatures w14:val="standardContextual"/>
        </w:rPr>
        <w:t>ul. Toruńska nr 1 RADOM, 26-612 Radom;</w:t>
      </w:r>
    </w:p>
    <w:p w14:paraId="6E61C052" w14:textId="4D6E3BCF" w:rsidR="00F769C2" w:rsidRPr="00507990" w:rsidRDefault="0048101F" w:rsidP="00507990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507990">
        <w:rPr>
          <w:rFonts w:asciiTheme="minorHAnsi" w:hAnsiTheme="minorHAnsi" w:cstheme="minorHAnsi"/>
        </w:rPr>
        <w:t>aa.</w:t>
      </w:r>
      <w:bookmarkEnd w:id="6"/>
    </w:p>
    <w:sectPr w:rsidR="00F769C2" w:rsidRPr="00507990" w:rsidSect="00651E5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1831" w14:textId="77777777" w:rsidR="004A325D" w:rsidRDefault="004A325D">
      <w:r>
        <w:separator/>
      </w:r>
    </w:p>
  </w:endnote>
  <w:endnote w:type="continuationSeparator" w:id="0">
    <w:p w14:paraId="32602E85" w14:textId="77777777" w:rsidR="004A325D" w:rsidRDefault="004A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2973" w14:textId="77777777" w:rsidR="004A325D" w:rsidRDefault="004A325D">
      <w:r>
        <w:separator/>
      </w:r>
    </w:p>
  </w:footnote>
  <w:footnote w:type="continuationSeparator" w:id="0">
    <w:p w14:paraId="7E1E0DC3" w14:textId="77777777" w:rsidR="004A325D" w:rsidRDefault="004A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198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62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A4F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5A3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B9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0A5"/>
    <w:rsid w:val="000C7110"/>
    <w:rsid w:val="000C7B14"/>
    <w:rsid w:val="000C7DDD"/>
    <w:rsid w:val="000D03F5"/>
    <w:rsid w:val="000D06B9"/>
    <w:rsid w:val="000D12D0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4104"/>
    <w:rsid w:val="00105D16"/>
    <w:rsid w:val="00105DAF"/>
    <w:rsid w:val="001064DB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5FF6"/>
    <w:rsid w:val="0017628D"/>
    <w:rsid w:val="001764A5"/>
    <w:rsid w:val="00176D40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44E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AE1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D7C42"/>
    <w:rsid w:val="001E06D5"/>
    <w:rsid w:val="001E0A6E"/>
    <w:rsid w:val="001E0CAF"/>
    <w:rsid w:val="001E1287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29C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808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5E7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4AFC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07EF5"/>
    <w:rsid w:val="00310743"/>
    <w:rsid w:val="00310CB6"/>
    <w:rsid w:val="0031136C"/>
    <w:rsid w:val="00311C8C"/>
    <w:rsid w:val="00311DE7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1BD9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A8E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02D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6BE7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964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1FA"/>
    <w:rsid w:val="0042430F"/>
    <w:rsid w:val="00424847"/>
    <w:rsid w:val="00424B55"/>
    <w:rsid w:val="00426166"/>
    <w:rsid w:val="00426B4C"/>
    <w:rsid w:val="0043003E"/>
    <w:rsid w:val="0043027D"/>
    <w:rsid w:val="004304FF"/>
    <w:rsid w:val="00431B05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5054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55DE"/>
    <w:rsid w:val="00457366"/>
    <w:rsid w:val="004576D3"/>
    <w:rsid w:val="00460590"/>
    <w:rsid w:val="00460CE2"/>
    <w:rsid w:val="00463073"/>
    <w:rsid w:val="004636CA"/>
    <w:rsid w:val="00463B8D"/>
    <w:rsid w:val="0046455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101F"/>
    <w:rsid w:val="00483EEF"/>
    <w:rsid w:val="00483FEB"/>
    <w:rsid w:val="00486346"/>
    <w:rsid w:val="00486FD0"/>
    <w:rsid w:val="004871FE"/>
    <w:rsid w:val="00490165"/>
    <w:rsid w:val="00490206"/>
    <w:rsid w:val="0049104B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25D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29E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324"/>
    <w:rsid w:val="004D7829"/>
    <w:rsid w:val="004D7EDA"/>
    <w:rsid w:val="004E0029"/>
    <w:rsid w:val="004E1548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990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A35"/>
    <w:rsid w:val="0053156D"/>
    <w:rsid w:val="00531A40"/>
    <w:rsid w:val="005324FE"/>
    <w:rsid w:val="00535203"/>
    <w:rsid w:val="00535EF4"/>
    <w:rsid w:val="0053627C"/>
    <w:rsid w:val="00540E31"/>
    <w:rsid w:val="005420A0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16E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6E27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6CFC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49F9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9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0E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3E0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34C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593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27DCC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5769C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338A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028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20A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6DC6"/>
    <w:rsid w:val="00797529"/>
    <w:rsid w:val="00797AF2"/>
    <w:rsid w:val="007A0760"/>
    <w:rsid w:val="007A0833"/>
    <w:rsid w:val="007A0D9A"/>
    <w:rsid w:val="007A1CC0"/>
    <w:rsid w:val="007A1F6F"/>
    <w:rsid w:val="007A1FE2"/>
    <w:rsid w:val="007A311E"/>
    <w:rsid w:val="007A439E"/>
    <w:rsid w:val="007A4523"/>
    <w:rsid w:val="007A5610"/>
    <w:rsid w:val="007A57B4"/>
    <w:rsid w:val="007A6D93"/>
    <w:rsid w:val="007A6FFA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1FA5"/>
    <w:rsid w:val="00812E6A"/>
    <w:rsid w:val="0081322C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1679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1B67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48C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8F4D83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3EAE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2D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36F80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26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189"/>
    <w:rsid w:val="00981599"/>
    <w:rsid w:val="009816F9"/>
    <w:rsid w:val="009831C2"/>
    <w:rsid w:val="00983726"/>
    <w:rsid w:val="0098405F"/>
    <w:rsid w:val="00984182"/>
    <w:rsid w:val="009844DE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C55"/>
    <w:rsid w:val="009C5D14"/>
    <w:rsid w:val="009C6748"/>
    <w:rsid w:val="009C67C7"/>
    <w:rsid w:val="009C72DD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5BBB"/>
    <w:rsid w:val="009E6C2D"/>
    <w:rsid w:val="009F08A3"/>
    <w:rsid w:val="009F0A39"/>
    <w:rsid w:val="009F0E1F"/>
    <w:rsid w:val="009F2188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29F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126"/>
    <w:rsid w:val="00AA1560"/>
    <w:rsid w:val="00AA1C6E"/>
    <w:rsid w:val="00AA2885"/>
    <w:rsid w:val="00AA43EE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4C0C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246A"/>
    <w:rsid w:val="00B3304B"/>
    <w:rsid w:val="00B338EA"/>
    <w:rsid w:val="00B33B79"/>
    <w:rsid w:val="00B33CD9"/>
    <w:rsid w:val="00B34A8B"/>
    <w:rsid w:val="00B357C6"/>
    <w:rsid w:val="00B35B9D"/>
    <w:rsid w:val="00B36452"/>
    <w:rsid w:val="00B36E53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21F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27F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561C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630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EAB"/>
    <w:rsid w:val="00C03F80"/>
    <w:rsid w:val="00C0430B"/>
    <w:rsid w:val="00C043C2"/>
    <w:rsid w:val="00C064A0"/>
    <w:rsid w:val="00C06B80"/>
    <w:rsid w:val="00C06F9E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6F3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AA0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0E14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86"/>
    <w:rsid w:val="00CD1EF6"/>
    <w:rsid w:val="00CD3BA0"/>
    <w:rsid w:val="00CD5C68"/>
    <w:rsid w:val="00CD646A"/>
    <w:rsid w:val="00CD6C47"/>
    <w:rsid w:val="00CD7FD6"/>
    <w:rsid w:val="00CE04AF"/>
    <w:rsid w:val="00CE1020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4C1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54C3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658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17FA"/>
    <w:rsid w:val="00DF2058"/>
    <w:rsid w:val="00DF54FF"/>
    <w:rsid w:val="00DF55E9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0ADA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5DBC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44F"/>
    <w:rsid w:val="00F875EE"/>
    <w:rsid w:val="00F8770E"/>
    <w:rsid w:val="00F9117D"/>
    <w:rsid w:val="00F9130B"/>
    <w:rsid w:val="00F93319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28F6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1865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13217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2026-05-19T10:36:00Z</dcterms:created>
  <dcterms:modified xsi:type="dcterms:W3CDTF">2026-05-19T10:36:00Z</dcterms:modified>
</cp:coreProperties>
</file>