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7FCADD5C" w:rsidR="00752D12" w:rsidRPr="000E5B2F" w:rsidRDefault="0026455B" w:rsidP="000E5B2F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0E5B2F">
        <w:rPr>
          <w:rFonts w:asciiTheme="minorHAnsi" w:hAnsiTheme="minorHAnsi" w:cstheme="minorHAnsi"/>
          <w:color w:val="EE0000"/>
        </w:rPr>
        <w:tab/>
      </w:r>
      <w:r w:rsidR="00EE74BB" w:rsidRPr="000E5B2F">
        <w:rPr>
          <w:rFonts w:asciiTheme="minorHAnsi" w:hAnsiTheme="minorHAnsi" w:cstheme="minorHAnsi"/>
        </w:rPr>
        <w:t>Warszawa,</w:t>
      </w:r>
      <w:r w:rsidR="00663721" w:rsidRPr="000E5B2F">
        <w:rPr>
          <w:rFonts w:asciiTheme="minorHAnsi" w:hAnsiTheme="minorHAnsi" w:cstheme="minorHAnsi"/>
        </w:rPr>
        <w:t xml:space="preserve"> 11</w:t>
      </w:r>
      <w:r w:rsidR="00074C6A" w:rsidRPr="000E5B2F">
        <w:rPr>
          <w:rFonts w:asciiTheme="minorHAnsi" w:hAnsiTheme="minorHAnsi" w:cstheme="minorHAnsi"/>
        </w:rPr>
        <w:t xml:space="preserve"> grudnia</w:t>
      </w:r>
      <w:r w:rsidR="00623D0F" w:rsidRPr="000E5B2F">
        <w:rPr>
          <w:rFonts w:asciiTheme="minorHAnsi" w:hAnsiTheme="minorHAnsi" w:cstheme="minorHAnsi"/>
        </w:rPr>
        <w:t xml:space="preserve"> </w:t>
      </w:r>
      <w:r w:rsidR="008E6EAD" w:rsidRPr="000E5B2F">
        <w:rPr>
          <w:rFonts w:asciiTheme="minorHAnsi" w:hAnsiTheme="minorHAnsi" w:cstheme="minorHAnsi"/>
        </w:rPr>
        <w:t>202</w:t>
      </w:r>
      <w:r w:rsidR="00624369" w:rsidRPr="000E5B2F">
        <w:rPr>
          <w:rFonts w:asciiTheme="minorHAnsi" w:hAnsiTheme="minorHAnsi" w:cstheme="minorHAnsi"/>
        </w:rPr>
        <w:t>5</w:t>
      </w:r>
      <w:r w:rsidR="008E6EAD" w:rsidRPr="000E5B2F">
        <w:rPr>
          <w:rFonts w:asciiTheme="minorHAnsi" w:hAnsiTheme="minorHAnsi" w:cstheme="minorHAnsi"/>
        </w:rPr>
        <w:t xml:space="preserve"> </w:t>
      </w:r>
      <w:r w:rsidR="009C4E1C" w:rsidRPr="000E5B2F">
        <w:rPr>
          <w:rFonts w:asciiTheme="minorHAnsi" w:hAnsiTheme="minorHAnsi" w:cstheme="minorHAnsi"/>
        </w:rPr>
        <w:t>r.</w:t>
      </w:r>
    </w:p>
    <w:p w14:paraId="23D9616D" w14:textId="4F25C2FE" w:rsidR="00BA781A" w:rsidRPr="000E5B2F" w:rsidRDefault="000A41BD" w:rsidP="000E5B2F">
      <w:pPr>
        <w:spacing w:before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D</w:t>
      </w:r>
      <w:r w:rsidR="00663721" w:rsidRPr="000E5B2F">
        <w:rPr>
          <w:rFonts w:asciiTheme="minorHAnsi" w:hAnsiTheme="minorHAnsi" w:cstheme="minorHAnsi"/>
        </w:rPr>
        <w:t>S</w:t>
      </w:r>
      <w:r w:rsidRPr="000E5B2F">
        <w:rPr>
          <w:rFonts w:asciiTheme="minorHAnsi" w:hAnsiTheme="minorHAnsi" w:cstheme="minorHAnsi"/>
        </w:rPr>
        <w:t>.8361</w:t>
      </w:r>
      <w:r w:rsidR="00411C3A" w:rsidRPr="000E5B2F">
        <w:rPr>
          <w:rFonts w:asciiTheme="minorHAnsi" w:hAnsiTheme="minorHAnsi" w:cstheme="minorHAnsi"/>
        </w:rPr>
        <w:t>.</w:t>
      </w:r>
      <w:r w:rsidR="00C85F45" w:rsidRPr="000E5B2F">
        <w:rPr>
          <w:rFonts w:asciiTheme="minorHAnsi" w:hAnsiTheme="minorHAnsi" w:cstheme="minorHAnsi"/>
        </w:rPr>
        <w:t>1</w:t>
      </w:r>
      <w:r w:rsidR="00400943" w:rsidRPr="000E5B2F">
        <w:rPr>
          <w:rFonts w:asciiTheme="minorHAnsi" w:hAnsiTheme="minorHAnsi" w:cstheme="minorHAnsi"/>
        </w:rPr>
        <w:t>0</w:t>
      </w:r>
      <w:r w:rsidR="00C85F45" w:rsidRPr="000E5B2F">
        <w:rPr>
          <w:rFonts w:asciiTheme="minorHAnsi" w:hAnsiTheme="minorHAnsi" w:cstheme="minorHAnsi"/>
        </w:rPr>
        <w:t>1</w:t>
      </w:r>
      <w:r w:rsidRPr="000E5B2F">
        <w:rPr>
          <w:rFonts w:asciiTheme="minorHAnsi" w:hAnsiTheme="minorHAnsi" w:cstheme="minorHAnsi"/>
        </w:rPr>
        <w:t>.2025</w:t>
      </w:r>
    </w:p>
    <w:p w14:paraId="03EEB1E7" w14:textId="2F7DD343" w:rsidR="00E31CFA" w:rsidRPr="000E5B2F" w:rsidRDefault="00D044AE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DECYZJA </w:t>
      </w:r>
      <w:r w:rsidR="000A41BD" w:rsidRPr="000E5B2F">
        <w:rPr>
          <w:rFonts w:asciiTheme="minorHAnsi" w:hAnsiTheme="minorHAnsi" w:cstheme="minorHAnsi"/>
        </w:rPr>
        <w:t>PO.</w:t>
      </w:r>
      <w:r w:rsidR="00074C6A" w:rsidRPr="000E5B2F">
        <w:rPr>
          <w:rFonts w:asciiTheme="minorHAnsi" w:hAnsiTheme="minorHAnsi" w:cstheme="minorHAnsi"/>
        </w:rPr>
        <w:t>5</w:t>
      </w:r>
      <w:r w:rsidR="0015762F" w:rsidRPr="000E5B2F">
        <w:rPr>
          <w:rFonts w:asciiTheme="minorHAnsi" w:hAnsiTheme="minorHAnsi" w:cstheme="minorHAnsi"/>
        </w:rPr>
        <w:t>0</w:t>
      </w:r>
      <w:r w:rsidR="00CC4E19" w:rsidRPr="000E5B2F">
        <w:rPr>
          <w:rFonts w:asciiTheme="minorHAnsi" w:hAnsiTheme="minorHAnsi" w:cstheme="minorHAnsi"/>
        </w:rPr>
        <w:t>8</w:t>
      </w:r>
      <w:r w:rsidR="000A41BD" w:rsidRPr="000E5B2F">
        <w:rPr>
          <w:rFonts w:asciiTheme="minorHAnsi" w:hAnsiTheme="minorHAnsi" w:cstheme="minorHAnsi"/>
        </w:rPr>
        <w:t>.GOP.</w:t>
      </w:r>
      <w:r w:rsidR="00411C3A" w:rsidRPr="000E5B2F">
        <w:rPr>
          <w:rFonts w:asciiTheme="minorHAnsi" w:hAnsiTheme="minorHAnsi" w:cstheme="minorHAnsi"/>
        </w:rPr>
        <w:t>3</w:t>
      </w:r>
      <w:r w:rsidR="00CC4E19" w:rsidRPr="000E5B2F">
        <w:rPr>
          <w:rFonts w:asciiTheme="minorHAnsi" w:hAnsiTheme="minorHAnsi" w:cstheme="minorHAnsi"/>
        </w:rPr>
        <w:t>5</w:t>
      </w:r>
      <w:r w:rsidR="000A41BD" w:rsidRPr="000E5B2F">
        <w:rPr>
          <w:rFonts w:asciiTheme="minorHAnsi" w:hAnsiTheme="minorHAnsi" w:cstheme="minorHAnsi"/>
        </w:rPr>
        <w:t>.2025.</w:t>
      </w:r>
      <w:r w:rsidR="00074C6A" w:rsidRPr="000E5B2F">
        <w:rPr>
          <w:rFonts w:asciiTheme="minorHAnsi" w:hAnsiTheme="minorHAnsi" w:cstheme="minorHAnsi"/>
        </w:rPr>
        <w:t>AK</w:t>
      </w:r>
    </w:p>
    <w:p w14:paraId="4E4E19AA" w14:textId="33D5B74E" w:rsidR="003D2171" w:rsidRPr="000E5B2F" w:rsidRDefault="00E31CFA" w:rsidP="000E5B2F">
      <w:pPr>
        <w:spacing w:after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Na podstawie 40a </w:t>
      </w:r>
      <w:r w:rsidR="00624369" w:rsidRPr="000E5B2F">
        <w:rPr>
          <w:rFonts w:asciiTheme="minorHAnsi" w:hAnsiTheme="minorHAnsi" w:cstheme="minorHAnsi"/>
        </w:rPr>
        <w:t>pkt 3</w:t>
      </w:r>
      <w:r w:rsidRPr="000E5B2F">
        <w:rPr>
          <w:rFonts w:asciiTheme="minorHAnsi" w:hAnsiTheme="minorHAnsi" w:cstheme="minorHAnsi"/>
        </w:rPr>
        <w:t xml:space="preserve">, 40b ust.1 </w:t>
      </w:r>
      <w:r w:rsidR="000F4574" w:rsidRPr="000E5B2F">
        <w:rPr>
          <w:rFonts w:asciiTheme="minorHAnsi" w:hAnsiTheme="minorHAnsi" w:cstheme="minorHAnsi"/>
        </w:rPr>
        <w:t xml:space="preserve">pkt 1 </w:t>
      </w:r>
      <w:r w:rsidRPr="000E5B2F">
        <w:rPr>
          <w:rFonts w:asciiTheme="minorHAnsi" w:hAnsiTheme="minorHAnsi" w:cstheme="minorHAnsi"/>
        </w:rPr>
        <w:t xml:space="preserve">i </w:t>
      </w:r>
      <w:r w:rsidR="000F4574" w:rsidRPr="000E5B2F">
        <w:rPr>
          <w:rFonts w:asciiTheme="minorHAnsi" w:hAnsiTheme="minorHAnsi" w:cstheme="minorHAnsi"/>
        </w:rPr>
        <w:t>ust.</w:t>
      </w:r>
      <w:r w:rsidRPr="000E5B2F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0E5B2F">
        <w:rPr>
          <w:rFonts w:asciiTheme="minorHAnsi" w:hAnsiTheme="minorHAnsi" w:cstheme="minorHAnsi"/>
        </w:rPr>
        <w:t xml:space="preserve"> </w:t>
      </w:r>
      <w:r w:rsidRPr="000E5B2F">
        <w:rPr>
          <w:rFonts w:asciiTheme="minorHAnsi" w:hAnsiTheme="minorHAnsi" w:cstheme="minorHAnsi"/>
        </w:rPr>
        <w:t>(Dz.U. z 2024 r. poz. 433</w:t>
      </w:r>
      <w:r w:rsidR="002C24D9" w:rsidRPr="000E5B2F">
        <w:rPr>
          <w:rFonts w:asciiTheme="minorHAnsi" w:hAnsiTheme="minorHAnsi" w:cstheme="minorHAnsi"/>
        </w:rPr>
        <w:t>,</w:t>
      </w:r>
      <w:r w:rsidR="00411C3A" w:rsidRPr="000E5B2F">
        <w:rPr>
          <w:rFonts w:asciiTheme="minorHAnsi" w:hAnsiTheme="minorHAnsi" w:cstheme="minorHAnsi"/>
        </w:rPr>
        <w:br/>
      </w:r>
      <w:r w:rsidRPr="000E5B2F">
        <w:rPr>
          <w:rFonts w:asciiTheme="minorHAnsi" w:hAnsiTheme="minorHAnsi" w:cstheme="minorHAnsi"/>
        </w:rPr>
        <w:t xml:space="preserve">ze zm.) </w:t>
      </w:r>
      <w:r w:rsidR="003D2171" w:rsidRPr="000E5B2F">
        <w:rPr>
          <w:rFonts w:asciiTheme="minorHAnsi" w:hAnsiTheme="minorHAnsi" w:cstheme="minorHAnsi"/>
        </w:rPr>
        <w:t>oraz art. 104 § 1 ustawy z dnia 14 czerwca 1960</w:t>
      </w:r>
      <w:r w:rsidR="002E092D" w:rsidRPr="000E5B2F">
        <w:rPr>
          <w:rFonts w:asciiTheme="minorHAnsi" w:hAnsiTheme="minorHAnsi" w:cstheme="minorHAnsi"/>
        </w:rPr>
        <w:t xml:space="preserve"> </w:t>
      </w:r>
      <w:r w:rsidR="003D2171" w:rsidRPr="000E5B2F">
        <w:rPr>
          <w:rFonts w:asciiTheme="minorHAnsi" w:hAnsiTheme="minorHAnsi" w:cstheme="minorHAnsi"/>
        </w:rPr>
        <w:t>r. Kodeks postępowania administracyjnego</w:t>
      </w:r>
      <w:r w:rsidR="00411C3A" w:rsidRPr="000E5B2F">
        <w:rPr>
          <w:rFonts w:asciiTheme="minorHAnsi" w:hAnsiTheme="minorHAnsi" w:cstheme="minorHAnsi"/>
        </w:rPr>
        <w:br/>
      </w:r>
      <w:r w:rsidR="00E51363" w:rsidRPr="000E5B2F">
        <w:rPr>
          <w:rFonts w:asciiTheme="minorHAnsi" w:hAnsiTheme="minorHAnsi" w:cstheme="minorHAnsi"/>
        </w:rPr>
        <w:t>(Dz.U. z 202</w:t>
      </w:r>
      <w:r w:rsidR="00074C6A" w:rsidRPr="000E5B2F">
        <w:rPr>
          <w:rFonts w:asciiTheme="minorHAnsi" w:hAnsiTheme="minorHAnsi" w:cstheme="minorHAnsi"/>
        </w:rPr>
        <w:t>5</w:t>
      </w:r>
      <w:r w:rsidR="00E51363" w:rsidRPr="000E5B2F">
        <w:rPr>
          <w:rFonts w:asciiTheme="minorHAnsi" w:hAnsiTheme="minorHAnsi" w:cstheme="minorHAnsi"/>
        </w:rPr>
        <w:t xml:space="preserve"> r. poz. </w:t>
      </w:r>
      <w:r w:rsidR="00074C6A" w:rsidRPr="000E5B2F">
        <w:rPr>
          <w:rFonts w:asciiTheme="minorHAnsi" w:hAnsiTheme="minorHAnsi" w:cstheme="minorHAnsi"/>
        </w:rPr>
        <w:t>1691)</w:t>
      </w:r>
      <w:r w:rsidR="0026455B" w:rsidRPr="000E5B2F">
        <w:rPr>
          <w:rFonts w:asciiTheme="minorHAnsi" w:hAnsiTheme="minorHAnsi" w:cstheme="minorHAnsi"/>
        </w:rPr>
        <w:t xml:space="preserve"> </w:t>
      </w:r>
      <w:r w:rsidR="003D2171" w:rsidRPr="000E5B2F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0E5B2F" w:rsidRDefault="009855BE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Mazowiecki Wojewódzki Inspektor Inspekcji Handlowej</w:t>
      </w:r>
    </w:p>
    <w:p w14:paraId="5E2B64E8" w14:textId="6C3293C7" w:rsidR="009855BE" w:rsidRPr="000E5B2F" w:rsidRDefault="009855BE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wymierza przedsiębiorcy</w:t>
      </w:r>
      <w:r w:rsidR="0015762F" w:rsidRPr="000E5B2F">
        <w:rPr>
          <w:rFonts w:asciiTheme="minorHAnsi" w:hAnsiTheme="minorHAnsi" w:cstheme="minorHAnsi"/>
        </w:rPr>
        <w:t>:</w:t>
      </w:r>
    </w:p>
    <w:p w14:paraId="3E25A7F7" w14:textId="77777777" w:rsidR="00C85F45" w:rsidRPr="000E5B2F" w:rsidRDefault="00C85F45" w:rsidP="000E5B2F">
      <w:pPr>
        <w:spacing w:after="120" w:line="336" w:lineRule="auto"/>
        <w:rPr>
          <w:rFonts w:asciiTheme="minorHAnsi" w:hAnsiTheme="minorHAnsi" w:cstheme="minorHAnsi"/>
        </w:rPr>
      </w:pPr>
      <w:bookmarkStart w:id="0" w:name="_Hlk216187577"/>
      <w:r w:rsidRPr="000E5B2F">
        <w:rPr>
          <w:rFonts w:asciiTheme="minorHAnsi" w:hAnsiTheme="minorHAnsi" w:cstheme="minorHAnsi"/>
        </w:rPr>
        <w:t xml:space="preserve">TOPAZ NATALIA SPÓŁKA Z OGRANICZONĄ ODPOWIEDZIALNOŚCIĄ </w:t>
      </w:r>
      <w:r w:rsidRPr="000E5B2F">
        <w:rPr>
          <w:rFonts w:asciiTheme="minorHAnsi" w:hAnsiTheme="minorHAnsi" w:cstheme="minorHAnsi"/>
        </w:rPr>
        <w:br/>
        <w:t>z siedzibą w Sokołowie Podlaskim</w:t>
      </w:r>
      <w:bookmarkEnd w:id="0"/>
      <w:r w:rsidRPr="000E5B2F">
        <w:rPr>
          <w:rFonts w:asciiTheme="minorHAnsi" w:hAnsiTheme="minorHAnsi" w:cstheme="minorHAnsi"/>
        </w:rPr>
        <w:br/>
        <w:t>ul. Kolejowa 8 B, 08-300 Sokołów Podlaski</w:t>
      </w:r>
    </w:p>
    <w:p w14:paraId="57BB5F71" w14:textId="21A2103D" w:rsidR="00435F47" w:rsidRPr="000E5B2F" w:rsidRDefault="003D2171" w:rsidP="000E5B2F">
      <w:pPr>
        <w:spacing w:before="120" w:after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karę pieniężną w wysokości</w:t>
      </w:r>
      <w:r w:rsidR="008E6EAD" w:rsidRPr="000E5B2F">
        <w:rPr>
          <w:rFonts w:asciiTheme="minorHAnsi" w:hAnsiTheme="minorHAnsi" w:cstheme="minorHAnsi"/>
        </w:rPr>
        <w:t xml:space="preserve"> </w:t>
      </w:r>
      <w:r w:rsidR="0015762F" w:rsidRPr="000E5B2F">
        <w:rPr>
          <w:rFonts w:asciiTheme="minorHAnsi" w:hAnsiTheme="minorHAnsi" w:cstheme="minorHAnsi"/>
        </w:rPr>
        <w:t>10</w:t>
      </w:r>
      <w:r w:rsidR="00BC1B62" w:rsidRPr="000E5B2F">
        <w:rPr>
          <w:rFonts w:asciiTheme="minorHAnsi" w:hAnsiTheme="minorHAnsi" w:cstheme="minorHAnsi"/>
        </w:rPr>
        <w:t>00</w:t>
      </w:r>
      <w:r w:rsidRPr="000E5B2F">
        <w:rPr>
          <w:rFonts w:asciiTheme="minorHAnsi" w:hAnsiTheme="minorHAnsi" w:cstheme="minorHAnsi"/>
        </w:rPr>
        <w:t xml:space="preserve"> zł (słownie:</w:t>
      </w:r>
      <w:r w:rsidR="008E6EAD" w:rsidRPr="000E5B2F">
        <w:rPr>
          <w:rFonts w:asciiTheme="minorHAnsi" w:hAnsiTheme="minorHAnsi" w:cstheme="minorHAnsi"/>
        </w:rPr>
        <w:t xml:space="preserve"> </w:t>
      </w:r>
      <w:r w:rsidR="0015762F" w:rsidRPr="000E5B2F">
        <w:rPr>
          <w:rFonts w:asciiTheme="minorHAnsi" w:hAnsiTheme="minorHAnsi" w:cstheme="minorHAnsi"/>
        </w:rPr>
        <w:t>tysiąc</w:t>
      </w:r>
      <w:r w:rsidR="008E6EAD" w:rsidRPr="000E5B2F">
        <w:rPr>
          <w:rFonts w:asciiTheme="minorHAnsi" w:hAnsiTheme="minorHAnsi" w:cstheme="minorHAnsi"/>
        </w:rPr>
        <w:t xml:space="preserve"> </w:t>
      </w:r>
      <w:r w:rsidRPr="000E5B2F">
        <w:rPr>
          <w:rFonts w:asciiTheme="minorHAnsi" w:hAnsiTheme="minorHAnsi" w:cstheme="minorHAnsi"/>
        </w:rPr>
        <w:t xml:space="preserve">złotych) </w:t>
      </w:r>
      <w:r w:rsidR="00BF0FC1" w:rsidRPr="000E5B2F">
        <w:rPr>
          <w:rFonts w:asciiTheme="minorHAnsi" w:hAnsiTheme="minorHAnsi" w:cstheme="minorHAnsi"/>
        </w:rPr>
        <w:t xml:space="preserve">z tytułu niespełnienia </w:t>
      </w:r>
      <w:r w:rsidR="00ED4C36" w:rsidRPr="000E5B2F">
        <w:rPr>
          <w:rFonts w:asciiTheme="minorHAnsi" w:hAnsiTheme="minorHAnsi" w:cstheme="minorHAnsi"/>
        </w:rPr>
        <w:t xml:space="preserve">obowiązku </w:t>
      </w:r>
      <w:r w:rsidR="00435F47" w:rsidRPr="000E5B2F">
        <w:rPr>
          <w:rFonts w:asciiTheme="minorHAnsi" w:hAnsiTheme="minorHAnsi" w:cstheme="minorHAnsi"/>
        </w:rPr>
        <w:t>zapewnienia dostępności opakowań alternatywnych</w:t>
      </w:r>
      <w:r w:rsidR="00EC32AB" w:rsidRPr="000E5B2F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0E5B2F">
        <w:rPr>
          <w:rFonts w:asciiTheme="minorHAnsi" w:hAnsiTheme="minorHAnsi" w:cstheme="minorHAnsi"/>
        </w:rPr>
        <w:t xml:space="preserve"> określonego </w:t>
      </w:r>
      <w:r w:rsidR="00C13049" w:rsidRPr="000E5B2F">
        <w:rPr>
          <w:rFonts w:asciiTheme="minorHAnsi" w:hAnsiTheme="minorHAnsi" w:cstheme="minorHAnsi"/>
        </w:rPr>
        <w:br/>
      </w:r>
      <w:r w:rsidR="00435F47" w:rsidRPr="000E5B2F">
        <w:rPr>
          <w:rFonts w:asciiTheme="minorHAnsi" w:hAnsiTheme="minorHAnsi" w:cstheme="minorHAnsi"/>
        </w:rPr>
        <w:t>w art. 3b ust. 3 ustawy z dnia 11 maja 2001 r. o obowiązkach przedsiębiorców w zakresie gospodarowania niektórymi odpadami oraz o opłacie produktowej.</w:t>
      </w:r>
    </w:p>
    <w:p w14:paraId="25FC2913" w14:textId="557F9815" w:rsidR="00A13554" w:rsidRPr="000E5B2F" w:rsidRDefault="00A13554" w:rsidP="000E5B2F">
      <w:pPr>
        <w:spacing w:line="336" w:lineRule="auto"/>
        <w:rPr>
          <w:rFonts w:asciiTheme="minorHAnsi" w:hAnsiTheme="minorHAnsi" w:cstheme="minorHAnsi"/>
        </w:rPr>
      </w:pPr>
      <w:bookmarkStart w:id="1" w:name="_Hlk216186913"/>
      <w:r w:rsidRPr="000E5B2F">
        <w:rPr>
          <w:rFonts w:asciiTheme="minorHAnsi" w:hAnsiTheme="minorHAnsi" w:cstheme="minorHAnsi"/>
        </w:rPr>
        <w:t xml:space="preserve">W toku kontroli stwierdzono, że ww. przedsiębiorca prowadząc jednostkę handlu detalicznego, tj. sklep </w:t>
      </w:r>
      <w:r w:rsidRPr="000E5B2F">
        <w:rPr>
          <w:rFonts w:asciiTheme="minorHAnsi" w:hAnsiTheme="minorHAnsi" w:cstheme="minorHAnsi"/>
        </w:rPr>
        <w:br/>
        <w:t>nr 68</w:t>
      </w:r>
      <w:r w:rsidR="002154FF" w:rsidRPr="000E5B2F">
        <w:rPr>
          <w:rFonts w:asciiTheme="minorHAnsi" w:hAnsiTheme="minorHAnsi" w:cstheme="minorHAnsi"/>
        </w:rPr>
        <w:t>1</w:t>
      </w:r>
      <w:r w:rsidRPr="000E5B2F">
        <w:rPr>
          <w:rFonts w:asciiTheme="minorHAnsi" w:hAnsiTheme="minorHAnsi" w:cstheme="minorHAnsi"/>
        </w:rPr>
        <w:t xml:space="preserve">, Bale 1A, 08-124 Mokobody, </w:t>
      </w:r>
      <w:r w:rsidR="002154FF" w:rsidRPr="000E5B2F">
        <w:rPr>
          <w:rFonts w:asciiTheme="minorHAnsi" w:hAnsiTheme="minorHAnsi" w:cstheme="minorHAnsi"/>
        </w:rPr>
        <w:t xml:space="preserve">gdzie </w:t>
      </w:r>
      <w:r w:rsidRPr="000E5B2F">
        <w:rPr>
          <w:rFonts w:asciiTheme="minorHAnsi" w:hAnsiTheme="minorHAnsi" w:cstheme="minorHAnsi"/>
        </w:rPr>
        <w:t xml:space="preserve">są oferowane napoje lub żywność pakowane przez tego przedsiębiorcę w produkty jednorazowego użytku z tworzyw sztucznych wymienione w załączniku nr 6 </w:t>
      </w:r>
      <w:r w:rsidR="00C13049" w:rsidRPr="000E5B2F">
        <w:rPr>
          <w:rFonts w:asciiTheme="minorHAnsi" w:hAnsiTheme="minorHAnsi" w:cstheme="minorHAnsi"/>
        </w:rPr>
        <w:br/>
      </w:r>
      <w:r w:rsidRPr="000E5B2F">
        <w:rPr>
          <w:rFonts w:asciiTheme="minorHAnsi" w:hAnsiTheme="minorHAnsi" w:cstheme="minorHAnsi"/>
        </w:rPr>
        <w:t>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</w:t>
      </w:r>
    </w:p>
    <w:p w14:paraId="38489551" w14:textId="55C0792B" w:rsidR="00663721" w:rsidRPr="000E5B2F" w:rsidRDefault="00A13554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</w:t>
      </w:r>
      <w:r w:rsidR="00663721" w:rsidRPr="000E5B2F">
        <w:rPr>
          <w:rFonts w:asciiTheme="minorHAnsi" w:hAnsiTheme="minorHAnsi" w:cstheme="minorHAnsi"/>
        </w:rPr>
        <w:t>.</w:t>
      </w:r>
    </w:p>
    <w:bookmarkEnd w:id="1"/>
    <w:p w14:paraId="46D1BC09" w14:textId="7E55AFDC" w:rsidR="00395734" w:rsidRPr="000E5B2F" w:rsidRDefault="00ED4C36" w:rsidP="000E5B2F">
      <w:pPr>
        <w:spacing w:before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U Z A S A D N I E N I E</w:t>
      </w:r>
    </w:p>
    <w:p w14:paraId="6A78D090" w14:textId="7C26B674" w:rsidR="00663721" w:rsidRPr="000E5B2F" w:rsidRDefault="001A164D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lastRenderedPageBreak/>
        <w:t xml:space="preserve">W dniach </w:t>
      </w:r>
      <w:r w:rsidR="00F86254" w:rsidRPr="000E5B2F">
        <w:rPr>
          <w:rFonts w:asciiTheme="minorHAnsi" w:hAnsiTheme="minorHAnsi" w:cstheme="minorHAnsi"/>
        </w:rPr>
        <w:t>2</w:t>
      </w:r>
      <w:r w:rsidR="00391694" w:rsidRPr="000E5B2F">
        <w:rPr>
          <w:rFonts w:asciiTheme="minorHAnsi" w:hAnsiTheme="minorHAnsi" w:cstheme="minorHAnsi"/>
        </w:rPr>
        <w:t xml:space="preserve">6.06.2025 </w:t>
      </w:r>
      <w:r w:rsidR="00F86254" w:rsidRPr="000E5B2F">
        <w:rPr>
          <w:rFonts w:asciiTheme="minorHAnsi" w:hAnsiTheme="minorHAnsi" w:cstheme="minorHAnsi"/>
        </w:rPr>
        <w:t>-</w:t>
      </w:r>
      <w:r w:rsidR="00391694" w:rsidRPr="000E5B2F">
        <w:rPr>
          <w:rFonts w:asciiTheme="minorHAnsi" w:hAnsiTheme="minorHAnsi" w:cstheme="minorHAnsi"/>
        </w:rPr>
        <w:t xml:space="preserve"> 02</w:t>
      </w:r>
      <w:r w:rsidR="004B2818" w:rsidRPr="000E5B2F">
        <w:rPr>
          <w:rFonts w:asciiTheme="minorHAnsi" w:hAnsiTheme="minorHAnsi" w:cstheme="minorHAnsi"/>
        </w:rPr>
        <w:t>.0</w:t>
      </w:r>
      <w:r w:rsidR="00F86254" w:rsidRPr="000E5B2F">
        <w:rPr>
          <w:rFonts w:asciiTheme="minorHAnsi" w:hAnsiTheme="minorHAnsi" w:cstheme="minorHAnsi"/>
        </w:rPr>
        <w:t>7</w:t>
      </w:r>
      <w:r w:rsidR="004B2818" w:rsidRPr="000E5B2F">
        <w:rPr>
          <w:rFonts w:asciiTheme="minorHAnsi" w:hAnsiTheme="minorHAnsi" w:cstheme="minorHAnsi"/>
        </w:rPr>
        <w:t>.2025 r.</w:t>
      </w:r>
      <w:r w:rsidRPr="000E5B2F">
        <w:rPr>
          <w:rFonts w:asciiTheme="minorHAnsi" w:hAnsiTheme="minorHAnsi" w:cstheme="minorHAnsi"/>
        </w:rPr>
        <w:t xml:space="preserve"> inspektorzy Wojewódzkiego Inspektoratu Inspekcji Handlowej</w:t>
      </w:r>
      <w:r w:rsidR="00F86254" w:rsidRPr="000E5B2F">
        <w:rPr>
          <w:rFonts w:asciiTheme="minorHAnsi" w:hAnsiTheme="minorHAnsi" w:cstheme="minorHAnsi"/>
        </w:rPr>
        <w:t xml:space="preserve"> </w:t>
      </w:r>
      <w:r w:rsidR="0021526E" w:rsidRPr="000E5B2F">
        <w:rPr>
          <w:rFonts w:asciiTheme="minorHAnsi" w:hAnsiTheme="minorHAnsi" w:cstheme="minorHAnsi"/>
        </w:rPr>
        <w:br/>
      </w:r>
      <w:r w:rsidRPr="000E5B2F">
        <w:rPr>
          <w:rFonts w:asciiTheme="minorHAnsi" w:hAnsiTheme="minorHAnsi" w:cstheme="minorHAnsi"/>
        </w:rPr>
        <w:t xml:space="preserve">w Warszawie Delegatura w </w:t>
      </w:r>
      <w:r w:rsidR="00663721" w:rsidRPr="000E5B2F">
        <w:rPr>
          <w:rFonts w:asciiTheme="minorHAnsi" w:hAnsiTheme="minorHAnsi" w:cstheme="minorHAnsi"/>
        </w:rPr>
        <w:t>Siedlcach</w:t>
      </w:r>
      <w:r w:rsidRPr="000E5B2F">
        <w:rPr>
          <w:rFonts w:asciiTheme="minorHAnsi" w:hAnsiTheme="minorHAnsi" w:cstheme="minorHAnsi"/>
        </w:rPr>
        <w:t xml:space="preserve"> przeprowadzili kontrolę przedsiębiorcy</w:t>
      </w:r>
      <w:r w:rsidR="0015762F" w:rsidRPr="000E5B2F">
        <w:rPr>
          <w:rFonts w:asciiTheme="minorHAnsi" w:hAnsiTheme="minorHAnsi" w:cstheme="minorHAnsi"/>
        </w:rPr>
        <w:t xml:space="preserve">: </w:t>
      </w:r>
      <w:bookmarkStart w:id="2" w:name="_Hlk216187643"/>
      <w:r w:rsidR="00C13049" w:rsidRPr="000E5B2F">
        <w:rPr>
          <w:rFonts w:asciiTheme="minorHAnsi" w:hAnsiTheme="minorHAnsi" w:cstheme="minorHAnsi"/>
        </w:rPr>
        <w:t>TOPAZ NATALIA SPÓŁKA Z OGRANICZONĄ ODPOWIEDZIALNOŚCIĄ z siedzibą w Sokołowie Podlaskim</w:t>
      </w:r>
      <w:r w:rsidR="00663721" w:rsidRPr="000E5B2F">
        <w:rPr>
          <w:rFonts w:asciiTheme="minorHAnsi" w:hAnsiTheme="minorHAnsi" w:cstheme="minorHAnsi"/>
        </w:rPr>
        <w:t xml:space="preserve">. </w:t>
      </w:r>
    </w:p>
    <w:bookmarkEnd w:id="2"/>
    <w:p w14:paraId="7C92A5AD" w14:textId="1AFA32C0" w:rsidR="00C13049" w:rsidRPr="000E5B2F" w:rsidRDefault="00C13049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W toku kontroli stwierdzono, że ww. przedsiębiorca prowadząc jednostkę handlu detalicznego, tj. sklepie </w:t>
      </w:r>
      <w:r w:rsidRPr="000E5B2F">
        <w:rPr>
          <w:rFonts w:asciiTheme="minorHAnsi" w:hAnsiTheme="minorHAnsi" w:cstheme="minorHAnsi"/>
        </w:rPr>
        <w:br/>
        <w:t>nr 68</w:t>
      </w:r>
      <w:r w:rsidR="002154FF" w:rsidRPr="000E5B2F">
        <w:rPr>
          <w:rFonts w:asciiTheme="minorHAnsi" w:hAnsiTheme="minorHAnsi" w:cstheme="minorHAnsi"/>
        </w:rPr>
        <w:t>1</w:t>
      </w:r>
      <w:r w:rsidRPr="000E5B2F">
        <w:rPr>
          <w:rFonts w:asciiTheme="minorHAnsi" w:hAnsiTheme="minorHAnsi" w:cstheme="minorHAnsi"/>
        </w:rPr>
        <w:t xml:space="preserve">, Bale 1A, 08-124 Mokobody, w której są oferowane napoje lub żywność pakowane przez tego przedsiębiorcę w produkty jednorazowego użytku z tworzyw sztucznych wymienione w załączniku nr 6 </w:t>
      </w:r>
      <w:r w:rsidR="00391694" w:rsidRPr="000E5B2F">
        <w:rPr>
          <w:rFonts w:asciiTheme="minorHAnsi" w:hAnsiTheme="minorHAnsi" w:cstheme="minorHAnsi"/>
        </w:rPr>
        <w:br/>
      </w:r>
      <w:r w:rsidRPr="000E5B2F">
        <w:rPr>
          <w:rFonts w:asciiTheme="minorHAnsi" w:hAnsiTheme="minorHAnsi" w:cstheme="minorHAnsi"/>
        </w:rPr>
        <w:t>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</w:t>
      </w:r>
    </w:p>
    <w:p w14:paraId="20EAE4DF" w14:textId="77777777" w:rsidR="00C13049" w:rsidRPr="000E5B2F" w:rsidRDefault="00C13049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produktowej.</w:t>
      </w:r>
    </w:p>
    <w:p w14:paraId="68872F42" w14:textId="395EB50B" w:rsidR="00F34863" w:rsidRPr="000E5B2F" w:rsidRDefault="00EE74BB" w:rsidP="000E5B2F">
      <w:pPr>
        <w:spacing w:before="120" w:after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0E5B2F">
        <w:rPr>
          <w:rFonts w:asciiTheme="minorHAnsi" w:hAnsiTheme="minorHAnsi" w:cstheme="minorHAnsi"/>
        </w:rPr>
        <w:t xml:space="preserve"> co </w:t>
      </w:r>
      <w:r w:rsidR="00A07D5D" w:rsidRPr="000E5B2F">
        <w:rPr>
          <w:rFonts w:asciiTheme="minorHAnsi" w:hAnsiTheme="minorHAnsi" w:cstheme="minorHAnsi"/>
        </w:rPr>
        <w:t>następuje</w:t>
      </w:r>
      <w:r w:rsidR="001B0B52" w:rsidRPr="000E5B2F">
        <w:rPr>
          <w:rFonts w:asciiTheme="minorHAnsi" w:hAnsiTheme="minorHAnsi" w:cstheme="minorHAnsi"/>
        </w:rPr>
        <w:t>.</w:t>
      </w:r>
    </w:p>
    <w:p w14:paraId="330653BE" w14:textId="6F49B058" w:rsidR="00AA1560" w:rsidRPr="000E5B2F" w:rsidRDefault="00AA1560" w:rsidP="000E5B2F">
      <w:pPr>
        <w:spacing w:before="120" w:after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0E5B2F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0E5B2F">
        <w:rPr>
          <w:rFonts w:asciiTheme="minorHAnsi" w:hAnsiTheme="minorHAnsi" w:cstheme="minorHAnsi"/>
        </w:rPr>
        <w:br/>
        <w:t>z tworzyw sztucznych wymienionych w załączniku nr 6 do ustawy będących opakowaniami, wytworzonych z materiałów innych niż tworzywa sztuczne, w tym innych niż tworzywa sztuczne ulegające biodegradacji, lub dostępności opakowań wielokrotnego użytku. Art. 3b ust. 1 stanowi, że przedsiębiorca prowadzący jednostkę handlu detalicznego, jednostkę handlu hurtowego lub jednostkę gastronomiczną, w których</w:t>
      </w:r>
      <w:r w:rsidR="00F86254" w:rsidRPr="000E5B2F">
        <w:rPr>
          <w:rFonts w:asciiTheme="minorHAnsi" w:hAnsiTheme="minorHAnsi" w:cstheme="minorHAnsi"/>
        </w:rPr>
        <w:br/>
      </w:r>
      <w:r w:rsidRPr="000E5B2F">
        <w:rPr>
          <w:rFonts w:asciiTheme="minorHAnsi" w:hAnsiTheme="minorHAnsi" w:cstheme="minorHAnsi"/>
        </w:rPr>
        <w:t>są oferowane produkty jednorazowego użytku z tworzyw sztucznych wymienione w załączniku nr 6</w:t>
      </w:r>
      <w:r w:rsidR="00F86254" w:rsidRPr="000E5B2F">
        <w:rPr>
          <w:rFonts w:asciiTheme="minorHAnsi" w:hAnsiTheme="minorHAnsi" w:cstheme="minorHAnsi"/>
        </w:rPr>
        <w:br/>
      </w:r>
      <w:r w:rsidRPr="000E5B2F">
        <w:rPr>
          <w:rFonts w:asciiTheme="minorHAnsi" w:hAnsiTheme="minorHAnsi" w:cstheme="minorHAnsi"/>
        </w:rPr>
        <w:t>do ustawy będące opakowaniami lub napoje lub żywność pakowane przez tego przedsiębiorcę w te produkty, jest obowiązany do pobrania opłaty od użytkownika końcowego nabywającego te produkty lub napoje</w:t>
      </w:r>
      <w:r w:rsidR="00F86254" w:rsidRPr="000E5B2F">
        <w:rPr>
          <w:rFonts w:asciiTheme="minorHAnsi" w:hAnsiTheme="minorHAnsi" w:cstheme="minorHAnsi"/>
        </w:rPr>
        <w:t xml:space="preserve"> </w:t>
      </w:r>
      <w:r w:rsidRPr="000E5B2F">
        <w:rPr>
          <w:rFonts w:asciiTheme="minorHAnsi" w:hAnsiTheme="minorHAnsi" w:cstheme="minorHAnsi"/>
        </w:rPr>
        <w:t>lub żywność w tych produktach, zwanej dalej "opłatą”. Natomiast zgodnie z art. 3b ust. 3 przedsiębiorca,</w:t>
      </w:r>
      <w:r w:rsidR="00F86254" w:rsidRPr="000E5B2F">
        <w:rPr>
          <w:rFonts w:asciiTheme="minorHAnsi" w:hAnsiTheme="minorHAnsi" w:cstheme="minorHAnsi"/>
        </w:rPr>
        <w:t xml:space="preserve"> </w:t>
      </w:r>
      <w:r w:rsidRPr="000E5B2F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0E5B2F">
        <w:rPr>
          <w:rFonts w:asciiTheme="minorHAnsi" w:hAnsiTheme="minorHAnsi" w:cstheme="minorHAnsi"/>
        </w:rPr>
        <w:t xml:space="preserve"> </w:t>
      </w:r>
      <w:r w:rsidRPr="000E5B2F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0E5B2F" w:rsidRDefault="00AA1560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lastRenderedPageBreak/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0E5B2F" w:rsidRDefault="00AA1560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0E5B2F" w:rsidRDefault="00AA1560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0E5B2F" w:rsidRDefault="00AA1560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0E5B2F" w:rsidRDefault="00AA1560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0E5B2F" w:rsidRDefault="00AA1560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743284B0" w:rsidR="00AA1560" w:rsidRPr="000E5B2F" w:rsidRDefault="00AA1560" w:rsidP="000E5B2F">
      <w:pPr>
        <w:spacing w:before="120" w:after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Mając na uwadze powyższe należy stwierdzić, iż kontrolowany przedsiębiorca</w:t>
      </w:r>
      <w:r w:rsidR="00663721" w:rsidRPr="000E5B2F">
        <w:rPr>
          <w:rFonts w:asciiTheme="minorHAnsi" w:hAnsiTheme="minorHAnsi" w:cstheme="minorHAnsi"/>
        </w:rPr>
        <w:t xml:space="preserve">: </w:t>
      </w:r>
      <w:r w:rsidR="00C13049" w:rsidRPr="000E5B2F">
        <w:rPr>
          <w:rFonts w:asciiTheme="minorHAnsi" w:hAnsiTheme="minorHAnsi" w:cstheme="minorHAnsi"/>
        </w:rPr>
        <w:t xml:space="preserve">TOPAZ NATALIA SPÓŁKA Z OGRANICZONĄ ODPOWIEDZIALNOŚCIĄ z siedzibą w Sokołowie Podlaskim </w:t>
      </w:r>
      <w:r w:rsidR="00663721" w:rsidRPr="000E5B2F">
        <w:rPr>
          <w:rFonts w:asciiTheme="minorHAnsi" w:hAnsiTheme="minorHAnsi" w:cstheme="minorHAnsi"/>
        </w:rPr>
        <w:t xml:space="preserve">poprzez niezapewnienie dostępności </w:t>
      </w:r>
      <w:r w:rsidRPr="000E5B2F">
        <w:rPr>
          <w:rFonts w:asciiTheme="minorHAnsi" w:hAnsiTheme="minorHAnsi" w:cstheme="minorHAnsi"/>
        </w:rPr>
        <w:t xml:space="preserve">w ww. </w:t>
      </w:r>
      <w:r w:rsidR="00663721" w:rsidRPr="000E5B2F">
        <w:rPr>
          <w:rFonts w:asciiTheme="minorHAnsi" w:hAnsiTheme="minorHAnsi" w:cstheme="minorHAnsi"/>
        </w:rPr>
        <w:t xml:space="preserve">jednostce handlu detalicznego </w:t>
      </w:r>
      <w:r w:rsidRPr="000E5B2F">
        <w:rPr>
          <w:rFonts w:asciiTheme="minorHAnsi" w:hAnsiTheme="minorHAnsi" w:cstheme="minorHAnsi"/>
        </w:rPr>
        <w:t xml:space="preserve">opakowań alternatywnych </w:t>
      </w:r>
      <w:r w:rsidR="00663721" w:rsidRPr="000E5B2F">
        <w:rPr>
          <w:rFonts w:asciiTheme="minorHAnsi" w:hAnsiTheme="minorHAnsi" w:cstheme="minorHAnsi"/>
        </w:rPr>
        <w:br/>
      </w:r>
      <w:r w:rsidRPr="000E5B2F">
        <w:rPr>
          <w:rFonts w:asciiTheme="minorHAnsi" w:hAnsiTheme="minorHAnsi" w:cstheme="minorHAnsi"/>
        </w:rPr>
        <w:t>do opakowań jednorazowego użytku z tworzyw sztucznych wymienionych w załączniku nr 6 do ww. ustawy</w:t>
      </w:r>
      <w:r w:rsidR="00EC32AB" w:rsidRPr="000E5B2F">
        <w:rPr>
          <w:rFonts w:asciiTheme="minorHAnsi" w:hAnsiTheme="minorHAnsi" w:cstheme="minorHAnsi"/>
        </w:rPr>
        <w:t xml:space="preserve"> będących opakowaniami, wytworzonych z materiałów innych niż tworzywa sztuczne, w tym innych niż tworzywa sztuczne ulegające biodegradacji</w:t>
      </w:r>
      <w:r w:rsidR="0081634F" w:rsidRPr="000E5B2F">
        <w:rPr>
          <w:rFonts w:asciiTheme="minorHAnsi" w:hAnsiTheme="minorHAnsi" w:cstheme="minorHAnsi"/>
        </w:rPr>
        <w:t xml:space="preserve"> ani dostępności opakowań wielokrotnego użytku,</w:t>
      </w:r>
      <w:r w:rsidRPr="000E5B2F">
        <w:rPr>
          <w:rFonts w:asciiTheme="minorHAnsi" w:hAnsiTheme="minorHAnsi" w:cstheme="minorHAnsi"/>
        </w:rPr>
        <w:t xml:space="preserve"> nie wykonał obowiązku określonego w art. 3b ust. 3 ustawy.</w:t>
      </w:r>
    </w:p>
    <w:p w14:paraId="47DBC083" w14:textId="77777777" w:rsidR="00AA1560" w:rsidRPr="000E5B2F" w:rsidRDefault="00AA1560" w:rsidP="000E5B2F">
      <w:pPr>
        <w:spacing w:before="120" w:after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0E5B2F" w:rsidRDefault="00AA1560" w:rsidP="000E5B2F">
      <w:pPr>
        <w:spacing w:before="120" w:after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0E5B2F">
        <w:rPr>
          <w:rFonts w:asciiTheme="minorHAnsi" w:hAnsiTheme="minorHAnsi" w:cstheme="minorHAnsi"/>
        </w:rPr>
        <w:br/>
      </w:r>
      <w:r w:rsidRPr="000E5B2F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3F8C9724" w:rsidR="00AA1560" w:rsidRPr="000E5B2F" w:rsidRDefault="00AA1560" w:rsidP="000E5B2F">
      <w:pPr>
        <w:spacing w:before="120" w:after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W związku z powyższym, pismem z </w:t>
      </w:r>
      <w:r w:rsidR="00663721" w:rsidRPr="000E5B2F">
        <w:rPr>
          <w:rFonts w:asciiTheme="minorHAnsi" w:hAnsiTheme="minorHAnsi" w:cstheme="minorHAnsi"/>
        </w:rPr>
        <w:t>12</w:t>
      </w:r>
      <w:r w:rsidRPr="000E5B2F">
        <w:rPr>
          <w:rFonts w:asciiTheme="minorHAnsi" w:hAnsiTheme="minorHAnsi" w:cstheme="minorHAnsi"/>
        </w:rPr>
        <w:t>.</w:t>
      </w:r>
      <w:r w:rsidR="00F86254" w:rsidRPr="000E5B2F">
        <w:rPr>
          <w:rFonts w:asciiTheme="minorHAnsi" w:hAnsiTheme="minorHAnsi" w:cstheme="minorHAnsi"/>
        </w:rPr>
        <w:t>1</w:t>
      </w:r>
      <w:r w:rsidR="00663721" w:rsidRPr="000E5B2F">
        <w:rPr>
          <w:rFonts w:asciiTheme="minorHAnsi" w:hAnsiTheme="minorHAnsi" w:cstheme="minorHAnsi"/>
        </w:rPr>
        <w:t>1</w:t>
      </w:r>
      <w:r w:rsidRPr="000E5B2F">
        <w:rPr>
          <w:rFonts w:asciiTheme="minorHAnsi" w:hAnsiTheme="minorHAnsi" w:cstheme="minorHAnsi"/>
        </w:rPr>
        <w:t>.202</w:t>
      </w:r>
      <w:r w:rsidR="00126775" w:rsidRPr="000E5B2F">
        <w:rPr>
          <w:rFonts w:asciiTheme="minorHAnsi" w:hAnsiTheme="minorHAnsi" w:cstheme="minorHAnsi"/>
        </w:rPr>
        <w:t>5</w:t>
      </w:r>
      <w:r w:rsidRPr="000E5B2F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0E5B2F">
        <w:rPr>
          <w:rFonts w:asciiTheme="minorHAnsi" w:hAnsiTheme="minorHAnsi" w:cstheme="minorHAnsi"/>
        </w:rPr>
        <w:t xml:space="preserve"> z art. 40a pkt 3</w:t>
      </w:r>
      <w:r w:rsidR="00045E21" w:rsidRPr="000E5B2F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0E5B2F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70613F" w:rsidRPr="000E5B2F">
        <w:rPr>
          <w:rFonts w:asciiTheme="minorHAnsi" w:hAnsiTheme="minorHAnsi" w:cstheme="minorHAnsi"/>
        </w:rPr>
        <w:t xml:space="preserve"> </w:t>
      </w:r>
    </w:p>
    <w:p w14:paraId="556CA0A8" w14:textId="6A21EFA2" w:rsidR="00975A5E" w:rsidRPr="000E5B2F" w:rsidRDefault="00975A5E" w:rsidP="000E5B2F">
      <w:pPr>
        <w:spacing w:before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Pełnomocnik strony pismem z 20.11.2025 r. (data wpływu: 25.11.2025 r.) w związku z faktem, </w:t>
      </w:r>
      <w:r w:rsidR="009C17F5" w:rsidRPr="000E5B2F">
        <w:rPr>
          <w:rFonts w:asciiTheme="minorHAnsi" w:hAnsiTheme="minorHAnsi" w:cstheme="minorHAnsi"/>
        </w:rPr>
        <w:br/>
      </w:r>
      <w:r w:rsidRPr="000E5B2F">
        <w:rPr>
          <w:rFonts w:asciiTheme="minorHAnsi" w:hAnsiTheme="minorHAnsi" w:cstheme="minorHAnsi"/>
        </w:rPr>
        <w:t xml:space="preserve">iż stwierdzone nieprawidłowości zostały natychmiast usunięte w toku kontroli, a uchybienie miało charakter incydentalny oraz podjęto działania mające na celu zapobieżenie zaistnieniu podobnych naruszeń, wniósł </w:t>
      </w:r>
      <w:r w:rsidR="009C17F5" w:rsidRPr="000E5B2F">
        <w:rPr>
          <w:rFonts w:asciiTheme="minorHAnsi" w:hAnsiTheme="minorHAnsi" w:cstheme="minorHAnsi"/>
        </w:rPr>
        <w:br/>
      </w:r>
      <w:r w:rsidRPr="000E5B2F">
        <w:rPr>
          <w:rFonts w:asciiTheme="minorHAnsi" w:hAnsiTheme="minorHAnsi" w:cstheme="minorHAnsi"/>
        </w:rPr>
        <w:t xml:space="preserve">o umorzenie postępowania oraz ewentualnie o wymierzenie kary pieniężnej w najniższej </w:t>
      </w:r>
      <w:r w:rsidRPr="000E5B2F">
        <w:rPr>
          <w:rFonts w:asciiTheme="minorHAnsi" w:hAnsiTheme="minorHAnsi" w:cstheme="minorHAnsi"/>
        </w:rPr>
        <w:lastRenderedPageBreak/>
        <w:t xml:space="preserve">wysokości, </w:t>
      </w:r>
      <w:r w:rsidR="009C17F5" w:rsidRPr="000E5B2F">
        <w:rPr>
          <w:rFonts w:asciiTheme="minorHAnsi" w:hAnsiTheme="minorHAnsi" w:cstheme="minorHAnsi"/>
        </w:rPr>
        <w:br/>
      </w:r>
      <w:r w:rsidRPr="000E5B2F">
        <w:rPr>
          <w:rFonts w:asciiTheme="minorHAnsi" w:hAnsiTheme="minorHAnsi" w:cstheme="minorHAnsi"/>
        </w:rPr>
        <w:t>tj. 500 zł.</w:t>
      </w:r>
    </w:p>
    <w:p w14:paraId="447C65F4" w14:textId="3F9F8715" w:rsidR="00975A5E" w:rsidRPr="000E5B2F" w:rsidRDefault="00975A5E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Ponadto poinformował, że ww. spółka nie uzyskała korzyści majątkowych ani strat w związku </w:t>
      </w:r>
      <w:r w:rsidR="00111D2A" w:rsidRPr="000E5B2F">
        <w:rPr>
          <w:rFonts w:asciiTheme="minorHAnsi" w:hAnsiTheme="minorHAnsi" w:cstheme="minorHAnsi"/>
        </w:rPr>
        <w:br/>
      </w:r>
      <w:r w:rsidRPr="000E5B2F">
        <w:rPr>
          <w:rFonts w:asciiTheme="minorHAnsi" w:hAnsiTheme="minorHAnsi" w:cstheme="minorHAnsi"/>
        </w:rPr>
        <w:t>z naruszeniem ww. obowiązków, natomiast nieprawidłowość była niezamierzona nad czym mocodawca pełnomocnika „ubolewa”. Pełnomocnik podkreśla także, że w pozostałym zakresie kontroli nie stwierdzono nieprawidłowości, co nie jest usprawiedliwieniem, a być może dla organu „okolicznością łagodzącą”.</w:t>
      </w:r>
      <w:r w:rsidR="00111D2A" w:rsidRPr="000E5B2F">
        <w:rPr>
          <w:rFonts w:asciiTheme="minorHAnsi" w:hAnsiTheme="minorHAnsi" w:cstheme="minorHAnsi"/>
        </w:rPr>
        <w:t xml:space="preserve"> </w:t>
      </w:r>
      <w:r w:rsidRPr="000E5B2F">
        <w:rPr>
          <w:rFonts w:asciiTheme="minorHAnsi" w:hAnsiTheme="minorHAnsi" w:cstheme="minorHAnsi"/>
        </w:rPr>
        <w:t>Pracownicy spółki zostali natychmiast upomniani w zakresie zapewnienia dostępności opakowań alternatywnych do produktów jednorazowego użytku z tworzyw sztucznych.</w:t>
      </w:r>
    </w:p>
    <w:p w14:paraId="73602DE9" w14:textId="1E3251FB" w:rsidR="00975A5E" w:rsidRPr="000E5B2F" w:rsidRDefault="00975A5E" w:rsidP="000E5B2F">
      <w:pPr>
        <w:spacing w:line="336" w:lineRule="auto"/>
        <w:rPr>
          <w:rFonts w:asciiTheme="minorHAnsi" w:hAnsiTheme="minorHAnsi" w:cstheme="minorHAnsi"/>
        </w:rPr>
      </w:pPr>
      <w:bookmarkStart w:id="3" w:name="_Hlk216336435"/>
      <w:r w:rsidRPr="000E5B2F">
        <w:rPr>
          <w:rFonts w:asciiTheme="minorHAnsi" w:hAnsiTheme="minorHAnsi" w:cstheme="minorHAnsi"/>
        </w:rPr>
        <w:t xml:space="preserve">W piśmie wskazano, </w:t>
      </w:r>
      <w:r w:rsidR="00111D2A" w:rsidRPr="000E5B2F">
        <w:rPr>
          <w:rFonts w:asciiTheme="minorHAnsi" w:hAnsiTheme="minorHAnsi" w:cstheme="minorHAnsi"/>
        </w:rPr>
        <w:t xml:space="preserve">także </w:t>
      </w:r>
      <w:r w:rsidRPr="000E5B2F">
        <w:rPr>
          <w:rFonts w:asciiTheme="minorHAnsi" w:hAnsiTheme="minorHAnsi" w:cstheme="minorHAnsi"/>
        </w:rPr>
        <w:t>m.in.</w:t>
      </w:r>
      <w:r w:rsidR="00111D2A" w:rsidRPr="000E5B2F">
        <w:rPr>
          <w:rFonts w:asciiTheme="minorHAnsi" w:hAnsiTheme="minorHAnsi" w:cstheme="minorHAnsi"/>
        </w:rPr>
        <w:t>,</w:t>
      </w:r>
      <w:r w:rsidRPr="000E5B2F">
        <w:rPr>
          <w:rFonts w:asciiTheme="minorHAnsi" w:hAnsiTheme="minorHAnsi" w:cstheme="minorHAnsi"/>
        </w:rPr>
        <w:t xml:space="preserve"> że spółka zawsze działa </w:t>
      </w:r>
      <w:r w:rsidR="00111D2A" w:rsidRPr="000E5B2F">
        <w:rPr>
          <w:rFonts w:asciiTheme="minorHAnsi" w:hAnsiTheme="minorHAnsi" w:cstheme="minorHAnsi"/>
        </w:rPr>
        <w:t>„</w:t>
      </w:r>
      <w:r w:rsidRPr="000E5B2F">
        <w:rPr>
          <w:rFonts w:asciiTheme="minorHAnsi" w:hAnsiTheme="minorHAnsi" w:cstheme="minorHAnsi"/>
        </w:rPr>
        <w:t>zgodnie z literą i duchem prawa</w:t>
      </w:r>
      <w:r w:rsidR="00111D2A" w:rsidRPr="000E5B2F">
        <w:rPr>
          <w:rFonts w:asciiTheme="minorHAnsi" w:hAnsiTheme="minorHAnsi" w:cstheme="minorHAnsi"/>
        </w:rPr>
        <w:t>”</w:t>
      </w:r>
      <w:r w:rsidRPr="000E5B2F">
        <w:rPr>
          <w:rFonts w:asciiTheme="minorHAnsi" w:hAnsiTheme="minorHAnsi" w:cstheme="minorHAnsi"/>
        </w:rPr>
        <w:t xml:space="preserve">, </w:t>
      </w:r>
      <w:r w:rsidR="00111D2A" w:rsidRPr="000E5B2F">
        <w:rPr>
          <w:rFonts w:asciiTheme="minorHAnsi" w:hAnsiTheme="minorHAnsi" w:cstheme="minorHAnsi"/>
        </w:rPr>
        <w:br/>
        <w:t xml:space="preserve">zasadami uczciwej konkurencji, </w:t>
      </w:r>
      <w:r w:rsidRPr="000E5B2F">
        <w:rPr>
          <w:rFonts w:asciiTheme="minorHAnsi" w:hAnsiTheme="minorHAnsi" w:cstheme="minorHAnsi"/>
        </w:rPr>
        <w:t>z poszanowaniem dobrych obyczajów oraz słusznych interesów innych przedsiębiorców i konsumentów.</w:t>
      </w:r>
    </w:p>
    <w:p w14:paraId="4BCE2F8A" w14:textId="0F1CDD23" w:rsidR="00975A5E" w:rsidRPr="000E5B2F" w:rsidRDefault="00975A5E" w:rsidP="000E5B2F">
      <w:pPr>
        <w:spacing w:line="336" w:lineRule="auto"/>
        <w:rPr>
          <w:rFonts w:asciiTheme="minorHAnsi" w:hAnsiTheme="minorHAnsi" w:cstheme="minorHAnsi"/>
        </w:rPr>
      </w:pPr>
      <w:bookmarkStart w:id="4" w:name="_Hlk216336486"/>
      <w:bookmarkEnd w:id="3"/>
      <w:r w:rsidRPr="000E5B2F">
        <w:rPr>
          <w:rFonts w:asciiTheme="minorHAnsi" w:hAnsiTheme="minorHAnsi" w:cstheme="minorHAnsi"/>
        </w:rPr>
        <w:t xml:space="preserve">Pełnomocnik podkreślił również, że naruszenie nastąpiło wskutek okoliczności, których spółka nie mogła przewidzieć, gdyż z uwagi na problemy organizacyjne występujące w dniu wszczęcia kontroli, spowodowane </w:t>
      </w:r>
      <w:r w:rsidR="00111D2A" w:rsidRPr="000E5B2F">
        <w:rPr>
          <w:rFonts w:asciiTheme="minorHAnsi" w:hAnsiTheme="minorHAnsi" w:cstheme="minorHAnsi"/>
        </w:rPr>
        <w:t xml:space="preserve">były </w:t>
      </w:r>
      <w:r w:rsidRPr="000E5B2F">
        <w:rPr>
          <w:rFonts w:asciiTheme="minorHAnsi" w:hAnsiTheme="minorHAnsi" w:cstheme="minorHAnsi"/>
        </w:rPr>
        <w:t xml:space="preserve">zbyt dużym obciążeniem pracowników obowiązkami przez co „nie zdążyli wynieść opakowań, które były na zapleczu”. </w:t>
      </w:r>
    </w:p>
    <w:bookmarkEnd w:id="4"/>
    <w:p w14:paraId="423BEEE2" w14:textId="56F3DC8F" w:rsidR="00975A5E" w:rsidRPr="000E5B2F" w:rsidRDefault="00975A5E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Na koniec pełnomocnik powtórzył argumentację i zobowiązał się „do dalszego, pełnego przestrzegania obowiązujących przepisów prawa oraz utrzymywania należytej staranności w prowadzeniu działalności gospodarczej</w:t>
      </w:r>
      <w:r w:rsidR="00E82E73" w:rsidRPr="000E5B2F">
        <w:rPr>
          <w:rFonts w:asciiTheme="minorHAnsi" w:hAnsiTheme="minorHAnsi" w:cstheme="minorHAnsi"/>
        </w:rPr>
        <w:t>”</w:t>
      </w:r>
      <w:r w:rsidRPr="000E5B2F">
        <w:rPr>
          <w:rFonts w:asciiTheme="minorHAnsi" w:hAnsiTheme="minorHAnsi" w:cstheme="minorHAnsi"/>
        </w:rPr>
        <w:t>.</w:t>
      </w:r>
    </w:p>
    <w:p w14:paraId="10482FE4" w14:textId="27FF2A79" w:rsidR="00975A5E" w:rsidRPr="000E5B2F" w:rsidRDefault="00E82E73" w:rsidP="000E5B2F">
      <w:pPr>
        <w:spacing w:before="120" w:after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Mazowiecki Wojewódzki Inspektor Inspekcji Handlowej</w:t>
      </w:r>
      <w:r w:rsidR="00975A5E" w:rsidRPr="000E5B2F">
        <w:rPr>
          <w:rFonts w:asciiTheme="minorHAnsi" w:hAnsiTheme="minorHAnsi" w:cstheme="minorHAnsi"/>
        </w:rPr>
        <w:t xml:space="preserve"> wziął pod uwagę wyjaśnienia strony, zwłaszcza podniesioną w nich okoliczność naprawienia stwierdzonej nieprawidłowości. Niemniej zdaniem organu nie ma podstaw do umorzenia przedmiotowego postępowania na podstawie art. 40b ust. 5 ww.  ustawy. </w:t>
      </w:r>
      <w:r w:rsidRPr="000E5B2F">
        <w:rPr>
          <w:rFonts w:asciiTheme="minorHAnsi" w:hAnsiTheme="minorHAnsi" w:cstheme="minorHAnsi"/>
        </w:rPr>
        <w:br/>
        <w:t>Z</w:t>
      </w:r>
      <w:r w:rsidR="00975A5E" w:rsidRPr="000E5B2F">
        <w:rPr>
          <w:rFonts w:asciiTheme="minorHAnsi" w:hAnsiTheme="minorHAnsi" w:cstheme="minorHAnsi"/>
        </w:rPr>
        <w:t xml:space="preserve"> przedstawionych przez stronę dowodów i okoliczności nie wynika, że dochowała </w:t>
      </w:r>
      <w:r w:rsidRPr="000E5B2F">
        <w:rPr>
          <w:rFonts w:asciiTheme="minorHAnsi" w:hAnsiTheme="minorHAnsi" w:cstheme="minorHAnsi"/>
        </w:rPr>
        <w:t xml:space="preserve">ona </w:t>
      </w:r>
      <w:r w:rsidR="00975A5E" w:rsidRPr="000E5B2F">
        <w:rPr>
          <w:rFonts w:asciiTheme="minorHAnsi" w:hAnsiTheme="minorHAnsi" w:cstheme="minorHAnsi"/>
        </w:rPr>
        <w:t xml:space="preserve">należytej staranności i uczyniła wszystko, czego można od niej rozsądnie oczekiwać, aby do przedmiotowego naruszenia nie doszło oraz że nie miała wpływu na powstanie naruszenia, a naruszenie to nastąpiło wskutek zdarzeń i okoliczności, których strona nie mogła przewidzieć. Nadmierne obciążenie pracowników obowiązkami nie usprawiedliwia przedsiębiorcę w niedopełnieniu obowiązku wynikającego z art. 3b ust. 3 </w:t>
      </w:r>
      <w:r w:rsidRPr="000E5B2F">
        <w:rPr>
          <w:rFonts w:asciiTheme="minorHAnsi" w:hAnsiTheme="minorHAnsi" w:cstheme="minorHAnsi"/>
        </w:rPr>
        <w:t xml:space="preserve">ww. </w:t>
      </w:r>
      <w:r w:rsidR="00975A5E" w:rsidRPr="000E5B2F">
        <w:rPr>
          <w:rFonts w:asciiTheme="minorHAnsi" w:hAnsiTheme="minorHAnsi" w:cstheme="minorHAnsi"/>
        </w:rPr>
        <w:t xml:space="preserve">ustawy. Czynnością, którą można było rozsądnie oczekiwać od przedsiębiorcy było uprzednie przeszkolenie pracowników w zakresie obowiązków wynikających z art. 3b ust. 3 ww. ustawy, które doprowadziłoby do pełnej realizacji ww. obowiązku. Przedsiębiorca jako profesjonalny uczestnik obrotu powinien mieć świadomość obowiązujących przepisów prawa w zakresie prowadzonej przez niego działalności i tak ją zorganizować, aby sprostać ich wymaganiom. W związku z powyższym należy przyjąć, że przedsiębiorca miał wpływ na powstanie naruszenia, które powstało wskutek zdarzeń i okoliczności możliwych do przewidzenia. Ponadto nie zachodzą okoliczności wskazane w art. 105 § 1 kpa, gdyż nie było przyczyn z powodu których postępowanie stało się bezprzedmiotowe </w:t>
      </w:r>
      <w:r w:rsidR="00975A5E" w:rsidRPr="000E5B2F">
        <w:rPr>
          <w:rFonts w:asciiTheme="minorHAnsi" w:hAnsiTheme="minorHAnsi" w:cstheme="minorHAnsi"/>
        </w:rPr>
        <w:lastRenderedPageBreak/>
        <w:t>w całości albo w części, oraz zgodnie z § 2 tego przepisu przedmiotowe postępowanie nie zostało wszczęte na wniosek strony.</w:t>
      </w:r>
    </w:p>
    <w:p w14:paraId="3C6204DC" w14:textId="4F3E3C3B" w:rsidR="00975A5E" w:rsidRPr="000E5B2F" w:rsidRDefault="00E82E73" w:rsidP="000E5B2F">
      <w:pPr>
        <w:spacing w:before="120" w:after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Także o</w:t>
      </w:r>
      <w:r w:rsidR="00975A5E" w:rsidRPr="000E5B2F">
        <w:rPr>
          <w:rFonts w:asciiTheme="minorHAnsi" w:hAnsiTheme="minorHAnsi" w:cstheme="minorHAnsi"/>
        </w:rPr>
        <w:t>koliczności towarzyszące naruszeniu prawa, takie jak nieumyślny i incydentalny ich charakter nie mają wpływu na prowadzenie postępowania administracyjnego, przypisanie odpowiedzialności za niedopełnienie obowiązku i w rezultacie nałożenie administracyjnej kary pieniężnej.</w:t>
      </w:r>
    </w:p>
    <w:p w14:paraId="2CF0A64E" w14:textId="2965CBFD" w:rsidR="00663721" w:rsidRPr="000E5B2F" w:rsidRDefault="00975A5E" w:rsidP="000E5B2F">
      <w:pPr>
        <w:spacing w:before="120" w:after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Zgodnie z art. 40c ust. 1 ustawy o obowiązkach przedsiębiorców w zakresie gospodarowania niektórymi odpadami oraz o opłacie produktowej, do administracyjnych kar pieniężnych nie stosuje się przepisu art. 189f </w:t>
      </w:r>
      <w:r w:rsidR="00E82E73" w:rsidRPr="000E5B2F">
        <w:rPr>
          <w:rFonts w:asciiTheme="minorHAnsi" w:hAnsiTheme="minorHAnsi" w:cstheme="minorHAnsi"/>
        </w:rPr>
        <w:t>kpa.</w:t>
      </w:r>
    </w:p>
    <w:p w14:paraId="1AB6CDF0" w14:textId="3661DE79" w:rsidR="00045E21" w:rsidRPr="000E5B2F" w:rsidRDefault="00045E21" w:rsidP="000E5B2F">
      <w:pPr>
        <w:spacing w:before="120" w:after="120" w:line="336" w:lineRule="auto"/>
        <w:rPr>
          <w:rFonts w:asciiTheme="minorHAnsi" w:hAnsiTheme="minorHAnsi" w:cstheme="minorHAnsi"/>
          <w:color w:val="000000" w:themeColor="text1"/>
        </w:rPr>
      </w:pPr>
      <w:r w:rsidRPr="000E5B2F">
        <w:rPr>
          <w:rFonts w:asciiTheme="minorHAnsi" w:hAnsiTheme="minorHAnsi" w:cstheme="minorHAnsi"/>
          <w:color w:val="000000" w:themeColor="text1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0E5B2F" w:rsidRDefault="00045E21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77E2F2D5" w14:textId="6E398D07" w:rsidR="00E82E73" w:rsidRPr="000E5B2F" w:rsidRDefault="00E82E73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W toku kontroli stwierdzono, że strona w ww. jednostce handlu detalicznego, prowadziła sprzedaż napoi lub żywności pakowanej w produkty jednorazowego użytku z tworzyw sztucznych wymienione </w:t>
      </w:r>
      <w:r w:rsidR="004073A1" w:rsidRPr="000E5B2F">
        <w:rPr>
          <w:rFonts w:asciiTheme="minorHAnsi" w:hAnsiTheme="minorHAnsi" w:cstheme="minorHAnsi"/>
        </w:rPr>
        <w:br/>
      </w:r>
      <w:r w:rsidRPr="000E5B2F">
        <w:rPr>
          <w:rFonts w:asciiTheme="minorHAnsi" w:hAnsiTheme="minorHAnsi" w:cstheme="minorHAnsi"/>
        </w:rPr>
        <w:t>w załączniku nr 6 do ww. ustawy tym samym, zgodnie z przepisami prawa, zobowiązana była spełniać wymagania ustawy.</w:t>
      </w:r>
    </w:p>
    <w:p w14:paraId="588AD3D2" w14:textId="30E43197" w:rsidR="00E82E73" w:rsidRPr="000E5B2F" w:rsidRDefault="00E82E73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Przepis art. 3b ust. 3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</w:t>
      </w:r>
      <w:r w:rsidR="004073A1" w:rsidRPr="000E5B2F">
        <w:rPr>
          <w:rFonts w:asciiTheme="minorHAnsi" w:hAnsiTheme="minorHAnsi" w:cstheme="minorHAnsi"/>
        </w:rPr>
        <w:br/>
      </w:r>
      <w:r w:rsidRPr="000E5B2F">
        <w:rPr>
          <w:rFonts w:asciiTheme="minorHAnsi" w:hAnsiTheme="minorHAnsi" w:cstheme="minorHAnsi"/>
        </w:rPr>
        <w:t>z materiałów innych niż tworzywa sztuczne, w tym innych niż tworzywa sztuczne ulegające biodegradacji, lub dostępności opakowań wielokrotnego użytku.</w:t>
      </w:r>
    </w:p>
    <w:p w14:paraId="60ECF9E0" w14:textId="77777777" w:rsidR="00E82E73" w:rsidRPr="000E5B2F" w:rsidRDefault="00E82E73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Niezapewnianie dostępności opakowań alternatywnych do ww. produktów jednorazowego użytku ani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ze sprzedaży.</w:t>
      </w:r>
    </w:p>
    <w:p w14:paraId="7E3AF75D" w14:textId="28D82C1A" w:rsidR="00E82E73" w:rsidRPr="000E5B2F" w:rsidRDefault="00E82E73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Nieprawidłowość dotyczyła 4 produktów jednorazowego użytku z tworzywa sztucznego wymienionych </w:t>
      </w:r>
      <w:r w:rsidRPr="000E5B2F">
        <w:rPr>
          <w:rFonts w:asciiTheme="minorHAnsi" w:hAnsiTheme="minorHAnsi" w:cstheme="minorHAnsi"/>
        </w:rPr>
        <w:br/>
        <w:t xml:space="preserve">w ww. załączniku nr 6, które były oferowane przy pakowaniu. </w:t>
      </w:r>
    </w:p>
    <w:p w14:paraId="3730A7B1" w14:textId="2D4A672C" w:rsidR="00E82E73" w:rsidRPr="000E5B2F" w:rsidRDefault="00E82E73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Naruszenie prawa zostało stwierdzone 26.06.2025 r. Przedsiębiorca w toku kontroli poinformował </w:t>
      </w:r>
      <w:r w:rsidR="009320D1" w:rsidRPr="000E5B2F">
        <w:rPr>
          <w:rFonts w:asciiTheme="minorHAnsi" w:hAnsiTheme="minorHAnsi" w:cstheme="minorHAnsi"/>
        </w:rPr>
        <w:br/>
      </w:r>
      <w:r w:rsidRPr="000E5B2F">
        <w:rPr>
          <w:rFonts w:asciiTheme="minorHAnsi" w:hAnsiTheme="minorHAnsi" w:cstheme="minorHAnsi"/>
        </w:rPr>
        <w:lastRenderedPageBreak/>
        <w:t>o przeoczeniu w udostepnieniu konsumentom opakowań alternatywnych będących na stanie sklepu w dniu wszczęcia kontroli.</w:t>
      </w:r>
      <w:r w:rsidR="002641AF" w:rsidRPr="000E5B2F">
        <w:rPr>
          <w:rFonts w:asciiTheme="minorHAnsi" w:hAnsiTheme="minorHAnsi" w:cstheme="minorHAnsi"/>
        </w:rPr>
        <w:t xml:space="preserve"> Przeszkolono personel w zakresie wypełniania ww. obowiązku.</w:t>
      </w:r>
    </w:p>
    <w:p w14:paraId="7EA972C0" w14:textId="77777777" w:rsidR="00045E21" w:rsidRPr="000E5B2F" w:rsidRDefault="00045E21" w:rsidP="000E5B2F">
      <w:pPr>
        <w:spacing w:line="336" w:lineRule="auto"/>
        <w:rPr>
          <w:rFonts w:asciiTheme="minorHAnsi" w:hAnsiTheme="minorHAnsi" w:cstheme="minorHAnsi"/>
          <w:color w:val="000000" w:themeColor="text1"/>
        </w:rPr>
      </w:pPr>
      <w:r w:rsidRPr="000E5B2F">
        <w:rPr>
          <w:rFonts w:asciiTheme="minorHAnsi" w:hAnsiTheme="minorHAnsi" w:cstheme="minorHAnsi"/>
          <w:color w:val="000000" w:themeColor="text1"/>
        </w:rPr>
        <w:t>Dotychczasowa działalność podmiotu</w:t>
      </w:r>
    </w:p>
    <w:p w14:paraId="7B6BDA15" w14:textId="00EF8575" w:rsidR="00715207" w:rsidRPr="000E5B2F" w:rsidRDefault="00715207" w:rsidP="000E5B2F">
      <w:pPr>
        <w:spacing w:after="120" w:line="336" w:lineRule="auto"/>
        <w:rPr>
          <w:rFonts w:asciiTheme="minorHAnsi" w:hAnsiTheme="minorHAnsi" w:cstheme="minorHAnsi"/>
          <w:color w:val="000000" w:themeColor="text1"/>
        </w:rPr>
      </w:pPr>
      <w:r w:rsidRPr="000E5B2F">
        <w:rPr>
          <w:rFonts w:asciiTheme="minorHAnsi" w:hAnsiTheme="minorHAnsi" w:cstheme="minorHAnsi"/>
          <w:color w:val="000000" w:themeColor="text1"/>
        </w:rPr>
        <w:t xml:space="preserve">W oparciu o wpis do Krajowego Rejestru Sądowego ustalono, że ww. przedsiębiorca został wpisany </w:t>
      </w:r>
      <w:r w:rsidR="00524CE0" w:rsidRPr="000E5B2F">
        <w:rPr>
          <w:rFonts w:asciiTheme="minorHAnsi" w:hAnsiTheme="minorHAnsi" w:cstheme="minorHAnsi"/>
          <w:color w:val="000000" w:themeColor="text1"/>
        </w:rPr>
        <w:br/>
      </w:r>
      <w:r w:rsidRPr="000E5B2F">
        <w:rPr>
          <w:rFonts w:asciiTheme="minorHAnsi" w:hAnsiTheme="minorHAnsi" w:cstheme="minorHAnsi"/>
          <w:color w:val="000000" w:themeColor="text1"/>
        </w:rPr>
        <w:t xml:space="preserve">do Rejestru </w:t>
      </w:r>
      <w:r w:rsidRPr="000E5B2F">
        <w:rPr>
          <w:rFonts w:asciiTheme="minorHAnsi" w:hAnsiTheme="minorHAnsi" w:cstheme="minorHAnsi"/>
        </w:rPr>
        <w:t xml:space="preserve">przedsiębiorców w </w:t>
      </w:r>
      <w:r w:rsidR="006F2236" w:rsidRPr="000E5B2F">
        <w:rPr>
          <w:rFonts w:asciiTheme="minorHAnsi" w:hAnsiTheme="minorHAnsi" w:cstheme="minorHAnsi"/>
        </w:rPr>
        <w:t xml:space="preserve">dniu 21.01.2021 r. </w:t>
      </w:r>
      <w:r w:rsidRPr="000E5B2F">
        <w:rPr>
          <w:rFonts w:asciiTheme="minorHAnsi" w:hAnsiTheme="minorHAnsi" w:cstheme="minorHAnsi"/>
        </w:rPr>
        <w:t xml:space="preserve">Mazowiecki </w:t>
      </w:r>
      <w:r w:rsidRPr="000E5B2F">
        <w:rPr>
          <w:rFonts w:asciiTheme="minorHAnsi" w:hAnsiTheme="minorHAnsi" w:cstheme="minorHAnsi"/>
          <w:color w:val="000000" w:themeColor="text1"/>
        </w:rPr>
        <w:t>Wojewódzki Inspektor Inspekcji Handlowej nie stwierdził wcześniejszego naruszenia przez przedsiębiorcę przepisów w zakresie gospodarowania niektórymi odpadami oraz o opłacie produktowej.</w:t>
      </w:r>
    </w:p>
    <w:p w14:paraId="59BC0A14" w14:textId="1CD0FB08" w:rsidR="00E642FB" w:rsidRPr="000E5B2F" w:rsidRDefault="00126775" w:rsidP="000E5B2F">
      <w:pPr>
        <w:spacing w:before="120" w:after="120" w:line="336" w:lineRule="auto"/>
        <w:rPr>
          <w:rFonts w:asciiTheme="minorHAnsi" w:hAnsiTheme="minorHAnsi" w:cstheme="minorHAnsi"/>
          <w:color w:val="000000" w:themeColor="text1"/>
        </w:rPr>
      </w:pPr>
      <w:r w:rsidRPr="000E5B2F">
        <w:rPr>
          <w:rFonts w:asciiTheme="minorHAnsi" w:hAnsiTheme="minorHAnsi" w:cstheme="minorHAnsi"/>
          <w:color w:val="000000" w:themeColor="text1"/>
        </w:rPr>
        <w:t xml:space="preserve">Zgodnie z art. 40c ust. 1 </w:t>
      </w:r>
      <w:r w:rsidR="00CA3F6D" w:rsidRPr="000E5B2F">
        <w:rPr>
          <w:rFonts w:asciiTheme="minorHAnsi" w:hAnsiTheme="minorHAnsi" w:cstheme="minorHAnsi"/>
          <w:color w:val="000000" w:themeColor="text1"/>
        </w:rPr>
        <w:t>ustawy o</w:t>
      </w:r>
      <w:r w:rsidRPr="000E5B2F">
        <w:rPr>
          <w:rFonts w:asciiTheme="minorHAnsi" w:hAnsiTheme="minorHAnsi" w:cstheme="minorHAnsi"/>
          <w:color w:val="000000" w:themeColor="text1"/>
        </w:rPr>
        <w:t xml:space="preserve"> obowiązkach przedsiębiorców w zakresie </w:t>
      </w:r>
      <w:bookmarkStart w:id="5" w:name="_Hlk215215853"/>
      <w:r w:rsidRPr="000E5B2F">
        <w:rPr>
          <w:rFonts w:asciiTheme="minorHAnsi" w:hAnsiTheme="minorHAnsi" w:cstheme="minorHAnsi"/>
          <w:color w:val="000000" w:themeColor="text1"/>
        </w:rPr>
        <w:t>gospodarowania niektórymi odpadami oraz o opłacie produktowej</w:t>
      </w:r>
      <w:bookmarkEnd w:id="5"/>
      <w:r w:rsidRPr="000E5B2F">
        <w:rPr>
          <w:rFonts w:asciiTheme="minorHAnsi" w:hAnsiTheme="minorHAnsi" w:cstheme="minorHAnsi"/>
          <w:color w:val="000000" w:themeColor="text1"/>
        </w:rPr>
        <w:t>, do administracyjnych kar pieniężnych nie stosuje się przepisu</w:t>
      </w:r>
      <w:r w:rsidR="00D26A65" w:rsidRPr="000E5B2F">
        <w:rPr>
          <w:rFonts w:asciiTheme="minorHAnsi" w:hAnsiTheme="minorHAnsi" w:cstheme="minorHAnsi"/>
          <w:color w:val="000000" w:themeColor="text1"/>
        </w:rPr>
        <w:br/>
      </w:r>
      <w:r w:rsidRPr="000E5B2F">
        <w:rPr>
          <w:rFonts w:asciiTheme="minorHAnsi" w:hAnsiTheme="minorHAnsi" w:cstheme="minorHAnsi"/>
          <w:color w:val="000000" w:themeColor="text1"/>
        </w:rPr>
        <w:t>art. 189f ustawy z dnia 14 czerwca 1960 r. Kodeks postępowania administracyjnego</w:t>
      </w:r>
      <w:r w:rsidR="00CA3F6D" w:rsidRPr="000E5B2F">
        <w:rPr>
          <w:rFonts w:asciiTheme="minorHAnsi" w:hAnsiTheme="minorHAnsi" w:cstheme="minorHAnsi"/>
          <w:color w:val="000000" w:themeColor="text1"/>
        </w:rPr>
        <w:t>.</w:t>
      </w:r>
    </w:p>
    <w:p w14:paraId="16559C9C" w14:textId="7FDF9704" w:rsidR="00E642FB" w:rsidRPr="000E5B2F" w:rsidRDefault="00E642FB" w:rsidP="000E5B2F">
      <w:pPr>
        <w:spacing w:before="120" w:after="120" w:line="336" w:lineRule="auto"/>
        <w:rPr>
          <w:rFonts w:asciiTheme="minorHAnsi" w:hAnsiTheme="minorHAnsi" w:cstheme="minorHAnsi"/>
          <w:color w:val="000000" w:themeColor="text1"/>
        </w:rPr>
      </w:pPr>
      <w:r w:rsidRPr="000E5B2F">
        <w:rPr>
          <w:rFonts w:asciiTheme="minorHAnsi" w:hAnsiTheme="minorHAnsi" w:cstheme="minorHAnsi"/>
          <w:color w:val="000000" w:themeColor="text1"/>
        </w:rPr>
        <w:t>Mając powyższe na uwadze, Mazowiecki Wojewódzki Inspektor Inspekcji Handlowej uznał,</w:t>
      </w:r>
      <w:r w:rsidR="007939B9" w:rsidRPr="000E5B2F">
        <w:rPr>
          <w:rFonts w:asciiTheme="minorHAnsi" w:hAnsiTheme="minorHAnsi" w:cstheme="minorHAnsi"/>
          <w:color w:val="000000" w:themeColor="text1"/>
        </w:rPr>
        <w:br/>
      </w:r>
      <w:r w:rsidRPr="000E5B2F">
        <w:rPr>
          <w:rFonts w:asciiTheme="minorHAnsi" w:hAnsiTheme="minorHAnsi" w:cstheme="minorHAnsi"/>
          <w:color w:val="000000" w:themeColor="text1"/>
        </w:rPr>
        <w:t>iż przedsiębiorcy</w:t>
      </w:r>
      <w:r w:rsidR="00E52423" w:rsidRPr="000E5B2F">
        <w:rPr>
          <w:rFonts w:asciiTheme="minorHAnsi" w:hAnsiTheme="minorHAnsi" w:cstheme="minorHAnsi"/>
          <w:color w:val="000000" w:themeColor="text1"/>
        </w:rPr>
        <w:t xml:space="preserve">: </w:t>
      </w:r>
      <w:r w:rsidR="00C13049" w:rsidRPr="000E5B2F">
        <w:rPr>
          <w:rFonts w:asciiTheme="minorHAnsi" w:hAnsiTheme="minorHAnsi" w:cstheme="minorHAnsi"/>
          <w:color w:val="000000" w:themeColor="text1"/>
        </w:rPr>
        <w:t xml:space="preserve">TOPAZ NATALIA SPÓŁKA Z OGRANICZONĄ ODPOWIEDZIALNOŚCIĄ </w:t>
      </w:r>
      <w:r w:rsidR="00C13049" w:rsidRPr="000E5B2F">
        <w:rPr>
          <w:rFonts w:asciiTheme="minorHAnsi" w:hAnsiTheme="minorHAnsi" w:cstheme="minorHAnsi"/>
          <w:color w:val="000000" w:themeColor="text1"/>
        </w:rPr>
        <w:br/>
        <w:t xml:space="preserve">z siedzibą w Sokołowie Podlaskim </w:t>
      </w:r>
      <w:r w:rsidRPr="000E5B2F">
        <w:rPr>
          <w:rFonts w:asciiTheme="minorHAnsi" w:hAnsiTheme="minorHAnsi" w:cstheme="minorHAnsi"/>
          <w:color w:val="000000" w:themeColor="text1"/>
        </w:rPr>
        <w:t xml:space="preserve">z tytułu niewykonania obowiązku określonego w art. 3b ust.3 ustawy </w:t>
      </w:r>
      <w:r w:rsidR="00C13049" w:rsidRPr="000E5B2F">
        <w:rPr>
          <w:rFonts w:asciiTheme="minorHAnsi" w:hAnsiTheme="minorHAnsi" w:cstheme="minorHAnsi"/>
          <w:color w:val="000000" w:themeColor="text1"/>
        </w:rPr>
        <w:br/>
      </w:r>
      <w:r w:rsidRPr="000E5B2F">
        <w:rPr>
          <w:rFonts w:asciiTheme="minorHAnsi" w:hAnsiTheme="minorHAnsi" w:cstheme="minorHAnsi"/>
          <w:color w:val="000000" w:themeColor="text1"/>
        </w:rPr>
        <w:t xml:space="preserve">z dnia 11 maja 2001 r. o obowiązkach przedsiębiorców w zakresie gospodarowania niektórymi odpadami oraz o opłacie produktowej, należy wymierzyć karę pieniężną przewidzianą w art. 40b ust. 1 pkt 1 </w:t>
      </w:r>
      <w:r w:rsidR="00524CE0" w:rsidRPr="000E5B2F">
        <w:rPr>
          <w:rFonts w:asciiTheme="minorHAnsi" w:hAnsiTheme="minorHAnsi" w:cstheme="minorHAnsi"/>
          <w:color w:val="000000" w:themeColor="text1"/>
        </w:rPr>
        <w:br/>
      </w:r>
      <w:r w:rsidRPr="000E5B2F">
        <w:rPr>
          <w:rFonts w:asciiTheme="minorHAnsi" w:hAnsiTheme="minorHAnsi" w:cstheme="minorHAnsi"/>
          <w:color w:val="000000" w:themeColor="text1"/>
        </w:rPr>
        <w:t xml:space="preserve">ww. ustawy w wysokości </w:t>
      </w:r>
      <w:r w:rsidR="002049EB" w:rsidRPr="000E5B2F">
        <w:rPr>
          <w:rFonts w:asciiTheme="minorHAnsi" w:hAnsiTheme="minorHAnsi" w:cstheme="minorHAnsi"/>
          <w:color w:val="000000" w:themeColor="text1"/>
        </w:rPr>
        <w:t>10</w:t>
      </w:r>
      <w:r w:rsidRPr="000E5B2F">
        <w:rPr>
          <w:rFonts w:asciiTheme="minorHAnsi" w:hAnsiTheme="minorHAnsi" w:cstheme="minorHAnsi"/>
          <w:color w:val="000000" w:themeColor="text1"/>
        </w:rPr>
        <w:t>00 zł.</w:t>
      </w:r>
    </w:p>
    <w:p w14:paraId="21CBC82B" w14:textId="77777777" w:rsidR="00E642FB" w:rsidRPr="000E5B2F" w:rsidRDefault="00E642FB" w:rsidP="000E5B2F">
      <w:pPr>
        <w:spacing w:before="120" w:after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20746E95" w:rsidR="00E642FB" w:rsidRPr="000E5B2F" w:rsidRDefault="00E642FB" w:rsidP="000E5B2F">
      <w:pPr>
        <w:spacing w:before="120" w:after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Na podstawie art. 40b ust. 6 ustawy z dnia 11 maja 2001 r.  o obowiązkach przedsiębiorców w zakresi</w:t>
      </w:r>
      <w:r w:rsidR="002B36A1" w:rsidRPr="000E5B2F">
        <w:rPr>
          <w:rFonts w:asciiTheme="minorHAnsi" w:hAnsiTheme="minorHAnsi" w:cstheme="minorHAnsi"/>
        </w:rPr>
        <w:t>e gospodarowania niektórymi odpadami oraz o opłacie produktowej</w:t>
      </w:r>
      <w:r w:rsidRPr="000E5B2F">
        <w:rPr>
          <w:rFonts w:asciiTheme="minorHAnsi" w:hAnsiTheme="minorHAnsi" w:cstheme="minorHAnsi"/>
        </w:rPr>
        <w:t xml:space="preserve">, karę pieniężną w kwocie </w:t>
      </w:r>
      <w:r w:rsidR="002049EB" w:rsidRPr="000E5B2F">
        <w:rPr>
          <w:rFonts w:asciiTheme="minorHAnsi" w:hAnsiTheme="minorHAnsi" w:cstheme="minorHAnsi"/>
        </w:rPr>
        <w:t>10</w:t>
      </w:r>
      <w:r w:rsidRPr="000E5B2F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516F987" w:rsidR="00E642FB" w:rsidRPr="000E5B2F" w:rsidRDefault="00E642FB" w:rsidP="000E5B2F">
      <w:pPr>
        <w:spacing w:before="120" w:after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0E5B2F">
        <w:rPr>
          <w:rFonts w:asciiTheme="minorHAnsi" w:hAnsiTheme="minorHAnsi" w:cstheme="minorHAnsi"/>
        </w:rPr>
        <w:t>(Dz.U. z 2025 r. poz. 111</w:t>
      </w:r>
      <w:r w:rsidR="00C13049" w:rsidRPr="000E5B2F">
        <w:rPr>
          <w:rFonts w:asciiTheme="minorHAnsi" w:hAnsiTheme="minorHAnsi" w:cstheme="minorHAnsi"/>
        </w:rPr>
        <w:t>, ze zm.</w:t>
      </w:r>
      <w:r w:rsidR="00F86254" w:rsidRPr="000E5B2F">
        <w:rPr>
          <w:rFonts w:asciiTheme="minorHAnsi" w:hAnsiTheme="minorHAnsi" w:cstheme="minorHAnsi"/>
        </w:rPr>
        <w:t>).</w:t>
      </w:r>
    </w:p>
    <w:p w14:paraId="623ABA91" w14:textId="3ABC1E12" w:rsidR="00E642FB" w:rsidRPr="000E5B2F" w:rsidRDefault="00E642FB" w:rsidP="000E5B2F">
      <w:pPr>
        <w:spacing w:before="120" w:after="120"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0E5B2F" w:rsidRDefault="00EE74BB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Pouczenie:</w:t>
      </w:r>
    </w:p>
    <w:p w14:paraId="68E18AB2" w14:textId="6F527C26" w:rsidR="009173A2" w:rsidRPr="000E5B2F" w:rsidRDefault="00126775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lastRenderedPageBreak/>
        <w:t>Zgodnie z art. 5 ust. 2 ustawy z dnia 15 grudnia 2000 r. o Inspekcji Handlowej (Dz.U. z 2025 r. poz. 229)</w:t>
      </w:r>
      <w:r w:rsidRPr="000E5B2F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0E5B2F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0E5B2F">
        <w:rPr>
          <w:rFonts w:asciiTheme="minorHAnsi" w:hAnsiTheme="minorHAnsi" w:cstheme="minorHAnsi"/>
        </w:rPr>
        <w:t>ePUAP</w:t>
      </w:r>
      <w:proofErr w:type="spellEnd"/>
      <w:r w:rsidRPr="000E5B2F">
        <w:rPr>
          <w:rFonts w:asciiTheme="minorHAnsi" w:hAnsiTheme="minorHAnsi" w:cstheme="minorHAnsi"/>
        </w:rPr>
        <w:t>) Wojewódzkiego Inspektoratu Inspekcji Handlowej</w:t>
      </w:r>
      <w:r w:rsidR="00F86254" w:rsidRPr="000E5B2F">
        <w:rPr>
          <w:rFonts w:asciiTheme="minorHAnsi" w:hAnsiTheme="minorHAnsi" w:cstheme="minorHAnsi"/>
        </w:rPr>
        <w:t xml:space="preserve"> w Warszawie</w:t>
      </w:r>
      <w:r w:rsidRPr="000E5B2F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132C8CBC" w14:textId="77777777" w:rsidR="00627C05" w:rsidRPr="000E5B2F" w:rsidRDefault="00627C05" w:rsidP="000E5B2F">
      <w:pPr>
        <w:autoSpaceDE w:val="0"/>
        <w:autoSpaceDN w:val="0"/>
        <w:adjustRightInd w:val="0"/>
        <w:spacing w:before="480" w:line="336" w:lineRule="auto"/>
        <w:ind w:left="2829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0E5B2F" w:rsidRDefault="00627C05" w:rsidP="000E5B2F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0E5B2F" w:rsidRDefault="00627C05" w:rsidP="000E5B2F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0E5B2F" w:rsidRDefault="00627C05" w:rsidP="000E5B2F">
      <w:pPr>
        <w:spacing w:after="480" w:line="336" w:lineRule="auto"/>
        <w:ind w:left="4956" w:firstLine="709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0E5B2F" w:rsidRDefault="00627C05" w:rsidP="000E5B2F">
      <w:pPr>
        <w:spacing w:line="336" w:lineRule="auto"/>
        <w:rPr>
          <w:rFonts w:asciiTheme="minorHAnsi" w:hAnsiTheme="minorHAnsi" w:cstheme="minorHAnsi"/>
        </w:rPr>
      </w:pPr>
      <w:r w:rsidRPr="000E5B2F">
        <w:rPr>
          <w:rFonts w:asciiTheme="minorHAnsi" w:hAnsiTheme="minorHAnsi" w:cstheme="minorHAnsi"/>
        </w:rPr>
        <w:t>Otrzymują:</w:t>
      </w:r>
    </w:p>
    <w:p w14:paraId="0AD0AE2C" w14:textId="0774E4F4" w:rsidR="002B7C19" w:rsidRPr="000E5B2F" w:rsidRDefault="00524CE0" w:rsidP="000E5B2F">
      <w:pPr>
        <w:pStyle w:val="Akapitzlist"/>
        <w:numPr>
          <w:ilvl w:val="0"/>
          <w:numId w:val="44"/>
        </w:numPr>
        <w:spacing w:before="60"/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0E5B2F">
        <w:rPr>
          <w:rFonts w:asciiTheme="minorHAnsi" w:hAnsiTheme="minorHAnsi" w:cstheme="minorHAnsi"/>
        </w:rPr>
        <w:t xml:space="preserve">; </w:t>
      </w:r>
    </w:p>
    <w:p w14:paraId="6E61C052" w14:textId="733DBDB7" w:rsidR="00F769C2" w:rsidRPr="000E5B2F" w:rsidRDefault="00F769C2" w:rsidP="000E5B2F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0E5B2F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0E5B2F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FD06" w14:textId="77777777" w:rsidR="00596736" w:rsidRDefault="00596736">
      <w:r>
        <w:separator/>
      </w:r>
    </w:p>
  </w:endnote>
  <w:endnote w:type="continuationSeparator" w:id="0">
    <w:p w14:paraId="40D0C0C4" w14:textId="77777777" w:rsidR="00596736" w:rsidRDefault="0059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05B0" w14:textId="77777777" w:rsidR="00596736" w:rsidRDefault="00596736">
      <w:r>
        <w:separator/>
      </w:r>
    </w:p>
  </w:footnote>
  <w:footnote w:type="continuationSeparator" w:id="0">
    <w:p w14:paraId="190590AF" w14:textId="77777777" w:rsidR="00596736" w:rsidRDefault="0059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1"/>
  </w:num>
  <w:num w:numId="8" w16cid:durableId="814102663">
    <w:abstractNumId w:val="21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6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4"/>
  </w:num>
  <w:num w:numId="45" w16cid:durableId="1762214188">
    <w:abstractNumId w:val="18"/>
  </w:num>
  <w:num w:numId="46" w16cid:durableId="1724477210">
    <w:abstractNumId w:val="45"/>
  </w:num>
  <w:num w:numId="47" w16cid:durableId="1349520652">
    <w:abstractNumId w:val="37"/>
  </w:num>
  <w:num w:numId="48" w16cid:durableId="6445478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5B2F"/>
    <w:rsid w:val="000E7153"/>
    <w:rsid w:val="000F0C97"/>
    <w:rsid w:val="000F29A5"/>
    <w:rsid w:val="000F36DB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D2A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388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62F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3EBF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49EB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1526E"/>
    <w:rsid w:val="002154F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1AF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36A1"/>
    <w:rsid w:val="002B481B"/>
    <w:rsid w:val="002B55C8"/>
    <w:rsid w:val="002B5B2A"/>
    <w:rsid w:val="002B5CBF"/>
    <w:rsid w:val="002B6CA7"/>
    <w:rsid w:val="002B7C19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A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6F4D"/>
    <w:rsid w:val="003873E0"/>
    <w:rsid w:val="00387473"/>
    <w:rsid w:val="003901B8"/>
    <w:rsid w:val="003913B4"/>
    <w:rsid w:val="0039169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2A3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362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0943"/>
    <w:rsid w:val="0040480C"/>
    <w:rsid w:val="00404C95"/>
    <w:rsid w:val="00405078"/>
    <w:rsid w:val="004055D1"/>
    <w:rsid w:val="00406513"/>
    <w:rsid w:val="0040699D"/>
    <w:rsid w:val="004073A1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4CE0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0FC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1B4F"/>
    <w:rsid w:val="00592337"/>
    <w:rsid w:val="0059268C"/>
    <w:rsid w:val="00594754"/>
    <w:rsid w:val="0059487C"/>
    <w:rsid w:val="0059636E"/>
    <w:rsid w:val="00596736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721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236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5207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03B7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2776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5B"/>
    <w:rsid w:val="00927AAC"/>
    <w:rsid w:val="009304A3"/>
    <w:rsid w:val="009309B4"/>
    <w:rsid w:val="00930A09"/>
    <w:rsid w:val="00930AB3"/>
    <w:rsid w:val="00930EB2"/>
    <w:rsid w:val="009320D1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5A5E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7F5"/>
    <w:rsid w:val="009C1964"/>
    <w:rsid w:val="009C1E77"/>
    <w:rsid w:val="009C3552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3554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6BDD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3761"/>
    <w:rsid w:val="00A83EF7"/>
    <w:rsid w:val="00A841DA"/>
    <w:rsid w:val="00A854AE"/>
    <w:rsid w:val="00A8584B"/>
    <w:rsid w:val="00A858DE"/>
    <w:rsid w:val="00A85D10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4B74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6FE9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049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5F45"/>
    <w:rsid w:val="00C861A4"/>
    <w:rsid w:val="00C86606"/>
    <w:rsid w:val="00C86E37"/>
    <w:rsid w:val="00C878D4"/>
    <w:rsid w:val="00C87986"/>
    <w:rsid w:val="00C87B84"/>
    <w:rsid w:val="00C91D88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4E19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17972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6A2"/>
    <w:rsid w:val="00E04BC8"/>
    <w:rsid w:val="00E05455"/>
    <w:rsid w:val="00E05BDD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2423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BEB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2E73"/>
    <w:rsid w:val="00E832B6"/>
    <w:rsid w:val="00E83C55"/>
    <w:rsid w:val="00E83D00"/>
    <w:rsid w:val="00E84126"/>
    <w:rsid w:val="00E84D54"/>
    <w:rsid w:val="00E84F06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C9F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050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970A8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282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52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semiHidden/>
    <w:unhideWhenUsed/>
    <w:rsid w:val="0066372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37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372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3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3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2203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16094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2026-05-26T08:51:00Z</dcterms:created>
  <dcterms:modified xsi:type="dcterms:W3CDTF">2026-05-26T08:51:00Z</dcterms:modified>
</cp:coreProperties>
</file>