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EE89" w14:textId="7FCADD5C" w:rsidR="00752D12" w:rsidRPr="002302E0" w:rsidRDefault="0026455B" w:rsidP="002302E0">
      <w:pPr>
        <w:tabs>
          <w:tab w:val="left" w:pos="5670"/>
        </w:tabs>
        <w:spacing w:line="360" w:lineRule="auto"/>
        <w:rPr>
          <w:rFonts w:asciiTheme="minorHAnsi" w:hAnsiTheme="minorHAnsi" w:cstheme="minorHAnsi"/>
          <w:color w:val="EE0000"/>
        </w:rPr>
      </w:pPr>
      <w:r w:rsidRPr="002302E0">
        <w:rPr>
          <w:rFonts w:asciiTheme="minorHAnsi" w:hAnsiTheme="minorHAnsi" w:cstheme="minorHAnsi"/>
          <w:color w:val="EE0000"/>
        </w:rPr>
        <w:tab/>
      </w:r>
      <w:r w:rsidR="00EE74BB" w:rsidRPr="002302E0">
        <w:rPr>
          <w:rFonts w:asciiTheme="minorHAnsi" w:hAnsiTheme="minorHAnsi" w:cstheme="minorHAnsi"/>
        </w:rPr>
        <w:t>Warszawa,</w:t>
      </w:r>
      <w:r w:rsidR="00663721" w:rsidRPr="002302E0">
        <w:rPr>
          <w:rFonts w:asciiTheme="minorHAnsi" w:hAnsiTheme="minorHAnsi" w:cstheme="minorHAnsi"/>
        </w:rPr>
        <w:t xml:space="preserve"> 11</w:t>
      </w:r>
      <w:r w:rsidR="00074C6A" w:rsidRPr="002302E0">
        <w:rPr>
          <w:rFonts w:asciiTheme="minorHAnsi" w:hAnsiTheme="minorHAnsi" w:cstheme="minorHAnsi"/>
        </w:rPr>
        <w:t xml:space="preserve"> grudnia</w:t>
      </w:r>
      <w:r w:rsidR="00623D0F" w:rsidRPr="002302E0">
        <w:rPr>
          <w:rFonts w:asciiTheme="minorHAnsi" w:hAnsiTheme="minorHAnsi" w:cstheme="minorHAnsi"/>
        </w:rPr>
        <w:t xml:space="preserve"> </w:t>
      </w:r>
      <w:r w:rsidR="008E6EAD" w:rsidRPr="002302E0">
        <w:rPr>
          <w:rFonts w:asciiTheme="minorHAnsi" w:hAnsiTheme="minorHAnsi" w:cstheme="minorHAnsi"/>
        </w:rPr>
        <w:t>202</w:t>
      </w:r>
      <w:r w:rsidR="00624369" w:rsidRPr="002302E0">
        <w:rPr>
          <w:rFonts w:asciiTheme="minorHAnsi" w:hAnsiTheme="minorHAnsi" w:cstheme="minorHAnsi"/>
        </w:rPr>
        <w:t>5</w:t>
      </w:r>
      <w:r w:rsidR="008E6EAD" w:rsidRPr="002302E0">
        <w:rPr>
          <w:rFonts w:asciiTheme="minorHAnsi" w:hAnsiTheme="minorHAnsi" w:cstheme="minorHAnsi"/>
        </w:rPr>
        <w:t xml:space="preserve"> </w:t>
      </w:r>
      <w:r w:rsidR="009C4E1C" w:rsidRPr="002302E0">
        <w:rPr>
          <w:rFonts w:asciiTheme="minorHAnsi" w:hAnsiTheme="minorHAnsi" w:cstheme="minorHAnsi"/>
        </w:rPr>
        <w:t>r.</w:t>
      </w:r>
    </w:p>
    <w:p w14:paraId="23D9616D" w14:textId="01B2326F" w:rsidR="00BA781A" w:rsidRPr="002302E0" w:rsidRDefault="000A41BD" w:rsidP="002302E0">
      <w:pPr>
        <w:spacing w:before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D</w:t>
      </w:r>
      <w:r w:rsidR="00663721" w:rsidRPr="002302E0">
        <w:rPr>
          <w:rFonts w:asciiTheme="minorHAnsi" w:hAnsiTheme="minorHAnsi" w:cstheme="minorHAnsi"/>
        </w:rPr>
        <w:t>S</w:t>
      </w:r>
      <w:r w:rsidRPr="002302E0">
        <w:rPr>
          <w:rFonts w:asciiTheme="minorHAnsi" w:hAnsiTheme="minorHAnsi" w:cstheme="minorHAnsi"/>
        </w:rPr>
        <w:t>.8361</w:t>
      </w:r>
      <w:r w:rsidR="00411C3A" w:rsidRPr="002302E0">
        <w:rPr>
          <w:rFonts w:asciiTheme="minorHAnsi" w:hAnsiTheme="minorHAnsi" w:cstheme="minorHAnsi"/>
        </w:rPr>
        <w:t>.</w:t>
      </w:r>
      <w:r w:rsidR="00663721" w:rsidRPr="002302E0">
        <w:rPr>
          <w:rFonts w:asciiTheme="minorHAnsi" w:hAnsiTheme="minorHAnsi" w:cstheme="minorHAnsi"/>
        </w:rPr>
        <w:t>92</w:t>
      </w:r>
      <w:r w:rsidRPr="002302E0">
        <w:rPr>
          <w:rFonts w:asciiTheme="minorHAnsi" w:hAnsiTheme="minorHAnsi" w:cstheme="minorHAnsi"/>
        </w:rPr>
        <w:t>.2025</w:t>
      </w:r>
    </w:p>
    <w:p w14:paraId="03EEB1E7" w14:textId="6A0AE762" w:rsidR="00E31CFA" w:rsidRPr="002302E0" w:rsidRDefault="00D044AE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DECYZJA </w:t>
      </w:r>
      <w:r w:rsidR="000A41BD" w:rsidRPr="002302E0">
        <w:rPr>
          <w:rFonts w:asciiTheme="minorHAnsi" w:hAnsiTheme="minorHAnsi" w:cstheme="minorHAnsi"/>
        </w:rPr>
        <w:t>PO.</w:t>
      </w:r>
      <w:r w:rsidR="00074C6A" w:rsidRPr="002302E0">
        <w:rPr>
          <w:rFonts w:asciiTheme="minorHAnsi" w:hAnsiTheme="minorHAnsi" w:cstheme="minorHAnsi"/>
        </w:rPr>
        <w:t>5</w:t>
      </w:r>
      <w:r w:rsidR="0015762F" w:rsidRPr="002302E0">
        <w:rPr>
          <w:rFonts w:asciiTheme="minorHAnsi" w:hAnsiTheme="minorHAnsi" w:cstheme="minorHAnsi"/>
        </w:rPr>
        <w:t>0</w:t>
      </w:r>
      <w:r w:rsidR="00386F4D" w:rsidRPr="002302E0">
        <w:rPr>
          <w:rFonts w:asciiTheme="minorHAnsi" w:hAnsiTheme="minorHAnsi" w:cstheme="minorHAnsi"/>
        </w:rPr>
        <w:t>7</w:t>
      </w:r>
      <w:r w:rsidR="000A41BD" w:rsidRPr="002302E0">
        <w:rPr>
          <w:rFonts w:asciiTheme="minorHAnsi" w:hAnsiTheme="minorHAnsi" w:cstheme="minorHAnsi"/>
        </w:rPr>
        <w:t>.GOP.</w:t>
      </w:r>
      <w:r w:rsidR="00411C3A" w:rsidRPr="002302E0">
        <w:rPr>
          <w:rFonts w:asciiTheme="minorHAnsi" w:hAnsiTheme="minorHAnsi" w:cstheme="minorHAnsi"/>
        </w:rPr>
        <w:t>3</w:t>
      </w:r>
      <w:r w:rsidR="00386F4D" w:rsidRPr="002302E0">
        <w:rPr>
          <w:rFonts w:asciiTheme="minorHAnsi" w:hAnsiTheme="minorHAnsi" w:cstheme="minorHAnsi"/>
        </w:rPr>
        <w:t>4</w:t>
      </w:r>
      <w:r w:rsidR="000A41BD" w:rsidRPr="002302E0">
        <w:rPr>
          <w:rFonts w:asciiTheme="minorHAnsi" w:hAnsiTheme="minorHAnsi" w:cstheme="minorHAnsi"/>
        </w:rPr>
        <w:t>.2025.</w:t>
      </w:r>
      <w:r w:rsidR="00074C6A" w:rsidRPr="002302E0">
        <w:rPr>
          <w:rFonts w:asciiTheme="minorHAnsi" w:hAnsiTheme="minorHAnsi" w:cstheme="minorHAnsi"/>
        </w:rPr>
        <w:t>AK</w:t>
      </w:r>
    </w:p>
    <w:p w14:paraId="4E4E19AA" w14:textId="33D5B74E" w:rsidR="003D2171" w:rsidRPr="002302E0" w:rsidRDefault="00E31CFA" w:rsidP="002302E0">
      <w:pPr>
        <w:spacing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Na podstawie 40a </w:t>
      </w:r>
      <w:r w:rsidR="00624369" w:rsidRPr="002302E0">
        <w:rPr>
          <w:rFonts w:asciiTheme="minorHAnsi" w:hAnsiTheme="minorHAnsi" w:cstheme="minorHAnsi"/>
        </w:rPr>
        <w:t>pkt 3</w:t>
      </w:r>
      <w:r w:rsidRPr="002302E0">
        <w:rPr>
          <w:rFonts w:asciiTheme="minorHAnsi" w:hAnsiTheme="minorHAnsi" w:cstheme="minorHAnsi"/>
        </w:rPr>
        <w:t xml:space="preserve">, 40b ust.1 </w:t>
      </w:r>
      <w:r w:rsidR="000F4574" w:rsidRPr="002302E0">
        <w:rPr>
          <w:rFonts w:asciiTheme="minorHAnsi" w:hAnsiTheme="minorHAnsi" w:cstheme="minorHAnsi"/>
        </w:rPr>
        <w:t xml:space="preserve">pkt 1 </w:t>
      </w:r>
      <w:r w:rsidRPr="002302E0">
        <w:rPr>
          <w:rFonts w:asciiTheme="minorHAnsi" w:hAnsiTheme="minorHAnsi" w:cstheme="minorHAnsi"/>
        </w:rPr>
        <w:t xml:space="preserve">i </w:t>
      </w:r>
      <w:r w:rsidR="000F4574" w:rsidRPr="002302E0">
        <w:rPr>
          <w:rFonts w:asciiTheme="minorHAnsi" w:hAnsiTheme="minorHAnsi" w:cstheme="minorHAnsi"/>
        </w:rPr>
        <w:t>ust.</w:t>
      </w:r>
      <w:r w:rsidRPr="002302E0">
        <w:rPr>
          <w:rFonts w:asciiTheme="minorHAnsi" w:hAnsiTheme="minorHAnsi" w:cstheme="minorHAnsi"/>
        </w:rPr>
        <w:t>2 ustawy z dnia 11 maja 2001 r. o obowiązkach przedsiębiorców w zakresie gospodarowania niektórymi odpadami oraz o opłacie produktowej</w:t>
      </w:r>
      <w:r w:rsidR="00411C3A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(Dz.U. z 2024 r. poz. 433</w:t>
      </w:r>
      <w:r w:rsidR="002C24D9" w:rsidRPr="002302E0">
        <w:rPr>
          <w:rFonts w:asciiTheme="minorHAnsi" w:hAnsiTheme="minorHAnsi" w:cstheme="minorHAnsi"/>
        </w:rPr>
        <w:t>,</w:t>
      </w:r>
      <w:r w:rsidR="00411C3A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 xml:space="preserve">ze zm.) </w:t>
      </w:r>
      <w:r w:rsidR="003D2171" w:rsidRPr="002302E0">
        <w:rPr>
          <w:rFonts w:asciiTheme="minorHAnsi" w:hAnsiTheme="minorHAnsi" w:cstheme="minorHAnsi"/>
        </w:rPr>
        <w:t>oraz art. 104 § 1 ustawy z dnia 14 czerwca 1960</w:t>
      </w:r>
      <w:r w:rsidR="002E092D" w:rsidRPr="002302E0">
        <w:rPr>
          <w:rFonts w:asciiTheme="minorHAnsi" w:hAnsiTheme="minorHAnsi" w:cstheme="minorHAnsi"/>
        </w:rPr>
        <w:t xml:space="preserve"> </w:t>
      </w:r>
      <w:r w:rsidR="003D2171" w:rsidRPr="002302E0">
        <w:rPr>
          <w:rFonts w:asciiTheme="minorHAnsi" w:hAnsiTheme="minorHAnsi" w:cstheme="minorHAnsi"/>
        </w:rPr>
        <w:t>r. Kodeks postępowania administracyjnego</w:t>
      </w:r>
      <w:r w:rsidR="00411C3A" w:rsidRPr="002302E0">
        <w:rPr>
          <w:rFonts w:asciiTheme="minorHAnsi" w:hAnsiTheme="minorHAnsi" w:cstheme="minorHAnsi"/>
        </w:rPr>
        <w:br/>
      </w:r>
      <w:r w:rsidR="00E51363" w:rsidRPr="002302E0">
        <w:rPr>
          <w:rFonts w:asciiTheme="minorHAnsi" w:hAnsiTheme="minorHAnsi" w:cstheme="minorHAnsi"/>
        </w:rPr>
        <w:t>(Dz.U. z 202</w:t>
      </w:r>
      <w:r w:rsidR="00074C6A" w:rsidRPr="002302E0">
        <w:rPr>
          <w:rFonts w:asciiTheme="minorHAnsi" w:hAnsiTheme="minorHAnsi" w:cstheme="minorHAnsi"/>
        </w:rPr>
        <w:t>5</w:t>
      </w:r>
      <w:r w:rsidR="00E51363" w:rsidRPr="002302E0">
        <w:rPr>
          <w:rFonts w:asciiTheme="minorHAnsi" w:hAnsiTheme="minorHAnsi" w:cstheme="minorHAnsi"/>
        </w:rPr>
        <w:t xml:space="preserve"> r. poz. </w:t>
      </w:r>
      <w:r w:rsidR="00074C6A" w:rsidRPr="002302E0">
        <w:rPr>
          <w:rFonts w:asciiTheme="minorHAnsi" w:hAnsiTheme="minorHAnsi" w:cstheme="minorHAnsi"/>
        </w:rPr>
        <w:t>1691)</w:t>
      </w:r>
      <w:r w:rsidR="0026455B" w:rsidRPr="002302E0">
        <w:rPr>
          <w:rFonts w:asciiTheme="minorHAnsi" w:hAnsiTheme="minorHAnsi" w:cstheme="minorHAnsi"/>
        </w:rPr>
        <w:t xml:space="preserve"> </w:t>
      </w:r>
      <w:r w:rsidR="003D2171" w:rsidRPr="002302E0">
        <w:rPr>
          <w:rFonts w:asciiTheme="minorHAnsi" w:hAnsiTheme="minorHAnsi" w:cstheme="minorHAnsi"/>
        </w:rPr>
        <w:t>po przeprowadzeniu postępowania administracyjnego</w:t>
      </w:r>
    </w:p>
    <w:p w14:paraId="64F67675" w14:textId="77777777" w:rsidR="009855BE" w:rsidRPr="002302E0" w:rsidRDefault="009855BE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Mazowiecki Wojewódzki Inspektor Inspekcji Handlowej</w:t>
      </w:r>
    </w:p>
    <w:p w14:paraId="5E2B64E8" w14:textId="6C3293C7" w:rsidR="009855BE" w:rsidRPr="002302E0" w:rsidRDefault="009855BE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wymierza przedsiębiorcy</w:t>
      </w:r>
      <w:r w:rsidR="0015762F" w:rsidRPr="002302E0">
        <w:rPr>
          <w:rFonts w:asciiTheme="minorHAnsi" w:hAnsiTheme="minorHAnsi" w:cstheme="minorHAnsi"/>
        </w:rPr>
        <w:t>:</w:t>
      </w:r>
    </w:p>
    <w:p w14:paraId="502B2D58" w14:textId="77777777" w:rsidR="00663721" w:rsidRPr="002302E0" w:rsidRDefault="00663721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ZAKŁAD MIĘSNY "</w:t>
      </w:r>
      <w:bookmarkStart w:id="0" w:name="_Hlk216187330"/>
      <w:r w:rsidRPr="002302E0">
        <w:rPr>
          <w:rFonts w:asciiTheme="minorHAnsi" w:hAnsiTheme="minorHAnsi" w:cstheme="minorHAnsi"/>
        </w:rPr>
        <w:t>MOŚCIBRODY</w:t>
      </w:r>
      <w:bookmarkEnd w:id="0"/>
      <w:r w:rsidRPr="002302E0">
        <w:rPr>
          <w:rFonts w:asciiTheme="minorHAnsi" w:hAnsiTheme="minorHAnsi" w:cstheme="minorHAnsi"/>
        </w:rPr>
        <w:t>" SPÓŁKA Z OGRANICZONĄ ODPOWIEDZIALNOŚCIĄ</w:t>
      </w:r>
    </w:p>
    <w:p w14:paraId="23777518" w14:textId="77777777" w:rsidR="00663721" w:rsidRPr="002302E0" w:rsidRDefault="00663721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z siedzibą w </w:t>
      </w:r>
      <w:proofErr w:type="spellStart"/>
      <w:r w:rsidRPr="002302E0">
        <w:rPr>
          <w:rFonts w:asciiTheme="minorHAnsi" w:hAnsiTheme="minorHAnsi" w:cstheme="minorHAnsi"/>
        </w:rPr>
        <w:t>Mościbrodach</w:t>
      </w:r>
      <w:proofErr w:type="spellEnd"/>
    </w:p>
    <w:p w14:paraId="5CF4261B" w14:textId="77777777" w:rsidR="00663721" w:rsidRPr="002302E0" w:rsidRDefault="00663721" w:rsidP="002302E0">
      <w:pPr>
        <w:spacing w:line="360" w:lineRule="auto"/>
        <w:rPr>
          <w:rFonts w:asciiTheme="minorHAnsi" w:hAnsiTheme="minorHAnsi" w:cstheme="minorHAnsi"/>
        </w:rPr>
      </w:pPr>
      <w:proofErr w:type="spellStart"/>
      <w:r w:rsidRPr="002302E0">
        <w:rPr>
          <w:rFonts w:asciiTheme="minorHAnsi" w:hAnsiTheme="minorHAnsi" w:cstheme="minorHAnsi"/>
        </w:rPr>
        <w:t>Mościbrody</w:t>
      </w:r>
      <w:proofErr w:type="spellEnd"/>
      <w:r w:rsidRPr="002302E0">
        <w:rPr>
          <w:rFonts w:asciiTheme="minorHAnsi" w:hAnsiTheme="minorHAnsi" w:cstheme="minorHAnsi"/>
        </w:rPr>
        <w:t xml:space="preserve"> nr 53, 08-112 Wiśniew</w:t>
      </w:r>
    </w:p>
    <w:p w14:paraId="57BB5F71" w14:textId="355019A2" w:rsidR="00435F47" w:rsidRPr="002302E0" w:rsidRDefault="0015762F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 </w:t>
      </w:r>
      <w:r w:rsidR="003D2171" w:rsidRPr="002302E0">
        <w:rPr>
          <w:rFonts w:asciiTheme="minorHAnsi" w:hAnsiTheme="minorHAnsi" w:cstheme="minorHAnsi"/>
        </w:rPr>
        <w:t>karę pieniężną w wysokości</w:t>
      </w:r>
      <w:r w:rsidR="008E6EAD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10</w:t>
      </w:r>
      <w:r w:rsidR="00BC1B62" w:rsidRPr="002302E0">
        <w:rPr>
          <w:rFonts w:asciiTheme="minorHAnsi" w:hAnsiTheme="minorHAnsi" w:cstheme="minorHAnsi"/>
        </w:rPr>
        <w:t>00</w:t>
      </w:r>
      <w:r w:rsidR="003D2171" w:rsidRPr="002302E0">
        <w:rPr>
          <w:rFonts w:asciiTheme="minorHAnsi" w:hAnsiTheme="minorHAnsi" w:cstheme="minorHAnsi"/>
        </w:rPr>
        <w:t xml:space="preserve"> zł (słownie:</w:t>
      </w:r>
      <w:r w:rsidR="008E6EAD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tysiąc</w:t>
      </w:r>
      <w:r w:rsidR="008E6EAD" w:rsidRPr="002302E0">
        <w:rPr>
          <w:rFonts w:asciiTheme="minorHAnsi" w:hAnsiTheme="minorHAnsi" w:cstheme="minorHAnsi"/>
        </w:rPr>
        <w:t xml:space="preserve"> </w:t>
      </w:r>
      <w:r w:rsidR="003D2171" w:rsidRPr="002302E0">
        <w:rPr>
          <w:rFonts w:asciiTheme="minorHAnsi" w:hAnsiTheme="minorHAnsi" w:cstheme="minorHAnsi"/>
        </w:rPr>
        <w:t xml:space="preserve">złotych) </w:t>
      </w:r>
      <w:r w:rsidR="00BF0FC1" w:rsidRPr="002302E0">
        <w:rPr>
          <w:rFonts w:asciiTheme="minorHAnsi" w:hAnsiTheme="minorHAnsi" w:cstheme="minorHAnsi"/>
        </w:rPr>
        <w:t xml:space="preserve">z tytułu niespełnienia </w:t>
      </w:r>
      <w:r w:rsidR="00ED4C36" w:rsidRPr="002302E0">
        <w:rPr>
          <w:rFonts w:asciiTheme="minorHAnsi" w:hAnsiTheme="minorHAnsi" w:cstheme="minorHAnsi"/>
        </w:rPr>
        <w:t xml:space="preserve">obowiązku </w:t>
      </w:r>
      <w:r w:rsidR="00435F47" w:rsidRPr="002302E0">
        <w:rPr>
          <w:rFonts w:asciiTheme="minorHAnsi" w:hAnsiTheme="minorHAnsi" w:cstheme="minorHAnsi"/>
        </w:rPr>
        <w:t>zapewnienia dostępności opakowań alternatywnych</w:t>
      </w:r>
      <w:r w:rsidR="00EC32AB" w:rsidRPr="002302E0">
        <w:rPr>
          <w:rFonts w:asciiTheme="minorHAnsi" w:hAnsiTheme="minorHAnsi" w:cstheme="minorHAnsi"/>
        </w:rPr>
        <w:t xml:space="preserve"> ani dostępności opakowań wielokrotnego użytku</w:t>
      </w:r>
      <w:r w:rsidR="00435F47" w:rsidRPr="002302E0">
        <w:rPr>
          <w:rFonts w:asciiTheme="minorHAnsi" w:hAnsiTheme="minorHAnsi" w:cstheme="minorHAnsi"/>
        </w:rPr>
        <w:t xml:space="preserve"> określonego w art. 3b ust. 3 ustawy z dnia 11 maja 2001 r. o obowiązkach przedsiębiorców w zakresie gospodarowania niektórymi odpadami oraz o opłacie produktowej.</w:t>
      </w:r>
    </w:p>
    <w:p w14:paraId="38489551" w14:textId="031FA956" w:rsidR="00663721" w:rsidRPr="002302E0" w:rsidRDefault="00663721" w:rsidP="002302E0">
      <w:pPr>
        <w:spacing w:line="360" w:lineRule="auto"/>
        <w:rPr>
          <w:rFonts w:asciiTheme="minorHAnsi" w:hAnsiTheme="minorHAnsi" w:cstheme="minorHAnsi"/>
        </w:rPr>
      </w:pPr>
      <w:bookmarkStart w:id="1" w:name="_Hlk216186913"/>
      <w:r w:rsidRPr="002302E0">
        <w:rPr>
          <w:rFonts w:asciiTheme="minorHAnsi" w:hAnsiTheme="minorHAnsi" w:cstheme="minorHAnsi"/>
        </w:rPr>
        <w:t xml:space="preserve">W toku kontroli stwierdzono, że ww. przedsiębiorca prowadząc jednostkę handlu detalicznego, tj. sklep firmowy nr 20, ul. Pułaskiego nr 36 w Siedlcach, </w:t>
      </w:r>
      <w:r w:rsidR="005B0DE2" w:rsidRPr="002302E0">
        <w:rPr>
          <w:rFonts w:asciiTheme="minorHAnsi" w:hAnsiTheme="minorHAnsi" w:cstheme="minorHAnsi"/>
        </w:rPr>
        <w:t xml:space="preserve">gdzie </w:t>
      </w:r>
      <w:r w:rsidRPr="002302E0">
        <w:rPr>
          <w:rFonts w:asciiTheme="minorHAnsi" w:hAnsiTheme="minorHAnsi" w:cstheme="minorHAnsi"/>
        </w:rPr>
        <w:t>oferowan</w:t>
      </w:r>
      <w:r w:rsidR="005B0DE2" w:rsidRPr="002302E0">
        <w:rPr>
          <w:rFonts w:asciiTheme="minorHAnsi" w:hAnsiTheme="minorHAnsi" w:cstheme="minorHAnsi"/>
        </w:rPr>
        <w:t>a</w:t>
      </w:r>
      <w:r w:rsidRPr="002302E0">
        <w:rPr>
          <w:rFonts w:asciiTheme="minorHAnsi" w:hAnsiTheme="minorHAnsi" w:cstheme="minorHAnsi"/>
        </w:rPr>
        <w:t xml:space="preserve"> </w:t>
      </w:r>
      <w:r w:rsidR="005B0DE2" w:rsidRPr="002302E0">
        <w:rPr>
          <w:rFonts w:asciiTheme="minorHAnsi" w:hAnsiTheme="minorHAnsi" w:cstheme="minorHAnsi"/>
        </w:rPr>
        <w:t>jest</w:t>
      </w:r>
      <w:r w:rsidRPr="002302E0">
        <w:rPr>
          <w:rFonts w:asciiTheme="minorHAnsi" w:hAnsiTheme="minorHAnsi" w:cstheme="minorHAnsi"/>
        </w:rPr>
        <w:t xml:space="preserve"> żywność pakowan</w:t>
      </w:r>
      <w:r w:rsidR="005B0DE2" w:rsidRPr="002302E0">
        <w:rPr>
          <w:rFonts w:asciiTheme="minorHAnsi" w:hAnsiTheme="minorHAnsi" w:cstheme="minorHAnsi"/>
        </w:rPr>
        <w:t>a</w:t>
      </w:r>
      <w:r w:rsidRPr="002302E0">
        <w:rPr>
          <w:rFonts w:asciiTheme="minorHAnsi" w:hAnsiTheme="minorHAnsi" w:cstheme="minorHAnsi"/>
        </w:rPr>
        <w:t xml:space="preserve"> przez tego przedsiębiorcę w produkty jednorazowego użytku z tworzyw sztucznych wymienione 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ustawy z dnia 11 maja 2001 r. o obowiązkach przedsiębiorców w zakresie gospodarowania niektórymi odpadami oraz o opłacie produktowej.</w:t>
      </w:r>
    </w:p>
    <w:bookmarkEnd w:id="1"/>
    <w:p w14:paraId="46D1BC09" w14:textId="7E55AFDC" w:rsidR="00395734" w:rsidRPr="002302E0" w:rsidRDefault="00ED4C36" w:rsidP="002302E0">
      <w:pPr>
        <w:spacing w:before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U Z A S A D N I E N I E</w:t>
      </w:r>
    </w:p>
    <w:p w14:paraId="6A78D090" w14:textId="2E629437" w:rsidR="00663721" w:rsidRPr="002302E0" w:rsidRDefault="001A164D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lastRenderedPageBreak/>
        <w:t xml:space="preserve">W dniach </w:t>
      </w:r>
      <w:r w:rsidR="000F5213" w:rsidRPr="002302E0">
        <w:rPr>
          <w:rFonts w:asciiTheme="minorHAnsi" w:hAnsiTheme="minorHAnsi" w:cstheme="minorHAnsi"/>
        </w:rPr>
        <w:t>05</w:t>
      </w:r>
      <w:r w:rsidR="00F86254" w:rsidRPr="002302E0">
        <w:rPr>
          <w:rFonts w:asciiTheme="minorHAnsi" w:hAnsiTheme="minorHAnsi" w:cstheme="minorHAnsi"/>
        </w:rPr>
        <w:t>-</w:t>
      </w:r>
      <w:r w:rsidR="000F5213" w:rsidRPr="002302E0">
        <w:rPr>
          <w:rFonts w:asciiTheme="minorHAnsi" w:hAnsiTheme="minorHAnsi" w:cstheme="minorHAnsi"/>
        </w:rPr>
        <w:t>10.06</w:t>
      </w:r>
      <w:r w:rsidR="004B2818" w:rsidRPr="002302E0">
        <w:rPr>
          <w:rFonts w:asciiTheme="minorHAnsi" w:hAnsiTheme="minorHAnsi" w:cstheme="minorHAnsi"/>
        </w:rPr>
        <w:t>.2025 r.</w:t>
      </w:r>
      <w:r w:rsidRPr="002302E0">
        <w:rPr>
          <w:rFonts w:asciiTheme="minorHAnsi" w:hAnsiTheme="minorHAnsi" w:cstheme="minorHAnsi"/>
        </w:rPr>
        <w:t xml:space="preserve"> inspektorzy Wojewódzkiego Inspektoratu Inspekcji Handlowej</w:t>
      </w:r>
      <w:r w:rsidR="00F86254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 xml:space="preserve">w Warszawie Delegatura w </w:t>
      </w:r>
      <w:r w:rsidR="00663721" w:rsidRPr="002302E0">
        <w:rPr>
          <w:rFonts w:asciiTheme="minorHAnsi" w:hAnsiTheme="minorHAnsi" w:cstheme="minorHAnsi"/>
        </w:rPr>
        <w:t>Siedlcach</w:t>
      </w:r>
      <w:r w:rsidRPr="002302E0">
        <w:rPr>
          <w:rFonts w:asciiTheme="minorHAnsi" w:hAnsiTheme="minorHAnsi" w:cstheme="minorHAnsi"/>
        </w:rPr>
        <w:t xml:space="preserve"> przeprowadzili kontrolę przedsiębiorcy</w:t>
      </w:r>
      <w:r w:rsidR="0015762F" w:rsidRPr="002302E0">
        <w:rPr>
          <w:rFonts w:asciiTheme="minorHAnsi" w:hAnsiTheme="minorHAnsi" w:cstheme="minorHAnsi"/>
        </w:rPr>
        <w:t xml:space="preserve">: </w:t>
      </w:r>
      <w:r w:rsidR="00663721" w:rsidRPr="002302E0">
        <w:rPr>
          <w:rFonts w:asciiTheme="minorHAnsi" w:hAnsiTheme="minorHAnsi" w:cstheme="minorHAnsi"/>
        </w:rPr>
        <w:t xml:space="preserve">ZAKŁAD MIĘSNY "MOŚCIBRODY" SPÓŁKA Z OGRANICZONĄ ODPOWIEDZIALNOŚCIĄ z siedzibą w </w:t>
      </w:r>
      <w:proofErr w:type="spellStart"/>
      <w:r w:rsidR="00663721" w:rsidRPr="002302E0">
        <w:rPr>
          <w:rFonts w:asciiTheme="minorHAnsi" w:hAnsiTheme="minorHAnsi" w:cstheme="minorHAnsi"/>
        </w:rPr>
        <w:t>Mościbrodach</w:t>
      </w:r>
      <w:proofErr w:type="spellEnd"/>
      <w:r w:rsidR="00663721" w:rsidRPr="002302E0">
        <w:rPr>
          <w:rFonts w:asciiTheme="minorHAnsi" w:hAnsiTheme="minorHAnsi" w:cstheme="minorHAnsi"/>
        </w:rPr>
        <w:t xml:space="preserve">. </w:t>
      </w:r>
    </w:p>
    <w:p w14:paraId="5190F944" w14:textId="77777777" w:rsidR="00663721" w:rsidRPr="002302E0" w:rsidRDefault="00663721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toku kontroli stwierdzono, że ww. przedsiębiorca prowadząc jednostkę handlu detalicznego, tj. w sklepie firmowym nr 20, ul. Pułaskiego nr 36 w Siedlcach, w której są oferowane napoje lub żywność pakowane przez tego przedsiębiorcę w produkty jednorazowego użytku z tworzyw sztucznych wymienione </w:t>
      </w:r>
      <w:r w:rsidRPr="002302E0">
        <w:rPr>
          <w:rFonts w:asciiTheme="minorHAnsi" w:hAnsiTheme="minorHAnsi" w:cstheme="minorHAnsi"/>
        </w:rPr>
        <w:br/>
        <w:t>w załączniku nr 6 do ustawy będące opakowaniami, nie zapewniał dostępności opakowań alternatywnych do produktów jednorazowego użytku z tworzyw sztucznych wymienionych w załączniku nr 6 do ustawy będących opakowaniami, wytworzonych z materiałów innych niż tworzywa sztuczne, w tym innych niż tworzywa sztuczne ulegające biodegradacji, ani dostępności opakowań wielokrotnego użytku. Powyższe narusza art. 3b ust. 3 ustawy z dnia 11 maja 2001 r. o obowiązkach przedsiębiorców w zakresie gospodarowania niektórymi odpadami oraz o opłacie produktowej.</w:t>
      </w:r>
    </w:p>
    <w:p w14:paraId="68872F42" w14:textId="395EB50B" w:rsidR="00F34863" w:rsidRPr="002302E0" w:rsidRDefault="00EE74BB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Mazowiecki Wojewódzki Inspektor Inspekcji Handlowej ustalił i stwierdził</w:t>
      </w:r>
      <w:r w:rsidR="001B0B52" w:rsidRPr="002302E0">
        <w:rPr>
          <w:rFonts w:asciiTheme="minorHAnsi" w:hAnsiTheme="minorHAnsi" w:cstheme="minorHAnsi"/>
        </w:rPr>
        <w:t xml:space="preserve"> co </w:t>
      </w:r>
      <w:r w:rsidR="00A07D5D" w:rsidRPr="002302E0">
        <w:rPr>
          <w:rFonts w:asciiTheme="minorHAnsi" w:hAnsiTheme="minorHAnsi" w:cstheme="minorHAnsi"/>
        </w:rPr>
        <w:t>następuje</w:t>
      </w:r>
      <w:r w:rsidR="001B0B52" w:rsidRPr="002302E0">
        <w:rPr>
          <w:rFonts w:asciiTheme="minorHAnsi" w:hAnsiTheme="minorHAnsi" w:cstheme="minorHAnsi"/>
        </w:rPr>
        <w:t>.</w:t>
      </w:r>
    </w:p>
    <w:p w14:paraId="330653BE" w14:textId="6F49B058" w:rsidR="00AA1560" w:rsidRPr="002302E0" w:rsidRDefault="00AA1560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myśl art. 40a pkt 3 ww. ustawy administracyjnej karze pieniężnej podlega ten, kto wbrew przepisowi </w:t>
      </w:r>
      <w:r w:rsidRPr="002302E0">
        <w:rPr>
          <w:rFonts w:asciiTheme="minorHAnsi" w:hAnsiTheme="minorHAnsi" w:cstheme="minorHAnsi"/>
        </w:rPr>
        <w:br/>
        <w:t xml:space="preserve">art. 3b ust. 3 nie zapewnia dostępności opakowań alternatywnych do produktów jednorazowego użytku </w:t>
      </w:r>
      <w:r w:rsidRPr="002302E0">
        <w:rPr>
          <w:rFonts w:asciiTheme="minorHAnsi" w:hAnsiTheme="minorHAnsi" w:cstheme="minorHAnsi"/>
        </w:rPr>
        <w:br/>
        <w:t>z tworzyw sztucznych wymienionych w załączniku nr 6 do ustawy będących opakowaniami, wytworzonych z materiałów innych niż tworzywa sztuczne, w tym innych niż tworzywa sztuczne ulegające biodegradacji, lub dostępności opakowań wielokrotnego użytku. Art. 3b ust. 1 stanowi, że przedsiębiorca prowadzący jednostkę handlu detalicznego, jednostkę handlu hurtowego lub jednostkę gastronomiczną, w których</w:t>
      </w:r>
      <w:r w:rsidR="00F86254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są oferowane produkty jednorazowego użytku z tworzyw sztucznych wymienione w załączniku nr 6</w:t>
      </w:r>
      <w:r w:rsidR="00F86254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do ustawy będące opakowaniami lub napoje lub żywność pakowane przez tego przedsiębiorcę w te produkty, jest obowiązany do pobrania opłaty od użytkownika końcowego nabywającego te produkty lub napoje</w:t>
      </w:r>
      <w:r w:rsidR="00F86254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lub żywność w tych produktach, zwanej dalej "opłatą”. Natomiast zgodnie z art. 3b ust. 3 przedsiębiorca,</w:t>
      </w:r>
      <w:r w:rsidR="00F86254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o którym mowa w ust. 1, jest obowiązany do zapewnienia dostępności opakowań alternatywnych</w:t>
      </w:r>
      <w:r w:rsidR="00F86254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do produktów jednorazowego użytku z tworzyw sztucznych wymienionych w załączniku nr 6 do ustawy będących opakowaniami, wytworzonych z materiałów innych niż tworzywa sztuczne, w tym innych niż tworzywa sztuczne ulegające biodegradacji, lub dostępności opakowań wielokrotnego użytku.</w:t>
      </w:r>
    </w:p>
    <w:p w14:paraId="346C3560" w14:textId="77777777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lastRenderedPageBreak/>
        <w:t xml:space="preserve">Załącznik 6 ww. ustawy do produktów jednorazowego użytku z tworzyw sztucznych podlegających zmniejszaniu stosowania zalicza: </w:t>
      </w:r>
    </w:p>
    <w:p w14:paraId="36487553" w14:textId="77777777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1) kubki na napoje, w tym ich pokrywki i wieczka; </w:t>
      </w:r>
    </w:p>
    <w:p w14:paraId="14C9B5A4" w14:textId="77777777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2) pojemniki na żywność, w tym pojemniki takie jak pudełka, z pokrywką lub bez, stosowane w celu umieszczania w nich żywności, która jest: </w:t>
      </w:r>
    </w:p>
    <w:p w14:paraId="194A08CE" w14:textId="77777777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a) przeznaczona do bezpośredniego spożycia, na miejscu lub na wynos, </w:t>
      </w:r>
    </w:p>
    <w:p w14:paraId="48409177" w14:textId="77777777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b) zazwyczaj spożywana bezpośrednio z pojemnika oraz </w:t>
      </w:r>
    </w:p>
    <w:p w14:paraId="3AB64DD1" w14:textId="701958C5" w:rsidR="00AA1560" w:rsidRPr="002302E0" w:rsidRDefault="00AA1560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c) gotowa do spożycia bez dalszej obróbki, takiej jak przyrządzanie, gotowanie czy podgrzewanie - w tym pojemniki na żywność typu fast food lub na inne posiłki gotowe do bezpośredniego spożycia, z wyjątkiem pojemników na napoje, talerzy oraz paczek i owijek zawierających żywność.</w:t>
      </w:r>
    </w:p>
    <w:p w14:paraId="1F7FE194" w14:textId="2D6DD818" w:rsidR="00E95CCE" w:rsidRPr="002302E0" w:rsidRDefault="00AA1560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Mając na uwadze powyższe należy stwierdzić, iż kontrolowany przedsiębiorca</w:t>
      </w:r>
      <w:r w:rsidR="00663721" w:rsidRPr="002302E0">
        <w:rPr>
          <w:rFonts w:asciiTheme="minorHAnsi" w:hAnsiTheme="minorHAnsi" w:cstheme="minorHAnsi"/>
        </w:rPr>
        <w:t xml:space="preserve">: ZAKŁAD MIĘSNY "MOŚCIBRODY" SPÓŁKA Z OGRANICZONĄ ODPOWIEDZIALNOŚCIĄ z siedzibą w </w:t>
      </w:r>
      <w:proofErr w:type="spellStart"/>
      <w:r w:rsidR="00663721" w:rsidRPr="002302E0">
        <w:rPr>
          <w:rFonts w:asciiTheme="minorHAnsi" w:hAnsiTheme="minorHAnsi" w:cstheme="minorHAnsi"/>
        </w:rPr>
        <w:t>Mościbrodach</w:t>
      </w:r>
      <w:proofErr w:type="spellEnd"/>
      <w:r w:rsidR="00663721" w:rsidRPr="002302E0">
        <w:rPr>
          <w:rFonts w:asciiTheme="minorHAnsi" w:hAnsiTheme="minorHAnsi" w:cstheme="minorHAnsi"/>
        </w:rPr>
        <w:t xml:space="preserve"> poprzez niezapewnienie dostępności </w:t>
      </w:r>
      <w:r w:rsidRPr="002302E0">
        <w:rPr>
          <w:rFonts w:asciiTheme="minorHAnsi" w:hAnsiTheme="minorHAnsi" w:cstheme="minorHAnsi"/>
        </w:rPr>
        <w:t xml:space="preserve">w ww. </w:t>
      </w:r>
      <w:r w:rsidR="00663721" w:rsidRPr="002302E0">
        <w:rPr>
          <w:rFonts w:asciiTheme="minorHAnsi" w:hAnsiTheme="minorHAnsi" w:cstheme="minorHAnsi"/>
        </w:rPr>
        <w:t xml:space="preserve">jednostce handlu detalicznego </w:t>
      </w:r>
      <w:r w:rsidRPr="002302E0">
        <w:rPr>
          <w:rFonts w:asciiTheme="minorHAnsi" w:hAnsiTheme="minorHAnsi" w:cstheme="minorHAnsi"/>
        </w:rPr>
        <w:t xml:space="preserve">opakowań alternatywnych </w:t>
      </w:r>
      <w:r w:rsidR="00663721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do opakowań jednorazowego użytku z tworzyw sztucznych wymienionych w załączniku nr 6 do ww. ustawy</w:t>
      </w:r>
      <w:r w:rsidR="00EC32AB" w:rsidRPr="002302E0">
        <w:rPr>
          <w:rFonts w:asciiTheme="minorHAnsi" w:hAnsiTheme="minorHAnsi" w:cstheme="minorHAnsi"/>
        </w:rPr>
        <w:t xml:space="preserve"> będących opakowaniami, wytworzonych z materiałów innych niż tworzywa sztuczne, w tym innych niż tworzywa sztuczne ulegające biodegradacji</w:t>
      </w:r>
      <w:r w:rsidR="0081634F" w:rsidRPr="002302E0">
        <w:rPr>
          <w:rFonts w:asciiTheme="minorHAnsi" w:hAnsiTheme="minorHAnsi" w:cstheme="minorHAnsi"/>
        </w:rPr>
        <w:t xml:space="preserve"> ani dostępności opakowań wielokrotnego użytku,</w:t>
      </w:r>
      <w:r w:rsidRPr="002302E0">
        <w:rPr>
          <w:rFonts w:asciiTheme="minorHAnsi" w:hAnsiTheme="minorHAnsi" w:cstheme="minorHAnsi"/>
        </w:rPr>
        <w:t xml:space="preserve"> nie wykonał</w:t>
      </w:r>
      <w:r w:rsidR="00440514" w:rsidRPr="002302E0">
        <w:rPr>
          <w:rFonts w:asciiTheme="minorHAnsi" w:hAnsiTheme="minorHAnsi" w:cstheme="minorHAnsi"/>
        </w:rPr>
        <w:t>a</w:t>
      </w:r>
      <w:r w:rsidRPr="002302E0">
        <w:rPr>
          <w:rFonts w:asciiTheme="minorHAnsi" w:hAnsiTheme="minorHAnsi" w:cstheme="minorHAnsi"/>
        </w:rPr>
        <w:t xml:space="preserve"> obowiązku określonego w art. 3b ust. 3 ustawy.</w:t>
      </w:r>
    </w:p>
    <w:p w14:paraId="47DBC083" w14:textId="77777777" w:rsidR="00AA1560" w:rsidRPr="002302E0" w:rsidRDefault="00AA1560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Na podstawie art. 40b ust. 2 ww. ustawy, karę pieniężną za czyny, o których mowa w art. 40a pkt 3, wymierza, w drodze decyzji, właściwy wojewódzki inspektor Inspekcji Handlowej.</w:t>
      </w:r>
    </w:p>
    <w:p w14:paraId="7FB48A30" w14:textId="51E57ADF" w:rsidR="00AA1560" w:rsidRPr="002302E0" w:rsidRDefault="00AA1560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Zgodnie z art. 40b ust. 1 pkt 1 ustawy z dnia 11 maja 2001 r. o obowiązkach przedsiębiorców w zakresie gospodarowania niektórymi odpadami oraz o opłacie produktowej, kary pieniężne, w przypadkach, </w:t>
      </w:r>
      <w:r w:rsidR="00045E21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o których mowa w art. 40a pkt 1-6 wynoszą od 500 zł do 20 000 zł.</w:t>
      </w:r>
    </w:p>
    <w:p w14:paraId="13B38B00" w14:textId="3F8C9724" w:rsidR="00AA1560" w:rsidRPr="002302E0" w:rsidRDefault="00AA1560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związku z powyższym, pismem z </w:t>
      </w:r>
      <w:r w:rsidR="00663721" w:rsidRPr="002302E0">
        <w:rPr>
          <w:rFonts w:asciiTheme="minorHAnsi" w:hAnsiTheme="minorHAnsi" w:cstheme="minorHAnsi"/>
        </w:rPr>
        <w:t>12</w:t>
      </w:r>
      <w:r w:rsidRPr="002302E0">
        <w:rPr>
          <w:rFonts w:asciiTheme="minorHAnsi" w:hAnsiTheme="minorHAnsi" w:cstheme="minorHAnsi"/>
        </w:rPr>
        <w:t>.</w:t>
      </w:r>
      <w:r w:rsidR="00F86254" w:rsidRPr="002302E0">
        <w:rPr>
          <w:rFonts w:asciiTheme="minorHAnsi" w:hAnsiTheme="minorHAnsi" w:cstheme="minorHAnsi"/>
        </w:rPr>
        <w:t>1</w:t>
      </w:r>
      <w:r w:rsidR="00663721" w:rsidRPr="002302E0">
        <w:rPr>
          <w:rFonts w:asciiTheme="minorHAnsi" w:hAnsiTheme="minorHAnsi" w:cstheme="minorHAnsi"/>
        </w:rPr>
        <w:t>1</w:t>
      </w:r>
      <w:r w:rsidRPr="002302E0">
        <w:rPr>
          <w:rFonts w:asciiTheme="minorHAnsi" w:hAnsiTheme="minorHAnsi" w:cstheme="minorHAnsi"/>
        </w:rPr>
        <w:t>.202</w:t>
      </w:r>
      <w:r w:rsidR="00126775" w:rsidRPr="002302E0">
        <w:rPr>
          <w:rFonts w:asciiTheme="minorHAnsi" w:hAnsiTheme="minorHAnsi" w:cstheme="minorHAnsi"/>
        </w:rPr>
        <w:t>5</w:t>
      </w:r>
      <w:r w:rsidRPr="002302E0">
        <w:rPr>
          <w:rFonts w:asciiTheme="minorHAnsi" w:hAnsiTheme="minorHAnsi" w:cstheme="minorHAnsi"/>
        </w:rPr>
        <w:t xml:space="preserve"> r. Mazowiecki Wojewódzki Inspektor Inspekcji Handlowej działając na podstawie art. 61 § 1 i § 4 kpa, zawiadomił przedsiębiorcę o wszczęciu z urzędu postępowania administracyjnego w przedmiocie wymierzenia kary pieniężnej</w:t>
      </w:r>
      <w:r w:rsidR="00EA3EDC" w:rsidRPr="002302E0">
        <w:rPr>
          <w:rFonts w:asciiTheme="minorHAnsi" w:hAnsiTheme="minorHAnsi" w:cstheme="minorHAnsi"/>
        </w:rPr>
        <w:t xml:space="preserve"> z art. 40a pkt 3</w:t>
      </w:r>
      <w:r w:rsidR="00045E21" w:rsidRPr="002302E0">
        <w:rPr>
          <w:rFonts w:asciiTheme="minorHAnsi" w:hAnsiTheme="minorHAnsi" w:cstheme="minorHAnsi"/>
        </w:rPr>
        <w:t xml:space="preserve"> ustawy z dnia 11 maja 2001r. o obowiązkach przedsiębiorców w zakresie gospodarowania niektórymi odpadami oraz o opłacie produktowej, z tytułu niewykonania obowiązku wynikającego z art. 3b ust. 3 ww. ustawy. </w:t>
      </w:r>
      <w:r w:rsidRPr="002302E0">
        <w:rPr>
          <w:rFonts w:asciiTheme="minorHAnsi" w:hAnsiTheme="minorHAnsi" w:cstheme="minorHAnsi"/>
        </w:rPr>
        <w:t>W zawiadomieniu stronę pouczono o przysługującym jej prawie wypowiedzenia się, co do zebranych dowodów i materiałów.</w:t>
      </w:r>
      <w:r w:rsidR="0070613F" w:rsidRPr="002302E0">
        <w:rPr>
          <w:rFonts w:asciiTheme="minorHAnsi" w:hAnsiTheme="minorHAnsi" w:cstheme="minorHAnsi"/>
        </w:rPr>
        <w:t xml:space="preserve"> </w:t>
      </w:r>
    </w:p>
    <w:p w14:paraId="63190EDC" w14:textId="501FB715" w:rsidR="00A94695" w:rsidRPr="002302E0" w:rsidRDefault="000F5213" w:rsidP="002302E0">
      <w:pPr>
        <w:spacing w:before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Strona pismem z 17.11.2025 r. (data wpływu: 25.11.2025 r.) </w:t>
      </w:r>
      <w:bookmarkStart w:id="2" w:name="_Hlk216335232"/>
      <w:r w:rsidR="008128C8" w:rsidRPr="002302E0">
        <w:rPr>
          <w:rFonts w:asciiTheme="minorHAnsi" w:hAnsiTheme="minorHAnsi" w:cstheme="minorHAnsi"/>
        </w:rPr>
        <w:t>powołując się</w:t>
      </w:r>
      <w:r w:rsidRPr="002302E0">
        <w:rPr>
          <w:rFonts w:asciiTheme="minorHAnsi" w:hAnsiTheme="minorHAnsi" w:cstheme="minorHAnsi"/>
        </w:rPr>
        <w:t xml:space="preserve"> </w:t>
      </w:r>
      <w:bookmarkEnd w:id="2"/>
      <w:r w:rsidRPr="002302E0">
        <w:rPr>
          <w:rFonts w:asciiTheme="minorHAnsi" w:hAnsiTheme="minorHAnsi" w:cstheme="minorHAnsi"/>
        </w:rPr>
        <w:t xml:space="preserve">na brak podstaw prawnych </w:t>
      </w:r>
      <w:r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lastRenderedPageBreak/>
        <w:t xml:space="preserve">do wymierzenia kary pieniężnej w przedmiotowej sprawie wniosła o umorzenie postępowania argumentując, że produkty objęte kontrolą (sałatki śledziowe i śledzie sprzedawane w pojemnikach jednorazowego użytku z tworzyw sztucznych) nie były i nie są zazwyczaj spożywane bezpośrednio </w:t>
      </w:r>
      <w:r w:rsidR="0098329F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 xml:space="preserve">z pojemnika, albowiem nie są i nie były oferowane w ww. sklepie z dodatkowymi akcesoriami umożliwiającymi konsumpcję (np. sztućcami, serwetkami). Ponadto strona podniosła, że konstrukcja </w:t>
      </w:r>
      <w:r w:rsidR="0098329F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ww. pojemnika (kształt prostokąta, wielkość 500 ml i sposób zabezpieczenia dodatkową warstwą osłonki „typowej dla wyrobów wędliniarskich</w:t>
      </w:r>
      <w:r w:rsidR="0098329F" w:rsidRPr="002302E0">
        <w:rPr>
          <w:rFonts w:asciiTheme="minorHAnsi" w:hAnsiTheme="minorHAnsi" w:cstheme="minorHAnsi"/>
        </w:rPr>
        <w:t>”</w:t>
      </w:r>
      <w:r w:rsidRPr="002302E0">
        <w:rPr>
          <w:rFonts w:asciiTheme="minorHAnsi" w:hAnsiTheme="minorHAnsi" w:cstheme="minorHAnsi"/>
        </w:rPr>
        <w:t xml:space="preserve">) świadczy o tym, że pojemnik ten nie spełnia przesłanek zawartych w załączniku nr 6 do ww. ustawy, a tym samym nie podlega przepisom zawartym w art. 3b ust. 1-3 tej ustawy. </w:t>
      </w:r>
      <w:r w:rsidR="008128C8" w:rsidRPr="002302E0">
        <w:rPr>
          <w:rFonts w:asciiTheme="minorHAnsi" w:hAnsiTheme="minorHAnsi" w:cstheme="minorHAnsi"/>
        </w:rPr>
        <w:t>W</w:t>
      </w:r>
      <w:r w:rsidRPr="002302E0">
        <w:rPr>
          <w:rFonts w:asciiTheme="minorHAnsi" w:hAnsiTheme="minorHAnsi" w:cstheme="minorHAnsi"/>
        </w:rPr>
        <w:t xml:space="preserve"> związku z powyższym ww. spółka nie jest zobowiązana do zapewnienia opakowań alternatywnych lub opakowań wielokrotnego użytku.</w:t>
      </w:r>
    </w:p>
    <w:p w14:paraId="3C0E718F" w14:textId="5776B4A2" w:rsidR="000F5213" w:rsidRPr="002302E0" w:rsidRDefault="000F5213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Strona wskazała także, że oświadczenie </w:t>
      </w:r>
      <w:bookmarkStart w:id="3" w:name="_Hlk216335414"/>
      <w:r w:rsidR="008128C8" w:rsidRPr="002302E0">
        <w:rPr>
          <w:rFonts w:asciiTheme="minorHAnsi" w:hAnsiTheme="minorHAnsi" w:cstheme="minorHAnsi"/>
        </w:rPr>
        <w:t xml:space="preserve">złożone przez </w:t>
      </w:r>
      <w:r w:rsidRPr="002302E0">
        <w:rPr>
          <w:rFonts w:asciiTheme="minorHAnsi" w:hAnsiTheme="minorHAnsi" w:cstheme="minorHAnsi"/>
        </w:rPr>
        <w:t xml:space="preserve">p. </w:t>
      </w:r>
      <w:bookmarkEnd w:id="3"/>
      <w:r w:rsidRPr="002302E0">
        <w:rPr>
          <w:rFonts w:asciiTheme="minorHAnsi" w:hAnsiTheme="minorHAnsi" w:cstheme="minorHAnsi"/>
        </w:rPr>
        <w:t xml:space="preserve">pracownika ww. spółki </w:t>
      </w:r>
      <w:r w:rsidR="0098329F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 xml:space="preserve">w trakcie kontroli: „…nie może być traktowane jako wiążące dla przedsiębiorcy, gdyż osoba ta nie posiadała pełnej wiedzy prawnej w zakresie obowiązywania ww. art. 3b ustawy oraz zakresu jego zastosowania. Treść tego oświadczenia, nie może być uznana za przyznanie się do istnienia obowiązków ustawowych, których faktycznie nie było”. </w:t>
      </w:r>
    </w:p>
    <w:p w14:paraId="11275B76" w14:textId="0B8FD8C1" w:rsidR="000F5213" w:rsidRPr="002302E0" w:rsidRDefault="000F5213" w:rsidP="002302E0">
      <w:pPr>
        <w:spacing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Ponadto strona </w:t>
      </w:r>
      <w:r w:rsidR="008B4BF9" w:rsidRPr="002302E0">
        <w:rPr>
          <w:rFonts w:asciiTheme="minorHAnsi" w:hAnsiTheme="minorHAnsi" w:cstheme="minorHAnsi"/>
        </w:rPr>
        <w:t>poinformowała, że</w:t>
      </w:r>
      <w:r w:rsidRPr="002302E0">
        <w:rPr>
          <w:rFonts w:asciiTheme="minorHAnsi" w:hAnsiTheme="minorHAnsi" w:cstheme="minorHAnsi"/>
        </w:rPr>
        <w:t xml:space="preserve"> „zapewnia dostępność opakowań alternatywnych w przypadku wykorzystywania produktów jednorazowego użytku z tworzyw sztucznych a wymienionych w załączniku nr 6 do ustawy będących opakowaniami, wytworzonych z materiałów innych niż tworzywa sztuczne, w tym innych niż tworzywa sztuczne ulegające biodegradacji, lub dostępności opakowań oraz posiada dostępne opakowania wielokrotnego użytku”.</w:t>
      </w:r>
    </w:p>
    <w:p w14:paraId="2DEC6F8C" w14:textId="43F09F9E" w:rsidR="000F5213" w:rsidRPr="002302E0" w:rsidRDefault="0098329F" w:rsidP="002302E0">
      <w:pPr>
        <w:spacing w:before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Na wstępnie </w:t>
      </w:r>
      <w:r w:rsidR="000F5213" w:rsidRPr="002302E0">
        <w:rPr>
          <w:rFonts w:asciiTheme="minorHAnsi" w:hAnsiTheme="minorHAnsi" w:cstheme="minorHAnsi"/>
        </w:rPr>
        <w:t>Mazowiecki</w:t>
      </w:r>
      <w:r w:rsidRPr="002302E0">
        <w:rPr>
          <w:rFonts w:asciiTheme="minorHAnsi" w:hAnsiTheme="minorHAnsi" w:cstheme="minorHAnsi"/>
        </w:rPr>
        <w:t xml:space="preserve"> Wojewódzki Inspektor Inspekcji Handlowej </w:t>
      </w:r>
      <w:r w:rsidR="000F5213" w:rsidRPr="002302E0">
        <w:rPr>
          <w:rFonts w:asciiTheme="minorHAnsi" w:hAnsiTheme="minorHAnsi" w:cstheme="minorHAnsi"/>
        </w:rPr>
        <w:t>pragnie zauważyć, że wyjaśnienia przesłane pismem przez stronę obejmują uwagi do protokołu kontroli wniesione przez ww. przedsiębiorcę, na które organ</w:t>
      </w:r>
      <w:r w:rsidR="00E63ED6" w:rsidRPr="002302E0">
        <w:rPr>
          <w:rFonts w:asciiTheme="minorHAnsi" w:hAnsiTheme="minorHAnsi" w:cstheme="minorHAnsi"/>
        </w:rPr>
        <w:t>,</w:t>
      </w:r>
      <w:r w:rsidR="000F5213" w:rsidRPr="002302E0">
        <w:rPr>
          <w:rFonts w:asciiTheme="minorHAnsi" w:hAnsiTheme="minorHAnsi" w:cstheme="minorHAnsi"/>
        </w:rPr>
        <w:t xml:space="preserve"> </w:t>
      </w:r>
      <w:r w:rsidR="00B14E1F" w:rsidRPr="002302E0">
        <w:rPr>
          <w:rFonts w:asciiTheme="minorHAnsi" w:hAnsiTheme="minorHAnsi" w:cstheme="minorHAnsi"/>
        </w:rPr>
        <w:t>nie podzielając ich</w:t>
      </w:r>
      <w:r w:rsidR="00E63ED6" w:rsidRPr="002302E0">
        <w:rPr>
          <w:rFonts w:asciiTheme="minorHAnsi" w:hAnsiTheme="minorHAnsi" w:cstheme="minorHAnsi"/>
        </w:rPr>
        <w:t>,</w:t>
      </w:r>
      <w:r w:rsidR="00B14E1F" w:rsidRPr="002302E0">
        <w:rPr>
          <w:rFonts w:asciiTheme="minorHAnsi" w:hAnsiTheme="minorHAnsi" w:cstheme="minorHAnsi"/>
        </w:rPr>
        <w:t xml:space="preserve"> </w:t>
      </w:r>
      <w:r w:rsidR="000F5213" w:rsidRPr="002302E0">
        <w:rPr>
          <w:rFonts w:asciiTheme="minorHAnsi" w:hAnsiTheme="minorHAnsi" w:cstheme="minorHAnsi"/>
        </w:rPr>
        <w:t>odpowiedział</w:t>
      </w:r>
      <w:r w:rsidR="00B14E1F" w:rsidRPr="002302E0">
        <w:rPr>
          <w:rFonts w:asciiTheme="minorHAnsi" w:hAnsiTheme="minorHAnsi" w:cstheme="minorHAnsi"/>
        </w:rPr>
        <w:t>.</w:t>
      </w:r>
      <w:r w:rsidR="00A94695" w:rsidRPr="002302E0">
        <w:rPr>
          <w:rFonts w:asciiTheme="minorHAnsi" w:hAnsiTheme="minorHAnsi" w:cstheme="minorHAnsi"/>
        </w:rPr>
        <w:t xml:space="preserve"> </w:t>
      </w:r>
    </w:p>
    <w:p w14:paraId="628011BE" w14:textId="4DAC9CF1" w:rsidR="000F5213" w:rsidRPr="002302E0" w:rsidRDefault="000F5213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Jak poinformowano w odpowiedzi na uwagi </w:t>
      </w:r>
      <w:r w:rsidR="00B959F9" w:rsidRPr="002302E0">
        <w:rPr>
          <w:rFonts w:asciiTheme="minorHAnsi" w:hAnsiTheme="minorHAnsi" w:cstheme="minorHAnsi"/>
        </w:rPr>
        <w:t xml:space="preserve">wniesione </w:t>
      </w:r>
      <w:r w:rsidRPr="002302E0">
        <w:rPr>
          <w:rFonts w:asciiTheme="minorHAnsi" w:hAnsiTheme="minorHAnsi" w:cstheme="minorHAnsi"/>
        </w:rPr>
        <w:t>do protokołu kontroli dot. przedmiotowej sprawy, podniesiona w piśmie</w:t>
      </w:r>
      <w:r w:rsidR="00A94695" w:rsidRPr="002302E0">
        <w:rPr>
          <w:rFonts w:asciiTheme="minorHAnsi" w:hAnsiTheme="minorHAnsi" w:cstheme="minorHAnsi"/>
        </w:rPr>
        <w:t xml:space="preserve"> strony</w:t>
      </w:r>
      <w:r w:rsidRPr="002302E0">
        <w:rPr>
          <w:rFonts w:asciiTheme="minorHAnsi" w:hAnsiTheme="minorHAnsi" w:cstheme="minorHAnsi"/>
        </w:rPr>
        <w:t xml:space="preserve"> kwestia, iż produkty takie jak sałatki śledziowe i śledzie w pojemnikach nie są zazwyczaj spożywane bezpośrednio z tego pojemnika, albowiem nie są i nie były oferowane w ww. sklepie z dodatkowymi akcesoriami umożliwiającymi konsumpcję (np. sztućcami, serwetkami) jest bezzasadna. </w:t>
      </w:r>
      <w:r w:rsidR="00A94695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>Przepisy ustawy o obowiązkach przedsiębiorców w zakresie</w:t>
      </w:r>
      <w:r w:rsidR="00A94695" w:rsidRPr="002302E0">
        <w:rPr>
          <w:rFonts w:asciiTheme="minorHAnsi" w:hAnsiTheme="minorHAnsi" w:cstheme="minorHAnsi"/>
        </w:rPr>
        <w:t xml:space="preserve"> </w:t>
      </w:r>
      <w:r w:rsidRPr="002302E0">
        <w:rPr>
          <w:rFonts w:asciiTheme="minorHAnsi" w:hAnsiTheme="minorHAnsi" w:cstheme="minorHAnsi"/>
        </w:rPr>
        <w:t xml:space="preserve">gospodarowania niektórymi odpadami oraz o opłacie produktowej nie wskazują na obowiązek zapewnienia tych akcesoriów. Tego typu produkty, zakupione w sklepie na wynos, zazwyczaj spożywane są w miejscu zamieszkania i wówczas nie ma potrzeby zapewnienia przy sprzedaży dodatkowych akcesoriów. Odnośnie wskazanej w </w:t>
      </w:r>
      <w:r w:rsidRPr="002302E0">
        <w:rPr>
          <w:rFonts w:asciiTheme="minorHAnsi" w:hAnsiTheme="minorHAnsi" w:cstheme="minorHAnsi"/>
        </w:rPr>
        <w:lastRenderedPageBreak/>
        <w:t xml:space="preserve">piśmie konstrukcji pojemnika przepisy ww. ustawy o obowiązkach przedsiębiorców w zakresie gospodarowania niektórymi odpadami oraz o opłacie produktowej nie określają wymagań w tym zakresie. </w:t>
      </w:r>
    </w:p>
    <w:p w14:paraId="66359597" w14:textId="168F3F8F" w:rsidR="000F5213" w:rsidRPr="002302E0" w:rsidRDefault="000F5213" w:rsidP="002302E0">
      <w:pPr>
        <w:spacing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związku z oświadczeniem złożonym w toku kontroli przez p. należy zaznaczyć, </w:t>
      </w:r>
      <w:r w:rsidRPr="002302E0">
        <w:rPr>
          <w:rFonts w:asciiTheme="minorHAnsi" w:hAnsiTheme="minorHAnsi" w:cstheme="minorHAnsi"/>
        </w:rPr>
        <w:br/>
        <w:t xml:space="preserve">iż w czynnościach kontrolnych ww. przedsiębiorcy uczestniczyła ona jako osoba upoważniona </w:t>
      </w:r>
      <w:r w:rsidR="00A94695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 xml:space="preserve">do reprezentowania kontrolowanej spółki. Wobec czego wszystkie udzielone informacje, czy złożone </w:t>
      </w:r>
      <w:r w:rsidR="00A94695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t>oświadczenie należy uznać jako złożone w imieniu kontrolowanego. Oświadczenie</w:t>
      </w:r>
      <w:bookmarkStart w:id="4" w:name="_Hlk216335662"/>
      <w:r w:rsidR="008128C8" w:rsidRPr="002302E0">
        <w:rPr>
          <w:rFonts w:asciiTheme="minorHAnsi" w:hAnsiTheme="minorHAnsi" w:cstheme="minorHAnsi"/>
        </w:rPr>
        <w:t>,</w:t>
      </w:r>
      <w:r w:rsidRPr="002302E0">
        <w:rPr>
          <w:rFonts w:asciiTheme="minorHAnsi" w:hAnsiTheme="minorHAnsi" w:cstheme="minorHAnsi"/>
        </w:rPr>
        <w:t xml:space="preserve"> </w:t>
      </w:r>
      <w:r w:rsidR="008128C8" w:rsidRPr="002302E0">
        <w:rPr>
          <w:rFonts w:asciiTheme="minorHAnsi" w:hAnsiTheme="minorHAnsi" w:cstheme="minorHAnsi"/>
        </w:rPr>
        <w:t xml:space="preserve">o którym mowa, </w:t>
      </w:r>
      <w:r w:rsidRPr="002302E0">
        <w:rPr>
          <w:rFonts w:asciiTheme="minorHAnsi" w:hAnsiTheme="minorHAnsi" w:cstheme="minorHAnsi"/>
        </w:rPr>
        <w:t xml:space="preserve">z 05.06.2025 r., </w:t>
      </w:r>
      <w:bookmarkEnd w:id="4"/>
      <w:r w:rsidRPr="002302E0">
        <w:rPr>
          <w:rFonts w:asciiTheme="minorHAnsi" w:hAnsiTheme="minorHAnsi" w:cstheme="minorHAnsi"/>
        </w:rPr>
        <w:t xml:space="preserve">złożone zostało przez p., która w toku kontroli (także w dniu podpisania protokołu) nie wnosiła żadnych uwag do ustalonego stanu faktycznego.  </w:t>
      </w:r>
    </w:p>
    <w:p w14:paraId="2CF0A64E" w14:textId="4622A831" w:rsidR="00663721" w:rsidRPr="002302E0" w:rsidRDefault="00A94695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Wobec powyższego </w:t>
      </w:r>
      <w:r w:rsidR="0098329F" w:rsidRPr="002302E0">
        <w:rPr>
          <w:rFonts w:asciiTheme="minorHAnsi" w:hAnsiTheme="minorHAnsi" w:cstheme="minorHAnsi"/>
        </w:rPr>
        <w:t>Mazowiecki Wojewódzki Inspektor Inspekcji Handlowej informuje,</w:t>
      </w:r>
      <w:r w:rsidR="0092321F" w:rsidRPr="002302E0">
        <w:rPr>
          <w:rFonts w:asciiTheme="minorHAnsi" w:hAnsiTheme="minorHAnsi" w:cstheme="minorHAnsi"/>
        </w:rPr>
        <w:t xml:space="preserve"> że</w:t>
      </w:r>
      <w:r w:rsidR="0098329F" w:rsidRPr="002302E0">
        <w:rPr>
          <w:rFonts w:asciiTheme="minorHAnsi" w:hAnsiTheme="minorHAnsi" w:cstheme="minorHAnsi"/>
        </w:rPr>
        <w:t xml:space="preserve"> </w:t>
      </w:r>
      <w:r w:rsidR="00CC4A32" w:rsidRPr="002302E0">
        <w:rPr>
          <w:rFonts w:asciiTheme="minorHAnsi" w:hAnsiTheme="minorHAnsi" w:cstheme="minorHAnsi"/>
        </w:rPr>
        <w:t xml:space="preserve">nie zachodzą okoliczności </w:t>
      </w:r>
      <w:r w:rsidR="0092321F" w:rsidRPr="002302E0">
        <w:rPr>
          <w:rFonts w:asciiTheme="minorHAnsi" w:hAnsiTheme="minorHAnsi" w:cstheme="minorHAnsi"/>
        </w:rPr>
        <w:t xml:space="preserve">umarzające postepowanie </w:t>
      </w:r>
      <w:r w:rsidR="00CC4A32" w:rsidRPr="002302E0">
        <w:rPr>
          <w:rFonts w:asciiTheme="minorHAnsi" w:hAnsiTheme="minorHAnsi" w:cstheme="minorHAnsi"/>
        </w:rPr>
        <w:t>wskazane w art. 105 § 1 kpa, gdyż nie było przyczyn z powodu których postępowanie stało się bezprzedmiotowe w całości albo w części, oraz zgodnie z § 2 tego przepisu przedmiotowe postępowanie nie zostało wszczęte na wniosek strony.</w:t>
      </w:r>
      <w:r w:rsidR="00D05638" w:rsidRPr="002302E0">
        <w:rPr>
          <w:rFonts w:asciiTheme="minorHAnsi" w:hAnsiTheme="minorHAnsi" w:cstheme="minorHAnsi"/>
        </w:rPr>
        <w:t xml:space="preserve"> W trakcie kontroli</w:t>
      </w:r>
      <w:r w:rsidR="00963C45" w:rsidRPr="002302E0">
        <w:rPr>
          <w:rFonts w:asciiTheme="minorHAnsi" w:hAnsiTheme="minorHAnsi" w:cstheme="minorHAnsi"/>
        </w:rPr>
        <w:t xml:space="preserve"> jednoznacznie została stwierdzona okoliczność niezapewniania przez przedsiębiorcę dostępności opakowań alternatywnych lub opakowań wielokrotnego użytku, o których mowa w art. 3b ust. 3 ww. ustawy</w:t>
      </w:r>
      <w:r w:rsidR="0092321F" w:rsidRPr="002302E0">
        <w:rPr>
          <w:rFonts w:asciiTheme="minorHAnsi" w:hAnsiTheme="minorHAnsi" w:cstheme="minorHAnsi"/>
        </w:rPr>
        <w:t xml:space="preserve"> </w:t>
      </w:r>
      <w:r w:rsidR="0092321F" w:rsidRPr="002302E0">
        <w:rPr>
          <w:rFonts w:asciiTheme="minorHAnsi" w:hAnsiTheme="minorHAnsi" w:cstheme="minorHAnsi"/>
        </w:rPr>
        <w:br/>
        <w:t>o obowiązkach przedsiębiorców w zakresie gospodarowania niektórymi odpadami oraz o opłacie produktowej</w:t>
      </w:r>
      <w:r w:rsidR="00963C45" w:rsidRPr="002302E0">
        <w:rPr>
          <w:rFonts w:asciiTheme="minorHAnsi" w:hAnsiTheme="minorHAnsi" w:cstheme="minorHAnsi"/>
        </w:rPr>
        <w:t xml:space="preserve">, co zostało utrwalone w protokole kontroli. Powyższe potwierdza również pisemne oświadczenie osoby upoważnionej do reprezentowania przedsiębiorcy stanowiące załącznik do protokołu kontroli. </w:t>
      </w:r>
      <w:r w:rsidR="00341809" w:rsidRPr="002302E0">
        <w:rPr>
          <w:rFonts w:asciiTheme="minorHAnsi" w:hAnsiTheme="minorHAnsi" w:cstheme="minorHAnsi"/>
        </w:rPr>
        <w:t xml:space="preserve">Należy także zauważyć, że przedsiębiorca podjął działania po kontroli, które doprowadziły </w:t>
      </w:r>
      <w:r w:rsidR="00341809" w:rsidRPr="002302E0">
        <w:rPr>
          <w:rFonts w:asciiTheme="minorHAnsi" w:hAnsiTheme="minorHAnsi" w:cstheme="minorHAnsi"/>
        </w:rPr>
        <w:br/>
        <w:t xml:space="preserve">do wyeliminowania nieprawidłowości (zakupienie i wyposażenie placówki w naczynia alternatywne - naczynia z celulozy). </w:t>
      </w:r>
      <w:r w:rsidR="00963C45" w:rsidRPr="002302E0">
        <w:rPr>
          <w:rFonts w:asciiTheme="minorHAnsi" w:hAnsiTheme="minorHAnsi" w:cstheme="minorHAnsi"/>
        </w:rPr>
        <w:t xml:space="preserve">Tym samym należy uznać, iż udokumentowane ustalenia kontroli są w pełni wiarygodne i prawidłowo odzwierciedlają stan faktyczny (teza analogiczna w wyroku NSA z dnia 21 czerwca 2016 r., sygn. II OSK 2568/14). </w:t>
      </w:r>
      <w:r w:rsidR="0092321F" w:rsidRPr="002302E0">
        <w:rPr>
          <w:rFonts w:asciiTheme="minorHAnsi" w:hAnsiTheme="minorHAnsi" w:cstheme="minorHAnsi"/>
        </w:rPr>
        <w:t>N</w:t>
      </w:r>
      <w:r w:rsidR="0098329F" w:rsidRPr="002302E0">
        <w:rPr>
          <w:rFonts w:asciiTheme="minorHAnsi" w:hAnsiTheme="minorHAnsi" w:cstheme="minorHAnsi"/>
        </w:rPr>
        <w:t xml:space="preserve">ie ma </w:t>
      </w:r>
      <w:r w:rsidR="0092321F" w:rsidRPr="002302E0">
        <w:rPr>
          <w:rFonts w:asciiTheme="minorHAnsi" w:hAnsiTheme="minorHAnsi" w:cstheme="minorHAnsi"/>
        </w:rPr>
        <w:t xml:space="preserve">także </w:t>
      </w:r>
      <w:r w:rsidR="0098329F" w:rsidRPr="002302E0">
        <w:rPr>
          <w:rFonts w:asciiTheme="minorHAnsi" w:hAnsiTheme="minorHAnsi" w:cstheme="minorHAnsi"/>
        </w:rPr>
        <w:t xml:space="preserve">podstaw </w:t>
      </w:r>
      <w:r w:rsidR="00D05638" w:rsidRPr="002302E0">
        <w:rPr>
          <w:rFonts w:asciiTheme="minorHAnsi" w:hAnsiTheme="minorHAnsi" w:cstheme="minorHAnsi"/>
        </w:rPr>
        <w:t>do zastosowania</w:t>
      </w:r>
      <w:r w:rsidR="0098329F" w:rsidRPr="002302E0">
        <w:rPr>
          <w:rFonts w:asciiTheme="minorHAnsi" w:hAnsiTheme="minorHAnsi" w:cstheme="minorHAnsi"/>
        </w:rPr>
        <w:t xml:space="preserve"> art. 40b ust. 5 ww. </w:t>
      </w:r>
      <w:r w:rsidR="00D05638" w:rsidRPr="002302E0">
        <w:rPr>
          <w:rFonts w:asciiTheme="minorHAnsi" w:hAnsiTheme="minorHAnsi" w:cstheme="minorHAnsi"/>
        </w:rPr>
        <w:t>ustawy</w:t>
      </w:r>
      <w:r w:rsidR="00341809" w:rsidRPr="002302E0">
        <w:rPr>
          <w:rFonts w:asciiTheme="minorHAnsi" w:hAnsiTheme="minorHAnsi" w:cstheme="minorHAnsi"/>
        </w:rPr>
        <w:t xml:space="preserve"> i umorzenia postępowania</w:t>
      </w:r>
      <w:r w:rsidR="0098329F" w:rsidRPr="002302E0">
        <w:rPr>
          <w:rFonts w:asciiTheme="minorHAnsi" w:hAnsiTheme="minorHAnsi" w:cstheme="minorHAnsi"/>
        </w:rPr>
        <w:t>, gdyż podmiot podlegający ukaraniu, tj. przedsiębiorca, nie przedstawił dowodów i okoliczności wskazujących, że dochował należytej staranności i uczynił wszystko, czego można od niego rozsądnie oczekiwać, aby do naruszenia nie doszło, lub że nie miał żadnego wpływu na powstanie naruszenia, a naruszenie to nastąpiło wskutek zdarzeń</w:t>
      </w:r>
      <w:r w:rsidRPr="002302E0">
        <w:rPr>
          <w:rFonts w:asciiTheme="minorHAnsi" w:hAnsiTheme="minorHAnsi" w:cstheme="minorHAnsi"/>
        </w:rPr>
        <w:t xml:space="preserve"> </w:t>
      </w:r>
      <w:r w:rsidR="0098329F" w:rsidRPr="002302E0">
        <w:rPr>
          <w:rFonts w:asciiTheme="minorHAnsi" w:hAnsiTheme="minorHAnsi" w:cstheme="minorHAnsi"/>
        </w:rPr>
        <w:t>i okoliczności, których podmiot nie mógł przewidzieć.</w:t>
      </w:r>
      <w:r w:rsidR="0098329F" w:rsidRPr="002302E0">
        <w:rPr>
          <w:rFonts w:asciiTheme="minorHAnsi" w:hAnsiTheme="minorHAnsi" w:cstheme="minorHAnsi"/>
          <w:kern w:val="2"/>
          <w14:ligatures w14:val="standardContextual"/>
        </w:rPr>
        <w:t xml:space="preserve"> </w:t>
      </w:r>
      <w:r w:rsidR="0098329F" w:rsidRPr="002302E0">
        <w:rPr>
          <w:rFonts w:asciiTheme="minorHAnsi" w:hAnsiTheme="minorHAnsi" w:cstheme="minorHAnsi"/>
        </w:rPr>
        <w:t>Jak sama strona poinformowała ww. spółka w zastanym</w:t>
      </w:r>
      <w:r w:rsidR="00E838C1" w:rsidRPr="002302E0">
        <w:rPr>
          <w:rFonts w:asciiTheme="minorHAnsi" w:hAnsiTheme="minorHAnsi" w:cstheme="minorHAnsi"/>
        </w:rPr>
        <w:t>,</w:t>
      </w:r>
      <w:r w:rsidR="0098329F" w:rsidRPr="002302E0">
        <w:rPr>
          <w:rFonts w:asciiTheme="minorHAnsi" w:hAnsiTheme="minorHAnsi" w:cstheme="minorHAnsi"/>
        </w:rPr>
        <w:t xml:space="preserve"> w czasie kontroli</w:t>
      </w:r>
      <w:r w:rsidR="00E838C1" w:rsidRPr="002302E0">
        <w:rPr>
          <w:rFonts w:asciiTheme="minorHAnsi" w:hAnsiTheme="minorHAnsi" w:cstheme="minorHAnsi"/>
        </w:rPr>
        <w:t>,</w:t>
      </w:r>
      <w:r w:rsidR="0098329F" w:rsidRPr="002302E0">
        <w:rPr>
          <w:rFonts w:asciiTheme="minorHAnsi" w:hAnsiTheme="minorHAnsi" w:cstheme="minorHAnsi"/>
        </w:rPr>
        <w:t xml:space="preserve"> stanie rzeczy nie musiała ww. obowiązku spełnić, z czym organ się nie zgadza.</w:t>
      </w:r>
      <w:r w:rsidRPr="002302E0">
        <w:rPr>
          <w:rFonts w:asciiTheme="minorHAnsi" w:hAnsiTheme="minorHAnsi" w:cstheme="minorHAnsi"/>
        </w:rPr>
        <w:t xml:space="preserve"> </w:t>
      </w:r>
    </w:p>
    <w:p w14:paraId="5D89E6A6" w14:textId="151CE747" w:rsidR="00B959F9" w:rsidRPr="002302E0" w:rsidRDefault="00B959F9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lastRenderedPageBreak/>
        <w:t>Zgodnie z art. 40c ust. 1 ustawy o obowiązkach przedsiębiorców w zakresie gospodarowania niektórymi odpadami oraz o opłacie produktowej, do administracyjnych kar pieniężnych nie stosuje się przepisu art. 189f kpa.</w:t>
      </w:r>
    </w:p>
    <w:p w14:paraId="1AB6CDF0" w14:textId="3661DE79" w:rsidR="00045E21" w:rsidRPr="002302E0" w:rsidRDefault="00045E21" w:rsidP="002302E0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>Zgodnie z art. 40b ust. 4 ww. ustawy przy ustalaniu wysokości administracyjnej kary pieniężnej uwzględnia się stopień szkodliwości naruszenia, rodzaj, zakres i okres trwania naruszenia oraz dotychczasową działalność podmiotu.</w:t>
      </w:r>
    </w:p>
    <w:p w14:paraId="73F36A71" w14:textId="77777777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 xml:space="preserve">Stopień szkodliwości naruszenia, rodzaj, zakres i okres trwania naruszenia </w:t>
      </w:r>
    </w:p>
    <w:p w14:paraId="5C4760B1" w14:textId="15B2C6ED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>W toku kontroli stwierdzono, że strona w ww. jednostce handlu detalicznego, prowadziła sprzedaż żywności pakowanej w produkty jednorazowego użytku z tworzyw sztucznych wymienione w załączniku nr 6 do ww. ustawy tym samym, zgodnie z przepisami prawa, zobowiązana była spełniać wymagania ustawy.</w:t>
      </w:r>
    </w:p>
    <w:p w14:paraId="39555904" w14:textId="2D6A5AB9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 xml:space="preserve">Przepis art. 3b ust. 3 tejże ustawy stanowi, że przedsiębiorca, prowadzący jednostkę handlu detalicznego, jednostkę handlu hurtowego lub jednostkę gastronomiczną, w których są oferowane produkty jednorazowego użytku z tworzyw sztucznych wymienione w załączniku nr 6 do ustawy będące opakowaniami lub napoje lub żywność pakowane przez tego przedsiębiorcę w te produkty, jest obowiązany do zapewnienia dostępności opakowań alternatywnych do produktów jednorazowego użytku z tworzyw sztucznych wymienionych w załączniku nr 6 do ustawy będących opakowaniami, wytworzonych </w:t>
      </w:r>
      <w:r w:rsidR="00B959F9" w:rsidRPr="002302E0">
        <w:rPr>
          <w:rFonts w:asciiTheme="minorHAnsi" w:hAnsiTheme="minorHAnsi" w:cstheme="minorHAnsi"/>
          <w:color w:val="000000" w:themeColor="text1"/>
        </w:rPr>
        <w:br/>
      </w:r>
      <w:r w:rsidRPr="002302E0">
        <w:rPr>
          <w:rFonts w:asciiTheme="minorHAnsi" w:hAnsiTheme="minorHAnsi" w:cstheme="minorHAnsi"/>
          <w:color w:val="000000" w:themeColor="text1"/>
        </w:rPr>
        <w:t>z materiałów innych niż tworzywa sztuczne, w tym innych niż tworzywa sztuczne ulegające biodegradacji, lub dostępności opakowań wielokrotnego użytku.</w:t>
      </w:r>
    </w:p>
    <w:p w14:paraId="1A44CBD1" w14:textId="77777777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>Niezapewnianie dostępności opakowań alternatywnych do ww. produktów jednorazowego użytku ani dostępności opakowań wielokrotnego użytku ma związek ze szkodliwością dla środowiska, albowiem ich zapewnianie jest jednym z celów wprowadzenia ograniczeń dotyczących stosowania wybranych produktów jednorazowego użytku z tworzyw sztucznych, w tym i wycofania niektórych produktów ze sprzedaży.</w:t>
      </w:r>
    </w:p>
    <w:p w14:paraId="5C4BD0D7" w14:textId="480B1DBC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 xml:space="preserve">Nieprawidłowość dotyczyła 1 produktu jednorazowego użytku z tworzywa sztucznego wymienionego </w:t>
      </w:r>
      <w:r w:rsidRPr="002302E0">
        <w:rPr>
          <w:rFonts w:asciiTheme="minorHAnsi" w:hAnsiTheme="minorHAnsi" w:cstheme="minorHAnsi"/>
          <w:color w:val="000000" w:themeColor="text1"/>
        </w:rPr>
        <w:br/>
        <w:t xml:space="preserve">w ww. załączniku nr 6, który był oferowany przy pakowaniu wszystkich sprawdzonych 3 produktów oferowanych do sprzedaży luzem. </w:t>
      </w:r>
    </w:p>
    <w:p w14:paraId="63979F9F" w14:textId="54E9E4F7" w:rsidR="00A94695" w:rsidRPr="002302E0" w:rsidRDefault="00A94695" w:rsidP="002302E0">
      <w:p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 xml:space="preserve">Naruszenie prawa zostało stwierdzone 05.06.2025 r. Przedsiębiorca po kontroli poinformował, że wyposażył ww. sklep w opakowania alternatywne. Ponadto strona w piśmie </w:t>
      </w:r>
      <w:r w:rsidR="007F3C37" w:rsidRPr="002302E0">
        <w:rPr>
          <w:rFonts w:asciiTheme="minorHAnsi" w:hAnsiTheme="minorHAnsi" w:cstheme="minorHAnsi"/>
          <w:color w:val="000000" w:themeColor="text1"/>
        </w:rPr>
        <w:t xml:space="preserve">zobowiązała się </w:t>
      </w:r>
      <w:r w:rsidR="007F3C37" w:rsidRPr="002302E0">
        <w:rPr>
          <w:rFonts w:asciiTheme="minorHAnsi" w:hAnsiTheme="minorHAnsi" w:cstheme="minorHAnsi"/>
          <w:color w:val="000000" w:themeColor="text1"/>
        </w:rPr>
        <w:br/>
        <w:t>do przestrzegania obowiązku wynikającego z art. 3b ust. 3 ustawy.</w:t>
      </w:r>
    </w:p>
    <w:p w14:paraId="4AD37698" w14:textId="77777777" w:rsidR="00A94695" w:rsidRPr="002302E0" w:rsidRDefault="00A94695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Dotychczasowa działalność podmiotu</w:t>
      </w:r>
    </w:p>
    <w:p w14:paraId="2D798B46" w14:textId="64272B45" w:rsidR="00A94695" w:rsidRPr="002302E0" w:rsidRDefault="00A94695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="00B959F9"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lastRenderedPageBreak/>
        <w:t>do Rejestru przedsiębiorców w dniu 12.11.2001 r. Mazowiecki Wojewódzki Inspektor Inspekcji Handlowej nie stwierdził wcześniejszego naruszenia przez przedsiębiorcę przepisów w zakresie gospodarowania niektórymi odpadami oraz o opłacie produktowej.</w:t>
      </w:r>
    </w:p>
    <w:p w14:paraId="59BC0A14" w14:textId="1CD0FB08" w:rsidR="00E642FB" w:rsidRPr="002302E0" w:rsidRDefault="00126775" w:rsidP="002302E0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 xml:space="preserve">Zgodnie z art. 40c ust. 1 </w:t>
      </w:r>
      <w:r w:rsidR="00CA3F6D" w:rsidRPr="002302E0">
        <w:rPr>
          <w:rFonts w:asciiTheme="minorHAnsi" w:hAnsiTheme="minorHAnsi" w:cstheme="minorHAnsi"/>
          <w:color w:val="000000" w:themeColor="text1"/>
        </w:rPr>
        <w:t>ustawy o</w:t>
      </w:r>
      <w:r w:rsidRPr="002302E0">
        <w:rPr>
          <w:rFonts w:asciiTheme="minorHAnsi" w:hAnsiTheme="minorHAnsi" w:cstheme="minorHAnsi"/>
          <w:color w:val="000000" w:themeColor="text1"/>
        </w:rPr>
        <w:t xml:space="preserve"> obowiązkach przedsiębiorców w zakresie </w:t>
      </w:r>
      <w:bookmarkStart w:id="5" w:name="_Hlk215215853"/>
      <w:r w:rsidRPr="002302E0">
        <w:rPr>
          <w:rFonts w:asciiTheme="minorHAnsi" w:hAnsiTheme="minorHAnsi" w:cstheme="minorHAnsi"/>
          <w:color w:val="000000" w:themeColor="text1"/>
        </w:rPr>
        <w:t>gospodarowania niektórymi odpadami oraz o opłacie produktowej</w:t>
      </w:r>
      <w:bookmarkEnd w:id="5"/>
      <w:r w:rsidRPr="002302E0">
        <w:rPr>
          <w:rFonts w:asciiTheme="minorHAnsi" w:hAnsiTheme="minorHAnsi" w:cstheme="minorHAnsi"/>
          <w:color w:val="000000" w:themeColor="text1"/>
        </w:rPr>
        <w:t>, do administracyjnych kar pieniężnych nie stosuje się przepisu</w:t>
      </w:r>
      <w:r w:rsidR="00D26A65" w:rsidRPr="002302E0">
        <w:rPr>
          <w:rFonts w:asciiTheme="minorHAnsi" w:hAnsiTheme="minorHAnsi" w:cstheme="minorHAnsi"/>
          <w:color w:val="000000" w:themeColor="text1"/>
        </w:rPr>
        <w:br/>
      </w:r>
      <w:r w:rsidRPr="002302E0">
        <w:rPr>
          <w:rFonts w:asciiTheme="minorHAnsi" w:hAnsiTheme="minorHAnsi" w:cstheme="minorHAnsi"/>
          <w:color w:val="000000" w:themeColor="text1"/>
        </w:rPr>
        <w:t>art. 189f ustawy z dnia 14 czerwca 1960 r. Kodeks postępowania administracyjnego</w:t>
      </w:r>
      <w:r w:rsidR="00CA3F6D" w:rsidRPr="002302E0">
        <w:rPr>
          <w:rFonts w:asciiTheme="minorHAnsi" w:hAnsiTheme="minorHAnsi" w:cstheme="minorHAnsi"/>
          <w:color w:val="000000" w:themeColor="text1"/>
        </w:rPr>
        <w:t>.</w:t>
      </w:r>
    </w:p>
    <w:p w14:paraId="16559C9C" w14:textId="07F954E9" w:rsidR="00E642FB" w:rsidRPr="002302E0" w:rsidRDefault="00E642FB" w:rsidP="002302E0">
      <w:pPr>
        <w:spacing w:before="120" w:after="120" w:line="360" w:lineRule="auto"/>
        <w:rPr>
          <w:rFonts w:asciiTheme="minorHAnsi" w:hAnsiTheme="minorHAnsi" w:cstheme="minorHAnsi"/>
          <w:color w:val="000000" w:themeColor="text1"/>
        </w:rPr>
      </w:pPr>
      <w:r w:rsidRPr="002302E0">
        <w:rPr>
          <w:rFonts w:asciiTheme="minorHAnsi" w:hAnsiTheme="minorHAnsi" w:cstheme="minorHAnsi"/>
          <w:color w:val="000000" w:themeColor="text1"/>
        </w:rPr>
        <w:t>Mając powyższe na uwadze, Mazowiecki Wojewódzki Inspektor Inspekcji Handlowej uznał,</w:t>
      </w:r>
      <w:r w:rsidR="007939B9" w:rsidRPr="002302E0">
        <w:rPr>
          <w:rFonts w:asciiTheme="minorHAnsi" w:hAnsiTheme="minorHAnsi" w:cstheme="minorHAnsi"/>
          <w:color w:val="000000" w:themeColor="text1"/>
        </w:rPr>
        <w:br/>
      </w:r>
      <w:r w:rsidRPr="002302E0">
        <w:rPr>
          <w:rFonts w:asciiTheme="minorHAnsi" w:hAnsiTheme="minorHAnsi" w:cstheme="minorHAnsi"/>
          <w:color w:val="000000" w:themeColor="text1"/>
        </w:rPr>
        <w:t>iż przedsiębiorcy</w:t>
      </w:r>
      <w:r w:rsidR="00E52423" w:rsidRPr="002302E0">
        <w:rPr>
          <w:rFonts w:asciiTheme="minorHAnsi" w:hAnsiTheme="minorHAnsi" w:cstheme="minorHAnsi"/>
          <w:color w:val="000000" w:themeColor="text1"/>
        </w:rPr>
        <w:t xml:space="preserve">: ZAKŁAD MIĘSNY "MOŚCIBRODY" SPÓŁKA Z OGRANICZONĄ ODPOWIEDZIALNOŚCIĄ z siedzibą w </w:t>
      </w:r>
      <w:proofErr w:type="spellStart"/>
      <w:r w:rsidR="00E52423" w:rsidRPr="002302E0">
        <w:rPr>
          <w:rFonts w:asciiTheme="minorHAnsi" w:hAnsiTheme="minorHAnsi" w:cstheme="minorHAnsi"/>
          <w:color w:val="000000" w:themeColor="text1"/>
        </w:rPr>
        <w:t>Mościbrodach</w:t>
      </w:r>
      <w:proofErr w:type="spellEnd"/>
      <w:r w:rsidR="00E52423" w:rsidRPr="002302E0">
        <w:rPr>
          <w:rFonts w:asciiTheme="minorHAnsi" w:hAnsiTheme="minorHAnsi" w:cstheme="minorHAnsi"/>
          <w:color w:val="000000" w:themeColor="text1"/>
        </w:rPr>
        <w:t xml:space="preserve"> </w:t>
      </w:r>
      <w:r w:rsidRPr="002302E0">
        <w:rPr>
          <w:rFonts w:asciiTheme="minorHAnsi" w:hAnsiTheme="minorHAnsi" w:cstheme="minorHAnsi"/>
          <w:color w:val="000000" w:themeColor="text1"/>
        </w:rPr>
        <w:t xml:space="preserve">z tytułu niewykonania obowiązku określonego </w:t>
      </w:r>
      <w:r w:rsidR="00B959F9" w:rsidRPr="002302E0">
        <w:rPr>
          <w:rFonts w:asciiTheme="minorHAnsi" w:hAnsiTheme="minorHAnsi" w:cstheme="minorHAnsi"/>
          <w:color w:val="000000" w:themeColor="text1"/>
        </w:rPr>
        <w:br/>
      </w:r>
      <w:r w:rsidRPr="002302E0">
        <w:rPr>
          <w:rFonts w:asciiTheme="minorHAnsi" w:hAnsiTheme="minorHAnsi" w:cstheme="minorHAnsi"/>
          <w:color w:val="000000" w:themeColor="text1"/>
        </w:rPr>
        <w:t xml:space="preserve">w art. 3b ust.3 ustawy z dnia 11 maja 2001 r. o obowiązkach przedsiębiorców w zakresie gospodarowania niektórymi odpadami oraz o opłacie produktowej, należy wymierzyć karę pieniężną przewidzianą </w:t>
      </w:r>
      <w:r w:rsidR="00B959F9" w:rsidRPr="002302E0">
        <w:rPr>
          <w:rFonts w:asciiTheme="minorHAnsi" w:hAnsiTheme="minorHAnsi" w:cstheme="minorHAnsi"/>
          <w:color w:val="000000" w:themeColor="text1"/>
        </w:rPr>
        <w:br/>
      </w:r>
      <w:r w:rsidRPr="002302E0">
        <w:rPr>
          <w:rFonts w:asciiTheme="minorHAnsi" w:hAnsiTheme="minorHAnsi" w:cstheme="minorHAnsi"/>
          <w:color w:val="000000" w:themeColor="text1"/>
        </w:rPr>
        <w:t xml:space="preserve">w art. 40b ust. 1 pkt 1 ww. ustawy w wysokości </w:t>
      </w:r>
      <w:r w:rsidR="002049EB" w:rsidRPr="002302E0">
        <w:rPr>
          <w:rFonts w:asciiTheme="minorHAnsi" w:hAnsiTheme="minorHAnsi" w:cstheme="minorHAnsi"/>
          <w:color w:val="000000" w:themeColor="text1"/>
        </w:rPr>
        <w:t>10</w:t>
      </w:r>
      <w:r w:rsidRPr="002302E0">
        <w:rPr>
          <w:rFonts w:asciiTheme="minorHAnsi" w:hAnsiTheme="minorHAnsi" w:cstheme="minorHAnsi"/>
          <w:color w:val="000000" w:themeColor="text1"/>
        </w:rPr>
        <w:t>00 zł.</w:t>
      </w:r>
    </w:p>
    <w:p w14:paraId="21CBC82B" w14:textId="77777777" w:rsidR="00E642FB" w:rsidRPr="002302E0" w:rsidRDefault="00E642FB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21CAD8A3" w14:textId="20746E95" w:rsidR="00E642FB" w:rsidRPr="002302E0" w:rsidRDefault="00E642FB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Na podstawie art. 40b ust. 6 ustawy z dnia 11 maja 2001 r.  o obowiązkach przedsiębiorców w zakresi</w:t>
      </w:r>
      <w:r w:rsidR="002B36A1" w:rsidRPr="002302E0">
        <w:rPr>
          <w:rFonts w:asciiTheme="minorHAnsi" w:hAnsiTheme="minorHAnsi" w:cstheme="minorHAnsi"/>
        </w:rPr>
        <w:t>e gospodarowania niektórymi odpadami oraz o opłacie produktowej</w:t>
      </w:r>
      <w:r w:rsidRPr="002302E0">
        <w:rPr>
          <w:rFonts w:asciiTheme="minorHAnsi" w:hAnsiTheme="minorHAnsi" w:cstheme="minorHAnsi"/>
        </w:rPr>
        <w:t xml:space="preserve">, karę pieniężną w kwocie </w:t>
      </w:r>
      <w:r w:rsidR="002049EB" w:rsidRPr="002302E0">
        <w:rPr>
          <w:rFonts w:asciiTheme="minorHAnsi" w:hAnsiTheme="minorHAnsi" w:cstheme="minorHAnsi"/>
        </w:rPr>
        <w:t>10</w:t>
      </w:r>
      <w:r w:rsidRPr="002302E0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14 dni od dnia, w którym decyzja o wymierzeniu kary stała się ostateczna.</w:t>
      </w:r>
    </w:p>
    <w:p w14:paraId="7DE5B5D6" w14:textId="3BEF1AB5" w:rsidR="00E642FB" w:rsidRPr="002302E0" w:rsidRDefault="00E642FB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 xml:space="preserve">W myśl art. 40c ust. 2 ww. ustawy, do kar pieniężnych, w zakresie nieuregulowanym w ustawie, stosuje się odpowiednio przepisy działu III ustawy z dnia 29 sierpnia 1997 r. Ordynacja podatkowa </w:t>
      </w:r>
      <w:r w:rsidR="00F86254" w:rsidRPr="002302E0">
        <w:rPr>
          <w:rFonts w:asciiTheme="minorHAnsi" w:hAnsiTheme="minorHAnsi" w:cstheme="minorHAnsi"/>
        </w:rPr>
        <w:t>(Dz.U. z 2025 r. poz. 111</w:t>
      </w:r>
      <w:r w:rsidR="00862211" w:rsidRPr="002302E0">
        <w:rPr>
          <w:rFonts w:asciiTheme="minorHAnsi" w:hAnsiTheme="minorHAnsi" w:cstheme="minorHAnsi"/>
        </w:rPr>
        <w:t>, ze zm.</w:t>
      </w:r>
      <w:r w:rsidR="00F86254" w:rsidRPr="002302E0">
        <w:rPr>
          <w:rFonts w:asciiTheme="minorHAnsi" w:hAnsiTheme="minorHAnsi" w:cstheme="minorHAnsi"/>
        </w:rPr>
        <w:t>).</w:t>
      </w:r>
    </w:p>
    <w:p w14:paraId="623ABA91" w14:textId="3ABC1E12" w:rsidR="00E642FB" w:rsidRPr="002302E0" w:rsidRDefault="00E642FB" w:rsidP="002302E0">
      <w:pPr>
        <w:spacing w:before="120" w:after="120"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W myśl art. 3 pkt 8 ustawy z dnia 29 sierpnia 1997 r. Ordynacja podatkowa należności stanowiące dochody budżetu państwa stanowią niepodatkowe należności budżetowe, które zgodnie z art. 3 pkt 3 tejże ustawy rozumie się jako podatki, do których stosuje się przepisy ustawy Ordynacja Podatkowa.</w:t>
      </w:r>
    </w:p>
    <w:p w14:paraId="555B4BDE" w14:textId="55B029A6" w:rsidR="00EE74BB" w:rsidRPr="002302E0" w:rsidRDefault="00EE74BB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Pouczenie:</w:t>
      </w:r>
    </w:p>
    <w:p w14:paraId="68E18AB2" w14:textId="6F527C26" w:rsidR="009173A2" w:rsidRPr="002302E0" w:rsidRDefault="00126775" w:rsidP="002302E0">
      <w:pPr>
        <w:spacing w:line="360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Zgodnie z art. 5 ust. 2 ustawy z dnia 15 grudnia 2000 r. o Inspekcji Handlowej (Dz.U. z 2025 r. poz. 229)</w:t>
      </w:r>
      <w:r w:rsidRPr="002302E0">
        <w:rPr>
          <w:rFonts w:asciiTheme="minorHAnsi" w:hAnsiTheme="minorHAnsi" w:cstheme="minorHAnsi"/>
        </w:rPr>
        <w:br/>
      </w:r>
      <w:r w:rsidRPr="002302E0">
        <w:rPr>
          <w:rFonts w:asciiTheme="minorHAnsi" w:hAnsiTheme="minorHAnsi" w:cstheme="minorHAnsi"/>
        </w:rPr>
        <w:lastRenderedPageBreak/>
        <w:t>art. 127 § 1 i § 2 kpa oraz art. 129 § 1 i § 2 kpa, od niniejszej decyzji stronom postępowania służy prawo odwołania się do Prezesa Urzędu Ochrony Konkurencji i Konsumentów. Odwołanie wnosi się w terminie</w:t>
      </w:r>
      <w:r w:rsidRPr="002302E0">
        <w:rPr>
          <w:rFonts w:asciiTheme="minorHAnsi" w:hAnsiTheme="minorHAnsi" w:cstheme="minorHAnsi"/>
        </w:rPr>
        <w:br/>
        <w:t>14 dni od dnia doręczenia decyzji, za pośrednictwem Mazowieckiego Wojewódzkiego Inspektora Inspekcji Handlowej, ul. Sienkiewicza 3, 00-015 Warszawa. Zgodnie z art. 63 § 1 kpa odwołanie należy wnieść na piśmie, za pomocą telefaksu lub ustnie do protokołu. Odwołanie utrwalone w postaci elektronicznej wnosi się na adres do doręczeń elektronicznych lub za pośrednictwem konta w systemie teleinformatycznym (</w:t>
      </w:r>
      <w:proofErr w:type="spellStart"/>
      <w:r w:rsidRPr="002302E0">
        <w:rPr>
          <w:rFonts w:asciiTheme="minorHAnsi" w:hAnsiTheme="minorHAnsi" w:cstheme="minorHAnsi"/>
        </w:rPr>
        <w:t>ePUAP</w:t>
      </w:r>
      <w:proofErr w:type="spellEnd"/>
      <w:r w:rsidRPr="002302E0">
        <w:rPr>
          <w:rFonts w:asciiTheme="minorHAnsi" w:hAnsiTheme="minorHAnsi" w:cstheme="minorHAnsi"/>
        </w:rPr>
        <w:t>) Wojewódzkiego Inspektoratu Inspekcji Handlowej</w:t>
      </w:r>
      <w:r w:rsidR="00F86254" w:rsidRPr="002302E0">
        <w:rPr>
          <w:rFonts w:asciiTheme="minorHAnsi" w:hAnsiTheme="minorHAnsi" w:cstheme="minorHAnsi"/>
        </w:rPr>
        <w:t xml:space="preserve"> w Warszawie</w:t>
      </w:r>
      <w:r w:rsidRPr="002302E0">
        <w:rPr>
          <w:rFonts w:asciiTheme="minorHAnsi" w:hAnsiTheme="minorHAnsi" w:cstheme="minorHAnsi"/>
        </w:rPr>
        <w:t>. Odwołanie wniesione na adres poczty elektronicznej organu (email) pozostawia się bez rozpoznania.</w:t>
      </w:r>
    </w:p>
    <w:p w14:paraId="132C8CBC" w14:textId="77777777" w:rsidR="00627C05" w:rsidRPr="002302E0" w:rsidRDefault="00627C05" w:rsidP="002302E0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Z up. Mazowieckiego Wojewódzkiego Inspektora Inspekcji Handlowej</w:t>
      </w:r>
    </w:p>
    <w:p w14:paraId="2F1FBEEC" w14:textId="77777777" w:rsidR="00627C05" w:rsidRPr="002302E0" w:rsidRDefault="00627C05" w:rsidP="002302E0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Agnieszka Cieślik</w:t>
      </w:r>
    </w:p>
    <w:p w14:paraId="6FEC272B" w14:textId="77777777" w:rsidR="00627C05" w:rsidRPr="002302E0" w:rsidRDefault="00627C05" w:rsidP="002302E0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Z-ca Mazowieckiego Wojewódzkiego Inspektora Inspekcji Handlowej</w:t>
      </w:r>
    </w:p>
    <w:p w14:paraId="51A788BE" w14:textId="77777777" w:rsidR="00627C05" w:rsidRPr="002302E0" w:rsidRDefault="00627C05" w:rsidP="002302E0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/podpisano elektronicznie/</w:t>
      </w:r>
    </w:p>
    <w:p w14:paraId="2335BF0F" w14:textId="77777777" w:rsidR="00627C05" w:rsidRPr="002302E0" w:rsidRDefault="00627C05" w:rsidP="002302E0">
      <w:pPr>
        <w:spacing w:line="336" w:lineRule="auto"/>
        <w:rPr>
          <w:rFonts w:asciiTheme="minorHAnsi" w:hAnsiTheme="minorHAnsi" w:cstheme="minorHAnsi"/>
        </w:rPr>
      </w:pPr>
      <w:r w:rsidRPr="002302E0">
        <w:rPr>
          <w:rFonts w:asciiTheme="minorHAnsi" w:hAnsiTheme="minorHAnsi" w:cstheme="minorHAnsi"/>
        </w:rPr>
        <w:t>Otrzymują:</w:t>
      </w:r>
    </w:p>
    <w:p w14:paraId="3420F0E3" w14:textId="28C48A8C" w:rsidR="00F769C2" w:rsidRPr="002302E0" w:rsidRDefault="00663721" w:rsidP="002302E0">
      <w:pPr>
        <w:pStyle w:val="Akapitzlist"/>
        <w:numPr>
          <w:ilvl w:val="0"/>
          <w:numId w:val="44"/>
        </w:numPr>
        <w:spacing w:before="60"/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2302E0">
        <w:rPr>
          <w:rFonts w:asciiTheme="minorHAnsi" w:hAnsiTheme="minorHAnsi" w:cstheme="minorHAnsi"/>
        </w:rPr>
        <w:t>ZAKŁAD MIĘSNY "MOŚCIBRODY" SPÓŁKA Z OGRANICZONĄ ODPOWIEDZIALNOŚCIĄ</w:t>
      </w:r>
      <w:r w:rsidR="002B7C19" w:rsidRPr="002302E0">
        <w:rPr>
          <w:rFonts w:asciiTheme="minorHAnsi" w:hAnsiTheme="minorHAnsi" w:cstheme="minorHAnsi"/>
        </w:rPr>
        <w:t>,</w:t>
      </w:r>
    </w:p>
    <w:p w14:paraId="0AD0AE2C" w14:textId="331BD22A" w:rsidR="002B7C19" w:rsidRPr="002302E0" w:rsidRDefault="002B7C19" w:rsidP="002302E0">
      <w:pPr>
        <w:pStyle w:val="Akapitzlist"/>
        <w:spacing w:before="60"/>
        <w:ind w:left="714"/>
        <w:rPr>
          <w:rFonts w:asciiTheme="minorHAnsi" w:eastAsiaTheme="minorHAnsi" w:hAnsiTheme="minorHAnsi" w:cstheme="minorHAnsi"/>
          <w14:ligatures w14:val="standardContextual"/>
        </w:rPr>
      </w:pPr>
      <w:r w:rsidRPr="002302E0">
        <w:rPr>
          <w:rFonts w:asciiTheme="minorHAnsi" w:eastAsiaTheme="minorHAnsi" w:hAnsiTheme="minorHAnsi" w:cstheme="minorHAnsi"/>
          <w14:ligatures w14:val="standardContextual"/>
        </w:rPr>
        <w:t xml:space="preserve">e-doręczenia: </w:t>
      </w:r>
      <w:r w:rsidR="00663721" w:rsidRPr="002302E0">
        <w:rPr>
          <w:rFonts w:asciiTheme="minorHAnsi" w:eastAsiaTheme="minorHAnsi" w:hAnsiTheme="minorHAnsi" w:cstheme="minorHAnsi"/>
          <w14:ligatures w14:val="standardContextual"/>
        </w:rPr>
        <w:t>AE:PL-63168-51651-CFBES-20</w:t>
      </w:r>
      <w:r w:rsidRPr="002302E0">
        <w:rPr>
          <w:rFonts w:asciiTheme="minorHAnsi" w:eastAsiaTheme="minorHAnsi" w:hAnsiTheme="minorHAnsi" w:cstheme="minorHAnsi"/>
          <w14:ligatures w14:val="standardContextual"/>
        </w:rPr>
        <w:t>;</w:t>
      </w:r>
    </w:p>
    <w:p w14:paraId="6E61C052" w14:textId="733DBDB7" w:rsidR="00F769C2" w:rsidRPr="002302E0" w:rsidRDefault="00F769C2" w:rsidP="002302E0">
      <w:pPr>
        <w:pStyle w:val="Akapitzlist"/>
        <w:numPr>
          <w:ilvl w:val="0"/>
          <w:numId w:val="44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2302E0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F769C2" w:rsidRPr="002302E0" w:rsidSect="00651E53"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567" w:right="1247" w:bottom="709" w:left="1247" w:header="28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3F899" w14:textId="77777777" w:rsidR="00B31B98" w:rsidRDefault="00B31B98">
      <w:r>
        <w:separator/>
      </w:r>
    </w:p>
  </w:endnote>
  <w:endnote w:type="continuationSeparator" w:id="0">
    <w:p w14:paraId="1516339D" w14:textId="77777777" w:rsidR="00B31B98" w:rsidRDefault="00B3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CAED" w14:textId="0ECB7445" w:rsidR="00345C0F" w:rsidRDefault="00A42B1C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45C0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444B9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6C5FCD1F" w14:textId="77777777" w:rsidR="00345C0F" w:rsidRDefault="00345C0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F3D38" w14:textId="77777777" w:rsidR="00345C0F" w:rsidRPr="001B16BA" w:rsidRDefault="00345C0F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="00A42B1C"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="00A42B1C" w:rsidRPr="001B16BA">
      <w:rPr>
        <w:rStyle w:val="Numerstrony"/>
        <w:sz w:val="16"/>
        <w:szCs w:val="16"/>
      </w:rPr>
      <w:fldChar w:fldCharType="separate"/>
    </w:r>
    <w:r w:rsidR="000B50BE">
      <w:rPr>
        <w:rStyle w:val="Numerstrony"/>
        <w:noProof/>
        <w:sz w:val="16"/>
        <w:szCs w:val="16"/>
      </w:rPr>
      <w:t>4</w:t>
    </w:r>
    <w:r w:rsidR="00A42B1C"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794C5EB6" w14:textId="77777777" w:rsidR="00345C0F" w:rsidRDefault="00345C0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E897" w14:textId="77777777" w:rsidR="00345C0F" w:rsidRDefault="00345C0F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345C0F" w:rsidRPr="00EC6F87" w14:paraId="0F8F573B" w14:textId="77777777" w:rsidTr="002451EF">
      <w:tc>
        <w:tcPr>
          <w:tcW w:w="3614" w:type="dxa"/>
        </w:tcPr>
        <w:p w14:paraId="55E6B116" w14:textId="77777777" w:rsidR="00345C0F" w:rsidRPr="00DC1F4F" w:rsidRDefault="00345C0F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Wojewódzki Inspektorat Inspekcji Handlowej</w:t>
          </w:r>
          <w:r w:rsidRPr="00DC1F4F">
            <w:rPr>
              <w:b/>
              <w:sz w:val="16"/>
              <w:szCs w:val="16"/>
            </w:rPr>
            <w:br/>
            <w:t>w Warszawie</w:t>
          </w:r>
        </w:p>
        <w:p w14:paraId="0E2476BB" w14:textId="77777777" w:rsidR="00345C0F" w:rsidRPr="00DC1F4F" w:rsidRDefault="00345C0F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DC1F4F">
            <w:rPr>
              <w:b/>
              <w:sz w:val="16"/>
              <w:szCs w:val="16"/>
            </w:rPr>
            <w:t>ul. Sienkiewicza 3, 00-015 Warszawa</w:t>
          </w:r>
        </w:p>
      </w:tc>
      <w:tc>
        <w:tcPr>
          <w:tcW w:w="2977" w:type="dxa"/>
          <w:vAlign w:val="center"/>
        </w:tcPr>
        <w:p w14:paraId="27EBA054" w14:textId="77777777" w:rsidR="00345C0F" w:rsidRPr="00DC1F4F" w:rsidRDefault="007C1790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37BE5642" wp14:editId="1BFFF573">
                <wp:extent cx="1028700" cy="390525"/>
                <wp:effectExtent l="1905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1572796E" w14:textId="77777777" w:rsidR="00345C0F" w:rsidRDefault="00345C0F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63A92C4D" w14:textId="77777777" w:rsidR="00345C0F" w:rsidRPr="00884B21" w:rsidRDefault="00345C0F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6C1580C7" w14:textId="77777777" w:rsidR="00345C0F" w:rsidRPr="00884B21" w:rsidRDefault="00345C0F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0FFA4756" w14:textId="77777777" w:rsidR="00345C0F" w:rsidRPr="00884B21" w:rsidRDefault="00345C0F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091233A0" w14:textId="77777777" w:rsidR="00345C0F" w:rsidRPr="00F95225" w:rsidRDefault="00345C0F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0CED7" w14:textId="77777777" w:rsidR="00B31B98" w:rsidRDefault="00B31B98">
      <w:r>
        <w:separator/>
      </w:r>
    </w:p>
  </w:footnote>
  <w:footnote w:type="continuationSeparator" w:id="0">
    <w:p w14:paraId="0798BD3A" w14:textId="77777777" w:rsidR="00B31B98" w:rsidRDefault="00B31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FB8635" w14:textId="77777777" w:rsidR="00345C0F" w:rsidRPr="00DB3CCF" w:rsidRDefault="00345C0F">
    <w:pPr>
      <w:rPr>
        <w:sz w:val="16"/>
        <w:szCs w:val="16"/>
      </w:rPr>
    </w:pPr>
  </w:p>
  <w:tbl>
    <w:tblPr>
      <w:tblW w:w="935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190"/>
    </w:tblGrid>
    <w:tr w:rsidR="00345C0F" w:rsidRPr="00F04139" w14:paraId="676B3F96" w14:textId="77777777" w:rsidTr="002444B9">
      <w:tc>
        <w:tcPr>
          <w:tcW w:w="6166" w:type="dxa"/>
        </w:tcPr>
        <w:p w14:paraId="3058707B" w14:textId="77777777" w:rsidR="00345C0F" w:rsidRPr="00884B21" w:rsidRDefault="00345C0F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190" w:type="dxa"/>
        </w:tcPr>
        <w:p w14:paraId="4BDFE544" w14:textId="77777777" w:rsidR="00345C0F" w:rsidRPr="00DC1F4F" w:rsidRDefault="00345C0F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6B73E843" w14:textId="77777777" w:rsidTr="002444B9">
      <w:tc>
        <w:tcPr>
          <w:tcW w:w="6166" w:type="dxa"/>
        </w:tcPr>
        <w:p w14:paraId="18734E30" w14:textId="77777777" w:rsidR="00345C0F" w:rsidRPr="00DC1F4F" w:rsidRDefault="00345C0F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DC1F4F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190" w:type="dxa"/>
        </w:tcPr>
        <w:p w14:paraId="1A8B421C" w14:textId="77777777" w:rsidR="00345C0F" w:rsidRPr="00DC1F4F" w:rsidRDefault="00345C0F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345C0F" w:rsidRPr="00F04139" w14:paraId="0F473109" w14:textId="77777777" w:rsidTr="002444B9">
      <w:tc>
        <w:tcPr>
          <w:tcW w:w="6166" w:type="dxa"/>
          <w:tcBorders>
            <w:bottom w:val="single" w:sz="4" w:space="0" w:color="auto"/>
          </w:tcBorders>
        </w:tcPr>
        <w:p w14:paraId="58A2461A" w14:textId="77777777" w:rsidR="00345C0F" w:rsidRPr="00DD6039" w:rsidRDefault="00345C0F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190" w:type="dxa"/>
          <w:tcBorders>
            <w:bottom w:val="single" w:sz="4" w:space="0" w:color="auto"/>
          </w:tcBorders>
        </w:tcPr>
        <w:p w14:paraId="646845B6" w14:textId="77777777" w:rsidR="00345C0F" w:rsidRPr="00DC1F4F" w:rsidRDefault="00345C0F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930D88C" w14:textId="77777777" w:rsidR="00345C0F" w:rsidRPr="00F95225" w:rsidRDefault="00345C0F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31D8"/>
    <w:multiLevelType w:val="hybridMultilevel"/>
    <w:tmpl w:val="E6C47A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F43BAC"/>
    <w:multiLevelType w:val="hybridMultilevel"/>
    <w:tmpl w:val="D1380C6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D114C0"/>
    <w:multiLevelType w:val="hybridMultilevel"/>
    <w:tmpl w:val="96C0CC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7B60580"/>
    <w:multiLevelType w:val="hybridMultilevel"/>
    <w:tmpl w:val="63C017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5B4ED8"/>
    <w:multiLevelType w:val="hybridMultilevel"/>
    <w:tmpl w:val="D916B7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F0173"/>
    <w:multiLevelType w:val="hybridMultilevel"/>
    <w:tmpl w:val="9AA092D6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124613"/>
    <w:multiLevelType w:val="hybridMultilevel"/>
    <w:tmpl w:val="CDB2D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8D20D1"/>
    <w:multiLevelType w:val="hybridMultilevel"/>
    <w:tmpl w:val="C99ABF9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42BE4"/>
    <w:multiLevelType w:val="hybridMultilevel"/>
    <w:tmpl w:val="005AEFF2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67F30D2"/>
    <w:multiLevelType w:val="hybridMultilevel"/>
    <w:tmpl w:val="32F095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8D01D31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1" w15:restartNumberingAfterBreak="0">
    <w:nsid w:val="1B5E299C"/>
    <w:multiLevelType w:val="hybridMultilevel"/>
    <w:tmpl w:val="BF9EBD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87451"/>
    <w:multiLevelType w:val="hybridMultilevel"/>
    <w:tmpl w:val="1D4C3C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12A0FCF"/>
    <w:multiLevelType w:val="hybridMultilevel"/>
    <w:tmpl w:val="F8BA8AE2"/>
    <w:lvl w:ilvl="0" w:tplc="87F07F32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22C77725"/>
    <w:multiLevelType w:val="hybridMultilevel"/>
    <w:tmpl w:val="4650D3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AB3C50"/>
    <w:multiLevelType w:val="hybridMultilevel"/>
    <w:tmpl w:val="0C2E8BA4"/>
    <w:lvl w:ilvl="0" w:tplc="9516D5B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61009"/>
    <w:multiLevelType w:val="hybridMultilevel"/>
    <w:tmpl w:val="DD0A44C2"/>
    <w:lvl w:ilvl="0" w:tplc="20802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A725B"/>
    <w:multiLevelType w:val="hybridMultilevel"/>
    <w:tmpl w:val="B3B81610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84818C9"/>
    <w:multiLevelType w:val="hybridMultilevel"/>
    <w:tmpl w:val="5D46B9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0B33AF"/>
    <w:multiLevelType w:val="hybridMultilevel"/>
    <w:tmpl w:val="14AA15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0000D7"/>
    <w:multiLevelType w:val="hybridMultilevel"/>
    <w:tmpl w:val="A03800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2F75CD2"/>
    <w:multiLevelType w:val="hybridMultilevel"/>
    <w:tmpl w:val="30DA9DCE"/>
    <w:lvl w:ilvl="0" w:tplc="58A4213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2" w15:restartNumberingAfterBreak="0">
    <w:nsid w:val="333822EE"/>
    <w:multiLevelType w:val="hybridMultilevel"/>
    <w:tmpl w:val="7BFE5E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561046"/>
    <w:multiLevelType w:val="hybridMultilevel"/>
    <w:tmpl w:val="5B600BE8"/>
    <w:lvl w:ilvl="0" w:tplc="2604BC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348A489E"/>
    <w:multiLevelType w:val="hybridMultilevel"/>
    <w:tmpl w:val="2B48C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053F0C"/>
    <w:multiLevelType w:val="multilevel"/>
    <w:tmpl w:val="1AE4117A"/>
    <w:lvl w:ilvl="0">
      <w:start w:val="1"/>
      <w:numFmt w:val="upperRoman"/>
      <w:lvlText w:val="%1."/>
      <w:lvlJc w:val="left"/>
      <w:pPr>
        <w:ind w:left="1437" w:hanging="720"/>
      </w:pPr>
      <w:rPr>
        <w:rFonts w:cs="Times New Roman" w:hint="default"/>
        <w:b/>
      </w:rPr>
    </w:lvl>
    <w:lvl w:ilvl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26" w15:restartNumberingAfterBreak="0">
    <w:nsid w:val="40106A3F"/>
    <w:multiLevelType w:val="hybridMultilevel"/>
    <w:tmpl w:val="7BBA125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044258B"/>
    <w:multiLevelType w:val="hybridMultilevel"/>
    <w:tmpl w:val="3DAA22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511E14"/>
    <w:multiLevelType w:val="hybridMultilevel"/>
    <w:tmpl w:val="153E3C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73DD8"/>
    <w:multiLevelType w:val="hybridMultilevel"/>
    <w:tmpl w:val="E25447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44CC067C"/>
    <w:multiLevelType w:val="hybridMultilevel"/>
    <w:tmpl w:val="5DE455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ECD4340"/>
    <w:multiLevelType w:val="hybridMultilevel"/>
    <w:tmpl w:val="5F2A6CB8"/>
    <w:lvl w:ilvl="0" w:tplc="8C5E67B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0284BF6"/>
    <w:multiLevelType w:val="hybridMultilevel"/>
    <w:tmpl w:val="E22A076E"/>
    <w:lvl w:ilvl="0" w:tplc="FFFFFFFF">
      <w:start w:val="1"/>
      <w:numFmt w:val="decimal"/>
      <w:lvlText w:val="%1."/>
      <w:lvlJc w:val="left"/>
      <w:pPr>
        <w:tabs>
          <w:tab w:val="num" w:pos="1617"/>
        </w:tabs>
        <w:ind w:left="1617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3" w15:restartNumberingAfterBreak="0">
    <w:nsid w:val="5E0B094E"/>
    <w:multiLevelType w:val="hybridMultilevel"/>
    <w:tmpl w:val="4CBA0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454AE5"/>
    <w:multiLevelType w:val="hybridMultilevel"/>
    <w:tmpl w:val="FCC011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CE58A3"/>
    <w:multiLevelType w:val="multilevel"/>
    <w:tmpl w:val="23C0DE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3004200"/>
    <w:multiLevelType w:val="hybridMultilevel"/>
    <w:tmpl w:val="AA2849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D84869"/>
    <w:multiLevelType w:val="hybridMultilevel"/>
    <w:tmpl w:val="0BAE6C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F01AE3"/>
    <w:multiLevelType w:val="hybridMultilevel"/>
    <w:tmpl w:val="6AD25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AF92C74"/>
    <w:multiLevelType w:val="hybridMultilevel"/>
    <w:tmpl w:val="14FA228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0" w15:restartNumberingAfterBreak="0">
    <w:nsid w:val="6EB266EF"/>
    <w:multiLevelType w:val="hybridMultilevel"/>
    <w:tmpl w:val="EC029274"/>
    <w:lvl w:ilvl="0" w:tplc="58563F5E">
      <w:start w:val="1"/>
      <w:numFmt w:val="bullet"/>
      <w:lvlText w:val=""/>
      <w:lvlJc w:val="left"/>
      <w:pPr>
        <w:tabs>
          <w:tab w:val="num" w:pos="805"/>
        </w:tabs>
        <w:ind w:left="8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0E6030A"/>
    <w:multiLevelType w:val="hybridMultilevel"/>
    <w:tmpl w:val="864EBD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19F2280"/>
    <w:multiLevelType w:val="hybridMultilevel"/>
    <w:tmpl w:val="1124F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abstractNum w:abstractNumId="44" w15:restartNumberingAfterBreak="0">
    <w:nsid w:val="75F744F8"/>
    <w:multiLevelType w:val="hybridMultilevel"/>
    <w:tmpl w:val="6100D4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1E4135"/>
    <w:multiLevelType w:val="hybridMultilevel"/>
    <w:tmpl w:val="C1881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A5447F5"/>
    <w:multiLevelType w:val="hybridMultilevel"/>
    <w:tmpl w:val="927C40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B925A95"/>
    <w:multiLevelType w:val="hybridMultilevel"/>
    <w:tmpl w:val="88F800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362896">
    <w:abstractNumId w:val="43"/>
  </w:num>
  <w:num w:numId="2" w16cid:durableId="47846053">
    <w:abstractNumId w:val="2"/>
  </w:num>
  <w:num w:numId="3" w16cid:durableId="1393458361">
    <w:abstractNumId w:val="3"/>
  </w:num>
  <w:num w:numId="4" w16cid:durableId="842279849">
    <w:abstractNumId w:val="24"/>
  </w:num>
  <w:num w:numId="5" w16cid:durableId="1848326015">
    <w:abstractNumId w:val="26"/>
  </w:num>
  <w:num w:numId="6" w16cid:durableId="1376931489">
    <w:abstractNumId w:val="29"/>
  </w:num>
  <w:num w:numId="7" w16cid:durableId="1761100867">
    <w:abstractNumId w:val="41"/>
  </w:num>
  <w:num w:numId="8" w16cid:durableId="814102663">
    <w:abstractNumId w:val="21"/>
  </w:num>
  <w:num w:numId="9" w16cid:durableId="946078003">
    <w:abstractNumId w:val="9"/>
  </w:num>
  <w:num w:numId="10" w16cid:durableId="591476367">
    <w:abstractNumId w:val="12"/>
  </w:num>
  <w:num w:numId="11" w16cid:durableId="1405177449">
    <w:abstractNumId w:val="25"/>
  </w:num>
  <w:num w:numId="12" w16cid:durableId="2118256545">
    <w:abstractNumId w:val="15"/>
  </w:num>
  <w:num w:numId="13" w16cid:durableId="2046172529">
    <w:abstractNumId w:val="23"/>
  </w:num>
  <w:num w:numId="14" w16cid:durableId="7366194">
    <w:abstractNumId w:val="22"/>
  </w:num>
  <w:num w:numId="15" w16cid:durableId="1694572543">
    <w:abstractNumId w:val="33"/>
  </w:num>
  <w:num w:numId="16" w16cid:durableId="1530988865">
    <w:abstractNumId w:val="40"/>
  </w:num>
  <w:num w:numId="17" w16cid:durableId="732894637">
    <w:abstractNumId w:val="32"/>
  </w:num>
  <w:num w:numId="18" w16cid:durableId="288751962">
    <w:abstractNumId w:val="16"/>
  </w:num>
  <w:num w:numId="19" w16cid:durableId="2059014653">
    <w:abstractNumId w:val="38"/>
  </w:num>
  <w:num w:numId="20" w16cid:durableId="1762680438">
    <w:abstractNumId w:val="44"/>
  </w:num>
  <w:num w:numId="21" w16cid:durableId="2083286771">
    <w:abstractNumId w:val="10"/>
  </w:num>
  <w:num w:numId="22" w16cid:durableId="1739355270">
    <w:abstractNumId w:val="13"/>
  </w:num>
  <w:num w:numId="23" w16cid:durableId="1281910643">
    <w:abstractNumId w:val="36"/>
  </w:num>
  <w:num w:numId="24" w16cid:durableId="1448231693">
    <w:abstractNumId w:val="7"/>
  </w:num>
  <w:num w:numId="25" w16cid:durableId="213078824">
    <w:abstractNumId w:val="1"/>
  </w:num>
  <w:num w:numId="26" w16cid:durableId="599022328">
    <w:abstractNumId w:val="35"/>
  </w:num>
  <w:num w:numId="27" w16cid:durableId="1674794584">
    <w:abstractNumId w:val="17"/>
  </w:num>
  <w:num w:numId="28" w16cid:durableId="1921594871">
    <w:abstractNumId w:val="5"/>
  </w:num>
  <w:num w:numId="29" w16cid:durableId="346831611">
    <w:abstractNumId w:val="31"/>
  </w:num>
  <w:num w:numId="30" w16cid:durableId="306786813">
    <w:abstractNumId w:val="8"/>
  </w:num>
  <w:num w:numId="31" w16cid:durableId="788743222">
    <w:abstractNumId w:val="20"/>
  </w:num>
  <w:num w:numId="32" w16cid:durableId="629361209">
    <w:abstractNumId w:val="0"/>
  </w:num>
  <w:num w:numId="33" w16cid:durableId="676080989">
    <w:abstractNumId w:val="19"/>
  </w:num>
  <w:num w:numId="34" w16cid:durableId="56785371">
    <w:abstractNumId w:val="28"/>
  </w:num>
  <w:num w:numId="35" w16cid:durableId="676536931">
    <w:abstractNumId w:val="42"/>
  </w:num>
  <w:num w:numId="36" w16cid:durableId="160396626">
    <w:abstractNumId w:val="46"/>
  </w:num>
  <w:num w:numId="37" w16cid:durableId="73824731">
    <w:abstractNumId w:val="47"/>
  </w:num>
  <w:num w:numId="38" w16cid:durableId="1068649585">
    <w:abstractNumId w:val="6"/>
  </w:num>
  <w:num w:numId="39" w16cid:durableId="2091349139">
    <w:abstractNumId w:val="39"/>
  </w:num>
  <w:num w:numId="40" w16cid:durableId="1708679018">
    <w:abstractNumId w:val="30"/>
  </w:num>
  <w:num w:numId="41" w16cid:durableId="1891573431">
    <w:abstractNumId w:val="27"/>
  </w:num>
  <w:num w:numId="42" w16cid:durableId="612782885">
    <w:abstractNumId w:val="4"/>
  </w:num>
  <w:num w:numId="43" w16cid:durableId="1806771876">
    <w:abstractNumId w:val="14"/>
  </w:num>
  <w:num w:numId="44" w16cid:durableId="543637843">
    <w:abstractNumId w:val="34"/>
  </w:num>
  <w:num w:numId="45" w16cid:durableId="1762214188">
    <w:abstractNumId w:val="18"/>
  </w:num>
  <w:num w:numId="46" w16cid:durableId="1724477210">
    <w:abstractNumId w:val="45"/>
  </w:num>
  <w:num w:numId="47" w16cid:durableId="1349520652">
    <w:abstractNumId w:val="37"/>
  </w:num>
  <w:num w:numId="48" w16cid:durableId="644547829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9F9"/>
    <w:rsid w:val="000035AC"/>
    <w:rsid w:val="00006C3E"/>
    <w:rsid w:val="00010325"/>
    <w:rsid w:val="00012245"/>
    <w:rsid w:val="000126D7"/>
    <w:rsid w:val="00012A9A"/>
    <w:rsid w:val="0001382A"/>
    <w:rsid w:val="0001385D"/>
    <w:rsid w:val="00014CE0"/>
    <w:rsid w:val="000150D9"/>
    <w:rsid w:val="00015116"/>
    <w:rsid w:val="000152E4"/>
    <w:rsid w:val="000158AA"/>
    <w:rsid w:val="00015921"/>
    <w:rsid w:val="000159B6"/>
    <w:rsid w:val="00015BC5"/>
    <w:rsid w:val="00016BE8"/>
    <w:rsid w:val="000176B0"/>
    <w:rsid w:val="0002057A"/>
    <w:rsid w:val="00021872"/>
    <w:rsid w:val="00022091"/>
    <w:rsid w:val="0002287E"/>
    <w:rsid w:val="00022A8E"/>
    <w:rsid w:val="00024C75"/>
    <w:rsid w:val="00026B37"/>
    <w:rsid w:val="00026C0C"/>
    <w:rsid w:val="00026CA6"/>
    <w:rsid w:val="00027222"/>
    <w:rsid w:val="000272A0"/>
    <w:rsid w:val="00027530"/>
    <w:rsid w:val="000276CD"/>
    <w:rsid w:val="00031796"/>
    <w:rsid w:val="00032380"/>
    <w:rsid w:val="00032A35"/>
    <w:rsid w:val="00032DB3"/>
    <w:rsid w:val="00032FE3"/>
    <w:rsid w:val="00033237"/>
    <w:rsid w:val="00034E0D"/>
    <w:rsid w:val="00035AF7"/>
    <w:rsid w:val="00036C8F"/>
    <w:rsid w:val="0004078E"/>
    <w:rsid w:val="000407C9"/>
    <w:rsid w:val="000411CB"/>
    <w:rsid w:val="00041FD9"/>
    <w:rsid w:val="00041FDB"/>
    <w:rsid w:val="00042E0E"/>
    <w:rsid w:val="000444D3"/>
    <w:rsid w:val="000458C6"/>
    <w:rsid w:val="00045E21"/>
    <w:rsid w:val="00045E4F"/>
    <w:rsid w:val="000464E2"/>
    <w:rsid w:val="0004691B"/>
    <w:rsid w:val="00051A79"/>
    <w:rsid w:val="00052A35"/>
    <w:rsid w:val="00053650"/>
    <w:rsid w:val="00053F63"/>
    <w:rsid w:val="000540E5"/>
    <w:rsid w:val="000556AA"/>
    <w:rsid w:val="00055CE5"/>
    <w:rsid w:val="00055DA1"/>
    <w:rsid w:val="000566DC"/>
    <w:rsid w:val="000566E6"/>
    <w:rsid w:val="000566E9"/>
    <w:rsid w:val="00056D3A"/>
    <w:rsid w:val="00056F4D"/>
    <w:rsid w:val="0005731D"/>
    <w:rsid w:val="0005737A"/>
    <w:rsid w:val="00060410"/>
    <w:rsid w:val="0006125F"/>
    <w:rsid w:val="0006174C"/>
    <w:rsid w:val="000622EC"/>
    <w:rsid w:val="000626D3"/>
    <w:rsid w:val="000629C2"/>
    <w:rsid w:val="00064D2E"/>
    <w:rsid w:val="00066289"/>
    <w:rsid w:val="00066369"/>
    <w:rsid w:val="00066601"/>
    <w:rsid w:val="00066E38"/>
    <w:rsid w:val="0007027C"/>
    <w:rsid w:val="000714B9"/>
    <w:rsid w:val="0007299E"/>
    <w:rsid w:val="00073392"/>
    <w:rsid w:val="0007356E"/>
    <w:rsid w:val="00074876"/>
    <w:rsid w:val="00074C6A"/>
    <w:rsid w:val="00074C73"/>
    <w:rsid w:val="0007597A"/>
    <w:rsid w:val="00075E21"/>
    <w:rsid w:val="00076467"/>
    <w:rsid w:val="00076877"/>
    <w:rsid w:val="000775ED"/>
    <w:rsid w:val="000808EB"/>
    <w:rsid w:val="00080EB0"/>
    <w:rsid w:val="000814D3"/>
    <w:rsid w:val="00082192"/>
    <w:rsid w:val="00082E7A"/>
    <w:rsid w:val="00083251"/>
    <w:rsid w:val="00084196"/>
    <w:rsid w:val="00084CE0"/>
    <w:rsid w:val="000866D7"/>
    <w:rsid w:val="00087D4C"/>
    <w:rsid w:val="00090987"/>
    <w:rsid w:val="0009123C"/>
    <w:rsid w:val="0009140C"/>
    <w:rsid w:val="0009184C"/>
    <w:rsid w:val="0009293F"/>
    <w:rsid w:val="00092A5B"/>
    <w:rsid w:val="00094FB0"/>
    <w:rsid w:val="000951A2"/>
    <w:rsid w:val="00095DD7"/>
    <w:rsid w:val="00095FF6"/>
    <w:rsid w:val="000963DD"/>
    <w:rsid w:val="00097420"/>
    <w:rsid w:val="00097448"/>
    <w:rsid w:val="000A01A3"/>
    <w:rsid w:val="000A0AC1"/>
    <w:rsid w:val="000A0CB3"/>
    <w:rsid w:val="000A1BB4"/>
    <w:rsid w:val="000A2947"/>
    <w:rsid w:val="000A3FE4"/>
    <w:rsid w:val="000A41BD"/>
    <w:rsid w:val="000A4751"/>
    <w:rsid w:val="000A51DF"/>
    <w:rsid w:val="000A5346"/>
    <w:rsid w:val="000A623A"/>
    <w:rsid w:val="000A7BA0"/>
    <w:rsid w:val="000B0926"/>
    <w:rsid w:val="000B317C"/>
    <w:rsid w:val="000B46FB"/>
    <w:rsid w:val="000B50BE"/>
    <w:rsid w:val="000B6130"/>
    <w:rsid w:val="000B6F64"/>
    <w:rsid w:val="000B71FC"/>
    <w:rsid w:val="000B721B"/>
    <w:rsid w:val="000B7535"/>
    <w:rsid w:val="000B7755"/>
    <w:rsid w:val="000B7F99"/>
    <w:rsid w:val="000C0569"/>
    <w:rsid w:val="000C081F"/>
    <w:rsid w:val="000C090D"/>
    <w:rsid w:val="000C0F4A"/>
    <w:rsid w:val="000C23F6"/>
    <w:rsid w:val="000C26E0"/>
    <w:rsid w:val="000C3DA7"/>
    <w:rsid w:val="000C41C9"/>
    <w:rsid w:val="000C4261"/>
    <w:rsid w:val="000C4ECF"/>
    <w:rsid w:val="000C4EE4"/>
    <w:rsid w:val="000C52C1"/>
    <w:rsid w:val="000C614D"/>
    <w:rsid w:val="000C6604"/>
    <w:rsid w:val="000C6E4D"/>
    <w:rsid w:val="000C7110"/>
    <w:rsid w:val="000C7B14"/>
    <w:rsid w:val="000C7DDD"/>
    <w:rsid w:val="000D03F5"/>
    <w:rsid w:val="000D06B9"/>
    <w:rsid w:val="000D163A"/>
    <w:rsid w:val="000D214A"/>
    <w:rsid w:val="000D33FF"/>
    <w:rsid w:val="000D359A"/>
    <w:rsid w:val="000D3804"/>
    <w:rsid w:val="000D3EC5"/>
    <w:rsid w:val="000D4326"/>
    <w:rsid w:val="000D4D4D"/>
    <w:rsid w:val="000D5031"/>
    <w:rsid w:val="000D54CA"/>
    <w:rsid w:val="000D5C50"/>
    <w:rsid w:val="000D6899"/>
    <w:rsid w:val="000E1186"/>
    <w:rsid w:val="000E4693"/>
    <w:rsid w:val="000E7153"/>
    <w:rsid w:val="000F0C97"/>
    <w:rsid w:val="000F29A5"/>
    <w:rsid w:val="000F4574"/>
    <w:rsid w:val="000F5213"/>
    <w:rsid w:val="000F74A2"/>
    <w:rsid w:val="000F77A8"/>
    <w:rsid w:val="000F7CAC"/>
    <w:rsid w:val="000F7E60"/>
    <w:rsid w:val="001005B5"/>
    <w:rsid w:val="00100658"/>
    <w:rsid w:val="00100DCF"/>
    <w:rsid w:val="00100DE8"/>
    <w:rsid w:val="00100FDB"/>
    <w:rsid w:val="001010B8"/>
    <w:rsid w:val="001028D0"/>
    <w:rsid w:val="001029AC"/>
    <w:rsid w:val="00103C11"/>
    <w:rsid w:val="00105D16"/>
    <w:rsid w:val="00105DAF"/>
    <w:rsid w:val="001068C8"/>
    <w:rsid w:val="00106B31"/>
    <w:rsid w:val="00107883"/>
    <w:rsid w:val="00110E3E"/>
    <w:rsid w:val="00111FB6"/>
    <w:rsid w:val="00112069"/>
    <w:rsid w:val="001120C4"/>
    <w:rsid w:val="0011280D"/>
    <w:rsid w:val="00112A91"/>
    <w:rsid w:val="0011464E"/>
    <w:rsid w:val="00115404"/>
    <w:rsid w:val="00115A0B"/>
    <w:rsid w:val="00116685"/>
    <w:rsid w:val="001200DF"/>
    <w:rsid w:val="0012034C"/>
    <w:rsid w:val="001216EA"/>
    <w:rsid w:val="00121EE7"/>
    <w:rsid w:val="00122380"/>
    <w:rsid w:val="00123F12"/>
    <w:rsid w:val="00125A63"/>
    <w:rsid w:val="00125BAF"/>
    <w:rsid w:val="00125DE9"/>
    <w:rsid w:val="00126173"/>
    <w:rsid w:val="00126775"/>
    <w:rsid w:val="001272E9"/>
    <w:rsid w:val="00127388"/>
    <w:rsid w:val="00127666"/>
    <w:rsid w:val="00131514"/>
    <w:rsid w:val="00131579"/>
    <w:rsid w:val="00131DDD"/>
    <w:rsid w:val="00132D5A"/>
    <w:rsid w:val="0013340D"/>
    <w:rsid w:val="00135B10"/>
    <w:rsid w:val="001376C5"/>
    <w:rsid w:val="00137E68"/>
    <w:rsid w:val="001412E2"/>
    <w:rsid w:val="00141377"/>
    <w:rsid w:val="00141BC5"/>
    <w:rsid w:val="001420B3"/>
    <w:rsid w:val="00142735"/>
    <w:rsid w:val="00143730"/>
    <w:rsid w:val="00143DDA"/>
    <w:rsid w:val="0014459A"/>
    <w:rsid w:val="00144B41"/>
    <w:rsid w:val="00145406"/>
    <w:rsid w:val="00146608"/>
    <w:rsid w:val="00147116"/>
    <w:rsid w:val="0014726F"/>
    <w:rsid w:val="001473EE"/>
    <w:rsid w:val="00147CA1"/>
    <w:rsid w:val="001505B4"/>
    <w:rsid w:val="00150B67"/>
    <w:rsid w:val="001525BD"/>
    <w:rsid w:val="00154E81"/>
    <w:rsid w:val="00154FEB"/>
    <w:rsid w:val="001550F1"/>
    <w:rsid w:val="001551E9"/>
    <w:rsid w:val="00155511"/>
    <w:rsid w:val="0015762F"/>
    <w:rsid w:val="00157D47"/>
    <w:rsid w:val="001607A0"/>
    <w:rsid w:val="00160B97"/>
    <w:rsid w:val="00160D7D"/>
    <w:rsid w:val="00160F0F"/>
    <w:rsid w:val="00162A4A"/>
    <w:rsid w:val="00163900"/>
    <w:rsid w:val="001643E9"/>
    <w:rsid w:val="0016769E"/>
    <w:rsid w:val="00167EF5"/>
    <w:rsid w:val="00170EFA"/>
    <w:rsid w:val="00171279"/>
    <w:rsid w:val="00172A1A"/>
    <w:rsid w:val="00172B40"/>
    <w:rsid w:val="00172F63"/>
    <w:rsid w:val="00173B93"/>
    <w:rsid w:val="00173EBF"/>
    <w:rsid w:val="001742BD"/>
    <w:rsid w:val="0017498B"/>
    <w:rsid w:val="00175829"/>
    <w:rsid w:val="0017628D"/>
    <w:rsid w:val="001764A5"/>
    <w:rsid w:val="00177008"/>
    <w:rsid w:val="00177064"/>
    <w:rsid w:val="0017788F"/>
    <w:rsid w:val="001813FC"/>
    <w:rsid w:val="00182685"/>
    <w:rsid w:val="00182DF0"/>
    <w:rsid w:val="0018306F"/>
    <w:rsid w:val="00183CCD"/>
    <w:rsid w:val="001879DB"/>
    <w:rsid w:val="00190D73"/>
    <w:rsid w:val="00193564"/>
    <w:rsid w:val="00193785"/>
    <w:rsid w:val="00194FE3"/>
    <w:rsid w:val="00195C2E"/>
    <w:rsid w:val="00196A29"/>
    <w:rsid w:val="00197BA2"/>
    <w:rsid w:val="001A068A"/>
    <w:rsid w:val="001A095F"/>
    <w:rsid w:val="001A0986"/>
    <w:rsid w:val="001A1006"/>
    <w:rsid w:val="001A164D"/>
    <w:rsid w:val="001A289A"/>
    <w:rsid w:val="001A306F"/>
    <w:rsid w:val="001A35CA"/>
    <w:rsid w:val="001A43A6"/>
    <w:rsid w:val="001A4D0C"/>
    <w:rsid w:val="001A5E89"/>
    <w:rsid w:val="001A610F"/>
    <w:rsid w:val="001A63E0"/>
    <w:rsid w:val="001A6BA4"/>
    <w:rsid w:val="001A6DA0"/>
    <w:rsid w:val="001B0B52"/>
    <w:rsid w:val="001B16BA"/>
    <w:rsid w:val="001B19FE"/>
    <w:rsid w:val="001B1CA4"/>
    <w:rsid w:val="001B2676"/>
    <w:rsid w:val="001B2965"/>
    <w:rsid w:val="001B544E"/>
    <w:rsid w:val="001B5AEF"/>
    <w:rsid w:val="001B67F8"/>
    <w:rsid w:val="001B6C81"/>
    <w:rsid w:val="001B6FE9"/>
    <w:rsid w:val="001C029B"/>
    <w:rsid w:val="001C104E"/>
    <w:rsid w:val="001C2EF8"/>
    <w:rsid w:val="001C30BA"/>
    <w:rsid w:val="001C3E8B"/>
    <w:rsid w:val="001C449B"/>
    <w:rsid w:val="001C56D3"/>
    <w:rsid w:val="001D0400"/>
    <w:rsid w:val="001D04FF"/>
    <w:rsid w:val="001D0A60"/>
    <w:rsid w:val="001D1D7E"/>
    <w:rsid w:val="001D1DB4"/>
    <w:rsid w:val="001D3064"/>
    <w:rsid w:val="001D3475"/>
    <w:rsid w:val="001D37F2"/>
    <w:rsid w:val="001D4520"/>
    <w:rsid w:val="001D571C"/>
    <w:rsid w:val="001D75A4"/>
    <w:rsid w:val="001E06D5"/>
    <w:rsid w:val="001E0A6E"/>
    <w:rsid w:val="001E0CAF"/>
    <w:rsid w:val="001E1DDA"/>
    <w:rsid w:val="001E1E43"/>
    <w:rsid w:val="001E29A1"/>
    <w:rsid w:val="001E357A"/>
    <w:rsid w:val="001E3794"/>
    <w:rsid w:val="001E3E16"/>
    <w:rsid w:val="001E4E94"/>
    <w:rsid w:val="001E4F0D"/>
    <w:rsid w:val="001E775B"/>
    <w:rsid w:val="001E7AE3"/>
    <w:rsid w:val="001E7BE7"/>
    <w:rsid w:val="001F12C5"/>
    <w:rsid w:val="001F2774"/>
    <w:rsid w:val="001F4C82"/>
    <w:rsid w:val="001F5784"/>
    <w:rsid w:val="001F7277"/>
    <w:rsid w:val="002002A8"/>
    <w:rsid w:val="002003C2"/>
    <w:rsid w:val="002008FA"/>
    <w:rsid w:val="00201A13"/>
    <w:rsid w:val="00202499"/>
    <w:rsid w:val="00202994"/>
    <w:rsid w:val="00202C91"/>
    <w:rsid w:val="002030AC"/>
    <w:rsid w:val="002040E7"/>
    <w:rsid w:val="002049EB"/>
    <w:rsid w:val="002059F5"/>
    <w:rsid w:val="00206A41"/>
    <w:rsid w:val="00207714"/>
    <w:rsid w:val="00210285"/>
    <w:rsid w:val="002104C4"/>
    <w:rsid w:val="00210911"/>
    <w:rsid w:val="002115F1"/>
    <w:rsid w:val="00211C25"/>
    <w:rsid w:val="002130CC"/>
    <w:rsid w:val="00214337"/>
    <w:rsid w:val="002146DA"/>
    <w:rsid w:val="00214CB6"/>
    <w:rsid w:val="0021513F"/>
    <w:rsid w:val="00220DA0"/>
    <w:rsid w:val="0022195A"/>
    <w:rsid w:val="0022201F"/>
    <w:rsid w:val="002223F9"/>
    <w:rsid w:val="00222F90"/>
    <w:rsid w:val="00223ADD"/>
    <w:rsid w:val="00223B99"/>
    <w:rsid w:val="002252DE"/>
    <w:rsid w:val="002255C1"/>
    <w:rsid w:val="0022674E"/>
    <w:rsid w:val="00227CF8"/>
    <w:rsid w:val="002302E0"/>
    <w:rsid w:val="00231453"/>
    <w:rsid w:val="00232579"/>
    <w:rsid w:val="00233D19"/>
    <w:rsid w:val="00234029"/>
    <w:rsid w:val="0023407E"/>
    <w:rsid w:val="002352D2"/>
    <w:rsid w:val="00235B93"/>
    <w:rsid w:val="002361F1"/>
    <w:rsid w:val="00236BAB"/>
    <w:rsid w:val="00236DB2"/>
    <w:rsid w:val="00237936"/>
    <w:rsid w:val="00241156"/>
    <w:rsid w:val="002417FB"/>
    <w:rsid w:val="00241C28"/>
    <w:rsid w:val="00242749"/>
    <w:rsid w:val="002430F1"/>
    <w:rsid w:val="002444B9"/>
    <w:rsid w:val="002451EF"/>
    <w:rsid w:val="00246A0F"/>
    <w:rsid w:val="00247746"/>
    <w:rsid w:val="002508D6"/>
    <w:rsid w:val="0025238E"/>
    <w:rsid w:val="0025314A"/>
    <w:rsid w:val="0025381C"/>
    <w:rsid w:val="0025386D"/>
    <w:rsid w:val="00253F38"/>
    <w:rsid w:val="00254F59"/>
    <w:rsid w:val="002560F1"/>
    <w:rsid w:val="00257300"/>
    <w:rsid w:val="002575F1"/>
    <w:rsid w:val="00262A9D"/>
    <w:rsid w:val="00263A26"/>
    <w:rsid w:val="002643C3"/>
    <w:rsid w:val="0026455B"/>
    <w:rsid w:val="00264675"/>
    <w:rsid w:val="00265A63"/>
    <w:rsid w:val="00265FA4"/>
    <w:rsid w:val="00266142"/>
    <w:rsid w:val="002662DB"/>
    <w:rsid w:val="00266FE1"/>
    <w:rsid w:val="00270036"/>
    <w:rsid w:val="00271151"/>
    <w:rsid w:val="00271CA8"/>
    <w:rsid w:val="00272E20"/>
    <w:rsid w:val="0027313E"/>
    <w:rsid w:val="00273CF5"/>
    <w:rsid w:val="00275448"/>
    <w:rsid w:val="00275BF5"/>
    <w:rsid w:val="00275EB6"/>
    <w:rsid w:val="00276B9E"/>
    <w:rsid w:val="00280233"/>
    <w:rsid w:val="002835B6"/>
    <w:rsid w:val="002835FE"/>
    <w:rsid w:val="0028410D"/>
    <w:rsid w:val="00285039"/>
    <w:rsid w:val="00290CA2"/>
    <w:rsid w:val="00291685"/>
    <w:rsid w:val="00291B3A"/>
    <w:rsid w:val="00291FDF"/>
    <w:rsid w:val="002921AF"/>
    <w:rsid w:val="00294B07"/>
    <w:rsid w:val="00295255"/>
    <w:rsid w:val="00296109"/>
    <w:rsid w:val="002967B9"/>
    <w:rsid w:val="002A097A"/>
    <w:rsid w:val="002A2EA4"/>
    <w:rsid w:val="002A2ECE"/>
    <w:rsid w:val="002A39C0"/>
    <w:rsid w:val="002A5A27"/>
    <w:rsid w:val="002B05F3"/>
    <w:rsid w:val="002B285C"/>
    <w:rsid w:val="002B31E8"/>
    <w:rsid w:val="002B36A1"/>
    <w:rsid w:val="002B481B"/>
    <w:rsid w:val="002B55C8"/>
    <w:rsid w:val="002B5B2A"/>
    <w:rsid w:val="002B5CBF"/>
    <w:rsid w:val="002B6CA7"/>
    <w:rsid w:val="002B7C19"/>
    <w:rsid w:val="002C0567"/>
    <w:rsid w:val="002C095B"/>
    <w:rsid w:val="002C09F4"/>
    <w:rsid w:val="002C0DC3"/>
    <w:rsid w:val="002C1923"/>
    <w:rsid w:val="002C1E0F"/>
    <w:rsid w:val="002C24D9"/>
    <w:rsid w:val="002C3FAA"/>
    <w:rsid w:val="002C465C"/>
    <w:rsid w:val="002C4EC3"/>
    <w:rsid w:val="002C60C6"/>
    <w:rsid w:val="002C634B"/>
    <w:rsid w:val="002C7D3A"/>
    <w:rsid w:val="002D00AB"/>
    <w:rsid w:val="002D0462"/>
    <w:rsid w:val="002D1060"/>
    <w:rsid w:val="002D1D7A"/>
    <w:rsid w:val="002D2201"/>
    <w:rsid w:val="002D2443"/>
    <w:rsid w:val="002D2DBF"/>
    <w:rsid w:val="002D4038"/>
    <w:rsid w:val="002D4972"/>
    <w:rsid w:val="002D4AD3"/>
    <w:rsid w:val="002D4CD9"/>
    <w:rsid w:val="002D4F0F"/>
    <w:rsid w:val="002D5451"/>
    <w:rsid w:val="002D589B"/>
    <w:rsid w:val="002D5DEC"/>
    <w:rsid w:val="002D64E6"/>
    <w:rsid w:val="002D760C"/>
    <w:rsid w:val="002D775C"/>
    <w:rsid w:val="002E092D"/>
    <w:rsid w:val="002E1019"/>
    <w:rsid w:val="002E1699"/>
    <w:rsid w:val="002E3514"/>
    <w:rsid w:val="002E491A"/>
    <w:rsid w:val="002E4933"/>
    <w:rsid w:val="002E4F3A"/>
    <w:rsid w:val="002E4F55"/>
    <w:rsid w:val="002E57E5"/>
    <w:rsid w:val="002E5840"/>
    <w:rsid w:val="002E5BA4"/>
    <w:rsid w:val="002E67E2"/>
    <w:rsid w:val="002E6DB8"/>
    <w:rsid w:val="002E7014"/>
    <w:rsid w:val="002F26B5"/>
    <w:rsid w:val="002F43DA"/>
    <w:rsid w:val="002F57F6"/>
    <w:rsid w:val="002F5D23"/>
    <w:rsid w:val="002F5EBF"/>
    <w:rsid w:val="002F6F39"/>
    <w:rsid w:val="002F70E0"/>
    <w:rsid w:val="002F7AA9"/>
    <w:rsid w:val="00301FB4"/>
    <w:rsid w:val="00302B1F"/>
    <w:rsid w:val="0030311B"/>
    <w:rsid w:val="00304822"/>
    <w:rsid w:val="00304977"/>
    <w:rsid w:val="00304D7B"/>
    <w:rsid w:val="003050C1"/>
    <w:rsid w:val="003077FD"/>
    <w:rsid w:val="00310743"/>
    <w:rsid w:val="0031136C"/>
    <w:rsid w:val="00311C8C"/>
    <w:rsid w:val="003126FC"/>
    <w:rsid w:val="00312782"/>
    <w:rsid w:val="0031405F"/>
    <w:rsid w:val="0031425B"/>
    <w:rsid w:val="003147A1"/>
    <w:rsid w:val="00316411"/>
    <w:rsid w:val="00316636"/>
    <w:rsid w:val="003167EC"/>
    <w:rsid w:val="00317D9F"/>
    <w:rsid w:val="003208E5"/>
    <w:rsid w:val="00320E35"/>
    <w:rsid w:val="003230B2"/>
    <w:rsid w:val="0032379F"/>
    <w:rsid w:val="00323E12"/>
    <w:rsid w:val="00323F18"/>
    <w:rsid w:val="0032486C"/>
    <w:rsid w:val="00324F8D"/>
    <w:rsid w:val="00325A89"/>
    <w:rsid w:val="003261DE"/>
    <w:rsid w:val="00326AB7"/>
    <w:rsid w:val="003273CB"/>
    <w:rsid w:val="003279B4"/>
    <w:rsid w:val="003279F9"/>
    <w:rsid w:val="00327D12"/>
    <w:rsid w:val="00330E4E"/>
    <w:rsid w:val="00330EA3"/>
    <w:rsid w:val="00331175"/>
    <w:rsid w:val="0033282B"/>
    <w:rsid w:val="00335DD5"/>
    <w:rsid w:val="00336779"/>
    <w:rsid w:val="00336BF2"/>
    <w:rsid w:val="00337B56"/>
    <w:rsid w:val="003402F4"/>
    <w:rsid w:val="00341809"/>
    <w:rsid w:val="00342474"/>
    <w:rsid w:val="00342585"/>
    <w:rsid w:val="00343D05"/>
    <w:rsid w:val="00343DF3"/>
    <w:rsid w:val="00344506"/>
    <w:rsid w:val="00344612"/>
    <w:rsid w:val="00344EED"/>
    <w:rsid w:val="00345036"/>
    <w:rsid w:val="00345C0F"/>
    <w:rsid w:val="00351188"/>
    <w:rsid w:val="00351733"/>
    <w:rsid w:val="0035173A"/>
    <w:rsid w:val="00352966"/>
    <w:rsid w:val="003530EB"/>
    <w:rsid w:val="00354645"/>
    <w:rsid w:val="00354B81"/>
    <w:rsid w:val="00354C12"/>
    <w:rsid w:val="00354F43"/>
    <w:rsid w:val="00355295"/>
    <w:rsid w:val="003568D4"/>
    <w:rsid w:val="00362020"/>
    <w:rsid w:val="00362A27"/>
    <w:rsid w:val="00362CD0"/>
    <w:rsid w:val="00364D78"/>
    <w:rsid w:val="00365856"/>
    <w:rsid w:val="00365B74"/>
    <w:rsid w:val="00366548"/>
    <w:rsid w:val="00367C0B"/>
    <w:rsid w:val="003700C7"/>
    <w:rsid w:val="003702C4"/>
    <w:rsid w:val="003714DA"/>
    <w:rsid w:val="0037167F"/>
    <w:rsid w:val="00371DA3"/>
    <w:rsid w:val="00371E2A"/>
    <w:rsid w:val="003722CE"/>
    <w:rsid w:val="00372ADF"/>
    <w:rsid w:val="00372BB9"/>
    <w:rsid w:val="00372E25"/>
    <w:rsid w:val="00373083"/>
    <w:rsid w:val="00373CB4"/>
    <w:rsid w:val="0037465B"/>
    <w:rsid w:val="003747C3"/>
    <w:rsid w:val="00374C1D"/>
    <w:rsid w:val="003750EF"/>
    <w:rsid w:val="00377B0E"/>
    <w:rsid w:val="00380600"/>
    <w:rsid w:val="00380BA8"/>
    <w:rsid w:val="00381036"/>
    <w:rsid w:val="003813B5"/>
    <w:rsid w:val="0038147C"/>
    <w:rsid w:val="00381612"/>
    <w:rsid w:val="00382512"/>
    <w:rsid w:val="00383B5F"/>
    <w:rsid w:val="00383BB3"/>
    <w:rsid w:val="00385260"/>
    <w:rsid w:val="00385412"/>
    <w:rsid w:val="00386A33"/>
    <w:rsid w:val="00386F4D"/>
    <w:rsid w:val="003873E0"/>
    <w:rsid w:val="00387473"/>
    <w:rsid w:val="003901B8"/>
    <w:rsid w:val="003913B4"/>
    <w:rsid w:val="00391A0F"/>
    <w:rsid w:val="003920DC"/>
    <w:rsid w:val="00392853"/>
    <w:rsid w:val="00393AEB"/>
    <w:rsid w:val="00394CF1"/>
    <w:rsid w:val="00395734"/>
    <w:rsid w:val="00395883"/>
    <w:rsid w:val="003A0FBE"/>
    <w:rsid w:val="003A1077"/>
    <w:rsid w:val="003A1204"/>
    <w:rsid w:val="003A2272"/>
    <w:rsid w:val="003A24CE"/>
    <w:rsid w:val="003A2948"/>
    <w:rsid w:val="003A388F"/>
    <w:rsid w:val="003A3CC9"/>
    <w:rsid w:val="003A4031"/>
    <w:rsid w:val="003A55C3"/>
    <w:rsid w:val="003A5A03"/>
    <w:rsid w:val="003A62E8"/>
    <w:rsid w:val="003A68FC"/>
    <w:rsid w:val="003A71CF"/>
    <w:rsid w:val="003B0C5B"/>
    <w:rsid w:val="003B19D9"/>
    <w:rsid w:val="003B1DA4"/>
    <w:rsid w:val="003B20E0"/>
    <w:rsid w:val="003B3A34"/>
    <w:rsid w:val="003B66E2"/>
    <w:rsid w:val="003C025C"/>
    <w:rsid w:val="003C029B"/>
    <w:rsid w:val="003C0A74"/>
    <w:rsid w:val="003C0D4C"/>
    <w:rsid w:val="003C35CC"/>
    <w:rsid w:val="003C363C"/>
    <w:rsid w:val="003C4654"/>
    <w:rsid w:val="003C4A51"/>
    <w:rsid w:val="003C4AD6"/>
    <w:rsid w:val="003C50BB"/>
    <w:rsid w:val="003C516D"/>
    <w:rsid w:val="003C52A3"/>
    <w:rsid w:val="003C56FB"/>
    <w:rsid w:val="003C773F"/>
    <w:rsid w:val="003C7854"/>
    <w:rsid w:val="003C7BF6"/>
    <w:rsid w:val="003D09D5"/>
    <w:rsid w:val="003D2171"/>
    <w:rsid w:val="003D21C6"/>
    <w:rsid w:val="003D25C7"/>
    <w:rsid w:val="003D2742"/>
    <w:rsid w:val="003D2CE8"/>
    <w:rsid w:val="003D3948"/>
    <w:rsid w:val="003D4687"/>
    <w:rsid w:val="003D6CFE"/>
    <w:rsid w:val="003D6E3D"/>
    <w:rsid w:val="003D70F2"/>
    <w:rsid w:val="003D778A"/>
    <w:rsid w:val="003D77CC"/>
    <w:rsid w:val="003D7E7E"/>
    <w:rsid w:val="003D7EC6"/>
    <w:rsid w:val="003E05ED"/>
    <w:rsid w:val="003E07C0"/>
    <w:rsid w:val="003E0AEE"/>
    <w:rsid w:val="003E2737"/>
    <w:rsid w:val="003E3792"/>
    <w:rsid w:val="003E45DB"/>
    <w:rsid w:val="003E5ECF"/>
    <w:rsid w:val="003E6078"/>
    <w:rsid w:val="003E61EE"/>
    <w:rsid w:val="003E6A2B"/>
    <w:rsid w:val="003E790C"/>
    <w:rsid w:val="003F0362"/>
    <w:rsid w:val="003F0C0E"/>
    <w:rsid w:val="003F242E"/>
    <w:rsid w:val="003F39EB"/>
    <w:rsid w:val="003F4230"/>
    <w:rsid w:val="003F4C28"/>
    <w:rsid w:val="003F5987"/>
    <w:rsid w:val="003F59FC"/>
    <w:rsid w:val="003F5BAD"/>
    <w:rsid w:val="003F6567"/>
    <w:rsid w:val="003F68D3"/>
    <w:rsid w:val="0040066D"/>
    <w:rsid w:val="0040480C"/>
    <w:rsid w:val="00404C95"/>
    <w:rsid w:val="00405078"/>
    <w:rsid w:val="004055D1"/>
    <w:rsid w:val="00406513"/>
    <w:rsid w:val="0040699D"/>
    <w:rsid w:val="00410FEE"/>
    <w:rsid w:val="00411C3A"/>
    <w:rsid w:val="004120C6"/>
    <w:rsid w:val="00412B18"/>
    <w:rsid w:val="00414206"/>
    <w:rsid w:val="00415DF6"/>
    <w:rsid w:val="0041651D"/>
    <w:rsid w:val="00416BF2"/>
    <w:rsid w:val="00421051"/>
    <w:rsid w:val="00421830"/>
    <w:rsid w:val="00421F45"/>
    <w:rsid w:val="00421F97"/>
    <w:rsid w:val="004228C2"/>
    <w:rsid w:val="00422DFB"/>
    <w:rsid w:val="0042370A"/>
    <w:rsid w:val="0042430F"/>
    <w:rsid w:val="00424847"/>
    <w:rsid w:val="00424B55"/>
    <w:rsid w:val="00426166"/>
    <w:rsid w:val="00426B4C"/>
    <w:rsid w:val="0043003E"/>
    <w:rsid w:val="0043027D"/>
    <w:rsid w:val="004304FF"/>
    <w:rsid w:val="00432491"/>
    <w:rsid w:val="00432F44"/>
    <w:rsid w:val="004339D6"/>
    <w:rsid w:val="00433CE1"/>
    <w:rsid w:val="00434FFC"/>
    <w:rsid w:val="004358F6"/>
    <w:rsid w:val="00435F47"/>
    <w:rsid w:val="0043671F"/>
    <w:rsid w:val="00436C6B"/>
    <w:rsid w:val="004373B9"/>
    <w:rsid w:val="00437A09"/>
    <w:rsid w:val="00440514"/>
    <w:rsid w:val="004406A8"/>
    <w:rsid w:val="00440FEC"/>
    <w:rsid w:val="0044173C"/>
    <w:rsid w:val="00441C1B"/>
    <w:rsid w:val="00441EE8"/>
    <w:rsid w:val="00443450"/>
    <w:rsid w:val="004447D9"/>
    <w:rsid w:val="00444B50"/>
    <w:rsid w:val="00446A73"/>
    <w:rsid w:val="00447E03"/>
    <w:rsid w:val="00450744"/>
    <w:rsid w:val="00451B2C"/>
    <w:rsid w:val="00451C60"/>
    <w:rsid w:val="004533E4"/>
    <w:rsid w:val="004536F1"/>
    <w:rsid w:val="004543CE"/>
    <w:rsid w:val="00454871"/>
    <w:rsid w:val="00457366"/>
    <w:rsid w:val="004576D3"/>
    <w:rsid w:val="00460590"/>
    <w:rsid w:val="00460CE2"/>
    <w:rsid w:val="00463073"/>
    <w:rsid w:val="004636CA"/>
    <w:rsid w:val="00463B8D"/>
    <w:rsid w:val="004659FD"/>
    <w:rsid w:val="004669D1"/>
    <w:rsid w:val="00467C6B"/>
    <w:rsid w:val="0047130D"/>
    <w:rsid w:val="00473DD6"/>
    <w:rsid w:val="00474707"/>
    <w:rsid w:val="00475AF2"/>
    <w:rsid w:val="00475BB0"/>
    <w:rsid w:val="0047612C"/>
    <w:rsid w:val="00476E39"/>
    <w:rsid w:val="004777B9"/>
    <w:rsid w:val="00477804"/>
    <w:rsid w:val="00477A08"/>
    <w:rsid w:val="00483EEF"/>
    <w:rsid w:val="00483FEB"/>
    <w:rsid w:val="00486346"/>
    <w:rsid w:val="00486FD0"/>
    <w:rsid w:val="004871FE"/>
    <w:rsid w:val="00490165"/>
    <w:rsid w:val="00490206"/>
    <w:rsid w:val="00491653"/>
    <w:rsid w:val="00491EDE"/>
    <w:rsid w:val="004929A5"/>
    <w:rsid w:val="00492AC3"/>
    <w:rsid w:val="0049338A"/>
    <w:rsid w:val="00495568"/>
    <w:rsid w:val="00495E26"/>
    <w:rsid w:val="004A01A3"/>
    <w:rsid w:val="004A0CE8"/>
    <w:rsid w:val="004A1D73"/>
    <w:rsid w:val="004A216A"/>
    <w:rsid w:val="004A2544"/>
    <w:rsid w:val="004A3029"/>
    <w:rsid w:val="004A370C"/>
    <w:rsid w:val="004A3893"/>
    <w:rsid w:val="004A3DE5"/>
    <w:rsid w:val="004A3E8E"/>
    <w:rsid w:val="004A40D6"/>
    <w:rsid w:val="004A4980"/>
    <w:rsid w:val="004A58DD"/>
    <w:rsid w:val="004A6423"/>
    <w:rsid w:val="004A64D7"/>
    <w:rsid w:val="004A6CEB"/>
    <w:rsid w:val="004A776F"/>
    <w:rsid w:val="004B192A"/>
    <w:rsid w:val="004B2818"/>
    <w:rsid w:val="004B3D61"/>
    <w:rsid w:val="004B402B"/>
    <w:rsid w:val="004B40B6"/>
    <w:rsid w:val="004B49FA"/>
    <w:rsid w:val="004B5193"/>
    <w:rsid w:val="004B58B8"/>
    <w:rsid w:val="004B6021"/>
    <w:rsid w:val="004B6DD7"/>
    <w:rsid w:val="004B76B2"/>
    <w:rsid w:val="004C4023"/>
    <w:rsid w:val="004C44FA"/>
    <w:rsid w:val="004C4D44"/>
    <w:rsid w:val="004C5435"/>
    <w:rsid w:val="004C615A"/>
    <w:rsid w:val="004C6869"/>
    <w:rsid w:val="004C6A7B"/>
    <w:rsid w:val="004C7921"/>
    <w:rsid w:val="004D04A5"/>
    <w:rsid w:val="004D1565"/>
    <w:rsid w:val="004D1AA5"/>
    <w:rsid w:val="004D26B9"/>
    <w:rsid w:val="004D2A73"/>
    <w:rsid w:val="004D3272"/>
    <w:rsid w:val="004D390E"/>
    <w:rsid w:val="004D4B73"/>
    <w:rsid w:val="004D4C7F"/>
    <w:rsid w:val="004D521F"/>
    <w:rsid w:val="004D603D"/>
    <w:rsid w:val="004D7829"/>
    <w:rsid w:val="004D7EDA"/>
    <w:rsid w:val="004E0029"/>
    <w:rsid w:val="004E1E96"/>
    <w:rsid w:val="004E293C"/>
    <w:rsid w:val="004E4724"/>
    <w:rsid w:val="004E58C7"/>
    <w:rsid w:val="004E614A"/>
    <w:rsid w:val="004E7EFE"/>
    <w:rsid w:val="004F06BB"/>
    <w:rsid w:val="004F093F"/>
    <w:rsid w:val="004F0A12"/>
    <w:rsid w:val="004F22A2"/>
    <w:rsid w:val="004F3A4C"/>
    <w:rsid w:val="004F5246"/>
    <w:rsid w:val="004F5AFF"/>
    <w:rsid w:val="004F63ED"/>
    <w:rsid w:val="004F7011"/>
    <w:rsid w:val="004F7AE7"/>
    <w:rsid w:val="0050021D"/>
    <w:rsid w:val="00500B70"/>
    <w:rsid w:val="005013D9"/>
    <w:rsid w:val="005015E5"/>
    <w:rsid w:val="0050160E"/>
    <w:rsid w:val="005020BB"/>
    <w:rsid w:val="0050307E"/>
    <w:rsid w:val="005043ED"/>
    <w:rsid w:val="005059B1"/>
    <w:rsid w:val="00506305"/>
    <w:rsid w:val="00506791"/>
    <w:rsid w:val="00506DA4"/>
    <w:rsid w:val="00507CD9"/>
    <w:rsid w:val="005115EE"/>
    <w:rsid w:val="00512586"/>
    <w:rsid w:val="00513C74"/>
    <w:rsid w:val="00514E3C"/>
    <w:rsid w:val="00516A34"/>
    <w:rsid w:val="00520496"/>
    <w:rsid w:val="00521076"/>
    <w:rsid w:val="00523304"/>
    <w:rsid w:val="0052366D"/>
    <w:rsid w:val="0052651D"/>
    <w:rsid w:val="005265D6"/>
    <w:rsid w:val="0052666A"/>
    <w:rsid w:val="00526A42"/>
    <w:rsid w:val="00526F03"/>
    <w:rsid w:val="00526FC7"/>
    <w:rsid w:val="0053156D"/>
    <w:rsid w:val="00531A40"/>
    <w:rsid w:val="00535203"/>
    <w:rsid w:val="00535EF4"/>
    <w:rsid w:val="0053627C"/>
    <w:rsid w:val="00540E31"/>
    <w:rsid w:val="00543798"/>
    <w:rsid w:val="00543DCF"/>
    <w:rsid w:val="00544E15"/>
    <w:rsid w:val="00545CD2"/>
    <w:rsid w:val="005469F2"/>
    <w:rsid w:val="00547B71"/>
    <w:rsid w:val="005510D9"/>
    <w:rsid w:val="0055152B"/>
    <w:rsid w:val="005521A2"/>
    <w:rsid w:val="00552E11"/>
    <w:rsid w:val="00553C41"/>
    <w:rsid w:val="005553C1"/>
    <w:rsid w:val="00555997"/>
    <w:rsid w:val="0056003A"/>
    <w:rsid w:val="005603E2"/>
    <w:rsid w:val="00561DB7"/>
    <w:rsid w:val="0056298F"/>
    <w:rsid w:val="0056357A"/>
    <w:rsid w:val="00563CAE"/>
    <w:rsid w:val="005646C1"/>
    <w:rsid w:val="00566046"/>
    <w:rsid w:val="005664E7"/>
    <w:rsid w:val="00566E7E"/>
    <w:rsid w:val="00567E3E"/>
    <w:rsid w:val="00570C27"/>
    <w:rsid w:val="0057123A"/>
    <w:rsid w:val="00571A5C"/>
    <w:rsid w:val="0057256A"/>
    <w:rsid w:val="00572ABD"/>
    <w:rsid w:val="00572F45"/>
    <w:rsid w:val="005744EB"/>
    <w:rsid w:val="00576BCF"/>
    <w:rsid w:val="00576D44"/>
    <w:rsid w:val="00576D76"/>
    <w:rsid w:val="00580874"/>
    <w:rsid w:val="005811F5"/>
    <w:rsid w:val="0058259C"/>
    <w:rsid w:val="005841CA"/>
    <w:rsid w:val="00584886"/>
    <w:rsid w:val="00584FD3"/>
    <w:rsid w:val="00586BF3"/>
    <w:rsid w:val="00586C3D"/>
    <w:rsid w:val="005904D9"/>
    <w:rsid w:val="00590A98"/>
    <w:rsid w:val="0059121E"/>
    <w:rsid w:val="00591B4F"/>
    <w:rsid w:val="00592337"/>
    <w:rsid w:val="0059268C"/>
    <w:rsid w:val="00594754"/>
    <w:rsid w:val="0059487C"/>
    <w:rsid w:val="0059636E"/>
    <w:rsid w:val="00596A40"/>
    <w:rsid w:val="00596E24"/>
    <w:rsid w:val="0059736D"/>
    <w:rsid w:val="005975B4"/>
    <w:rsid w:val="00597AEC"/>
    <w:rsid w:val="00597F5B"/>
    <w:rsid w:val="005A0649"/>
    <w:rsid w:val="005A127C"/>
    <w:rsid w:val="005A176D"/>
    <w:rsid w:val="005A194E"/>
    <w:rsid w:val="005A24AE"/>
    <w:rsid w:val="005A3D23"/>
    <w:rsid w:val="005A407C"/>
    <w:rsid w:val="005A42FC"/>
    <w:rsid w:val="005A4A9E"/>
    <w:rsid w:val="005A4AF7"/>
    <w:rsid w:val="005A5A8A"/>
    <w:rsid w:val="005A5EE9"/>
    <w:rsid w:val="005A676E"/>
    <w:rsid w:val="005A7ABC"/>
    <w:rsid w:val="005A7BF3"/>
    <w:rsid w:val="005A7C27"/>
    <w:rsid w:val="005B0DE2"/>
    <w:rsid w:val="005B1248"/>
    <w:rsid w:val="005B2E15"/>
    <w:rsid w:val="005B3814"/>
    <w:rsid w:val="005B3829"/>
    <w:rsid w:val="005B4460"/>
    <w:rsid w:val="005B4CD1"/>
    <w:rsid w:val="005B4EFF"/>
    <w:rsid w:val="005B594A"/>
    <w:rsid w:val="005B5CF3"/>
    <w:rsid w:val="005B5DDD"/>
    <w:rsid w:val="005B7792"/>
    <w:rsid w:val="005C0EB3"/>
    <w:rsid w:val="005C233A"/>
    <w:rsid w:val="005C2ABA"/>
    <w:rsid w:val="005C2E1E"/>
    <w:rsid w:val="005C32C5"/>
    <w:rsid w:val="005C346C"/>
    <w:rsid w:val="005C3511"/>
    <w:rsid w:val="005C3B5E"/>
    <w:rsid w:val="005C4A7A"/>
    <w:rsid w:val="005C5F25"/>
    <w:rsid w:val="005C71D0"/>
    <w:rsid w:val="005C7B85"/>
    <w:rsid w:val="005C7D39"/>
    <w:rsid w:val="005D05C3"/>
    <w:rsid w:val="005D0ACF"/>
    <w:rsid w:val="005D1179"/>
    <w:rsid w:val="005D3497"/>
    <w:rsid w:val="005D3DD6"/>
    <w:rsid w:val="005D3EB1"/>
    <w:rsid w:val="005D45D9"/>
    <w:rsid w:val="005D537D"/>
    <w:rsid w:val="005D5490"/>
    <w:rsid w:val="005D6E03"/>
    <w:rsid w:val="005D72D3"/>
    <w:rsid w:val="005D7F96"/>
    <w:rsid w:val="005E0615"/>
    <w:rsid w:val="005E07DD"/>
    <w:rsid w:val="005E0E88"/>
    <w:rsid w:val="005E1012"/>
    <w:rsid w:val="005E111B"/>
    <w:rsid w:val="005E13CD"/>
    <w:rsid w:val="005E1BA7"/>
    <w:rsid w:val="005E1E22"/>
    <w:rsid w:val="005E3122"/>
    <w:rsid w:val="005E4F80"/>
    <w:rsid w:val="005E5015"/>
    <w:rsid w:val="005E6F43"/>
    <w:rsid w:val="005E7435"/>
    <w:rsid w:val="005E763E"/>
    <w:rsid w:val="005F0972"/>
    <w:rsid w:val="005F0B2E"/>
    <w:rsid w:val="005F0EF8"/>
    <w:rsid w:val="005F24B0"/>
    <w:rsid w:val="005F24B7"/>
    <w:rsid w:val="005F5972"/>
    <w:rsid w:val="00600D44"/>
    <w:rsid w:val="00601538"/>
    <w:rsid w:val="006026E9"/>
    <w:rsid w:val="00602BC0"/>
    <w:rsid w:val="006040E7"/>
    <w:rsid w:val="00604664"/>
    <w:rsid w:val="0060769C"/>
    <w:rsid w:val="006113DD"/>
    <w:rsid w:val="00612D92"/>
    <w:rsid w:val="00612EED"/>
    <w:rsid w:val="00614BB1"/>
    <w:rsid w:val="00616D1E"/>
    <w:rsid w:val="006175C4"/>
    <w:rsid w:val="00620012"/>
    <w:rsid w:val="006208A3"/>
    <w:rsid w:val="00620E40"/>
    <w:rsid w:val="00622031"/>
    <w:rsid w:val="006228CC"/>
    <w:rsid w:val="00623D0F"/>
    <w:rsid w:val="00623F90"/>
    <w:rsid w:val="00624369"/>
    <w:rsid w:val="006255E7"/>
    <w:rsid w:val="00626183"/>
    <w:rsid w:val="006269F3"/>
    <w:rsid w:val="00626DB9"/>
    <w:rsid w:val="00627C05"/>
    <w:rsid w:val="006302A2"/>
    <w:rsid w:val="00630C0E"/>
    <w:rsid w:val="006339AB"/>
    <w:rsid w:val="006340CA"/>
    <w:rsid w:val="00635035"/>
    <w:rsid w:val="006363A2"/>
    <w:rsid w:val="0063690F"/>
    <w:rsid w:val="00637024"/>
    <w:rsid w:val="0064081C"/>
    <w:rsid w:val="00641140"/>
    <w:rsid w:val="00641465"/>
    <w:rsid w:val="00641A93"/>
    <w:rsid w:val="00641F15"/>
    <w:rsid w:val="00642516"/>
    <w:rsid w:val="00642F57"/>
    <w:rsid w:val="0064691B"/>
    <w:rsid w:val="00646AE0"/>
    <w:rsid w:val="006470CC"/>
    <w:rsid w:val="00647CF7"/>
    <w:rsid w:val="006515BC"/>
    <w:rsid w:val="00651AB1"/>
    <w:rsid w:val="00651E53"/>
    <w:rsid w:val="00651EED"/>
    <w:rsid w:val="00651F02"/>
    <w:rsid w:val="00651FCB"/>
    <w:rsid w:val="0065236F"/>
    <w:rsid w:val="006534AA"/>
    <w:rsid w:val="0065351C"/>
    <w:rsid w:val="00654669"/>
    <w:rsid w:val="00654EB5"/>
    <w:rsid w:val="0065696A"/>
    <w:rsid w:val="00657EAA"/>
    <w:rsid w:val="00660193"/>
    <w:rsid w:val="0066092B"/>
    <w:rsid w:val="00660D29"/>
    <w:rsid w:val="0066114B"/>
    <w:rsid w:val="00663721"/>
    <w:rsid w:val="00663D7D"/>
    <w:rsid w:val="0066611B"/>
    <w:rsid w:val="00666FC7"/>
    <w:rsid w:val="006710EB"/>
    <w:rsid w:val="006718A8"/>
    <w:rsid w:val="00671D7B"/>
    <w:rsid w:val="0067350B"/>
    <w:rsid w:val="00673866"/>
    <w:rsid w:val="00673CB1"/>
    <w:rsid w:val="00676910"/>
    <w:rsid w:val="00676986"/>
    <w:rsid w:val="00676AC2"/>
    <w:rsid w:val="0067719C"/>
    <w:rsid w:val="006808E0"/>
    <w:rsid w:val="00681072"/>
    <w:rsid w:val="0068176F"/>
    <w:rsid w:val="006817D0"/>
    <w:rsid w:val="006821FA"/>
    <w:rsid w:val="00682451"/>
    <w:rsid w:val="0068423E"/>
    <w:rsid w:val="00684E7B"/>
    <w:rsid w:val="00685DC6"/>
    <w:rsid w:val="006862C7"/>
    <w:rsid w:val="006870C9"/>
    <w:rsid w:val="0069040E"/>
    <w:rsid w:val="00692507"/>
    <w:rsid w:val="006944D0"/>
    <w:rsid w:val="006945D7"/>
    <w:rsid w:val="00694C7B"/>
    <w:rsid w:val="00694CA6"/>
    <w:rsid w:val="00696652"/>
    <w:rsid w:val="00696B41"/>
    <w:rsid w:val="00696B94"/>
    <w:rsid w:val="00697AB1"/>
    <w:rsid w:val="006A0C47"/>
    <w:rsid w:val="006A15DB"/>
    <w:rsid w:val="006A204A"/>
    <w:rsid w:val="006A217D"/>
    <w:rsid w:val="006A21DD"/>
    <w:rsid w:val="006A2959"/>
    <w:rsid w:val="006A2BBA"/>
    <w:rsid w:val="006A476A"/>
    <w:rsid w:val="006A69C0"/>
    <w:rsid w:val="006A6DDF"/>
    <w:rsid w:val="006A7A73"/>
    <w:rsid w:val="006A7AF8"/>
    <w:rsid w:val="006B0AB6"/>
    <w:rsid w:val="006B0E3A"/>
    <w:rsid w:val="006B1463"/>
    <w:rsid w:val="006B165F"/>
    <w:rsid w:val="006B2C68"/>
    <w:rsid w:val="006B2D0E"/>
    <w:rsid w:val="006B4B04"/>
    <w:rsid w:val="006B53B1"/>
    <w:rsid w:val="006B6540"/>
    <w:rsid w:val="006B67BB"/>
    <w:rsid w:val="006C075B"/>
    <w:rsid w:val="006C098B"/>
    <w:rsid w:val="006C0D4F"/>
    <w:rsid w:val="006C163F"/>
    <w:rsid w:val="006C1E35"/>
    <w:rsid w:val="006C3BA8"/>
    <w:rsid w:val="006C4CE3"/>
    <w:rsid w:val="006C4EBB"/>
    <w:rsid w:val="006C5015"/>
    <w:rsid w:val="006C5BF0"/>
    <w:rsid w:val="006C631E"/>
    <w:rsid w:val="006C6544"/>
    <w:rsid w:val="006C6EC3"/>
    <w:rsid w:val="006C7932"/>
    <w:rsid w:val="006D0BFE"/>
    <w:rsid w:val="006D0D66"/>
    <w:rsid w:val="006D17B9"/>
    <w:rsid w:val="006D2A87"/>
    <w:rsid w:val="006D5F6C"/>
    <w:rsid w:val="006D603E"/>
    <w:rsid w:val="006D6706"/>
    <w:rsid w:val="006D6900"/>
    <w:rsid w:val="006D70FD"/>
    <w:rsid w:val="006D7EA6"/>
    <w:rsid w:val="006E31D1"/>
    <w:rsid w:val="006E3AAC"/>
    <w:rsid w:val="006E41D5"/>
    <w:rsid w:val="006E5634"/>
    <w:rsid w:val="006E6BF7"/>
    <w:rsid w:val="006E6CE1"/>
    <w:rsid w:val="006F02D1"/>
    <w:rsid w:val="006F1525"/>
    <w:rsid w:val="006F1A1C"/>
    <w:rsid w:val="006F2C4E"/>
    <w:rsid w:val="006F4296"/>
    <w:rsid w:val="006F4989"/>
    <w:rsid w:val="006F4CE3"/>
    <w:rsid w:val="006F51DB"/>
    <w:rsid w:val="006F5A7F"/>
    <w:rsid w:val="006F6C1B"/>
    <w:rsid w:val="006F7F5F"/>
    <w:rsid w:val="00700B9B"/>
    <w:rsid w:val="007015B1"/>
    <w:rsid w:val="007024AB"/>
    <w:rsid w:val="007025EE"/>
    <w:rsid w:val="00704A95"/>
    <w:rsid w:val="007060F2"/>
    <w:rsid w:val="0070613F"/>
    <w:rsid w:val="007067AE"/>
    <w:rsid w:val="007071BC"/>
    <w:rsid w:val="00707D35"/>
    <w:rsid w:val="00710457"/>
    <w:rsid w:val="00710D46"/>
    <w:rsid w:val="00710DEC"/>
    <w:rsid w:val="0071131D"/>
    <w:rsid w:val="0071159B"/>
    <w:rsid w:val="00711670"/>
    <w:rsid w:val="00711829"/>
    <w:rsid w:val="00712C20"/>
    <w:rsid w:val="007133A1"/>
    <w:rsid w:val="007133F7"/>
    <w:rsid w:val="0071341E"/>
    <w:rsid w:val="00714074"/>
    <w:rsid w:val="0071412B"/>
    <w:rsid w:val="007145EA"/>
    <w:rsid w:val="00715207"/>
    <w:rsid w:val="0071606C"/>
    <w:rsid w:val="007160A3"/>
    <w:rsid w:val="00716752"/>
    <w:rsid w:val="007174C9"/>
    <w:rsid w:val="00717EA6"/>
    <w:rsid w:val="007201BD"/>
    <w:rsid w:val="00721B9F"/>
    <w:rsid w:val="0072211B"/>
    <w:rsid w:val="007221A6"/>
    <w:rsid w:val="007226A9"/>
    <w:rsid w:val="00725174"/>
    <w:rsid w:val="007267C4"/>
    <w:rsid w:val="00727412"/>
    <w:rsid w:val="00727D69"/>
    <w:rsid w:val="00730B59"/>
    <w:rsid w:val="00730D4C"/>
    <w:rsid w:val="007323D8"/>
    <w:rsid w:val="00732A40"/>
    <w:rsid w:val="00732ABD"/>
    <w:rsid w:val="00732AD4"/>
    <w:rsid w:val="0073351D"/>
    <w:rsid w:val="00733ABD"/>
    <w:rsid w:val="00734E87"/>
    <w:rsid w:val="00734F27"/>
    <w:rsid w:val="0073556C"/>
    <w:rsid w:val="007374E6"/>
    <w:rsid w:val="00740D8E"/>
    <w:rsid w:val="007416F0"/>
    <w:rsid w:val="0074193F"/>
    <w:rsid w:val="00741B2B"/>
    <w:rsid w:val="007420CA"/>
    <w:rsid w:val="0074284C"/>
    <w:rsid w:val="0074320A"/>
    <w:rsid w:val="007437CD"/>
    <w:rsid w:val="007438CB"/>
    <w:rsid w:val="007446DD"/>
    <w:rsid w:val="00744D2D"/>
    <w:rsid w:val="00744E9A"/>
    <w:rsid w:val="007460A9"/>
    <w:rsid w:val="00746530"/>
    <w:rsid w:val="00746E8F"/>
    <w:rsid w:val="00747812"/>
    <w:rsid w:val="00747B73"/>
    <w:rsid w:val="00750181"/>
    <w:rsid w:val="007524ED"/>
    <w:rsid w:val="00752D12"/>
    <w:rsid w:val="00753082"/>
    <w:rsid w:val="00753444"/>
    <w:rsid w:val="007536EE"/>
    <w:rsid w:val="007546F3"/>
    <w:rsid w:val="00754804"/>
    <w:rsid w:val="00756C00"/>
    <w:rsid w:val="00756E96"/>
    <w:rsid w:val="007604BF"/>
    <w:rsid w:val="00761F46"/>
    <w:rsid w:val="00764310"/>
    <w:rsid w:val="00764F86"/>
    <w:rsid w:val="00765D28"/>
    <w:rsid w:val="00770B60"/>
    <w:rsid w:val="00770D2D"/>
    <w:rsid w:val="00771ABC"/>
    <w:rsid w:val="00772E62"/>
    <w:rsid w:val="007743F5"/>
    <w:rsid w:val="00775395"/>
    <w:rsid w:val="00775534"/>
    <w:rsid w:val="00775D48"/>
    <w:rsid w:val="00775F05"/>
    <w:rsid w:val="007765A0"/>
    <w:rsid w:val="00776922"/>
    <w:rsid w:val="00776C3E"/>
    <w:rsid w:val="00776FF3"/>
    <w:rsid w:val="0077712B"/>
    <w:rsid w:val="00780640"/>
    <w:rsid w:val="00780AE7"/>
    <w:rsid w:val="007812B2"/>
    <w:rsid w:val="00781534"/>
    <w:rsid w:val="00781840"/>
    <w:rsid w:val="00781E8B"/>
    <w:rsid w:val="00782C74"/>
    <w:rsid w:val="0078357A"/>
    <w:rsid w:val="00783C35"/>
    <w:rsid w:val="00783FD9"/>
    <w:rsid w:val="0078490D"/>
    <w:rsid w:val="00785218"/>
    <w:rsid w:val="0078652D"/>
    <w:rsid w:val="00786D1A"/>
    <w:rsid w:val="00787479"/>
    <w:rsid w:val="007874F8"/>
    <w:rsid w:val="00791603"/>
    <w:rsid w:val="00792AC6"/>
    <w:rsid w:val="007939B9"/>
    <w:rsid w:val="00793C56"/>
    <w:rsid w:val="00793FF6"/>
    <w:rsid w:val="00794635"/>
    <w:rsid w:val="00794B33"/>
    <w:rsid w:val="00795DFE"/>
    <w:rsid w:val="00796510"/>
    <w:rsid w:val="00796606"/>
    <w:rsid w:val="0079691C"/>
    <w:rsid w:val="00797529"/>
    <w:rsid w:val="00797AF2"/>
    <w:rsid w:val="007A0760"/>
    <w:rsid w:val="007A0833"/>
    <w:rsid w:val="007A0D9A"/>
    <w:rsid w:val="007A1CC0"/>
    <w:rsid w:val="007A1F6F"/>
    <w:rsid w:val="007A311E"/>
    <w:rsid w:val="007A4523"/>
    <w:rsid w:val="007A5610"/>
    <w:rsid w:val="007A57B4"/>
    <w:rsid w:val="007A6D93"/>
    <w:rsid w:val="007A7E2B"/>
    <w:rsid w:val="007B0002"/>
    <w:rsid w:val="007B0238"/>
    <w:rsid w:val="007B090C"/>
    <w:rsid w:val="007B0978"/>
    <w:rsid w:val="007B0C86"/>
    <w:rsid w:val="007B10CC"/>
    <w:rsid w:val="007B1FFB"/>
    <w:rsid w:val="007B25D9"/>
    <w:rsid w:val="007B313E"/>
    <w:rsid w:val="007B316F"/>
    <w:rsid w:val="007B3655"/>
    <w:rsid w:val="007B4DBB"/>
    <w:rsid w:val="007B5830"/>
    <w:rsid w:val="007B66B0"/>
    <w:rsid w:val="007B6C70"/>
    <w:rsid w:val="007B72C4"/>
    <w:rsid w:val="007B77C9"/>
    <w:rsid w:val="007B7FE0"/>
    <w:rsid w:val="007C1790"/>
    <w:rsid w:val="007C1998"/>
    <w:rsid w:val="007C1EA6"/>
    <w:rsid w:val="007C1EFF"/>
    <w:rsid w:val="007C1FFD"/>
    <w:rsid w:val="007C301C"/>
    <w:rsid w:val="007C3EDA"/>
    <w:rsid w:val="007C40F6"/>
    <w:rsid w:val="007C4A27"/>
    <w:rsid w:val="007C53C5"/>
    <w:rsid w:val="007C56DC"/>
    <w:rsid w:val="007C5917"/>
    <w:rsid w:val="007C7AA4"/>
    <w:rsid w:val="007C7FF8"/>
    <w:rsid w:val="007D089C"/>
    <w:rsid w:val="007D0B95"/>
    <w:rsid w:val="007D26F8"/>
    <w:rsid w:val="007D423F"/>
    <w:rsid w:val="007D46EE"/>
    <w:rsid w:val="007D59D5"/>
    <w:rsid w:val="007D6932"/>
    <w:rsid w:val="007D7BAA"/>
    <w:rsid w:val="007E05C1"/>
    <w:rsid w:val="007E1976"/>
    <w:rsid w:val="007E1B58"/>
    <w:rsid w:val="007E1D64"/>
    <w:rsid w:val="007E2242"/>
    <w:rsid w:val="007E2FD4"/>
    <w:rsid w:val="007E333B"/>
    <w:rsid w:val="007E387D"/>
    <w:rsid w:val="007E4577"/>
    <w:rsid w:val="007E46D4"/>
    <w:rsid w:val="007E48F1"/>
    <w:rsid w:val="007E495A"/>
    <w:rsid w:val="007E4F32"/>
    <w:rsid w:val="007E5007"/>
    <w:rsid w:val="007E5DD8"/>
    <w:rsid w:val="007E657D"/>
    <w:rsid w:val="007E7F0A"/>
    <w:rsid w:val="007F00A7"/>
    <w:rsid w:val="007F01EB"/>
    <w:rsid w:val="007F07E9"/>
    <w:rsid w:val="007F1457"/>
    <w:rsid w:val="007F183F"/>
    <w:rsid w:val="007F195F"/>
    <w:rsid w:val="007F2162"/>
    <w:rsid w:val="007F2538"/>
    <w:rsid w:val="007F26E0"/>
    <w:rsid w:val="007F2F5C"/>
    <w:rsid w:val="007F30A7"/>
    <w:rsid w:val="007F3847"/>
    <w:rsid w:val="007F3AC4"/>
    <w:rsid w:val="007F3C37"/>
    <w:rsid w:val="007F3C41"/>
    <w:rsid w:val="008014F0"/>
    <w:rsid w:val="0080193E"/>
    <w:rsid w:val="008025C1"/>
    <w:rsid w:val="00802971"/>
    <w:rsid w:val="00802CAF"/>
    <w:rsid w:val="00802FD1"/>
    <w:rsid w:val="00803383"/>
    <w:rsid w:val="00804E37"/>
    <w:rsid w:val="00805B5B"/>
    <w:rsid w:val="00805B5E"/>
    <w:rsid w:val="00806D40"/>
    <w:rsid w:val="00807B70"/>
    <w:rsid w:val="00807B79"/>
    <w:rsid w:val="00811A8E"/>
    <w:rsid w:val="008128C8"/>
    <w:rsid w:val="00812E6A"/>
    <w:rsid w:val="0081342D"/>
    <w:rsid w:val="00814646"/>
    <w:rsid w:val="0081634F"/>
    <w:rsid w:val="00816A14"/>
    <w:rsid w:val="00817371"/>
    <w:rsid w:val="00817CA1"/>
    <w:rsid w:val="00817DC8"/>
    <w:rsid w:val="0082036C"/>
    <w:rsid w:val="008205B7"/>
    <w:rsid w:val="00820BAC"/>
    <w:rsid w:val="00820E67"/>
    <w:rsid w:val="0082139D"/>
    <w:rsid w:val="00821EE0"/>
    <w:rsid w:val="00824354"/>
    <w:rsid w:val="00824456"/>
    <w:rsid w:val="00826519"/>
    <w:rsid w:val="00830387"/>
    <w:rsid w:val="00832727"/>
    <w:rsid w:val="00833159"/>
    <w:rsid w:val="00833E15"/>
    <w:rsid w:val="00834A1B"/>
    <w:rsid w:val="008358F2"/>
    <w:rsid w:val="00836C64"/>
    <w:rsid w:val="008377C4"/>
    <w:rsid w:val="00837C94"/>
    <w:rsid w:val="008416CF"/>
    <w:rsid w:val="00841EA0"/>
    <w:rsid w:val="00841EED"/>
    <w:rsid w:val="00842AC3"/>
    <w:rsid w:val="008445F8"/>
    <w:rsid w:val="00845404"/>
    <w:rsid w:val="0084544C"/>
    <w:rsid w:val="00845D90"/>
    <w:rsid w:val="00847EBC"/>
    <w:rsid w:val="00847F2D"/>
    <w:rsid w:val="00851062"/>
    <w:rsid w:val="00851338"/>
    <w:rsid w:val="00851DEA"/>
    <w:rsid w:val="0085235B"/>
    <w:rsid w:val="0085277E"/>
    <w:rsid w:val="00853B11"/>
    <w:rsid w:val="00854EF8"/>
    <w:rsid w:val="0085500F"/>
    <w:rsid w:val="008555F9"/>
    <w:rsid w:val="00856727"/>
    <w:rsid w:val="008576D8"/>
    <w:rsid w:val="0085782A"/>
    <w:rsid w:val="00857A7A"/>
    <w:rsid w:val="00860060"/>
    <w:rsid w:val="0086073F"/>
    <w:rsid w:val="00860D8E"/>
    <w:rsid w:val="00861148"/>
    <w:rsid w:val="00861879"/>
    <w:rsid w:val="00862211"/>
    <w:rsid w:val="008638AC"/>
    <w:rsid w:val="00863B49"/>
    <w:rsid w:val="008645FD"/>
    <w:rsid w:val="00864700"/>
    <w:rsid w:val="00865E92"/>
    <w:rsid w:val="00867366"/>
    <w:rsid w:val="00870ECA"/>
    <w:rsid w:val="00871F93"/>
    <w:rsid w:val="00873C3A"/>
    <w:rsid w:val="008741E2"/>
    <w:rsid w:val="00874F02"/>
    <w:rsid w:val="00875C77"/>
    <w:rsid w:val="00875CBC"/>
    <w:rsid w:val="0087659C"/>
    <w:rsid w:val="008766AE"/>
    <w:rsid w:val="00877159"/>
    <w:rsid w:val="00877A30"/>
    <w:rsid w:val="008809E1"/>
    <w:rsid w:val="008833AF"/>
    <w:rsid w:val="008844B1"/>
    <w:rsid w:val="00884B21"/>
    <w:rsid w:val="008854C8"/>
    <w:rsid w:val="00885B6D"/>
    <w:rsid w:val="008868D7"/>
    <w:rsid w:val="00886FC5"/>
    <w:rsid w:val="00887265"/>
    <w:rsid w:val="00887AFD"/>
    <w:rsid w:val="008935C1"/>
    <w:rsid w:val="00893CB6"/>
    <w:rsid w:val="00893E3B"/>
    <w:rsid w:val="008943C6"/>
    <w:rsid w:val="008955C3"/>
    <w:rsid w:val="0089574C"/>
    <w:rsid w:val="008957E8"/>
    <w:rsid w:val="0089619A"/>
    <w:rsid w:val="0089655C"/>
    <w:rsid w:val="00896ED6"/>
    <w:rsid w:val="008A1165"/>
    <w:rsid w:val="008A272C"/>
    <w:rsid w:val="008A2EAA"/>
    <w:rsid w:val="008A3614"/>
    <w:rsid w:val="008A3F76"/>
    <w:rsid w:val="008A4819"/>
    <w:rsid w:val="008A587A"/>
    <w:rsid w:val="008A724B"/>
    <w:rsid w:val="008A7724"/>
    <w:rsid w:val="008B015B"/>
    <w:rsid w:val="008B095A"/>
    <w:rsid w:val="008B170F"/>
    <w:rsid w:val="008B2CFC"/>
    <w:rsid w:val="008B4B46"/>
    <w:rsid w:val="008B4BF9"/>
    <w:rsid w:val="008B5F92"/>
    <w:rsid w:val="008B6DA2"/>
    <w:rsid w:val="008B73C4"/>
    <w:rsid w:val="008B7A09"/>
    <w:rsid w:val="008C1913"/>
    <w:rsid w:val="008C2684"/>
    <w:rsid w:val="008C54CA"/>
    <w:rsid w:val="008C5E8F"/>
    <w:rsid w:val="008C7482"/>
    <w:rsid w:val="008C7C02"/>
    <w:rsid w:val="008D0164"/>
    <w:rsid w:val="008D0D0F"/>
    <w:rsid w:val="008D11AA"/>
    <w:rsid w:val="008D1366"/>
    <w:rsid w:val="008D1610"/>
    <w:rsid w:val="008D3D7C"/>
    <w:rsid w:val="008D4050"/>
    <w:rsid w:val="008D481F"/>
    <w:rsid w:val="008D4E53"/>
    <w:rsid w:val="008D5059"/>
    <w:rsid w:val="008D5D80"/>
    <w:rsid w:val="008D5F7C"/>
    <w:rsid w:val="008D6301"/>
    <w:rsid w:val="008D70BE"/>
    <w:rsid w:val="008D7B04"/>
    <w:rsid w:val="008D7CFB"/>
    <w:rsid w:val="008E0703"/>
    <w:rsid w:val="008E12CF"/>
    <w:rsid w:val="008E1981"/>
    <w:rsid w:val="008E2898"/>
    <w:rsid w:val="008E3198"/>
    <w:rsid w:val="008E361A"/>
    <w:rsid w:val="008E3692"/>
    <w:rsid w:val="008E3981"/>
    <w:rsid w:val="008E3E81"/>
    <w:rsid w:val="008E5354"/>
    <w:rsid w:val="008E5974"/>
    <w:rsid w:val="008E6B64"/>
    <w:rsid w:val="008E6EAD"/>
    <w:rsid w:val="008E77C5"/>
    <w:rsid w:val="008E7EDE"/>
    <w:rsid w:val="008F0A3F"/>
    <w:rsid w:val="008F14C0"/>
    <w:rsid w:val="008F171D"/>
    <w:rsid w:val="008F2454"/>
    <w:rsid w:val="008F27C6"/>
    <w:rsid w:val="008F2AE6"/>
    <w:rsid w:val="009001FA"/>
    <w:rsid w:val="00900EC5"/>
    <w:rsid w:val="00901431"/>
    <w:rsid w:val="0090259D"/>
    <w:rsid w:val="00902729"/>
    <w:rsid w:val="00902776"/>
    <w:rsid w:val="00903225"/>
    <w:rsid w:val="009033B7"/>
    <w:rsid w:val="009037A9"/>
    <w:rsid w:val="00903B30"/>
    <w:rsid w:val="00905082"/>
    <w:rsid w:val="009050D5"/>
    <w:rsid w:val="009111E6"/>
    <w:rsid w:val="0091147C"/>
    <w:rsid w:val="00913004"/>
    <w:rsid w:val="009133A9"/>
    <w:rsid w:val="00913449"/>
    <w:rsid w:val="009136C3"/>
    <w:rsid w:val="00914187"/>
    <w:rsid w:val="00914DCD"/>
    <w:rsid w:val="00915449"/>
    <w:rsid w:val="0091604C"/>
    <w:rsid w:val="00916AA2"/>
    <w:rsid w:val="00916DFD"/>
    <w:rsid w:val="009173A2"/>
    <w:rsid w:val="00917C1B"/>
    <w:rsid w:val="00920157"/>
    <w:rsid w:val="009215C1"/>
    <w:rsid w:val="00921B05"/>
    <w:rsid w:val="00922577"/>
    <w:rsid w:val="0092272E"/>
    <w:rsid w:val="0092321F"/>
    <w:rsid w:val="00924DAA"/>
    <w:rsid w:val="009254B5"/>
    <w:rsid w:val="0092617D"/>
    <w:rsid w:val="009262D7"/>
    <w:rsid w:val="0092775B"/>
    <w:rsid w:val="00927AAC"/>
    <w:rsid w:val="009304A3"/>
    <w:rsid w:val="009309B4"/>
    <w:rsid w:val="00930A09"/>
    <w:rsid w:val="00930AB3"/>
    <w:rsid w:val="00930EB2"/>
    <w:rsid w:val="00931B4B"/>
    <w:rsid w:val="0093297C"/>
    <w:rsid w:val="00932EB2"/>
    <w:rsid w:val="00933513"/>
    <w:rsid w:val="009337CA"/>
    <w:rsid w:val="00933DB6"/>
    <w:rsid w:val="009343FE"/>
    <w:rsid w:val="009355D2"/>
    <w:rsid w:val="0094002B"/>
    <w:rsid w:val="009400E3"/>
    <w:rsid w:val="009411CF"/>
    <w:rsid w:val="0094130E"/>
    <w:rsid w:val="009415FA"/>
    <w:rsid w:val="00941811"/>
    <w:rsid w:val="00941F52"/>
    <w:rsid w:val="00942761"/>
    <w:rsid w:val="0094284A"/>
    <w:rsid w:val="0094292A"/>
    <w:rsid w:val="00942BFE"/>
    <w:rsid w:val="00942D0C"/>
    <w:rsid w:val="00943288"/>
    <w:rsid w:val="00946B84"/>
    <w:rsid w:val="00947E37"/>
    <w:rsid w:val="00947EF3"/>
    <w:rsid w:val="00950911"/>
    <w:rsid w:val="00950F25"/>
    <w:rsid w:val="00951EA1"/>
    <w:rsid w:val="0095262D"/>
    <w:rsid w:val="00952D40"/>
    <w:rsid w:val="00953315"/>
    <w:rsid w:val="00953875"/>
    <w:rsid w:val="00954C5D"/>
    <w:rsid w:val="00954CAD"/>
    <w:rsid w:val="009550F8"/>
    <w:rsid w:val="00956620"/>
    <w:rsid w:val="009566F7"/>
    <w:rsid w:val="00956D68"/>
    <w:rsid w:val="0095760D"/>
    <w:rsid w:val="00957F25"/>
    <w:rsid w:val="009611C0"/>
    <w:rsid w:val="0096148B"/>
    <w:rsid w:val="00961F96"/>
    <w:rsid w:val="00963474"/>
    <w:rsid w:val="00963526"/>
    <w:rsid w:val="00963B5C"/>
    <w:rsid w:val="00963C45"/>
    <w:rsid w:val="00963FF2"/>
    <w:rsid w:val="009642A2"/>
    <w:rsid w:val="00964707"/>
    <w:rsid w:val="00964BFF"/>
    <w:rsid w:val="00964EEF"/>
    <w:rsid w:val="00965DEC"/>
    <w:rsid w:val="00966553"/>
    <w:rsid w:val="00967529"/>
    <w:rsid w:val="009679AC"/>
    <w:rsid w:val="0097151C"/>
    <w:rsid w:val="00971D23"/>
    <w:rsid w:val="0097277E"/>
    <w:rsid w:val="00972D75"/>
    <w:rsid w:val="00974333"/>
    <w:rsid w:val="00974520"/>
    <w:rsid w:val="00975046"/>
    <w:rsid w:val="009752FF"/>
    <w:rsid w:val="0097668B"/>
    <w:rsid w:val="00977222"/>
    <w:rsid w:val="009778A9"/>
    <w:rsid w:val="009805A9"/>
    <w:rsid w:val="00980A41"/>
    <w:rsid w:val="00980AAB"/>
    <w:rsid w:val="00981599"/>
    <w:rsid w:val="009816F9"/>
    <w:rsid w:val="009831C2"/>
    <w:rsid w:val="0098329F"/>
    <w:rsid w:val="00983726"/>
    <w:rsid w:val="0098405F"/>
    <w:rsid w:val="00984182"/>
    <w:rsid w:val="00984624"/>
    <w:rsid w:val="00984F5C"/>
    <w:rsid w:val="009855BE"/>
    <w:rsid w:val="00986033"/>
    <w:rsid w:val="00986CDC"/>
    <w:rsid w:val="00990D07"/>
    <w:rsid w:val="009913BA"/>
    <w:rsid w:val="0099190F"/>
    <w:rsid w:val="00993606"/>
    <w:rsid w:val="0099477E"/>
    <w:rsid w:val="00994AF2"/>
    <w:rsid w:val="0099583E"/>
    <w:rsid w:val="00996918"/>
    <w:rsid w:val="009A053C"/>
    <w:rsid w:val="009A24C7"/>
    <w:rsid w:val="009A24C9"/>
    <w:rsid w:val="009A2600"/>
    <w:rsid w:val="009A5158"/>
    <w:rsid w:val="009A5493"/>
    <w:rsid w:val="009A650B"/>
    <w:rsid w:val="009A6AFC"/>
    <w:rsid w:val="009A6EE2"/>
    <w:rsid w:val="009A78A4"/>
    <w:rsid w:val="009A79A5"/>
    <w:rsid w:val="009A7C94"/>
    <w:rsid w:val="009B064A"/>
    <w:rsid w:val="009B09FE"/>
    <w:rsid w:val="009B1265"/>
    <w:rsid w:val="009B2ADF"/>
    <w:rsid w:val="009B3622"/>
    <w:rsid w:val="009B3776"/>
    <w:rsid w:val="009B3C3B"/>
    <w:rsid w:val="009B4D06"/>
    <w:rsid w:val="009B5AE8"/>
    <w:rsid w:val="009B5E57"/>
    <w:rsid w:val="009B6321"/>
    <w:rsid w:val="009B7190"/>
    <w:rsid w:val="009B76B7"/>
    <w:rsid w:val="009C01A5"/>
    <w:rsid w:val="009C11E2"/>
    <w:rsid w:val="009C11F9"/>
    <w:rsid w:val="009C15BB"/>
    <w:rsid w:val="009C1964"/>
    <w:rsid w:val="009C1E77"/>
    <w:rsid w:val="009C3552"/>
    <w:rsid w:val="009C3C70"/>
    <w:rsid w:val="009C3ED1"/>
    <w:rsid w:val="009C4D85"/>
    <w:rsid w:val="009C4E1C"/>
    <w:rsid w:val="009C59BA"/>
    <w:rsid w:val="009C5D14"/>
    <w:rsid w:val="009C6748"/>
    <w:rsid w:val="009C67C7"/>
    <w:rsid w:val="009D0BB7"/>
    <w:rsid w:val="009D251F"/>
    <w:rsid w:val="009D26EF"/>
    <w:rsid w:val="009D2B30"/>
    <w:rsid w:val="009D2E81"/>
    <w:rsid w:val="009D37CD"/>
    <w:rsid w:val="009D4891"/>
    <w:rsid w:val="009D4C8D"/>
    <w:rsid w:val="009D505B"/>
    <w:rsid w:val="009D5703"/>
    <w:rsid w:val="009D6D40"/>
    <w:rsid w:val="009D723B"/>
    <w:rsid w:val="009D750F"/>
    <w:rsid w:val="009D7DF8"/>
    <w:rsid w:val="009D7ED8"/>
    <w:rsid w:val="009E13F2"/>
    <w:rsid w:val="009E143F"/>
    <w:rsid w:val="009E1AC2"/>
    <w:rsid w:val="009E1BDE"/>
    <w:rsid w:val="009E403C"/>
    <w:rsid w:val="009E6C2D"/>
    <w:rsid w:val="009F08A3"/>
    <w:rsid w:val="009F0A39"/>
    <w:rsid w:val="009F0E1F"/>
    <w:rsid w:val="009F31B0"/>
    <w:rsid w:val="009F33DA"/>
    <w:rsid w:val="009F3721"/>
    <w:rsid w:val="009F5B90"/>
    <w:rsid w:val="009F6AEF"/>
    <w:rsid w:val="009F6D4D"/>
    <w:rsid w:val="009F7285"/>
    <w:rsid w:val="009F7DC0"/>
    <w:rsid w:val="009F7F87"/>
    <w:rsid w:val="00A00353"/>
    <w:rsid w:val="00A0169F"/>
    <w:rsid w:val="00A0180E"/>
    <w:rsid w:val="00A0396E"/>
    <w:rsid w:val="00A04A8C"/>
    <w:rsid w:val="00A04B11"/>
    <w:rsid w:val="00A04D79"/>
    <w:rsid w:val="00A04DD6"/>
    <w:rsid w:val="00A0667B"/>
    <w:rsid w:val="00A068D3"/>
    <w:rsid w:val="00A06BC9"/>
    <w:rsid w:val="00A0797A"/>
    <w:rsid w:val="00A07D5D"/>
    <w:rsid w:val="00A07F55"/>
    <w:rsid w:val="00A10B78"/>
    <w:rsid w:val="00A118B9"/>
    <w:rsid w:val="00A12A6E"/>
    <w:rsid w:val="00A12CB8"/>
    <w:rsid w:val="00A13319"/>
    <w:rsid w:val="00A142D5"/>
    <w:rsid w:val="00A14A21"/>
    <w:rsid w:val="00A16110"/>
    <w:rsid w:val="00A2001F"/>
    <w:rsid w:val="00A20AD5"/>
    <w:rsid w:val="00A21882"/>
    <w:rsid w:val="00A218F4"/>
    <w:rsid w:val="00A21D68"/>
    <w:rsid w:val="00A224FF"/>
    <w:rsid w:val="00A2262E"/>
    <w:rsid w:val="00A22AC7"/>
    <w:rsid w:val="00A2366F"/>
    <w:rsid w:val="00A23C3C"/>
    <w:rsid w:val="00A24D91"/>
    <w:rsid w:val="00A24FF2"/>
    <w:rsid w:val="00A2502E"/>
    <w:rsid w:val="00A2570F"/>
    <w:rsid w:val="00A258AF"/>
    <w:rsid w:val="00A258B0"/>
    <w:rsid w:val="00A25D19"/>
    <w:rsid w:val="00A260F0"/>
    <w:rsid w:val="00A26814"/>
    <w:rsid w:val="00A272EA"/>
    <w:rsid w:val="00A305E2"/>
    <w:rsid w:val="00A30B15"/>
    <w:rsid w:val="00A30E40"/>
    <w:rsid w:val="00A31867"/>
    <w:rsid w:val="00A3239E"/>
    <w:rsid w:val="00A3297C"/>
    <w:rsid w:val="00A32A22"/>
    <w:rsid w:val="00A32D65"/>
    <w:rsid w:val="00A32D8A"/>
    <w:rsid w:val="00A33974"/>
    <w:rsid w:val="00A3413D"/>
    <w:rsid w:val="00A35E54"/>
    <w:rsid w:val="00A364D5"/>
    <w:rsid w:val="00A36BDD"/>
    <w:rsid w:val="00A37226"/>
    <w:rsid w:val="00A3756E"/>
    <w:rsid w:val="00A37651"/>
    <w:rsid w:val="00A423B9"/>
    <w:rsid w:val="00A42B1C"/>
    <w:rsid w:val="00A42C2B"/>
    <w:rsid w:val="00A4516C"/>
    <w:rsid w:val="00A471D8"/>
    <w:rsid w:val="00A47E2E"/>
    <w:rsid w:val="00A5239E"/>
    <w:rsid w:val="00A53466"/>
    <w:rsid w:val="00A53780"/>
    <w:rsid w:val="00A54F3A"/>
    <w:rsid w:val="00A56576"/>
    <w:rsid w:val="00A56CED"/>
    <w:rsid w:val="00A57C2E"/>
    <w:rsid w:val="00A60E12"/>
    <w:rsid w:val="00A61067"/>
    <w:rsid w:val="00A615EF"/>
    <w:rsid w:val="00A622D0"/>
    <w:rsid w:val="00A62CB9"/>
    <w:rsid w:val="00A635A4"/>
    <w:rsid w:val="00A63CC1"/>
    <w:rsid w:val="00A64CEC"/>
    <w:rsid w:val="00A64EC1"/>
    <w:rsid w:val="00A65550"/>
    <w:rsid w:val="00A65794"/>
    <w:rsid w:val="00A65C90"/>
    <w:rsid w:val="00A66E21"/>
    <w:rsid w:val="00A6764C"/>
    <w:rsid w:val="00A67868"/>
    <w:rsid w:val="00A67BFA"/>
    <w:rsid w:val="00A70450"/>
    <w:rsid w:val="00A7089F"/>
    <w:rsid w:val="00A70F78"/>
    <w:rsid w:val="00A71791"/>
    <w:rsid w:val="00A71A22"/>
    <w:rsid w:val="00A71BAA"/>
    <w:rsid w:val="00A720A5"/>
    <w:rsid w:val="00A72D8F"/>
    <w:rsid w:val="00A73B61"/>
    <w:rsid w:val="00A73F72"/>
    <w:rsid w:val="00A7454E"/>
    <w:rsid w:val="00A75A5C"/>
    <w:rsid w:val="00A760E1"/>
    <w:rsid w:val="00A76CB9"/>
    <w:rsid w:val="00A7783F"/>
    <w:rsid w:val="00A805B2"/>
    <w:rsid w:val="00A8098B"/>
    <w:rsid w:val="00A81B36"/>
    <w:rsid w:val="00A81E00"/>
    <w:rsid w:val="00A82129"/>
    <w:rsid w:val="00A82153"/>
    <w:rsid w:val="00A83761"/>
    <w:rsid w:val="00A83EF7"/>
    <w:rsid w:val="00A841DA"/>
    <w:rsid w:val="00A854AE"/>
    <w:rsid w:val="00A8584B"/>
    <w:rsid w:val="00A858DE"/>
    <w:rsid w:val="00A8656A"/>
    <w:rsid w:val="00A8740A"/>
    <w:rsid w:val="00A87880"/>
    <w:rsid w:val="00A90CB9"/>
    <w:rsid w:val="00A9148D"/>
    <w:rsid w:val="00A917CD"/>
    <w:rsid w:val="00A917D2"/>
    <w:rsid w:val="00A91D00"/>
    <w:rsid w:val="00A92D23"/>
    <w:rsid w:val="00A9428F"/>
    <w:rsid w:val="00A94695"/>
    <w:rsid w:val="00A94EAE"/>
    <w:rsid w:val="00A964CD"/>
    <w:rsid w:val="00A97B46"/>
    <w:rsid w:val="00AA0107"/>
    <w:rsid w:val="00AA0E61"/>
    <w:rsid w:val="00AA1560"/>
    <w:rsid w:val="00AA1C6E"/>
    <w:rsid w:val="00AA2885"/>
    <w:rsid w:val="00AA717F"/>
    <w:rsid w:val="00AA7A41"/>
    <w:rsid w:val="00AB04B0"/>
    <w:rsid w:val="00AB0533"/>
    <w:rsid w:val="00AB08F8"/>
    <w:rsid w:val="00AB121B"/>
    <w:rsid w:val="00AB1471"/>
    <w:rsid w:val="00AB2501"/>
    <w:rsid w:val="00AB2E79"/>
    <w:rsid w:val="00AB2FEA"/>
    <w:rsid w:val="00AB3076"/>
    <w:rsid w:val="00AB3094"/>
    <w:rsid w:val="00AB33D4"/>
    <w:rsid w:val="00AB4C3D"/>
    <w:rsid w:val="00AB4DCA"/>
    <w:rsid w:val="00AB6140"/>
    <w:rsid w:val="00AB6D79"/>
    <w:rsid w:val="00AB7C33"/>
    <w:rsid w:val="00AC0068"/>
    <w:rsid w:val="00AC052F"/>
    <w:rsid w:val="00AC0786"/>
    <w:rsid w:val="00AC12AE"/>
    <w:rsid w:val="00AC145D"/>
    <w:rsid w:val="00AC1F71"/>
    <w:rsid w:val="00AC5B66"/>
    <w:rsid w:val="00AD51A5"/>
    <w:rsid w:val="00AD543E"/>
    <w:rsid w:val="00AD690D"/>
    <w:rsid w:val="00AE0CB9"/>
    <w:rsid w:val="00AE243F"/>
    <w:rsid w:val="00AE2CB2"/>
    <w:rsid w:val="00AE2F13"/>
    <w:rsid w:val="00AE3D72"/>
    <w:rsid w:val="00AE48F1"/>
    <w:rsid w:val="00AE4B0B"/>
    <w:rsid w:val="00AE4B77"/>
    <w:rsid w:val="00AE4B88"/>
    <w:rsid w:val="00AE75D2"/>
    <w:rsid w:val="00AE78FB"/>
    <w:rsid w:val="00AE7991"/>
    <w:rsid w:val="00AF0443"/>
    <w:rsid w:val="00AF0F73"/>
    <w:rsid w:val="00AF1325"/>
    <w:rsid w:val="00AF165B"/>
    <w:rsid w:val="00AF173C"/>
    <w:rsid w:val="00AF1981"/>
    <w:rsid w:val="00AF2243"/>
    <w:rsid w:val="00AF2B07"/>
    <w:rsid w:val="00AF3F30"/>
    <w:rsid w:val="00AF550F"/>
    <w:rsid w:val="00AF7573"/>
    <w:rsid w:val="00AF7D23"/>
    <w:rsid w:val="00B00747"/>
    <w:rsid w:val="00B008E8"/>
    <w:rsid w:val="00B00A59"/>
    <w:rsid w:val="00B018CC"/>
    <w:rsid w:val="00B02E15"/>
    <w:rsid w:val="00B037E2"/>
    <w:rsid w:val="00B03C34"/>
    <w:rsid w:val="00B04BD1"/>
    <w:rsid w:val="00B04BD9"/>
    <w:rsid w:val="00B04FEF"/>
    <w:rsid w:val="00B05383"/>
    <w:rsid w:val="00B0596F"/>
    <w:rsid w:val="00B060CF"/>
    <w:rsid w:val="00B07924"/>
    <w:rsid w:val="00B13279"/>
    <w:rsid w:val="00B13FA0"/>
    <w:rsid w:val="00B14BE4"/>
    <w:rsid w:val="00B14E1F"/>
    <w:rsid w:val="00B15452"/>
    <w:rsid w:val="00B15E5E"/>
    <w:rsid w:val="00B16B2B"/>
    <w:rsid w:val="00B17CC7"/>
    <w:rsid w:val="00B20834"/>
    <w:rsid w:val="00B235AF"/>
    <w:rsid w:val="00B24835"/>
    <w:rsid w:val="00B2523F"/>
    <w:rsid w:val="00B2597D"/>
    <w:rsid w:val="00B26243"/>
    <w:rsid w:val="00B26514"/>
    <w:rsid w:val="00B26DDE"/>
    <w:rsid w:val="00B27189"/>
    <w:rsid w:val="00B2781A"/>
    <w:rsid w:val="00B30027"/>
    <w:rsid w:val="00B3060D"/>
    <w:rsid w:val="00B31B98"/>
    <w:rsid w:val="00B3304B"/>
    <w:rsid w:val="00B338EA"/>
    <w:rsid w:val="00B33B79"/>
    <w:rsid w:val="00B33CD9"/>
    <w:rsid w:val="00B34A8B"/>
    <w:rsid w:val="00B357C6"/>
    <w:rsid w:val="00B35B9D"/>
    <w:rsid w:val="00B36452"/>
    <w:rsid w:val="00B37937"/>
    <w:rsid w:val="00B37EA8"/>
    <w:rsid w:val="00B40054"/>
    <w:rsid w:val="00B403A8"/>
    <w:rsid w:val="00B4067E"/>
    <w:rsid w:val="00B4227D"/>
    <w:rsid w:val="00B4343F"/>
    <w:rsid w:val="00B4452F"/>
    <w:rsid w:val="00B44F9F"/>
    <w:rsid w:val="00B455D7"/>
    <w:rsid w:val="00B47542"/>
    <w:rsid w:val="00B50B99"/>
    <w:rsid w:val="00B522FD"/>
    <w:rsid w:val="00B52851"/>
    <w:rsid w:val="00B547D7"/>
    <w:rsid w:val="00B55B2C"/>
    <w:rsid w:val="00B57881"/>
    <w:rsid w:val="00B579D3"/>
    <w:rsid w:val="00B607BE"/>
    <w:rsid w:val="00B62099"/>
    <w:rsid w:val="00B62DEC"/>
    <w:rsid w:val="00B633E0"/>
    <w:rsid w:val="00B6355B"/>
    <w:rsid w:val="00B63D56"/>
    <w:rsid w:val="00B645DB"/>
    <w:rsid w:val="00B651B0"/>
    <w:rsid w:val="00B66962"/>
    <w:rsid w:val="00B67968"/>
    <w:rsid w:val="00B67D88"/>
    <w:rsid w:val="00B70A80"/>
    <w:rsid w:val="00B7160B"/>
    <w:rsid w:val="00B71949"/>
    <w:rsid w:val="00B7216C"/>
    <w:rsid w:val="00B7285F"/>
    <w:rsid w:val="00B72D48"/>
    <w:rsid w:val="00B7302C"/>
    <w:rsid w:val="00B73432"/>
    <w:rsid w:val="00B7443E"/>
    <w:rsid w:val="00B74A04"/>
    <w:rsid w:val="00B74A2D"/>
    <w:rsid w:val="00B74E96"/>
    <w:rsid w:val="00B76342"/>
    <w:rsid w:val="00B767FC"/>
    <w:rsid w:val="00B77189"/>
    <w:rsid w:val="00B77358"/>
    <w:rsid w:val="00B77586"/>
    <w:rsid w:val="00B80208"/>
    <w:rsid w:val="00B810D8"/>
    <w:rsid w:val="00B81B9A"/>
    <w:rsid w:val="00B81BA2"/>
    <w:rsid w:val="00B81E8C"/>
    <w:rsid w:val="00B82BDB"/>
    <w:rsid w:val="00B8317B"/>
    <w:rsid w:val="00B8331E"/>
    <w:rsid w:val="00B841D1"/>
    <w:rsid w:val="00B846B1"/>
    <w:rsid w:val="00B84F6C"/>
    <w:rsid w:val="00B851A6"/>
    <w:rsid w:val="00B86E54"/>
    <w:rsid w:val="00B87628"/>
    <w:rsid w:val="00B8797C"/>
    <w:rsid w:val="00B9033D"/>
    <w:rsid w:val="00B93B61"/>
    <w:rsid w:val="00B94A17"/>
    <w:rsid w:val="00B94AE0"/>
    <w:rsid w:val="00B95241"/>
    <w:rsid w:val="00B959F9"/>
    <w:rsid w:val="00B96EE3"/>
    <w:rsid w:val="00B978CC"/>
    <w:rsid w:val="00B97BA1"/>
    <w:rsid w:val="00B97FB6"/>
    <w:rsid w:val="00BA1937"/>
    <w:rsid w:val="00BA2805"/>
    <w:rsid w:val="00BA289D"/>
    <w:rsid w:val="00BA34F1"/>
    <w:rsid w:val="00BA365C"/>
    <w:rsid w:val="00BA4D74"/>
    <w:rsid w:val="00BA6674"/>
    <w:rsid w:val="00BA7616"/>
    <w:rsid w:val="00BA781A"/>
    <w:rsid w:val="00BB038C"/>
    <w:rsid w:val="00BB17BF"/>
    <w:rsid w:val="00BB17F6"/>
    <w:rsid w:val="00BB252B"/>
    <w:rsid w:val="00BB3061"/>
    <w:rsid w:val="00BB3545"/>
    <w:rsid w:val="00BB35CA"/>
    <w:rsid w:val="00BB4136"/>
    <w:rsid w:val="00BB53A4"/>
    <w:rsid w:val="00BB6236"/>
    <w:rsid w:val="00BB77B0"/>
    <w:rsid w:val="00BB792E"/>
    <w:rsid w:val="00BC057D"/>
    <w:rsid w:val="00BC1B62"/>
    <w:rsid w:val="00BC1FD9"/>
    <w:rsid w:val="00BC2FD4"/>
    <w:rsid w:val="00BC426B"/>
    <w:rsid w:val="00BC478C"/>
    <w:rsid w:val="00BC54B3"/>
    <w:rsid w:val="00BC563D"/>
    <w:rsid w:val="00BC56D6"/>
    <w:rsid w:val="00BC6F2E"/>
    <w:rsid w:val="00BC7B24"/>
    <w:rsid w:val="00BD0092"/>
    <w:rsid w:val="00BD09CA"/>
    <w:rsid w:val="00BD0ABF"/>
    <w:rsid w:val="00BD1479"/>
    <w:rsid w:val="00BD3BE0"/>
    <w:rsid w:val="00BD4304"/>
    <w:rsid w:val="00BD514D"/>
    <w:rsid w:val="00BE0AEF"/>
    <w:rsid w:val="00BE0FC2"/>
    <w:rsid w:val="00BE1051"/>
    <w:rsid w:val="00BE108C"/>
    <w:rsid w:val="00BE18BD"/>
    <w:rsid w:val="00BE236E"/>
    <w:rsid w:val="00BE3228"/>
    <w:rsid w:val="00BE38B7"/>
    <w:rsid w:val="00BE3BE3"/>
    <w:rsid w:val="00BE4AA4"/>
    <w:rsid w:val="00BE4D76"/>
    <w:rsid w:val="00BE5E4F"/>
    <w:rsid w:val="00BE632F"/>
    <w:rsid w:val="00BF0FC1"/>
    <w:rsid w:val="00BF2A25"/>
    <w:rsid w:val="00BF6BF1"/>
    <w:rsid w:val="00C00134"/>
    <w:rsid w:val="00C0054C"/>
    <w:rsid w:val="00C00874"/>
    <w:rsid w:val="00C010B6"/>
    <w:rsid w:val="00C0194C"/>
    <w:rsid w:val="00C02686"/>
    <w:rsid w:val="00C02AA8"/>
    <w:rsid w:val="00C0347B"/>
    <w:rsid w:val="00C039FC"/>
    <w:rsid w:val="00C03F80"/>
    <w:rsid w:val="00C0430B"/>
    <w:rsid w:val="00C043C2"/>
    <w:rsid w:val="00C064A0"/>
    <w:rsid w:val="00C06B80"/>
    <w:rsid w:val="00C1079E"/>
    <w:rsid w:val="00C10953"/>
    <w:rsid w:val="00C11786"/>
    <w:rsid w:val="00C119C9"/>
    <w:rsid w:val="00C126BC"/>
    <w:rsid w:val="00C127AA"/>
    <w:rsid w:val="00C12C2D"/>
    <w:rsid w:val="00C13B52"/>
    <w:rsid w:val="00C13DBA"/>
    <w:rsid w:val="00C1471D"/>
    <w:rsid w:val="00C149D5"/>
    <w:rsid w:val="00C14A73"/>
    <w:rsid w:val="00C17573"/>
    <w:rsid w:val="00C20950"/>
    <w:rsid w:val="00C20F89"/>
    <w:rsid w:val="00C21781"/>
    <w:rsid w:val="00C21951"/>
    <w:rsid w:val="00C2307A"/>
    <w:rsid w:val="00C2330E"/>
    <w:rsid w:val="00C23BE8"/>
    <w:rsid w:val="00C23BF6"/>
    <w:rsid w:val="00C26A40"/>
    <w:rsid w:val="00C2728E"/>
    <w:rsid w:val="00C27AF9"/>
    <w:rsid w:val="00C31314"/>
    <w:rsid w:val="00C3152A"/>
    <w:rsid w:val="00C31A86"/>
    <w:rsid w:val="00C31F81"/>
    <w:rsid w:val="00C3362F"/>
    <w:rsid w:val="00C34D4F"/>
    <w:rsid w:val="00C34EFF"/>
    <w:rsid w:val="00C352A4"/>
    <w:rsid w:val="00C35E44"/>
    <w:rsid w:val="00C3645A"/>
    <w:rsid w:val="00C36D52"/>
    <w:rsid w:val="00C373D3"/>
    <w:rsid w:val="00C37960"/>
    <w:rsid w:val="00C37F60"/>
    <w:rsid w:val="00C40916"/>
    <w:rsid w:val="00C40DAD"/>
    <w:rsid w:val="00C42069"/>
    <w:rsid w:val="00C4257E"/>
    <w:rsid w:val="00C425D1"/>
    <w:rsid w:val="00C4297D"/>
    <w:rsid w:val="00C42E4E"/>
    <w:rsid w:val="00C4308E"/>
    <w:rsid w:val="00C43747"/>
    <w:rsid w:val="00C43E21"/>
    <w:rsid w:val="00C44A23"/>
    <w:rsid w:val="00C44E2A"/>
    <w:rsid w:val="00C46DB2"/>
    <w:rsid w:val="00C504C8"/>
    <w:rsid w:val="00C51896"/>
    <w:rsid w:val="00C52286"/>
    <w:rsid w:val="00C52772"/>
    <w:rsid w:val="00C5303B"/>
    <w:rsid w:val="00C53FBF"/>
    <w:rsid w:val="00C554CB"/>
    <w:rsid w:val="00C569CA"/>
    <w:rsid w:val="00C56C88"/>
    <w:rsid w:val="00C60CB2"/>
    <w:rsid w:val="00C6259F"/>
    <w:rsid w:val="00C6302D"/>
    <w:rsid w:val="00C649D7"/>
    <w:rsid w:val="00C66154"/>
    <w:rsid w:val="00C6696F"/>
    <w:rsid w:val="00C66E18"/>
    <w:rsid w:val="00C66ED5"/>
    <w:rsid w:val="00C67105"/>
    <w:rsid w:val="00C6727C"/>
    <w:rsid w:val="00C700A3"/>
    <w:rsid w:val="00C70159"/>
    <w:rsid w:val="00C712D0"/>
    <w:rsid w:val="00C71473"/>
    <w:rsid w:val="00C716A3"/>
    <w:rsid w:val="00C7215E"/>
    <w:rsid w:val="00C72166"/>
    <w:rsid w:val="00C73818"/>
    <w:rsid w:val="00C73E69"/>
    <w:rsid w:val="00C74902"/>
    <w:rsid w:val="00C75B66"/>
    <w:rsid w:val="00C7610E"/>
    <w:rsid w:val="00C76BB1"/>
    <w:rsid w:val="00C77B58"/>
    <w:rsid w:val="00C77D7A"/>
    <w:rsid w:val="00C8111F"/>
    <w:rsid w:val="00C81453"/>
    <w:rsid w:val="00C82E9D"/>
    <w:rsid w:val="00C8347C"/>
    <w:rsid w:val="00C861A4"/>
    <w:rsid w:val="00C86606"/>
    <w:rsid w:val="00C86E37"/>
    <w:rsid w:val="00C878D4"/>
    <w:rsid w:val="00C87986"/>
    <w:rsid w:val="00C87B84"/>
    <w:rsid w:val="00C91D88"/>
    <w:rsid w:val="00C93144"/>
    <w:rsid w:val="00C9345A"/>
    <w:rsid w:val="00C9377E"/>
    <w:rsid w:val="00C940EC"/>
    <w:rsid w:val="00C95575"/>
    <w:rsid w:val="00CA0530"/>
    <w:rsid w:val="00CA0610"/>
    <w:rsid w:val="00CA0B5E"/>
    <w:rsid w:val="00CA3395"/>
    <w:rsid w:val="00CA37D0"/>
    <w:rsid w:val="00CA3F6D"/>
    <w:rsid w:val="00CA49E2"/>
    <w:rsid w:val="00CA509A"/>
    <w:rsid w:val="00CA58DA"/>
    <w:rsid w:val="00CA5CFB"/>
    <w:rsid w:val="00CA6E17"/>
    <w:rsid w:val="00CA6F17"/>
    <w:rsid w:val="00CA6FC9"/>
    <w:rsid w:val="00CB01A0"/>
    <w:rsid w:val="00CB191D"/>
    <w:rsid w:val="00CB2B36"/>
    <w:rsid w:val="00CB3BF8"/>
    <w:rsid w:val="00CB41ED"/>
    <w:rsid w:val="00CB4726"/>
    <w:rsid w:val="00CB4803"/>
    <w:rsid w:val="00CB5ABC"/>
    <w:rsid w:val="00CB7751"/>
    <w:rsid w:val="00CC05C2"/>
    <w:rsid w:val="00CC08AC"/>
    <w:rsid w:val="00CC1361"/>
    <w:rsid w:val="00CC21E4"/>
    <w:rsid w:val="00CC2C96"/>
    <w:rsid w:val="00CC2EFF"/>
    <w:rsid w:val="00CC4A32"/>
    <w:rsid w:val="00CC50B9"/>
    <w:rsid w:val="00CC56F2"/>
    <w:rsid w:val="00CC58E3"/>
    <w:rsid w:val="00CC6742"/>
    <w:rsid w:val="00CC6BBE"/>
    <w:rsid w:val="00CC70D5"/>
    <w:rsid w:val="00CC759D"/>
    <w:rsid w:val="00CC7913"/>
    <w:rsid w:val="00CC7D6F"/>
    <w:rsid w:val="00CD0207"/>
    <w:rsid w:val="00CD0953"/>
    <w:rsid w:val="00CD1EF6"/>
    <w:rsid w:val="00CD3BA0"/>
    <w:rsid w:val="00CD5C68"/>
    <w:rsid w:val="00CD646A"/>
    <w:rsid w:val="00CD6C47"/>
    <w:rsid w:val="00CE04AF"/>
    <w:rsid w:val="00CE1435"/>
    <w:rsid w:val="00CE1E0E"/>
    <w:rsid w:val="00CE1F79"/>
    <w:rsid w:val="00CE20B2"/>
    <w:rsid w:val="00CE2720"/>
    <w:rsid w:val="00CE409C"/>
    <w:rsid w:val="00CE54CA"/>
    <w:rsid w:val="00CE58C2"/>
    <w:rsid w:val="00CE5C9B"/>
    <w:rsid w:val="00CE5F48"/>
    <w:rsid w:val="00CE7843"/>
    <w:rsid w:val="00CE7BC8"/>
    <w:rsid w:val="00CF2840"/>
    <w:rsid w:val="00CF2AFA"/>
    <w:rsid w:val="00CF4786"/>
    <w:rsid w:val="00CF577F"/>
    <w:rsid w:val="00CF5E36"/>
    <w:rsid w:val="00CF78C8"/>
    <w:rsid w:val="00CF7DA2"/>
    <w:rsid w:val="00CF7E4B"/>
    <w:rsid w:val="00D0026C"/>
    <w:rsid w:val="00D0065C"/>
    <w:rsid w:val="00D00EDE"/>
    <w:rsid w:val="00D00F04"/>
    <w:rsid w:val="00D018C9"/>
    <w:rsid w:val="00D0433F"/>
    <w:rsid w:val="00D044AE"/>
    <w:rsid w:val="00D04AFD"/>
    <w:rsid w:val="00D04C16"/>
    <w:rsid w:val="00D04DAF"/>
    <w:rsid w:val="00D05638"/>
    <w:rsid w:val="00D05C22"/>
    <w:rsid w:val="00D05F6C"/>
    <w:rsid w:val="00D07A40"/>
    <w:rsid w:val="00D10686"/>
    <w:rsid w:val="00D11072"/>
    <w:rsid w:val="00D1163B"/>
    <w:rsid w:val="00D128E9"/>
    <w:rsid w:val="00D12DED"/>
    <w:rsid w:val="00D13EC0"/>
    <w:rsid w:val="00D153C3"/>
    <w:rsid w:val="00D16E47"/>
    <w:rsid w:val="00D20D86"/>
    <w:rsid w:val="00D213C7"/>
    <w:rsid w:val="00D214C2"/>
    <w:rsid w:val="00D21669"/>
    <w:rsid w:val="00D218BB"/>
    <w:rsid w:val="00D22A45"/>
    <w:rsid w:val="00D2324B"/>
    <w:rsid w:val="00D23F2F"/>
    <w:rsid w:val="00D24010"/>
    <w:rsid w:val="00D2428A"/>
    <w:rsid w:val="00D24624"/>
    <w:rsid w:val="00D24DC1"/>
    <w:rsid w:val="00D25937"/>
    <w:rsid w:val="00D25BBD"/>
    <w:rsid w:val="00D25EDA"/>
    <w:rsid w:val="00D26A65"/>
    <w:rsid w:val="00D2711E"/>
    <w:rsid w:val="00D278DD"/>
    <w:rsid w:val="00D27934"/>
    <w:rsid w:val="00D27947"/>
    <w:rsid w:val="00D31C6E"/>
    <w:rsid w:val="00D325B3"/>
    <w:rsid w:val="00D33E6C"/>
    <w:rsid w:val="00D34AF3"/>
    <w:rsid w:val="00D34F1D"/>
    <w:rsid w:val="00D356E8"/>
    <w:rsid w:val="00D36A9F"/>
    <w:rsid w:val="00D37FC0"/>
    <w:rsid w:val="00D402F7"/>
    <w:rsid w:val="00D40FD8"/>
    <w:rsid w:val="00D420D2"/>
    <w:rsid w:val="00D42935"/>
    <w:rsid w:val="00D43238"/>
    <w:rsid w:val="00D4434D"/>
    <w:rsid w:val="00D44E8A"/>
    <w:rsid w:val="00D45109"/>
    <w:rsid w:val="00D452C7"/>
    <w:rsid w:val="00D45DB6"/>
    <w:rsid w:val="00D47540"/>
    <w:rsid w:val="00D47611"/>
    <w:rsid w:val="00D476D3"/>
    <w:rsid w:val="00D47D7F"/>
    <w:rsid w:val="00D50BB9"/>
    <w:rsid w:val="00D50DC9"/>
    <w:rsid w:val="00D51A39"/>
    <w:rsid w:val="00D51D63"/>
    <w:rsid w:val="00D52E52"/>
    <w:rsid w:val="00D54DDB"/>
    <w:rsid w:val="00D55069"/>
    <w:rsid w:val="00D56CA6"/>
    <w:rsid w:val="00D570E6"/>
    <w:rsid w:val="00D60C6C"/>
    <w:rsid w:val="00D60EA0"/>
    <w:rsid w:val="00D61510"/>
    <w:rsid w:val="00D61E73"/>
    <w:rsid w:val="00D6255F"/>
    <w:rsid w:val="00D63795"/>
    <w:rsid w:val="00D63BD7"/>
    <w:rsid w:val="00D63C81"/>
    <w:rsid w:val="00D648AA"/>
    <w:rsid w:val="00D656E4"/>
    <w:rsid w:val="00D70EB4"/>
    <w:rsid w:val="00D7111D"/>
    <w:rsid w:val="00D71319"/>
    <w:rsid w:val="00D71683"/>
    <w:rsid w:val="00D72085"/>
    <w:rsid w:val="00D7359A"/>
    <w:rsid w:val="00D73DE0"/>
    <w:rsid w:val="00D74052"/>
    <w:rsid w:val="00D7459C"/>
    <w:rsid w:val="00D7646A"/>
    <w:rsid w:val="00D76688"/>
    <w:rsid w:val="00D76832"/>
    <w:rsid w:val="00D7744E"/>
    <w:rsid w:val="00D77654"/>
    <w:rsid w:val="00D81BDA"/>
    <w:rsid w:val="00D82BB7"/>
    <w:rsid w:val="00D835F8"/>
    <w:rsid w:val="00D8431E"/>
    <w:rsid w:val="00D85B66"/>
    <w:rsid w:val="00D869EF"/>
    <w:rsid w:val="00D87AFB"/>
    <w:rsid w:val="00D90A2A"/>
    <w:rsid w:val="00D91570"/>
    <w:rsid w:val="00D9297C"/>
    <w:rsid w:val="00D93720"/>
    <w:rsid w:val="00D937BD"/>
    <w:rsid w:val="00D97929"/>
    <w:rsid w:val="00D97B4D"/>
    <w:rsid w:val="00D97E9D"/>
    <w:rsid w:val="00DA02D0"/>
    <w:rsid w:val="00DA25CE"/>
    <w:rsid w:val="00DA2710"/>
    <w:rsid w:val="00DA4396"/>
    <w:rsid w:val="00DA44AC"/>
    <w:rsid w:val="00DA4CA6"/>
    <w:rsid w:val="00DA62E6"/>
    <w:rsid w:val="00DA6BB6"/>
    <w:rsid w:val="00DA6E98"/>
    <w:rsid w:val="00DA7385"/>
    <w:rsid w:val="00DB151F"/>
    <w:rsid w:val="00DB25EE"/>
    <w:rsid w:val="00DB388D"/>
    <w:rsid w:val="00DB3A57"/>
    <w:rsid w:val="00DB3C16"/>
    <w:rsid w:val="00DB3CCF"/>
    <w:rsid w:val="00DB418F"/>
    <w:rsid w:val="00DB4E5D"/>
    <w:rsid w:val="00DB5109"/>
    <w:rsid w:val="00DB7DB7"/>
    <w:rsid w:val="00DC0089"/>
    <w:rsid w:val="00DC0CA0"/>
    <w:rsid w:val="00DC1BDC"/>
    <w:rsid w:val="00DC1F4F"/>
    <w:rsid w:val="00DC3405"/>
    <w:rsid w:val="00DC3584"/>
    <w:rsid w:val="00DC3E56"/>
    <w:rsid w:val="00DC5181"/>
    <w:rsid w:val="00DC5582"/>
    <w:rsid w:val="00DC610E"/>
    <w:rsid w:val="00DC7DD7"/>
    <w:rsid w:val="00DD14AB"/>
    <w:rsid w:val="00DD3241"/>
    <w:rsid w:val="00DD6039"/>
    <w:rsid w:val="00DD754F"/>
    <w:rsid w:val="00DD786B"/>
    <w:rsid w:val="00DD78A9"/>
    <w:rsid w:val="00DE261D"/>
    <w:rsid w:val="00DE3537"/>
    <w:rsid w:val="00DE37AB"/>
    <w:rsid w:val="00DE3FE6"/>
    <w:rsid w:val="00DE464D"/>
    <w:rsid w:val="00DE6294"/>
    <w:rsid w:val="00DE67A3"/>
    <w:rsid w:val="00DE6883"/>
    <w:rsid w:val="00DE725B"/>
    <w:rsid w:val="00DE7494"/>
    <w:rsid w:val="00DE7B22"/>
    <w:rsid w:val="00DF00AB"/>
    <w:rsid w:val="00DF0DF9"/>
    <w:rsid w:val="00DF111E"/>
    <w:rsid w:val="00DF2058"/>
    <w:rsid w:val="00DF54FF"/>
    <w:rsid w:val="00DF5B80"/>
    <w:rsid w:val="00DF5D8D"/>
    <w:rsid w:val="00DF7779"/>
    <w:rsid w:val="00E00267"/>
    <w:rsid w:val="00E0058D"/>
    <w:rsid w:val="00E00DC4"/>
    <w:rsid w:val="00E00F95"/>
    <w:rsid w:val="00E01654"/>
    <w:rsid w:val="00E016FB"/>
    <w:rsid w:val="00E01C03"/>
    <w:rsid w:val="00E03EDC"/>
    <w:rsid w:val="00E043AA"/>
    <w:rsid w:val="00E046A2"/>
    <w:rsid w:val="00E04BC8"/>
    <w:rsid w:val="00E05455"/>
    <w:rsid w:val="00E0620D"/>
    <w:rsid w:val="00E067A1"/>
    <w:rsid w:val="00E06F94"/>
    <w:rsid w:val="00E07E4A"/>
    <w:rsid w:val="00E11C8C"/>
    <w:rsid w:val="00E168C1"/>
    <w:rsid w:val="00E16CC1"/>
    <w:rsid w:val="00E16D33"/>
    <w:rsid w:val="00E17816"/>
    <w:rsid w:val="00E17F62"/>
    <w:rsid w:val="00E21D1C"/>
    <w:rsid w:val="00E2273B"/>
    <w:rsid w:val="00E22A57"/>
    <w:rsid w:val="00E24A97"/>
    <w:rsid w:val="00E26BC6"/>
    <w:rsid w:val="00E2723F"/>
    <w:rsid w:val="00E272DF"/>
    <w:rsid w:val="00E307AD"/>
    <w:rsid w:val="00E3146B"/>
    <w:rsid w:val="00E31B2C"/>
    <w:rsid w:val="00E31B8D"/>
    <w:rsid w:val="00E31CFA"/>
    <w:rsid w:val="00E323DE"/>
    <w:rsid w:val="00E33597"/>
    <w:rsid w:val="00E33778"/>
    <w:rsid w:val="00E33BE1"/>
    <w:rsid w:val="00E33F3F"/>
    <w:rsid w:val="00E34C53"/>
    <w:rsid w:val="00E352F0"/>
    <w:rsid w:val="00E35B8B"/>
    <w:rsid w:val="00E3601B"/>
    <w:rsid w:val="00E36463"/>
    <w:rsid w:val="00E36AB6"/>
    <w:rsid w:val="00E370E5"/>
    <w:rsid w:val="00E40644"/>
    <w:rsid w:val="00E41712"/>
    <w:rsid w:val="00E423E9"/>
    <w:rsid w:val="00E42F45"/>
    <w:rsid w:val="00E43522"/>
    <w:rsid w:val="00E441D6"/>
    <w:rsid w:val="00E44F6D"/>
    <w:rsid w:val="00E44FEC"/>
    <w:rsid w:val="00E459FA"/>
    <w:rsid w:val="00E45C44"/>
    <w:rsid w:val="00E45F2E"/>
    <w:rsid w:val="00E51363"/>
    <w:rsid w:val="00E5137B"/>
    <w:rsid w:val="00E52423"/>
    <w:rsid w:val="00E54160"/>
    <w:rsid w:val="00E54F75"/>
    <w:rsid w:val="00E55D96"/>
    <w:rsid w:val="00E56163"/>
    <w:rsid w:val="00E5634B"/>
    <w:rsid w:val="00E5687F"/>
    <w:rsid w:val="00E569A2"/>
    <w:rsid w:val="00E56CBE"/>
    <w:rsid w:val="00E56F22"/>
    <w:rsid w:val="00E574E0"/>
    <w:rsid w:val="00E613FA"/>
    <w:rsid w:val="00E61CA8"/>
    <w:rsid w:val="00E62373"/>
    <w:rsid w:val="00E6280E"/>
    <w:rsid w:val="00E62C4C"/>
    <w:rsid w:val="00E634EB"/>
    <w:rsid w:val="00E639F8"/>
    <w:rsid w:val="00E63ABA"/>
    <w:rsid w:val="00E63ED6"/>
    <w:rsid w:val="00E642FB"/>
    <w:rsid w:val="00E64718"/>
    <w:rsid w:val="00E64825"/>
    <w:rsid w:val="00E64CB0"/>
    <w:rsid w:val="00E65BEB"/>
    <w:rsid w:val="00E65FE7"/>
    <w:rsid w:val="00E6610D"/>
    <w:rsid w:val="00E66786"/>
    <w:rsid w:val="00E6706F"/>
    <w:rsid w:val="00E678FB"/>
    <w:rsid w:val="00E705A6"/>
    <w:rsid w:val="00E708C3"/>
    <w:rsid w:val="00E71239"/>
    <w:rsid w:val="00E718F3"/>
    <w:rsid w:val="00E721A7"/>
    <w:rsid w:val="00E738B5"/>
    <w:rsid w:val="00E73C69"/>
    <w:rsid w:val="00E740DE"/>
    <w:rsid w:val="00E746D7"/>
    <w:rsid w:val="00E75615"/>
    <w:rsid w:val="00E76103"/>
    <w:rsid w:val="00E77424"/>
    <w:rsid w:val="00E80976"/>
    <w:rsid w:val="00E81C75"/>
    <w:rsid w:val="00E8244C"/>
    <w:rsid w:val="00E829A8"/>
    <w:rsid w:val="00E832B6"/>
    <w:rsid w:val="00E838C1"/>
    <w:rsid w:val="00E83C55"/>
    <w:rsid w:val="00E83D00"/>
    <w:rsid w:val="00E84126"/>
    <w:rsid w:val="00E84F06"/>
    <w:rsid w:val="00E86ACF"/>
    <w:rsid w:val="00E86C7C"/>
    <w:rsid w:val="00E878F4"/>
    <w:rsid w:val="00E87925"/>
    <w:rsid w:val="00E87CC9"/>
    <w:rsid w:val="00E87E2F"/>
    <w:rsid w:val="00E90B0F"/>
    <w:rsid w:val="00E929C3"/>
    <w:rsid w:val="00E93575"/>
    <w:rsid w:val="00E93816"/>
    <w:rsid w:val="00E946DA"/>
    <w:rsid w:val="00E94DB8"/>
    <w:rsid w:val="00E94F01"/>
    <w:rsid w:val="00E95CCE"/>
    <w:rsid w:val="00E96307"/>
    <w:rsid w:val="00E963AB"/>
    <w:rsid w:val="00E96686"/>
    <w:rsid w:val="00E966EC"/>
    <w:rsid w:val="00E96B90"/>
    <w:rsid w:val="00E97001"/>
    <w:rsid w:val="00E97425"/>
    <w:rsid w:val="00EA0AE9"/>
    <w:rsid w:val="00EA0E2A"/>
    <w:rsid w:val="00EA183F"/>
    <w:rsid w:val="00EA32B3"/>
    <w:rsid w:val="00EA3E41"/>
    <w:rsid w:val="00EA3EDC"/>
    <w:rsid w:val="00EA6707"/>
    <w:rsid w:val="00EA6735"/>
    <w:rsid w:val="00EA6F39"/>
    <w:rsid w:val="00EA7B7C"/>
    <w:rsid w:val="00EB2470"/>
    <w:rsid w:val="00EB2644"/>
    <w:rsid w:val="00EB29B6"/>
    <w:rsid w:val="00EB3804"/>
    <w:rsid w:val="00EB40DE"/>
    <w:rsid w:val="00EB503C"/>
    <w:rsid w:val="00EB6022"/>
    <w:rsid w:val="00EB61F6"/>
    <w:rsid w:val="00EC01B0"/>
    <w:rsid w:val="00EC0782"/>
    <w:rsid w:val="00EC12F1"/>
    <w:rsid w:val="00EC16FA"/>
    <w:rsid w:val="00EC1D74"/>
    <w:rsid w:val="00EC20DF"/>
    <w:rsid w:val="00EC2667"/>
    <w:rsid w:val="00EC2C7B"/>
    <w:rsid w:val="00EC32AB"/>
    <w:rsid w:val="00EC37D0"/>
    <w:rsid w:val="00EC4889"/>
    <w:rsid w:val="00EC55A4"/>
    <w:rsid w:val="00EC56DA"/>
    <w:rsid w:val="00EC69C5"/>
    <w:rsid w:val="00EC6F87"/>
    <w:rsid w:val="00EC75E0"/>
    <w:rsid w:val="00ED0745"/>
    <w:rsid w:val="00ED0A28"/>
    <w:rsid w:val="00ED1D38"/>
    <w:rsid w:val="00ED2460"/>
    <w:rsid w:val="00ED276C"/>
    <w:rsid w:val="00ED2DD8"/>
    <w:rsid w:val="00ED3AA5"/>
    <w:rsid w:val="00ED452E"/>
    <w:rsid w:val="00ED49AE"/>
    <w:rsid w:val="00ED49AF"/>
    <w:rsid w:val="00ED4C36"/>
    <w:rsid w:val="00ED4EF2"/>
    <w:rsid w:val="00ED5BF0"/>
    <w:rsid w:val="00ED671C"/>
    <w:rsid w:val="00ED7D4A"/>
    <w:rsid w:val="00EE1259"/>
    <w:rsid w:val="00EE14D2"/>
    <w:rsid w:val="00EE2295"/>
    <w:rsid w:val="00EE3E58"/>
    <w:rsid w:val="00EE4060"/>
    <w:rsid w:val="00EE4329"/>
    <w:rsid w:val="00EE4DE0"/>
    <w:rsid w:val="00EE53FB"/>
    <w:rsid w:val="00EE5621"/>
    <w:rsid w:val="00EE58F0"/>
    <w:rsid w:val="00EE5A7B"/>
    <w:rsid w:val="00EE67C9"/>
    <w:rsid w:val="00EE682A"/>
    <w:rsid w:val="00EE6A0B"/>
    <w:rsid w:val="00EE6DCC"/>
    <w:rsid w:val="00EE74BB"/>
    <w:rsid w:val="00EF00B2"/>
    <w:rsid w:val="00EF0C5D"/>
    <w:rsid w:val="00EF0EC0"/>
    <w:rsid w:val="00EF2777"/>
    <w:rsid w:val="00EF27EA"/>
    <w:rsid w:val="00EF33C0"/>
    <w:rsid w:val="00EF3B2B"/>
    <w:rsid w:val="00EF3BFD"/>
    <w:rsid w:val="00EF3C57"/>
    <w:rsid w:val="00EF3F56"/>
    <w:rsid w:val="00EF4933"/>
    <w:rsid w:val="00EF4C43"/>
    <w:rsid w:val="00EF4E6B"/>
    <w:rsid w:val="00EF5CB8"/>
    <w:rsid w:val="00EF66EF"/>
    <w:rsid w:val="00F00E26"/>
    <w:rsid w:val="00F012E5"/>
    <w:rsid w:val="00F01FEB"/>
    <w:rsid w:val="00F03FB1"/>
    <w:rsid w:val="00F04139"/>
    <w:rsid w:val="00F04C7C"/>
    <w:rsid w:val="00F04D3A"/>
    <w:rsid w:val="00F053A1"/>
    <w:rsid w:val="00F05526"/>
    <w:rsid w:val="00F05744"/>
    <w:rsid w:val="00F05C68"/>
    <w:rsid w:val="00F10A11"/>
    <w:rsid w:val="00F10DA1"/>
    <w:rsid w:val="00F11843"/>
    <w:rsid w:val="00F11FAC"/>
    <w:rsid w:val="00F12371"/>
    <w:rsid w:val="00F12836"/>
    <w:rsid w:val="00F12E29"/>
    <w:rsid w:val="00F143CB"/>
    <w:rsid w:val="00F158F6"/>
    <w:rsid w:val="00F15C56"/>
    <w:rsid w:val="00F163F2"/>
    <w:rsid w:val="00F172D6"/>
    <w:rsid w:val="00F205DC"/>
    <w:rsid w:val="00F2192E"/>
    <w:rsid w:val="00F21D91"/>
    <w:rsid w:val="00F25B92"/>
    <w:rsid w:val="00F25E99"/>
    <w:rsid w:val="00F27FF4"/>
    <w:rsid w:val="00F30749"/>
    <w:rsid w:val="00F31F46"/>
    <w:rsid w:val="00F323BA"/>
    <w:rsid w:val="00F33269"/>
    <w:rsid w:val="00F333B5"/>
    <w:rsid w:val="00F34863"/>
    <w:rsid w:val="00F34B73"/>
    <w:rsid w:val="00F36104"/>
    <w:rsid w:val="00F36572"/>
    <w:rsid w:val="00F36985"/>
    <w:rsid w:val="00F36ACF"/>
    <w:rsid w:val="00F36CFC"/>
    <w:rsid w:val="00F36FCB"/>
    <w:rsid w:val="00F412B4"/>
    <w:rsid w:val="00F416E9"/>
    <w:rsid w:val="00F44DE7"/>
    <w:rsid w:val="00F45C62"/>
    <w:rsid w:val="00F46050"/>
    <w:rsid w:val="00F46705"/>
    <w:rsid w:val="00F46928"/>
    <w:rsid w:val="00F47F00"/>
    <w:rsid w:val="00F52E17"/>
    <w:rsid w:val="00F55841"/>
    <w:rsid w:val="00F57FEF"/>
    <w:rsid w:val="00F64DC1"/>
    <w:rsid w:val="00F6685D"/>
    <w:rsid w:val="00F67825"/>
    <w:rsid w:val="00F705CC"/>
    <w:rsid w:val="00F70760"/>
    <w:rsid w:val="00F712F1"/>
    <w:rsid w:val="00F71D2B"/>
    <w:rsid w:val="00F7200D"/>
    <w:rsid w:val="00F729D2"/>
    <w:rsid w:val="00F73E8B"/>
    <w:rsid w:val="00F73F87"/>
    <w:rsid w:val="00F75123"/>
    <w:rsid w:val="00F769C2"/>
    <w:rsid w:val="00F771EE"/>
    <w:rsid w:val="00F8176E"/>
    <w:rsid w:val="00F822A3"/>
    <w:rsid w:val="00F83005"/>
    <w:rsid w:val="00F83519"/>
    <w:rsid w:val="00F84482"/>
    <w:rsid w:val="00F85D71"/>
    <w:rsid w:val="00F86254"/>
    <w:rsid w:val="00F86E45"/>
    <w:rsid w:val="00F875EE"/>
    <w:rsid w:val="00F8770E"/>
    <w:rsid w:val="00F9117D"/>
    <w:rsid w:val="00F9130B"/>
    <w:rsid w:val="00F94116"/>
    <w:rsid w:val="00F95225"/>
    <w:rsid w:val="00F95551"/>
    <w:rsid w:val="00F962FC"/>
    <w:rsid w:val="00F96421"/>
    <w:rsid w:val="00F970A8"/>
    <w:rsid w:val="00FA0EAD"/>
    <w:rsid w:val="00FA18B2"/>
    <w:rsid w:val="00FA29C6"/>
    <w:rsid w:val="00FA3028"/>
    <w:rsid w:val="00FA3595"/>
    <w:rsid w:val="00FA3895"/>
    <w:rsid w:val="00FA48C0"/>
    <w:rsid w:val="00FA56F8"/>
    <w:rsid w:val="00FA5838"/>
    <w:rsid w:val="00FA5A69"/>
    <w:rsid w:val="00FA5D0E"/>
    <w:rsid w:val="00FA5F68"/>
    <w:rsid w:val="00FA6228"/>
    <w:rsid w:val="00FA67AF"/>
    <w:rsid w:val="00FA689B"/>
    <w:rsid w:val="00FA6A24"/>
    <w:rsid w:val="00FA6D9C"/>
    <w:rsid w:val="00FA74A1"/>
    <w:rsid w:val="00FA7B31"/>
    <w:rsid w:val="00FA7BFA"/>
    <w:rsid w:val="00FB077C"/>
    <w:rsid w:val="00FB183A"/>
    <w:rsid w:val="00FB2405"/>
    <w:rsid w:val="00FB3282"/>
    <w:rsid w:val="00FB39B5"/>
    <w:rsid w:val="00FB3E3E"/>
    <w:rsid w:val="00FB457B"/>
    <w:rsid w:val="00FB5297"/>
    <w:rsid w:val="00FB6C40"/>
    <w:rsid w:val="00FC08BF"/>
    <w:rsid w:val="00FC2A51"/>
    <w:rsid w:val="00FC2E72"/>
    <w:rsid w:val="00FC669A"/>
    <w:rsid w:val="00FD1720"/>
    <w:rsid w:val="00FD179A"/>
    <w:rsid w:val="00FD1A92"/>
    <w:rsid w:val="00FD3C83"/>
    <w:rsid w:val="00FD3C8A"/>
    <w:rsid w:val="00FD4157"/>
    <w:rsid w:val="00FD4812"/>
    <w:rsid w:val="00FD5746"/>
    <w:rsid w:val="00FD6A7A"/>
    <w:rsid w:val="00FD6D6A"/>
    <w:rsid w:val="00FD71E2"/>
    <w:rsid w:val="00FE0466"/>
    <w:rsid w:val="00FE118E"/>
    <w:rsid w:val="00FE1A16"/>
    <w:rsid w:val="00FE27C0"/>
    <w:rsid w:val="00FE5B59"/>
    <w:rsid w:val="00FE5BED"/>
    <w:rsid w:val="00FE5DE5"/>
    <w:rsid w:val="00FE7294"/>
    <w:rsid w:val="00FE79D4"/>
    <w:rsid w:val="00FE7A6A"/>
    <w:rsid w:val="00FF02C6"/>
    <w:rsid w:val="00FF0A4B"/>
    <w:rsid w:val="00FF0E7F"/>
    <w:rsid w:val="00FF36B8"/>
    <w:rsid w:val="00FF38E3"/>
    <w:rsid w:val="00FF396A"/>
    <w:rsid w:val="00FF3DE1"/>
    <w:rsid w:val="00FF4EA9"/>
    <w:rsid w:val="00FF5119"/>
    <w:rsid w:val="00FF5872"/>
    <w:rsid w:val="00FF5940"/>
    <w:rsid w:val="00FF5E33"/>
    <w:rsid w:val="00FF7461"/>
    <w:rsid w:val="00FF7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86844"/>
  <w15:docId w15:val="{98BAF621-790F-4D92-AF8C-4009723A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5207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D51A5"/>
    <w:pPr>
      <w:keepNext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275BF5"/>
    <w:rPr>
      <w:rFonts w:ascii="Cambria" w:hAnsi="Cambria" w:cs="Times New Roman"/>
      <w:b/>
      <w:bCs/>
      <w:kern w:val="32"/>
      <w:sz w:val="32"/>
      <w:szCs w:val="32"/>
    </w:rPr>
  </w:style>
  <w:style w:type="paragraph" w:styleId="Nagwek">
    <w:name w:val="header"/>
    <w:basedOn w:val="Normalny"/>
    <w:link w:val="NagwekZnak"/>
    <w:rsid w:val="00AD51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semiHidden/>
    <w:locked/>
    <w:rsid w:val="00275BF5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rsid w:val="00AD51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semiHidden/>
    <w:locked/>
    <w:rsid w:val="00275BF5"/>
    <w:rPr>
      <w:rFonts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2115F1"/>
    <w:rPr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275BF5"/>
    <w:rPr>
      <w:rFonts w:cs="Times New Roman"/>
      <w:sz w:val="2"/>
    </w:rPr>
  </w:style>
  <w:style w:type="character" w:styleId="Hipercze">
    <w:name w:val="Hyperlink"/>
    <w:uiPriority w:val="99"/>
    <w:rsid w:val="005F24B0"/>
    <w:rPr>
      <w:rFonts w:cs="Times New Roman"/>
      <w:color w:val="0000FF"/>
      <w:u w:val="single"/>
    </w:rPr>
  </w:style>
  <w:style w:type="character" w:styleId="Numerstrony">
    <w:name w:val="page number"/>
    <w:rsid w:val="00AB6D79"/>
    <w:rPr>
      <w:rFonts w:cs="Times New Roman"/>
    </w:rPr>
  </w:style>
  <w:style w:type="paragraph" w:styleId="Tekstprzypisukocowego">
    <w:name w:val="endnote text"/>
    <w:basedOn w:val="Normalny"/>
    <w:link w:val="TekstprzypisukocowegoZnak"/>
    <w:semiHidden/>
    <w:rsid w:val="00154E8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75BF5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154E81"/>
    <w:rPr>
      <w:rFonts w:cs="Times New Roman"/>
      <w:vertAlign w:val="superscript"/>
    </w:rPr>
  </w:style>
  <w:style w:type="paragraph" w:customStyle="1" w:styleId="Akapitzlist1">
    <w:name w:val="Akapit z listą1"/>
    <w:basedOn w:val="Normalny"/>
    <w:rsid w:val="00671D7B"/>
    <w:pPr>
      <w:ind w:left="720"/>
      <w:contextualSpacing/>
    </w:pPr>
    <w:rPr>
      <w:lang w:eastAsia="en-US"/>
    </w:rPr>
  </w:style>
  <w:style w:type="paragraph" w:styleId="Tekstpodstawowy">
    <w:name w:val="Body Text"/>
    <w:basedOn w:val="Normalny"/>
    <w:link w:val="TekstpodstawowyZnak"/>
    <w:rsid w:val="00FA0EAD"/>
    <w:pPr>
      <w:spacing w:after="120"/>
    </w:pPr>
  </w:style>
  <w:style w:type="character" w:customStyle="1" w:styleId="TekstpodstawowyZnak">
    <w:name w:val="Tekst podstawowy Znak"/>
    <w:link w:val="Tekstpodstawowy"/>
    <w:locked/>
    <w:rsid w:val="00FA0EAD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AA0E61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275BF5"/>
    <w:rPr>
      <w:rFonts w:cs="Times New Roman"/>
      <w:sz w:val="24"/>
      <w:szCs w:val="24"/>
    </w:rPr>
  </w:style>
  <w:style w:type="paragraph" w:styleId="NormalnyWeb">
    <w:name w:val="Normal (Web)"/>
    <w:basedOn w:val="Normalny"/>
    <w:rsid w:val="00076877"/>
    <w:pPr>
      <w:spacing w:before="100" w:beforeAutospacing="1" w:after="100" w:afterAutospacing="1"/>
    </w:pPr>
  </w:style>
  <w:style w:type="paragraph" w:customStyle="1" w:styleId="Akapitzlist10">
    <w:name w:val="Akapit z listą1"/>
    <w:basedOn w:val="Normalny"/>
    <w:rsid w:val="00ED49AE"/>
    <w:pPr>
      <w:ind w:left="720"/>
      <w:contextualSpacing/>
    </w:pPr>
    <w:rPr>
      <w:lang w:eastAsia="en-US"/>
    </w:rPr>
  </w:style>
  <w:style w:type="paragraph" w:customStyle="1" w:styleId="Akapitzlist2">
    <w:name w:val="Akapit z listą2"/>
    <w:basedOn w:val="Normalny"/>
    <w:rsid w:val="000566E6"/>
    <w:pPr>
      <w:ind w:left="720"/>
      <w:contextualSpacing/>
    </w:pPr>
    <w:rPr>
      <w:lang w:eastAsia="en-US"/>
    </w:rPr>
  </w:style>
  <w:style w:type="paragraph" w:customStyle="1" w:styleId="Akapitzlist3">
    <w:name w:val="Akapit z listą3"/>
    <w:basedOn w:val="Normalny"/>
    <w:rsid w:val="00796510"/>
    <w:pPr>
      <w:ind w:left="720"/>
      <w:contextualSpacing/>
    </w:pPr>
    <w:rPr>
      <w:lang w:eastAsia="en-US"/>
    </w:rPr>
  </w:style>
  <w:style w:type="paragraph" w:customStyle="1" w:styleId="Akapitzlist4">
    <w:name w:val="Akapit z listą4"/>
    <w:basedOn w:val="Normalny"/>
    <w:rsid w:val="00C649D7"/>
    <w:pPr>
      <w:ind w:left="720"/>
      <w:contextualSpacing/>
    </w:pPr>
    <w:rPr>
      <w:lang w:eastAsia="en-US"/>
    </w:rPr>
  </w:style>
  <w:style w:type="character" w:customStyle="1" w:styleId="ustl">
    <w:name w:val="ustl"/>
    <w:rsid w:val="00103C11"/>
    <w:rPr>
      <w:rFonts w:cs="Times New Roman"/>
    </w:rPr>
  </w:style>
  <w:style w:type="paragraph" w:customStyle="1" w:styleId="Akapitzlist5">
    <w:name w:val="Akapit z listą5"/>
    <w:basedOn w:val="Normalny"/>
    <w:rsid w:val="00316411"/>
    <w:pPr>
      <w:ind w:left="720"/>
      <w:contextualSpacing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1505B4"/>
    <w:pPr>
      <w:ind w:left="720"/>
      <w:contextualSpacing/>
    </w:pPr>
    <w:rPr>
      <w:lang w:eastAsia="en-US"/>
    </w:rPr>
  </w:style>
  <w:style w:type="character" w:customStyle="1" w:styleId="footnote">
    <w:name w:val="footnote"/>
    <w:basedOn w:val="Domylnaczcionkaakapitu"/>
    <w:rsid w:val="00A32D8A"/>
  </w:style>
  <w:style w:type="paragraph" w:customStyle="1" w:styleId="Normalny1">
    <w:name w:val="Normalny1"/>
    <w:basedOn w:val="Normalny"/>
    <w:rsid w:val="00746530"/>
    <w:pPr>
      <w:spacing w:before="100" w:beforeAutospacing="1" w:after="100" w:afterAutospacing="1"/>
    </w:pPr>
  </w:style>
  <w:style w:type="paragraph" w:customStyle="1" w:styleId="Normalny11pt">
    <w:name w:val="Normalny + 11 pt"/>
    <w:aliases w:val="Wyjustowany,Interlinia:  1,5 wiersza"/>
    <w:basedOn w:val="Normalny"/>
    <w:link w:val="Normalny11ptZnak"/>
    <w:rsid w:val="003D77CC"/>
    <w:pPr>
      <w:shd w:val="clear" w:color="auto" w:fill="FFFFFF"/>
      <w:spacing w:line="360" w:lineRule="auto"/>
      <w:jc w:val="both"/>
    </w:pPr>
    <w:rPr>
      <w:sz w:val="22"/>
      <w:szCs w:val="22"/>
    </w:rPr>
  </w:style>
  <w:style w:type="character" w:customStyle="1" w:styleId="Normalny11ptZnak">
    <w:name w:val="Normalny + 11 pt Znak"/>
    <w:aliases w:val="Wyjustowany Znak,Interlinia:  1 Znak,5 wiersza Znak"/>
    <w:link w:val="Normalny11pt"/>
    <w:rsid w:val="003D77CC"/>
    <w:rPr>
      <w:sz w:val="22"/>
      <w:szCs w:val="22"/>
      <w:shd w:val="clear" w:color="auto" w:fill="FFFFFF"/>
    </w:rPr>
  </w:style>
  <w:style w:type="character" w:customStyle="1" w:styleId="articletitle">
    <w:name w:val="articletitle"/>
    <w:basedOn w:val="Domylnaczcionkaakapitu"/>
    <w:uiPriority w:val="99"/>
    <w:rsid w:val="00414206"/>
    <w:rPr>
      <w:rFonts w:cs="Times New Roman"/>
    </w:rPr>
  </w:style>
  <w:style w:type="character" w:customStyle="1" w:styleId="alb">
    <w:name w:val="a_lb"/>
    <w:basedOn w:val="Domylnaczcionkaakapitu"/>
    <w:rsid w:val="009F7F87"/>
  </w:style>
  <w:style w:type="character" w:styleId="Pogrubienie">
    <w:name w:val="Strong"/>
    <w:basedOn w:val="Domylnaczcionkaakapitu"/>
    <w:qFormat/>
    <w:locked/>
    <w:rsid w:val="00FA689B"/>
    <w:rPr>
      <w:rFonts w:cs="Times New Roman"/>
      <w:b/>
    </w:rPr>
  </w:style>
  <w:style w:type="character" w:customStyle="1" w:styleId="Heading1Char">
    <w:name w:val="Heading 1 Char"/>
    <w:basedOn w:val="Domylnaczcionkaakapitu"/>
    <w:locked/>
    <w:rsid w:val="0056003A"/>
    <w:rPr>
      <w:rFonts w:ascii="Cambria" w:hAnsi="Cambria"/>
      <w:b/>
      <w:bCs/>
      <w:kern w:val="32"/>
      <w:sz w:val="32"/>
      <w:szCs w:val="32"/>
      <w:lang w:val="pl-PL" w:eastAsia="pl-PL" w:bidi="ar-SA"/>
    </w:rPr>
  </w:style>
  <w:style w:type="character" w:customStyle="1" w:styleId="spellingerrorscx180544800">
    <w:name w:val="spellingerror scx180544800"/>
    <w:basedOn w:val="Domylnaczcionkaakapitu"/>
    <w:rsid w:val="0056003A"/>
    <w:rPr>
      <w:rFonts w:cs="Times New Roman"/>
    </w:rPr>
  </w:style>
  <w:style w:type="character" w:customStyle="1" w:styleId="normaltextrunscx180544800">
    <w:name w:val="normaltextrun scx180544800"/>
    <w:basedOn w:val="Domylnaczcionkaakapitu"/>
    <w:rsid w:val="0056003A"/>
    <w:rPr>
      <w:rFonts w:cs="Times New Roman"/>
    </w:rPr>
  </w:style>
  <w:style w:type="character" w:customStyle="1" w:styleId="WW8Num3z0">
    <w:name w:val="WW8Num3z0"/>
    <w:rsid w:val="00290CA2"/>
    <w:rPr>
      <w:rFonts w:ascii="Symbol" w:hAnsi="Symbol"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Tytu">
    <w:name w:val="Title"/>
    <w:basedOn w:val="Normalny"/>
    <w:next w:val="Normalny"/>
    <w:link w:val="TytuZnak"/>
    <w:qFormat/>
    <w:locked/>
    <w:rsid w:val="000A41B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A41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Odwoaniedokomentarza">
    <w:name w:val="annotation reference"/>
    <w:basedOn w:val="Domylnaczcionkaakapitu"/>
    <w:semiHidden/>
    <w:unhideWhenUsed/>
    <w:rsid w:val="0066372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66372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663721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66372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66372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77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800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7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1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18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6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1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56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60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227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6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76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31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52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82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2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86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40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54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16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704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8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073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5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65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4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48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98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0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78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636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93413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92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46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50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418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3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10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740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3476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028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861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030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17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883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88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6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48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1642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751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553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04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4423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16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13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236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10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640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191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3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94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9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443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038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28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07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8373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15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574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983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572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45079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22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09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4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38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5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62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29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9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064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83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179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0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53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017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38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2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5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7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497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71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31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701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0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40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11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6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2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.Stachowicz\Pulpit\Szablony\MWIIH%20szablo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MWIIH szablon.dot</Template>
  <TotalTime>1</TotalTime>
  <Pages>8</Pages>
  <Words>2491</Words>
  <Characters>15629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PU-42-77/06</vt:lpstr>
    </vt:vector>
  </TitlesOfParts>
  <Company> </Company>
  <LinksUpToDate>false</LinksUpToDate>
  <CharactersWithSpaces>18084</CharactersWithSpaces>
  <SharedDoc>false</SharedDoc>
  <HLinks>
    <vt:vector size="48" baseType="variant">
      <vt:variant>
        <vt:i4>4718671</vt:i4>
      </vt:variant>
      <vt:variant>
        <vt:i4>21</vt:i4>
      </vt:variant>
      <vt:variant>
        <vt:i4>0</vt:i4>
      </vt:variant>
      <vt:variant>
        <vt:i4>5</vt:i4>
      </vt:variant>
      <vt:variant>
        <vt:lpwstr>http://sip.legalis.pl/document-view.seam?documentId=mfrxilrtg4ytgnrxgq3dq</vt:lpwstr>
      </vt:variant>
      <vt:variant>
        <vt:lpwstr/>
      </vt:variant>
      <vt:variant>
        <vt:i4>3670073</vt:i4>
      </vt:variant>
      <vt:variant>
        <vt:i4>18</vt:i4>
      </vt:variant>
      <vt:variant>
        <vt:i4>0</vt:i4>
      </vt:variant>
      <vt:variant>
        <vt:i4>5</vt:i4>
      </vt:variant>
      <vt:variant>
        <vt:lpwstr>https://sip.legalis.pl/document-full.seam?documentId=mfrxilrtg4yteobxge3doltqmfyc4nbvgy2dgnzvgexhmzlsfyytoobuga</vt:lpwstr>
      </vt:variant>
      <vt:variant>
        <vt:lpwstr/>
      </vt:variant>
      <vt:variant>
        <vt:i4>4128814</vt:i4>
      </vt:variant>
      <vt:variant>
        <vt:i4>15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2293796</vt:i4>
      </vt:variant>
      <vt:variant>
        <vt:i4>12</vt:i4>
      </vt:variant>
      <vt:variant>
        <vt:i4>0</vt:i4>
      </vt:variant>
      <vt:variant>
        <vt:i4>5</vt:i4>
      </vt:variant>
      <vt:variant>
        <vt:lpwstr>https://sip.legalis.pl/document-full.seam?documentId=mfrxilrtg4ytcobygy4dkltwmvzc4mjxgy2tc</vt:lpwstr>
      </vt:variant>
      <vt:variant>
        <vt:lpwstr/>
      </vt:variant>
      <vt:variant>
        <vt:i4>5898328</vt:i4>
      </vt:variant>
      <vt:variant>
        <vt:i4>9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  <vt:variant>
        <vt:i4>4128814</vt:i4>
      </vt:variant>
      <vt:variant>
        <vt:i4>6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4128814</vt:i4>
      </vt:variant>
      <vt:variant>
        <vt:i4>3</vt:i4>
      </vt:variant>
      <vt:variant>
        <vt:i4>0</vt:i4>
      </vt:variant>
      <vt:variant>
        <vt:i4>5</vt:i4>
      </vt:variant>
      <vt:variant>
        <vt:lpwstr>https://sip.legalis.pl/document-view.seam?documentId=mfrxilrtg4ytcobygy4dkltqmfyc4nbrgq3dgnrzgu</vt:lpwstr>
      </vt:variant>
      <vt:variant>
        <vt:lpwstr/>
      </vt:variant>
      <vt:variant>
        <vt:i4>5898328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http://sip.legalis.pl/document-view.seam?documentId=mfrxilrtg4ytgnbvgm4dm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PU-42-77/06</dc:title>
  <dc:subject/>
  <dc:creator>Paweł Cholewski</dc:creator>
  <cp:keywords/>
  <dc:description/>
  <cp:lastModifiedBy>Beata Aksamitowska</cp:lastModifiedBy>
  <cp:revision>2</cp:revision>
  <cp:lastPrinted>2018-11-26T10:08:00Z</cp:lastPrinted>
  <dcterms:created xsi:type="dcterms:W3CDTF">2026-05-26T08:39:00Z</dcterms:created>
  <dcterms:modified xsi:type="dcterms:W3CDTF">2026-05-26T08:39:00Z</dcterms:modified>
</cp:coreProperties>
</file>